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9CCB" w14:textId="565256B2" w:rsidR="00E8629F" w:rsidRPr="008D02BB" w:rsidRDefault="00E8629F">
      <w:pPr>
        <w:pStyle w:val="ZA"/>
        <w:framePr w:wrap="notBeside"/>
        <w:rPr>
          <w:lang w:val="en-US"/>
        </w:rPr>
      </w:pPr>
      <w:bookmarkStart w:id="0" w:name="page1"/>
      <w:bookmarkStart w:id="1" w:name="_GoBack"/>
      <w:bookmarkEnd w:id="1"/>
      <w:r w:rsidRPr="008D02BB">
        <w:rPr>
          <w:sz w:val="64"/>
          <w:lang w:val="en-US"/>
        </w:rPr>
        <w:t xml:space="preserve">3GPP TR </w:t>
      </w:r>
      <w:r w:rsidR="0050074F" w:rsidRPr="008D02BB">
        <w:rPr>
          <w:sz w:val="64"/>
          <w:lang w:val="en-US"/>
        </w:rPr>
        <w:t>23</w:t>
      </w:r>
      <w:r w:rsidRPr="008D02BB">
        <w:rPr>
          <w:sz w:val="64"/>
          <w:lang w:val="en-US"/>
        </w:rPr>
        <w:t>.</w:t>
      </w:r>
      <w:r w:rsidR="0050074F" w:rsidRPr="008D02BB">
        <w:rPr>
          <w:sz w:val="64"/>
          <w:lang w:val="en-US"/>
        </w:rPr>
        <w:t>715</w:t>
      </w:r>
      <w:r w:rsidRPr="008D02BB">
        <w:rPr>
          <w:sz w:val="64"/>
          <w:lang w:val="en-US"/>
        </w:rPr>
        <w:t xml:space="preserve"> </w:t>
      </w:r>
      <w:r w:rsidRPr="008D02BB">
        <w:rPr>
          <w:lang w:val="en-US"/>
        </w:rPr>
        <w:t>V</w:t>
      </w:r>
      <w:r w:rsidR="0050074F" w:rsidRPr="008D02BB">
        <w:rPr>
          <w:lang w:val="en-US"/>
        </w:rPr>
        <w:t>0</w:t>
      </w:r>
      <w:r w:rsidRPr="008D02BB">
        <w:rPr>
          <w:lang w:val="en-US"/>
        </w:rPr>
        <w:t>.</w:t>
      </w:r>
      <w:r w:rsidR="006E0434">
        <w:rPr>
          <w:lang w:val="en-US"/>
        </w:rPr>
        <w:t>6</w:t>
      </w:r>
      <w:r w:rsidR="00D75BD3" w:rsidRPr="008D02BB">
        <w:rPr>
          <w:lang w:val="en-US"/>
        </w:rPr>
        <w:t>.</w:t>
      </w:r>
      <w:r w:rsidR="00813B1F">
        <w:rPr>
          <w:lang w:val="en-US"/>
        </w:rPr>
        <w:t>1</w:t>
      </w:r>
      <w:r w:rsidR="00813B1F" w:rsidRPr="008D02BB">
        <w:rPr>
          <w:lang w:val="en-US"/>
        </w:rPr>
        <w:t xml:space="preserve"> </w:t>
      </w:r>
      <w:r w:rsidRPr="008D02BB">
        <w:rPr>
          <w:sz w:val="32"/>
          <w:lang w:val="en-US"/>
        </w:rPr>
        <w:t>(</w:t>
      </w:r>
      <w:r w:rsidR="00D75BD3" w:rsidRPr="008D02BB">
        <w:rPr>
          <w:sz w:val="32"/>
          <w:lang w:val="en-US"/>
        </w:rPr>
        <w:t>2018-</w:t>
      </w:r>
      <w:r w:rsidR="006E0434" w:rsidRPr="008D02BB">
        <w:rPr>
          <w:sz w:val="32"/>
          <w:lang w:val="en-US"/>
        </w:rPr>
        <w:t>0</w:t>
      </w:r>
      <w:r w:rsidR="006E0434">
        <w:rPr>
          <w:sz w:val="32"/>
          <w:lang w:val="en-US"/>
        </w:rPr>
        <w:t>7</w:t>
      </w:r>
      <w:r w:rsidRPr="008D02BB">
        <w:rPr>
          <w:sz w:val="32"/>
          <w:lang w:val="en-US"/>
        </w:rPr>
        <w:t>)</w:t>
      </w:r>
    </w:p>
    <w:p w14:paraId="238CC29B" w14:textId="77777777" w:rsidR="00E8629F" w:rsidRPr="008D02BB" w:rsidRDefault="00E8629F">
      <w:pPr>
        <w:pStyle w:val="ZB"/>
        <w:framePr w:wrap="notBeside"/>
        <w:rPr>
          <w:lang w:val="en-US"/>
        </w:rPr>
      </w:pPr>
      <w:r w:rsidRPr="008D02BB">
        <w:rPr>
          <w:lang w:val="en-US"/>
        </w:rPr>
        <w:t>Technical Report</w:t>
      </w:r>
    </w:p>
    <w:p w14:paraId="6A128A40" w14:textId="77777777" w:rsidR="00E8629F" w:rsidRPr="008D02BB" w:rsidRDefault="00E8629F">
      <w:pPr>
        <w:pStyle w:val="ZT"/>
        <w:framePr w:wrap="notBeside"/>
        <w:rPr>
          <w:lang w:val="en-US"/>
        </w:rPr>
      </w:pPr>
      <w:r w:rsidRPr="008D02BB">
        <w:rPr>
          <w:lang w:val="en-US"/>
        </w:rPr>
        <w:t>3</w:t>
      </w:r>
      <w:r w:rsidRPr="00495A72">
        <w:rPr>
          <w:lang w:val="en-US"/>
        </w:rPr>
        <w:t>rd</w:t>
      </w:r>
      <w:r w:rsidRPr="008D02BB">
        <w:rPr>
          <w:lang w:val="en-US"/>
        </w:rPr>
        <w:t xml:space="preserve"> Generation Partnership Project;</w:t>
      </w:r>
    </w:p>
    <w:p w14:paraId="644EB734" w14:textId="77777777" w:rsidR="00E8629F" w:rsidRPr="008D02BB" w:rsidRDefault="0050074F">
      <w:pPr>
        <w:pStyle w:val="ZT"/>
        <w:framePr w:wrap="notBeside"/>
        <w:rPr>
          <w:lang w:val="en-US"/>
        </w:rPr>
      </w:pPr>
      <w:r w:rsidRPr="008D02BB">
        <w:rPr>
          <w:lang w:val="en-US"/>
        </w:rPr>
        <w:t>Technical Specification Group Services and System Aspects</w:t>
      </w:r>
      <w:r w:rsidR="00E8629F" w:rsidRPr="008D02BB">
        <w:rPr>
          <w:lang w:val="en-US"/>
        </w:rPr>
        <w:t>;</w:t>
      </w:r>
    </w:p>
    <w:p w14:paraId="3AD72CB1" w14:textId="77777777" w:rsidR="00E8629F" w:rsidRPr="008D02BB" w:rsidRDefault="0050074F">
      <w:pPr>
        <w:pStyle w:val="ZT"/>
        <w:framePr w:wrap="notBeside"/>
        <w:rPr>
          <w:lang w:val="en-US"/>
        </w:rPr>
      </w:pPr>
      <w:r w:rsidRPr="008D02BB">
        <w:rPr>
          <w:lang w:val="en-US"/>
        </w:rPr>
        <w:t>Study on System enhancements for Provision of Access to</w:t>
      </w:r>
    </w:p>
    <w:p w14:paraId="6BDA643B" w14:textId="77777777" w:rsidR="00E8629F" w:rsidRPr="008D02BB" w:rsidRDefault="0050074F">
      <w:pPr>
        <w:pStyle w:val="ZT"/>
        <w:framePr w:wrap="notBeside"/>
        <w:rPr>
          <w:lang w:val="en-US"/>
        </w:rPr>
      </w:pPr>
      <w:r w:rsidRPr="008D02BB">
        <w:rPr>
          <w:lang w:val="en-US"/>
        </w:rPr>
        <w:t>Restricted Local Operator Services by Unauthenticated UEs</w:t>
      </w:r>
    </w:p>
    <w:p w14:paraId="344414C9" w14:textId="77777777" w:rsidR="00E8629F" w:rsidRPr="008D02BB" w:rsidRDefault="00E8629F">
      <w:pPr>
        <w:pStyle w:val="ZT"/>
        <w:framePr w:wrap="notBeside"/>
        <w:rPr>
          <w:i/>
          <w:sz w:val="28"/>
          <w:lang w:val="en-US"/>
        </w:rPr>
      </w:pPr>
      <w:r w:rsidRPr="008D02BB">
        <w:rPr>
          <w:lang w:val="en-US"/>
        </w:rPr>
        <w:t>(</w:t>
      </w:r>
      <w:r w:rsidRPr="008D02BB">
        <w:rPr>
          <w:rStyle w:val="ZGSM"/>
          <w:lang w:val="en-US"/>
        </w:rPr>
        <w:t xml:space="preserve">Release </w:t>
      </w:r>
      <w:r w:rsidR="000266A0" w:rsidRPr="008D02BB">
        <w:rPr>
          <w:rStyle w:val="ZGSM"/>
          <w:lang w:val="en-US"/>
        </w:rPr>
        <w:t>15</w:t>
      </w:r>
      <w:r w:rsidRPr="008D02BB">
        <w:rPr>
          <w:lang w:val="en-US"/>
        </w:rPr>
        <w:t>)</w:t>
      </w:r>
    </w:p>
    <w:p w14:paraId="32DE257B" w14:textId="77777777" w:rsidR="00A72864" w:rsidRPr="008D02BB" w:rsidRDefault="00A72864" w:rsidP="00450ADA">
      <w:pPr>
        <w:pStyle w:val="ZU"/>
        <w:framePr w:h="4929" w:hRule="exact" w:wrap="notBeside"/>
        <w:pBdr>
          <w:top w:val="none" w:sz="0" w:space="0" w:color="auto"/>
        </w:pBdr>
        <w:tabs>
          <w:tab w:val="right" w:pos="10206"/>
        </w:tabs>
        <w:jc w:val="left"/>
        <w:rPr>
          <w:lang w:val="en-US"/>
        </w:rPr>
      </w:pPr>
    </w:p>
    <w:p w14:paraId="0F50BDF2" w14:textId="77777777" w:rsidR="00D756B6" w:rsidRPr="008D02BB" w:rsidRDefault="00370451" w:rsidP="00450ADA">
      <w:pPr>
        <w:pStyle w:val="ZU"/>
        <w:framePr w:h="4929" w:hRule="exact" w:wrap="notBeside"/>
        <w:pBdr>
          <w:top w:val="none" w:sz="0" w:space="0" w:color="auto"/>
        </w:pBdr>
        <w:tabs>
          <w:tab w:val="right" w:pos="10206"/>
        </w:tabs>
        <w:jc w:val="left"/>
        <w:rPr>
          <w:lang w:val="en-US"/>
        </w:rPr>
      </w:pPr>
      <w:r w:rsidRPr="008D02BB">
        <w:rPr>
          <w:i/>
          <w:lang w:eastAsia="en-GB"/>
        </w:rPr>
        <w:drawing>
          <wp:inline distT="0" distB="0" distL="0" distR="0" wp14:anchorId="7FCDC319" wp14:editId="13C2A293">
            <wp:extent cx="1209040" cy="840105"/>
            <wp:effectExtent l="0" t="0" r="0" b="0"/>
            <wp:docPr id="1" name="Image 1" descr="5G-logo_175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5G-logo_175px"/>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r w:rsidR="00D756B6" w:rsidRPr="008D02BB">
        <w:rPr>
          <w:color w:val="0000FF"/>
          <w:lang w:val="en-US"/>
        </w:rPr>
        <w:tab/>
      </w:r>
      <w:r w:rsidRPr="008D02BB">
        <w:rPr>
          <w:lang w:eastAsia="en-GB"/>
        </w:rPr>
        <w:drawing>
          <wp:inline distT="0" distB="0" distL="0" distR="0" wp14:anchorId="2CE3AB0F" wp14:editId="35262721">
            <wp:extent cx="1626235" cy="951865"/>
            <wp:effectExtent l="0" t="0" r="0" b="0"/>
            <wp:docPr id="2" name="Image 2" descr="3GPP-logo_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3GPP-logo_web"/>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235" cy="951865"/>
                    </a:xfrm>
                    <a:prstGeom prst="rect">
                      <a:avLst/>
                    </a:prstGeom>
                    <a:noFill/>
                    <a:ln>
                      <a:noFill/>
                    </a:ln>
                  </pic:spPr>
                </pic:pic>
              </a:graphicData>
            </a:graphic>
          </wp:inline>
        </w:drawing>
      </w:r>
    </w:p>
    <w:p w14:paraId="2793B3B9" w14:textId="77777777" w:rsidR="00E8629F" w:rsidRPr="008D02BB" w:rsidRDefault="00E8629F">
      <w:pPr>
        <w:pStyle w:val="ZU"/>
        <w:framePr w:h="4929" w:hRule="exact" w:wrap="notBeside"/>
        <w:tabs>
          <w:tab w:val="right" w:pos="10206"/>
        </w:tabs>
        <w:jc w:val="left"/>
        <w:rPr>
          <w:lang w:val="en-US"/>
        </w:rPr>
      </w:pPr>
    </w:p>
    <w:p w14:paraId="68628CA2" w14:textId="77777777" w:rsidR="00E8629F" w:rsidRPr="008D02BB" w:rsidRDefault="00E8629F">
      <w:pPr>
        <w:framePr w:h="1636" w:hRule="exact" w:wrap="notBeside" w:vAnchor="page" w:hAnchor="margin" w:y="15121"/>
        <w:rPr>
          <w:sz w:val="16"/>
          <w:lang w:val="en-US"/>
        </w:rPr>
      </w:pPr>
      <w:r w:rsidRPr="008D02BB">
        <w:rPr>
          <w:sz w:val="16"/>
          <w:lang w:val="en-US"/>
        </w:rPr>
        <w:t xml:space="preserve">The present document has been developed within the </w:t>
      </w:r>
      <w:r w:rsidR="0048312F" w:rsidRPr="008D02BB">
        <w:rPr>
          <w:sz w:val="16"/>
          <w:lang w:val="en-US"/>
        </w:rPr>
        <w:t>3</w:t>
      </w:r>
      <w:r w:rsidR="0048312F" w:rsidRPr="008D02BB">
        <w:rPr>
          <w:sz w:val="16"/>
          <w:vertAlign w:val="superscript"/>
          <w:lang w:val="en-US"/>
        </w:rPr>
        <w:t>rd</w:t>
      </w:r>
      <w:r w:rsidR="0048312F" w:rsidRPr="008D02BB">
        <w:rPr>
          <w:sz w:val="16"/>
          <w:lang w:val="en-US"/>
        </w:rPr>
        <w:t xml:space="preserve"> Generation</w:t>
      </w:r>
      <w:r w:rsidRPr="008D02BB">
        <w:rPr>
          <w:sz w:val="16"/>
          <w:lang w:val="en-US"/>
        </w:rPr>
        <w:t xml:space="preserve"> Partnership Project (3GPP</w:t>
      </w:r>
      <w:r w:rsidRPr="008D02BB">
        <w:rPr>
          <w:sz w:val="16"/>
          <w:vertAlign w:val="superscript"/>
          <w:lang w:val="en-US"/>
        </w:rPr>
        <w:t xml:space="preserve"> TM</w:t>
      </w:r>
      <w:r w:rsidRPr="008D02BB">
        <w:rPr>
          <w:sz w:val="16"/>
          <w:lang w:val="en-US"/>
        </w:rPr>
        <w:t>) and may be further elaborated for the purposes of 3GPP.</w:t>
      </w:r>
      <w:r w:rsidRPr="008D02BB">
        <w:rPr>
          <w:sz w:val="16"/>
          <w:lang w:val="en-US"/>
        </w:rPr>
        <w:br/>
        <w:t>The present document has not been subject to any approval process by the 3GPP</w:t>
      </w:r>
      <w:r w:rsidRPr="008D02BB">
        <w:rPr>
          <w:sz w:val="16"/>
          <w:vertAlign w:val="superscript"/>
          <w:lang w:val="en-US"/>
        </w:rPr>
        <w:t xml:space="preserve"> </w:t>
      </w:r>
      <w:r w:rsidRPr="008D02BB">
        <w:rPr>
          <w:sz w:val="16"/>
          <w:lang w:val="en-US"/>
        </w:rPr>
        <w:t>Organizational Partners and shall not be implemented.</w:t>
      </w:r>
      <w:r w:rsidRPr="008D02BB">
        <w:rPr>
          <w:sz w:val="16"/>
          <w:lang w:val="en-US"/>
        </w:rPr>
        <w:br/>
        <w:t xml:space="preserve">This </w:t>
      </w:r>
      <w:r w:rsidR="000D6CFC" w:rsidRPr="008D02BB">
        <w:rPr>
          <w:sz w:val="16"/>
          <w:lang w:val="en-US"/>
        </w:rPr>
        <w:t>Report</w:t>
      </w:r>
      <w:r w:rsidRPr="008D02BB">
        <w:rPr>
          <w:sz w:val="16"/>
          <w:lang w:val="en-US"/>
        </w:rPr>
        <w:t xml:space="preserve"> is provided for future development work within 3GPP</w:t>
      </w:r>
      <w:r w:rsidRPr="008D02BB">
        <w:rPr>
          <w:sz w:val="16"/>
          <w:vertAlign w:val="superscript"/>
          <w:lang w:val="en-US"/>
        </w:rPr>
        <w:t xml:space="preserve"> </w:t>
      </w:r>
      <w:r w:rsidRPr="008D02BB">
        <w:rPr>
          <w:sz w:val="16"/>
          <w:lang w:val="en-US"/>
        </w:rPr>
        <w:t>only. The Organizational Partners accept no liability for any use of this Specification.</w:t>
      </w:r>
      <w:r w:rsidRPr="008D02BB">
        <w:rPr>
          <w:sz w:val="16"/>
          <w:lang w:val="en-US"/>
        </w:rPr>
        <w:br/>
        <w:t xml:space="preserve">Specifications and </w:t>
      </w:r>
      <w:r w:rsidR="000D6CFC" w:rsidRPr="008D02BB">
        <w:rPr>
          <w:sz w:val="16"/>
          <w:lang w:val="en-US"/>
        </w:rPr>
        <w:t>Reports</w:t>
      </w:r>
      <w:r w:rsidRPr="008D02BB">
        <w:rPr>
          <w:sz w:val="16"/>
          <w:lang w:val="en-US"/>
        </w:rPr>
        <w:t xml:space="preserve"> for implementation of the 3GPP</w:t>
      </w:r>
      <w:r w:rsidRPr="008D02BB">
        <w:rPr>
          <w:sz w:val="16"/>
          <w:vertAlign w:val="superscript"/>
          <w:lang w:val="en-US"/>
        </w:rPr>
        <w:t xml:space="preserve"> TM</w:t>
      </w:r>
      <w:r w:rsidRPr="008D02BB">
        <w:rPr>
          <w:sz w:val="16"/>
          <w:lang w:val="en-US"/>
        </w:rPr>
        <w:t xml:space="preserve"> system should be obtained via the 3GPP Organizational Partners' Publications Offices.</w:t>
      </w:r>
    </w:p>
    <w:p w14:paraId="27BA072F" w14:textId="77777777" w:rsidR="00E8629F" w:rsidRPr="008D02BB" w:rsidRDefault="00E8629F">
      <w:pPr>
        <w:pStyle w:val="ZV"/>
        <w:framePr w:wrap="notBeside"/>
        <w:rPr>
          <w:lang w:val="en-US"/>
        </w:rPr>
      </w:pPr>
    </w:p>
    <w:p w14:paraId="26B251DE" w14:textId="77777777" w:rsidR="00E8629F" w:rsidRPr="008D02BB" w:rsidRDefault="00E8629F">
      <w:pPr>
        <w:rPr>
          <w:lang w:val="en-US"/>
        </w:rPr>
      </w:pPr>
    </w:p>
    <w:bookmarkEnd w:id="0"/>
    <w:p w14:paraId="21FB898B" w14:textId="77777777" w:rsidR="00E8629F" w:rsidRPr="008D02BB" w:rsidRDefault="00E8629F">
      <w:pPr>
        <w:rPr>
          <w:lang w:val="en-US"/>
        </w:rPr>
        <w:sectPr w:rsidR="00E8629F" w:rsidRPr="008D02B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2268" w:right="851" w:bottom="10773" w:left="851" w:header="0" w:footer="0" w:gutter="0"/>
          <w:cols w:space="720"/>
        </w:sectPr>
      </w:pPr>
    </w:p>
    <w:p w14:paraId="49D84F72" w14:textId="77777777" w:rsidR="00E8629F" w:rsidRPr="008D02BB" w:rsidRDefault="00E8629F">
      <w:pPr>
        <w:rPr>
          <w:lang w:val="en-US"/>
        </w:rPr>
      </w:pPr>
      <w:bookmarkStart w:id="2" w:name="page2"/>
    </w:p>
    <w:p w14:paraId="0A6C99DD" w14:textId="77777777" w:rsidR="00E8629F" w:rsidRPr="008D02BB" w:rsidRDefault="00E8629F">
      <w:pPr>
        <w:pStyle w:val="FP"/>
        <w:framePr w:wrap="notBeside" w:hAnchor="margin" w:y="1419"/>
        <w:pBdr>
          <w:bottom w:val="single" w:sz="6" w:space="1" w:color="auto"/>
        </w:pBdr>
        <w:spacing w:before="240"/>
        <w:ind w:left="2835" w:right="2835"/>
        <w:jc w:val="center"/>
        <w:rPr>
          <w:lang w:val="en-US"/>
        </w:rPr>
      </w:pPr>
      <w:r w:rsidRPr="008D02BB">
        <w:rPr>
          <w:lang w:val="en-US"/>
        </w:rPr>
        <w:t>Keywords</w:t>
      </w:r>
    </w:p>
    <w:p w14:paraId="035777C6" w14:textId="77777777" w:rsidR="00E8629F" w:rsidRPr="008D02BB" w:rsidRDefault="00350935">
      <w:pPr>
        <w:pStyle w:val="FP"/>
        <w:framePr w:wrap="notBeside" w:hAnchor="margin" w:y="1419"/>
        <w:ind w:left="2835" w:right="2835"/>
        <w:jc w:val="center"/>
        <w:rPr>
          <w:rFonts w:ascii="Arial" w:hAnsi="Arial"/>
          <w:sz w:val="18"/>
          <w:lang w:val="en-US"/>
        </w:rPr>
      </w:pPr>
      <w:r w:rsidRPr="008D02BB">
        <w:rPr>
          <w:rFonts w:ascii="Arial" w:hAnsi="Arial"/>
          <w:sz w:val="18"/>
          <w:lang w:val="en-US"/>
        </w:rPr>
        <w:t>3GPP, access, authentication, enhancements, services</w:t>
      </w:r>
    </w:p>
    <w:p w14:paraId="4D9A9B27" w14:textId="77777777" w:rsidR="00E8629F" w:rsidRPr="008D02BB" w:rsidRDefault="00E8629F">
      <w:pPr>
        <w:rPr>
          <w:lang w:val="en-US"/>
        </w:rPr>
      </w:pPr>
    </w:p>
    <w:p w14:paraId="3F3F1829" w14:textId="77777777" w:rsidR="00E8629F" w:rsidRPr="008D02BB" w:rsidRDefault="00E8629F">
      <w:pPr>
        <w:pStyle w:val="FP"/>
        <w:framePr w:wrap="notBeside" w:hAnchor="margin" w:yAlign="center"/>
        <w:spacing w:after="240"/>
        <w:ind w:left="2835" w:right="2835"/>
        <w:jc w:val="center"/>
        <w:rPr>
          <w:rFonts w:ascii="Arial" w:hAnsi="Arial"/>
          <w:b/>
          <w:i/>
          <w:lang w:val="en-US"/>
        </w:rPr>
      </w:pPr>
      <w:r w:rsidRPr="008D02BB">
        <w:rPr>
          <w:rFonts w:ascii="Arial" w:hAnsi="Arial"/>
          <w:b/>
          <w:i/>
          <w:lang w:val="en-US"/>
        </w:rPr>
        <w:t>3GPP</w:t>
      </w:r>
    </w:p>
    <w:p w14:paraId="728EB36F" w14:textId="77777777" w:rsidR="00E8629F" w:rsidRPr="008D02BB" w:rsidRDefault="00E8629F">
      <w:pPr>
        <w:pStyle w:val="FP"/>
        <w:framePr w:wrap="notBeside" w:hAnchor="margin" w:yAlign="center"/>
        <w:pBdr>
          <w:bottom w:val="single" w:sz="6" w:space="1" w:color="auto"/>
        </w:pBdr>
        <w:ind w:left="2835" w:right="2835"/>
        <w:jc w:val="center"/>
        <w:rPr>
          <w:lang w:val="en-US"/>
        </w:rPr>
      </w:pPr>
      <w:r w:rsidRPr="008D02BB">
        <w:rPr>
          <w:lang w:val="en-US"/>
        </w:rPr>
        <w:t>Postal address</w:t>
      </w:r>
    </w:p>
    <w:p w14:paraId="6786A1A8" w14:textId="77777777" w:rsidR="00E8629F" w:rsidRPr="008D02BB" w:rsidRDefault="00E8629F">
      <w:pPr>
        <w:pStyle w:val="FP"/>
        <w:framePr w:wrap="notBeside" w:hAnchor="margin" w:yAlign="center"/>
        <w:ind w:left="2835" w:right="2835"/>
        <w:jc w:val="center"/>
        <w:rPr>
          <w:rFonts w:ascii="Arial" w:hAnsi="Arial"/>
          <w:sz w:val="18"/>
          <w:lang w:val="en-US"/>
        </w:rPr>
      </w:pPr>
    </w:p>
    <w:p w14:paraId="32F49F72" w14:textId="77777777" w:rsidR="00E8629F" w:rsidRPr="007E3150" w:rsidRDefault="00E8629F">
      <w:pPr>
        <w:pStyle w:val="FP"/>
        <w:framePr w:wrap="notBeside" w:hAnchor="margin" w:yAlign="center"/>
        <w:pBdr>
          <w:bottom w:val="single" w:sz="6" w:space="1" w:color="auto"/>
        </w:pBdr>
        <w:spacing w:before="240"/>
        <w:ind w:left="2835" w:right="2835"/>
        <w:jc w:val="center"/>
        <w:rPr>
          <w:lang w:val="fr-FR"/>
        </w:rPr>
      </w:pPr>
      <w:r w:rsidRPr="007E3150">
        <w:rPr>
          <w:lang w:val="fr-FR"/>
        </w:rPr>
        <w:t>3GPP support office address</w:t>
      </w:r>
    </w:p>
    <w:p w14:paraId="6D95A417" w14:textId="77777777" w:rsidR="00E8629F" w:rsidRPr="007E3150" w:rsidRDefault="00E8629F">
      <w:pPr>
        <w:pStyle w:val="FP"/>
        <w:framePr w:wrap="notBeside" w:hAnchor="margin" w:yAlign="center"/>
        <w:ind w:left="2835" w:right="2835"/>
        <w:jc w:val="center"/>
        <w:rPr>
          <w:rFonts w:ascii="Arial" w:hAnsi="Arial"/>
          <w:sz w:val="18"/>
          <w:lang w:val="fr-FR"/>
        </w:rPr>
      </w:pPr>
      <w:r w:rsidRPr="007E3150">
        <w:rPr>
          <w:rFonts w:ascii="Arial" w:hAnsi="Arial"/>
          <w:sz w:val="18"/>
          <w:lang w:val="fr-FR"/>
        </w:rPr>
        <w:t>650 Route des Lucioles - S</w:t>
      </w:r>
      <w:r w:rsidR="003D784C" w:rsidRPr="007E3150">
        <w:rPr>
          <w:rFonts w:ascii="Arial" w:hAnsi="Arial"/>
          <w:sz w:val="18"/>
          <w:lang w:val="fr-FR"/>
        </w:rPr>
        <w:t>o</w:t>
      </w:r>
      <w:r w:rsidRPr="007E3150">
        <w:rPr>
          <w:rFonts w:ascii="Arial" w:hAnsi="Arial"/>
          <w:sz w:val="18"/>
          <w:lang w:val="fr-FR"/>
        </w:rPr>
        <w:t>phia Antipolis</w:t>
      </w:r>
    </w:p>
    <w:p w14:paraId="20C4F1BB" w14:textId="77777777" w:rsidR="00E8629F" w:rsidRPr="007E3150" w:rsidRDefault="00E8629F">
      <w:pPr>
        <w:pStyle w:val="FP"/>
        <w:framePr w:wrap="notBeside" w:hAnchor="margin" w:yAlign="center"/>
        <w:ind w:left="2835" w:right="2835"/>
        <w:jc w:val="center"/>
        <w:rPr>
          <w:rFonts w:ascii="Arial" w:hAnsi="Arial"/>
          <w:sz w:val="18"/>
          <w:lang w:val="fr-FR"/>
        </w:rPr>
      </w:pPr>
      <w:r w:rsidRPr="007E3150">
        <w:rPr>
          <w:rFonts w:ascii="Arial" w:hAnsi="Arial"/>
          <w:sz w:val="18"/>
          <w:lang w:val="fr-FR"/>
        </w:rPr>
        <w:t>Valbonne - F</w:t>
      </w:r>
      <w:r w:rsidR="003D784C" w:rsidRPr="007E3150">
        <w:rPr>
          <w:rFonts w:ascii="Arial" w:hAnsi="Arial"/>
          <w:sz w:val="18"/>
          <w:lang w:val="fr-FR"/>
        </w:rPr>
        <w:t>R</w:t>
      </w:r>
      <w:r w:rsidRPr="007E3150">
        <w:rPr>
          <w:rFonts w:ascii="Arial" w:hAnsi="Arial"/>
          <w:sz w:val="18"/>
          <w:lang w:val="fr-FR"/>
        </w:rPr>
        <w:t>ANCE</w:t>
      </w:r>
    </w:p>
    <w:p w14:paraId="3E7A51A6" w14:textId="77777777" w:rsidR="00E8629F" w:rsidRPr="008D02BB" w:rsidRDefault="00E8629F">
      <w:pPr>
        <w:pStyle w:val="FP"/>
        <w:framePr w:wrap="notBeside" w:hAnchor="margin" w:yAlign="center"/>
        <w:spacing w:after="20"/>
        <w:ind w:left="2835" w:right="2835"/>
        <w:jc w:val="center"/>
        <w:rPr>
          <w:rFonts w:ascii="Arial" w:hAnsi="Arial"/>
          <w:sz w:val="18"/>
          <w:lang w:val="en-US"/>
        </w:rPr>
      </w:pPr>
      <w:r w:rsidRPr="008D02BB">
        <w:rPr>
          <w:rFonts w:ascii="Arial" w:hAnsi="Arial"/>
          <w:sz w:val="18"/>
          <w:lang w:val="en-US"/>
        </w:rPr>
        <w:t>Tel.: +33 4 92 94 42 00 Fax: +33 4 93 65 47 16</w:t>
      </w:r>
    </w:p>
    <w:p w14:paraId="759B286A" w14:textId="77777777" w:rsidR="00E8629F" w:rsidRPr="008D02BB" w:rsidRDefault="00E8629F">
      <w:pPr>
        <w:pStyle w:val="FP"/>
        <w:framePr w:wrap="notBeside" w:hAnchor="margin" w:yAlign="center"/>
        <w:pBdr>
          <w:bottom w:val="single" w:sz="6" w:space="1" w:color="auto"/>
        </w:pBdr>
        <w:spacing w:before="240"/>
        <w:ind w:left="2835" w:right="2835"/>
        <w:jc w:val="center"/>
        <w:rPr>
          <w:lang w:val="en-US"/>
        </w:rPr>
      </w:pPr>
      <w:r w:rsidRPr="008D02BB">
        <w:rPr>
          <w:lang w:val="en-US"/>
        </w:rPr>
        <w:t>Internet</w:t>
      </w:r>
    </w:p>
    <w:p w14:paraId="5C6A65EA" w14:textId="77777777" w:rsidR="00E8629F" w:rsidRPr="008D02BB" w:rsidRDefault="00E8629F">
      <w:pPr>
        <w:pStyle w:val="FP"/>
        <w:framePr w:wrap="notBeside" w:hAnchor="margin" w:yAlign="center"/>
        <w:ind w:left="2835" w:right="2835"/>
        <w:jc w:val="center"/>
        <w:rPr>
          <w:rFonts w:ascii="Arial" w:hAnsi="Arial"/>
          <w:sz w:val="18"/>
          <w:lang w:val="en-US"/>
        </w:rPr>
      </w:pPr>
      <w:r w:rsidRPr="008D02BB">
        <w:rPr>
          <w:rFonts w:ascii="Arial" w:hAnsi="Arial"/>
          <w:sz w:val="18"/>
          <w:lang w:val="en-US"/>
        </w:rPr>
        <w:t>http://www.3gpp.org</w:t>
      </w:r>
    </w:p>
    <w:p w14:paraId="78D4A223" w14:textId="77777777" w:rsidR="00E8629F" w:rsidRPr="008D02BB" w:rsidRDefault="00E8629F">
      <w:pPr>
        <w:rPr>
          <w:lang w:val="en-US"/>
        </w:rPr>
      </w:pPr>
    </w:p>
    <w:p w14:paraId="105D1AA5" w14:textId="77777777" w:rsidR="00E8629F" w:rsidRPr="008D02BB" w:rsidRDefault="00E8629F">
      <w:pPr>
        <w:pStyle w:val="FP"/>
        <w:framePr w:h="3057" w:hRule="exact" w:wrap="notBeside" w:vAnchor="page" w:hAnchor="margin" w:y="12605"/>
        <w:pBdr>
          <w:bottom w:val="single" w:sz="6" w:space="1" w:color="auto"/>
        </w:pBdr>
        <w:spacing w:after="240"/>
        <w:jc w:val="center"/>
        <w:rPr>
          <w:rFonts w:ascii="Arial" w:hAnsi="Arial"/>
          <w:b/>
          <w:i/>
          <w:noProof/>
          <w:lang w:val="en-US"/>
        </w:rPr>
      </w:pPr>
      <w:r w:rsidRPr="008D02BB">
        <w:rPr>
          <w:rFonts w:ascii="Arial" w:hAnsi="Arial"/>
          <w:b/>
          <w:i/>
          <w:noProof/>
          <w:lang w:val="en-US"/>
        </w:rPr>
        <w:t>Copyright Notification</w:t>
      </w:r>
    </w:p>
    <w:p w14:paraId="5ED3DE37" w14:textId="77777777" w:rsidR="00E8629F" w:rsidRPr="008D02BB" w:rsidRDefault="00E8629F">
      <w:pPr>
        <w:pStyle w:val="FP"/>
        <w:framePr w:h="3057" w:hRule="exact" w:wrap="notBeside" w:vAnchor="page" w:hAnchor="margin" w:y="12605"/>
        <w:jc w:val="center"/>
        <w:rPr>
          <w:noProof/>
          <w:lang w:val="en-US"/>
        </w:rPr>
      </w:pPr>
      <w:r w:rsidRPr="008D02BB">
        <w:rPr>
          <w:noProof/>
          <w:lang w:val="en-US"/>
        </w:rPr>
        <w:t>No part may be reproduced except as authorized by written permission.</w:t>
      </w:r>
      <w:r w:rsidRPr="008D02BB">
        <w:rPr>
          <w:noProof/>
          <w:lang w:val="en-US"/>
        </w:rPr>
        <w:br/>
        <w:t>The copyright and the foregoing restriction extend to reproduction in all media.</w:t>
      </w:r>
    </w:p>
    <w:p w14:paraId="0100DF9E" w14:textId="77777777" w:rsidR="00E8629F" w:rsidRPr="008D02BB" w:rsidRDefault="00E8629F">
      <w:pPr>
        <w:pStyle w:val="FP"/>
        <w:framePr w:h="3057" w:hRule="exact" w:wrap="notBeside" w:vAnchor="page" w:hAnchor="margin" w:y="12605"/>
        <w:jc w:val="center"/>
        <w:rPr>
          <w:noProof/>
          <w:lang w:val="en-US"/>
        </w:rPr>
      </w:pPr>
    </w:p>
    <w:p w14:paraId="198F58A3" w14:textId="77777777" w:rsidR="00E8629F" w:rsidRPr="008D02BB" w:rsidRDefault="00E8629F">
      <w:pPr>
        <w:pStyle w:val="FP"/>
        <w:framePr w:h="3057" w:hRule="exact" w:wrap="notBeside" w:vAnchor="page" w:hAnchor="margin" w:y="12605"/>
        <w:jc w:val="center"/>
        <w:rPr>
          <w:noProof/>
          <w:sz w:val="18"/>
          <w:lang w:val="en-US"/>
        </w:rPr>
      </w:pPr>
      <w:r w:rsidRPr="008D02BB">
        <w:rPr>
          <w:noProof/>
          <w:sz w:val="18"/>
          <w:lang w:val="en-US"/>
        </w:rPr>
        <w:t>© 20</w:t>
      </w:r>
      <w:r w:rsidR="00214FBD" w:rsidRPr="008D02BB">
        <w:rPr>
          <w:noProof/>
          <w:sz w:val="18"/>
          <w:lang w:val="en-US"/>
        </w:rPr>
        <w:t>1</w:t>
      </w:r>
      <w:r w:rsidR="00B06113" w:rsidRPr="008D02BB">
        <w:rPr>
          <w:noProof/>
          <w:sz w:val="18"/>
          <w:lang w:val="en-US"/>
        </w:rPr>
        <w:t>8</w:t>
      </w:r>
      <w:r w:rsidRPr="008D02BB">
        <w:rPr>
          <w:noProof/>
          <w:sz w:val="18"/>
          <w:lang w:val="en-US"/>
        </w:rPr>
        <w:t>, 3GPP Organizational Partners (ARIB, ATIS, CCSA, ETSI,</w:t>
      </w:r>
      <w:r w:rsidR="000266A0" w:rsidRPr="008D02BB">
        <w:rPr>
          <w:noProof/>
          <w:sz w:val="18"/>
          <w:lang w:val="en-US"/>
        </w:rPr>
        <w:t xml:space="preserve"> TSDSI,</w:t>
      </w:r>
      <w:r w:rsidRPr="008D02BB">
        <w:rPr>
          <w:noProof/>
          <w:sz w:val="18"/>
          <w:lang w:val="en-US"/>
        </w:rPr>
        <w:t xml:space="preserve"> TTA, TTC).</w:t>
      </w:r>
      <w:bookmarkStart w:id="3" w:name="copyrightaddon"/>
      <w:bookmarkEnd w:id="3"/>
    </w:p>
    <w:p w14:paraId="2B482D73" w14:textId="77777777" w:rsidR="00E8629F" w:rsidRPr="008D02BB" w:rsidRDefault="00E8629F">
      <w:pPr>
        <w:pStyle w:val="FP"/>
        <w:framePr w:h="3057" w:hRule="exact" w:wrap="notBeside" w:vAnchor="page" w:hAnchor="margin" w:y="12605"/>
        <w:jc w:val="center"/>
        <w:rPr>
          <w:noProof/>
          <w:sz w:val="18"/>
          <w:lang w:val="en-US"/>
        </w:rPr>
      </w:pPr>
      <w:r w:rsidRPr="008D02BB">
        <w:rPr>
          <w:noProof/>
          <w:sz w:val="18"/>
          <w:lang w:val="en-US"/>
        </w:rPr>
        <w:t>All rights reserved.</w:t>
      </w:r>
    </w:p>
    <w:p w14:paraId="0B0457A8" w14:textId="77777777" w:rsidR="00983910" w:rsidRPr="008D02BB" w:rsidRDefault="00983910">
      <w:pPr>
        <w:pStyle w:val="FP"/>
        <w:framePr w:h="3057" w:hRule="exact" w:wrap="notBeside" w:vAnchor="page" w:hAnchor="margin" w:y="12605"/>
        <w:rPr>
          <w:noProof/>
          <w:sz w:val="18"/>
          <w:lang w:val="en-US"/>
        </w:rPr>
      </w:pPr>
    </w:p>
    <w:p w14:paraId="40A36CB5" w14:textId="77777777" w:rsidR="00E8629F" w:rsidRPr="008D02BB" w:rsidRDefault="00E8629F">
      <w:pPr>
        <w:pStyle w:val="FP"/>
        <w:framePr w:h="3057" w:hRule="exact" w:wrap="notBeside" w:vAnchor="page" w:hAnchor="margin" w:y="12605"/>
        <w:rPr>
          <w:noProof/>
          <w:sz w:val="18"/>
          <w:lang w:val="en-US"/>
        </w:rPr>
      </w:pPr>
      <w:r w:rsidRPr="008D02BB">
        <w:rPr>
          <w:noProof/>
          <w:sz w:val="18"/>
          <w:lang w:val="en-US"/>
        </w:rPr>
        <w:t>UMTS™ is a Trade Mark of ETSI registered for the benefit of its members</w:t>
      </w:r>
    </w:p>
    <w:p w14:paraId="588E4570" w14:textId="77777777" w:rsidR="00E8629F" w:rsidRPr="008D02BB" w:rsidRDefault="00E8629F">
      <w:pPr>
        <w:pStyle w:val="FP"/>
        <w:framePr w:h="3057" w:hRule="exact" w:wrap="notBeside" w:vAnchor="page" w:hAnchor="margin" w:y="12605"/>
        <w:rPr>
          <w:noProof/>
          <w:sz w:val="18"/>
          <w:lang w:val="en-US"/>
        </w:rPr>
      </w:pPr>
      <w:r w:rsidRPr="008D02BB">
        <w:rPr>
          <w:noProof/>
          <w:sz w:val="18"/>
          <w:lang w:val="en-US"/>
        </w:rPr>
        <w:t>3GPP™ is a Trade Mark of ETSI registered for the benefit of its Members and of the 3GPP Organizational Partners</w:t>
      </w:r>
      <w:r w:rsidRPr="008D02BB">
        <w:rPr>
          <w:noProof/>
          <w:sz w:val="18"/>
          <w:lang w:val="en-US"/>
        </w:rPr>
        <w:br/>
        <w:t>LTE™ is a Trade Mark of ETSI registered for the benefit of its Members and of the 3GPP Organizational Partners</w:t>
      </w:r>
    </w:p>
    <w:p w14:paraId="650ACE93" w14:textId="77777777" w:rsidR="00E8629F" w:rsidRPr="008D02BB" w:rsidRDefault="00E8629F">
      <w:pPr>
        <w:pStyle w:val="FP"/>
        <w:framePr w:h="3057" w:hRule="exact" w:wrap="notBeside" w:vAnchor="page" w:hAnchor="margin" w:y="12605"/>
        <w:rPr>
          <w:noProof/>
          <w:sz w:val="18"/>
          <w:lang w:val="en-US"/>
        </w:rPr>
      </w:pPr>
      <w:r w:rsidRPr="008D02BB">
        <w:rPr>
          <w:noProof/>
          <w:sz w:val="18"/>
          <w:lang w:val="en-US"/>
        </w:rPr>
        <w:t>GSM® and the GSM logo are registered and owned by the GSM Association</w:t>
      </w:r>
    </w:p>
    <w:p w14:paraId="6AA3C507" w14:textId="77777777" w:rsidR="00E8629F" w:rsidRPr="008D02BB" w:rsidRDefault="00E8629F">
      <w:pPr>
        <w:rPr>
          <w:lang w:val="en-US"/>
        </w:rPr>
      </w:pPr>
    </w:p>
    <w:bookmarkEnd w:id="2"/>
    <w:p w14:paraId="27CA7F67" w14:textId="77777777" w:rsidR="00E8629F" w:rsidRPr="008D02BB" w:rsidRDefault="00E8629F">
      <w:pPr>
        <w:pStyle w:val="TT"/>
        <w:rPr>
          <w:lang w:val="en-US"/>
        </w:rPr>
      </w:pPr>
      <w:r w:rsidRPr="008D02BB">
        <w:rPr>
          <w:lang w:val="en-US"/>
        </w:rPr>
        <w:br w:type="page"/>
      </w:r>
      <w:r w:rsidRPr="008D02BB">
        <w:rPr>
          <w:lang w:val="en-US"/>
        </w:rPr>
        <w:lastRenderedPageBreak/>
        <w:t>Contents</w:t>
      </w:r>
    </w:p>
    <w:p w14:paraId="71E4CB98" w14:textId="29EFE21E" w:rsidR="00F97E29" w:rsidRDefault="00F97E29">
      <w:pPr>
        <w:pStyle w:val="TOC1"/>
        <w:rPr>
          <w:rFonts w:asciiTheme="minorHAnsi" w:eastAsiaTheme="minorEastAsia" w:hAnsiTheme="minorHAnsi" w:cstheme="minorBidi"/>
          <w:szCs w:val="22"/>
          <w:lang w:val="en-US"/>
        </w:rPr>
      </w:pPr>
      <w:r>
        <w:rPr>
          <w:lang w:val="en-US"/>
        </w:rPr>
        <w:fldChar w:fldCharType="begin"/>
      </w:r>
      <w:r>
        <w:rPr>
          <w:lang w:val="en-US"/>
        </w:rPr>
        <w:instrText xml:space="preserve"> TOC \o "1-9" </w:instrText>
      </w:r>
      <w:r>
        <w:rPr>
          <w:lang w:val="en-US"/>
        </w:rPr>
        <w:fldChar w:fldCharType="separate"/>
      </w:r>
      <w:r w:rsidRPr="00E35AA6">
        <w:rPr>
          <w:lang w:val="en-US"/>
        </w:rPr>
        <w:t>Foreword</w:t>
      </w:r>
      <w:r>
        <w:tab/>
      </w:r>
      <w:r>
        <w:fldChar w:fldCharType="begin"/>
      </w:r>
      <w:r>
        <w:instrText xml:space="preserve"> PAGEREF _Toc520194213 \h </w:instrText>
      </w:r>
      <w:r>
        <w:fldChar w:fldCharType="separate"/>
      </w:r>
      <w:r>
        <w:t>5</w:t>
      </w:r>
      <w:r>
        <w:fldChar w:fldCharType="end"/>
      </w:r>
    </w:p>
    <w:p w14:paraId="7163757C" w14:textId="33CAEA0B" w:rsidR="00F97E29" w:rsidRDefault="00F97E29">
      <w:pPr>
        <w:pStyle w:val="TOC1"/>
        <w:rPr>
          <w:rFonts w:asciiTheme="minorHAnsi" w:eastAsiaTheme="minorEastAsia" w:hAnsiTheme="minorHAnsi" w:cstheme="minorBidi"/>
          <w:szCs w:val="22"/>
          <w:lang w:val="en-US"/>
        </w:rPr>
      </w:pPr>
      <w:r w:rsidRPr="00E35AA6">
        <w:rPr>
          <w:lang w:val="en-US"/>
        </w:rPr>
        <w:t>1</w:t>
      </w:r>
      <w:r>
        <w:rPr>
          <w:rFonts w:asciiTheme="minorHAnsi" w:eastAsiaTheme="minorEastAsia" w:hAnsiTheme="minorHAnsi" w:cstheme="minorBidi"/>
          <w:szCs w:val="22"/>
          <w:lang w:val="en-US"/>
        </w:rPr>
        <w:tab/>
      </w:r>
      <w:r w:rsidRPr="00E35AA6">
        <w:rPr>
          <w:lang w:val="en-US"/>
        </w:rPr>
        <w:t>Scope</w:t>
      </w:r>
      <w:r>
        <w:tab/>
      </w:r>
      <w:r>
        <w:fldChar w:fldCharType="begin"/>
      </w:r>
      <w:r>
        <w:instrText xml:space="preserve"> PAGEREF _Toc520194214 \h </w:instrText>
      </w:r>
      <w:r>
        <w:fldChar w:fldCharType="separate"/>
      </w:r>
      <w:r>
        <w:t>6</w:t>
      </w:r>
      <w:r>
        <w:fldChar w:fldCharType="end"/>
      </w:r>
    </w:p>
    <w:p w14:paraId="0F9F0C36" w14:textId="21A75331" w:rsidR="00F97E29" w:rsidRDefault="00F97E29">
      <w:pPr>
        <w:pStyle w:val="TOC1"/>
        <w:rPr>
          <w:rFonts w:asciiTheme="minorHAnsi" w:eastAsiaTheme="minorEastAsia" w:hAnsiTheme="minorHAnsi" w:cstheme="minorBidi"/>
          <w:szCs w:val="22"/>
          <w:lang w:val="en-US"/>
        </w:rPr>
      </w:pPr>
      <w:r w:rsidRPr="00E35AA6">
        <w:rPr>
          <w:lang w:val="en-US"/>
        </w:rPr>
        <w:t>2</w:t>
      </w:r>
      <w:r>
        <w:rPr>
          <w:rFonts w:asciiTheme="minorHAnsi" w:eastAsiaTheme="minorEastAsia" w:hAnsiTheme="minorHAnsi" w:cstheme="minorBidi"/>
          <w:szCs w:val="22"/>
          <w:lang w:val="en-US"/>
        </w:rPr>
        <w:tab/>
      </w:r>
      <w:r w:rsidRPr="00E35AA6">
        <w:rPr>
          <w:lang w:val="en-US"/>
        </w:rPr>
        <w:t>References</w:t>
      </w:r>
      <w:r>
        <w:tab/>
      </w:r>
      <w:r>
        <w:fldChar w:fldCharType="begin"/>
      </w:r>
      <w:r>
        <w:instrText xml:space="preserve"> PAGEREF _Toc520194215 \h </w:instrText>
      </w:r>
      <w:r>
        <w:fldChar w:fldCharType="separate"/>
      </w:r>
      <w:r>
        <w:t>6</w:t>
      </w:r>
      <w:r>
        <w:fldChar w:fldCharType="end"/>
      </w:r>
    </w:p>
    <w:p w14:paraId="63A43853" w14:textId="3E1A1913" w:rsidR="00F97E29" w:rsidRDefault="00F97E29">
      <w:pPr>
        <w:pStyle w:val="TOC1"/>
        <w:rPr>
          <w:rFonts w:asciiTheme="minorHAnsi" w:eastAsiaTheme="minorEastAsia" w:hAnsiTheme="minorHAnsi" w:cstheme="minorBidi"/>
          <w:szCs w:val="22"/>
          <w:lang w:val="en-US"/>
        </w:rPr>
      </w:pPr>
      <w:r w:rsidRPr="00E35AA6">
        <w:rPr>
          <w:lang w:val="en-US"/>
        </w:rPr>
        <w:t>3</w:t>
      </w:r>
      <w:r>
        <w:rPr>
          <w:rFonts w:asciiTheme="minorHAnsi" w:eastAsiaTheme="minorEastAsia" w:hAnsiTheme="minorHAnsi" w:cstheme="minorBidi"/>
          <w:szCs w:val="22"/>
          <w:lang w:val="en-US"/>
        </w:rPr>
        <w:tab/>
      </w:r>
      <w:r w:rsidRPr="00E35AA6">
        <w:rPr>
          <w:lang w:val="en-US"/>
        </w:rPr>
        <w:t>Definitions, symbols and abbreviations</w:t>
      </w:r>
      <w:r>
        <w:tab/>
      </w:r>
      <w:r>
        <w:fldChar w:fldCharType="begin"/>
      </w:r>
      <w:r>
        <w:instrText xml:space="preserve"> PAGEREF _Toc520194216 \h </w:instrText>
      </w:r>
      <w:r>
        <w:fldChar w:fldCharType="separate"/>
      </w:r>
      <w:r>
        <w:t>6</w:t>
      </w:r>
      <w:r>
        <w:fldChar w:fldCharType="end"/>
      </w:r>
    </w:p>
    <w:p w14:paraId="2E11B7A6" w14:textId="4597AF32" w:rsidR="00F97E29" w:rsidRDefault="00F97E29">
      <w:pPr>
        <w:pStyle w:val="TOC2"/>
        <w:rPr>
          <w:rFonts w:asciiTheme="minorHAnsi" w:eastAsiaTheme="minorEastAsia" w:hAnsiTheme="minorHAnsi" w:cstheme="minorBidi"/>
          <w:sz w:val="22"/>
          <w:szCs w:val="22"/>
          <w:lang w:val="en-US"/>
        </w:rPr>
      </w:pPr>
      <w:r w:rsidRPr="00E35AA6">
        <w:rPr>
          <w:lang w:val="en-US"/>
        </w:rPr>
        <w:t>3.1</w:t>
      </w:r>
      <w:r>
        <w:rPr>
          <w:rFonts w:asciiTheme="minorHAnsi" w:eastAsiaTheme="minorEastAsia" w:hAnsiTheme="minorHAnsi" w:cstheme="minorBidi"/>
          <w:sz w:val="22"/>
          <w:szCs w:val="22"/>
          <w:lang w:val="en-US"/>
        </w:rPr>
        <w:tab/>
      </w:r>
      <w:r w:rsidRPr="00E35AA6">
        <w:rPr>
          <w:lang w:val="en-US"/>
        </w:rPr>
        <w:t>Definitions</w:t>
      </w:r>
      <w:r>
        <w:tab/>
      </w:r>
      <w:r>
        <w:fldChar w:fldCharType="begin"/>
      </w:r>
      <w:r>
        <w:instrText xml:space="preserve"> PAGEREF _Toc520194217 \h </w:instrText>
      </w:r>
      <w:r>
        <w:fldChar w:fldCharType="separate"/>
      </w:r>
      <w:r>
        <w:t>6</w:t>
      </w:r>
      <w:r>
        <w:fldChar w:fldCharType="end"/>
      </w:r>
    </w:p>
    <w:p w14:paraId="78BF1991" w14:textId="1A7FAD19" w:rsidR="00F97E29" w:rsidRDefault="00F97E29">
      <w:pPr>
        <w:pStyle w:val="TOC2"/>
        <w:rPr>
          <w:rFonts w:asciiTheme="minorHAnsi" w:eastAsiaTheme="minorEastAsia" w:hAnsiTheme="minorHAnsi" w:cstheme="minorBidi"/>
          <w:sz w:val="22"/>
          <w:szCs w:val="22"/>
          <w:lang w:val="en-US"/>
        </w:rPr>
      </w:pPr>
      <w:r w:rsidRPr="00E35AA6">
        <w:rPr>
          <w:lang w:val="en-US"/>
        </w:rPr>
        <w:t>3.2</w:t>
      </w:r>
      <w:r>
        <w:rPr>
          <w:rFonts w:asciiTheme="minorHAnsi" w:eastAsiaTheme="minorEastAsia" w:hAnsiTheme="minorHAnsi" w:cstheme="minorBidi"/>
          <w:sz w:val="22"/>
          <w:szCs w:val="22"/>
          <w:lang w:val="en-US"/>
        </w:rPr>
        <w:tab/>
      </w:r>
      <w:r w:rsidRPr="00E35AA6">
        <w:rPr>
          <w:lang w:val="en-US"/>
        </w:rPr>
        <w:t>Symbols</w:t>
      </w:r>
      <w:r>
        <w:tab/>
      </w:r>
      <w:r>
        <w:fldChar w:fldCharType="begin"/>
      </w:r>
      <w:r>
        <w:instrText xml:space="preserve"> PAGEREF _Toc520194218 \h </w:instrText>
      </w:r>
      <w:r>
        <w:fldChar w:fldCharType="separate"/>
      </w:r>
      <w:r>
        <w:t>7</w:t>
      </w:r>
      <w:r>
        <w:fldChar w:fldCharType="end"/>
      </w:r>
    </w:p>
    <w:p w14:paraId="5644CDB4" w14:textId="2B567B4B" w:rsidR="00F97E29" w:rsidRDefault="00F97E29">
      <w:pPr>
        <w:pStyle w:val="TOC2"/>
        <w:rPr>
          <w:rFonts w:asciiTheme="minorHAnsi" w:eastAsiaTheme="minorEastAsia" w:hAnsiTheme="minorHAnsi" w:cstheme="minorBidi"/>
          <w:sz w:val="22"/>
          <w:szCs w:val="22"/>
          <w:lang w:val="en-US"/>
        </w:rPr>
      </w:pPr>
      <w:r w:rsidRPr="00E35AA6">
        <w:rPr>
          <w:lang w:val="en-US"/>
        </w:rPr>
        <w:t>3.3</w:t>
      </w:r>
      <w:r>
        <w:rPr>
          <w:rFonts w:asciiTheme="minorHAnsi" w:eastAsiaTheme="minorEastAsia" w:hAnsiTheme="minorHAnsi" w:cstheme="minorBidi"/>
          <w:sz w:val="22"/>
          <w:szCs w:val="22"/>
          <w:lang w:val="en-US"/>
        </w:rPr>
        <w:tab/>
      </w:r>
      <w:r w:rsidRPr="00E35AA6">
        <w:rPr>
          <w:lang w:val="en-US"/>
        </w:rPr>
        <w:t>Abbreviations</w:t>
      </w:r>
      <w:r>
        <w:tab/>
      </w:r>
      <w:r>
        <w:fldChar w:fldCharType="begin"/>
      </w:r>
      <w:r>
        <w:instrText xml:space="preserve"> PAGEREF _Toc520194219 \h </w:instrText>
      </w:r>
      <w:r>
        <w:fldChar w:fldCharType="separate"/>
      </w:r>
      <w:r>
        <w:t>7</w:t>
      </w:r>
      <w:r>
        <w:fldChar w:fldCharType="end"/>
      </w:r>
    </w:p>
    <w:p w14:paraId="28946050" w14:textId="2EBB5DCD" w:rsidR="00F97E29" w:rsidRDefault="00F97E29">
      <w:pPr>
        <w:pStyle w:val="TOC1"/>
        <w:rPr>
          <w:rFonts w:asciiTheme="minorHAnsi" w:eastAsiaTheme="minorEastAsia" w:hAnsiTheme="minorHAnsi" w:cstheme="minorBidi"/>
          <w:szCs w:val="22"/>
          <w:lang w:val="en-US"/>
        </w:rPr>
      </w:pPr>
      <w:r w:rsidRPr="00E35AA6">
        <w:rPr>
          <w:lang w:val="en-US"/>
        </w:rPr>
        <w:t>4</w:t>
      </w:r>
      <w:r>
        <w:rPr>
          <w:rFonts w:asciiTheme="minorHAnsi" w:eastAsiaTheme="minorEastAsia" w:hAnsiTheme="minorHAnsi" w:cstheme="minorBidi"/>
          <w:szCs w:val="22"/>
          <w:lang w:val="en-US"/>
        </w:rPr>
        <w:tab/>
      </w:r>
      <w:r w:rsidRPr="00E35AA6">
        <w:rPr>
          <w:lang w:val="en-US"/>
        </w:rPr>
        <w:t xml:space="preserve">Architectural </w:t>
      </w:r>
      <w:r w:rsidRPr="00E35AA6">
        <w:rPr>
          <w:lang w:val="en-US" w:eastAsia="zh-CN"/>
        </w:rPr>
        <w:t>Assumptions and Requirement</w:t>
      </w:r>
      <w:r w:rsidRPr="00E35AA6">
        <w:rPr>
          <w:lang w:val="en-US"/>
        </w:rPr>
        <w:t>s</w:t>
      </w:r>
      <w:r>
        <w:tab/>
      </w:r>
      <w:r>
        <w:fldChar w:fldCharType="begin"/>
      </w:r>
      <w:r>
        <w:instrText xml:space="preserve"> PAGEREF _Toc520194220 \h </w:instrText>
      </w:r>
      <w:r>
        <w:fldChar w:fldCharType="separate"/>
      </w:r>
      <w:r>
        <w:t>7</w:t>
      </w:r>
      <w:r>
        <w:fldChar w:fldCharType="end"/>
      </w:r>
    </w:p>
    <w:p w14:paraId="5F3FA272" w14:textId="04FD33ED" w:rsidR="00F97E29" w:rsidRDefault="00F97E29">
      <w:pPr>
        <w:pStyle w:val="TOC2"/>
        <w:rPr>
          <w:rFonts w:asciiTheme="minorHAnsi" w:eastAsiaTheme="minorEastAsia" w:hAnsiTheme="minorHAnsi" w:cstheme="minorBidi"/>
          <w:sz w:val="22"/>
          <w:szCs w:val="22"/>
          <w:lang w:val="en-US"/>
        </w:rPr>
      </w:pPr>
      <w:r w:rsidRPr="00E35AA6">
        <w:rPr>
          <w:lang w:val="en-US"/>
        </w:rPr>
        <w:t>4.1</w:t>
      </w:r>
      <w:r>
        <w:rPr>
          <w:rFonts w:asciiTheme="minorHAnsi" w:eastAsiaTheme="minorEastAsia" w:hAnsiTheme="minorHAnsi" w:cstheme="minorBidi"/>
          <w:sz w:val="22"/>
          <w:szCs w:val="22"/>
          <w:lang w:val="en-US"/>
        </w:rPr>
        <w:tab/>
      </w:r>
      <w:r w:rsidRPr="00E35AA6">
        <w:rPr>
          <w:lang w:val="en-US"/>
        </w:rPr>
        <w:t>Architectural Assumptions</w:t>
      </w:r>
      <w:r>
        <w:tab/>
      </w:r>
      <w:r>
        <w:fldChar w:fldCharType="begin"/>
      </w:r>
      <w:r>
        <w:instrText xml:space="preserve"> PAGEREF _Toc520194221 \h </w:instrText>
      </w:r>
      <w:r>
        <w:fldChar w:fldCharType="separate"/>
      </w:r>
      <w:r>
        <w:t>7</w:t>
      </w:r>
      <w:r>
        <w:fldChar w:fldCharType="end"/>
      </w:r>
    </w:p>
    <w:p w14:paraId="2747D0E6" w14:textId="5E2D1269" w:rsidR="00F97E29" w:rsidRDefault="00F97E29">
      <w:pPr>
        <w:pStyle w:val="TOC2"/>
        <w:rPr>
          <w:rFonts w:asciiTheme="minorHAnsi" w:eastAsiaTheme="minorEastAsia" w:hAnsiTheme="minorHAnsi" w:cstheme="minorBidi"/>
          <w:sz w:val="22"/>
          <w:szCs w:val="22"/>
          <w:lang w:val="en-US"/>
        </w:rPr>
      </w:pPr>
      <w:r w:rsidRPr="00E35AA6">
        <w:rPr>
          <w:lang w:val="en-US"/>
        </w:rPr>
        <w:t>4.2</w:t>
      </w:r>
      <w:r>
        <w:rPr>
          <w:rFonts w:asciiTheme="minorHAnsi" w:eastAsiaTheme="minorEastAsia" w:hAnsiTheme="minorHAnsi" w:cstheme="minorBidi"/>
          <w:sz w:val="22"/>
          <w:szCs w:val="22"/>
          <w:lang w:val="en-US"/>
        </w:rPr>
        <w:tab/>
      </w:r>
      <w:r w:rsidRPr="00E35AA6">
        <w:rPr>
          <w:lang w:val="en-US"/>
        </w:rPr>
        <w:t>Architectural Requirements</w:t>
      </w:r>
      <w:r>
        <w:tab/>
      </w:r>
      <w:r>
        <w:fldChar w:fldCharType="begin"/>
      </w:r>
      <w:r>
        <w:instrText xml:space="preserve"> PAGEREF _Toc520194222 \h </w:instrText>
      </w:r>
      <w:r>
        <w:fldChar w:fldCharType="separate"/>
      </w:r>
      <w:r>
        <w:t>8</w:t>
      </w:r>
      <w:r>
        <w:fldChar w:fldCharType="end"/>
      </w:r>
    </w:p>
    <w:p w14:paraId="0925C719" w14:textId="6F2B089A" w:rsidR="00F97E29" w:rsidRDefault="00F97E29">
      <w:pPr>
        <w:pStyle w:val="TOC1"/>
        <w:rPr>
          <w:rFonts w:asciiTheme="minorHAnsi" w:eastAsiaTheme="minorEastAsia" w:hAnsiTheme="minorHAnsi" w:cstheme="minorBidi"/>
          <w:szCs w:val="22"/>
          <w:lang w:val="en-US"/>
        </w:rPr>
      </w:pPr>
      <w:r w:rsidRPr="00E35AA6">
        <w:rPr>
          <w:lang w:val="en-US"/>
        </w:rPr>
        <w:t>5</w:t>
      </w:r>
      <w:r>
        <w:rPr>
          <w:rFonts w:asciiTheme="minorHAnsi" w:eastAsiaTheme="minorEastAsia" w:hAnsiTheme="minorHAnsi" w:cstheme="minorBidi"/>
          <w:szCs w:val="22"/>
          <w:lang w:val="en-US"/>
        </w:rPr>
        <w:tab/>
      </w:r>
      <w:r w:rsidRPr="00E35AA6">
        <w:rPr>
          <w:lang w:val="en-US"/>
        </w:rPr>
        <w:t>Key Issues for EPC</w:t>
      </w:r>
      <w:r>
        <w:tab/>
      </w:r>
      <w:r>
        <w:fldChar w:fldCharType="begin"/>
      </w:r>
      <w:r>
        <w:instrText xml:space="preserve"> PAGEREF _Toc520194223 \h </w:instrText>
      </w:r>
      <w:r>
        <w:fldChar w:fldCharType="separate"/>
      </w:r>
      <w:r>
        <w:t>8</w:t>
      </w:r>
      <w:r>
        <w:fldChar w:fldCharType="end"/>
      </w:r>
    </w:p>
    <w:p w14:paraId="0953BEC3" w14:textId="452F7DE4" w:rsidR="00F97E29" w:rsidRDefault="00F97E29">
      <w:pPr>
        <w:pStyle w:val="TOC2"/>
        <w:rPr>
          <w:rFonts w:asciiTheme="minorHAnsi" w:eastAsiaTheme="minorEastAsia" w:hAnsiTheme="minorHAnsi" w:cstheme="minorBidi"/>
          <w:sz w:val="22"/>
          <w:szCs w:val="22"/>
          <w:lang w:val="en-US"/>
        </w:rPr>
      </w:pPr>
      <w:r w:rsidRPr="00E35AA6">
        <w:rPr>
          <w:lang w:val="en-US" w:eastAsia="ko-KR"/>
        </w:rPr>
        <w:t>5.1</w:t>
      </w:r>
      <w:r>
        <w:rPr>
          <w:rFonts w:asciiTheme="minorHAnsi" w:eastAsiaTheme="minorEastAsia" w:hAnsiTheme="minorHAnsi" w:cstheme="minorBidi"/>
          <w:sz w:val="22"/>
          <w:szCs w:val="22"/>
          <w:lang w:val="en-US"/>
        </w:rPr>
        <w:tab/>
      </w:r>
      <w:r w:rsidRPr="00E35AA6">
        <w:rPr>
          <w:lang w:val="en-US" w:eastAsia="ko-KR"/>
        </w:rPr>
        <w:t xml:space="preserve">Key Issue #EPC-1: Network indicating support for </w:t>
      </w:r>
      <w:r w:rsidRPr="00E35AA6">
        <w:rPr>
          <w:lang w:val="en-US"/>
        </w:rPr>
        <w:t>Restricted Local Operator Services and related UE behaviour</w:t>
      </w:r>
      <w:r>
        <w:tab/>
      </w:r>
      <w:r>
        <w:fldChar w:fldCharType="begin"/>
      </w:r>
      <w:r>
        <w:instrText xml:space="preserve"> PAGEREF _Toc520194224 \h </w:instrText>
      </w:r>
      <w:r>
        <w:fldChar w:fldCharType="separate"/>
      </w:r>
      <w:r>
        <w:t>8</w:t>
      </w:r>
      <w:r>
        <w:fldChar w:fldCharType="end"/>
      </w:r>
    </w:p>
    <w:p w14:paraId="6CC9E68D" w14:textId="6FEC00AC" w:rsidR="00F97E29" w:rsidRDefault="00F97E29">
      <w:pPr>
        <w:pStyle w:val="TOC2"/>
        <w:rPr>
          <w:rFonts w:asciiTheme="minorHAnsi" w:eastAsiaTheme="minorEastAsia" w:hAnsiTheme="minorHAnsi" w:cstheme="minorBidi"/>
          <w:sz w:val="22"/>
          <w:szCs w:val="22"/>
          <w:lang w:val="en-US"/>
        </w:rPr>
      </w:pPr>
      <w:r w:rsidRPr="00E35AA6">
        <w:rPr>
          <w:lang w:val="en-US" w:eastAsia="ko-KR"/>
        </w:rPr>
        <w:t>5.2</w:t>
      </w:r>
      <w:r>
        <w:rPr>
          <w:rFonts w:asciiTheme="minorHAnsi" w:eastAsiaTheme="minorEastAsia" w:hAnsiTheme="minorHAnsi" w:cstheme="minorBidi"/>
          <w:sz w:val="22"/>
          <w:szCs w:val="22"/>
          <w:lang w:val="en-US"/>
        </w:rPr>
        <w:tab/>
      </w:r>
      <w:r w:rsidRPr="00E35AA6">
        <w:rPr>
          <w:lang w:val="en-US" w:eastAsia="ko-KR"/>
        </w:rPr>
        <w:t>Key Issue #EPC-2: RLOS request indication</w:t>
      </w:r>
      <w:r>
        <w:tab/>
      </w:r>
      <w:r>
        <w:fldChar w:fldCharType="begin"/>
      </w:r>
      <w:r>
        <w:instrText xml:space="preserve"> PAGEREF _Toc520194225 \h </w:instrText>
      </w:r>
      <w:r>
        <w:fldChar w:fldCharType="separate"/>
      </w:r>
      <w:r>
        <w:t>8</w:t>
      </w:r>
      <w:r>
        <w:fldChar w:fldCharType="end"/>
      </w:r>
    </w:p>
    <w:p w14:paraId="189E9368" w14:textId="5F6F0F69" w:rsidR="00F97E29" w:rsidRDefault="00F97E29">
      <w:pPr>
        <w:pStyle w:val="TOC2"/>
        <w:rPr>
          <w:rFonts w:asciiTheme="minorHAnsi" w:eastAsiaTheme="minorEastAsia" w:hAnsiTheme="minorHAnsi" w:cstheme="minorBidi"/>
          <w:sz w:val="22"/>
          <w:szCs w:val="22"/>
          <w:lang w:val="en-US"/>
        </w:rPr>
      </w:pPr>
      <w:r w:rsidRPr="00E35AA6">
        <w:rPr>
          <w:lang w:val="en-US" w:eastAsia="ko-KR"/>
        </w:rPr>
        <w:t>5.3</w:t>
      </w:r>
      <w:r>
        <w:rPr>
          <w:rFonts w:asciiTheme="minorHAnsi" w:eastAsiaTheme="minorEastAsia" w:hAnsiTheme="minorHAnsi" w:cstheme="minorBidi"/>
          <w:sz w:val="22"/>
          <w:szCs w:val="22"/>
          <w:lang w:val="en-US"/>
        </w:rPr>
        <w:tab/>
      </w:r>
      <w:r w:rsidRPr="00E35AA6">
        <w:rPr>
          <w:lang w:val="en-US" w:eastAsia="ko-KR"/>
        </w:rPr>
        <w:t>Key Issue #EPC-3: Support of unauthenticated UEs access to RLOS</w:t>
      </w:r>
      <w:r>
        <w:tab/>
      </w:r>
      <w:r>
        <w:fldChar w:fldCharType="begin"/>
      </w:r>
      <w:r>
        <w:instrText xml:space="preserve"> PAGEREF _Toc520194226 \h </w:instrText>
      </w:r>
      <w:r>
        <w:fldChar w:fldCharType="separate"/>
      </w:r>
      <w:r>
        <w:t>8</w:t>
      </w:r>
      <w:r>
        <w:fldChar w:fldCharType="end"/>
      </w:r>
    </w:p>
    <w:p w14:paraId="1689AAB7" w14:textId="357AEEC8" w:rsidR="00F97E29" w:rsidRDefault="00F97E29">
      <w:pPr>
        <w:pStyle w:val="TOC2"/>
        <w:rPr>
          <w:rFonts w:asciiTheme="minorHAnsi" w:eastAsiaTheme="minorEastAsia" w:hAnsiTheme="minorHAnsi" w:cstheme="minorBidi"/>
          <w:sz w:val="22"/>
          <w:szCs w:val="22"/>
          <w:lang w:val="en-US"/>
        </w:rPr>
      </w:pPr>
      <w:r w:rsidRPr="00E35AA6">
        <w:rPr>
          <w:lang w:val="en-US" w:eastAsia="ko-KR"/>
        </w:rPr>
        <w:t>5.4</w:t>
      </w:r>
      <w:r>
        <w:rPr>
          <w:rFonts w:asciiTheme="minorHAnsi" w:eastAsiaTheme="minorEastAsia" w:hAnsiTheme="minorHAnsi" w:cstheme="minorBidi"/>
          <w:sz w:val="22"/>
          <w:szCs w:val="22"/>
          <w:lang w:val="en-US"/>
        </w:rPr>
        <w:tab/>
      </w:r>
      <w:r w:rsidRPr="00E35AA6">
        <w:rPr>
          <w:lang w:val="en-US" w:eastAsia="ko-KR"/>
        </w:rPr>
        <w:t>Key Issue #EPC-4: Support of authenticated UEs access to RLOS</w:t>
      </w:r>
      <w:r>
        <w:tab/>
      </w:r>
      <w:r>
        <w:fldChar w:fldCharType="begin"/>
      </w:r>
      <w:r>
        <w:instrText xml:space="preserve"> PAGEREF _Toc520194227 \h </w:instrText>
      </w:r>
      <w:r>
        <w:fldChar w:fldCharType="separate"/>
      </w:r>
      <w:r>
        <w:t>9</w:t>
      </w:r>
      <w:r>
        <w:fldChar w:fldCharType="end"/>
      </w:r>
    </w:p>
    <w:p w14:paraId="3A66EF38" w14:textId="6BDD66B0" w:rsidR="00F97E29" w:rsidRDefault="00F97E29">
      <w:pPr>
        <w:pStyle w:val="TOC2"/>
        <w:rPr>
          <w:rFonts w:asciiTheme="minorHAnsi" w:eastAsiaTheme="minorEastAsia" w:hAnsiTheme="minorHAnsi" w:cstheme="minorBidi"/>
          <w:sz w:val="22"/>
          <w:szCs w:val="22"/>
          <w:lang w:val="en-US"/>
        </w:rPr>
      </w:pPr>
      <w:r w:rsidRPr="00E35AA6">
        <w:rPr>
          <w:lang w:val="en-US" w:eastAsia="ko-KR"/>
        </w:rPr>
        <w:t>5.5</w:t>
      </w:r>
      <w:r>
        <w:rPr>
          <w:rFonts w:asciiTheme="minorHAnsi" w:eastAsiaTheme="minorEastAsia" w:hAnsiTheme="minorHAnsi" w:cstheme="minorBidi"/>
          <w:sz w:val="22"/>
          <w:szCs w:val="22"/>
          <w:lang w:val="en-US"/>
        </w:rPr>
        <w:tab/>
      </w:r>
      <w:r w:rsidRPr="00E35AA6">
        <w:rPr>
          <w:lang w:val="en-US" w:eastAsia="ko-KR"/>
        </w:rPr>
        <w:t>Void</w:t>
      </w:r>
      <w:r>
        <w:tab/>
      </w:r>
      <w:r>
        <w:fldChar w:fldCharType="begin"/>
      </w:r>
      <w:r>
        <w:instrText xml:space="preserve"> PAGEREF _Toc520194228 \h </w:instrText>
      </w:r>
      <w:r>
        <w:fldChar w:fldCharType="separate"/>
      </w:r>
      <w:r>
        <w:t>9</w:t>
      </w:r>
      <w:r>
        <w:fldChar w:fldCharType="end"/>
      </w:r>
    </w:p>
    <w:p w14:paraId="19F40ECA" w14:textId="7333C581" w:rsidR="00F97E29" w:rsidRDefault="00F97E29">
      <w:pPr>
        <w:pStyle w:val="TOC2"/>
        <w:rPr>
          <w:rFonts w:asciiTheme="minorHAnsi" w:eastAsiaTheme="minorEastAsia" w:hAnsiTheme="minorHAnsi" w:cstheme="minorBidi"/>
          <w:sz w:val="22"/>
          <w:szCs w:val="22"/>
          <w:lang w:val="en-US"/>
        </w:rPr>
      </w:pPr>
      <w:r w:rsidRPr="00E35AA6">
        <w:rPr>
          <w:lang w:val="en-US" w:eastAsia="ko-KR"/>
        </w:rPr>
        <w:t>5.6</w:t>
      </w:r>
      <w:r>
        <w:rPr>
          <w:rFonts w:asciiTheme="minorHAnsi" w:eastAsiaTheme="minorEastAsia" w:hAnsiTheme="minorHAnsi" w:cstheme="minorBidi"/>
          <w:sz w:val="22"/>
          <w:szCs w:val="22"/>
          <w:lang w:val="en-US"/>
        </w:rPr>
        <w:tab/>
      </w:r>
      <w:r w:rsidRPr="00E35AA6">
        <w:rPr>
          <w:lang w:val="en-US" w:eastAsia="ko-KR"/>
        </w:rPr>
        <w:t>Key Issue #EPC-6: Collection of charging information</w:t>
      </w:r>
      <w:r>
        <w:tab/>
      </w:r>
      <w:r>
        <w:fldChar w:fldCharType="begin"/>
      </w:r>
      <w:r>
        <w:instrText xml:space="preserve"> PAGEREF _Toc520194229 \h </w:instrText>
      </w:r>
      <w:r>
        <w:fldChar w:fldCharType="separate"/>
      </w:r>
      <w:r>
        <w:t>9</w:t>
      </w:r>
      <w:r>
        <w:fldChar w:fldCharType="end"/>
      </w:r>
    </w:p>
    <w:p w14:paraId="42E80DE2" w14:textId="31ABFC8E" w:rsidR="00F97E29" w:rsidRDefault="00F97E29">
      <w:pPr>
        <w:pStyle w:val="TOC2"/>
        <w:rPr>
          <w:rFonts w:asciiTheme="minorHAnsi" w:eastAsiaTheme="minorEastAsia" w:hAnsiTheme="minorHAnsi" w:cstheme="minorBidi"/>
          <w:sz w:val="22"/>
          <w:szCs w:val="22"/>
          <w:lang w:val="en-US"/>
        </w:rPr>
      </w:pPr>
      <w:r w:rsidRPr="00E35AA6">
        <w:rPr>
          <w:lang w:val="en-US" w:eastAsia="ko-KR"/>
        </w:rPr>
        <w:t>5.7</w:t>
      </w:r>
      <w:r>
        <w:rPr>
          <w:rFonts w:asciiTheme="minorHAnsi" w:eastAsiaTheme="minorEastAsia" w:hAnsiTheme="minorHAnsi" w:cstheme="minorBidi"/>
          <w:sz w:val="22"/>
          <w:szCs w:val="22"/>
          <w:lang w:val="en-US"/>
        </w:rPr>
        <w:tab/>
      </w:r>
      <w:r w:rsidRPr="00E35AA6">
        <w:rPr>
          <w:lang w:val="en-US" w:eastAsia="ko-KR"/>
        </w:rPr>
        <w:t>Key Issue #EPC-7: Level of security</w:t>
      </w:r>
      <w:r>
        <w:tab/>
      </w:r>
      <w:r>
        <w:fldChar w:fldCharType="begin"/>
      </w:r>
      <w:r>
        <w:instrText xml:space="preserve"> PAGEREF _Toc520194230 \h </w:instrText>
      </w:r>
      <w:r>
        <w:fldChar w:fldCharType="separate"/>
      </w:r>
      <w:r>
        <w:t>9</w:t>
      </w:r>
      <w:r>
        <w:fldChar w:fldCharType="end"/>
      </w:r>
    </w:p>
    <w:p w14:paraId="5B698146" w14:textId="33F5C0C4" w:rsidR="00F97E29" w:rsidRDefault="00F97E29">
      <w:pPr>
        <w:pStyle w:val="TOC1"/>
        <w:rPr>
          <w:rFonts w:asciiTheme="minorHAnsi" w:eastAsiaTheme="minorEastAsia" w:hAnsiTheme="minorHAnsi" w:cstheme="minorBidi"/>
          <w:szCs w:val="22"/>
          <w:lang w:val="en-US"/>
        </w:rPr>
      </w:pPr>
      <w:r w:rsidRPr="00E35AA6">
        <w:rPr>
          <w:lang w:val="en-US"/>
        </w:rPr>
        <w:t>6</w:t>
      </w:r>
      <w:r>
        <w:rPr>
          <w:rFonts w:asciiTheme="minorHAnsi" w:eastAsiaTheme="minorEastAsia" w:hAnsiTheme="minorHAnsi" w:cstheme="minorBidi"/>
          <w:szCs w:val="22"/>
          <w:lang w:val="en-US"/>
        </w:rPr>
        <w:tab/>
      </w:r>
      <w:r w:rsidRPr="00E35AA6">
        <w:rPr>
          <w:lang w:val="en-US"/>
        </w:rPr>
        <w:t>Key Issues for IMS</w:t>
      </w:r>
      <w:r>
        <w:tab/>
      </w:r>
      <w:r>
        <w:fldChar w:fldCharType="begin"/>
      </w:r>
      <w:r>
        <w:instrText xml:space="preserve"> PAGEREF _Toc520194231 \h </w:instrText>
      </w:r>
      <w:r>
        <w:fldChar w:fldCharType="separate"/>
      </w:r>
      <w:r>
        <w:t>9</w:t>
      </w:r>
      <w:r>
        <w:fldChar w:fldCharType="end"/>
      </w:r>
    </w:p>
    <w:p w14:paraId="79914307" w14:textId="75C6B219" w:rsidR="00F97E29" w:rsidRDefault="00F97E29">
      <w:pPr>
        <w:pStyle w:val="TOC2"/>
        <w:rPr>
          <w:rFonts w:asciiTheme="minorHAnsi" w:eastAsiaTheme="minorEastAsia" w:hAnsiTheme="minorHAnsi" w:cstheme="minorBidi"/>
          <w:sz w:val="22"/>
          <w:szCs w:val="22"/>
          <w:lang w:val="en-US"/>
        </w:rPr>
      </w:pPr>
      <w:r w:rsidRPr="00E35AA6">
        <w:rPr>
          <w:lang w:val="en-US"/>
        </w:rPr>
        <w:t>6.1</w:t>
      </w:r>
      <w:r>
        <w:rPr>
          <w:rFonts w:asciiTheme="minorHAnsi" w:eastAsiaTheme="minorEastAsia" w:hAnsiTheme="minorHAnsi" w:cstheme="minorBidi"/>
          <w:sz w:val="22"/>
          <w:szCs w:val="22"/>
          <w:lang w:val="en-US"/>
        </w:rPr>
        <w:tab/>
      </w:r>
      <w:r w:rsidRPr="00E35AA6">
        <w:rPr>
          <w:lang w:val="en-US"/>
        </w:rPr>
        <w:t>Key issue #IMS-1: Support for unauthenticated and authenticated user</w:t>
      </w:r>
      <w:r>
        <w:tab/>
      </w:r>
      <w:r>
        <w:fldChar w:fldCharType="begin"/>
      </w:r>
      <w:r>
        <w:instrText xml:space="preserve"> PAGEREF _Toc520194232 \h </w:instrText>
      </w:r>
      <w:r>
        <w:fldChar w:fldCharType="separate"/>
      </w:r>
      <w:r>
        <w:t>9</w:t>
      </w:r>
      <w:r>
        <w:fldChar w:fldCharType="end"/>
      </w:r>
    </w:p>
    <w:p w14:paraId="54C55343" w14:textId="16F2A549" w:rsidR="00F97E29" w:rsidRDefault="00F97E29">
      <w:pPr>
        <w:pStyle w:val="TOC2"/>
        <w:rPr>
          <w:rFonts w:asciiTheme="minorHAnsi" w:eastAsiaTheme="minorEastAsia" w:hAnsiTheme="minorHAnsi" w:cstheme="minorBidi"/>
          <w:sz w:val="22"/>
          <w:szCs w:val="22"/>
          <w:lang w:val="en-US"/>
        </w:rPr>
      </w:pPr>
      <w:r w:rsidRPr="00E35AA6">
        <w:rPr>
          <w:lang w:val="en-US"/>
        </w:rPr>
        <w:t>6.2</w:t>
      </w:r>
      <w:r>
        <w:rPr>
          <w:rFonts w:asciiTheme="minorHAnsi" w:eastAsiaTheme="minorEastAsia" w:hAnsiTheme="minorHAnsi" w:cstheme="minorBidi"/>
          <w:sz w:val="22"/>
          <w:szCs w:val="22"/>
          <w:lang w:val="en-US"/>
        </w:rPr>
        <w:tab/>
      </w:r>
      <w:r w:rsidRPr="00E35AA6">
        <w:rPr>
          <w:lang w:val="en-US"/>
        </w:rPr>
        <w:t>Key issue #IMS-2: Identification of Restricted Local Operator Services at IMS layer</w:t>
      </w:r>
      <w:r>
        <w:tab/>
      </w:r>
      <w:r>
        <w:fldChar w:fldCharType="begin"/>
      </w:r>
      <w:r>
        <w:instrText xml:space="preserve"> PAGEREF _Toc520194233 \h </w:instrText>
      </w:r>
      <w:r>
        <w:fldChar w:fldCharType="separate"/>
      </w:r>
      <w:r>
        <w:t>9</w:t>
      </w:r>
      <w:r>
        <w:fldChar w:fldCharType="end"/>
      </w:r>
    </w:p>
    <w:p w14:paraId="31180496" w14:textId="2E8975E3" w:rsidR="00F97E29" w:rsidRDefault="00F97E29">
      <w:pPr>
        <w:pStyle w:val="TOC2"/>
        <w:rPr>
          <w:rFonts w:asciiTheme="minorHAnsi" w:eastAsiaTheme="minorEastAsia" w:hAnsiTheme="minorHAnsi" w:cstheme="minorBidi"/>
          <w:sz w:val="22"/>
          <w:szCs w:val="22"/>
          <w:lang w:val="en-US"/>
        </w:rPr>
      </w:pPr>
      <w:r w:rsidRPr="00E35AA6">
        <w:rPr>
          <w:lang w:val="en-US"/>
        </w:rPr>
        <w:t>6.3</w:t>
      </w:r>
      <w:r>
        <w:rPr>
          <w:rFonts w:asciiTheme="minorHAnsi" w:eastAsiaTheme="minorEastAsia" w:hAnsiTheme="minorHAnsi" w:cstheme="minorBidi"/>
          <w:sz w:val="22"/>
          <w:szCs w:val="22"/>
          <w:lang w:val="en-US"/>
        </w:rPr>
        <w:tab/>
      </w:r>
      <w:r w:rsidRPr="00E35AA6">
        <w:rPr>
          <w:lang w:val="en-US"/>
        </w:rPr>
        <w:t>Key issue #IMS-3: Handling IMS session for Restricted Local Operator Service</w:t>
      </w:r>
      <w:r>
        <w:tab/>
      </w:r>
      <w:r>
        <w:fldChar w:fldCharType="begin"/>
      </w:r>
      <w:r>
        <w:instrText xml:space="preserve"> PAGEREF _Toc520194234 \h </w:instrText>
      </w:r>
      <w:r>
        <w:fldChar w:fldCharType="separate"/>
      </w:r>
      <w:r>
        <w:t>10</w:t>
      </w:r>
      <w:r>
        <w:fldChar w:fldCharType="end"/>
      </w:r>
    </w:p>
    <w:p w14:paraId="0174C0C5" w14:textId="4BF30AF7" w:rsidR="00F97E29" w:rsidRDefault="00F97E29">
      <w:pPr>
        <w:pStyle w:val="TOC2"/>
        <w:rPr>
          <w:rFonts w:asciiTheme="minorHAnsi" w:eastAsiaTheme="minorEastAsia" w:hAnsiTheme="minorHAnsi" w:cstheme="minorBidi"/>
          <w:sz w:val="22"/>
          <w:szCs w:val="22"/>
          <w:lang w:val="en-US"/>
        </w:rPr>
      </w:pPr>
      <w:r w:rsidRPr="00E35AA6">
        <w:rPr>
          <w:lang w:val="en-US"/>
        </w:rPr>
        <w:t>6.4</w:t>
      </w:r>
      <w:r>
        <w:rPr>
          <w:rFonts w:asciiTheme="minorHAnsi" w:eastAsiaTheme="minorEastAsia" w:hAnsiTheme="minorHAnsi" w:cstheme="minorBidi"/>
          <w:sz w:val="22"/>
          <w:szCs w:val="22"/>
          <w:lang w:val="en-US"/>
        </w:rPr>
        <w:tab/>
      </w:r>
      <w:r w:rsidRPr="00E35AA6">
        <w:rPr>
          <w:lang w:val="en-US"/>
        </w:rPr>
        <w:t>Key issue #IMS-4: Support of emergency services by UEs attached for RLOS</w:t>
      </w:r>
      <w:r>
        <w:tab/>
      </w:r>
      <w:r>
        <w:fldChar w:fldCharType="begin"/>
      </w:r>
      <w:r>
        <w:instrText xml:space="preserve"> PAGEREF _Toc520194235 \h </w:instrText>
      </w:r>
      <w:r>
        <w:fldChar w:fldCharType="separate"/>
      </w:r>
      <w:r>
        <w:t>10</w:t>
      </w:r>
      <w:r>
        <w:fldChar w:fldCharType="end"/>
      </w:r>
    </w:p>
    <w:p w14:paraId="7713E39C" w14:textId="28741EC2" w:rsidR="00F97E29" w:rsidRDefault="00F97E29">
      <w:pPr>
        <w:pStyle w:val="TOC1"/>
        <w:rPr>
          <w:rFonts w:asciiTheme="minorHAnsi" w:eastAsiaTheme="minorEastAsia" w:hAnsiTheme="minorHAnsi" w:cstheme="minorBidi"/>
          <w:szCs w:val="22"/>
          <w:lang w:val="en-US"/>
        </w:rPr>
      </w:pPr>
      <w:r w:rsidRPr="00E35AA6">
        <w:rPr>
          <w:lang w:val="en-US"/>
        </w:rPr>
        <w:t>7</w:t>
      </w:r>
      <w:r>
        <w:rPr>
          <w:rFonts w:asciiTheme="minorHAnsi" w:eastAsiaTheme="minorEastAsia" w:hAnsiTheme="minorHAnsi" w:cstheme="minorBidi"/>
          <w:szCs w:val="22"/>
          <w:lang w:val="en-US"/>
        </w:rPr>
        <w:tab/>
      </w:r>
      <w:r w:rsidRPr="00E35AA6">
        <w:rPr>
          <w:lang w:val="en-US"/>
        </w:rPr>
        <w:t>Solutions</w:t>
      </w:r>
      <w:r>
        <w:tab/>
      </w:r>
      <w:r>
        <w:fldChar w:fldCharType="begin"/>
      </w:r>
      <w:r>
        <w:instrText xml:space="preserve"> PAGEREF _Toc520194236 \h </w:instrText>
      </w:r>
      <w:r>
        <w:fldChar w:fldCharType="separate"/>
      </w:r>
      <w:r>
        <w:t>10</w:t>
      </w:r>
      <w:r>
        <w:fldChar w:fldCharType="end"/>
      </w:r>
    </w:p>
    <w:p w14:paraId="510FD1A8" w14:textId="6FB975AB"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.1</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#1</w:t>
      </w:r>
      <w:r w:rsidRPr="00E35AA6">
        <w:rPr>
          <w:lang w:val="en-US"/>
        </w:rPr>
        <w:t>: New SIB indicating support for Restricted Local Operator Services</w:t>
      </w:r>
      <w:r>
        <w:tab/>
      </w:r>
      <w:r>
        <w:fldChar w:fldCharType="begin"/>
      </w:r>
      <w:r>
        <w:instrText xml:space="preserve"> PAGEREF _Toc520194237 \h </w:instrText>
      </w:r>
      <w:r>
        <w:fldChar w:fldCharType="separate"/>
      </w:r>
      <w:r>
        <w:t>10</w:t>
      </w:r>
      <w:r>
        <w:fldChar w:fldCharType="end"/>
      </w:r>
    </w:p>
    <w:p w14:paraId="66EAF451" w14:textId="28896BE2"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w:t>
      </w:r>
      <w:r w:rsidRPr="00E35AA6">
        <w:rPr>
          <w:lang w:val="en-US" w:eastAsia="zh-CN"/>
        </w:rPr>
        <w:t>1</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_Toc520194238 \h </w:instrText>
      </w:r>
      <w:r>
        <w:fldChar w:fldCharType="separate"/>
      </w:r>
      <w:r>
        <w:t>10</w:t>
      </w:r>
      <w:r>
        <w:fldChar w:fldCharType="end"/>
      </w:r>
    </w:p>
    <w:p w14:paraId="5EABC2E8" w14:textId="39E1E5E6" w:rsidR="00F97E29" w:rsidRDefault="00F97E29">
      <w:pPr>
        <w:pStyle w:val="TOC3"/>
        <w:rPr>
          <w:rFonts w:asciiTheme="minorHAnsi" w:eastAsiaTheme="minorEastAsia" w:hAnsiTheme="minorHAnsi" w:cstheme="minorBidi"/>
          <w:sz w:val="22"/>
          <w:szCs w:val="22"/>
          <w:lang w:val="en-US"/>
        </w:rPr>
      </w:pPr>
      <w:r w:rsidRPr="00E35AA6">
        <w:rPr>
          <w:lang w:val="en-US"/>
        </w:rPr>
        <w:t>7.1.2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_Toc520194239 \h </w:instrText>
      </w:r>
      <w:r>
        <w:fldChar w:fldCharType="separate"/>
      </w:r>
      <w:r>
        <w:t>10</w:t>
      </w:r>
      <w:r>
        <w:fldChar w:fldCharType="end"/>
      </w:r>
    </w:p>
    <w:p w14:paraId="7E61254E" w14:textId="6904462F" w:rsidR="00F97E29" w:rsidRDefault="00F97E29">
      <w:pPr>
        <w:pStyle w:val="TOC3"/>
        <w:rPr>
          <w:rFonts w:asciiTheme="minorHAnsi" w:eastAsiaTheme="minorEastAsia" w:hAnsiTheme="minorHAnsi" w:cstheme="minorBidi"/>
          <w:sz w:val="22"/>
          <w:szCs w:val="22"/>
          <w:lang w:val="en-US"/>
        </w:rPr>
      </w:pPr>
      <w:r w:rsidRPr="00E35AA6">
        <w:rPr>
          <w:lang w:val="en-US"/>
        </w:rPr>
        <w:t>7.1.3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_Toc520194240 \h </w:instrText>
      </w:r>
      <w:r>
        <w:fldChar w:fldCharType="separate"/>
      </w:r>
      <w:r>
        <w:t>10</w:t>
      </w:r>
      <w:r>
        <w:fldChar w:fldCharType="end"/>
      </w:r>
    </w:p>
    <w:p w14:paraId="6FE1182B" w14:textId="422CBEA4"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.2</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#2</w:t>
      </w:r>
      <w:r w:rsidRPr="00E35AA6">
        <w:rPr>
          <w:lang w:val="en-US"/>
        </w:rPr>
        <w:t>: EPC attach/PDN connection for RLOS from unauthenticated/authenticated UE</w:t>
      </w:r>
      <w:r>
        <w:tab/>
      </w:r>
      <w:r>
        <w:fldChar w:fldCharType="begin"/>
      </w:r>
      <w:r>
        <w:instrText xml:space="preserve"> PAGEREF _Toc520194241 \h </w:instrText>
      </w:r>
      <w:r>
        <w:fldChar w:fldCharType="separate"/>
      </w:r>
      <w:r>
        <w:t>11</w:t>
      </w:r>
      <w:r>
        <w:fldChar w:fldCharType="end"/>
      </w:r>
    </w:p>
    <w:p w14:paraId="29692D1F" w14:textId="21AD2C01"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w:t>
      </w:r>
      <w:r w:rsidRPr="00E35AA6">
        <w:rPr>
          <w:lang w:val="en-US" w:eastAsia="zh-CN"/>
        </w:rPr>
        <w:t>2</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_Toc520194242 \h </w:instrText>
      </w:r>
      <w:r>
        <w:fldChar w:fldCharType="separate"/>
      </w:r>
      <w:r>
        <w:t>11</w:t>
      </w:r>
      <w:r>
        <w:fldChar w:fldCharType="end"/>
      </w:r>
    </w:p>
    <w:p w14:paraId="42F4CFB5" w14:textId="10214E32" w:rsidR="00F97E29" w:rsidRDefault="00F97E29">
      <w:pPr>
        <w:pStyle w:val="TOC3"/>
        <w:rPr>
          <w:rFonts w:asciiTheme="minorHAnsi" w:eastAsiaTheme="minorEastAsia" w:hAnsiTheme="minorHAnsi" w:cstheme="minorBidi"/>
          <w:sz w:val="22"/>
          <w:szCs w:val="22"/>
          <w:lang w:val="en-US"/>
        </w:rPr>
      </w:pPr>
      <w:r w:rsidRPr="00E35AA6">
        <w:rPr>
          <w:lang w:val="en-US"/>
        </w:rPr>
        <w:t>7.2.2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_Toc520194243 \h </w:instrText>
      </w:r>
      <w:r>
        <w:fldChar w:fldCharType="separate"/>
      </w:r>
      <w:r>
        <w:t>11</w:t>
      </w:r>
      <w:r>
        <w:fldChar w:fldCharType="end"/>
      </w:r>
    </w:p>
    <w:p w14:paraId="44D13D9A" w14:textId="3A587FFE" w:rsidR="00F97E29" w:rsidRDefault="00F97E29">
      <w:pPr>
        <w:pStyle w:val="TOC4"/>
        <w:rPr>
          <w:rFonts w:asciiTheme="minorHAnsi" w:eastAsiaTheme="minorEastAsia" w:hAnsiTheme="minorHAnsi" w:cstheme="minorBidi"/>
          <w:sz w:val="22"/>
          <w:szCs w:val="22"/>
          <w:lang w:val="en-US"/>
        </w:rPr>
      </w:pPr>
      <w:r w:rsidRPr="00E35AA6">
        <w:rPr>
          <w:lang w:val="en-US"/>
        </w:rPr>
        <w:t>7.2.2.2</w:t>
      </w:r>
      <w:r>
        <w:rPr>
          <w:rFonts w:asciiTheme="minorHAnsi" w:eastAsiaTheme="minorEastAsia" w:hAnsiTheme="minorHAnsi" w:cstheme="minorBidi"/>
          <w:sz w:val="22"/>
          <w:szCs w:val="22"/>
          <w:lang w:val="en-US"/>
        </w:rPr>
        <w:tab/>
      </w:r>
      <w:r w:rsidRPr="00E35AA6">
        <w:rPr>
          <w:lang w:val="en-US"/>
        </w:rPr>
        <w:t>Detach procedure</w:t>
      </w:r>
      <w:r>
        <w:tab/>
      </w:r>
      <w:r>
        <w:fldChar w:fldCharType="begin"/>
      </w:r>
      <w:r>
        <w:instrText xml:space="preserve"> PAGEREF _Toc520194244 \h </w:instrText>
      </w:r>
      <w:r>
        <w:fldChar w:fldCharType="separate"/>
      </w:r>
      <w:r>
        <w:t>12</w:t>
      </w:r>
      <w:r>
        <w:fldChar w:fldCharType="end"/>
      </w:r>
    </w:p>
    <w:p w14:paraId="2A351789" w14:textId="66437165" w:rsidR="00F97E29" w:rsidRDefault="00F97E29">
      <w:pPr>
        <w:pStyle w:val="TOC3"/>
        <w:rPr>
          <w:rFonts w:asciiTheme="minorHAnsi" w:eastAsiaTheme="minorEastAsia" w:hAnsiTheme="minorHAnsi" w:cstheme="minorBidi"/>
          <w:sz w:val="22"/>
          <w:szCs w:val="22"/>
          <w:lang w:val="en-US"/>
        </w:rPr>
      </w:pPr>
      <w:r w:rsidRPr="00E35AA6">
        <w:rPr>
          <w:lang w:val="en-US"/>
        </w:rPr>
        <w:t>7.2.3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_Toc520194245 \h </w:instrText>
      </w:r>
      <w:r>
        <w:fldChar w:fldCharType="separate"/>
      </w:r>
      <w:r>
        <w:t>12</w:t>
      </w:r>
      <w:r>
        <w:fldChar w:fldCharType="end"/>
      </w:r>
    </w:p>
    <w:p w14:paraId="51D4AD66" w14:textId="7EDD5BB0"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.3</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#3</w:t>
      </w:r>
      <w:r w:rsidRPr="00E35AA6">
        <w:rPr>
          <w:lang w:val="en-US"/>
        </w:rPr>
        <w:t>: IMS procedures for RLOS</w:t>
      </w:r>
      <w:r>
        <w:tab/>
      </w:r>
      <w:r>
        <w:fldChar w:fldCharType="begin"/>
      </w:r>
      <w:r>
        <w:instrText xml:space="preserve"> PAGEREF _Toc520194246 \h </w:instrText>
      </w:r>
      <w:r>
        <w:fldChar w:fldCharType="separate"/>
      </w:r>
      <w:r>
        <w:t>12</w:t>
      </w:r>
      <w:r>
        <w:fldChar w:fldCharType="end"/>
      </w:r>
    </w:p>
    <w:p w14:paraId="670CF898" w14:textId="600AC252"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w:t>
      </w:r>
      <w:r w:rsidRPr="00E35AA6">
        <w:rPr>
          <w:lang w:val="en-US" w:eastAsia="zh-CN"/>
        </w:rPr>
        <w:t>3</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_Toc520194247 \h </w:instrText>
      </w:r>
      <w:r>
        <w:fldChar w:fldCharType="separate"/>
      </w:r>
      <w:r>
        <w:t>12</w:t>
      </w:r>
      <w:r>
        <w:fldChar w:fldCharType="end"/>
      </w:r>
    </w:p>
    <w:p w14:paraId="77A9D78D" w14:textId="3A88AD34" w:rsidR="00F97E29" w:rsidRDefault="00F97E29">
      <w:pPr>
        <w:pStyle w:val="TOC3"/>
        <w:rPr>
          <w:rFonts w:asciiTheme="minorHAnsi" w:eastAsiaTheme="minorEastAsia" w:hAnsiTheme="minorHAnsi" w:cstheme="minorBidi"/>
          <w:sz w:val="22"/>
          <w:szCs w:val="22"/>
          <w:lang w:val="en-US"/>
        </w:rPr>
      </w:pPr>
      <w:r w:rsidRPr="00E35AA6">
        <w:rPr>
          <w:lang w:val="en-US"/>
        </w:rPr>
        <w:t>7.3.2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_Toc520194248 \h </w:instrText>
      </w:r>
      <w:r>
        <w:fldChar w:fldCharType="separate"/>
      </w:r>
      <w:r>
        <w:t>12</w:t>
      </w:r>
      <w:r>
        <w:fldChar w:fldCharType="end"/>
      </w:r>
    </w:p>
    <w:p w14:paraId="49BF317C" w14:textId="3EB95E2E" w:rsidR="00F97E29" w:rsidRDefault="00F97E29">
      <w:pPr>
        <w:pStyle w:val="TOC3"/>
        <w:rPr>
          <w:rFonts w:asciiTheme="minorHAnsi" w:eastAsiaTheme="minorEastAsia" w:hAnsiTheme="minorHAnsi" w:cstheme="minorBidi"/>
          <w:sz w:val="22"/>
          <w:szCs w:val="22"/>
          <w:lang w:val="en-US"/>
        </w:rPr>
      </w:pPr>
      <w:r w:rsidRPr="00E35AA6">
        <w:rPr>
          <w:lang w:val="en-US"/>
        </w:rPr>
        <w:t>7.3.3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_Toc520194249 \h </w:instrText>
      </w:r>
      <w:r>
        <w:fldChar w:fldCharType="separate"/>
      </w:r>
      <w:r>
        <w:t>13</w:t>
      </w:r>
      <w:r>
        <w:fldChar w:fldCharType="end"/>
      </w:r>
    </w:p>
    <w:p w14:paraId="46DA463A" w14:textId="1713F7F7"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.4</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#4</w:t>
      </w:r>
      <w:r w:rsidRPr="00E35AA6">
        <w:rPr>
          <w:lang w:val="en-US"/>
        </w:rPr>
        <w:t>: EPC solution using dedicated RLOS-APN</w:t>
      </w:r>
      <w:r>
        <w:tab/>
      </w:r>
      <w:r>
        <w:fldChar w:fldCharType="begin"/>
      </w:r>
      <w:r>
        <w:instrText xml:space="preserve"> PAGEREF _Toc520194250 \h </w:instrText>
      </w:r>
      <w:r>
        <w:fldChar w:fldCharType="separate"/>
      </w:r>
      <w:r>
        <w:t>13</w:t>
      </w:r>
      <w:r>
        <w:fldChar w:fldCharType="end"/>
      </w:r>
    </w:p>
    <w:p w14:paraId="3EC4F34A" w14:textId="4E9AD165"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w:t>
      </w:r>
      <w:r w:rsidRPr="00E35AA6">
        <w:rPr>
          <w:lang w:val="en-US" w:eastAsia="zh-CN"/>
        </w:rPr>
        <w:t>4</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_Toc520194251 \h </w:instrText>
      </w:r>
      <w:r>
        <w:fldChar w:fldCharType="separate"/>
      </w:r>
      <w:r>
        <w:t>13</w:t>
      </w:r>
      <w:r>
        <w:fldChar w:fldCharType="end"/>
      </w:r>
    </w:p>
    <w:p w14:paraId="24B63E05" w14:textId="25093A93" w:rsidR="00F97E29" w:rsidRDefault="00F97E29">
      <w:pPr>
        <w:pStyle w:val="TOC3"/>
        <w:rPr>
          <w:rFonts w:asciiTheme="minorHAnsi" w:eastAsiaTheme="minorEastAsia" w:hAnsiTheme="minorHAnsi" w:cstheme="minorBidi"/>
          <w:sz w:val="22"/>
          <w:szCs w:val="22"/>
          <w:lang w:val="en-US"/>
        </w:rPr>
      </w:pPr>
      <w:r w:rsidRPr="00E35AA6">
        <w:rPr>
          <w:lang w:val="en-US"/>
        </w:rPr>
        <w:t>7.4.2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_Toc520194252 \h </w:instrText>
      </w:r>
      <w:r>
        <w:fldChar w:fldCharType="separate"/>
      </w:r>
      <w:r>
        <w:t>15</w:t>
      </w:r>
      <w:r>
        <w:fldChar w:fldCharType="end"/>
      </w:r>
    </w:p>
    <w:p w14:paraId="7E75FB03" w14:textId="688C8B42" w:rsidR="00F97E29" w:rsidRDefault="00F97E29">
      <w:pPr>
        <w:pStyle w:val="TOC4"/>
        <w:rPr>
          <w:rFonts w:asciiTheme="minorHAnsi" w:eastAsiaTheme="minorEastAsia" w:hAnsiTheme="minorHAnsi" w:cstheme="minorBidi"/>
          <w:sz w:val="22"/>
          <w:szCs w:val="22"/>
          <w:lang w:val="en-US"/>
        </w:rPr>
      </w:pPr>
      <w:r w:rsidRPr="00E35AA6">
        <w:rPr>
          <w:lang w:val="en-US" w:eastAsia="ko-KR"/>
        </w:rPr>
        <w:t>7.4.2.1</w:t>
      </w:r>
      <w:r>
        <w:rPr>
          <w:rFonts w:asciiTheme="minorHAnsi" w:eastAsiaTheme="minorEastAsia" w:hAnsiTheme="minorHAnsi" w:cstheme="minorBidi"/>
          <w:sz w:val="22"/>
          <w:szCs w:val="22"/>
          <w:lang w:val="en-US"/>
        </w:rPr>
        <w:tab/>
      </w:r>
      <w:r w:rsidRPr="00E35AA6">
        <w:rPr>
          <w:lang w:val="en-US" w:eastAsia="ko-KR"/>
        </w:rPr>
        <w:t>Attach procedure</w:t>
      </w:r>
      <w:r>
        <w:tab/>
      </w:r>
      <w:r>
        <w:fldChar w:fldCharType="begin"/>
      </w:r>
      <w:r>
        <w:instrText xml:space="preserve"> PAGEREF _Toc520194253 \h </w:instrText>
      </w:r>
      <w:r>
        <w:fldChar w:fldCharType="separate"/>
      </w:r>
      <w:r>
        <w:t>15</w:t>
      </w:r>
      <w:r>
        <w:fldChar w:fldCharType="end"/>
      </w:r>
    </w:p>
    <w:p w14:paraId="0F2BA0F2" w14:textId="0ABA2B7A" w:rsidR="00F97E29" w:rsidRDefault="00F97E29">
      <w:pPr>
        <w:pStyle w:val="TOC4"/>
        <w:rPr>
          <w:rFonts w:asciiTheme="minorHAnsi" w:eastAsiaTheme="minorEastAsia" w:hAnsiTheme="minorHAnsi" w:cstheme="minorBidi"/>
          <w:sz w:val="22"/>
          <w:szCs w:val="22"/>
          <w:lang w:val="en-US"/>
        </w:rPr>
      </w:pPr>
      <w:r w:rsidRPr="00E35AA6">
        <w:rPr>
          <w:lang w:val="en-US" w:eastAsia="ko-KR"/>
        </w:rPr>
        <w:t>7.4.2.2</w:t>
      </w:r>
      <w:r>
        <w:rPr>
          <w:rFonts w:asciiTheme="minorHAnsi" w:eastAsiaTheme="minorEastAsia" w:hAnsiTheme="minorHAnsi" w:cstheme="minorBidi"/>
          <w:sz w:val="22"/>
          <w:szCs w:val="22"/>
          <w:lang w:val="en-US"/>
        </w:rPr>
        <w:tab/>
      </w:r>
      <w:r w:rsidRPr="00E35AA6">
        <w:rPr>
          <w:lang w:val="en-US" w:eastAsia="ko-KR"/>
        </w:rPr>
        <w:t>UE-initiated Detach procedure</w:t>
      </w:r>
      <w:r>
        <w:tab/>
      </w:r>
      <w:r>
        <w:fldChar w:fldCharType="begin"/>
      </w:r>
      <w:r>
        <w:instrText xml:space="preserve"> PAGEREF _Toc520194254 \h </w:instrText>
      </w:r>
      <w:r>
        <w:fldChar w:fldCharType="separate"/>
      </w:r>
      <w:r>
        <w:t>17</w:t>
      </w:r>
      <w:r>
        <w:fldChar w:fldCharType="end"/>
      </w:r>
    </w:p>
    <w:p w14:paraId="17CA2B53" w14:textId="60C31CEF" w:rsidR="00F97E29" w:rsidRDefault="00F97E29">
      <w:pPr>
        <w:pStyle w:val="TOC4"/>
        <w:rPr>
          <w:rFonts w:asciiTheme="minorHAnsi" w:eastAsiaTheme="minorEastAsia" w:hAnsiTheme="minorHAnsi" w:cstheme="minorBidi"/>
          <w:sz w:val="22"/>
          <w:szCs w:val="22"/>
          <w:lang w:val="en-US"/>
        </w:rPr>
      </w:pPr>
      <w:r w:rsidRPr="00E35AA6">
        <w:rPr>
          <w:lang w:val="en-US" w:eastAsia="ko-KR"/>
        </w:rPr>
        <w:t>7.4.2.3</w:t>
      </w:r>
      <w:r>
        <w:rPr>
          <w:rFonts w:asciiTheme="minorHAnsi" w:eastAsiaTheme="minorEastAsia" w:hAnsiTheme="minorHAnsi" w:cstheme="minorBidi"/>
          <w:sz w:val="22"/>
          <w:szCs w:val="22"/>
          <w:lang w:val="en-US"/>
        </w:rPr>
        <w:tab/>
      </w:r>
      <w:r w:rsidRPr="00E35AA6">
        <w:rPr>
          <w:lang w:val="en-US" w:eastAsia="ko-KR"/>
        </w:rPr>
        <w:t>MME-initiated Detach procedure</w:t>
      </w:r>
      <w:r>
        <w:tab/>
      </w:r>
      <w:r>
        <w:fldChar w:fldCharType="begin"/>
      </w:r>
      <w:r>
        <w:instrText xml:space="preserve"> PAGEREF _Toc520194255 \h </w:instrText>
      </w:r>
      <w:r>
        <w:fldChar w:fldCharType="separate"/>
      </w:r>
      <w:r>
        <w:t>17</w:t>
      </w:r>
      <w:r>
        <w:fldChar w:fldCharType="end"/>
      </w:r>
    </w:p>
    <w:p w14:paraId="41ECC699" w14:textId="1AD922FC" w:rsidR="00F97E29" w:rsidRDefault="00F97E29">
      <w:pPr>
        <w:pStyle w:val="TOC4"/>
        <w:rPr>
          <w:rFonts w:asciiTheme="minorHAnsi" w:eastAsiaTheme="minorEastAsia" w:hAnsiTheme="minorHAnsi" w:cstheme="minorBidi"/>
          <w:sz w:val="22"/>
          <w:szCs w:val="22"/>
          <w:lang w:val="en-US"/>
        </w:rPr>
      </w:pPr>
      <w:r w:rsidRPr="00E35AA6">
        <w:rPr>
          <w:lang w:val="en-US" w:eastAsia="ko-KR"/>
        </w:rPr>
        <w:t>7.4.2.4</w:t>
      </w:r>
      <w:r>
        <w:rPr>
          <w:rFonts w:asciiTheme="minorHAnsi" w:eastAsiaTheme="minorEastAsia" w:hAnsiTheme="minorHAnsi" w:cstheme="minorBidi"/>
          <w:sz w:val="22"/>
          <w:szCs w:val="22"/>
          <w:lang w:val="en-US"/>
        </w:rPr>
        <w:tab/>
      </w:r>
      <w:r w:rsidRPr="00E35AA6">
        <w:rPr>
          <w:lang w:val="en-US" w:eastAsia="ko-KR"/>
        </w:rPr>
        <w:t>S1-based handover procedure</w:t>
      </w:r>
      <w:r>
        <w:tab/>
      </w:r>
      <w:r>
        <w:fldChar w:fldCharType="begin"/>
      </w:r>
      <w:r>
        <w:instrText xml:space="preserve"> PAGEREF _Toc520194256 \h </w:instrText>
      </w:r>
      <w:r>
        <w:fldChar w:fldCharType="separate"/>
      </w:r>
      <w:r>
        <w:t>18</w:t>
      </w:r>
      <w:r>
        <w:fldChar w:fldCharType="end"/>
      </w:r>
    </w:p>
    <w:p w14:paraId="338BC54F" w14:textId="4CD3DBFA" w:rsidR="00F97E29" w:rsidRDefault="00F97E29">
      <w:pPr>
        <w:pStyle w:val="TOC4"/>
        <w:rPr>
          <w:rFonts w:asciiTheme="minorHAnsi" w:eastAsiaTheme="minorEastAsia" w:hAnsiTheme="minorHAnsi" w:cstheme="minorBidi"/>
          <w:sz w:val="22"/>
          <w:szCs w:val="22"/>
          <w:lang w:val="en-US"/>
        </w:rPr>
      </w:pPr>
      <w:r w:rsidRPr="00E35AA6">
        <w:rPr>
          <w:lang w:val="en-US" w:eastAsia="ko-KR"/>
        </w:rPr>
        <w:t>7.4.2.5</w:t>
      </w:r>
      <w:r>
        <w:rPr>
          <w:rFonts w:asciiTheme="minorHAnsi" w:eastAsiaTheme="minorEastAsia" w:hAnsiTheme="minorHAnsi" w:cstheme="minorBidi"/>
          <w:sz w:val="22"/>
          <w:szCs w:val="22"/>
          <w:lang w:val="en-US"/>
        </w:rPr>
        <w:tab/>
      </w:r>
      <w:r w:rsidRPr="00E35AA6">
        <w:rPr>
          <w:lang w:val="en-US" w:eastAsia="ko-KR"/>
        </w:rPr>
        <w:t>UE requested PDN connectivity</w:t>
      </w:r>
      <w:r>
        <w:tab/>
      </w:r>
      <w:r>
        <w:fldChar w:fldCharType="begin"/>
      </w:r>
      <w:r>
        <w:instrText xml:space="preserve"> PAGEREF _Toc520194257 \h </w:instrText>
      </w:r>
      <w:r>
        <w:fldChar w:fldCharType="separate"/>
      </w:r>
      <w:r>
        <w:t>18</w:t>
      </w:r>
      <w:r>
        <w:fldChar w:fldCharType="end"/>
      </w:r>
    </w:p>
    <w:p w14:paraId="141D267E" w14:textId="1E5F8177" w:rsidR="00F97E29" w:rsidRDefault="00F97E29">
      <w:pPr>
        <w:pStyle w:val="TOC3"/>
        <w:rPr>
          <w:rFonts w:asciiTheme="minorHAnsi" w:eastAsiaTheme="minorEastAsia" w:hAnsiTheme="minorHAnsi" w:cstheme="minorBidi"/>
          <w:sz w:val="22"/>
          <w:szCs w:val="22"/>
          <w:lang w:val="en-US"/>
        </w:rPr>
      </w:pPr>
      <w:r w:rsidRPr="00E35AA6">
        <w:rPr>
          <w:lang w:val="en-US"/>
        </w:rPr>
        <w:t>7.4.3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_Toc520194258 \h </w:instrText>
      </w:r>
      <w:r>
        <w:fldChar w:fldCharType="separate"/>
      </w:r>
      <w:r>
        <w:t>18</w:t>
      </w:r>
      <w:r>
        <w:fldChar w:fldCharType="end"/>
      </w:r>
    </w:p>
    <w:p w14:paraId="3D5A6B7E" w14:textId="0DDAD6EB"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.5</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#5</w:t>
      </w:r>
      <w:r w:rsidRPr="00E35AA6">
        <w:rPr>
          <w:lang w:val="en-US"/>
        </w:rPr>
        <w:t>: IMS solution with dedicated RLOS-APN and RLOS-specific P/S-CSCF</w:t>
      </w:r>
      <w:r>
        <w:tab/>
      </w:r>
      <w:r>
        <w:fldChar w:fldCharType="begin"/>
      </w:r>
      <w:r>
        <w:instrText xml:space="preserve"> PAGEREF _Toc520194259 \h </w:instrText>
      </w:r>
      <w:r>
        <w:fldChar w:fldCharType="separate"/>
      </w:r>
      <w:r>
        <w:t>18</w:t>
      </w:r>
      <w:r>
        <w:fldChar w:fldCharType="end"/>
      </w:r>
    </w:p>
    <w:p w14:paraId="50DA91B2" w14:textId="6CE774D1"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.5.</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_Toc520194260 \h </w:instrText>
      </w:r>
      <w:r>
        <w:fldChar w:fldCharType="separate"/>
      </w:r>
      <w:r>
        <w:t>18</w:t>
      </w:r>
      <w:r>
        <w:fldChar w:fldCharType="end"/>
      </w:r>
    </w:p>
    <w:p w14:paraId="6C143A18" w14:textId="0316678B" w:rsidR="00F97E29" w:rsidRDefault="00F97E29">
      <w:pPr>
        <w:pStyle w:val="TOC3"/>
        <w:rPr>
          <w:rFonts w:asciiTheme="minorHAnsi" w:eastAsiaTheme="minorEastAsia" w:hAnsiTheme="minorHAnsi" w:cstheme="minorBidi"/>
          <w:sz w:val="22"/>
          <w:szCs w:val="22"/>
          <w:lang w:val="en-US"/>
        </w:rPr>
      </w:pPr>
      <w:r w:rsidRPr="00E35AA6">
        <w:rPr>
          <w:lang w:val="en-US"/>
        </w:rPr>
        <w:t>7.5.2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_Toc520194261 \h </w:instrText>
      </w:r>
      <w:r>
        <w:fldChar w:fldCharType="separate"/>
      </w:r>
      <w:r>
        <w:t>19</w:t>
      </w:r>
      <w:r>
        <w:fldChar w:fldCharType="end"/>
      </w:r>
    </w:p>
    <w:p w14:paraId="5F05A227" w14:textId="1BEA01F0" w:rsidR="00F97E29" w:rsidRDefault="00F97E29">
      <w:pPr>
        <w:pStyle w:val="TOC4"/>
        <w:rPr>
          <w:rFonts w:asciiTheme="minorHAnsi" w:eastAsiaTheme="minorEastAsia" w:hAnsiTheme="minorHAnsi" w:cstheme="minorBidi"/>
          <w:sz w:val="22"/>
          <w:szCs w:val="22"/>
          <w:lang w:val="en-US"/>
        </w:rPr>
      </w:pPr>
      <w:r w:rsidRPr="00E35AA6">
        <w:rPr>
          <w:lang w:val="en-US" w:eastAsia="ko-KR"/>
        </w:rPr>
        <w:t>7.5.2.1</w:t>
      </w:r>
      <w:r>
        <w:rPr>
          <w:rFonts w:asciiTheme="minorHAnsi" w:eastAsiaTheme="minorEastAsia" w:hAnsiTheme="minorHAnsi" w:cstheme="minorBidi"/>
          <w:sz w:val="22"/>
          <w:szCs w:val="22"/>
          <w:lang w:val="en-US"/>
        </w:rPr>
        <w:tab/>
      </w:r>
      <w:r w:rsidRPr="00E35AA6">
        <w:rPr>
          <w:lang w:val="en-US" w:eastAsia="ko-KR"/>
        </w:rPr>
        <w:t>IMS registration</w:t>
      </w:r>
      <w:r>
        <w:tab/>
      </w:r>
      <w:r>
        <w:fldChar w:fldCharType="begin"/>
      </w:r>
      <w:r>
        <w:instrText xml:space="preserve"> PAGEREF _Toc520194262 \h </w:instrText>
      </w:r>
      <w:r>
        <w:fldChar w:fldCharType="separate"/>
      </w:r>
      <w:r>
        <w:t>19</w:t>
      </w:r>
      <w:r>
        <w:fldChar w:fldCharType="end"/>
      </w:r>
    </w:p>
    <w:p w14:paraId="762AA0AF" w14:textId="733A137F" w:rsidR="00F97E29" w:rsidRDefault="00F97E29">
      <w:pPr>
        <w:pStyle w:val="TOC4"/>
        <w:rPr>
          <w:rFonts w:asciiTheme="minorHAnsi" w:eastAsiaTheme="minorEastAsia" w:hAnsiTheme="minorHAnsi" w:cstheme="minorBidi"/>
          <w:sz w:val="22"/>
          <w:szCs w:val="22"/>
          <w:lang w:val="en-US"/>
        </w:rPr>
      </w:pPr>
      <w:r w:rsidRPr="00E35AA6">
        <w:rPr>
          <w:lang w:val="en-US" w:eastAsia="ko-KR"/>
        </w:rPr>
        <w:t>7.5.2.2</w:t>
      </w:r>
      <w:r>
        <w:rPr>
          <w:rFonts w:asciiTheme="minorHAnsi" w:eastAsiaTheme="minorEastAsia" w:hAnsiTheme="minorHAnsi" w:cstheme="minorBidi"/>
          <w:sz w:val="22"/>
          <w:szCs w:val="22"/>
          <w:lang w:val="en-US"/>
        </w:rPr>
        <w:tab/>
      </w:r>
      <w:r w:rsidRPr="00E35AA6">
        <w:rPr>
          <w:lang w:val="en-US" w:eastAsia="ko-KR"/>
        </w:rPr>
        <w:t>Location Information retrieval</w:t>
      </w:r>
      <w:r>
        <w:tab/>
      </w:r>
      <w:r>
        <w:fldChar w:fldCharType="begin"/>
      </w:r>
      <w:r>
        <w:instrText xml:space="preserve"> PAGEREF _Toc520194263 \h </w:instrText>
      </w:r>
      <w:r>
        <w:fldChar w:fldCharType="separate"/>
      </w:r>
      <w:r>
        <w:t>20</w:t>
      </w:r>
      <w:r>
        <w:fldChar w:fldCharType="end"/>
      </w:r>
    </w:p>
    <w:p w14:paraId="5C6356B4" w14:textId="56934589" w:rsidR="00F97E29" w:rsidRDefault="00F97E29">
      <w:pPr>
        <w:pStyle w:val="TOC4"/>
        <w:rPr>
          <w:rFonts w:asciiTheme="minorHAnsi" w:eastAsiaTheme="minorEastAsia" w:hAnsiTheme="minorHAnsi" w:cstheme="minorBidi"/>
          <w:sz w:val="22"/>
          <w:szCs w:val="22"/>
          <w:lang w:val="en-US"/>
        </w:rPr>
      </w:pPr>
      <w:r w:rsidRPr="00E35AA6">
        <w:rPr>
          <w:lang w:val="en-US"/>
        </w:rPr>
        <w:t>7.5.2.3</w:t>
      </w:r>
      <w:r>
        <w:rPr>
          <w:rFonts w:asciiTheme="minorHAnsi" w:eastAsiaTheme="minorEastAsia" w:hAnsiTheme="minorHAnsi" w:cstheme="minorBidi"/>
          <w:sz w:val="22"/>
          <w:szCs w:val="22"/>
          <w:lang w:val="en-US"/>
        </w:rPr>
        <w:tab/>
      </w:r>
      <w:r w:rsidRPr="00E35AA6">
        <w:rPr>
          <w:lang w:val="en-US"/>
        </w:rPr>
        <w:t>UE initiated RLOS IMS session establishment</w:t>
      </w:r>
      <w:r>
        <w:tab/>
      </w:r>
      <w:r>
        <w:fldChar w:fldCharType="begin"/>
      </w:r>
      <w:r>
        <w:instrText xml:space="preserve"> PAGEREF _Toc520194264 \h </w:instrText>
      </w:r>
      <w:r>
        <w:fldChar w:fldCharType="separate"/>
      </w:r>
      <w:r>
        <w:t>20</w:t>
      </w:r>
      <w:r>
        <w:fldChar w:fldCharType="end"/>
      </w:r>
    </w:p>
    <w:p w14:paraId="6A021E6A" w14:textId="63053562" w:rsidR="00F97E29" w:rsidRDefault="00F97E29">
      <w:pPr>
        <w:pStyle w:val="TOC3"/>
        <w:rPr>
          <w:rFonts w:asciiTheme="minorHAnsi" w:eastAsiaTheme="minorEastAsia" w:hAnsiTheme="minorHAnsi" w:cstheme="minorBidi"/>
          <w:sz w:val="22"/>
          <w:szCs w:val="22"/>
          <w:lang w:val="en-US"/>
        </w:rPr>
      </w:pPr>
      <w:r w:rsidRPr="00E35AA6">
        <w:rPr>
          <w:lang w:val="en-US"/>
        </w:rPr>
        <w:t>7.5.3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_Toc520194265 \h </w:instrText>
      </w:r>
      <w:r>
        <w:fldChar w:fldCharType="separate"/>
      </w:r>
      <w:r>
        <w:t>20</w:t>
      </w:r>
      <w:r>
        <w:fldChar w:fldCharType="end"/>
      </w:r>
    </w:p>
    <w:p w14:paraId="6E55BF57" w14:textId="4C7ADFB8" w:rsidR="00F97E29" w:rsidRDefault="00F97E29">
      <w:pPr>
        <w:pStyle w:val="TOC2"/>
        <w:rPr>
          <w:rFonts w:asciiTheme="minorHAnsi" w:eastAsiaTheme="minorEastAsia" w:hAnsiTheme="minorHAnsi" w:cstheme="minorBidi"/>
          <w:sz w:val="22"/>
          <w:szCs w:val="22"/>
          <w:lang w:val="en-US"/>
        </w:rPr>
      </w:pPr>
      <w:r w:rsidRPr="00E35AA6">
        <w:rPr>
          <w:lang w:val="en-US" w:eastAsia="zh-CN"/>
        </w:rPr>
        <w:lastRenderedPageBreak/>
        <w:t>7.6</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#6</w:t>
      </w:r>
      <w:r w:rsidRPr="00E35AA6">
        <w:rPr>
          <w:lang w:val="en-US"/>
        </w:rPr>
        <w:t xml:space="preserve">: </w:t>
      </w:r>
      <w:r w:rsidRPr="00E35AA6">
        <w:rPr>
          <w:lang w:val="en-US" w:eastAsia="ko-KR"/>
        </w:rPr>
        <w:t>Solution to key issue #EPC-3 &amp; #EPC-4 to enable VoLTE calls after initial attachment</w:t>
      </w:r>
      <w:r>
        <w:tab/>
      </w:r>
      <w:r>
        <w:fldChar w:fldCharType="begin"/>
      </w:r>
      <w:r>
        <w:instrText xml:space="preserve"> PAGEREF _Toc520194266 \h </w:instrText>
      </w:r>
      <w:r>
        <w:fldChar w:fldCharType="separate"/>
      </w:r>
      <w:r>
        <w:t>21</w:t>
      </w:r>
      <w:r>
        <w:fldChar w:fldCharType="end"/>
      </w:r>
    </w:p>
    <w:p w14:paraId="6A9A6FF4" w14:textId="7196BAC5"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.6.</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_Toc520194267 \h </w:instrText>
      </w:r>
      <w:r>
        <w:fldChar w:fldCharType="separate"/>
      </w:r>
      <w:r>
        <w:t>21</w:t>
      </w:r>
      <w:r>
        <w:fldChar w:fldCharType="end"/>
      </w:r>
    </w:p>
    <w:p w14:paraId="41C5CD84" w14:textId="0161C701" w:rsidR="00F97E29" w:rsidRDefault="00F97E29">
      <w:pPr>
        <w:pStyle w:val="TOC3"/>
        <w:rPr>
          <w:rFonts w:asciiTheme="minorHAnsi" w:eastAsiaTheme="minorEastAsia" w:hAnsiTheme="minorHAnsi" w:cstheme="minorBidi"/>
          <w:sz w:val="22"/>
          <w:szCs w:val="22"/>
          <w:lang w:val="en-US"/>
        </w:rPr>
      </w:pPr>
      <w:r w:rsidRPr="00E35AA6">
        <w:rPr>
          <w:lang w:val="en-US"/>
        </w:rPr>
        <w:t>7.6.2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_Toc520194268 \h </w:instrText>
      </w:r>
      <w:r>
        <w:fldChar w:fldCharType="separate"/>
      </w:r>
      <w:r>
        <w:t>21</w:t>
      </w:r>
      <w:r>
        <w:fldChar w:fldCharType="end"/>
      </w:r>
    </w:p>
    <w:p w14:paraId="5C6A0DAE" w14:textId="16928865" w:rsidR="00F97E29" w:rsidRDefault="00F97E29">
      <w:pPr>
        <w:pStyle w:val="TOC3"/>
        <w:rPr>
          <w:rFonts w:asciiTheme="minorHAnsi" w:eastAsiaTheme="minorEastAsia" w:hAnsiTheme="minorHAnsi" w:cstheme="minorBidi"/>
          <w:sz w:val="22"/>
          <w:szCs w:val="22"/>
          <w:lang w:val="en-US"/>
        </w:rPr>
      </w:pPr>
      <w:r w:rsidRPr="00E35AA6">
        <w:rPr>
          <w:lang w:val="en-US"/>
        </w:rPr>
        <w:t>7.6.3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_Toc520194269 \h </w:instrText>
      </w:r>
      <w:r>
        <w:fldChar w:fldCharType="separate"/>
      </w:r>
      <w:r>
        <w:t>21</w:t>
      </w:r>
      <w:r>
        <w:fldChar w:fldCharType="end"/>
      </w:r>
    </w:p>
    <w:p w14:paraId="6B9BA60C" w14:textId="39CC9D50" w:rsidR="00F97E29" w:rsidRDefault="00F97E29">
      <w:pPr>
        <w:pStyle w:val="TOC2"/>
        <w:rPr>
          <w:rFonts w:asciiTheme="minorHAnsi" w:eastAsiaTheme="minorEastAsia" w:hAnsiTheme="minorHAnsi" w:cstheme="minorBidi"/>
          <w:sz w:val="22"/>
          <w:szCs w:val="22"/>
          <w:lang w:val="en-US"/>
        </w:rPr>
      </w:pPr>
      <w:r w:rsidRPr="00E35AA6">
        <w:rPr>
          <w:lang w:val="en-US" w:eastAsia="zh-CN"/>
        </w:rPr>
        <w:t>7.7</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#7 </w:t>
      </w:r>
      <w:r w:rsidRPr="00E35AA6">
        <w:rPr>
          <w:lang w:val="en-US" w:eastAsia="ko-KR"/>
        </w:rPr>
        <w:t>to key issues #IMS-1, #IMS-2, and #IMS-3</w:t>
      </w:r>
      <w:r w:rsidRPr="00E35AA6">
        <w:rPr>
          <w:lang w:val="en-US"/>
        </w:rPr>
        <w:t>: IMS support for RLOS users</w:t>
      </w:r>
      <w:r>
        <w:tab/>
      </w:r>
      <w:r>
        <w:fldChar w:fldCharType="begin"/>
      </w:r>
      <w:r>
        <w:instrText xml:space="preserve"> PAGEREF _Toc520194270 \h </w:instrText>
      </w:r>
      <w:r>
        <w:fldChar w:fldCharType="separate"/>
      </w:r>
      <w:r>
        <w:t>21</w:t>
      </w:r>
      <w:r>
        <w:fldChar w:fldCharType="end"/>
      </w:r>
    </w:p>
    <w:p w14:paraId="4D3E1265" w14:textId="0C072C75"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.7.</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_Toc520194271 \h </w:instrText>
      </w:r>
      <w:r>
        <w:fldChar w:fldCharType="separate"/>
      </w:r>
      <w:r>
        <w:t>21</w:t>
      </w:r>
      <w:r>
        <w:fldChar w:fldCharType="end"/>
      </w:r>
    </w:p>
    <w:p w14:paraId="6154863B" w14:textId="67AA73FF" w:rsidR="00F97E29" w:rsidRDefault="00F97E29">
      <w:pPr>
        <w:pStyle w:val="TOC3"/>
        <w:rPr>
          <w:rFonts w:asciiTheme="minorHAnsi" w:eastAsiaTheme="minorEastAsia" w:hAnsiTheme="minorHAnsi" w:cstheme="minorBidi"/>
          <w:sz w:val="22"/>
          <w:szCs w:val="22"/>
          <w:lang w:val="en-US"/>
        </w:rPr>
      </w:pPr>
      <w:r w:rsidRPr="00E35AA6">
        <w:rPr>
          <w:lang w:val="en-US"/>
        </w:rPr>
        <w:t>7.7.2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_Toc520194272 \h </w:instrText>
      </w:r>
      <w:r>
        <w:fldChar w:fldCharType="separate"/>
      </w:r>
      <w:r>
        <w:t>22</w:t>
      </w:r>
      <w:r>
        <w:fldChar w:fldCharType="end"/>
      </w:r>
    </w:p>
    <w:p w14:paraId="02AE6199" w14:textId="44CCE4DD" w:rsidR="00F97E29" w:rsidRDefault="00F97E29">
      <w:pPr>
        <w:pStyle w:val="TOC3"/>
        <w:rPr>
          <w:rFonts w:asciiTheme="minorHAnsi" w:eastAsiaTheme="minorEastAsia" w:hAnsiTheme="minorHAnsi" w:cstheme="minorBidi"/>
          <w:sz w:val="22"/>
          <w:szCs w:val="22"/>
          <w:lang w:val="en-US"/>
        </w:rPr>
      </w:pPr>
      <w:r w:rsidRPr="00E35AA6">
        <w:rPr>
          <w:lang w:val="en-US"/>
        </w:rPr>
        <w:t>7.7.3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_Toc520194273 \h </w:instrText>
      </w:r>
      <w:r>
        <w:fldChar w:fldCharType="separate"/>
      </w:r>
      <w:r>
        <w:t>22</w:t>
      </w:r>
      <w:r>
        <w:fldChar w:fldCharType="end"/>
      </w:r>
    </w:p>
    <w:p w14:paraId="76E2EE17" w14:textId="6C9370E1" w:rsidR="00F97E29" w:rsidRDefault="00F97E29">
      <w:pPr>
        <w:pStyle w:val="TOC2"/>
        <w:rPr>
          <w:rFonts w:asciiTheme="minorHAnsi" w:eastAsiaTheme="minorEastAsia" w:hAnsiTheme="minorHAnsi" w:cstheme="minorBidi"/>
          <w:sz w:val="22"/>
          <w:szCs w:val="22"/>
          <w:lang w:val="en-US"/>
        </w:rPr>
      </w:pPr>
      <w:r w:rsidRPr="00E35AA6">
        <w:rPr>
          <w:lang w:val="en-US" w:eastAsia="zh-CN"/>
        </w:rPr>
        <w:t>7.8</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#8</w:t>
      </w:r>
      <w:r w:rsidRPr="00E35AA6">
        <w:rPr>
          <w:lang w:val="en-US"/>
        </w:rPr>
        <w:t xml:space="preserve">: </w:t>
      </w:r>
      <w:r w:rsidRPr="00E35AA6">
        <w:rPr>
          <w:lang w:val="en-US" w:eastAsia="ko-KR"/>
        </w:rPr>
        <w:t>Solution to key issues #IMS-4: Support of emergency services by UEs attached for RLOS</w:t>
      </w:r>
      <w:r>
        <w:tab/>
      </w:r>
      <w:r>
        <w:fldChar w:fldCharType="begin"/>
      </w:r>
      <w:r>
        <w:instrText xml:space="preserve"> PAGEREF _Toc520194274 \h </w:instrText>
      </w:r>
      <w:r>
        <w:fldChar w:fldCharType="separate"/>
      </w:r>
      <w:r>
        <w:t>23</w:t>
      </w:r>
      <w:r>
        <w:fldChar w:fldCharType="end"/>
      </w:r>
    </w:p>
    <w:p w14:paraId="7AD4DB72" w14:textId="2FDB6372"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.8.</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_Toc520194275 \h </w:instrText>
      </w:r>
      <w:r>
        <w:fldChar w:fldCharType="separate"/>
      </w:r>
      <w:r>
        <w:t>23</w:t>
      </w:r>
      <w:r>
        <w:fldChar w:fldCharType="end"/>
      </w:r>
    </w:p>
    <w:p w14:paraId="52F39555" w14:textId="5A77D8BC" w:rsidR="00F97E29" w:rsidRDefault="00F97E29">
      <w:pPr>
        <w:pStyle w:val="TOC3"/>
        <w:rPr>
          <w:rFonts w:asciiTheme="minorHAnsi" w:eastAsiaTheme="minorEastAsia" w:hAnsiTheme="minorHAnsi" w:cstheme="minorBidi"/>
          <w:sz w:val="22"/>
          <w:szCs w:val="22"/>
          <w:lang w:val="en-US"/>
        </w:rPr>
      </w:pPr>
      <w:r w:rsidRPr="00E35AA6">
        <w:rPr>
          <w:lang w:val="en-US"/>
        </w:rPr>
        <w:t>7.8.2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_Toc520194276 \h </w:instrText>
      </w:r>
      <w:r>
        <w:fldChar w:fldCharType="separate"/>
      </w:r>
      <w:r>
        <w:t>24</w:t>
      </w:r>
      <w:r>
        <w:fldChar w:fldCharType="end"/>
      </w:r>
    </w:p>
    <w:p w14:paraId="65B4AD87" w14:textId="08D5B575" w:rsidR="00F97E29" w:rsidRDefault="00F97E29">
      <w:pPr>
        <w:pStyle w:val="TOC4"/>
        <w:rPr>
          <w:rFonts w:asciiTheme="minorHAnsi" w:eastAsiaTheme="minorEastAsia" w:hAnsiTheme="minorHAnsi" w:cstheme="minorBidi"/>
          <w:sz w:val="22"/>
          <w:szCs w:val="22"/>
          <w:lang w:val="en-US"/>
        </w:rPr>
      </w:pPr>
      <w:r w:rsidRPr="00E35AA6">
        <w:rPr>
          <w:lang w:val="en-US"/>
        </w:rPr>
        <w:t>7.8.2.1</w:t>
      </w:r>
      <w:r>
        <w:rPr>
          <w:rFonts w:asciiTheme="minorHAnsi" w:eastAsiaTheme="minorEastAsia" w:hAnsiTheme="minorHAnsi" w:cstheme="minorBidi"/>
          <w:sz w:val="22"/>
          <w:szCs w:val="22"/>
          <w:lang w:val="en-US"/>
        </w:rPr>
        <w:tab/>
      </w:r>
      <w:r w:rsidRPr="00E35AA6">
        <w:rPr>
          <w:lang w:val="en-US"/>
        </w:rPr>
        <w:t>UE performs detach from RLOS and then do emergency Attach</w:t>
      </w:r>
      <w:r>
        <w:tab/>
      </w:r>
      <w:r>
        <w:fldChar w:fldCharType="begin"/>
      </w:r>
      <w:r>
        <w:instrText xml:space="preserve"> PAGEREF _Toc520194277 \h </w:instrText>
      </w:r>
      <w:r>
        <w:fldChar w:fldCharType="separate"/>
      </w:r>
      <w:r>
        <w:t>24</w:t>
      </w:r>
      <w:r>
        <w:fldChar w:fldCharType="end"/>
      </w:r>
    </w:p>
    <w:p w14:paraId="5F71F11A" w14:textId="178A0062" w:rsidR="00F97E29" w:rsidRDefault="00F97E29">
      <w:pPr>
        <w:pStyle w:val="TOC3"/>
        <w:rPr>
          <w:rFonts w:asciiTheme="minorHAnsi" w:eastAsiaTheme="minorEastAsia" w:hAnsiTheme="minorHAnsi" w:cstheme="minorBidi"/>
          <w:sz w:val="22"/>
          <w:szCs w:val="22"/>
          <w:lang w:val="en-US"/>
        </w:rPr>
      </w:pPr>
      <w:r w:rsidRPr="00E35AA6">
        <w:rPr>
          <w:lang w:val="en-US"/>
        </w:rPr>
        <w:t>7.8.2.2</w:t>
      </w:r>
      <w:r>
        <w:rPr>
          <w:rFonts w:asciiTheme="minorHAnsi" w:eastAsiaTheme="minorEastAsia" w:hAnsiTheme="minorHAnsi" w:cstheme="minorBidi"/>
          <w:sz w:val="22"/>
          <w:szCs w:val="22"/>
          <w:lang w:val="en-US"/>
        </w:rPr>
        <w:tab/>
      </w:r>
      <w:r w:rsidRPr="00E35AA6">
        <w:rPr>
          <w:lang w:val="en-US"/>
        </w:rPr>
        <w:t>UE stays RLOS attached, and establishes emergency PDN connection</w:t>
      </w:r>
      <w:r>
        <w:tab/>
      </w:r>
      <w:r>
        <w:fldChar w:fldCharType="begin"/>
      </w:r>
      <w:r>
        <w:instrText xml:space="preserve"> PAGEREF _Toc520194278 \h </w:instrText>
      </w:r>
      <w:r>
        <w:fldChar w:fldCharType="separate"/>
      </w:r>
      <w:r>
        <w:t>24</w:t>
      </w:r>
      <w:r>
        <w:fldChar w:fldCharType="end"/>
      </w:r>
    </w:p>
    <w:p w14:paraId="313B6337" w14:textId="6DFFFFA3" w:rsidR="00F97E29" w:rsidRDefault="00F97E29">
      <w:pPr>
        <w:pStyle w:val="TOC3"/>
        <w:rPr>
          <w:rFonts w:asciiTheme="minorHAnsi" w:eastAsiaTheme="minorEastAsia" w:hAnsiTheme="minorHAnsi" w:cstheme="minorBidi"/>
          <w:sz w:val="22"/>
          <w:szCs w:val="22"/>
          <w:lang w:val="en-US"/>
        </w:rPr>
      </w:pPr>
      <w:r w:rsidRPr="00E35AA6">
        <w:rPr>
          <w:lang w:val="en-US"/>
        </w:rPr>
        <w:t>7.8.3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_Toc520194279 \h </w:instrText>
      </w:r>
      <w:r>
        <w:fldChar w:fldCharType="separate"/>
      </w:r>
      <w:r>
        <w:t>25</w:t>
      </w:r>
      <w:r>
        <w:fldChar w:fldCharType="end"/>
      </w:r>
    </w:p>
    <w:p w14:paraId="4E59F69E" w14:textId="18ECC728" w:rsidR="00F97E29" w:rsidRDefault="00F97E29">
      <w:pPr>
        <w:pStyle w:val="TOC2"/>
        <w:rPr>
          <w:rFonts w:asciiTheme="minorHAnsi" w:eastAsiaTheme="minorEastAsia" w:hAnsiTheme="minorHAnsi" w:cstheme="minorBidi"/>
          <w:sz w:val="22"/>
          <w:szCs w:val="22"/>
          <w:lang w:val="en-US"/>
        </w:rPr>
      </w:pPr>
      <w:r w:rsidRPr="00E35AA6">
        <w:rPr>
          <w:lang w:val="en-US"/>
        </w:rPr>
        <w:t>7.9</w:t>
      </w:r>
      <w:r>
        <w:rPr>
          <w:rFonts w:asciiTheme="minorHAnsi" w:eastAsiaTheme="minorEastAsia" w:hAnsiTheme="minorHAnsi" w:cstheme="minorBidi"/>
          <w:sz w:val="22"/>
          <w:szCs w:val="22"/>
          <w:lang w:val="en-US"/>
        </w:rPr>
        <w:tab/>
      </w:r>
      <w:r w:rsidRPr="00E35AA6">
        <w:rPr>
          <w:lang w:val="en-US"/>
        </w:rPr>
        <w:t>Solution #9: PLMN selection, radio access for RLOS</w:t>
      </w:r>
      <w:r>
        <w:t xml:space="preserve"> </w:t>
      </w:r>
      <w:r w:rsidRPr="00E35AA6">
        <w:rPr>
          <w:lang w:val="en-US"/>
        </w:rPr>
        <w:t>and overload handling</w:t>
      </w:r>
      <w:r>
        <w:tab/>
      </w:r>
      <w:r>
        <w:fldChar w:fldCharType="begin"/>
      </w:r>
      <w:r>
        <w:instrText xml:space="preserve"> PAGEREF _Toc520194280 \h </w:instrText>
      </w:r>
      <w:r>
        <w:fldChar w:fldCharType="separate"/>
      </w:r>
      <w:r>
        <w:t>26</w:t>
      </w:r>
      <w:r>
        <w:fldChar w:fldCharType="end"/>
      </w:r>
    </w:p>
    <w:p w14:paraId="6C56E9BB" w14:textId="4F4344B9" w:rsidR="00F97E29" w:rsidRDefault="00F97E29">
      <w:pPr>
        <w:pStyle w:val="TOC3"/>
        <w:rPr>
          <w:rFonts w:asciiTheme="minorHAnsi" w:eastAsiaTheme="minorEastAsia" w:hAnsiTheme="minorHAnsi" w:cstheme="minorBidi"/>
          <w:sz w:val="22"/>
          <w:szCs w:val="22"/>
          <w:lang w:val="en-US"/>
        </w:rPr>
      </w:pPr>
      <w:r w:rsidRPr="00E35AA6">
        <w:rPr>
          <w:lang w:val="en-US"/>
        </w:rPr>
        <w:t>7.9.1</w:t>
      </w:r>
      <w:r>
        <w:rPr>
          <w:rFonts w:asciiTheme="minorHAnsi" w:eastAsiaTheme="minorEastAsia" w:hAnsiTheme="minorHAnsi" w:cstheme="minorBidi"/>
          <w:sz w:val="22"/>
          <w:szCs w:val="22"/>
          <w:lang w:val="en-US"/>
        </w:rPr>
        <w:tab/>
      </w:r>
      <w:r w:rsidRPr="00E35AA6">
        <w:rPr>
          <w:lang w:val="en-US"/>
        </w:rPr>
        <w:t>Functional Description</w:t>
      </w:r>
      <w:r>
        <w:tab/>
      </w:r>
      <w:r>
        <w:fldChar w:fldCharType="begin"/>
      </w:r>
      <w:r>
        <w:instrText xml:space="preserve"> PAGEREF _Toc520194281 \h </w:instrText>
      </w:r>
      <w:r>
        <w:fldChar w:fldCharType="separate"/>
      </w:r>
      <w:r>
        <w:t>26</w:t>
      </w:r>
      <w:r>
        <w:fldChar w:fldCharType="end"/>
      </w:r>
    </w:p>
    <w:p w14:paraId="5D519F12" w14:textId="5F93D0A9" w:rsidR="00F97E29" w:rsidRDefault="00F97E29">
      <w:pPr>
        <w:pStyle w:val="TOC3"/>
        <w:rPr>
          <w:rFonts w:asciiTheme="minorHAnsi" w:eastAsiaTheme="minorEastAsia" w:hAnsiTheme="minorHAnsi" w:cstheme="minorBidi"/>
          <w:sz w:val="22"/>
          <w:szCs w:val="22"/>
          <w:lang w:val="en-US"/>
        </w:rPr>
      </w:pPr>
      <w:r w:rsidRPr="00E35AA6">
        <w:rPr>
          <w:lang w:val="en-US"/>
        </w:rPr>
        <w:t>7.9.2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_Toc520194282 \h </w:instrText>
      </w:r>
      <w:r>
        <w:fldChar w:fldCharType="separate"/>
      </w:r>
      <w:r>
        <w:t>26</w:t>
      </w:r>
      <w:r>
        <w:fldChar w:fldCharType="end"/>
      </w:r>
    </w:p>
    <w:p w14:paraId="1F50645C" w14:textId="0F92A4C0" w:rsidR="00F97E29" w:rsidRDefault="00F97E29">
      <w:pPr>
        <w:pStyle w:val="TOC3"/>
        <w:rPr>
          <w:rFonts w:asciiTheme="minorHAnsi" w:eastAsiaTheme="minorEastAsia" w:hAnsiTheme="minorHAnsi" w:cstheme="minorBidi"/>
          <w:sz w:val="22"/>
          <w:szCs w:val="22"/>
          <w:lang w:val="en-US"/>
        </w:rPr>
      </w:pPr>
      <w:r w:rsidRPr="00E35AA6">
        <w:rPr>
          <w:lang w:val="en-US"/>
        </w:rPr>
        <w:t>7.9.3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_Toc520194283 \h </w:instrText>
      </w:r>
      <w:r>
        <w:fldChar w:fldCharType="separate"/>
      </w:r>
      <w:r>
        <w:t>26</w:t>
      </w:r>
      <w:r>
        <w:fldChar w:fldCharType="end"/>
      </w:r>
    </w:p>
    <w:p w14:paraId="6A26E9B2" w14:textId="1895DB6C"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.10</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#10</w:t>
      </w:r>
      <w:r w:rsidRPr="00E35AA6">
        <w:rPr>
          <w:lang w:val="en-US"/>
        </w:rPr>
        <w:t>: IMS solution with dedicated RLOS-APN and skipping IMS registration</w:t>
      </w:r>
      <w:r>
        <w:tab/>
      </w:r>
      <w:r>
        <w:fldChar w:fldCharType="begin"/>
      </w:r>
      <w:r>
        <w:instrText xml:space="preserve"> PAGEREF _Toc520194284 \h </w:instrText>
      </w:r>
      <w:r>
        <w:fldChar w:fldCharType="separate"/>
      </w:r>
      <w:r>
        <w:t>27</w:t>
      </w:r>
      <w:r>
        <w:fldChar w:fldCharType="end"/>
      </w:r>
    </w:p>
    <w:p w14:paraId="71E04E6B" w14:textId="7A736CEE"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.10.</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_Toc520194285 \h </w:instrText>
      </w:r>
      <w:r>
        <w:fldChar w:fldCharType="separate"/>
      </w:r>
      <w:r>
        <w:t>27</w:t>
      </w:r>
      <w:r>
        <w:fldChar w:fldCharType="end"/>
      </w:r>
    </w:p>
    <w:p w14:paraId="452D4945" w14:textId="5ED727D1" w:rsidR="00F97E29" w:rsidRDefault="00F97E29">
      <w:pPr>
        <w:pStyle w:val="TOC3"/>
        <w:rPr>
          <w:rFonts w:asciiTheme="minorHAnsi" w:eastAsiaTheme="minorEastAsia" w:hAnsiTheme="minorHAnsi" w:cstheme="minorBidi"/>
          <w:sz w:val="22"/>
          <w:szCs w:val="22"/>
          <w:lang w:val="en-US"/>
        </w:rPr>
      </w:pPr>
      <w:r w:rsidRPr="00E35AA6">
        <w:rPr>
          <w:lang w:val="en-US"/>
        </w:rPr>
        <w:t>7.</w:t>
      </w:r>
      <w:r w:rsidRPr="00E35AA6">
        <w:rPr>
          <w:lang w:val="en-US" w:eastAsia="zh-CN"/>
        </w:rPr>
        <w:t>10</w:t>
      </w:r>
      <w:r w:rsidRPr="00E35AA6">
        <w:rPr>
          <w:lang w:val="en-US"/>
        </w:rPr>
        <w:t>.2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_Toc520194286 \h </w:instrText>
      </w:r>
      <w:r>
        <w:fldChar w:fldCharType="separate"/>
      </w:r>
      <w:r>
        <w:t>28</w:t>
      </w:r>
      <w:r>
        <w:fldChar w:fldCharType="end"/>
      </w:r>
    </w:p>
    <w:p w14:paraId="7560B334" w14:textId="77E3506D" w:rsidR="00F97E29" w:rsidRDefault="00F97E29">
      <w:pPr>
        <w:pStyle w:val="TOC4"/>
        <w:rPr>
          <w:rFonts w:asciiTheme="minorHAnsi" w:eastAsiaTheme="minorEastAsia" w:hAnsiTheme="minorHAnsi" w:cstheme="minorBidi"/>
          <w:sz w:val="22"/>
          <w:szCs w:val="22"/>
          <w:lang w:val="en-US"/>
        </w:rPr>
      </w:pPr>
      <w:r w:rsidRPr="00E35AA6">
        <w:rPr>
          <w:lang w:val="en-US" w:eastAsia="ko-KR"/>
        </w:rPr>
        <w:t>7.10.2.1</w:t>
      </w:r>
      <w:r>
        <w:rPr>
          <w:rFonts w:asciiTheme="minorHAnsi" w:eastAsiaTheme="minorEastAsia" w:hAnsiTheme="minorHAnsi" w:cstheme="minorBidi"/>
          <w:sz w:val="22"/>
          <w:szCs w:val="22"/>
          <w:lang w:val="en-US"/>
        </w:rPr>
        <w:tab/>
      </w:r>
      <w:r w:rsidRPr="00E35AA6">
        <w:rPr>
          <w:lang w:val="en-US" w:eastAsia="ko-KR"/>
        </w:rPr>
        <w:t>IMS registration</w:t>
      </w:r>
      <w:r>
        <w:tab/>
      </w:r>
      <w:r>
        <w:fldChar w:fldCharType="begin"/>
      </w:r>
      <w:r>
        <w:instrText xml:space="preserve"> PAGEREF _Toc520194287 \h </w:instrText>
      </w:r>
      <w:r>
        <w:fldChar w:fldCharType="separate"/>
      </w:r>
      <w:r>
        <w:t>28</w:t>
      </w:r>
      <w:r>
        <w:fldChar w:fldCharType="end"/>
      </w:r>
    </w:p>
    <w:p w14:paraId="19C7DB9D" w14:textId="56E51ED1" w:rsidR="00F97E29" w:rsidRDefault="00F97E29">
      <w:pPr>
        <w:pStyle w:val="TOC4"/>
        <w:rPr>
          <w:rFonts w:asciiTheme="minorHAnsi" w:eastAsiaTheme="minorEastAsia" w:hAnsiTheme="minorHAnsi" w:cstheme="minorBidi"/>
          <w:sz w:val="22"/>
          <w:szCs w:val="22"/>
          <w:lang w:val="en-US"/>
        </w:rPr>
      </w:pPr>
      <w:r w:rsidRPr="00E35AA6">
        <w:rPr>
          <w:lang w:val="en-US" w:eastAsia="ko-KR"/>
        </w:rPr>
        <w:t>7.10.2.2</w:t>
      </w:r>
      <w:r>
        <w:rPr>
          <w:rFonts w:asciiTheme="minorHAnsi" w:eastAsiaTheme="minorEastAsia" w:hAnsiTheme="minorHAnsi" w:cstheme="minorBidi"/>
          <w:sz w:val="22"/>
          <w:szCs w:val="22"/>
          <w:lang w:val="en-US"/>
        </w:rPr>
        <w:tab/>
      </w:r>
      <w:r w:rsidRPr="00E35AA6">
        <w:rPr>
          <w:lang w:val="en-US" w:eastAsia="ko-KR"/>
        </w:rPr>
        <w:t>Location Information retrieval</w:t>
      </w:r>
      <w:r>
        <w:tab/>
      </w:r>
      <w:r>
        <w:fldChar w:fldCharType="begin"/>
      </w:r>
      <w:r>
        <w:instrText xml:space="preserve"> PAGEREF _Toc520194288 \h </w:instrText>
      </w:r>
      <w:r>
        <w:fldChar w:fldCharType="separate"/>
      </w:r>
      <w:r>
        <w:t>28</w:t>
      </w:r>
      <w:r>
        <w:fldChar w:fldCharType="end"/>
      </w:r>
    </w:p>
    <w:p w14:paraId="2340C41E" w14:textId="172C9A25" w:rsidR="00F97E29" w:rsidRDefault="00F97E29">
      <w:pPr>
        <w:pStyle w:val="TOC4"/>
        <w:rPr>
          <w:rFonts w:asciiTheme="minorHAnsi" w:eastAsiaTheme="minorEastAsia" w:hAnsiTheme="minorHAnsi" w:cstheme="minorBidi"/>
          <w:sz w:val="22"/>
          <w:szCs w:val="22"/>
          <w:lang w:val="en-US"/>
        </w:rPr>
      </w:pPr>
      <w:r w:rsidRPr="00E35AA6">
        <w:rPr>
          <w:lang w:val="en-US"/>
        </w:rPr>
        <w:t>7.10.2.3</w:t>
      </w:r>
      <w:r>
        <w:rPr>
          <w:rFonts w:asciiTheme="minorHAnsi" w:eastAsiaTheme="minorEastAsia" w:hAnsiTheme="minorHAnsi" w:cstheme="minorBidi"/>
          <w:sz w:val="22"/>
          <w:szCs w:val="22"/>
          <w:lang w:val="en-US"/>
        </w:rPr>
        <w:tab/>
      </w:r>
      <w:r w:rsidRPr="00E35AA6">
        <w:rPr>
          <w:lang w:val="en-US"/>
        </w:rPr>
        <w:t>UE initiated RLOS IMS session establishment</w:t>
      </w:r>
      <w:r>
        <w:tab/>
      </w:r>
      <w:r>
        <w:fldChar w:fldCharType="begin"/>
      </w:r>
      <w:r>
        <w:instrText xml:space="preserve"> PAGEREF _Toc520194289 \h </w:instrText>
      </w:r>
      <w:r>
        <w:fldChar w:fldCharType="separate"/>
      </w:r>
      <w:r>
        <w:t>28</w:t>
      </w:r>
      <w:r>
        <w:fldChar w:fldCharType="end"/>
      </w:r>
    </w:p>
    <w:p w14:paraId="06B08194" w14:textId="1683573A" w:rsidR="00F97E29" w:rsidRDefault="00F97E29">
      <w:pPr>
        <w:pStyle w:val="TOC3"/>
        <w:rPr>
          <w:rFonts w:asciiTheme="minorHAnsi" w:eastAsiaTheme="minorEastAsia" w:hAnsiTheme="minorHAnsi" w:cstheme="minorBidi"/>
          <w:sz w:val="22"/>
          <w:szCs w:val="22"/>
          <w:lang w:val="en-US"/>
        </w:rPr>
      </w:pPr>
      <w:r w:rsidRPr="00E35AA6">
        <w:rPr>
          <w:lang w:val="en-US"/>
        </w:rPr>
        <w:t>7.10.3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_Toc520194290 \h </w:instrText>
      </w:r>
      <w:r>
        <w:fldChar w:fldCharType="separate"/>
      </w:r>
      <w:r>
        <w:t>29</w:t>
      </w:r>
      <w:r>
        <w:fldChar w:fldCharType="end"/>
      </w:r>
    </w:p>
    <w:p w14:paraId="3C67B39A" w14:textId="5E824EE6" w:rsidR="00F97E29" w:rsidRDefault="00F97E29">
      <w:pPr>
        <w:pStyle w:val="TOC2"/>
        <w:rPr>
          <w:rFonts w:asciiTheme="minorHAnsi" w:eastAsiaTheme="minorEastAsia" w:hAnsiTheme="minorHAnsi" w:cstheme="minorBidi"/>
          <w:sz w:val="22"/>
          <w:szCs w:val="22"/>
          <w:lang w:val="en-US"/>
        </w:rPr>
      </w:pPr>
      <w:r w:rsidRPr="00E35AA6">
        <w:rPr>
          <w:lang w:val="en-US" w:eastAsia="zh-CN"/>
        </w:rPr>
        <w:t>7.11</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#11</w:t>
      </w:r>
      <w:r w:rsidRPr="00E35AA6">
        <w:rPr>
          <w:lang w:val="en-US"/>
        </w:rPr>
        <w:t>: Partial security solution for key issue #EPC-7</w:t>
      </w:r>
      <w:r>
        <w:tab/>
      </w:r>
      <w:r>
        <w:fldChar w:fldCharType="begin"/>
      </w:r>
      <w:r>
        <w:instrText xml:space="preserve"> PAGEREF _Toc520194291 \h </w:instrText>
      </w:r>
      <w:r>
        <w:fldChar w:fldCharType="separate"/>
      </w:r>
      <w:r>
        <w:t>29</w:t>
      </w:r>
      <w:r>
        <w:fldChar w:fldCharType="end"/>
      </w:r>
    </w:p>
    <w:p w14:paraId="7161F48F" w14:textId="37F0A499"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w:t>
      </w:r>
      <w:r w:rsidRPr="00E35AA6">
        <w:rPr>
          <w:lang w:val="en-US" w:eastAsia="zh-CN"/>
        </w:rPr>
        <w:t>11.1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_Toc520194292 \h </w:instrText>
      </w:r>
      <w:r>
        <w:fldChar w:fldCharType="separate"/>
      </w:r>
      <w:r>
        <w:t>29</w:t>
      </w:r>
      <w:r>
        <w:fldChar w:fldCharType="end"/>
      </w:r>
    </w:p>
    <w:p w14:paraId="55EFF514" w14:textId="4C0F6DBD" w:rsidR="00F97E29" w:rsidRDefault="00F97E29">
      <w:pPr>
        <w:pStyle w:val="TOC3"/>
        <w:rPr>
          <w:rFonts w:asciiTheme="minorHAnsi" w:eastAsiaTheme="minorEastAsia" w:hAnsiTheme="minorHAnsi" w:cstheme="minorBidi"/>
          <w:sz w:val="22"/>
          <w:szCs w:val="22"/>
          <w:lang w:val="en-US"/>
        </w:rPr>
      </w:pPr>
      <w:r w:rsidRPr="00E35AA6">
        <w:rPr>
          <w:lang w:val="en-US"/>
        </w:rPr>
        <w:t>7.11.2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_Toc520194293 \h </w:instrText>
      </w:r>
      <w:r>
        <w:fldChar w:fldCharType="separate"/>
      </w:r>
      <w:r>
        <w:t>29</w:t>
      </w:r>
      <w:r>
        <w:fldChar w:fldCharType="end"/>
      </w:r>
    </w:p>
    <w:p w14:paraId="7199E617" w14:textId="33090AA2" w:rsidR="00F97E29" w:rsidRDefault="00F97E29">
      <w:pPr>
        <w:pStyle w:val="TOC3"/>
        <w:rPr>
          <w:rFonts w:asciiTheme="minorHAnsi" w:eastAsiaTheme="minorEastAsia" w:hAnsiTheme="minorHAnsi" w:cstheme="minorBidi"/>
          <w:sz w:val="22"/>
          <w:szCs w:val="22"/>
          <w:lang w:val="en-US"/>
        </w:rPr>
      </w:pPr>
      <w:r w:rsidRPr="00E35AA6">
        <w:rPr>
          <w:lang w:val="en-US"/>
        </w:rPr>
        <w:t>7.11.3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_Toc520194294 \h </w:instrText>
      </w:r>
      <w:r>
        <w:fldChar w:fldCharType="separate"/>
      </w:r>
      <w:r>
        <w:t>30</w:t>
      </w:r>
      <w:r>
        <w:fldChar w:fldCharType="end"/>
      </w:r>
    </w:p>
    <w:p w14:paraId="381CFACA" w14:textId="5DF69F80" w:rsidR="00F97E29" w:rsidRDefault="00F97E29">
      <w:pPr>
        <w:pStyle w:val="TOC2"/>
        <w:rPr>
          <w:rFonts w:asciiTheme="minorHAnsi" w:eastAsiaTheme="minorEastAsia" w:hAnsiTheme="minorHAnsi" w:cstheme="minorBidi"/>
          <w:sz w:val="22"/>
          <w:szCs w:val="22"/>
          <w:lang w:val="en-US"/>
        </w:rPr>
      </w:pPr>
      <w:r w:rsidRPr="00E35AA6">
        <w:rPr>
          <w:lang w:val="en-US" w:eastAsia="ko-KR"/>
        </w:rPr>
        <w:t>7</w:t>
      </w:r>
      <w:r w:rsidRPr="00E35AA6">
        <w:rPr>
          <w:lang w:val="en-US" w:eastAsia="zh-CN"/>
        </w:rPr>
        <w:t>.X</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#X</w:t>
      </w:r>
      <w:r w:rsidRPr="00E35AA6">
        <w:rPr>
          <w:lang w:val="en-US"/>
        </w:rPr>
        <w:t>: &lt;Solution Title&gt;</w:t>
      </w:r>
      <w:r>
        <w:tab/>
      </w:r>
      <w:r>
        <w:fldChar w:fldCharType="begin"/>
      </w:r>
      <w:r>
        <w:instrText xml:space="preserve"> PAGEREF _Toc520194295 \h </w:instrText>
      </w:r>
      <w:r>
        <w:fldChar w:fldCharType="separate"/>
      </w:r>
      <w:r>
        <w:t>30</w:t>
      </w:r>
      <w:r>
        <w:fldChar w:fldCharType="end"/>
      </w:r>
    </w:p>
    <w:p w14:paraId="4ACDE9BB" w14:textId="05D0A82D" w:rsidR="00F97E29" w:rsidRDefault="00F97E29">
      <w:pPr>
        <w:pStyle w:val="TOC3"/>
        <w:rPr>
          <w:rFonts w:asciiTheme="minorHAnsi" w:eastAsiaTheme="minorEastAsia" w:hAnsiTheme="minorHAnsi" w:cstheme="minorBidi"/>
          <w:sz w:val="22"/>
          <w:szCs w:val="22"/>
          <w:lang w:val="en-US"/>
        </w:rPr>
      </w:pPr>
      <w:r w:rsidRPr="00E35AA6">
        <w:rPr>
          <w:lang w:val="en-US" w:eastAsia="ko-KR"/>
        </w:rPr>
        <w:t>7</w:t>
      </w:r>
      <w:r w:rsidRPr="00E35AA6">
        <w:rPr>
          <w:lang w:val="en-US"/>
        </w:rPr>
        <w:t>.</w:t>
      </w:r>
      <w:r w:rsidRPr="00E35AA6">
        <w:rPr>
          <w:lang w:val="en-US" w:eastAsia="zh-CN"/>
        </w:rPr>
        <w:t>X</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_Toc520194296 \h </w:instrText>
      </w:r>
      <w:r>
        <w:fldChar w:fldCharType="separate"/>
      </w:r>
      <w:r>
        <w:t>30</w:t>
      </w:r>
      <w:r>
        <w:fldChar w:fldCharType="end"/>
      </w:r>
    </w:p>
    <w:p w14:paraId="588C764F" w14:textId="1314326B" w:rsidR="00F97E29" w:rsidRDefault="00F97E29">
      <w:pPr>
        <w:pStyle w:val="TOC3"/>
        <w:rPr>
          <w:rFonts w:asciiTheme="minorHAnsi" w:eastAsiaTheme="minorEastAsia" w:hAnsiTheme="minorHAnsi" w:cstheme="minorBidi"/>
          <w:sz w:val="22"/>
          <w:szCs w:val="22"/>
          <w:lang w:val="en-US"/>
        </w:rPr>
      </w:pPr>
      <w:r w:rsidRPr="00E35AA6">
        <w:rPr>
          <w:lang w:val="en-US"/>
        </w:rPr>
        <w:t>7.X.2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_Toc520194297 \h </w:instrText>
      </w:r>
      <w:r>
        <w:fldChar w:fldCharType="separate"/>
      </w:r>
      <w:r>
        <w:t>30</w:t>
      </w:r>
      <w:r>
        <w:fldChar w:fldCharType="end"/>
      </w:r>
    </w:p>
    <w:p w14:paraId="1FA3AA90" w14:textId="2B7AE015" w:rsidR="00F97E29" w:rsidRDefault="00F97E29">
      <w:pPr>
        <w:pStyle w:val="TOC3"/>
        <w:rPr>
          <w:rFonts w:asciiTheme="minorHAnsi" w:eastAsiaTheme="minorEastAsia" w:hAnsiTheme="minorHAnsi" w:cstheme="minorBidi"/>
          <w:sz w:val="22"/>
          <w:szCs w:val="22"/>
          <w:lang w:val="en-US"/>
        </w:rPr>
      </w:pPr>
      <w:r w:rsidRPr="00E35AA6">
        <w:rPr>
          <w:lang w:val="en-US"/>
        </w:rPr>
        <w:t>7.X.3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_Toc520194298 \h </w:instrText>
      </w:r>
      <w:r>
        <w:fldChar w:fldCharType="separate"/>
      </w:r>
      <w:r>
        <w:t>30</w:t>
      </w:r>
      <w:r>
        <w:fldChar w:fldCharType="end"/>
      </w:r>
    </w:p>
    <w:p w14:paraId="64D3256F" w14:textId="152BC8AF" w:rsidR="00F97E29" w:rsidRDefault="00F97E29">
      <w:pPr>
        <w:pStyle w:val="TOC1"/>
        <w:rPr>
          <w:rFonts w:asciiTheme="minorHAnsi" w:eastAsiaTheme="minorEastAsia" w:hAnsiTheme="minorHAnsi" w:cstheme="minorBidi"/>
          <w:szCs w:val="22"/>
          <w:lang w:val="en-US"/>
        </w:rPr>
      </w:pPr>
      <w:r w:rsidRPr="00E35AA6">
        <w:rPr>
          <w:lang w:val="en-US" w:eastAsia="ko-KR"/>
        </w:rPr>
        <w:t>8</w:t>
      </w:r>
      <w:r>
        <w:rPr>
          <w:rFonts w:asciiTheme="minorHAnsi" w:eastAsiaTheme="minorEastAsia" w:hAnsiTheme="minorHAnsi" w:cstheme="minorBidi"/>
          <w:szCs w:val="22"/>
          <w:lang w:val="en-US"/>
        </w:rPr>
        <w:tab/>
      </w:r>
      <w:r w:rsidRPr="00E35AA6">
        <w:rPr>
          <w:lang w:val="en-US" w:eastAsia="ko-KR"/>
        </w:rPr>
        <w:t>Evaluation</w:t>
      </w:r>
      <w:r>
        <w:tab/>
      </w:r>
      <w:r>
        <w:fldChar w:fldCharType="begin"/>
      </w:r>
      <w:r>
        <w:instrText xml:space="preserve"> PAGEREF _Toc520194299 \h </w:instrText>
      </w:r>
      <w:r>
        <w:fldChar w:fldCharType="separate"/>
      </w:r>
      <w:r>
        <w:t>30</w:t>
      </w:r>
      <w:r>
        <w:fldChar w:fldCharType="end"/>
      </w:r>
    </w:p>
    <w:p w14:paraId="13500C56" w14:textId="276F0901" w:rsidR="00F97E29" w:rsidRDefault="00F97E29">
      <w:pPr>
        <w:pStyle w:val="TOC1"/>
        <w:rPr>
          <w:rFonts w:asciiTheme="minorHAnsi" w:eastAsiaTheme="minorEastAsia" w:hAnsiTheme="minorHAnsi" w:cstheme="minorBidi"/>
          <w:szCs w:val="22"/>
          <w:lang w:val="en-US"/>
        </w:rPr>
      </w:pPr>
      <w:r w:rsidRPr="00E35AA6">
        <w:rPr>
          <w:lang w:val="en-US" w:eastAsia="ko-KR"/>
        </w:rPr>
        <w:t>9</w:t>
      </w:r>
      <w:r>
        <w:rPr>
          <w:rFonts w:asciiTheme="minorHAnsi" w:eastAsiaTheme="minorEastAsia" w:hAnsiTheme="minorHAnsi" w:cstheme="minorBidi"/>
          <w:szCs w:val="22"/>
          <w:lang w:val="en-US"/>
        </w:rPr>
        <w:tab/>
      </w:r>
      <w:r w:rsidRPr="00E35AA6">
        <w:rPr>
          <w:lang w:val="en-US"/>
        </w:rPr>
        <w:t>Conclusions</w:t>
      </w:r>
      <w:r>
        <w:tab/>
      </w:r>
      <w:r>
        <w:fldChar w:fldCharType="begin"/>
      </w:r>
      <w:r>
        <w:instrText xml:space="preserve"> PAGEREF _Toc520194300 \h </w:instrText>
      </w:r>
      <w:r>
        <w:fldChar w:fldCharType="separate"/>
      </w:r>
      <w:r>
        <w:t>30</w:t>
      </w:r>
      <w:r>
        <w:fldChar w:fldCharType="end"/>
      </w:r>
    </w:p>
    <w:p w14:paraId="00F60022" w14:textId="6DAE7542" w:rsidR="00F97E29" w:rsidRDefault="00F97E29">
      <w:pPr>
        <w:pStyle w:val="TOC9"/>
        <w:rPr>
          <w:rFonts w:asciiTheme="minorHAnsi" w:eastAsiaTheme="minorEastAsia" w:hAnsiTheme="minorHAnsi" w:cstheme="minorBidi"/>
          <w:b w:val="0"/>
          <w:szCs w:val="22"/>
          <w:lang w:val="en-US"/>
        </w:rPr>
      </w:pPr>
      <w:r w:rsidRPr="00E35AA6">
        <w:rPr>
          <w:lang w:val="en-US"/>
        </w:rPr>
        <w:t>Annex &lt;A&gt;: Change history</w:t>
      </w:r>
      <w:r>
        <w:tab/>
      </w:r>
      <w:r>
        <w:fldChar w:fldCharType="begin"/>
      </w:r>
      <w:r>
        <w:instrText xml:space="preserve"> PAGEREF _Toc520194301 \h </w:instrText>
      </w:r>
      <w:r>
        <w:fldChar w:fldCharType="separate"/>
      </w:r>
      <w:r>
        <w:t>31</w:t>
      </w:r>
      <w:r>
        <w:fldChar w:fldCharType="end"/>
      </w:r>
    </w:p>
    <w:p w14:paraId="7861C7A1" w14:textId="5F410AB2" w:rsidR="00E8629F" w:rsidRPr="008D02BB" w:rsidRDefault="00F97E29" w:rsidP="00546A42">
      <w:pPr>
        <w:rPr>
          <w:lang w:val="en-US"/>
        </w:rPr>
      </w:pPr>
      <w:r>
        <w:rPr>
          <w:noProof/>
          <w:sz w:val="22"/>
          <w:lang w:val="en-US"/>
        </w:rPr>
        <w:fldChar w:fldCharType="end"/>
      </w:r>
    </w:p>
    <w:p w14:paraId="5A34767B" w14:textId="77777777" w:rsidR="00E8629F" w:rsidRPr="008D02BB" w:rsidRDefault="00E8629F">
      <w:pPr>
        <w:pStyle w:val="Heading1"/>
        <w:rPr>
          <w:lang w:val="en-US"/>
        </w:rPr>
      </w:pPr>
      <w:r w:rsidRPr="008D02BB">
        <w:rPr>
          <w:lang w:val="en-US"/>
        </w:rPr>
        <w:br w:type="page"/>
      </w:r>
      <w:bookmarkStart w:id="4" w:name="_Toc516641239"/>
      <w:bookmarkStart w:id="5" w:name="_Toc519527707"/>
      <w:bookmarkStart w:id="6" w:name="_Toc519585523"/>
      <w:bookmarkStart w:id="7" w:name="_Toc520194213"/>
      <w:r w:rsidRPr="008D02BB">
        <w:rPr>
          <w:lang w:val="en-US"/>
        </w:rPr>
        <w:lastRenderedPageBreak/>
        <w:t>Foreword</w:t>
      </w:r>
      <w:bookmarkEnd w:id="4"/>
      <w:bookmarkEnd w:id="5"/>
      <w:bookmarkEnd w:id="6"/>
      <w:bookmarkEnd w:id="7"/>
    </w:p>
    <w:p w14:paraId="29B2246D" w14:textId="77777777" w:rsidR="00E8629F" w:rsidRPr="008D02BB" w:rsidRDefault="00E8629F">
      <w:pPr>
        <w:rPr>
          <w:lang w:val="en-US"/>
        </w:rPr>
      </w:pPr>
      <w:r w:rsidRPr="008D02BB">
        <w:rPr>
          <w:lang w:val="en-US"/>
        </w:rPr>
        <w:t>This Technical Report has been produced by the 3</w:t>
      </w:r>
      <w:r w:rsidR="00707941" w:rsidRPr="008D02BB">
        <w:rPr>
          <w:vertAlign w:val="superscript"/>
          <w:lang w:val="en-US"/>
        </w:rPr>
        <w:t>rd</w:t>
      </w:r>
      <w:r w:rsidRPr="008D02BB">
        <w:rPr>
          <w:lang w:val="en-US"/>
        </w:rPr>
        <w:t xml:space="preserve"> Generation Partnership Project (3GPP).</w:t>
      </w:r>
    </w:p>
    <w:p w14:paraId="322C37F9" w14:textId="77777777" w:rsidR="00E8629F" w:rsidRPr="008D02BB" w:rsidRDefault="00E8629F">
      <w:pPr>
        <w:rPr>
          <w:lang w:val="en-US"/>
        </w:rPr>
      </w:pPr>
      <w:r w:rsidRPr="008D02BB">
        <w:rPr>
          <w:lang w:val="en-US"/>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56C2525" w14:textId="77777777" w:rsidR="00E8629F" w:rsidRPr="008D02BB" w:rsidRDefault="00E8629F">
      <w:pPr>
        <w:pStyle w:val="B1"/>
        <w:rPr>
          <w:lang w:val="en-US"/>
        </w:rPr>
      </w:pPr>
      <w:r w:rsidRPr="008D02BB">
        <w:rPr>
          <w:lang w:val="en-US"/>
        </w:rPr>
        <w:t>Version x.y.z</w:t>
      </w:r>
    </w:p>
    <w:p w14:paraId="00D9E68B" w14:textId="77777777" w:rsidR="00E8629F" w:rsidRPr="008D02BB" w:rsidRDefault="00E8629F">
      <w:pPr>
        <w:pStyle w:val="B1"/>
        <w:rPr>
          <w:lang w:val="en-US"/>
        </w:rPr>
      </w:pPr>
      <w:r w:rsidRPr="008D02BB">
        <w:rPr>
          <w:lang w:val="en-US"/>
        </w:rPr>
        <w:t>where:</w:t>
      </w:r>
    </w:p>
    <w:p w14:paraId="426E1DC4" w14:textId="77777777" w:rsidR="00E8629F" w:rsidRPr="008D02BB" w:rsidRDefault="00E8629F">
      <w:pPr>
        <w:pStyle w:val="B2"/>
        <w:rPr>
          <w:lang w:val="en-US"/>
        </w:rPr>
      </w:pPr>
      <w:r w:rsidRPr="008D02BB">
        <w:rPr>
          <w:lang w:val="en-US"/>
        </w:rPr>
        <w:t>x</w:t>
      </w:r>
      <w:r w:rsidRPr="008D02BB">
        <w:rPr>
          <w:lang w:val="en-US"/>
        </w:rPr>
        <w:tab/>
        <w:t>the first digit:</w:t>
      </w:r>
    </w:p>
    <w:p w14:paraId="1578B5AF" w14:textId="77777777" w:rsidR="00E8629F" w:rsidRPr="008D02BB" w:rsidRDefault="00E8629F">
      <w:pPr>
        <w:pStyle w:val="B3"/>
        <w:rPr>
          <w:lang w:val="en-US"/>
        </w:rPr>
      </w:pPr>
      <w:r w:rsidRPr="008D02BB">
        <w:rPr>
          <w:lang w:val="en-US"/>
        </w:rPr>
        <w:t>1</w:t>
      </w:r>
      <w:r w:rsidRPr="008D02BB">
        <w:rPr>
          <w:lang w:val="en-US"/>
        </w:rPr>
        <w:tab/>
        <w:t>presented to TSG for information;</w:t>
      </w:r>
    </w:p>
    <w:p w14:paraId="52DEB278" w14:textId="77777777" w:rsidR="00E8629F" w:rsidRPr="008D02BB" w:rsidRDefault="00E8629F">
      <w:pPr>
        <w:pStyle w:val="B3"/>
        <w:rPr>
          <w:lang w:val="en-US"/>
        </w:rPr>
      </w:pPr>
      <w:r w:rsidRPr="008D02BB">
        <w:rPr>
          <w:lang w:val="en-US"/>
        </w:rPr>
        <w:t>2</w:t>
      </w:r>
      <w:r w:rsidRPr="008D02BB">
        <w:rPr>
          <w:lang w:val="en-US"/>
        </w:rPr>
        <w:tab/>
        <w:t>presented to TSG for approval;</w:t>
      </w:r>
    </w:p>
    <w:p w14:paraId="447192C4" w14:textId="77777777" w:rsidR="00E8629F" w:rsidRPr="008D02BB" w:rsidRDefault="00E8629F">
      <w:pPr>
        <w:pStyle w:val="B3"/>
        <w:rPr>
          <w:lang w:val="en-US"/>
        </w:rPr>
      </w:pPr>
      <w:r w:rsidRPr="008D02BB">
        <w:rPr>
          <w:lang w:val="en-US"/>
        </w:rPr>
        <w:t>3</w:t>
      </w:r>
      <w:r w:rsidRPr="008D02BB">
        <w:rPr>
          <w:lang w:val="en-US"/>
        </w:rPr>
        <w:tab/>
        <w:t>or greater indicates TSG approved document under change control.</w:t>
      </w:r>
    </w:p>
    <w:p w14:paraId="541835A1" w14:textId="77777777" w:rsidR="00E8629F" w:rsidRPr="008D02BB" w:rsidRDefault="00B43F06">
      <w:pPr>
        <w:pStyle w:val="B2"/>
        <w:rPr>
          <w:lang w:val="en-US"/>
        </w:rPr>
      </w:pPr>
      <w:r w:rsidRPr="008D02BB">
        <w:rPr>
          <w:lang w:val="en-US"/>
        </w:rPr>
        <w:t>Y</w:t>
      </w:r>
      <w:r w:rsidR="00E8629F" w:rsidRPr="008D02BB">
        <w:rPr>
          <w:lang w:val="en-US"/>
        </w:rPr>
        <w:tab/>
        <w:t>the second digit is incremented for all changes of substance, i.e. technical enhancements, corrections, updates, etc.</w:t>
      </w:r>
    </w:p>
    <w:p w14:paraId="3FCE45D1" w14:textId="77777777" w:rsidR="00E8629F" w:rsidRPr="008D02BB" w:rsidRDefault="00E8629F">
      <w:pPr>
        <w:pStyle w:val="B2"/>
        <w:rPr>
          <w:lang w:val="en-US"/>
        </w:rPr>
      </w:pPr>
      <w:r w:rsidRPr="008D02BB">
        <w:rPr>
          <w:lang w:val="en-US"/>
        </w:rPr>
        <w:t>z</w:t>
      </w:r>
      <w:r w:rsidRPr="008D02BB">
        <w:rPr>
          <w:lang w:val="en-US"/>
        </w:rPr>
        <w:tab/>
        <w:t>the third digit is incremented when editorial only changes have been incorporated in the document.</w:t>
      </w:r>
    </w:p>
    <w:p w14:paraId="67594514" w14:textId="77777777" w:rsidR="00E8629F" w:rsidRPr="008D02BB" w:rsidRDefault="00E8629F">
      <w:pPr>
        <w:pStyle w:val="Heading1"/>
        <w:rPr>
          <w:lang w:val="en-US"/>
        </w:rPr>
      </w:pPr>
      <w:r w:rsidRPr="008D02BB">
        <w:rPr>
          <w:lang w:val="en-US"/>
        </w:rPr>
        <w:br w:type="page"/>
      </w:r>
      <w:bookmarkStart w:id="8" w:name="_Toc516641240"/>
      <w:bookmarkStart w:id="9" w:name="_Toc519527708"/>
      <w:bookmarkStart w:id="10" w:name="_Toc519585524"/>
      <w:bookmarkStart w:id="11" w:name="_Toc520194214"/>
      <w:r w:rsidRPr="008D02BB">
        <w:rPr>
          <w:lang w:val="en-US"/>
        </w:rPr>
        <w:lastRenderedPageBreak/>
        <w:t>1</w:t>
      </w:r>
      <w:r w:rsidRPr="008D02BB">
        <w:rPr>
          <w:lang w:val="en-US"/>
        </w:rPr>
        <w:tab/>
        <w:t>Scope</w:t>
      </w:r>
      <w:bookmarkEnd w:id="8"/>
      <w:bookmarkEnd w:id="9"/>
      <w:bookmarkEnd w:id="10"/>
      <w:bookmarkEnd w:id="11"/>
    </w:p>
    <w:p w14:paraId="66BC0E85" w14:textId="77777777" w:rsidR="0050074F" w:rsidRPr="008D02BB" w:rsidRDefault="0050074F" w:rsidP="0050074F">
      <w:pPr>
        <w:rPr>
          <w:lang w:val="en-US" w:eastAsia="ko-KR"/>
        </w:rPr>
      </w:pPr>
      <w:r w:rsidRPr="008D02BB">
        <w:rPr>
          <w:lang w:val="en-US"/>
        </w:rPr>
        <w:t xml:space="preserve">The objective of this Technical Report is </w:t>
      </w:r>
      <w:r w:rsidRPr="008D02BB">
        <w:rPr>
          <w:lang w:val="en-US" w:eastAsia="ko-KR"/>
        </w:rPr>
        <w:t xml:space="preserve">to identify and evaluate potential architecture enhancements of EPS and IMS needed to </w:t>
      </w:r>
      <w:r w:rsidRPr="008D02BB">
        <w:rPr>
          <w:rFonts w:ascii="Times" w:eastAsia="SimSun" w:hAnsi="Times" w:cs="Helvetica"/>
          <w:lang w:val="en-US" w:eastAsia="zh-CN"/>
        </w:rPr>
        <w:t xml:space="preserve">support Provision of Access to Restricted Local Operator Services by Unauthenticated UEs as identified in TS 22.101 </w:t>
      </w:r>
      <w:r w:rsidRPr="008D02BB">
        <w:rPr>
          <w:lang w:val="en-US"/>
        </w:rPr>
        <w:t>[</w:t>
      </w:r>
      <w:r w:rsidR="007332E8" w:rsidRPr="008D02BB">
        <w:rPr>
          <w:lang w:val="en-US"/>
        </w:rPr>
        <w:t>2</w:t>
      </w:r>
      <w:r w:rsidRPr="008D02BB">
        <w:rPr>
          <w:lang w:val="en-US"/>
        </w:rPr>
        <w:t>]</w:t>
      </w:r>
      <w:r w:rsidRPr="008D02BB">
        <w:rPr>
          <w:rFonts w:ascii="Times" w:eastAsia="SimSun" w:hAnsi="Times" w:cs="Helvetica"/>
          <w:lang w:val="en-US" w:eastAsia="zh-CN"/>
        </w:rPr>
        <w:t xml:space="preserve">, TS 22.115 </w:t>
      </w:r>
      <w:r w:rsidRPr="008D02BB">
        <w:rPr>
          <w:lang w:val="en-US"/>
        </w:rPr>
        <w:t>[</w:t>
      </w:r>
      <w:r w:rsidR="007332E8" w:rsidRPr="008D02BB">
        <w:rPr>
          <w:lang w:val="en-US"/>
        </w:rPr>
        <w:t>3</w:t>
      </w:r>
      <w:r w:rsidRPr="008D02BB">
        <w:rPr>
          <w:lang w:val="en-US"/>
        </w:rPr>
        <w:t>]</w:t>
      </w:r>
      <w:r w:rsidRPr="008D02BB">
        <w:rPr>
          <w:rFonts w:ascii="Times" w:eastAsia="SimSun" w:hAnsi="Times" w:cs="Helvetica"/>
          <w:lang w:val="en-US" w:eastAsia="zh-CN"/>
        </w:rPr>
        <w:t xml:space="preserve"> and TS 22.228 </w:t>
      </w:r>
      <w:r w:rsidRPr="008D02BB">
        <w:rPr>
          <w:lang w:val="en-US"/>
        </w:rPr>
        <w:t>[</w:t>
      </w:r>
      <w:r w:rsidR="007332E8" w:rsidRPr="008D02BB">
        <w:rPr>
          <w:lang w:val="en-US"/>
        </w:rPr>
        <w:t>4</w:t>
      </w:r>
      <w:r w:rsidRPr="008D02BB">
        <w:rPr>
          <w:lang w:val="en-US"/>
        </w:rPr>
        <w:t>],</w:t>
      </w:r>
      <w:r w:rsidRPr="008D02BB">
        <w:rPr>
          <w:rFonts w:ascii="Times" w:eastAsia="SimSun" w:hAnsi="Times" w:cs="Helvetica"/>
          <w:lang w:val="en-US" w:eastAsia="zh-CN"/>
        </w:rPr>
        <w:t xml:space="preserve"> </w:t>
      </w:r>
      <w:r w:rsidRPr="008D02BB">
        <w:rPr>
          <w:lang w:val="en-US" w:eastAsia="ko-KR"/>
        </w:rPr>
        <w:t>and determine which of the solutions can proceed to normative specifications.</w:t>
      </w:r>
    </w:p>
    <w:p w14:paraId="5785E0A0" w14:textId="77777777" w:rsidR="0050074F" w:rsidRPr="008D02BB" w:rsidRDefault="0050074F" w:rsidP="0050074F">
      <w:pPr>
        <w:spacing w:after="120" w:line="276" w:lineRule="auto"/>
        <w:rPr>
          <w:lang w:val="en-US"/>
        </w:rPr>
      </w:pPr>
      <w:r w:rsidRPr="008D02BB">
        <w:rPr>
          <w:lang w:val="en-US" w:eastAsia="ar-SA"/>
        </w:rPr>
        <w:t>This feature is only applicable to EPS 3GPP access. Access to local operator services does not affect the UICC.</w:t>
      </w:r>
    </w:p>
    <w:p w14:paraId="460751EF" w14:textId="77777777" w:rsidR="0050074F" w:rsidRPr="008D02BB" w:rsidRDefault="0050074F" w:rsidP="0050074F">
      <w:pPr>
        <w:pStyle w:val="Heading1"/>
        <w:rPr>
          <w:lang w:val="en-US"/>
        </w:rPr>
      </w:pPr>
      <w:bookmarkStart w:id="12" w:name="_Toc516641241"/>
      <w:bookmarkStart w:id="13" w:name="_Toc519527709"/>
      <w:bookmarkStart w:id="14" w:name="_Toc519585525"/>
      <w:bookmarkStart w:id="15" w:name="_Toc520194215"/>
      <w:r w:rsidRPr="008D02BB">
        <w:rPr>
          <w:lang w:val="en-US"/>
        </w:rPr>
        <w:t>2</w:t>
      </w:r>
      <w:r w:rsidRPr="008D02BB">
        <w:rPr>
          <w:lang w:val="en-US"/>
        </w:rPr>
        <w:tab/>
        <w:t>References</w:t>
      </w:r>
      <w:bookmarkEnd w:id="12"/>
      <w:bookmarkEnd w:id="13"/>
      <w:bookmarkEnd w:id="14"/>
      <w:bookmarkEnd w:id="15"/>
    </w:p>
    <w:p w14:paraId="21DF28AD" w14:textId="77777777" w:rsidR="0050074F" w:rsidRPr="008D02BB" w:rsidRDefault="0050074F" w:rsidP="0050074F">
      <w:pPr>
        <w:rPr>
          <w:lang w:val="en-US"/>
        </w:rPr>
      </w:pPr>
      <w:r w:rsidRPr="008D02BB">
        <w:rPr>
          <w:lang w:val="en-US"/>
        </w:rPr>
        <w:t>The following documents contain provisions which, through reference in this text, constitute provisions of the present document.</w:t>
      </w:r>
    </w:p>
    <w:p w14:paraId="09282914" w14:textId="77777777" w:rsidR="0050074F" w:rsidRPr="008D02BB" w:rsidRDefault="0050074F" w:rsidP="0050074F">
      <w:pPr>
        <w:pStyle w:val="B1"/>
        <w:rPr>
          <w:lang w:val="en-US"/>
        </w:rPr>
      </w:pPr>
      <w:r w:rsidRPr="008D02BB">
        <w:rPr>
          <w:lang w:val="en-US"/>
        </w:rPr>
        <w:t>-</w:t>
      </w:r>
      <w:r w:rsidRPr="008D02BB">
        <w:rPr>
          <w:lang w:val="en-US"/>
        </w:rPr>
        <w:tab/>
        <w:t>References are either specific (identified by date of publication, edition number, version number, etc.) or non</w:t>
      </w:r>
      <w:r w:rsidRPr="008D02BB">
        <w:rPr>
          <w:lang w:val="en-US"/>
        </w:rPr>
        <w:noBreakHyphen/>
        <w:t>specific.</w:t>
      </w:r>
    </w:p>
    <w:p w14:paraId="64BC8887" w14:textId="77777777" w:rsidR="0050074F" w:rsidRPr="008D02BB" w:rsidRDefault="0050074F" w:rsidP="0050074F">
      <w:pPr>
        <w:pStyle w:val="B1"/>
        <w:rPr>
          <w:lang w:val="en-US"/>
        </w:rPr>
      </w:pPr>
      <w:r w:rsidRPr="008D02BB">
        <w:rPr>
          <w:lang w:val="en-US"/>
        </w:rPr>
        <w:t>-</w:t>
      </w:r>
      <w:r w:rsidRPr="008D02BB">
        <w:rPr>
          <w:lang w:val="en-US"/>
        </w:rPr>
        <w:tab/>
        <w:t>For a specific reference, subsequent revisions do not apply.</w:t>
      </w:r>
    </w:p>
    <w:p w14:paraId="2FCE9FF3" w14:textId="77777777" w:rsidR="0050074F" w:rsidRPr="008D02BB" w:rsidRDefault="0050074F" w:rsidP="0050074F">
      <w:pPr>
        <w:pStyle w:val="B1"/>
        <w:rPr>
          <w:lang w:val="en-US"/>
        </w:rPr>
      </w:pPr>
      <w:r w:rsidRPr="008D02BB">
        <w:rPr>
          <w:lang w:val="en-US"/>
        </w:rPr>
        <w:t>-</w:t>
      </w:r>
      <w:r w:rsidRPr="008D02BB">
        <w:rPr>
          <w:lang w:val="en-US"/>
        </w:rPr>
        <w:tab/>
        <w:t>For a non-specific reference, the latest version applies. In the case of a reference to a 3GPP document (including a GSM document), a non-specific reference implicitly refers to the latest version of that document</w:t>
      </w:r>
      <w:r w:rsidRPr="008D02BB">
        <w:rPr>
          <w:i/>
          <w:lang w:val="en-US"/>
        </w:rPr>
        <w:t xml:space="preserve"> in the same Release as the present document</w:t>
      </w:r>
      <w:r w:rsidRPr="008D02BB">
        <w:rPr>
          <w:lang w:val="en-US"/>
        </w:rPr>
        <w:t>.</w:t>
      </w:r>
    </w:p>
    <w:p w14:paraId="24DAFF40" w14:textId="77777777" w:rsidR="0050074F" w:rsidRPr="008D02BB" w:rsidRDefault="0050074F" w:rsidP="0050074F">
      <w:pPr>
        <w:pStyle w:val="EX"/>
        <w:rPr>
          <w:lang w:val="en-US"/>
        </w:rPr>
      </w:pPr>
      <w:r w:rsidRPr="008D02BB">
        <w:rPr>
          <w:lang w:val="en-US"/>
        </w:rPr>
        <w:t>[1]</w:t>
      </w:r>
      <w:r w:rsidRPr="008D02BB">
        <w:rPr>
          <w:lang w:val="en-US"/>
        </w:rPr>
        <w:tab/>
      </w:r>
      <w:r w:rsidR="00495A72" w:rsidRPr="008D02BB">
        <w:rPr>
          <w:lang w:val="en-US"/>
        </w:rPr>
        <w:t>3GPP</w:t>
      </w:r>
      <w:r w:rsidR="00495A72">
        <w:rPr>
          <w:lang w:val="en-US"/>
        </w:rPr>
        <w:t> </w:t>
      </w:r>
      <w:r w:rsidR="00495A72" w:rsidRPr="008D02BB">
        <w:rPr>
          <w:lang w:val="en-US"/>
        </w:rPr>
        <w:t>TR</w:t>
      </w:r>
      <w:r w:rsidR="00495A72">
        <w:rPr>
          <w:lang w:val="en-US"/>
        </w:rPr>
        <w:t> </w:t>
      </w:r>
      <w:r w:rsidR="00495A72" w:rsidRPr="008D02BB">
        <w:rPr>
          <w:lang w:val="en-US"/>
        </w:rPr>
        <w:t>21.905:</w:t>
      </w:r>
      <w:r w:rsidRPr="008D02BB">
        <w:rPr>
          <w:lang w:val="en-US"/>
        </w:rPr>
        <w:t xml:space="preserve"> "Vocabulary for 3GPP Specifications".</w:t>
      </w:r>
    </w:p>
    <w:p w14:paraId="007F0927" w14:textId="77777777" w:rsidR="0050074F" w:rsidRPr="008D02BB" w:rsidRDefault="0050074F" w:rsidP="0050074F">
      <w:pPr>
        <w:pStyle w:val="EX"/>
        <w:rPr>
          <w:noProof/>
          <w:lang w:val="en-US"/>
        </w:rPr>
      </w:pPr>
      <w:r w:rsidRPr="008D02BB">
        <w:rPr>
          <w:noProof/>
          <w:lang w:val="en-US"/>
        </w:rPr>
        <w:t>[2]</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22.101:</w:t>
      </w:r>
      <w:r w:rsidRPr="008D02BB">
        <w:rPr>
          <w:noProof/>
          <w:lang w:val="en-US"/>
        </w:rPr>
        <w:t xml:space="preserve"> "3</w:t>
      </w:r>
      <w:r w:rsidRPr="008D02BB">
        <w:rPr>
          <w:noProof/>
          <w:vertAlign w:val="superscript"/>
          <w:lang w:val="en-US"/>
        </w:rPr>
        <w:t>rd</w:t>
      </w:r>
      <w:r w:rsidRPr="008D02BB">
        <w:rPr>
          <w:noProof/>
          <w:lang w:val="en-US"/>
        </w:rPr>
        <w:t xml:space="preserve"> Generation Partnership Project; Technical Specification Group Services and Systems Aspects; Service aspects; Service principles".</w:t>
      </w:r>
    </w:p>
    <w:p w14:paraId="248EDAE9" w14:textId="77777777" w:rsidR="0050074F" w:rsidRPr="008D02BB" w:rsidRDefault="0050074F" w:rsidP="0050074F">
      <w:pPr>
        <w:pStyle w:val="EX"/>
        <w:rPr>
          <w:noProof/>
          <w:lang w:val="en-US"/>
        </w:rPr>
      </w:pPr>
      <w:r w:rsidRPr="008D02BB">
        <w:rPr>
          <w:noProof/>
          <w:lang w:val="en-US"/>
        </w:rPr>
        <w:t>[3]</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22.115:</w:t>
      </w:r>
      <w:r w:rsidRPr="008D02BB">
        <w:rPr>
          <w:noProof/>
          <w:lang w:val="en-US"/>
        </w:rPr>
        <w:t xml:space="preserve"> "3</w:t>
      </w:r>
      <w:r w:rsidRPr="008D02BB">
        <w:rPr>
          <w:noProof/>
          <w:vertAlign w:val="superscript"/>
          <w:lang w:val="en-US"/>
        </w:rPr>
        <w:t>rd</w:t>
      </w:r>
      <w:r w:rsidRPr="008D02BB">
        <w:rPr>
          <w:noProof/>
          <w:lang w:val="en-US"/>
        </w:rPr>
        <w:t xml:space="preserve"> Generation Partnership Project; Technical Specification Group Services and System Aspects; Service aspects; Charging and billing".</w:t>
      </w:r>
    </w:p>
    <w:p w14:paraId="1770E9E6" w14:textId="77777777" w:rsidR="0050074F" w:rsidRPr="008D02BB" w:rsidRDefault="0050074F" w:rsidP="0050074F">
      <w:pPr>
        <w:pStyle w:val="EX"/>
        <w:rPr>
          <w:noProof/>
          <w:lang w:val="en-US"/>
        </w:rPr>
      </w:pPr>
      <w:r w:rsidRPr="008D02BB">
        <w:rPr>
          <w:noProof/>
          <w:lang w:val="en-US"/>
        </w:rPr>
        <w:t>[4]</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22.228:</w:t>
      </w:r>
      <w:r w:rsidRPr="008D02BB">
        <w:rPr>
          <w:noProof/>
          <w:lang w:val="en-US"/>
        </w:rPr>
        <w:t xml:space="preserve"> "3</w:t>
      </w:r>
      <w:r w:rsidRPr="008D02BB">
        <w:rPr>
          <w:noProof/>
          <w:vertAlign w:val="superscript"/>
          <w:lang w:val="en-US"/>
        </w:rPr>
        <w:t>rd</w:t>
      </w:r>
      <w:r w:rsidRPr="008D02BB">
        <w:rPr>
          <w:noProof/>
          <w:lang w:val="en-US"/>
        </w:rPr>
        <w:t xml:space="preserve"> Generation Partnership Project; </w:t>
      </w:r>
      <w:r w:rsidRPr="008D02BB">
        <w:rPr>
          <w:lang w:val="en-US"/>
        </w:rPr>
        <w:t>Service requirements for the IP multimedia core network subsystem</w:t>
      </w:r>
      <w:r w:rsidRPr="008D02BB">
        <w:rPr>
          <w:noProof/>
          <w:lang w:val="en-US"/>
        </w:rPr>
        <w:t>".</w:t>
      </w:r>
    </w:p>
    <w:p w14:paraId="61C9E5F2" w14:textId="77777777" w:rsidR="00CE4BCC" w:rsidRPr="008D02BB" w:rsidRDefault="00CE4BCC" w:rsidP="0050074F">
      <w:pPr>
        <w:pStyle w:val="EX"/>
        <w:rPr>
          <w:noProof/>
          <w:lang w:val="en-US"/>
        </w:rPr>
      </w:pPr>
      <w:r w:rsidRPr="008D02BB">
        <w:rPr>
          <w:noProof/>
          <w:lang w:val="en-US"/>
        </w:rPr>
        <w:t>[5]</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23.401:</w:t>
      </w:r>
      <w:r w:rsidR="008625CE" w:rsidRPr="008D02BB">
        <w:rPr>
          <w:noProof/>
          <w:lang w:val="en-US"/>
        </w:rPr>
        <w:t xml:space="preserve"> </w:t>
      </w:r>
      <w:r w:rsidR="00B3576F" w:rsidRPr="008D02BB">
        <w:rPr>
          <w:noProof/>
          <w:lang w:val="en-US"/>
        </w:rPr>
        <w:t>"General Packet Radio Service (GPRS) enhancements for Evolved Universal Terrestrial Radio Access Network (E-UTRAN) access"</w:t>
      </w:r>
      <w:r w:rsidR="00495A72">
        <w:rPr>
          <w:noProof/>
          <w:lang w:val="en-US"/>
        </w:rPr>
        <w:t>.</w:t>
      </w:r>
    </w:p>
    <w:p w14:paraId="19875EC1" w14:textId="77777777" w:rsidR="00021B16" w:rsidRPr="008D02BB" w:rsidRDefault="00021B16" w:rsidP="0050074F">
      <w:pPr>
        <w:pStyle w:val="EX"/>
        <w:rPr>
          <w:noProof/>
          <w:lang w:val="en-US"/>
        </w:rPr>
      </w:pPr>
      <w:r w:rsidRPr="008D02BB">
        <w:rPr>
          <w:noProof/>
          <w:lang w:val="en-US"/>
        </w:rPr>
        <w:t>[6]</w:t>
      </w:r>
      <w:r w:rsidR="00056FDF"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23.203:</w:t>
      </w:r>
      <w:r w:rsidR="00035851" w:rsidRPr="008D02BB">
        <w:rPr>
          <w:noProof/>
          <w:lang w:val="en-US"/>
        </w:rPr>
        <w:t xml:space="preserve"> </w:t>
      </w:r>
      <w:r w:rsidR="0022389A" w:rsidRPr="008D02BB">
        <w:rPr>
          <w:lang w:val="en-US"/>
        </w:rPr>
        <w:t>"Policies and Charging control architecture; Stage 2"</w:t>
      </w:r>
      <w:r w:rsidR="00495A72">
        <w:rPr>
          <w:lang w:val="en-US"/>
        </w:rPr>
        <w:t>.</w:t>
      </w:r>
    </w:p>
    <w:p w14:paraId="794AC835" w14:textId="77777777" w:rsidR="00056FDF" w:rsidRPr="008D02BB" w:rsidRDefault="00056FDF" w:rsidP="0050074F">
      <w:pPr>
        <w:pStyle w:val="EX"/>
        <w:rPr>
          <w:noProof/>
          <w:lang w:val="en-US"/>
        </w:rPr>
      </w:pPr>
      <w:r w:rsidRPr="008D02BB">
        <w:rPr>
          <w:noProof/>
          <w:lang w:val="en-US"/>
        </w:rPr>
        <w:t>[7]</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23.228:</w:t>
      </w:r>
      <w:r w:rsidR="00035851" w:rsidRPr="008D02BB">
        <w:rPr>
          <w:noProof/>
          <w:lang w:val="en-US"/>
        </w:rPr>
        <w:t xml:space="preserve"> </w:t>
      </w:r>
      <w:r w:rsidR="007424EE" w:rsidRPr="008D02BB">
        <w:rPr>
          <w:noProof/>
          <w:lang w:val="en-US"/>
        </w:rPr>
        <w:t>"IP Multimedia Subsystem (IMS); Stage 2"</w:t>
      </w:r>
      <w:r w:rsidR="00495A72">
        <w:rPr>
          <w:noProof/>
          <w:lang w:val="en-US"/>
        </w:rPr>
        <w:t>.</w:t>
      </w:r>
    </w:p>
    <w:p w14:paraId="44EF9F00" w14:textId="77777777" w:rsidR="00056FDF" w:rsidRPr="008D02BB" w:rsidRDefault="00056FDF" w:rsidP="0050074F">
      <w:pPr>
        <w:pStyle w:val="EX"/>
        <w:rPr>
          <w:noProof/>
          <w:lang w:val="en-US"/>
        </w:rPr>
      </w:pPr>
      <w:r w:rsidRPr="008D02BB">
        <w:rPr>
          <w:noProof/>
          <w:lang w:val="en-US"/>
        </w:rPr>
        <w:t>[8]</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23.167:</w:t>
      </w:r>
      <w:r w:rsidR="008625CE" w:rsidRPr="008D02BB">
        <w:rPr>
          <w:noProof/>
          <w:lang w:val="en-US"/>
        </w:rPr>
        <w:t xml:space="preserve"> </w:t>
      </w:r>
      <w:r w:rsidR="00F9151F" w:rsidRPr="008D02BB">
        <w:rPr>
          <w:noProof/>
          <w:lang w:val="en-US"/>
        </w:rPr>
        <w:t>"3rd Generation Partnership Project; Technical Specification Group Services and Systems Aspects; IP Multimedia Subsystem (IMS) emergency sessions"</w:t>
      </w:r>
      <w:r w:rsidR="00495A72">
        <w:rPr>
          <w:noProof/>
          <w:lang w:val="en-US"/>
        </w:rPr>
        <w:t>.</w:t>
      </w:r>
    </w:p>
    <w:p w14:paraId="37B3A5AE" w14:textId="77777777" w:rsidR="00056FDF" w:rsidRPr="008D02BB" w:rsidRDefault="00056FDF" w:rsidP="0050074F">
      <w:pPr>
        <w:pStyle w:val="EX"/>
        <w:rPr>
          <w:noProof/>
          <w:lang w:val="en-US"/>
        </w:rPr>
      </w:pPr>
      <w:r w:rsidRPr="008D02BB">
        <w:rPr>
          <w:noProof/>
          <w:lang w:val="en-US"/>
        </w:rPr>
        <w:t>[9]</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24.229:</w:t>
      </w:r>
      <w:r w:rsidR="00035851" w:rsidRPr="008D02BB">
        <w:rPr>
          <w:noProof/>
          <w:lang w:val="en-US"/>
        </w:rPr>
        <w:t xml:space="preserve"> </w:t>
      </w:r>
      <w:r w:rsidR="0031349E" w:rsidRPr="008D02BB">
        <w:rPr>
          <w:noProof/>
          <w:lang w:val="en-US"/>
        </w:rPr>
        <w:t>"IP multimedia call control protocol based on Session Initiation Protocol (SIP) and Session Description Protocol (SDP); Stage 3"</w:t>
      </w:r>
      <w:r w:rsidR="00495A72">
        <w:rPr>
          <w:noProof/>
          <w:lang w:val="en-US"/>
        </w:rPr>
        <w:t>.</w:t>
      </w:r>
    </w:p>
    <w:p w14:paraId="01E7E685" w14:textId="77777777" w:rsidR="0050074F" w:rsidRPr="008D02BB" w:rsidRDefault="0050074F" w:rsidP="0050074F">
      <w:pPr>
        <w:pStyle w:val="Heading1"/>
        <w:rPr>
          <w:lang w:val="en-US"/>
        </w:rPr>
      </w:pPr>
      <w:bookmarkStart w:id="16" w:name="_Toc516641242"/>
      <w:bookmarkStart w:id="17" w:name="_Toc519527710"/>
      <w:bookmarkStart w:id="18" w:name="_Toc519585526"/>
      <w:bookmarkStart w:id="19" w:name="_Toc520194216"/>
      <w:r w:rsidRPr="008D02BB">
        <w:rPr>
          <w:lang w:val="en-US"/>
        </w:rPr>
        <w:t>3</w:t>
      </w:r>
      <w:r w:rsidRPr="008D02BB">
        <w:rPr>
          <w:lang w:val="en-US"/>
        </w:rPr>
        <w:tab/>
        <w:t>Definitions, symbols and abbreviations</w:t>
      </w:r>
      <w:bookmarkEnd w:id="16"/>
      <w:bookmarkEnd w:id="17"/>
      <w:bookmarkEnd w:id="18"/>
      <w:bookmarkEnd w:id="19"/>
    </w:p>
    <w:p w14:paraId="38833BC8" w14:textId="77777777" w:rsidR="0050074F" w:rsidRPr="008D02BB" w:rsidRDefault="0050074F" w:rsidP="0050074F">
      <w:pPr>
        <w:pStyle w:val="Heading2"/>
        <w:rPr>
          <w:lang w:val="en-US"/>
        </w:rPr>
      </w:pPr>
      <w:bookmarkStart w:id="20" w:name="_Toc516641243"/>
      <w:bookmarkStart w:id="21" w:name="_Toc519527711"/>
      <w:bookmarkStart w:id="22" w:name="_Toc519585527"/>
      <w:bookmarkStart w:id="23" w:name="_Toc520194217"/>
      <w:r w:rsidRPr="008D02BB">
        <w:rPr>
          <w:lang w:val="en-US"/>
        </w:rPr>
        <w:t>3.1</w:t>
      </w:r>
      <w:r w:rsidRPr="008D02BB">
        <w:rPr>
          <w:lang w:val="en-US"/>
        </w:rPr>
        <w:tab/>
        <w:t>Definitions</w:t>
      </w:r>
      <w:bookmarkEnd w:id="20"/>
      <w:bookmarkEnd w:id="21"/>
      <w:bookmarkEnd w:id="22"/>
      <w:bookmarkEnd w:id="23"/>
    </w:p>
    <w:p w14:paraId="1D993BBB" w14:textId="77777777" w:rsidR="0050074F" w:rsidRPr="008D02BB" w:rsidRDefault="0050074F" w:rsidP="0050074F">
      <w:pPr>
        <w:rPr>
          <w:lang w:val="en-US"/>
        </w:rPr>
      </w:pPr>
      <w:r w:rsidRPr="008D02BB">
        <w:rPr>
          <w:lang w:val="en-US"/>
        </w:rPr>
        <w:t>For the purposes of the present document, the terms and definitions given in TR 21.905 [1] and the following apply. A term defined in the present document takes precedence over the definition of the same term, if any, in TR 21.905 [1].</w:t>
      </w:r>
    </w:p>
    <w:p w14:paraId="1A9537C6" w14:textId="77777777" w:rsidR="0050074F" w:rsidRPr="008D02BB" w:rsidRDefault="0050074F" w:rsidP="0050074F">
      <w:pPr>
        <w:rPr>
          <w:lang w:val="en-US"/>
        </w:rPr>
      </w:pPr>
      <w:r w:rsidRPr="008D02BB">
        <w:rPr>
          <w:b/>
          <w:lang w:val="en-US"/>
        </w:rPr>
        <w:t>Restricted local operator services</w:t>
      </w:r>
      <w:r w:rsidRPr="008D02BB">
        <w:rPr>
          <w:lang w:val="en-US"/>
        </w:rPr>
        <w:t>: communication services provided by an operator that involve either automated or human assistance (e.g. credit card billing, directory assistance, customer care) for which successful authentication is not necessary.</w:t>
      </w:r>
    </w:p>
    <w:p w14:paraId="69895B4D" w14:textId="77777777" w:rsidR="0050074F" w:rsidRPr="008D02BB" w:rsidRDefault="0050074F" w:rsidP="0050074F">
      <w:pPr>
        <w:pStyle w:val="Heading2"/>
        <w:rPr>
          <w:lang w:val="en-US"/>
        </w:rPr>
      </w:pPr>
      <w:bookmarkStart w:id="24" w:name="_Toc516641244"/>
      <w:bookmarkStart w:id="25" w:name="_Toc519527712"/>
      <w:bookmarkStart w:id="26" w:name="_Toc519585528"/>
      <w:bookmarkStart w:id="27" w:name="_Toc520194218"/>
      <w:r w:rsidRPr="008D02BB">
        <w:rPr>
          <w:lang w:val="en-US"/>
        </w:rPr>
        <w:lastRenderedPageBreak/>
        <w:t>3.2</w:t>
      </w:r>
      <w:r w:rsidRPr="008D02BB">
        <w:rPr>
          <w:lang w:val="en-US"/>
        </w:rPr>
        <w:tab/>
        <w:t>Symbols</w:t>
      </w:r>
      <w:bookmarkEnd w:id="24"/>
      <w:bookmarkEnd w:id="25"/>
      <w:bookmarkEnd w:id="26"/>
      <w:bookmarkEnd w:id="27"/>
    </w:p>
    <w:p w14:paraId="558097E6" w14:textId="77777777" w:rsidR="0050074F" w:rsidRPr="008D02BB" w:rsidRDefault="0050074F" w:rsidP="0050074F">
      <w:pPr>
        <w:keepNext/>
        <w:rPr>
          <w:lang w:val="en-US"/>
        </w:rPr>
      </w:pPr>
      <w:r w:rsidRPr="008D02BB">
        <w:rPr>
          <w:lang w:val="en-US"/>
        </w:rPr>
        <w:t>For the purposes of the present document, the following symbols apply:</w:t>
      </w:r>
    </w:p>
    <w:p w14:paraId="41504738" w14:textId="77777777" w:rsidR="0050074F" w:rsidRPr="008D02BB" w:rsidRDefault="0050074F" w:rsidP="0050074F">
      <w:pPr>
        <w:pStyle w:val="Guidance"/>
        <w:rPr>
          <w:lang w:val="en-US"/>
        </w:rPr>
      </w:pPr>
      <w:r w:rsidRPr="008D02BB">
        <w:rPr>
          <w:lang w:val="en-US"/>
        </w:rPr>
        <w:t>Symbol format (EW)</w:t>
      </w:r>
    </w:p>
    <w:p w14:paraId="3FC90211" w14:textId="77777777" w:rsidR="0050074F" w:rsidRPr="008D02BB" w:rsidRDefault="0050074F" w:rsidP="0050074F">
      <w:pPr>
        <w:pStyle w:val="EW"/>
        <w:rPr>
          <w:lang w:val="en-US"/>
        </w:rPr>
      </w:pPr>
      <w:r w:rsidRPr="008D02BB">
        <w:rPr>
          <w:lang w:val="en-US"/>
        </w:rPr>
        <w:t>&lt;symbol&gt;</w:t>
      </w:r>
      <w:r w:rsidRPr="008D02BB">
        <w:rPr>
          <w:lang w:val="en-US"/>
        </w:rPr>
        <w:tab/>
        <w:t>&lt;Explanation&gt;</w:t>
      </w:r>
    </w:p>
    <w:p w14:paraId="1D610E09" w14:textId="77777777" w:rsidR="0050074F" w:rsidRPr="008D02BB" w:rsidRDefault="0050074F" w:rsidP="0050074F">
      <w:pPr>
        <w:pStyle w:val="EW"/>
        <w:rPr>
          <w:lang w:val="en-US"/>
        </w:rPr>
      </w:pPr>
    </w:p>
    <w:p w14:paraId="2F642A2A" w14:textId="77777777" w:rsidR="0050074F" w:rsidRPr="008D02BB" w:rsidRDefault="0050074F" w:rsidP="0050074F">
      <w:pPr>
        <w:pStyle w:val="Heading2"/>
        <w:rPr>
          <w:lang w:val="en-US"/>
        </w:rPr>
      </w:pPr>
      <w:bookmarkStart w:id="28" w:name="_Toc516641245"/>
      <w:bookmarkStart w:id="29" w:name="_Toc519527713"/>
      <w:bookmarkStart w:id="30" w:name="_Toc519585529"/>
      <w:bookmarkStart w:id="31" w:name="_Toc520194219"/>
      <w:r w:rsidRPr="008D02BB">
        <w:rPr>
          <w:lang w:val="en-US"/>
        </w:rPr>
        <w:t>3.3</w:t>
      </w:r>
      <w:r w:rsidRPr="008D02BB">
        <w:rPr>
          <w:lang w:val="en-US"/>
        </w:rPr>
        <w:tab/>
        <w:t>Abbreviations</w:t>
      </w:r>
      <w:bookmarkEnd w:id="28"/>
      <w:bookmarkEnd w:id="29"/>
      <w:bookmarkEnd w:id="30"/>
      <w:bookmarkEnd w:id="31"/>
    </w:p>
    <w:p w14:paraId="30B25E42" w14:textId="77777777" w:rsidR="0050074F" w:rsidRPr="008D02BB" w:rsidRDefault="0050074F" w:rsidP="0050074F">
      <w:pPr>
        <w:keepNext/>
        <w:rPr>
          <w:lang w:val="en-US"/>
        </w:rPr>
      </w:pPr>
      <w:r w:rsidRPr="008D02BB">
        <w:rPr>
          <w:lang w:val="en-US"/>
        </w:rPr>
        <w:t xml:space="preserve">For the purposes of the present document, the abbreviations given in TR 21.905 [1] and the following apply. </w:t>
      </w:r>
      <w:r w:rsidRPr="008D02BB">
        <w:rPr>
          <w:lang w:val="en-US"/>
        </w:rPr>
        <w:br/>
        <w:t>An abbreviation defined in the present document takes precedence over the definition of the same abbreviation, if any, in TR 21.905 [1].</w:t>
      </w:r>
    </w:p>
    <w:p w14:paraId="45D6CB04" w14:textId="77777777" w:rsidR="0050074F" w:rsidRPr="008D02BB" w:rsidRDefault="0050074F" w:rsidP="0050074F">
      <w:pPr>
        <w:pStyle w:val="EW"/>
        <w:rPr>
          <w:lang w:val="en-US"/>
        </w:rPr>
      </w:pPr>
      <w:r w:rsidRPr="008D02BB">
        <w:rPr>
          <w:lang w:val="en-US"/>
        </w:rPr>
        <w:t>RLOS</w:t>
      </w:r>
      <w:r w:rsidRPr="008D02BB">
        <w:rPr>
          <w:lang w:val="en-US"/>
        </w:rPr>
        <w:tab/>
        <w:t>Restricted Local Operator Services</w:t>
      </w:r>
    </w:p>
    <w:p w14:paraId="5C372567" w14:textId="77777777" w:rsidR="0050074F" w:rsidRPr="008D02BB" w:rsidRDefault="0050074F" w:rsidP="0050074F">
      <w:pPr>
        <w:pStyle w:val="EW"/>
        <w:rPr>
          <w:lang w:val="en-US"/>
        </w:rPr>
      </w:pPr>
    </w:p>
    <w:p w14:paraId="4AA2CF29" w14:textId="77777777" w:rsidR="0050074F" w:rsidRPr="008D02BB" w:rsidRDefault="0050074F" w:rsidP="0050074F">
      <w:pPr>
        <w:pStyle w:val="Heading1"/>
        <w:rPr>
          <w:lang w:val="en-US" w:eastAsia="zh-CN"/>
        </w:rPr>
      </w:pPr>
      <w:bookmarkStart w:id="32" w:name="_Toc516641246"/>
      <w:bookmarkStart w:id="33" w:name="_Toc519527714"/>
      <w:bookmarkStart w:id="34" w:name="_Toc519585530"/>
      <w:bookmarkStart w:id="35" w:name="_Toc520194220"/>
      <w:r w:rsidRPr="008D02BB">
        <w:rPr>
          <w:lang w:val="en-US"/>
        </w:rPr>
        <w:t>4</w:t>
      </w:r>
      <w:r w:rsidRPr="008D02BB">
        <w:rPr>
          <w:lang w:val="en-US"/>
        </w:rPr>
        <w:tab/>
        <w:t xml:space="preserve">Architectural </w:t>
      </w:r>
      <w:r w:rsidRPr="008D02BB">
        <w:rPr>
          <w:lang w:val="en-US" w:eastAsia="zh-CN"/>
        </w:rPr>
        <w:t>Assumptions and Requirement</w:t>
      </w:r>
      <w:r w:rsidRPr="008D02BB">
        <w:rPr>
          <w:lang w:val="en-US"/>
        </w:rPr>
        <w:t>s</w:t>
      </w:r>
      <w:bookmarkEnd w:id="32"/>
      <w:bookmarkEnd w:id="33"/>
      <w:bookmarkEnd w:id="34"/>
      <w:bookmarkEnd w:id="35"/>
    </w:p>
    <w:p w14:paraId="62F24391" w14:textId="77777777" w:rsidR="0050074F" w:rsidRPr="008D02BB" w:rsidRDefault="0050074F" w:rsidP="0050074F">
      <w:pPr>
        <w:pStyle w:val="Heading2"/>
        <w:rPr>
          <w:lang w:val="en-US"/>
        </w:rPr>
      </w:pPr>
      <w:bookmarkStart w:id="36" w:name="_Toc516641247"/>
      <w:bookmarkStart w:id="37" w:name="_Toc519527715"/>
      <w:bookmarkStart w:id="38" w:name="_Toc519585531"/>
      <w:bookmarkStart w:id="39" w:name="_Toc520194221"/>
      <w:r w:rsidRPr="008D02BB">
        <w:rPr>
          <w:lang w:val="en-US"/>
        </w:rPr>
        <w:t>4.1</w:t>
      </w:r>
      <w:r w:rsidRPr="008D02BB">
        <w:rPr>
          <w:lang w:val="en-US"/>
        </w:rPr>
        <w:tab/>
        <w:t>Architectural Assumptions</w:t>
      </w:r>
      <w:bookmarkEnd w:id="36"/>
      <w:bookmarkEnd w:id="37"/>
      <w:bookmarkEnd w:id="38"/>
      <w:bookmarkEnd w:id="39"/>
    </w:p>
    <w:p w14:paraId="0316EC31" w14:textId="77777777" w:rsidR="0050074F" w:rsidRPr="008D02BB" w:rsidRDefault="0050074F" w:rsidP="0050074F">
      <w:pPr>
        <w:rPr>
          <w:lang w:val="en-US" w:eastAsia="zh-CN"/>
        </w:rPr>
      </w:pPr>
      <w:r w:rsidRPr="008D02BB">
        <w:rPr>
          <w:lang w:val="en-US" w:eastAsia="zh-CN"/>
        </w:rPr>
        <w:t>The goal of the study is to enable access to those Restricted Local Operator Services (RLOS), however the definition of such restricted local operator services offered by an operator is out of scope of 3GPP.</w:t>
      </w:r>
    </w:p>
    <w:p w14:paraId="216FD777" w14:textId="77777777" w:rsidR="0050074F" w:rsidRPr="008D02BB" w:rsidRDefault="0050074F" w:rsidP="0050074F">
      <w:pPr>
        <w:rPr>
          <w:lang w:val="en-US" w:eastAsia="zh-CN"/>
        </w:rPr>
      </w:pPr>
      <w:r w:rsidRPr="008D02BB">
        <w:rPr>
          <w:lang w:val="en-US" w:eastAsia="zh-CN"/>
        </w:rPr>
        <w:t>Architectural assumptions are the following:</w:t>
      </w:r>
    </w:p>
    <w:p w14:paraId="5AA9A488"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t>Access to RLOS is only possible for UEs when using EPC via E-UTRAN as IPCAN.</w:t>
      </w:r>
    </w:p>
    <w:p w14:paraId="3919DE02" w14:textId="42076DC5" w:rsidR="00051042" w:rsidRPr="008D02BB" w:rsidRDefault="0050074F" w:rsidP="00051042">
      <w:pPr>
        <w:pStyle w:val="B1"/>
        <w:rPr>
          <w:lang w:val="en-US" w:eastAsia="zh-CN"/>
        </w:rPr>
      </w:pPr>
      <w:r w:rsidRPr="008D02BB">
        <w:rPr>
          <w:lang w:val="en-US" w:eastAsia="zh-CN"/>
        </w:rPr>
        <w:t>-</w:t>
      </w:r>
      <w:r w:rsidRPr="008D02BB">
        <w:rPr>
          <w:lang w:val="en-US" w:eastAsia="zh-CN"/>
        </w:rPr>
        <w:tab/>
        <w:t xml:space="preserve">Both unauthenticated </w:t>
      </w:r>
      <w:r w:rsidR="00AA18B5">
        <w:rPr>
          <w:lang w:val="en-US" w:eastAsia="zh-CN"/>
        </w:rPr>
        <w:t xml:space="preserve">UEs </w:t>
      </w:r>
      <w:r w:rsidRPr="008D02BB">
        <w:rPr>
          <w:lang w:val="en-US" w:eastAsia="zh-CN"/>
        </w:rPr>
        <w:t xml:space="preserve">and authenticated UEs </w:t>
      </w:r>
      <w:r w:rsidR="00AA18B5">
        <w:rPr>
          <w:lang w:val="en-US" w:eastAsia="zh-CN"/>
        </w:rPr>
        <w:t xml:space="preserve">in limited service state </w:t>
      </w:r>
      <w:r w:rsidRPr="008D02BB">
        <w:rPr>
          <w:lang w:val="en-US" w:eastAsia="zh-CN"/>
        </w:rPr>
        <w:t>can access RLOS via the same architecture.</w:t>
      </w:r>
      <w:r w:rsidR="00051042" w:rsidRPr="008D02BB">
        <w:rPr>
          <w:lang w:val="en-US" w:eastAsia="zh-CN"/>
        </w:rPr>
        <w:t xml:space="preserve"> </w:t>
      </w:r>
    </w:p>
    <w:p w14:paraId="3066BC15" w14:textId="568E85BB" w:rsidR="00051042" w:rsidRPr="008D02BB" w:rsidRDefault="00051042" w:rsidP="00051042">
      <w:pPr>
        <w:pStyle w:val="B1"/>
        <w:ind w:hanging="1"/>
        <w:rPr>
          <w:lang w:val="en-US" w:eastAsia="zh-CN"/>
        </w:rPr>
      </w:pPr>
      <w:r w:rsidRPr="008D02BB">
        <w:rPr>
          <w:lang w:val="en-US" w:eastAsia="zh-CN"/>
        </w:rPr>
        <w:t>An authenticated UE allowed to access EPC may access the same services that are provided as RLOS but in this case, it is not within the scope of RLOS.</w:t>
      </w:r>
      <w:r w:rsidR="00AA18B5" w:rsidRPr="00AA18B5">
        <w:t xml:space="preserve"> </w:t>
      </w:r>
      <w:r w:rsidR="00AA18B5">
        <w:t>No work will be done in this area.</w:t>
      </w:r>
    </w:p>
    <w:p w14:paraId="704A44CC"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t>The UE shall indicate to the EPC and the IMS network that the request is a request for RLOS.</w:t>
      </w:r>
    </w:p>
    <w:p w14:paraId="6C3E37C6" w14:textId="77777777" w:rsidR="00752FA2" w:rsidRPr="008D02BB" w:rsidRDefault="00752FA2" w:rsidP="0050074F">
      <w:pPr>
        <w:pStyle w:val="B1"/>
        <w:rPr>
          <w:lang w:val="en-US" w:eastAsia="zh-CN"/>
        </w:rPr>
      </w:pPr>
      <w:r w:rsidRPr="008D02BB">
        <w:rPr>
          <w:lang w:val="en-US" w:eastAsia="zh-CN"/>
        </w:rPr>
        <w:t>-</w:t>
      </w:r>
      <w:r w:rsidRPr="008D02BB">
        <w:rPr>
          <w:lang w:val="en-US" w:eastAsia="zh-CN"/>
        </w:rPr>
        <w:tab/>
        <w:t>The standard shall support IMS emergency services for UEs attached for RLOS.</w:t>
      </w:r>
    </w:p>
    <w:p w14:paraId="29EE95E6"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t>Allowing access to RLOS is completely under the local operator's control.</w:t>
      </w:r>
    </w:p>
    <w:p w14:paraId="1A85B9BC" w14:textId="77777777" w:rsidR="00AA18B5" w:rsidRDefault="00AA18B5" w:rsidP="00AA18B5">
      <w:pPr>
        <w:pStyle w:val="B1"/>
        <w:rPr>
          <w:lang w:val="en-US" w:eastAsia="zh-CN"/>
        </w:rPr>
      </w:pPr>
      <w:r>
        <w:rPr>
          <w:lang w:val="en-US" w:eastAsia="zh-CN"/>
        </w:rPr>
        <w:t>-</w:t>
      </w:r>
      <w:r>
        <w:rPr>
          <w:lang w:val="en-US" w:eastAsia="zh-CN"/>
        </w:rPr>
        <w:tab/>
        <w:t>If the UE performs RLOS attach, the network may perform authentication if security information is available. Otherwise, authentication to EPC access for RLOS is skipped.</w:t>
      </w:r>
    </w:p>
    <w:p w14:paraId="26D43B06" w14:textId="7016D476" w:rsidR="00AA18B5" w:rsidRDefault="00AA18B5" w:rsidP="00F37DB9">
      <w:pPr>
        <w:pStyle w:val="NO"/>
      </w:pPr>
      <w:r w:rsidRPr="00595314">
        <w:t xml:space="preserve">NOTE: whether </w:t>
      </w:r>
      <w:r w:rsidRPr="00AA18B5">
        <w:t>authentication</w:t>
      </w:r>
      <w:r w:rsidRPr="00595314">
        <w:t xml:space="preserve"> for EPC access for roaming UEs in limited state may be performed based on the presence of specific roaming agreements is to be stated in the conclusions in clause 9.</w:t>
      </w:r>
    </w:p>
    <w:p w14:paraId="40F972D8" w14:textId="6938103F" w:rsidR="00051042" w:rsidRPr="008D02BB" w:rsidRDefault="00051042" w:rsidP="00AA18B5">
      <w:pPr>
        <w:pStyle w:val="B1"/>
        <w:rPr>
          <w:lang w:val="en-US" w:eastAsia="zh-CN"/>
        </w:rPr>
      </w:pPr>
      <w:r w:rsidRPr="007E3150">
        <w:rPr>
          <w:lang w:val="en-US" w:eastAsia="zh-CN"/>
        </w:rPr>
        <w:t>-</w:t>
      </w:r>
      <w:r w:rsidRPr="007E3150">
        <w:rPr>
          <w:lang w:val="en-US" w:eastAsia="zh-CN"/>
        </w:rPr>
        <w:tab/>
      </w:r>
      <w:r w:rsidRPr="008D02BB">
        <w:rPr>
          <w:lang w:val="en-US" w:eastAsia="zh-CN"/>
        </w:rPr>
        <w:t>The solution shall support both non-IMS and IMS RLOS services.</w:t>
      </w:r>
    </w:p>
    <w:p w14:paraId="3CB79D96"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r>
      <w:r w:rsidR="00051042" w:rsidRPr="007E3150">
        <w:rPr>
          <w:lang w:val="en-US" w:eastAsia="zh-CN"/>
        </w:rPr>
        <w:t xml:space="preserve">When </w:t>
      </w:r>
      <w:r w:rsidRPr="008D02BB">
        <w:rPr>
          <w:lang w:val="en-US" w:eastAsia="zh-CN"/>
        </w:rPr>
        <w:t>RLOS are accessed via IMS sessions:</w:t>
      </w:r>
    </w:p>
    <w:p w14:paraId="6B256A84" w14:textId="77777777" w:rsidR="0050074F" w:rsidRPr="008D02BB" w:rsidRDefault="0050074F" w:rsidP="0050074F">
      <w:pPr>
        <w:pStyle w:val="B2"/>
        <w:rPr>
          <w:lang w:val="en-US" w:eastAsia="zh-CN"/>
        </w:rPr>
      </w:pPr>
      <w:r w:rsidRPr="008D02BB">
        <w:rPr>
          <w:lang w:val="en-US" w:eastAsia="zh-CN"/>
        </w:rPr>
        <w:t>1)</w:t>
      </w:r>
      <w:r w:rsidRPr="008D02BB">
        <w:rPr>
          <w:lang w:val="en-US" w:eastAsia="zh-CN"/>
        </w:rPr>
        <w:tab/>
      </w:r>
      <w:r w:rsidR="00051042" w:rsidRPr="008D02BB">
        <w:rPr>
          <w:lang w:val="en-US" w:eastAsia="zh-CN"/>
        </w:rPr>
        <w:t xml:space="preserve">they </w:t>
      </w:r>
      <w:r w:rsidRPr="008D02BB">
        <w:rPr>
          <w:lang w:val="en-US" w:eastAsia="zh-CN"/>
        </w:rPr>
        <w:t>do not require any specific support for location over and above what is defined by IMS already;</w:t>
      </w:r>
    </w:p>
    <w:p w14:paraId="157440CB" w14:textId="77777777" w:rsidR="0050074F" w:rsidRPr="008D02BB" w:rsidRDefault="0050074F" w:rsidP="0050074F">
      <w:pPr>
        <w:pStyle w:val="B2"/>
        <w:rPr>
          <w:lang w:val="en-US" w:eastAsia="zh-CN"/>
        </w:rPr>
      </w:pPr>
      <w:r w:rsidRPr="008D02BB">
        <w:rPr>
          <w:lang w:val="en-US" w:eastAsia="zh-CN"/>
        </w:rPr>
        <w:t>2)</w:t>
      </w:r>
      <w:r w:rsidRPr="008D02BB">
        <w:rPr>
          <w:lang w:val="en-US" w:eastAsia="zh-CN"/>
        </w:rPr>
        <w:tab/>
      </w:r>
      <w:r w:rsidR="00051042" w:rsidRPr="008D02BB">
        <w:rPr>
          <w:lang w:val="en-US" w:eastAsia="zh-CN"/>
        </w:rPr>
        <w:t xml:space="preserve">they </w:t>
      </w:r>
      <w:r w:rsidRPr="008D02BB">
        <w:rPr>
          <w:lang w:val="en-US" w:eastAsia="zh-CN"/>
        </w:rPr>
        <w:t>do not require any specific support regarding call back to the user that has initiated the session</w:t>
      </w:r>
      <w:r w:rsidR="00051042" w:rsidRPr="008D02BB">
        <w:rPr>
          <w:lang w:val="en-US" w:eastAsia="zh-CN"/>
        </w:rPr>
        <w:t>;</w:t>
      </w:r>
    </w:p>
    <w:p w14:paraId="27E66285" w14:textId="77777777" w:rsidR="00051042" w:rsidRPr="008D02BB" w:rsidRDefault="00051042" w:rsidP="00051042">
      <w:pPr>
        <w:pStyle w:val="B2"/>
        <w:rPr>
          <w:lang w:val="en-US" w:eastAsia="zh-CN"/>
        </w:rPr>
      </w:pPr>
      <w:r w:rsidRPr="008D02BB">
        <w:rPr>
          <w:lang w:val="en-US" w:eastAsia="zh-CN"/>
        </w:rPr>
        <w:t>3)</w:t>
      </w:r>
      <w:r w:rsidRPr="008D02BB">
        <w:rPr>
          <w:lang w:val="en-US" w:eastAsia="zh-CN"/>
        </w:rPr>
        <w:tab/>
        <w:t>the IMS RLOS are securely isolated to avoid e.g. DOS attacks to IMS entities offering regular IMS services.</w:t>
      </w:r>
    </w:p>
    <w:p w14:paraId="4C5E59B0" w14:textId="77777777" w:rsidR="00051042" w:rsidRPr="008D02BB" w:rsidRDefault="00051042" w:rsidP="00051042">
      <w:pPr>
        <w:pStyle w:val="B1"/>
        <w:rPr>
          <w:noProof/>
          <w:lang w:val="en-US"/>
        </w:rPr>
      </w:pPr>
      <w:r w:rsidRPr="008D02BB">
        <w:rPr>
          <w:noProof/>
          <w:lang w:val="en-US"/>
        </w:rPr>
        <w:t>-</w:t>
      </w:r>
      <w:r w:rsidRPr="008D02BB">
        <w:rPr>
          <w:noProof/>
          <w:lang w:val="en-US"/>
        </w:rPr>
        <w:tab/>
        <w:t>Only UE-</w:t>
      </w:r>
      <w:r w:rsidRPr="008D02BB">
        <w:rPr>
          <w:lang w:val="en-US" w:eastAsia="zh-CN"/>
        </w:rPr>
        <w:t>originated</w:t>
      </w:r>
      <w:r w:rsidRPr="008D02BB">
        <w:rPr>
          <w:noProof/>
          <w:lang w:val="en-US"/>
        </w:rPr>
        <w:t xml:space="preserve"> RLOS requests are supported.</w:t>
      </w:r>
    </w:p>
    <w:p w14:paraId="5AA398D1" w14:textId="77777777" w:rsidR="00051042" w:rsidRPr="008D02BB" w:rsidRDefault="00051042" w:rsidP="00051042">
      <w:pPr>
        <w:pStyle w:val="B1"/>
        <w:rPr>
          <w:noProof/>
          <w:lang w:val="en-US"/>
        </w:rPr>
      </w:pPr>
      <w:r w:rsidRPr="008D02BB">
        <w:rPr>
          <w:noProof/>
          <w:lang w:val="en-US"/>
        </w:rPr>
        <w:t>-</w:t>
      </w:r>
      <w:r w:rsidRPr="008D02BB">
        <w:rPr>
          <w:noProof/>
          <w:lang w:val="en-US"/>
        </w:rPr>
        <w:tab/>
        <w:t>No support of multiple PDN connections</w:t>
      </w:r>
      <w:r w:rsidR="0064346B" w:rsidRPr="007E3150">
        <w:rPr>
          <w:noProof/>
          <w:lang w:val="en-US"/>
        </w:rPr>
        <w:t xml:space="preserve"> for RLOS</w:t>
      </w:r>
      <w:r w:rsidRPr="008D02BB">
        <w:rPr>
          <w:noProof/>
          <w:lang w:val="en-US"/>
        </w:rPr>
        <w:t>.</w:t>
      </w:r>
    </w:p>
    <w:p w14:paraId="512A68A2" w14:textId="77777777" w:rsidR="00051042" w:rsidRPr="008D02BB" w:rsidRDefault="00051042" w:rsidP="00051042">
      <w:pPr>
        <w:pStyle w:val="B1"/>
        <w:rPr>
          <w:lang w:val="en-US"/>
        </w:rPr>
      </w:pPr>
      <w:r w:rsidRPr="008D02BB">
        <w:rPr>
          <w:noProof/>
          <w:lang w:val="en-US"/>
        </w:rPr>
        <w:t>-</w:t>
      </w:r>
      <w:r w:rsidRPr="008D02BB">
        <w:rPr>
          <w:noProof/>
          <w:lang w:val="en-US"/>
        </w:rPr>
        <w:tab/>
        <w:t>No support of mobile terminated services.</w:t>
      </w:r>
    </w:p>
    <w:p w14:paraId="62FCFF78" w14:textId="77777777" w:rsidR="00051042" w:rsidRPr="008D02BB" w:rsidRDefault="00051042" w:rsidP="00051042">
      <w:pPr>
        <w:pStyle w:val="B1"/>
        <w:rPr>
          <w:lang w:val="en-US"/>
        </w:rPr>
      </w:pPr>
      <w:r w:rsidRPr="008D02BB">
        <w:rPr>
          <w:lang w:val="en-US"/>
        </w:rPr>
        <w:lastRenderedPageBreak/>
        <w:t>-</w:t>
      </w:r>
      <w:r w:rsidRPr="008D02BB">
        <w:rPr>
          <w:lang w:val="en-US"/>
        </w:rPr>
        <w:tab/>
        <w:t xml:space="preserve">This feature is only applicable to EPS 3GPP access. </w:t>
      </w:r>
    </w:p>
    <w:p w14:paraId="1EE178A9" w14:textId="77777777" w:rsidR="00051042" w:rsidRPr="008D02BB" w:rsidRDefault="00051042" w:rsidP="00C8152B">
      <w:pPr>
        <w:pStyle w:val="B1"/>
        <w:rPr>
          <w:lang w:val="en-US"/>
        </w:rPr>
      </w:pPr>
      <w:r w:rsidRPr="008D02BB">
        <w:rPr>
          <w:lang w:val="en-US"/>
        </w:rPr>
        <w:t>-</w:t>
      </w:r>
      <w:r w:rsidRPr="008D02BB">
        <w:rPr>
          <w:lang w:val="en-US"/>
        </w:rPr>
        <w:tab/>
        <w:t>Inter-RAT handovers and handover between 3GPP and non-3GPP accesses are not supported.</w:t>
      </w:r>
    </w:p>
    <w:p w14:paraId="4ADEAB9C" w14:textId="77777777" w:rsidR="00413D8B" w:rsidRPr="008D02BB" w:rsidRDefault="00413D8B" w:rsidP="00C8152B">
      <w:pPr>
        <w:pStyle w:val="B1"/>
        <w:rPr>
          <w:lang w:val="en-US"/>
        </w:rPr>
      </w:pPr>
      <w:r w:rsidRPr="008D02BB">
        <w:rPr>
          <w:lang w:val="en-US"/>
        </w:rPr>
        <w:t>-</w:t>
      </w:r>
      <w:r w:rsidRPr="008D02BB">
        <w:rPr>
          <w:lang w:val="en-US"/>
        </w:rPr>
        <w:tab/>
        <w:t>The use of the RLOS feature does not impact the local service provider</w:t>
      </w:r>
      <w:r w:rsidR="00495A72">
        <w:rPr>
          <w:lang w:val="en-US"/>
        </w:rPr>
        <w:t>'</w:t>
      </w:r>
      <w:r w:rsidRPr="008D02BB">
        <w:rPr>
          <w:lang w:val="en-US"/>
        </w:rPr>
        <w:t>s ability to support LI</w:t>
      </w:r>
      <w:r w:rsidR="009E68E1" w:rsidRPr="008D02BB">
        <w:rPr>
          <w:lang w:val="en-US"/>
        </w:rPr>
        <w:t>.</w:t>
      </w:r>
    </w:p>
    <w:p w14:paraId="5B6A4CB2" w14:textId="77777777" w:rsidR="0050074F" w:rsidRPr="008D02BB" w:rsidRDefault="0050074F" w:rsidP="0050074F">
      <w:pPr>
        <w:pStyle w:val="Heading2"/>
        <w:rPr>
          <w:lang w:val="en-US"/>
        </w:rPr>
      </w:pPr>
      <w:bookmarkStart w:id="40" w:name="_Toc516641248"/>
      <w:bookmarkStart w:id="41" w:name="_Toc519527716"/>
      <w:bookmarkStart w:id="42" w:name="_Toc519585532"/>
      <w:bookmarkStart w:id="43" w:name="_Toc520194222"/>
      <w:r w:rsidRPr="008D02BB">
        <w:rPr>
          <w:lang w:val="en-US"/>
        </w:rPr>
        <w:t>4.2</w:t>
      </w:r>
      <w:r w:rsidRPr="008D02BB">
        <w:rPr>
          <w:lang w:val="en-US"/>
        </w:rPr>
        <w:tab/>
        <w:t>Architectural Requirements</w:t>
      </w:r>
      <w:bookmarkEnd w:id="40"/>
      <w:bookmarkEnd w:id="41"/>
      <w:bookmarkEnd w:id="42"/>
      <w:bookmarkEnd w:id="43"/>
    </w:p>
    <w:p w14:paraId="180D3E61" w14:textId="77777777" w:rsidR="0050074F" w:rsidRPr="008D02BB" w:rsidRDefault="00495A72" w:rsidP="0050074F">
      <w:pPr>
        <w:pStyle w:val="EditorsNote"/>
      </w:pPr>
      <w:r>
        <w:rPr>
          <w:lang w:val="en-GB"/>
        </w:rPr>
        <w:t>Editor's note:</w:t>
      </w:r>
      <w:r w:rsidR="0050074F" w:rsidRPr="008D02BB">
        <w:tab/>
        <w:t>This clause will define the architectural requirements based on the normative stage-1 requirements defined in TS 22.101, TS 22.115</w:t>
      </w:r>
      <w:r>
        <w:t> [3]</w:t>
      </w:r>
      <w:r w:rsidR="0050074F" w:rsidRPr="008D02BB">
        <w:t xml:space="preserve"> and TS 22.228</w:t>
      </w:r>
      <w:r>
        <w:t> [4]</w:t>
      </w:r>
      <w:r w:rsidR="0050074F" w:rsidRPr="008D02BB">
        <w:t xml:space="preserve"> with regards to Provision of Access to Restricted Local Operator Services by Unauthenticated UEs.</w:t>
      </w:r>
    </w:p>
    <w:p w14:paraId="4F1ED06D" w14:textId="77777777" w:rsidR="0050074F" w:rsidRPr="008D02BB" w:rsidRDefault="0050074F" w:rsidP="0050074F">
      <w:pPr>
        <w:rPr>
          <w:lang w:val="en-US"/>
        </w:rPr>
      </w:pPr>
    </w:p>
    <w:p w14:paraId="6C2EC07C" w14:textId="77777777" w:rsidR="0050074F" w:rsidRPr="008D02BB" w:rsidRDefault="0050074F" w:rsidP="0050074F">
      <w:pPr>
        <w:pStyle w:val="Heading1"/>
        <w:rPr>
          <w:lang w:val="en-US"/>
        </w:rPr>
      </w:pPr>
      <w:bookmarkStart w:id="44" w:name="_Toc516641249"/>
      <w:bookmarkStart w:id="45" w:name="_Toc519527717"/>
      <w:bookmarkStart w:id="46" w:name="_Toc519585533"/>
      <w:bookmarkStart w:id="47" w:name="_Toc520194223"/>
      <w:r w:rsidRPr="008D02BB">
        <w:rPr>
          <w:lang w:val="en-US"/>
        </w:rPr>
        <w:t>5</w:t>
      </w:r>
      <w:r w:rsidRPr="008D02BB">
        <w:rPr>
          <w:lang w:val="en-US"/>
        </w:rPr>
        <w:tab/>
        <w:t>Key Issues for EPC</w:t>
      </w:r>
      <w:bookmarkEnd w:id="44"/>
      <w:bookmarkEnd w:id="45"/>
      <w:bookmarkEnd w:id="46"/>
      <w:bookmarkEnd w:id="47"/>
    </w:p>
    <w:p w14:paraId="589B3B8C" w14:textId="77777777" w:rsidR="0050074F" w:rsidRPr="008D02BB" w:rsidRDefault="00495A72" w:rsidP="0050074F">
      <w:pPr>
        <w:pStyle w:val="EditorsNote"/>
        <w:rPr>
          <w:lang w:eastAsia="ko-KR"/>
        </w:rPr>
      </w:pPr>
      <w:r>
        <w:rPr>
          <w:lang w:val="en-GB"/>
        </w:rPr>
        <w:t>Editor's note:</w:t>
      </w:r>
      <w:r w:rsidR="0050074F" w:rsidRPr="008D02BB">
        <w:tab/>
        <w:t xml:space="preserve">This clause will describe </w:t>
      </w:r>
      <w:r w:rsidR="0050074F" w:rsidRPr="008D02BB">
        <w:rPr>
          <w:lang w:eastAsia="zh-CN"/>
        </w:rPr>
        <w:t>the key issue</w:t>
      </w:r>
      <w:r w:rsidR="0050074F" w:rsidRPr="008D02BB">
        <w:t xml:space="preserve">s </w:t>
      </w:r>
      <w:r w:rsidR="0050074F" w:rsidRPr="008D02BB">
        <w:rPr>
          <w:lang w:eastAsia="zh-CN"/>
        </w:rPr>
        <w:t xml:space="preserve">for </w:t>
      </w:r>
      <w:r w:rsidR="0050074F" w:rsidRPr="008D02BB">
        <w:t>EPC.</w:t>
      </w:r>
    </w:p>
    <w:p w14:paraId="56485648" w14:textId="77777777" w:rsidR="0050074F" w:rsidRPr="008D02BB" w:rsidRDefault="0050074F" w:rsidP="0050074F">
      <w:pPr>
        <w:pStyle w:val="Heading2"/>
        <w:rPr>
          <w:lang w:val="en-US" w:eastAsia="ko-KR"/>
        </w:rPr>
      </w:pPr>
      <w:bookmarkStart w:id="48" w:name="_Toc516641250"/>
      <w:bookmarkStart w:id="49" w:name="_Toc519527718"/>
      <w:bookmarkStart w:id="50" w:name="_Toc519585534"/>
      <w:bookmarkStart w:id="51" w:name="_Toc520194224"/>
      <w:r w:rsidRPr="008D02BB">
        <w:rPr>
          <w:lang w:val="en-US" w:eastAsia="ko-KR"/>
        </w:rPr>
        <w:t>5.1</w:t>
      </w:r>
      <w:r w:rsidRPr="008D02BB">
        <w:rPr>
          <w:lang w:val="en-US" w:eastAsia="ko-KR"/>
        </w:rPr>
        <w:tab/>
        <w:t xml:space="preserve">Key Issue #EPC-1: Network indicating support for </w:t>
      </w:r>
      <w:r w:rsidRPr="008D02BB">
        <w:rPr>
          <w:lang w:val="en-US"/>
        </w:rPr>
        <w:t>Restricted Local Operator Services and related UE behaviour</w:t>
      </w:r>
      <w:bookmarkEnd w:id="48"/>
      <w:bookmarkEnd w:id="49"/>
      <w:bookmarkEnd w:id="50"/>
      <w:bookmarkEnd w:id="51"/>
    </w:p>
    <w:p w14:paraId="3022DBA1" w14:textId="77777777" w:rsidR="0050074F" w:rsidRPr="008D02BB" w:rsidRDefault="0050074F" w:rsidP="0050074F">
      <w:pPr>
        <w:rPr>
          <w:lang w:val="en-US"/>
        </w:rPr>
      </w:pPr>
      <w:r w:rsidRPr="008D02BB">
        <w:rPr>
          <w:lang w:val="en-US"/>
        </w:rPr>
        <w:t>TS 22.101 [2] specifies: "When a UE recognizes an origination attempt to a restricted local operator service and has not received an indication from the serving system that restricted local operator services are available, the UE shall block the origination attempt."</w:t>
      </w:r>
    </w:p>
    <w:p w14:paraId="4450704D" w14:textId="77777777" w:rsidR="0050074F" w:rsidRPr="008D02BB" w:rsidRDefault="0050074F" w:rsidP="0050074F">
      <w:pPr>
        <w:rPr>
          <w:lang w:val="en-US"/>
        </w:rPr>
      </w:pPr>
      <w:r w:rsidRPr="008D02BB">
        <w:rPr>
          <w:lang w:val="en-US"/>
        </w:rPr>
        <w:t>This key issue addresses:</w:t>
      </w:r>
    </w:p>
    <w:p w14:paraId="5CF11862" w14:textId="77777777" w:rsidR="0050074F" w:rsidRPr="008D02BB" w:rsidRDefault="0050074F" w:rsidP="0050074F">
      <w:pPr>
        <w:pStyle w:val="B1"/>
        <w:rPr>
          <w:lang w:val="en-US"/>
        </w:rPr>
      </w:pPr>
      <w:r w:rsidRPr="008D02BB">
        <w:rPr>
          <w:lang w:val="en-US"/>
        </w:rPr>
        <w:t>-</w:t>
      </w:r>
      <w:r w:rsidRPr="008D02BB">
        <w:rPr>
          <w:lang w:val="en-US"/>
        </w:rPr>
        <w:tab/>
        <w:t>how the PLMN announces its support of RLOS to all UEs;</w:t>
      </w:r>
    </w:p>
    <w:p w14:paraId="28413C59" w14:textId="77777777" w:rsidR="0050074F" w:rsidRPr="008D02BB" w:rsidRDefault="0050074F" w:rsidP="0050074F">
      <w:pPr>
        <w:pStyle w:val="B1"/>
        <w:rPr>
          <w:lang w:val="en-US"/>
        </w:rPr>
      </w:pPr>
      <w:r w:rsidRPr="008D02BB">
        <w:rPr>
          <w:lang w:val="en-US"/>
        </w:rPr>
        <w:t>-</w:t>
      </w:r>
      <w:r w:rsidRPr="008D02BB">
        <w:rPr>
          <w:lang w:val="en-US"/>
        </w:rPr>
        <w:tab/>
        <w:t>the behaviour of a supporting UE when it detects the network support of RLOS;</w:t>
      </w:r>
    </w:p>
    <w:p w14:paraId="69B4E684" w14:textId="77777777" w:rsidR="0050074F" w:rsidRPr="008D02BB" w:rsidRDefault="0050074F" w:rsidP="0050074F">
      <w:pPr>
        <w:pStyle w:val="B1"/>
        <w:rPr>
          <w:lang w:val="en-US"/>
        </w:rPr>
      </w:pPr>
      <w:r w:rsidRPr="008D02BB">
        <w:rPr>
          <w:lang w:val="en-US"/>
        </w:rPr>
        <w:t>-</w:t>
      </w:r>
      <w:r w:rsidRPr="008D02BB">
        <w:rPr>
          <w:lang w:val="en-US"/>
        </w:rPr>
        <w:tab/>
        <w:t>the behaviour of a supporting UE when it does not detect the network support of RLOS.</w:t>
      </w:r>
    </w:p>
    <w:p w14:paraId="5BFC3B08" w14:textId="77777777" w:rsidR="0050074F" w:rsidRPr="008D02BB" w:rsidRDefault="0050074F" w:rsidP="0050074F">
      <w:pPr>
        <w:pStyle w:val="NO"/>
        <w:rPr>
          <w:lang w:val="en-US" w:eastAsia="ko-KR"/>
        </w:rPr>
      </w:pPr>
      <w:r w:rsidRPr="008D02BB">
        <w:rPr>
          <w:lang w:val="en-US"/>
        </w:rPr>
        <w:t>NOTE:</w:t>
      </w:r>
      <w:r w:rsidRPr="008D02BB">
        <w:rPr>
          <w:lang w:val="en-US"/>
        </w:rPr>
        <w:tab/>
        <w:t>This key issue does not address the mechanisms for rejecting UE requests in case of an unauthorized attempt to access RLOS.</w:t>
      </w:r>
    </w:p>
    <w:p w14:paraId="76717D04" w14:textId="77777777" w:rsidR="0050074F" w:rsidRPr="008D02BB" w:rsidRDefault="0050074F" w:rsidP="0050074F">
      <w:pPr>
        <w:pStyle w:val="Heading2"/>
        <w:rPr>
          <w:lang w:val="en-US" w:eastAsia="ko-KR"/>
        </w:rPr>
      </w:pPr>
      <w:bookmarkStart w:id="52" w:name="_Toc516641251"/>
      <w:bookmarkStart w:id="53" w:name="_Toc519527719"/>
      <w:bookmarkStart w:id="54" w:name="_Toc519585535"/>
      <w:bookmarkStart w:id="55" w:name="_Toc520194225"/>
      <w:r w:rsidRPr="008D02BB">
        <w:rPr>
          <w:lang w:val="en-US" w:eastAsia="ko-KR"/>
        </w:rPr>
        <w:t>5.2</w:t>
      </w:r>
      <w:r w:rsidRPr="008D02BB">
        <w:rPr>
          <w:lang w:val="en-US" w:eastAsia="ko-KR"/>
        </w:rPr>
        <w:tab/>
        <w:t>Key Issue #EPC-2: RLOS request indication</w:t>
      </w:r>
      <w:bookmarkEnd w:id="52"/>
      <w:bookmarkEnd w:id="53"/>
      <w:bookmarkEnd w:id="54"/>
      <w:bookmarkEnd w:id="55"/>
    </w:p>
    <w:p w14:paraId="7AD5FDDB" w14:textId="77777777" w:rsidR="0050074F" w:rsidRPr="008D02BB" w:rsidRDefault="0050074F" w:rsidP="0050074F">
      <w:pPr>
        <w:rPr>
          <w:lang w:val="en-US"/>
        </w:rPr>
      </w:pPr>
      <w:r w:rsidRPr="008D02BB">
        <w:rPr>
          <w:lang w:val="en-US"/>
        </w:rPr>
        <w:t>The solution shall address how unauthenticated and authenticated UE</w:t>
      </w:r>
      <w:r w:rsidR="00CE3E1F" w:rsidRPr="008D02BB">
        <w:rPr>
          <w:lang w:val="en-US"/>
        </w:rPr>
        <w:t>s</w:t>
      </w:r>
      <w:r w:rsidRPr="008D02BB">
        <w:rPr>
          <w:lang w:val="en-US"/>
        </w:rPr>
        <w:t xml:space="preserve"> indicate to the EPC that a request is for RLOS (e.g. at Attach);</w:t>
      </w:r>
    </w:p>
    <w:p w14:paraId="7E78C10D" w14:textId="77777777" w:rsidR="0050074F" w:rsidRPr="008D02BB" w:rsidRDefault="0050074F" w:rsidP="0050074F">
      <w:pPr>
        <w:pStyle w:val="Heading2"/>
        <w:rPr>
          <w:lang w:val="en-US" w:eastAsia="ko-KR"/>
        </w:rPr>
      </w:pPr>
      <w:bookmarkStart w:id="56" w:name="_Toc516641252"/>
      <w:bookmarkStart w:id="57" w:name="_Toc519527720"/>
      <w:bookmarkStart w:id="58" w:name="_Toc519585536"/>
      <w:bookmarkStart w:id="59" w:name="_Toc520194226"/>
      <w:r w:rsidRPr="008D02BB">
        <w:rPr>
          <w:lang w:val="en-US" w:eastAsia="ko-KR"/>
        </w:rPr>
        <w:t>5.3</w:t>
      </w:r>
      <w:r w:rsidRPr="008D02BB">
        <w:rPr>
          <w:lang w:val="en-US" w:eastAsia="ko-KR"/>
        </w:rPr>
        <w:tab/>
        <w:t>Key Issue #EPC-3: Support of unauthenticated UEs</w:t>
      </w:r>
      <w:r w:rsidR="00F52B57" w:rsidRPr="008D02BB">
        <w:rPr>
          <w:lang w:val="en-US" w:eastAsia="ko-KR"/>
        </w:rPr>
        <w:t xml:space="preserve"> access to RLOS</w:t>
      </w:r>
      <w:bookmarkEnd w:id="56"/>
      <w:bookmarkEnd w:id="57"/>
      <w:bookmarkEnd w:id="58"/>
      <w:bookmarkEnd w:id="59"/>
    </w:p>
    <w:p w14:paraId="799311B8" w14:textId="77777777" w:rsidR="0050074F" w:rsidRPr="008D02BB" w:rsidRDefault="0050074F" w:rsidP="0050074F">
      <w:pPr>
        <w:rPr>
          <w:lang w:val="en-US"/>
        </w:rPr>
      </w:pPr>
      <w:r w:rsidRPr="008D02BB">
        <w:rPr>
          <w:lang w:val="en-US"/>
        </w:rPr>
        <w:t>The solution shall address the EPC mechanisms required to support unauthenticated UEs. In particular, the following aspects are required to be studied:</w:t>
      </w:r>
    </w:p>
    <w:p w14:paraId="1A1BC5BE" w14:textId="77777777" w:rsidR="0050074F" w:rsidRPr="008D02BB" w:rsidRDefault="0050074F" w:rsidP="0050074F">
      <w:pPr>
        <w:pStyle w:val="B1"/>
        <w:rPr>
          <w:lang w:val="en-US"/>
        </w:rPr>
      </w:pPr>
      <w:r w:rsidRPr="008D02BB">
        <w:rPr>
          <w:lang w:val="en-US"/>
        </w:rPr>
        <w:t>-</w:t>
      </w:r>
      <w:r w:rsidRPr="008D02BB">
        <w:rPr>
          <w:lang w:val="en-US"/>
        </w:rPr>
        <w:tab/>
        <w:t>how to allow unauthenticated UEs to access EPC network</w:t>
      </w:r>
      <w:r w:rsidR="00F52B57" w:rsidRPr="008D02BB">
        <w:rPr>
          <w:lang w:val="en-US"/>
        </w:rPr>
        <w:t xml:space="preserve"> for RLOS only if the EPC network supports RLOS</w:t>
      </w:r>
      <w:r w:rsidRPr="008D02BB">
        <w:rPr>
          <w:lang w:val="en-US"/>
        </w:rPr>
        <w:t>;</w:t>
      </w:r>
    </w:p>
    <w:p w14:paraId="367DD447" w14:textId="77777777" w:rsidR="0050074F" w:rsidRPr="008D02BB" w:rsidRDefault="0050074F" w:rsidP="0050074F">
      <w:pPr>
        <w:pStyle w:val="B1"/>
        <w:rPr>
          <w:lang w:val="en-US"/>
        </w:rPr>
      </w:pPr>
      <w:r w:rsidRPr="008D02BB">
        <w:rPr>
          <w:lang w:val="en-US"/>
        </w:rPr>
        <w:t>-</w:t>
      </w:r>
      <w:r w:rsidRPr="008D02BB">
        <w:rPr>
          <w:lang w:val="en-US"/>
        </w:rPr>
        <w:tab/>
        <w:t>how to prevent unauthenticated UEs to access services which are not RLOS;</w:t>
      </w:r>
    </w:p>
    <w:p w14:paraId="144581DC" w14:textId="77777777" w:rsidR="008D02BB" w:rsidRPr="008D02BB" w:rsidRDefault="008D02BB" w:rsidP="008D02BB">
      <w:pPr>
        <w:pStyle w:val="B1"/>
        <w:rPr>
          <w:lang w:val="en-US" w:eastAsia="ko-KR"/>
        </w:rPr>
      </w:pPr>
      <w:r w:rsidRPr="008D02BB">
        <w:rPr>
          <w:lang w:val="en-US" w:eastAsia="ko-KR"/>
        </w:rPr>
        <w:t xml:space="preserve">-  how </w:t>
      </w:r>
      <w:r w:rsidRPr="008D02BB">
        <w:rPr>
          <w:lang w:val="en-US"/>
        </w:rPr>
        <w:t>to minimize network congestion caused by unauthenticated UE access to RLOS in the RLOS enabled PLMN.</w:t>
      </w:r>
    </w:p>
    <w:p w14:paraId="49939523" w14:textId="77777777" w:rsidR="0050074F" w:rsidRPr="008D02BB" w:rsidRDefault="0050074F" w:rsidP="0050074F">
      <w:pPr>
        <w:pStyle w:val="Heading2"/>
        <w:rPr>
          <w:lang w:val="en-US" w:eastAsia="ko-KR"/>
        </w:rPr>
      </w:pPr>
      <w:bookmarkStart w:id="60" w:name="_Toc516641253"/>
      <w:bookmarkStart w:id="61" w:name="_Toc519527721"/>
      <w:bookmarkStart w:id="62" w:name="_Toc519585537"/>
      <w:bookmarkStart w:id="63" w:name="_Toc520194227"/>
      <w:r w:rsidRPr="008D02BB">
        <w:rPr>
          <w:lang w:val="en-US" w:eastAsia="ko-KR"/>
        </w:rPr>
        <w:lastRenderedPageBreak/>
        <w:t>5.4</w:t>
      </w:r>
      <w:r w:rsidRPr="008D02BB">
        <w:rPr>
          <w:lang w:val="en-US" w:eastAsia="ko-KR"/>
        </w:rPr>
        <w:tab/>
        <w:t>Key Issue #EPC-4: Support of authenticated UEs</w:t>
      </w:r>
      <w:r w:rsidR="00CE3E1F" w:rsidRPr="008D02BB">
        <w:rPr>
          <w:lang w:val="en-US" w:eastAsia="ko-KR"/>
        </w:rPr>
        <w:t xml:space="preserve"> access to RLOS</w:t>
      </w:r>
      <w:bookmarkEnd w:id="60"/>
      <w:bookmarkEnd w:id="61"/>
      <w:bookmarkEnd w:id="62"/>
      <w:bookmarkEnd w:id="63"/>
    </w:p>
    <w:p w14:paraId="3DCD2CBE" w14:textId="77777777" w:rsidR="0050074F" w:rsidRPr="008D02BB" w:rsidRDefault="0050074F" w:rsidP="0050074F">
      <w:pPr>
        <w:rPr>
          <w:lang w:val="en-US"/>
        </w:rPr>
      </w:pPr>
      <w:r w:rsidRPr="008D02BB">
        <w:rPr>
          <w:lang w:val="en-US"/>
        </w:rPr>
        <w:t>The solution shall address the EPC mechanisms required to support authenticated UEs, in particular:</w:t>
      </w:r>
    </w:p>
    <w:p w14:paraId="033A4460" w14:textId="77777777" w:rsidR="00CE3E1F" w:rsidRPr="008D02BB" w:rsidRDefault="0050074F" w:rsidP="00CE3E1F">
      <w:pPr>
        <w:pStyle w:val="B1"/>
        <w:rPr>
          <w:lang w:val="en-US" w:eastAsia="ja-JP"/>
        </w:rPr>
      </w:pPr>
      <w:r w:rsidRPr="008D02BB">
        <w:rPr>
          <w:lang w:val="en-US"/>
        </w:rPr>
        <w:t>-</w:t>
      </w:r>
      <w:r w:rsidRPr="008D02BB">
        <w:rPr>
          <w:lang w:val="en-US"/>
        </w:rPr>
        <w:tab/>
        <w:t>how to allow authenticated UEs to access the same RLOS as unauthenticated UEs.</w:t>
      </w:r>
      <w:r w:rsidR="00CE3E1F" w:rsidRPr="008D02BB">
        <w:rPr>
          <w:lang w:val="en-US"/>
        </w:rPr>
        <w:t xml:space="preserve"> This applies to UEs that the MME has successfully authenticated but the UE is not able to receive normal service (e.g. is in a forbidden area).  </w:t>
      </w:r>
    </w:p>
    <w:p w14:paraId="6D5DD80F" w14:textId="77777777" w:rsidR="00CE3E1F" w:rsidRPr="008D02BB" w:rsidRDefault="00CE3E1F" w:rsidP="00CE3E1F">
      <w:pPr>
        <w:pStyle w:val="NO"/>
        <w:rPr>
          <w:lang w:val="en-US" w:eastAsia="ko-KR"/>
        </w:rPr>
      </w:pPr>
      <w:r w:rsidRPr="008D02BB">
        <w:rPr>
          <w:lang w:val="en-US"/>
        </w:rPr>
        <w:t>NOTE:</w:t>
      </w:r>
      <w:r w:rsidRPr="008D02BB">
        <w:rPr>
          <w:lang w:val="en-US"/>
        </w:rPr>
        <w:tab/>
        <w:t>Regularly attached UEs able to receive normal service may access the same services that are provided as RLOS but in this case, it is not within the scope of RLOS.</w:t>
      </w:r>
    </w:p>
    <w:p w14:paraId="4436B8B4" w14:textId="77777777" w:rsidR="0050074F" w:rsidRPr="008D02BB" w:rsidRDefault="0050074F" w:rsidP="0050074F">
      <w:pPr>
        <w:pStyle w:val="B1"/>
        <w:rPr>
          <w:lang w:val="en-US" w:eastAsia="ko-KR"/>
        </w:rPr>
      </w:pPr>
    </w:p>
    <w:p w14:paraId="0258A889" w14:textId="77777777" w:rsidR="0050074F" w:rsidRPr="008D02BB" w:rsidRDefault="0050074F" w:rsidP="00C8152B">
      <w:pPr>
        <w:pStyle w:val="Heading2"/>
        <w:rPr>
          <w:lang w:val="en-US"/>
        </w:rPr>
      </w:pPr>
      <w:bookmarkStart w:id="64" w:name="_Toc516641254"/>
      <w:bookmarkStart w:id="65" w:name="_Toc519527722"/>
      <w:bookmarkStart w:id="66" w:name="_Toc519585538"/>
      <w:bookmarkStart w:id="67" w:name="_Toc520194228"/>
      <w:r w:rsidRPr="008D02BB">
        <w:rPr>
          <w:lang w:val="en-US" w:eastAsia="ko-KR"/>
        </w:rPr>
        <w:t>5.5</w:t>
      </w:r>
      <w:r w:rsidRPr="008D02BB">
        <w:rPr>
          <w:lang w:val="en-US" w:eastAsia="ko-KR"/>
        </w:rPr>
        <w:tab/>
      </w:r>
      <w:r w:rsidR="00483B31" w:rsidRPr="008D02BB">
        <w:rPr>
          <w:lang w:val="en-US" w:eastAsia="ko-KR"/>
        </w:rPr>
        <w:t>Void</w:t>
      </w:r>
      <w:bookmarkEnd w:id="64"/>
      <w:bookmarkEnd w:id="65"/>
      <w:bookmarkEnd w:id="66"/>
      <w:bookmarkEnd w:id="67"/>
    </w:p>
    <w:p w14:paraId="1E464CC3" w14:textId="77777777" w:rsidR="0050074F" w:rsidRPr="008D02BB" w:rsidRDefault="0050074F" w:rsidP="0050074F">
      <w:pPr>
        <w:pStyle w:val="Heading2"/>
        <w:rPr>
          <w:lang w:val="en-US" w:eastAsia="ko-KR"/>
        </w:rPr>
      </w:pPr>
      <w:bookmarkStart w:id="68" w:name="_Toc516641255"/>
      <w:bookmarkStart w:id="69" w:name="_Toc519527723"/>
      <w:bookmarkStart w:id="70" w:name="_Toc519585539"/>
      <w:bookmarkStart w:id="71" w:name="_Toc520194229"/>
      <w:r w:rsidRPr="008D02BB">
        <w:rPr>
          <w:lang w:val="en-US" w:eastAsia="ko-KR"/>
        </w:rPr>
        <w:t>5.6</w:t>
      </w:r>
      <w:r w:rsidRPr="008D02BB">
        <w:rPr>
          <w:lang w:val="en-US" w:eastAsia="ko-KR"/>
        </w:rPr>
        <w:tab/>
        <w:t>Key Issue #EPC-6: Collection of charging information</w:t>
      </w:r>
      <w:bookmarkEnd w:id="68"/>
      <w:bookmarkEnd w:id="69"/>
      <w:bookmarkEnd w:id="70"/>
      <w:bookmarkEnd w:id="71"/>
    </w:p>
    <w:p w14:paraId="09FBA924" w14:textId="77777777" w:rsidR="0050074F" w:rsidRPr="008D02BB" w:rsidRDefault="0050074F" w:rsidP="0050074F">
      <w:pPr>
        <w:rPr>
          <w:lang w:val="en-US" w:eastAsia="ko-KR"/>
        </w:rPr>
      </w:pPr>
      <w:r w:rsidRPr="008D02BB">
        <w:rPr>
          <w:lang w:val="en-US"/>
        </w:rPr>
        <w:t>The solution shall address how to collect charging information regarding the use of RLOS.</w:t>
      </w:r>
    </w:p>
    <w:p w14:paraId="16947B75" w14:textId="77777777" w:rsidR="0050074F" w:rsidRPr="008D02BB" w:rsidRDefault="0050074F" w:rsidP="0050074F">
      <w:pPr>
        <w:pStyle w:val="Heading2"/>
        <w:rPr>
          <w:lang w:val="en-US" w:eastAsia="ko-KR"/>
        </w:rPr>
      </w:pPr>
      <w:bookmarkStart w:id="72" w:name="_Toc516641256"/>
      <w:bookmarkStart w:id="73" w:name="_Toc519527724"/>
      <w:bookmarkStart w:id="74" w:name="_Toc519585540"/>
      <w:bookmarkStart w:id="75" w:name="_Toc520194230"/>
      <w:r w:rsidRPr="008D02BB">
        <w:rPr>
          <w:lang w:val="en-US" w:eastAsia="ko-KR"/>
        </w:rPr>
        <w:t>5.7</w:t>
      </w:r>
      <w:r w:rsidRPr="008D02BB">
        <w:rPr>
          <w:lang w:val="en-US" w:eastAsia="ko-KR"/>
        </w:rPr>
        <w:tab/>
        <w:t>Key Issue #EPC-7: Level of security</w:t>
      </w:r>
      <w:bookmarkEnd w:id="72"/>
      <w:bookmarkEnd w:id="73"/>
      <w:bookmarkEnd w:id="74"/>
      <w:bookmarkEnd w:id="75"/>
    </w:p>
    <w:p w14:paraId="595105E1" w14:textId="77777777" w:rsidR="0050074F" w:rsidRPr="008D02BB" w:rsidRDefault="0050074F" w:rsidP="0050074F">
      <w:pPr>
        <w:rPr>
          <w:lang w:val="en-US"/>
        </w:rPr>
      </w:pPr>
      <w:r w:rsidRPr="008D02BB">
        <w:rPr>
          <w:lang w:val="en-US"/>
        </w:rPr>
        <w:t>The solution shall have a level of security, which should not be less than that which is currently applied to existing equivalent network access methods (e.g., unauthenticated emergency calling).</w:t>
      </w:r>
    </w:p>
    <w:p w14:paraId="145B626E" w14:textId="77777777" w:rsidR="0050074F" w:rsidRPr="008D02BB" w:rsidRDefault="0050074F" w:rsidP="0050074F">
      <w:pPr>
        <w:pStyle w:val="Heading1"/>
        <w:rPr>
          <w:lang w:val="en-US"/>
        </w:rPr>
      </w:pPr>
      <w:bookmarkStart w:id="76" w:name="_Toc516641257"/>
      <w:bookmarkStart w:id="77" w:name="_Toc519527725"/>
      <w:bookmarkStart w:id="78" w:name="_Toc519585541"/>
      <w:bookmarkStart w:id="79" w:name="_Toc520194231"/>
      <w:r w:rsidRPr="008D02BB">
        <w:rPr>
          <w:lang w:val="en-US"/>
        </w:rPr>
        <w:t>6</w:t>
      </w:r>
      <w:r w:rsidRPr="008D02BB">
        <w:rPr>
          <w:lang w:val="en-US"/>
        </w:rPr>
        <w:tab/>
        <w:t>Key Issues for IMS</w:t>
      </w:r>
      <w:bookmarkEnd w:id="76"/>
      <w:bookmarkEnd w:id="77"/>
      <w:bookmarkEnd w:id="78"/>
      <w:bookmarkEnd w:id="79"/>
    </w:p>
    <w:p w14:paraId="10DBD9B3" w14:textId="77777777" w:rsidR="0050074F" w:rsidRPr="008D02BB" w:rsidRDefault="00495A72" w:rsidP="0050074F">
      <w:pPr>
        <w:pStyle w:val="EditorsNote"/>
        <w:rPr>
          <w:lang w:eastAsia="ko-KR"/>
        </w:rPr>
      </w:pPr>
      <w:r>
        <w:rPr>
          <w:lang w:val="en-GB"/>
        </w:rPr>
        <w:t>Editor's note:</w:t>
      </w:r>
      <w:r w:rsidR="0050074F" w:rsidRPr="008D02BB">
        <w:tab/>
        <w:t xml:space="preserve">This clause will describe </w:t>
      </w:r>
      <w:r w:rsidR="0050074F" w:rsidRPr="008D02BB">
        <w:rPr>
          <w:lang w:eastAsia="zh-CN"/>
        </w:rPr>
        <w:t>the key issue</w:t>
      </w:r>
      <w:r w:rsidR="0050074F" w:rsidRPr="008D02BB">
        <w:t xml:space="preserve">s </w:t>
      </w:r>
      <w:r w:rsidR="0050074F" w:rsidRPr="008D02BB">
        <w:rPr>
          <w:lang w:eastAsia="zh-CN"/>
        </w:rPr>
        <w:t xml:space="preserve">for </w:t>
      </w:r>
      <w:r w:rsidR="0050074F" w:rsidRPr="008D02BB">
        <w:t>IMS.</w:t>
      </w:r>
    </w:p>
    <w:p w14:paraId="5D3B634B" w14:textId="77777777" w:rsidR="0050074F" w:rsidRPr="008D02BB" w:rsidRDefault="0050074F" w:rsidP="0050074F">
      <w:pPr>
        <w:pStyle w:val="Heading2"/>
        <w:rPr>
          <w:lang w:val="en-US"/>
        </w:rPr>
      </w:pPr>
      <w:bookmarkStart w:id="80" w:name="_Toc516641258"/>
      <w:bookmarkStart w:id="81" w:name="_Toc519527726"/>
      <w:bookmarkStart w:id="82" w:name="_Toc519585542"/>
      <w:bookmarkStart w:id="83" w:name="_Toc520194232"/>
      <w:r w:rsidRPr="008D02BB">
        <w:rPr>
          <w:lang w:val="en-US"/>
        </w:rPr>
        <w:t>6.1</w:t>
      </w:r>
      <w:r w:rsidRPr="008D02BB">
        <w:rPr>
          <w:lang w:val="en-US"/>
        </w:rPr>
        <w:tab/>
        <w:t>Key issue #IMS-1: Support for unauthenticated and authenticated user</w:t>
      </w:r>
      <w:bookmarkEnd w:id="80"/>
      <w:bookmarkEnd w:id="81"/>
      <w:bookmarkEnd w:id="82"/>
      <w:bookmarkEnd w:id="83"/>
    </w:p>
    <w:p w14:paraId="4A5D2816" w14:textId="77777777" w:rsidR="0050074F" w:rsidRPr="008D02BB" w:rsidRDefault="0050074F" w:rsidP="00C8152B">
      <w:pPr>
        <w:rPr>
          <w:lang w:val="en-US" w:eastAsia="zh-CN"/>
        </w:rPr>
      </w:pPr>
      <w:r w:rsidRPr="008D02BB">
        <w:rPr>
          <w:lang w:val="en-US"/>
        </w:rPr>
        <w:t xml:space="preserve">The key issue here is that the network </w:t>
      </w:r>
      <w:r w:rsidR="00CA16FF" w:rsidRPr="008D02BB">
        <w:rPr>
          <w:lang w:val="en-US"/>
        </w:rPr>
        <w:t xml:space="preserve">enables any UE access to a requested service through RLOS. This applies to all UEs, authenticated and non-authenticated. </w:t>
      </w:r>
    </w:p>
    <w:p w14:paraId="72D7A6C9" w14:textId="77777777" w:rsidR="0050074F" w:rsidRPr="008D02BB" w:rsidRDefault="0050074F" w:rsidP="0050074F">
      <w:pPr>
        <w:rPr>
          <w:lang w:val="en-US" w:eastAsia="zh-CN"/>
        </w:rPr>
      </w:pPr>
      <w:r w:rsidRPr="008D02BB">
        <w:rPr>
          <w:lang w:val="en-US" w:eastAsia="zh-CN"/>
        </w:rPr>
        <w:t>The solution should use the same mechanisms for both unauthenticated and authenticated UEs as much as possible.</w:t>
      </w:r>
    </w:p>
    <w:p w14:paraId="56266235" w14:textId="77777777" w:rsidR="0050074F" w:rsidRPr="008D02BB" w:rsidRDefault="0050074F" w:rsidP="0050074F">
      <w:pPr>
        <w:pStyle w:val="Heading2"/>
        <w:rPr>
          <w:lang w:val="en-US"/>
        </w:rPr>
      </w:pPr>
      <w:bookmarkStart w:id="84" w:name="_Toc516641259"/>
      <w:bookmarkStart w:id="85" w:name="_Toc519527727"/>
      <w:bookmarkStart w:id="86" w:name="_Toc519585543"/>
      <w:bookmarkStart w:id="87" w:name="_Toc520194233"/>
      <w:r w:rsidRPr="008D02BB">
        <w:rPr>
          <w:lang w:val="en-US"/>
        </w:rPr>
        <w:t>6.2</w:t>
      </w:r>
      <w:r w:rsidRPr="008D02BB">
        <w:rPr>
          <w:lang w:val="en-US"/>
        </w:rPr>
        <w:tab/>
        <w:t>Key issue #IMS-2</w:t>
      </w:r>
      <w:r w:rsidR="00350935" w:rsidRPr="008D02BB">
        <w:rPr>
          <w:lang w:val="en-US"/>
        </w:rPr>
        <w:t xml:space="preserve">: </w:t>
      </w:r>
      <w:r w:rsidRPr="008D02BB">
        <w:rPr>
          <w:lang w:val="en-US"/>
        </w:rPr>
        <w:t>Identification of Restricted Local Operator Services at IMS layer</w:t>
      </w:r>
      <w:bookmarkEnd w:id="84"/>
      <w:bookmarkEnd w:id="85"/>
      <w:bookmarkEnd w:id="86"/>
      <w:bookmarkEnd w:id="87"/>
    </w:p>
    <w:p w14:paraId="19926864" w14:textId="77777777" w:rsidR="0050074F" w:rsidRPr="008D02BB" w:rsidRDefault="0050074F" w:rsidP="0050074F">
      <w:pPr>
        <w:rPr>
          <w:lang w:val="en-US"/>
        </w:rPr>
      </w:pPr>
      <w:r w:rsidRPr="008D02BB">
        <w:rPr>
          <w:lang w:val="en-US"/>
        </w:rPr>
        <w:t>The key issue here is that it is beneficial if IMS services allow clear service identification. For access to restricted local operator service this means that:</w:t>
      </w:r>
    </w:p>
    <w:p w14:paraId="20BB95B4" w14:textId="77777777" w:rsidR="0050074F" w:rsidRPr="008D02BB" w:rsidRDefault="0050074F" w:rsidP="0050074F">
      <w:pPr>
        <w:pStyle w:val="B1"/>
        <w:rPr>
          <w:lang w:val="en-US"/>
        </w:rPr>
      </w:pPr>
      <w:r w:rsidRPr="008D02BB">
        <w:rPr>
          <w:lang w:val="en-US"/>
        </w:rPr>
        <w:t>-</w:t>
      </w:r>
      <w:r w:rsidRPr="008D02BB">
        <w:rPr>
          <w:lang w:val="en-US"/>
        </w:rPr>
        <w:tab/>
        <w:t>the UE need to be able to determine the case and start session setup without requiring IMS registration for RLOS services. Further the UE will need to indicate to the IMS network that its request is for RLOS via appropriate information in the SIP request; and</w:t>
      </w:r>
    </w:p>
    <w:p w14:paraId="576AD7E8" w14:textId="77777777" w:rsidR="0050074F" w:rsidRPr="008D02BB" w:rsidRDefault="0050074F" w:rsidP="0050074F">
      <w:pPr>
        <w:pStyle w:val="B1"/>
        <w:rPr>
          <w:lang w:val="en-US"/>
        </w:rPr>
      </w:pPr>
      <w:r w:rsidRPr="008D02BB">
        <w:rPr>
          <w:lang w:val="en-US"/>
        </w:rPr>
        <w:t>-</w:t>
      </w:r>
      <w:r w:rsidRPr="008D02BB">
        <w:rPr>
          <w:lang w:val="en-US"/>
        </w:rPr>
        <w:tab/>
        <w:t>the core network functional entities need to be able to detect the specific information for an RLOS request.</w:t>
      </w:r>
    </w:p>
    <w:p w14:paraId="38E9BDFE" w14:textId="77777777" w:rsidR="0050074F" w:rsidRPr="008D02BB" w:rsidRDefault="0050074F" w:rsidP="0050074F">
      <w:pPr>
        <w:rPr>
          <w:lang w:val="en-US"/>
        </w:rPr>
      </w:pPr>
      <w:r w:rsidRPr="008D02BB">
        <w:rPr>
          <w:lang w:val="en-US"/>
        </w:rPr>
        <w:t>The study will determine what to configure in the IMS network (e.g., phone number, captive portal), in which IMS entity(ies), and what to signal to the UE (e.g. specific CSCF address);</w:t>
      </w:r>
    </w:p>
    <w:p w14:paraId="7A2A8386" w14:textId="77777777" w:rsidR="0050074F" w:rsidRPr="008D02BB" w:rsidRDefault="0050074F" w:rsidP="0050074F">
      <w:pPr>
        <w:pStyle w:val="Heading2"/>
        <w:rPr>
          <w:lang w:val="en-US"/>
        </w:rPr>
      </w:pPr>
      <w:bookmarkStart w:id="88" w:name="_Toc516641260"/>
      <w:bookmarkStart w:id="89" w:name="_Toc519527728"/>
      <w:bookmarkStart w:id="90" w:name="_Toc519585544"/>
      <w:bookmarkStart w:id="91" w:name="_Toc520194234"/>
      <w:r w:rsidRPr="008D02BB">
        <w:rPr>
          <w:lang w:val="en-US"/>
        </w:rPr>
        <w:lastRenderedPageBreak/>
        <w:t>6.3</w:t>
      </w:r>
      <w:r w:rsidRPr="008D02BB">
        <w:rPr>
          <w:lang w:val="en-US"/>
        </w:rPr>
        <w:tab/>
        <w:t>Key issue #IMS-3: Handling IMS session for Restricted Local Operator Service</w:t>
      </w:r>
      <w:bookmarkEnd w:id="88"/>
      <w:bookmarkEnd w:id="89"/>
      <w:bookmarkEnd w:id="90"/>
      <w:bookmarkEnd w:id="91"/>
    </w:p>
    <w:p w14:paraId="4C04AC1B" w14:textId="77777777" w:rsidR="0050074F" w:rsidRPr="008D02BB" w:rsidRDefault="0050074F" w:rsidP="0050074F">
      <w:pPr>
        <w:rPr>
          <w:lang w:val="en-US"/>
        </w:rPr>
      </w:pPr>
      <w:r w:rsidRPr="008D02BB">
        <w:rPr>
          <w:lang w:val="en-US"/>
        </w:rPr>
        <w:t>At IMS layer, RLOS are always provided in the local PLMN without any involvement of the Home PLMN.</w:t>
      </w:r>
    </w:p>
    <w:p w14:paraId="6A4B6E88" w14:textId="77777777" w:rsidR="0050074F" w:rsidRPr="008D02BB" w:rsidRDefault="0050074F" w:rsidP="0050074F">
      <w:pPr>
        <w:rPr>
          <w:lang w:val="en-US"/>
        </w:rPr>
      </w:pPr>
      <w:r w:rsidRPr="008D02BB">
        <w:rPr>
          <w:lang w:val="en-US"/>
        </w:rPr>
        <w:t>The key issue for the UE is to support initiating a session setup for RLOS without requiring IMS registration for RLOS services.</w:t>
      </w:r>
    </w:p>
    <w:p w14:paraId="6ADC58BB" w14:textId="77777777" w:rsidR="0050074F" w:rsidRPr="00495A72" w:rsidRDefault="0050074F" w:rsidP="0050074F">
      <w:pPr>
        <w:pStyle w:val="NO"/>
      </w:pPr>
      <w:r w:rsidRPr="00495A72">
        <w:t>NOTE:</w:t>
      </w:r>
      <w:r w:rsidRPr="00495A72">
        <w:tab/>
        <w:t>UE only initiates IMS sessions for RLOS if the network has indicated support via signalling in the underlying layers.</w:t>
      </w:r>
    </w:p>
    <w:p w14:paraId="2244EB68" w14:textId="77777777" w:rsidR="0050074F" w:rsidRPr="008D02BB" w:rsidRDefault="0050074F" w:rsidP="0050074F">
      <w:pPr>
        <w:rPr>
          <w:lang w:val="en-US"/>
        </w:rPr>
      </w:pPr>
      <w:r w:rsidRPr="008D02BB">
        <w:rPr>
          <w:lang w:val="en-US"/>
        </w:rPr>
        <w:t>The key issue for the IMS core network functional entities is to support session setup for RLOS from users without requiring IMS registration for RLOS services. Sessions for RLOS from authenticated and unauthenticated users are handled in the PLMN that provides the entry point into the IMS. This means that the IMS core network functional entities of the PLMN that provides the P-CSCF to which the UE is attached will handle the IMS session request locally.</w:t>
      </w:r>
    </w:p>
    <w:p w14:paraId="4907B6CB" w14:textId="77777777" w:rsidR="00BC5EA6" w:rsidRPr="008D02BB" w:rsidRDefault="00BC5EA6" w:rsidP="00BC5EA6">
      <w:pPr>
        <w:pStyle w:val="Heading2"/>
        <w:rPr>
          <w:lang w:val="en-US"/>
        </w:rPr>
      </w:pPr>
      <w:bookmarkStart w:id="92" w:name="_Toc516641261"/>
      <w:bookmarkStart w:id="93" w:name="_Toc519527729"/>
      <w:bookmarkStart w:id="94" w:name="_Toc519585545"/>
      <w:bookmarkStart w:id="95" w:name="_Toc520194235"/>
      <w:r w:rsidRPr="008D02BB">
        <w:rPr>
          <w:lang w:val="en-US"/>
        </w:rPr>
        <w:t>6.4</w:t>
      </w:r>
      <w:r w:rsidRPr="008D02BB">
        <w:rPr>
          <w:lang w:val="en-US"/>
        </w:rPr>
        <w:tab/>
        <w:t>Key issue #IMS-</w:t>
      </w:r>
      <w:r w:rsidR="0048312F" w:rsidRPr="008D02BB">
        <w:rPr>
          <w:lang w:val="en-US"/>
        </w:rPr>
        <w:t>4</w:t>
      </w:r>
      <w:r w:rsidRPr="008D02BB">
        <w:rPr>
          <w:lang w:val="en-US"/>
        </w:rPr>
        <w:t>: Support of emergency services by UEs attached for RLOS</w:t>
      </w:r>
      <w:bookmarkEnd w:id="92"/>
      <w:bookmarkEnd w:id="93"/>
      <w:bookmarkEnd w:id="94"/>
      <w:bookmarkEnd w:id="95"/>
    </w:p>
    <w:p w14:paraId="47FC648F" w14:textId="77777777" w:rsidR="00BC5EA6" w:rsidRPr="008D02BB" w:rsidRDefault="00BC5EA6" w:rsidP="00BC5EA6">
      <w:pPr>
        <w:rPr>
          <w:lang w:val="en-US"/>
        </w:rPr>
      </w:pPr>
      <w:r w:rsidRPr="008D02BB">
        <w:rPr>
          <w:noProof/>
          <w:lang w:val="en-US"/>
        </w:rPr>
        <w:t>The solution shall describe how a UE attached for RLOS can obtain emergency services.</w:t>
      </w:r>
    </w:p>
    <w:p w14:paraId="38AAA17C" w14:textId="77777777" w:rsidR="0050074F" w:rsidRPr="008D02BB" w:rsidRDefault="0050074F" w:rsidP="0050074F">
      <w:pPr>
        <w:pStyle w:val="Heading1"/>
        <w:rPr>
          <w:lang w:val="en-US"/>
        </w:rPr>
      </w:pPr>
      <w:bookmarkStart w:id="96" w:name="_Toc516641262"/>
      <w:bookmarkStart w:id="97" w:name="_Toc519527730"/>
      <w:bookmarkStart w:id="98" w:name="_Toc519585546"/>
      <w:bookmarkStart w:id="99" w:name="_Toc520194236"/>
      <w:r w:rsidRPr="008D02BB">
        <w:rPr>
          <w:lang w:val="en-US"/>
        </w:rPr>
        <w:t>7</w:t>
      </w:r>
      <w:r w:rsidRPr="008D02BB">
        <w:rPr>
          <w:lang w:val="en-US"/>
        </w:rPr>
        <w:tab/>
        <w:t>Solutions</w:t>
      </w:r>
      <w:bookmarkEnd w:id="96"/>
      <w:bookmarkEnd w:id="97"/>
      <w:bookmarkEnd w:id="98"/>
      <w:bookmarkEnd w:id="99"/>
    </w:p>
    <w:p w14:paraId="0501DC3B" w14:textId="77777777" w:rsidR="0050074F" w:rsidRPr="008D02BB" w:rsidRDefault="00495A72" w:rsidP="0050074F">
      <w:pPr>
        <w:pStyle w:val="EditorsNote"/>
        <w:rPr>
          <w:rStyle w:val="EditorsNoteChar"/>
          <w:rFonts w:eastAsia="Malgun Gothic"/>
          <w:lang w:eastAsia="ko-KR"/>
        </w:rPr>
      </w:pPr>
      <w:r>
        <w:rPr>
          <w:lang w:val="en-GB"/>
        </w:rPr>
        <w:t>Editor's note:</w:t>
      </w:r>
      <w:r w:rsidR="0050074F" w:rsidRPr="008D02BB">
        <w:tab/>
      </w:r>
      <w:r w:rsidR="0050074F" w:rsidRPr="008D02BB">
        <w:rPr>
          <w:rStyle w:val="EditorsNoteChar"/>
          <w:rFonts w:eastAsia="SimSun"/>
        </w:rPr>
        <w:t xml:space="preserve">This clause is intended to document </w:t>
      </w:r>
      <w:r w:rsidR="0050074F" w:rsidRPr="008D02BB">
        <w:t xml:space="preserve">the agreed </w:t>
      </w:r>
      <w:r w:rsidR="0050074F" w:rsidRPr="008D02BB">
        <w:rPr>
          <w:rStyle w:val="EditorsNoteChar"/>
          <w:rFonts w:eastAsia="SimSun"/>
        </w:rPr>
        <w:t>architecture solutions. Each solution should clearly describe which of the key issues it covers and how.</w:t>
      </w:r>
    </w:p>
    <w:p w14:paraId="336A702B" w14:textId="77777777" w:rsidR="00636EA2" w:rsidRPr="008D02BB" w:rsidRDefault="00636EA2" w:rsidP="00636EA2">
      <w:pPr>
        <w:pStyle w:val="Heading2"/>
        <w:rPr>
          <w:lang w:val="en-US"/>
        </w:rPr>
      </w:pPr>
      <w:bookmarkStart w:id="100" w:name="_Toc516641263"/>
      <w:bookmarkStart w:id="101" w:name="_Toc519527731"/>
      <w:bookmarkStart w:id="102" w:name="_Toc519585547"/>
      <w:bookmarkStart w:id="103" w:name="_Toc520194237"/>
      <w:r w:rsidRPr="008D02BB">
        <w:rPr>
          <w:lang w:val="en-US" w:eastAsia="ko-KR"/>
        </w:rPr>
        <w:t>7</w:t>
      </w:r>
      <w:r w:rsidRPr="008D02BB">
        <w:rPr>
          <w:lang w:val="en-US" w:eastAsia="zh-CN"/>
        </w:rPr>
        <w:t>.1</w:t>
      </w:r>
      <w:r w:rsidRPr="008D02BB">
        <w:rPr>
          <w:lang w:val="en-US" w:eastAsia="ko-KR"/>
        </w:rPr>
        <w:tab/>
      </w:r>
      <w:r w:rsidRPr="008D02BB">
        <w:rPr>
          <w:lang w:val="en-US"/>
        </w:rPr>
        <w:t>Solution</w:t>
      </w:r>
      <w:r w:rsidRPr="008D02BB">
        <w:rPr>
          <w:lang w:val="en-US" w:eastAsia="zh-CN"/>
        </w:rPr>
        <w:t xml:space="preserve"> #1</w:t>
      </w:r>
      <w:r w:rsidRPr="008D02BB">
        <w:rPr>
          <w:lang w:val="en-US"/>
        </w:rPr>
        <w:t>: New SIB indicating support for Restricted Local Operator Services</w:t>
      </w:r>
      <w:bookmarkEnd w:id="100"/>
      <w:bookmarkEnd w:id="101"/>
      <w:bookmarkEnd w:id="102"/>
      <w:bookmarkEnd w:id="103"/>
    </w:p>
    <w:p w14:paraId="155DE5F5" w14:textId="77777777" w:rsidR="00636EA2" w:rsidRPr="008D02BB" w:rsidRDefault="00636EA2" w:rsidP="00636EA2">
      <w:pPr>
        <w:pStyle w:val="Heading3"/>
        <w:rPr>
          <w:lang w:val="en-US" w:eastAsia="zh-CN"/>
        </w:rPr>
      </w:pPr>
      <w:bookmarkStart w:id="104" w:name="_Toc516641264"/>
      <w:bookmarkStart w:id="105" w:name="_Toc519527732"/>
      <w:bookmarkStart w:id="106" w:name="_Toc519585548"/>
      <w:bookmarkStart w:id="107" w:name="_Toc520194238"/>
      <w:r w:rsidRPr="008D02BB">
        <w:rPr>
          <w:lang w:val="en-US" w:eastAsia="ko-KR"/>
        </w:rPr>
        <w:t>7</w:t>
      </w:r>
      <w:r w:rsidRPr="008D02BB">
        <w:rPr>
          <w:lang w:val="en-US"/>
        </w:rPr>
        <w:t>.</w:t>
      </w:r>
      <w:r w:rsidRPr="008D02BB">
        <w:rPr>
          <w:lang w:val="en-US" w:eastAsia="zh-CN"/>
        </w:rPr>
        <w:t>1</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104"/>
      <w:bookmarkEnd w:id="105"/>
      <w:bookmarkEnd w:id="106"/>
      <w:bookmarkEnd w:id="107"/>
    </w:p>
    <w:p w14:paraId="4E4BB4A8" w14:textId="21E126F0" w:rsidR="00636EA2" w:rsidRPr="008D02BB" w:rsidRDefault="00636EA2" w:rsidP="00636EA2">
      <w:pPr>
        <w:rPr>
          <w:lang w:val="en-US"/>
        </w:rPr>
      </w:pPr>
      <w:r w:rsidRPr="008D02BB">
        <w:rPr>
          <w:lang w:val="en-US"/>
        </w:rPr>
        <w:t>This is</w:t>
      </w:r>
      <w:r w:rsidR="00495A72">
        <w:rPr>
          <w:lang w:val="en-US"/>
        </w:rPr>
        <w:t xml:space="preserve"> a solution to key issue EPC-1</w:t>
      </w:r>
      <w:r w:rsidR="00DF3697" w:rsidRPr="00DF3697">
        <w:rPr>
          <w:lang w:val="en-US"/>
        </w:rPr>
        <w:t xml:space="preserve"> </w:t>
      </w:r>
      <w:r w:rsidR="00DF3697">
        <w:rPr>
          <w:lang w:val="en-US"/>
        </w:rPr>
        <w:t>and EPC-3</w:t>
      </w:r>
      <w:r w:rsidR="00495A72">
        <w:rPr>
          <w:lang w:val="en-US"/>
        </w:rPr>
        <w:t>.</w:t>
      </w:r>
    </w:p>
    <w:p w14:paraId="495E63E7" w14:textId="5D444473" w:rsidR="00636EA2" w:rsidRPr="008D02BB" w:rsidRDefault="00636EA2" w:rsidP="00636EA2">
      <w:pPr>
        <w:rPr>
          <w:lang w:val="en-US"/>
        </w:rPr>
      </w:pPr>
      <w:bookmarkStart w:id="108" w:name="_Hlk503455985"/>
      <w:r w:rsidRPr="008D02BB">
        <w:rPr>
          <w:lang w:val="en-US"/>
        </w:rPr>
        <w:t xml:space="preserve">A new SIB provided by E-UTRAN indicates that the PLMN </w:t>
      </w:r>
      <w:r w:rsidR="00DF3697">
        <w:rPr>
          <w:lang w:val="en-US"/>
        </w:rPr>
        <w:t>is configured to</w:t>
      </w:r>
      <w:r w:rsidR="00DF3697" w:rsidRPr="008D02BB">
        <w:rPr>
          <w:lang w:val="en-US"/>
        </w:rPr>
        <w:t xml:space="preserve"> </w:t>
      </w:r>
      <w:r w:rsidRPr="008D02BB">
        <w:rPr>
          <w:lang w:val="en-US"/>
        </w:rPr>
        <w:t>support Restricted Local Operator Services</w:t>
      </w:r>
      <w:bookmarkEnd w:id="108"/>
      <w:r w:rsidRPr="008D02BB">
        <w:rPr>
          <w:lang w:val="en-US"/>
        </w:rPr>
        <w:t xml:space="preserve">. </w:t>
      </w:r>
      <w:r w:rsidR="00DF3697">
        <w:rPr>
          <w:lang w:val="en-US"/>
        </w:rPr>
        <w:t xml:space="preserve">An operator may decide to unset the SIB indicator e.g. using OAM to prevent access attempts from UEs for RLOS e.g. in case of network congestion. </w:t>
      </w:r>
      <w:r w:rsidRPr="008D02BB">
        <w:rPr>
          <w:lang w:val="en-US"/>
        </w:rPr>
        <w:t xml:space="preserve">The PLMNs where RLOS is supported may be stored in UICC (or ME) for the UE. </w:t>
      </w:r>
    </w:p>
    <w:p w14:paraId="452B6AB6" w14:textId="77777777" w:rsidR="00636EA2" w:rsidRPr="008D02BB" w:rsidRDefault="00636EA2" w:rsidP="00636EA2">
      <w:pPr>
        <w:pStyle w:val="Heading3"/>
        <w:rPr>
          <w:lang w:val="en-US"/>
        </w:rPr>
      </w:pPr>
      <w:bookmarkStart w:id="109" w:name="_Toc516641265"/>
      <w:bookmarkStart w:id="110" w:name="_Toc519527733"/>
      <w:bookmarkStart w:id="111" w:name="_Toc519585549"/>
      <w:bookmarkStart w:id="112" w:name="_Toc520194239"/>
      <w:r w:rsidRPr="008D02BB">
        <w:rPr>
          <w:lang w:val="en-US"/>
        </w:rPr>
        <w:t>7.1.2</w:t>
      </w:r>
      <w:r w:rsidRPr="008D02BB">
        <w:rPr>
          <w:lang w:val="en-US"/>
        </w:rPr>
        <w:tab/>
        <w:t>Procedures</w:t>
      </w:r>
      <w:bookmarkEnd w:id="109"/>
      <w:bookmarkEnd w:id="110"/>
      <w:bookmarkEnd w:id="111"/>
      <w:bookmarkEnd w:id="112"/>
    </w:p>
    <w:p w14:paraId="2DA9A122" w14:textId="48E85D91" w:rsidR="008D02BB" w:rsidRDefault="00636EA2" w:rsidP="008D02BB">
      <w:r w:rsidRPr="008D02BB">
        <w:rPr>
          <w:lang w:val="en-US"/>
        </w:rPr>
        <w:t>UE sees through SIB that PLMN supports Restricted Local Operator Services</w:t>
      </w:r>
      <w:r w:rsidR="00DF3697" w:rsidRPr="00DF3697">
        <w:rPr>
          <w:lang w:val="en-US"/>
        </w:rPr>
        <w:t xml:space="preserve"> </w:t>
      </w:r>
      <w:r w:rsidR="00DF3697">
        <w:rPr>
          <w:lang w:val="en-US"/>
        </w:rPr>
        <w:t>and only attempts to access RLOS if the SIB is signaled by the camped cell</w:t>
      </w:r>
      <w:r w:rsidRPr="008D02BB">
        <w:rPr>
          <w:lang w:val="en-US"/>
        </w:rPr>
        <w:t xml:space="preserve">. The PLMNs where RLOS is </w:t>
      </w:r>
      <w:r w:rsidR="00DF3697">
        <w:rPr>
          <w:lang w:val="en-US"/>
        </w:rPr>
        <w:t>configured to be</w:t>
      </w:r>
      <w:r w:rsidR="00DF3697" w:rsidRPr="008D02BB">
        <w:rPr>
          <w:lang w:val="en-US"/>
        </w:rPr>
        <w:t xml:space="preserve"> </w:t>
      </w:r>
      <w:r w:rsidRPr="008D02BB">
        <w:rPr>
          <w:lang w:val="en-US"/>
        </w:rPr>
        <w:t xml:space="preserve">supported may be configured from HPLMN stored in </w:t>
      </w:r>
      <w:r w:rsidR="008D02BB">
        <w:rPr>
          <w:lang w:val="en-US"/>
        </w:rPr>
        <w:t xml:space="preserve">a new list in </w:t>
      </w:r>
      <w:r w:rsidRPr="008D02BB">
        <w:rPr>
          <w:lang w:val="en-US"/>
        </w:rPr>
        <w:t xml:space="preserve">UICC (or ME) for the UE. </w:t>
      </w:r>
      <w:r w:rsidR="008D02BB">
        <w:t>The exact definition and format of such list and how it will be used for manual or automatic PLMN selection for RLOS, will be defined by CT</w:t>
      </w:r>
      <w:r w:rsidR="00495A72">
        <w:t> WG</w:t>
      </w:r>
      <w:r w:rsidR="008D02BB">
        <w:t>1 and CT</w:t>
      </w:r>
      <w:r w:rsidR="00495A72">
        <w:t> WG</w:t>
      </w:r>
      <w:r w:rsidR="008D02BB">
        <w:t>6.</w:t>
      </w:r>
    </w:p>
    <w:p w14:paraId="5F976719" w14:textId="77777777" w:rsidR="00636EA2" w:rsidRPr="007E3150" w:rsidRDefault="00495A72" w:rsidP="007E3150">
      <w:pPr>
        <w:pStyle w:val="EditorsNote"/>
        <w:rPr>
          <w:lang w:val="en-GB"/>
        </w:rPr>
      </w:pPr>
      <w:r>
        <w:rPr>
          <w:lang w:val="en-GB"/>
        </w:rPr>
        <w:t>Editor's note:</w:t>
      </w:r>
      <w:r>
        <w:rPr>
          <w:lang w:val="en-GB"/>
        </w:rPr>
        <w:tab/>
      </w:r>
      <w:r w:rsidR="008D02BB">
        <w:rPr>
          <w:lang w:val="en-GB"/>
        </w:rPr>
        <w:t>Whether automatic PLMN selection needs to be supported for RLOS will be confirmed by CT</w:t>
      </w:r>
      <w:r>
        <w:rPr>
          <w:lang w:val="en-GB"/>
        </w:rPr>
        <w:t> WG</w:t>
      </w:r>
      <w:r w:rsidR="008D02BB">
        <w:rPr>
          <w:lang w:val="en-GB"/>
        </w:rPr>
        <w:t>1.</w:t>
      </w:r>
    </w:p>
    <w:p w14:paraId="4E5B0A70" w14:textId="77777777" w:rsidR="00636EA2" w:rsidRPr="008D02BB" w:rsidRDefault="00636EA2" w:rsidP="00636EA2">
      <w:pPr>
        <w:pStyle w:val="Heading3"/>
        <w:rPr>
          <w:lang w:val="en-US"/>
        </w:rPr>
      </w:pPr>
      <w:bookmarkStart w:id="113" w:name="_Toc516641266"/>
      <w:bookmarkStart w:id="114" w:name="_Toc519527734"/>
      <w:bookmarkStart w:id="115" w:name="_Toc519585550"/>
      <w:bookmarkStart w:id="116" w:name="_Toc520194240"/>
      <w:r w:rsidRPr="008D02BB">
        <w:rPr>
          <w:lang w:val="en-US"/>
        </w:rPr>
        <w:t>7.1.3</w:t>
      </w:r>
      <w:r w:rsidRPr="008D02BB">
        <w:rPr>
          <w:lang w:val="en-US"/>
        </w:rPr>
        <w:tab/>
        <w:t>Impact on existing entities and interfaces</w:t>
      </w:r>
      <w:bookmarkEnd w:id="113"/>
      <w:bookmarkEnd w:id="114"/>
      <w:bookmarkEnd w:id="115"/>
      <w:bookmarkEnd w:id="116"/>
    </w:p>
    <w:p w14:paraId="15AC5B28" w14:textId="69ACE27C" w:rsidR="00636EA2" w:rsidRPr="008D02BB" w:rsidRDefault="00636EA2" w:rsidP="00636EA2">
      <w:pPr>
        <w:rPr>
          <w:lang w:val="en-US"/>
        </w:rPr>
      </w:pPr>
      <w:r w:rsidRPr="008D02BB">
        <w:rPr>
          <w:lang w:val="en-US" w:eastAsia="ko-KR"/>
        </w:rPr>
        <w:t xml:space="preserve">E-UTRAN and UE need to support a new SIB that indicates support for </w:t>
      </w:r>
      <w:r w:rsidRPr="008D02BB">
        <w:rPr>
          <w:lang w:val="en-US"/>
        </w:rPr>
        <w:t>Restricted Local Operator Services.</w:t>
      </w:r>
      <w:r w:rsidR="00DF3697" w:rsidRPr="00DF3697">
        <w:rPr>
          <w:lang w:val="en-US"/>
        </w:rPr>
        <w:t xml:space="preserve"> </w:t>
      </w:r>
      <w:r w:rsidR="00DF3697">
        <w:rPr>
          <w:lang w:val="en-US"/>
        </w:rPr>
        <w:t>UE only attempts to access RLOS if the SIB is signaled by the camped cell at the time the UE is accessing the network. The setting and unsetting of RLOS shall not trigger paging for UEs operating in other (normal) services.</w:t>
      </w:r>
    </w:p>
    <w:p w14:paraId="1031D9A9" w14:textId="77777777" w:rsidR="00636EA2" w:rsidRPr="008D02BB" w:rsidRDefault="00636EA2" w:rsidP="00636EA2">
      <w:pPr>
        <w:rPr>
          <w:lang w:val="en-US"/>
        </w:rPr>
      </w:pPr>
      <w:r w:rsidRPr="008D02BB">
        <w:rPr>
          <w:lang w:val="en-US"/>
        </w:rPr>
        <w:lastRenderedPageBreak/>
        <w:t xml:space="preserve">The PLMNs where RLOS is supported may be configured from HPLMN and stored in </w:t>
      </w:r>
      <w:r w:rsidR="008D02BB">
        <w:rPr>
          <w:lang w:val="en-US"/>
        </w:rPr>
        <w:t xml:space="preserve">a new list in </w:t>
      </w:r>
      <w:r w:rsidRPr="008D02BB">
        <w:rPr>
          <w:lang w:val="en-US"/>
        </w:rPr>
        <w:t xml:space="preserve">UICC (or ME) for the UE. </w:t>
      </w:r>
    </w:p>
    <w:p w14:paraId="6377F0D9" w14:textId="77777777" w:rsidR="00636EA2" w:rsidRPr="008D02BB" w:rsidRDefault="00636EA2" w:rsidP="00636EA2">
      <w:pPr>
        <w:pStyle w:val="Heading2"/>
        <w:rPr>
          <w:lang w:val="en-US"/>
        </w:rPr>
      </w:pPr>
      <w:bookmarkStart w:id="117" w:name="_Toc516641267"/>
      <w:bookmarkStart w:id="118" w:name="_Toc519527735"/>
      <w:bookmarkStart w:id="119" w:name="_Toc519585551"/>
      <w:bookmarkStart w:id="120" w:name="_Toc520194241"/>
      <w:r w:rsidRPr="008D02BB">
        <w:rPr>
          <w:lang w:val="en-US" w:eastAsia="ko-KR"/>
        </w:rPr>
        <w:t>7</w:t>
      </w:r>
      <w:r w:rsidRPr="008D02BB">
        <w:rPr>
          <w:lang w:val="en-US" w:eastAsia="zh-CN"/>
        </w:rPr>
        <w:t>.2</w:t>
      </w:r>
      <w:r w:rsidRPr="008D02BB">
        <w:rPr>
          <w:lang w:val="en-US" w:eastAsia="ko-KR"/>
        </w:rPr>
        <w:tab/>
      </w:r>
      <w:r w:rsidRPr="008D02BB">
        <w:rPr>
          <w:lang w:val="en-US"/>
        </w:rPr>
        <w:t>Solution</w:t>
      </w:r>
      <w:r w:rsidRPr="008D02BB">
        <w:rPr>
          <w:lang w:val="en-US" w:eastAsia="zh-CN"/>
        </w:rPr>
        <w:t xml:space="preserve"> #2</w:t>
      </w:r>
      <w:r w:rsidRPr="008D02BB">
        <w:rPr>
          <w:lang w:val="en-US"/>
        </w:rPr>
        <w:t>: EPC attach/PDN connection for RLOS from unauthenticated</w:t>
      </w:r>
      <w:r w:rsidR="00CE3E42" w:rsidRPr="008D02BB">
        <w:rPr>
          <w:lang w:val="en-US"/>
        </w:rPr>
        <w:t>/authenticated</w:t>
      </w:r>
      <w:r w:rsidRPr="008D02BB">
        <w:rPr>
          <w:lang w:val="en-US"/>
        </w:rPr>
        <w:t xml:space="preserve"> UE</w:t>
      </w:r>
      <w:bookmarkEnd w:id="117"/>
      <w:bookmarkEnd w:id="118"/>
      <w:bookmarkEnd w:id="119"/>
      <w:bookmarkEnd w:id="120"/>
    </w:p>
    <w:p w14:paraId="0B5FA77A" w14:textId="77777777" w:rsidR="00636EA2" w:rsidRPr="008D02BB" w:rsidRDefault="00636EA2" w:rsidP="00636EA2">
      <w:pPr>
        <w:pStyle w:val="Heading3"/>
        <w:rPr>
          <w:lang w:val="en-US" w:eastAsia="zh-CN"/>
        </w:rPr>
      </w:pPr>
      <w:bookmarkStart w:id="121" w:name="_Toc516641268"/>
      <w:bookmarkStart w:id="122" w:name="_Toc519527736"/>
      <w:bookmarkStart w:id="123" w:name="_Toc519585552"/>
      <w:bookmarkStart w:id="124" w:name="_Toc520194242"/>
      <w:r w:rsidRPr="008D02BB">
        <w:rPr>
          <w:lang w:val="en-US" w:eastAsia="ko-KR"/>
        </w:rPr>
        <w:t>7</w:t>
      </w:r>
      <w:r w:rsidRPr="008D02BB">
        <w:rPr>
          <w:lang w:val="en-US"/>
        </w:rPr>
        <w:t>.</w:t>
      </w:r>
      <w:r w:rsidRPr="008D02BB">
        <w:rPr>
          <w:lang w:val="en-US" w:eastAsia="zh-CN"/>
        </w:rPr>
        <w:t>2</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121"/>
      <w:bookmarkEnd w:id="122"/>
      <w:bookmarkEnd w:id="123"/>
      <w:bookmarkEnd w:id="124"/>
    </w:p>
    <w:p w14:paraId="6FA8A359" w14:textId="77777777" w:rsidR="00636EA2" w:rsidRPr="008D02BB" w:rsidRDefault="00636EA2" w:rsidP="00636EA2">
      <w:pPr>
        <w:rPr>
          <w:lang w:val="en-US"/>
        </w:rPr>
      </w:pPr>
      <w:r w:rsidRPr="008D02BB">
        <w:rPr>
          <w:lang w:val="en-US"/>
        </w:rPr>
        <w:t>This is a solution to key issue EPC-2, EPC-3, EPC-4 that defines Attach</w:t>
      </w:r>
      <w:r w:rsidR="00074D4C" w:rsidRPr="008D02BB">
        <w:rPr>
          <w:lang w:val="en-US"/>
        </w:rPr>
        <w:t>/Detach</w:t>
      </w:r>
      <w:r w:rsidRPr="008D02BB">
        <w:rPr>
          <w:lang w:val="en-US"/>
        </w:rPr>
        <w:t xml:space="preserve"> and PDN connectivity procedure for RLOS. The solution considers only the scenario where the UE requesting RLOS is unauthenticated</w:t>
      </w:r>
      <w:r w:rsidR="004D63A8" w:rsidRPr="008D02BB">
        <w:rPr>
          <w:lang w:val="en-US"/>
        </w:rPr>
        <w:t>, or the UE requesting RLOS is authenticated but in limited state</w:t>
      </w:r>
      <w:r w:rsidR="00495A72">
        <w:rPr>
          <w:lang w:val="en-US"/>
        </w:rPr>
        <w:t>.</w:t>
      </w:r>
    </w:p>
    <w:p w14:paraId="338F77BB" w14:textId="77777777" w:rsidR="00636EA2" w:rsidRPr="008D02BB" w:rsidRDefault="00636EA2" w:rsidP="00636EA2">
      <w:pPr>
        <w:pStyle w:val="Heading3"/>
        <w:rPr>
          <w:lang w:val="en-US"/>
        </w:rPr>
      </w:pPr>
      <w:bookmarkStart w:id="125" w:name="_Toc516641269"/>
      <w:bookmarkStart w:id="126" w:name="_Toc519527737"/>
      <w:bookmarkStart w:id="127" w:name="_Toc519585553"/>
      <w:bookmarkStart w:id="128" w:name="_Toc520194243"/>
      <w:r w:rsidRPr="008D02BB">
        <w:rPr>
          <w:lang w:val="en-US"/>
        </w:rPr>
        <w:t>7.2.2</w:t>
      </w:r>
      <w:r w:rsidRPr="008D02BB">
        <w:rPr>
          <w:lang w:val="en-US"/>
        </w:rPr>
        <w:tab/>
        <w:t>Procedures</w:t>
      </w:r>
      <w:bookmarkEnd w:id="125"/>
      <w:bookmarkEnd w:id="126"/>
      <w:bookmarkEnd w:id="127"/>
      <w:bookmarkEnd w:id="128"/>
    </w:p>
    <w:p w14:paraId="21F11814" w14:textId="77777777" w:rsidR="00636EA2" w:rsidRPr="008D02BB" w:rsidRDefault="00495A72" w:rsidP="00495A72">
      <w:pPr>
        <w:pStyle w:val="TH"/>
        <w:rPr>
          <w:lang w:val="en-US"/>
        </w:rPr>
      </w:pPr>
      <w:r w:rsidRPr="008D02BB">
        <w:rPr>
          <w:noProof/>
          <w:lang w:val="en-US"/>
        </w:rPr>
        <w:object w:dxaOrig="12165" w:dyaOrig="5438" w14:anchorId="13B7F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05pt;height:227.25pt" o:ole="">
            <v:imagedata r:id="rId15" o:title="" cropright="13742f"/>
          </v:shape>
          <o:OLEObject Type="Embed" ProgID="Visio.Drawing.11" ShapeID="_x0000_i1025" DrawAspect="Content" ObjectID="_1593938166" r:id="rId16"/>
        </w:object>
      </w:r>
    </w:p>
    <w:p w14:paraId="39357442" w14:textId="77777777" w:rsidR="00636EA2" w:rsidRPr="008D02BB" w:rsidRDefault="00636EA2" w:rsidP="00636EA2">
      <w:pPr>
        <w:pStyle w:val="TF"/>
        <w:rPr>
          <w:lang w:val="en-US"/>
        </w:rPr>
      </w:pPr>
      <w:r w:rsidRPr="008D02BB">
        <w:rPr>
          <w:lang w:val="en-US"/>
        </w:rPr>
        <w:t>Figure 7.2.2-1: Attach/PDN connectivity procedure for RLOS</w:t>
      </w:r>
    </w:p>
    <w:p w14:paraId="52B9DC45" w14:textId="77777777" w:rsidR="00495A72" w:rsidRDefault="00495A72" w:rsidP="00495A72">
      <w:pPr>
        <w:pStyle w:val="B1"/>
      </w:pPr>
      <w:r>
        <w:t>0.</w:t>
      </w:r>
      <w:r>
        <w:tab/>
        <w:t>A new SIB provided by E-UTRAN indicates that PLMN supports Restricted Local Operator Services. See clause 7.1.</w:t>
      </w:r>
    </w:p>
    <w:p w14:paraId="3F442A2B" w14:textId="77777777" w:rsidR="00495A72" w:rsidRDefault="00495A72" w:rsidP="00495A72">
      <w:pPr>
        <w:pStyle w:val="B1"/>
      </w:pPr>
      <w:r>
        <w:t>1.</w:t>
      </w:r>
      <w:r>
        <w:tab/>
        <w:t>The UE sends an indication in Attach Request message that the Attach is for Restricted Local Operator Services (this is similar to the Emergency Attach indication that is used for "unauthenticated" UEs for emergency calls) which triggers the MME to select a locally configured APN that is used for RLOS.</w:t>
      </w:r>
    </w:p>
    <w:p w14:paraId="35128B10" w14:textId="77777777" w:rsidR="00495A72" w:rsidRDefault="00495A72" w:rsidP="00495A72">
      <w:pPr>
        <w:pStyle w:val="B1"/>
      </w:pPr>
      <w:r>
        <w:tab/>
        <w:t>In case of the authenticated UE (i.e. in limited state), the UE shall perform the detach procedure before step 1.</w:t>
      </w:r>
    </w:p>
    <w:p w14:paraId="236DBDAE" w14:textId="77777777" w:rsidR="00495A72" w:rsidRDefault="00495A72" w:rsidP="00495A72">
      <w:pPr>
        <w:pStyle w:val="B1"/>
      </w:pPr>
      <w:r>
        <w:t>2.</w:t>
      </w:r>
      <w:r>
        <w:tab/>
        <w:t>The UE does not need to be authenticated by the MME, IMSI (if available) and IMEI(SV) are retrieved from the UE.</w:t>
      </w:r>
    </w:p>
    <w:p w14:paraId="44128005" w14:textId="77777777" w:rsidR="00495A72" w:rsidRDefault="00495A72" w:rsidP="00495A72">
      <w:pPr>
        <w:pStyle w:val="B1"/>
      </w:pPr>
      <w:r>
        <w:t>3.</w:t>
      </w:r>
      <w:r>
        <w:tab/>
        <w:t>MME sends a Create Session Request towards the PGW including the indication that is for RLOS (indication or APN) the IMSI (if available), and the IMEI(SV) as specified in TS 23.401 [5].</w:t>
      </w:r>
    </w:p>
    <w:p w14:paraId="14C6286B" w14:textId="77777777" w:rsidR="00495A72" w:rsidRDefault="00495A72" w:rsidP="00495A72">
      <w:pPr>
        <w:pStyle w:val="B1"/>
      </w:pPr>
      <w:r>
        <w:t>4.</w:t>
      </w:r>
      <w:r>
        <w:tab/>
        <w:t>PGW establishes an IP-CAN session with the PCRF as described in TS 23.401 [5] and TS 23.203 [6]. The IP-CAN session is identified with UE's IPv4 address or IPv6 prefix associated with the PDN connection for RLOS. The IMSI (if available), and the IMEI(SV) are passed to the PCRF as part of the IP-CAN session establishment.</w:t>
      </w:r>
    </w:p>
    <w:p w14:paraId="11095A3B" w14:textId="77777777" w:rsidR="00495A72" w:rsidRDefault="00495A72" w:rsidP="00495A72">
      <w:pPr>
        <w:pStyle w:val="B1"/>
      </w:pPr>
      <w:r>
        <w:tab/>
        <w:t>Duration of PDN connection for RLOS is controlled through local policies.</w:t>
      </w:r>
    </w:p>
    <w:p w14:paraId="2ED7363E" w14:textId="77777777" w:rsidR="00495A72" w:rsidRDefault="00495A72" w:rsidP="00495A72">
      <w:pPr>
        <w:pStyle w:val="B1"/>
      </w:pPr>
      <w:r>
        <w:tab/>
        <w:t>If needed the PGW returns back to the UE in a PCO the P-CSCF address used for RLOS using procedures defined in TS 23.228 [7] for P-CSCF discovery. The PGW shall block any traffic that is not from or to addresses of network entities (e.g. P-CSCF, captive portal) providing Restricted Local Operator Service.</w:t>
      </w:r>
    </w:p>
    <w:p w14:paraId="1148B3D4" w14:textId="77777777" w:rsidR="00495A72" w:rsidRDefault="00495A72" w:rsidP="00495A72">
      <w:pPr>
        <w:pStyle w:val="B1"/>
      </w:pPr>
      <w:r>
        <w:lastRenderedPageBreak/>
        <w:t>5.</w:t>
      </w:r>
      <w:r>
        <w:tab/>
        <w:t>UE completes the Attach or UE requested PDN connection procedure.</w:t>
      </w:r>
    </w:p>
    <w:p w14:paraId="2D27948C" w14:textId="77777777" w:rsidR="00DB62F0" w:rsidRPr="008D02BB" w:rsidRDefault="00DB62F0" w:rsidP="000F0FB9">
      <w:pPr>
        <w:pStyle w:val="Heading4"/>
        <w:rPr>
          <w:lang w:val="en-US"/>
        </w:rPr>
      </w:pPr>
      <w:bookmarkStart w:id="129" w:name="_Toc516641270"/>
      <w:bookmarkStart w:id="130" w:name="_Toc519527738"/>
      <w:bookmarkStart w:id="131" w:name="_Toc519585554"/>
      <w:bookmarkStart w:id="132" w:name="_Toc520194244"/>
      <w:r w:rsidRPr="008D02BB">
        <w:rPr>
          <w:lang w:val="en-US"/>
        </w:rPr>
        <w:t>7.2.2.2</w:t>
      </w:r>
      <w:r w:rsidR="00495A72">
        <w:rPr>
          <w:lang w:val="en-US"/>
        </w:rPr>
        <w:tab/>
      </w:r>
      <w:r w:rsidRPr="008D02BB">
        <w:rPr>
          <w:lang w:val="en-US"/>
        </w:rPr>
        <w:t>Detach procedure</w:t>
      </w:r>
      <w:bookmarkEnd w:id="129"/>
      <w:bookmarkEnd w:id="130"/>
      <w:bookmarkEnd w:id="131"/>
      <w:bookmarkEnd w:id="132"/>
    </w:p>
    <w:p w14:paraId="627A921A" w14:textId="77777777" w:rsidR="00DB62F0" w:rsidRPr="00495A72" w:rsidRDefault="00DB62F0">
      <w:r w:rsidRPr="00495A72">
        <w:t>When the PGW initiates to delete the default bearer for RLOS, if emergency PDN connection is not established, the</w:t>
      </w:r>
      <w:r w:rsidRPr="008D02BB">
        <w:rPr>
          <w:lang w:val="en-US"/>
        </w:rPr>
        <w:t xml:space="preserve"> </w:t>
      </w:r>
      <w:r w:rsidRPr="00495A72">
        <w:t>MME performs detach procedure as specified in TS 23.401 [</w:t>
      </w:r>
      <w:r w:rsidR="00495A72">
        <w:t>5</w:t>
      </w:r>
      <w:r w:rsidRPr="00495A72">
        <w:t>].</w:t>
      </w:r>
    </w:p>
    <w:p w14:paraId="1343E815" w14:textId="77777777" w:rsidR="005B641F" w:rsidRPr="00495A72" w:rsidRDefault="00DB62F0" w:rsidP="000F0FB9">
      <w:r w:rsidRPr="00495A72">
        <w:t>When the RLOS-attached UE has no emergency PDN connection, if UE is transferred to ECM-IDLE state, UE and Network shall implicitly detach without NAS signalling transactions. i.e. if the RRC connection is released after allowed inactivity period configured in E-UTRAN expires, the UE shall detach itself implicitly without sending detach request, and if S1-AP is released, the MME shall detach the UE without sending the detach request.</w:t>
      </w:r>
    </w:p>
    <w:p w14:paraId="2F2B320A" w14:textId="77777777" w:rsidR="00495A72" w:rsidRDefault="00495A72" w:rsidP="00495A72">
      <w:pPr>
        <w:pStyle w:val="Heading3"/>
        <w:rPr>
          <w:lang w:val="en-US"/>
        </w:rPr>
      </w:pPr>
      <w:bookmarkStart w:id="133" w:name="_Toc516641271"/>
      <w:bookmarkStart w:id="134" w:name="_Toc519527739"/>
      <w:bookmarkStart w:id="135" w:name="_Toc519585555"/>
      <w:bookmarkStart w:id="136" w:name="_Toc520194245"/>
      <w:r>
        <w:rPr>
          <w:lang w:val="en-US"/>
        </w:rPr>
        <w:t>7.2.3</w:t>
      </w:r>
      <w:r>
        <w:rPr>
          <w:lang w:val="en-US"/>
        </w:rPr>
        <w:tab/>
        <w:t>Impact on existing entities and interfaces</w:t>
      </w:r>
      <w:bookmarkEnd w:id="133"/>
      <w:bookmarkEnd w:id="134"/>
      <w:bookmarkEnd w:id="135"/>
      <w:bookmarkEnd w:id="136"/>
    </w:p>
    <w:p w14:paraId="272B7D41" w14:textId="77777777" w:rsidR="00495A72" w:rsidRDefault="00495A72" w:rsidP="000F0FB9">
      <w:pPr>
        <w:rPr>
          <w:lang w:val="en-US"/>
        </w:rPr>
      </w:pPr>
      <w:r>
        <w:rPr>
          <w:lang w:val="en-US"/>
        </w:rPr>
        <w:t>Impacts in UE and MME to implement the procedures defined in clause 7.2.2.</w:t>
      </w:r>
    </w:p>
    <w:p w14:paraId="4A70F55D" w14:textId="77777777" w:rsidR="00495A72" w:rsidRDefault="00495A72" w:rsidP="00495A72">
      <w:pPr>
        <w:pStyle w:val="B1"/>
        <w:rPr>
          <w:lang w:eastAsia="ko-KR"/>
        </w:rPr>
      </w:pPr>
      <w:r>
        <w:rPr>
          <w:lang w:eastAsia="ko-KR"/>
        </w:rPr>
        <w:t>-</w:t>
      </w:r>
      <w:r>
        <w:rPr>
          <w:lang w:eastAsia="ko-KR"/>
        </w:rPr>
        <w:tab/>
        <w:t>UE: UE includes RLOS indication in Attach request for RLOS.</w:t>
      </w:r>
    </w:p>
    <w:p w14:paraId="6A81C6F3" w14:textId="77777777" w:rsidR="00495A72" w:rsidRDefault="00495A72" w:rsidP="00495A72">
      <w:pPr>
        <w:pStyle w:val="B1"/>
        <w:rPr>
          <w:lang w:eastAsia="ko-KR"/>
        </w:rPr>
      </w:pPr>
      <w:r>
        <w:rPr>
          <w:lang w:eastAsia="ko-KR"/>
        </w:rPr>
        <w:tab/>
        <w:t>When RLOS-attached UE becomes ECM-IDLE, UE detaches implicitly without NAS transaction with MME.</w:t>
      </w:r>
    </w:p>
    <w:p w14:paraId="0FBA5423" w14:textId="77777777" w:rsidR="00495A72" w:rsidRDefault="00495A72" w:rsidP="00495A72">
      <w:pPr>
        <w:pStyle w:val="B1"/>
        <w:rPr>
          <w:lang w:eastAsia="ko-KR"/>
        </w:rPr>
      </w:pPr>
      <w:r>
        <w:rPr>
          <w:lang w:eastAsia="ko-KR"/>
        </w:rPr>
        <w:t>-</w:t>
      </w:r>
      <w:r>
        <w:rPr>
          <w:lang w:eastAsia="ko-KR"/>
        </w:rPr>
        <w:tab/>
        <w:t>MME: MME selects the RLOS-dedicated APN to setup PDN connection, and may include RLOS indication to SGW/PGW.</w:t>
      </w:r>
    </w:p>
    <w:p w14:paraId="7A3A7FDA" w14:textId="77777777" w:rsidR="00495A72" w:rsidRDefault="00495A72" w:rsidP="00495A72">
      <w:pPr>
        <w:pStyle w:val="B1"/>
        <w:rPr>
          <w:lang w:eastAsia="ko-KR"/>
        </w:rPr>
      </w:pPr>
      <w:r>
        <w:rPr>
          <w:lang w:eastAsia="ko-KR"/>
        </w:rPr>
        <w:tab/>
        <w:t>When the UE attaches for RLOS, MME skips mutual Authentication procedure and location update to HSS.</w:t>
      </w:r>
    </w:p>
    <w:p w14:paraId="3147D6CA" w14:textId="77777777" w:rsidR="00495A72" w:rsidRDefault="00495A72" w:rsidP="00495A72">
      <w:pPr>
        <w:pStyle w:val="B1"/>
        <w:rPr>
          <w:lang w:eastAsia="ko-KR"/>
        </w:rPr>
      </w:pPr>
      <w:r>
        <w:rPr>
          <w:lang w:eastAsia="ko-KR"/>
        </w:rPr>
        <w:tab/>
        <w:t>When RLOS-attached UE becomes in ECM-IDLE state, MME detaches without NAS transaction with UE.</w:t>
      </w:r>
    </w:p>
    <w:p w14:paraId="2C07E252" w14:textId="77777777" w:rsidR="00636EA2" w:rsidRPr="008D02BB" w:rsidRDefault="00636EA2" w:rsidP="00636EA2">
      <w:pPr>
        <w:pStyle w:val="Heading2"/>
        <w:rPr>
          <w:lang w:val="en-US"/>
        </w:rPr>
      </w:pPr>
      <w:bookmarkStart w:id="137" w:name="_Toc516641272"/>
      <w:bookmarkStart w:id="138" w:name="_Toc519527740"/>
      <w:bookmarkStart w:id="139" w:name="_Toc519585556"/>
      <w:bookmarkStart w:id="140" w:name="_Toc520194246"/>
      <w:r w:rsidRPr="008D02BB">
        <w:rPr>
          <w:lang w:val="en-US" w:eastAsia="ko-KR"/>
        </w:rPr>
        <w:t>7</w:t>
      </w:r>
      <w:r w:rsidRPr="008D02BB">
        <w:rPr>
          <w:lang w:val="en-US" w:eastAsia="zh-CN"/>
        </w:rPr>
        <w:t>.3</w:t>
      </w:r>
      <w:r w:rsidRPr="008D02BB">
        <w:rPr>
          <w:lang w:val="en-US" w:eastAsia="ko-KR"/>
        </w:rPr>
        <w:tab/>
      </w:r>
      <w:r w:rsidRPr="008D02BB">
        <w:rPr>
          <w:lang w:val="en-US"/>
        </w:rPr>
        <w:t>Solution</w:t>
      </w:r>
      <w:r w:rsidRPr="008D02BB">
        <w:rPr>
          <w:lang w:val="en-US" w:eastAsia="zh-CN"/>
        </w:rPr>
        <w:t xml:space="preserve"> #3</w:t>
      </w:r>
      <w:r w:rsidRPr="008D02BB">
        <w:rPr>
          <w:lang w:val="en-US"/>
        </w:rPr>
        <w:t>: IMS procedures for RLOS</w:t>
      </w:r>
      <w:bookmarkEnd w:id="137"/>
      <w:bookmarkEnd w:id="138"/>
      <w:bookmarkEnd w:id="139"/>
      <w:bookmarkEnd w:id="140"/>
    </w:p>
    <w:p w14:paraId="45821C96" w14:textId="77777777" w:rsidR="00636EA2" w:rsidRPr="008D02BB" w:rsidRDefault="00636EA2" w:rsidP="00636EA2">
      <w:pPr>
        <w:pStyle w:val="Heading3"/>
        <w:rPr>
          <w:lang w:val="en-US" w:eastAsia="zh-CN"/>
        </w:rPr>
      </w:pPr>
      <w:bookmarkStart w:id="141" w:name="_Toc516641273"/>
      <w:bookmarkStart w:id="142" w:name="_Toc519527741"/>
      <w:bookmarkStart w:id="143" w:name="_Toc519585557"/>
      <w:bookmarkStart w:id="144" w:name="_Toc520194247"/>
      <w:r w:rsidRPr="008D02BB">
        <w:rPr>
          <w:lang w:val="en-US" w:eastAsia="ko-KR"/>
        </w:rPr>
        <w:t>7</w:t>
      </w:r>
      <w:r w:rsidRPr="008D02BB">
        <w:rPr>
          <w:lang w:val="en-US"/>
        </w:rPr>
        <w:t>.</w:t>
      </w:r>
      <w:r w:rsidRPr="008D02BB">
        <w:rPr>
          <w:lang w:val="en-US" w:eastAsia="zh-CN"/>
        </w:rPr>
        <w:t>3</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141"/>
      <w:bookmarkEnd w:id="142"/>
      <w:bookmarkEnd w:id="143"/>
      <w:bookmarkEnd w:id="144"/>
    </w:p>
    <w:p w14:paraId="2B8F7432" w14:textId="77777777" w:rsidR="00636EA2" w:rsidRPr="008D02BB" w:rsidRDefault="00636EA2" w:rsidP="00636EA2">
      <w:pPr>
        <w:rPr>
          <w:lang w:val="en-US"/>
        </w:rPr>
      </w:pPr>
      <w:r w:rsidRPr="008D02BB">
        <w:rPr>
          <w:lang w:val="en-US"/>
        </w:rPr>
        <w:t xml:space="preserve">This is a solution to key issue IMS-1, IMS-2, IMS-3 that defines IMS procedure for RLOS. </w:t>
      </w:r>
    </w:p>
    <w:p w14:paraId="39696381" w14:textId="77777777" w:rsidR="00636EA2" w:rsidRPr="008D02BB" w:rsidRDefault="00636EA2" w:rsidP="00636EA2">
      <w:pPr>
        <w:pStyle w:val="Heading3"/>
        <w:rPr>
          <w:lang w:val="en-US"/>
        </w:rPr>
      </w:pPr>
      <w:bookmarkStart w:id="145" w:name="_Toc516641274"/>
      <w:bookmarkStart w:id="146" w:name="_Toc519527742"/>
      <w:bookmarkStart w:id="147" w:name="_Toc519585558"/>
      <w:bookmarkStart w:id="148" w:name="_Toc520194248"/>
      <w:r w:rsidRPr="008D02BB">
        <w:rPr>
          <w:lang w:val="en-US"/>
        </w:rPr>
        <w:t>7.3.2</w:t>
      </w:r>
      <w:r w:rsidRPr="008D02BB">
        <w:rPr>
          <w:lang w:val="en-US"/>
        </w:rPr>
        <w:tab/>
        <w:t>Procedures</w:t>
      </w:r>
      <w:bookmarkEnd w:id="145"/>
      <w:bookmarkEnd w:id="146"/>
      <w:bookmarkEnd w:id="147"/>
      <w:bookmarkEnd w:id="148"/>
    </w:p>
    <w:p w14:paraId="1B1B0E54" w14:textId="77777777" w:rsidR="00636EA2" w:rsidRPr="008D02BB" w:rsidRDefault="00150BDC" w:rsidP="00636EA2">
      <w:pPr>
        <w:pStyle w:val="TH"/>
        <w:rPr>
          <w:lang w:val="en-US" w:eastAsia="ko-KR"/>
        </w:rPr>
      </w:pPr>
      <w:r w:rsidRPr="008D02BB">
        <w:rPr>
          <w:noProof/>
          <w:lang w:val="en-US" w:eastAsia="ko-KR"/>
        </w:rPr>
        <w:object w:dxaOrig="9008" w:dyaOrig="4872" w14:anchorId="149EA804">
          <v:shape id="_x0000_i1026" type="#_x0000_t75" style="width:450.15pt;height:243.55pt" o:ole="">
            <v:imagedata r:id="rId17" o:title=""/>
          </v:shape>
          <o:OLEObject Type="Embed" ProgID="Visio.Drawing.11" ShapeID="_x0000_i1026" DrawAspect="Content" ObjectID="_1593938167" r:id="rId18"/>
        </w:object>
      </w:r>
    </w:p>
    <w:p w14:paraId="78016469" w14:textId="77777777" w:rsidR="00636EA2" w:rsidRPr="008D02BB" w:rsidRDefault="00636EA2" w:rsidP="00636EA2">
      <w:pPr>
        <w:pStyle w:val="TF"/>
        <w:rPr>
          <w:lang w:val="en-US" w:eastAsia="ko-KR"/>
        </w:rPr>
      </w:pPr>
      <w:r w:rsidRPr="008D02BB">
        <w:rPr>
          <w:lang w:val="en-US" w:eastAsia="ko-KR"/>
        </w:rPr>
        <w:t>Figure 7.3.2-1: IMS procedure for RLOS</w:t>
      </w:r>
    </w:p>
    <w:p w14:paraId="6875FD50" w14:textId="77777777" w:rsidR="00495A72" w:rsidRDefault="00495A72" w:rsidP="00495A72">
      <w:pPr>
        <w:pStyle w:val="B1"/>
      </w:pPr>
      <w:r>
        <w:lastRenderedPageBreak/>
        <w:t>1.</w:t>
      </w:r>
      <w:r>
        <w:tab/>
        <w:t>If the UE is unauthenticated in IMS it initiates IMS registration by sending a SIP REGISTER (UserID-1) message indicating that is IMS Registration for RLOS. The UserID-1 parameter is an IMPI and optionally an IMPU.</w:t>
      </w:r>
    </w:p>
    <w:p w14:paraId="1183D8EE" w14:textId="77777777" w:rsidR="00495A72" w:rsidRPr="00FD6B18" w:rsidRDefault="00495A72" w:rsidP="00495A72">
      <w:pPr>
        <w:pStyle w:val="B1"/>
      </w:pPr>
      <w:r>
        <w:t>2.</w:t>
      </w:r>
      <w:r>
        <w:tab/>
        <w:t xml:space="preserve">Upon reception of the SIP REGISTER message from the indication that the SIP REGISTER is for RLOS the P-CSCF determines that it is for RLOS. </w:t>
      </w:r>
      <w:r w:rsidRPr="00FD6B18">
        <w:t>The P-CSCF may optionally request from the PCRF the EPS-level identities (e.g. IMSI, IMEI(SV)) in the Rx session establishment request. The PCRF performs session binding based on the UE's IP address/prefix (as defined in TS 23.203 [6] clause 6.1.1.2) and provides one or more EPS-level identities to the P-CSCF.</w:t>
      </w:r>
    </w:p>
    <w:p w14:paraId="0A25E766" w14:textId="77777777" w:rsidR="00495A72" w:rsidRPr="00FD6B18" w:rsidRDefault="00495A72" w:rsidP="00495A72">
      <w:pPr>
        <w:pStyle w:val="B1"/>
      </w:pPr>
      <w:r w:rsidRPr="00FD6B18">
        <w:t>3.</w:t>
      </w:r>
      <w:r w:rsidRPr="00FD6B18">
        <w:tab/>
        <w:t>Based on operator configuration for RLOS, the GIBA procedure over Gm as defined in TS 24.229 [9] is performed, the P-CSCF responds with a 420 response with sec-agree value listed in the unsupported header field.</w:t>
      </w:r>
    </w:p>
    <w:p w14:paraId="6B2AEBB9" w14:textId="77777777" w:rsidR="00495A72" w:rsidRPr="00FD6B18" w:rsidRDefault="00495A72" w:rsidP="00495A72">
      <w:pPr>
        <w:pStyle w:val="B1"/>
      </w:pPr>
      <w:r w:rsidRPr="00FD6B18">
        <w:t>4.</w:t>
      </w:r>
      <w:r w:rsidRPr="00FD6B18">
        <w:tab/>
        <w:t>UE according to TS 24.229 [9], performs a new initial registration by sending a SIP REGISTER (UserID-2, IMEI) message and without inclusion of the Authorization header field. UserID-2 is an a public user identity derived from IMSI. P-CSCF may verify the IMSI/IMEI provided by the PCRF in step 7 against the IMSI/IMEI derived from the public user identity provided by the UE, prior to accepting the SIP REGISTER message.</w:t>
      </w:r>
    </w:p>
    <w:p w14:paraId="68A216D5" w14:textId="77777777" w:rsidR="00495A72" w:rsidRPr="00FD6B18" w:rsidRDefault="00495A72" w:rsidP="00495A72">
      <w:pPr>
        <w:pStyle w:val="B1"/>
      </w:pPr>
      <w:r w:rsidRPr="00FD6B18">
        <w:t>5.</w:t>
      </w:r>
      <w:r w:rsidRPr="00FD6B18">
        <w:tab/>
        <w:t>P-CSCF accepts the registration with 200 OK. From the UE point of view, the procedure is the same as specified for GIBA (GPRS-IMS bundled authentication) procedures in TS 24.229 [9].</w:t>
      </w:r>
    </w:p>
    <w:p w14:paraId="2D52E8AF" w14:textId="77777777" w:rsidR="00495A72" w:rsidRDefault="00495A72" w:rsidP="00495A72">
      <w:pPr>
        <w:pStyle w:val="B1"/>
      </w:pPr>
      <w:r w:rsidRPr="00FD6B18">
        <w:t>6.</w:t>
      </w:r>
      <w:r w:rsidRPr="00FD6B18">
        <w:tab/>
        <w:t>UE then attempts an RLOS session by sending a SIP INVITE (UserID-3)</w:t>
      </w:r>
      <w:r>
        <w:t xml:space="preserve"> message. UserID-3 is set to UE's public identity.</w:t>
      </w:r>
    </w:p>
    <w:p w14:paraId="60B54C5A" w14:textId="77777777" w:rsidR="00495A72" w:rsidRDefault="00495A72" w:rsidP="00495A72">
      <w:pPr>
        <w:pStyle w:val="B1"/>
      </w:pPr>
      <w:r>
        <w:t>7.</w:t>
      </w:r>
      <w:r>
        <w:tab/>
        <w:t>The P-CSCF verifies whether the UserID-3 indicated in the SIP INVITE message. If compliant, P-CSCF forwards the SIP INVITE towards the Call Centre that is providing the RLOS.</w:t>
      </w:r>
    </w:p>
    <w:p w14:paraId="263EFD2D" w14:textId="77777777" w:rsidR="00636EA2" w:rsidRPr="00495A72" w:rsidRDefault="00495A72" w:rsidP="00495A72">
      <w:pPr>
        <w:pStyle w:val="EditorsNote"/>
      </w:pPr>
      <w:r>
        <w:rPr>
          <w:lang w:val="en-GB"/>
        </w:rPr>
        <w:t>Editor's note:</w:t>
      </w:r>
      <w:r>
        <w:rPr>
          <w:lang w:val="en-GB"/>
        </w:rPr>
        <w:tab/>
      </w:r>
      <w:r w:rsidR="00636EA2" w:rsidRPr="008D02BB">
        <w:t>It is FFS whether the P/S-CSCF or AS will restrict access only to the Restricted Local Operator Services.</w:t>
      </w:r>
    </w:p>
    <w:p w14:paraId="59837113" w14:textId="77777777" w:rsidR="00636EA2" w:rsidRPr="008D02BB" w:rsidRDefault="00636EA2" w:rsidP="00636EA2">
      <w:pPr>
        <w:pStyle w:val="Heading3"/>
        <w:rPr>
          <w:lang w:val="en-US"/>
        </w:rPr>
      </w:pPr>
      <w:bookmarkStart w:id="149" w:name="_Toc516641275"/>
      <w:bookmarkStart w:id="150" w:name="_Toc519527743"/>
      <w:bookmarkStart w:id="151" w:name="_Toc519585559"/>
      <w:bookmarkStart w:id="152" w:name="_Toc520194249"/>
      <w:r w:rsidRPr="008D02BB">
        <w:rPr>
          <w:lang w:val="en-US"/>
        </w:rPr>
        <w:t>7.3.3</w:t>
      </w:r>
      <w:r w:rsidRPr="008D02BB">
        <w:rPr>
          <w:lang w:val="en-US"/>
        </w:rPr>
        <w:tab/>
        <w:t>Impact on existing entities and interfaces</w:t>
      </w:r>
      <w:bookmarkEnd w:id="149"/>
      <w:bookmarkEnd w:id="150"/>
      <w:bookmarkEnd w:id="151"/>
      <w:bookmarkEnd w:id="152"/>
    </w:p>
    <w:p w14:paraId="2295DBEB" w14:textId="77777777" w:rsidR="00636EA2" w:rsidRPr="008D02BB" w:rsidRDefault="00495A72" w:rsidP="00A06487">
      <w:pPr>
        <w:rPr>
          <w:lang w:val="en-US" w:eastAsia="ko-KR"/>
        </w:rPr>
      </w:pPr>
      <w:r>
        <w:rPr>
          <w:lang w:val="en-US" w:eastAsia="ko-KR"/>
        </w:rPr>
        <w:t>Impacts in UE, P-CSCF and PCRF to implement the procedures in clause 7.3.2.</w:t>
      </w:r>
    </w:p>
    <w:p w14:paraId="6A227D11" w14:textId="77777777" w:rsidR="00A9479A" w:rsidRPr="008D02BB" w:rsidRDefault="00A9479A" w:rsidP="00A9479A">
      <w:pPr>
        <w:pStyle w:val="Heading2"/>
        <w:rPr>
          <w:lang w:val="en-US"/>
        </w:rPr>
      </w:pPr>
      <w:bookmarkStart w:id="153" w:name="_Toc516641276"/>
      <w:bookmarkStart w:id="154" w:name="_Toc519527744"/>
      <w:bookmarkStart w:id="155" w:name="_Toc519585560"/>
      <w:bookmarkStart w:id="156" w:name="_Toc520194250"/>
      <w:r w:rsidRPr="008D02BB">
        <w:rPr>
          <w:lang w:val="en-US" w:eastAsia="ko-KR"/>
        </w:rPr>
        <w:t>7</w:t>
      </w:r>
      <w:r w:rsidRPr="008D02BB">
        <w:rPr>
          <w:lang w:val="en-US" w:eastAsia="zh-CN"/>
        </w:rPr>
        <w:t>.4</w:t>
      </w:r>
      <w:r w:rsidRPr="008D02BB">
        <w:rPr>
          <w:lang w:val="en-US" w:eastAsia="ko-KR"/>
        </w:rPr>
        <w:tab/>
      </w:r>
      <w:r w:rsidRPr="008D02BB">
        <w:rPr>
          <w:lang w:val="en-US"/>
        </w:rPr>
        <w:t>Solution</w:t>
      </w:r>
      <w:r w:rsidRPr="008D02BB">
        <w:rPr>
          <w:lang w:val="en-US" w:eastAsia="zh-CN"/>
        </w:rPr>
        <w:t xml:space="preserve"> #4</w:t>
      </w:r>
      <w:r w:rsidRPr="008D02BB">
        <w:rPr>
          <w:lang w:val="en-US"/>
        </w:rPr>
        <w:t>: EPC solution using dedicated RLOS-APN</w:t>
      </w:r>
      <w:bookmarkEnd w:id="153"/>
      <w:bookmarkEnd w:id="154"/>
      <w:bookmarkEnd w:id="155"/>
      <w:bookmarkEnd w:id="156"/>
    </w:p>
    <w:p w14:paraId="4824E5F1" w14:textId="77777777" w:rsidR="00A9479A" w:rsidRPr="008D02BB" w:rsidRDefault="00A9479A" w:rsidP="00A9479A">
      <w:pPr>
        <w:pStyle w:val="Heading3"/>
        <w:rPr>
          <w:lang w:val="en-US" w:eastAsia="zh-CN"/>
        </w:rPr>
      </w:pPr>
      <w:bookmarkStart w:id="157" w:name="_Toc516641277"/>
      <w:bookmarkStart w:id="158" w:name="_Toc519527745"/>
      <w:bookmarkStart w:id="159" w:name="_Toc519585561"/>
      <w:bookmarkStart w:id="160" w:name="_Toc520194251"/>
      <w:r w:rsidRPr="008D02BB">
        <w:rPr>
          <w:lang w:val="en-US" w:eastAsia="ko-KR"/>
        </w:rPr>
        <w:t>7</w:t>
      </w:r>
      <w:r w:rsidRPr="008D02BB">
        <w:rPr>
          <w:lang w:val="en-US"/>
        </w:rPr>
        <w:t>.</w:t>
      </w:r>
      <w:r w:rsidRPr="008D02BB">
        <w:rPr>
          <w:lang w:val="en-US" w:eastAsia="zh-CN"/>
        </w:rPr>
        <w:t>4</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157"/>
      <w:bookmarkEnd w:id="158"/>
      <w:bookmarkEnd w:id="159"/>
      <w:bookmarkEnd w:id="160"/>
    </w:p>
    <w:p w14:paraId="4A96368D" w14:textId="77777777" w:rsidR="00A9479A" w:rsidRPr="008D02BB" w:rsidRDefault="00495A72" w:rsidP="00A9479A">
      <w:pPr>
        <w:pStyle w:val="EditorsNote"/>
      </w:pPr>
      <w:r>
        <w:rPr>
          <w:lang w:val="en-GB"/>
        </w:rPr>
        <w:t>Editor's note:</w:t>
      </w:r>
      <w:r w:rsidR="00A9479A" w:rsidRPr="008D02BB">
        <w:tab/>
        <w:t>This clause will describe the general description</w:t>
      </w:r>
      <w:r w:rsidR="00A9479A" w:rsidRPr="008D02BB">
        <w:rPr>
          <w:lang w:eastAsia="ko-KR"/>
        </w:rPr>
        <w:t>, assumption, and principles</w:t>
      </w:r>
      <w:r w:rsidR="00A9479A" w:rsidRPr="008D02BB">
        <w:t xml:space="preserve"> of the solution. The related key issues it solves will be mentioned.</w:t>
      </w:r>
    </w:p>
    <w:p w14:paraId="7FB79D8E" w14:textId="77777777" w:rsidR="00495A72" w:rsidRDefault="00495A72" w:rsidP="00495A72">
      <w:pPr>
        <w:rPr>
          <w:lang w:val="en-US"/>
        </w:rPr>
      </w:pPr>
      <w:r>
        <w:rPr>
          <w:lang w:val="en-US"/>
        </w:rPr>
        <w:t>During the attach procedure:</w:t>
      </w:r>
    </w:p>
    <w:p w14:paraId="422444BA" w14:textId="54A4C674" w:rsidR="00495A72" w:rsidRDefault="00495A72" w:rsidP="00495A72">
      <w:pPr>
        <w:pStyle w:val="B1"/>
      </w:pPr>
      <w:r>
        <w:t>-</w:t>
      </w:r>
      <w:r>
        <w:tab/>
        <w:t xml:space="preserve">If the UE is not attached to the network and detects that the user is requesting RLOS, then the UE shall check whether the PLMN is advertising its support of RLOS to all UEs. If the PLMN does not advertise its support of RLOS, the UE shall block the origination attempt (according to TS 22.101 [2] clause 34.2). If the PLMN advertises its support of RLOS, the UE shall indicate in the Attach Request that the attachment is for RLOS. </w:t>
      </w:r>
    </w:p>
    <w:p w14:paraId="4D46FB3B" w14:textId="77777777" w:rsidR="0092765C" w:rsidRPr="0092765C" w:rsidRDefault="0092765C" w:rsidP="0092765C">
      <w:pPr>
        <w:pStyle w:val="B2"/>
      </w:pPr>
      <w:bookmarkStart w:id="161" w:name="_Hlk518576940"/>
      <w:r w:rsidRPr="0092765C">
        <w:t xml:space="preserve">If the UE is not in limited service state, it shall not initiate an Attach procedure with RLOS indication. </w:t>
      </w:r>
    </w:p>
    <w:p w14:paraId="3720E119" w14:textId="77777777" w:rsidR="0092765C" w:rsidRPr="0092765C" w:rsidRDefault="0092765C" w:rsidP="0092765C">
      <w:pPr>
        <w:pStyle w:val="B2"/>
      </w:pPr>
      <w:r w:rsidRPr="00F37DB9">
        <w:t>If the UE in limited service state initiates an Attach procedure with RLOS indication, and</w:t>
      </w:r>
      <w:r w:rsidRPr="0092765C">
        <w:t xml:space="preserve"> </w:t>
      </w:r>
    </w:p>
    <w:p w14:paraId="03685926" w14:textId="77777777" w:rsidR="0092765C" w:rsidRPr="00A02FC0" w:rsidRDefault="0092765C" w:rsidP="0092765C">
      <w:pPr>
        <w:pStyle w:val="B3"/>
      </w:pPr>
      <w:r w:rsidRPr="008B676E">
        <w:t xml:space="preserve">-     If the MME already has valid credentials for the UE, the MME uses the existing credentials and consider the </w:t>
      </w:r>
      <w:r w:rsidRPr="00A02FC0">
        <w:t>UE as authenticated for RLOS.</w:t>
      </w:r>
    </w:p>
    <w:p w14:paraId="5530AAD8" w14:textId="77777777" w:rsidR="0092765C" w:rsidRPr="008D3D66" w:rsidRDefault="0092765C" w:rsidP="0092765C">
      <w:pPr>
        <w:pStyle w:val="B3"/>
      </w:pPr>
      <w:r w:rsidRPr="00A02FC0">
        <w:t xml:space="preserve">-     If the MME does not have valid credentials for the UE and if the UE IMSI (retrieved by the MME) corresponds to the PLMN of the MME, then the MME shall proceed the attach procedure to retrieve the security information from the HSS which shall attempt to authenticate the UE. </w:t>
      </w:r>
      <w:r w:rsidRPr="00F37DB9">
        <w:t>Whatever the authentication result</w:t>
      </w:r>
      <w:r w:rsidRPr="0092765C">
        <w:t>, the MME shall proceed with the RLOS attach procedure: it establishes a default PDN connection to a specific RLOS APN as part of the Attach procedure, and accept the RLOS Attach request.</w:t>
      </w:r>
    </w:p>
    <w:p w14:paraId="47170878" w14:textId="77777777" w:rsidR="0092765C" w:rsidRPr="00226367" w:rsidRDefault="0092765C" w:rsidP="006B2EE3">
      <w:pPr>
        <w:pStyle w:val="NO"/>
        <w:rPr>
          <w:lang w:val="en-US"/>
        </w:rPr>
      </w:pPr>
      <w:r w:rsidRPr="00866B6C">
        <w:rPr>
          <w:lang w:val="en-US"/>
        </w:rPr>
        <w:lastRenderedPageBreak/>
        <w:t>NOTE: whether authentication for EPC access for roaming UEs in limited state may be performed based on the presence of specific roaming agreements is to be stated in the conclusions in clause 9.</w:t>
      </w:r>
    </w:p>
    <w:p w14:paraId="59ACC1ED" w14:textId="77777777" w:rsidR="0092765C" w:rsidRDefault="0092765C" w:rsidP="0092765C">
      <w:pPr>
        <w:pStyle w:val="B3"/>
        <w:rPr>
          <w:lang w:val="en-US" w:eastAsia="ko-KR"/>
        </w:rPr>
      </w:pPr>
      <w:r w:rsidRPr="00FA720B">
        <w:t>-     Otherwise</w:t>
      </w:r>
      <w:r w:rsidRPr="00226367">
        <w:t>,</w:t>
      </w:r>
      <w:r w:rsidRPr="000F4518">
        <w:t xml:space="preserve"> the MME shall skip the authentication, establish a default PDN connection to a specific RLOS APN as part of the Attach procedure and accept the RLOS Attach request.</w:t>
      </w:r>
    </w:p>
    <w:bookmarkEnd w:id="161"/>
    <w:p w14:paraId="046D5C08" w14:textId="77777777" w:rsidR="00495A72" w:rsidRDefault="00495A72" w:rsidP="00495A72">
      <w:pPr>
        <w:pStyle w:val="B1"/>
      </w:pPr>
      <w:r>
        <w:t>Session Management:</w:t>
      </w:r>
    </w:p>
    <w:p w14:paraId="727044D1" w14:textId="77777777" w:rsidR="00495A72" w:rsidRDefault="00495A72" w:rsidP="00495A72">
      <w:pPr>
        <w:pStyle w:val="B1"/>
      </w:pPr>
      <w:r>
        <w:t>-</w:t>
      </w:r>
      <w:r>
        <w:tab/>
        <w:t>The solution assumes that a specific RLOS-APN, unique for the PLMN and configured in the MME, is used.</w:t>
      </w:r>
    </w:p>
    <w:p w14:paraId="580D02AE" w14:textId="77777777" w:rsidR="00495A72" w:rsidRPr="00495A72" w:rsidRDefault="00495A72" w:rsidP="00495A72">
      <w:pPr>
        <w:pStyle w:val="B1"/>
      </w:pPr>
      <w:r>
        <w:t>-</w:t>
      </w:r>
      <w:r>
        <w:tab/>
        <w:t>During attach, based on the presence of the RLOS indication in the NAS Attach Request, the MME may either select a specific RLOS PGW in the same PLMN, preconfigured in the MME RLOS Configuration Data or a dynamically allocated PGW in the same PLMN, based on a specific RLOS-APN.</w:t>
      </w:r>
    </w:p>
    <w:p w14:paraId="062CB7B0" w14:textId="77777777" w:rsidR="00495A72" w:rsidRDefault="00495A72" w:rsidP="00495A72">
      <w:pPr>
        <w:pStyle w:val="B1"/>
      </w:pPr>
      <w:r>
        <w:t>-</w:t>
      </w:r>
      <w:r>
        <w:tab/>
        <w:t>During PDN connection establishment, MME send RLOS APN to the SGW and the PGW. The PCRF derives that the PDN connection is for RLOS via the RLOS-APN.</w:t>
      </w:r>
    </w:p>
    <w:p w14:paraId="7C8F92AE" w14:textId="77777777" w:rsidR="00495A72" w:rsidRDefault="00495A72" w:rsidP="00495A72">
      <w:pPr>
        <w:pStyle w:val="B1"/>
      </w:pPr>
      <w:r>
        <w:t>-</w:t>
      </w:r>
      <w:r>
        <w:tab/>
        <w:t>For IMS RLOS sessions, the PCRF may establish dedicated bearers.</w:t>
      </w:r>
    </w:p>
    <w:p w14:paraId="2AFB22CF" w14:textId="77777777" w:rsidR="00495A72" w:rsidRDefault="00495A72" w:rsidP="00495A72">
      <w:pPr>
        <w:pStyle w:val="B1"/>
      </w:pPr>
      <w:r>
        <w:t>-</w:t>
      </w:r>
      <w:r>
        <w:tab/>
        <w:t>Because at the end of RLOS session, the UE should be detached, any of the following procedures triggers a UE Detach procedure:</w:t>
      </w:r>
    </w:p>
    <w:p w14:paraId="7F7333F1" w14:textId="40848927" w:rsidR="00495A72" w:rsidRDefault="00495A72" w:rsidP="00495A72">
      <w:pPr>
        <w:pStyle w:val="B2"/>
        <w:rPr>
          <w:lang w:val="en-US"/>
        </w:rPr>
      </w:pPr>
      <w:r>
        <w:rPr>
          <w:lang w:val="en-US"/>
        </w:rPr>
        <w:t>-</w:t>
      </w:r>
      <w:r>
        <w:rPr>
          <w:lang w:val="en-US"/>
        </w:rPr>
        <w:tab/>
        <w:t>PDN GW initiated bearer deactivation, as described in clause 5.4.4.1</w:t>
      </w:r>
      <w:r w:rsidR="007A686A">
        <w:rPr>
          <w:lang w:val="en-US"/>
        </w:rPr>
        <w:t xml:space="preserve"> of TS 23.401 </w:t>
      </w:r>
      <w:r w:rsidR="007A686A">
        <w:rPr>
          <w:rFonts w:hint="eastAsia"/>
          <w:lang w:val="en-US" w:eastAsia="ko-KR"/>
        </w:rPr>
        <w:t>[5]</w:t>
      </w:r>
      <w:r>
        <w:rPr>
          <w:lang w:val="en-US"/>
        </w:rPr>
        <w:t>;</w:t>
      </w:r>
    </w:p>
    <w:p w14:paraId="019C8F1A" w14:textId="2554EC57" w:rsidR="00495A72" w:rsidRDefault="00495A72" w:rsidP="00495A72">
      <w:pPr>
        <w:pStyle w:val="B2"/>
        <w:rPr>
          <w:lang w:val="en-US"/>
        </w:rPr>
      </w:pPr>
      <w:r>
        <w:rPr>
          <w:lang w:val="en-US"/>
        </w:rPr>
        <w:t>-</w:t>
      </w:r>
      <w:r>
        <w:rPr>
          <w:lang w:val="en-US"/>
        </w:rPr>
        <w:tab/>
        <w:t>UE initiated Detach procedure as described in clause </w:t>
      </w:r>
      <w:r w:rsidR="007A686A">
        <w:rPr>
          <w:rFonts w:hint="eastAsia"/>
          <w:lang w:val="en-US" w:eastAsia="ko-KR"/>
        </w:rPr>
        <w:t>7.4.2.2</w:t>
      </w:r>
      <w:r w:rsidR="007A686A">
        <w:rPr>
          <w:lang w:val="en-US" w:eastAsia="ko-KR"/>
        </w:rPr>
        <w:t xml:space="preserve"> of TS 23.401 [5]</w:t>
      </w:r>
      <w:r>
        <w:rPr>
          <w:lang w:val="en-US"/>
        </w:rPr>
        <w:t>.</w:t>
      </w:r>
    </w:p>
    <w:p w14:paraId="6E2A974F" w14:textId="77777777" w:rsidR="00495A72" w:rsidRPr="008D02BB" w:rsidRDefault="00495A72" w:rsidP="00495A72">
      <w:pPr>
        <w:rPr>
          <w:lang w:val="en-US"/>
        </w:rPr>
      </w:pPr>
      <w:r w:rsidRPr="008D02BB">
        <w:rPr>
          <w:lang w:val="en-US"/>
        </w:rPr>
        <w:t>Id</w:t>
      </w:r>
      <w:r>
        <w:rPr>
          <w:lang w:val="en-US"/>
        </w:rPr>
        <w:t>le mode mobility and handovers:</w:t>
      </w:r>
    </w:p>
    <w:p w14:paraId="72FB9ABF" w14:textId="77777777" w:rsidR="00495A72" w:rsidRDefault="00495A72" w:rsidP="00495A72">
      <w:pPr>
        <w:pStyle w:val="B1"/>
      </w:pPr>
      <w:r>
        <w:t>-</w:t>
      </w:r>
      <w:r>
        <w:tab/>
        <w:t>During idle mobility involving MME change, as in emergency service, if the UE's IMSI is unauthenticated, the unauthenticated IMSI indication will be sent from the old/source MME to the new/target MME, and if the UE does not have a USIM, IMSI will not be included in Context Response as specified in TS 23.401 [5] clause 5.3.1.</w:t>
      </w:r>
    </w:p>
    <w:p w14:paraId="396C9017" w14:textId="45FB7CC1" w:rsidR="00495A72" w:rsidRDefault="00495A72" w:rsidP="00495A72">
      <w:pPr>
        <w:pStyle w:val="B1"/>
      </w:pPr>
      <w:r>
        <w:t>-</w:t>
      </w:r>
      <w:r>
        <w:tab/>
        <w:t xml:space="preserve">During handover involving MME change, as in emergency service, if the UE is RLOS attached and the UE does not have a USIM, IMSI cannot be included in the MME UE context in Forward Relocation Request message, and if the IMSI </w:t>
      </w:r>
      <w:r w:rsidR="0092765C">
        <w:t>has not been</w:t>
      </w:r>
      <w:r>
        <w:t xml:space="preserve"> authenticated</w:t>
      </w:r>
      <w:r w:rsidR="0092765C">
        <w:t xml:space="preserve"> previously</w:t>
      </w:r>
      <w:r>
        <w:t>, then the IMSI shall be marked as unauthenticated as specified in TS 23.401 [5] clause 5.5.1.2.</w:t>
      </w:r>
    </w:p>
    <w:p w14:paraId="14E0A231" w14:textId="77777777" w:rsidR="00495A72" w:rsidRDefault="00495A72" w:rsidP="00495A72">
      <w:pPr>
        <w:pStyle w:val="B1"/>
      </w:pPr>
      <w:r>
        <w:t>-</w:t>
      </w:r>
      <w:r>
        <w:tab/>
        <w:t>No additional impact is expected.</w:t>
      </w:r>
    </w:p>
    <w:p w14:paraId="08BAF17E" w14:textId="77777777" w:rsidR="00495A72" w:rsidRPr="008D02BB" w:rsidRDefault="00495A72" w:rsidP="00495A72">
      <w:pPr>
        <w:rPr>
          <w:lang w:val="en-US"/>
        </w:rPr>
      </w:pPr>
      <w:r w:rsidRPr="008D02BB">
        <w:rPr>
          <w:lang w:val="en-US"/>
        </w:rPr>
        <w:t>Charging:</w:t>
      </w:r>
    </w:p>
    <w:p w14:paraId="06CF3163" w14:textId="77777777" w:rsidR="00495A72" w:rsidRDefault="00495A72" w:rsidP="00495A72">
      <w:pPr>
        <w:pStyle w:val="B1"/>
      </w:pPr>
      <w:r>
        <w:t>-</w:t>
      </w:r>
      <w:r>
        <w:tab/>
        <w:t>Charging of RLOS PDN connections can be performed by OFCS and OCS as for regular PDN connections. The rating group provided by PCRF should just be a RLOS specific rating group. No changes are needed as the APN is known by the PCRF.</w:t>
      </w:r>
    </w:p>
    <w:p w14:paraId="55A668CC" w14:textId="77777777" w:rsidR="00495A72" w:rsidRDefault="00495A72" w:rsidP="00495A72">
      <w:r>
        <w:t>Location procedures:</w:t>
      </w:r>
    </w:p>
    <w:p w14:paraId="6C0F3F09" w14:textId="77777777" w:rsidR="00495A72" w:rsidRDefault="00495A72" w:rsidP="00495A72">
      <w:pPr>
        <w:pStyle w:val="B1"/>
      </w:pPr>
      <w:r>
        <w:t>-</w:t>
      </w:r>
      <w:r>
        <w:tab/>
        <w:t>Location services are not invoked.</w:t>
      </w:r>
    </w:p>
    <w:p w14:paraId="1FF22FD0" w14:textId="77777777" w:rsidR="006F168D" w:rsidRPr="008D02BB" w:rsidRDefault="006F168D" w:rsidP="006F168D">
      <w:pPr>
        <w:pStyle w:val="Heading3"/>
        <w:rPr>
          <w:lang w:val="en-US"/>
        </w:rPr>
      </w:pPr>
      <w:bookmarkStart w:id="162" w:name="_Toc516641278"/>
      <w:bookmarkStart w:id="163" w:name="_Toc519527746"/>
      <w:bookmarkStart w:id="164" w:name="_Toc519585562"/>
      <w:bookmarkStart w:id="165" w:name="_Toc520194252"/>
      <w:r w:rsidRPr="008D02BB">
        <w:rPr>
          <w:lang w:val="en-US"/>
        </w:rPr>
        <w:lastRenderedPageBreak/>
        <w:t>7.4.2</w:t>
      </w:r>
      <w:r w:rsidRPr="008D02BB">
        <w:rPr>
          <w:lang w:val="en-US"/>
        </w:rPr>
        <w:tab/>
        <w:t>Procedures</w:t>
      </w:r>
      <w:bookmarkEnd w:id="162"/>
      <w:bookmarkEnd w:id="163"/>
      <w:bookmarkEnd w:id="164"/>
      <w:bookmarkEnd w:id="165"/>
    </w:p>
    <w:p w14:paraId="2920F5A3" w14:textId="77777777" w:rsidR="006F168D" w:rsidRPr="008D02BB" w:rsidRDefault="006F168D" w:rsidP="006F168D">
      <w:pPr>
        <w:pStyle w:val="Heading4"/>
        <w:rPr>
          <w:lang w:val="en-US" w:eastAsia="ko-KR"/>
        </w:rPr>
      </w:pPr>
      <w:bookmarkStart w:id="166" w:name="_Toc516641279"/>
      <w:bookmarkStart w:id="167" w:name="_Toc519527747"/>
      <w:bookmarkStart w:id="168" w:name="_Toc519585563"/>
      <w:bookmarkStart w:id="169" w:name="_Toc520194253"/>
      <w:r w:rsidRPr="008D02BB">
        <w:rPr>
          <w:lang w:val="en-US" w:eastAsia="ko-KR"/>
        </w:rPr>
        <w:t>7.4.2.1</w:t>
      </w:r>
      <w:r w:rsidRPr="008D02BB">
        <w:rPr>
          <w:lang w:val="en-US" w:eastAsia="ko-KR"/>
        </w:rPr>
        <w:tab/>
        <w:t>Attach procedure</w:t>
      </w:r>
      <w:bookmarkEnd w:id="166"/>
      <w:bookmarkEnd w:id="167"/>
      <w:bookmarkEnd w:id="168"/>
      <w:bookmarkEnd w:id="169"/>
    </w:p>
    <w:bookmarkStart w:id="170" w:name="_MON_1518718971"/>
    <w:bookmarkEnd w:id="170"/>
    <w:p w14:paraId="707C3518" w14:textId="77777777" w:rsidR="006F168D" w:rsidRPr="008D02BB" w:rsidRDefault="00150BDC" w:rsidP="006F168D">
      <w:pPr>
        <w:pStyle w:val="TH"/>
        <w:rPr>
          <w:lang w:val="en-US"/>
        </w:rPr>
      </w:pPr>
      <w:r w:rsidRPr="008D02BB">
        <w:rPr>
          <w:noProof/>
          <w:lang w:val="en-US"/>
        </w:rPr>
        <w:object w:dxaOrig="9131" w:dyaOrig="13163" w14:anchorId="25A0669D">
          <v:shape id="_x0000_i1027" type="#_x0000_t75" style="width:456.4pt;height:659.25pt" o:ole="">
            <v:imagedata r:id="rId19" o:title=""/>
          </v:shape>
          <o:OLEObject Type="Embed" ProgID="Word.Picture.8" ShapeID="_x0000_i1027" DrawAspect="Content" ObjectID="_1593938168" r:id="rId20"/>
        </w:object>
      </w:r>
    </w:p>
    <w:p w14:paraId="680DD37A" w14:textId="77777777" w:rsidR="006F168D" w:rsidRPr="008D02BB" w:rsidRDefault="006F168D" w:rsidP="006F168D">
      <w:pPr>
        <w:pStyle w:val="TF"/>
        <w:rPr>
          <w:lang w:val="en-US"/>
        </w:rPr>
      </w:pPr>
      <w:r w:rsidRPr="008D02BB">
        <w:rPr>
          <w:lang w:val="en-US"/>
        </w:rPr>
        <w:t>Figure 7.4.2.1-1: Attach procedure</w:t>
      </w:r>
    </w:p>
    <w:p w14:paraId="7576CF9A" w14:textId="77777777" w:rsidR="006F168D" w:rsidRPr="008D02BB" w:rsidRDefault="006F168D" w:rsidP="006F168D">
      <w:pPr>
        <w:rPr>
          <w:lang w:val="en-US" w:eastAsia="ko-KR"/>
        </w:rPr>
      </w:pPr>
    </w:p>
    <w:p w14:paraId="6A073071" w14:textId="77777777" w:rsidR="006F168D" w:rsidRPr="008D02BB" w:rsidRDefault="006F168D" w:rsidP="006F168D">
      <w:pPr>
        <w:rPr>
          <w:lang w:val="en-US" w:eastAsia="ko-KR"/>
        </w:rPr>
      </w:pPr>
      <w:r w:rsidRPr="008D02BB">
        <w:rPr>
          <w:lang w:val="en-US" w:eastAsia="ko-KR"/>
        </w:rPr>
        <w:lastRenderedPageBreak/>
        <w:t>Attach procedure from Figure 5.3.2.1-1 applies, except for the following aspects:</w:t>
      </w:r>
    </w:p>
    <w:p w14:paraId="30DA55AA" w14:textId="77777777" w:rsidR="00495A72" w:rsidRDefault="00495A72" w:rsidP="00495A72">
      <w:pPr>
        <w:pStyle w:val="B1"/>
        <w:rPr>
          <w:lang w:eastAsia="ko-KR"/>
        </w:rPr>
      </w:pPr>
      <w:r>
        <w:rPr>
          <w:lang w:eastAsia="ko-KR"/>
        </w:rPr>
        <w:t>1.</w:t>
      </w:r>
      <w:r>
        <w:rPr>
          <w:lang w:eastAsia="ko-KR"/>
        </w:rPr>
        <w:tab/>
        <w:t>If the UE has detected that the user is requesting RLOS, the UE shall check whether the PLMN is advertising its support of RLOS to all UEs. If the PLMN does not advertise its support of RLOS, the UE shall block the origination attempt (according to TS 22.101 [2] clause 34.2). If the PLMN announces its support of RLOS, the UE proceeds to attach by sending an Attach Request in which it indicates that the attachment is for RLOS (via e.g. Attach Type and/or Request Type) and it provides its IMSI (or its IMEI if the UE has no IMSI). The UE shall not identify itself with a temporary identity.</w:t>
      </w:r>
    </w:p>
    <w:p w14:paraId="431522D7" w14:textId="5BEDC5F6" w:rsidR="00495A72" w:rsidRDefault="00495A72" w:rsidP="00495A72">
      <w:pPr>
        <w:pStyle w:val="B1"/>
        <w:rPr>
          <w:lang w:eastAsia="ko-KR"/>
        </w:rPr>
      </w:pPr>
      <w:r>
        <w:rPr>
          <w:lang w:eastAsia="ko-KR"/>
        </w:rPr>
        <w:t>5a.</w:t>
      </w:r>
      <w:r>
        <w:rPr>
          <w:lang w:eastAsia="ko-KR"/>
        </w:rPr>
        <w:tab/>
        <w:t xml:space="preserve">If the MME is configured to support RLOS for unauthenticated IMSIs and the UE has indicated that the attach request is for RLOS (via e.g. Attach Type "RLOS"), the MME </w:t>
      </w:r>
      <w:r w:rsidR="0092765C" w:rsidRPr="0092765C">
        <w:rPr>
          <w:lang w:eastAsia="ko-KR"/>
        </w:rPr>
        <w:t>shall beha</w:t>
      </w:r>
      <w:r w:rsidR="0092765C">
        <w:rPr>
          <w:lang w:eastAsia="ko-KR"/>
        </w:rPr>
        <w:t>ve as described in clause 7.4.1</w:t>
      </w:r>
      <w:r>
        <w:rPr>
          <w:lang w:eastAsia="ko-KR"/>
        </w:rPr>
        <w:t>.</w:t>
      </w:r>
    </w:p>
    <w:p w14:paraId="4D46C5EA" w14:textId="77777777" w:rsidR="006F168D" w:rsidRPr="008D02BB" w:rsidRDefault="006F168D" w:rsidP="006F168D">
      <w:pPr>
        <w:pStyle w:val="B1"/>
        <w:rPr>
          <w:lang w:val="en-US" w:eastAsia="ko-KR"/>
        </w:rPr>
      </w:pPr>
      <w:r w:rsidRPr="008D02BB">
        <w:rPr>
          <w:lang w:val="en-US" w:eastAsia="ko-KR"/>
        </w:rPr>
        <w:t>5b</w:t>
      </w:r>
      <w:r w:rsidR="00495A72">
        <w:rPr>
          <w:lang w:val="en-US" w:eastAsia="ko-KR"/>
        </w:rPr>
        <w:t>.</w:t>
      </w:r>
      <w:r w:rsidRPr="008D02BB">
        <w:rPr>
          <w:lang w:val="en-US" w:eastAsia="ko-KR"/>
        </w:rPr>
        <w:tab/>
        <w:t>This step may be performed based on operator's policy.</w:t>
      </w:r>
    </w:p>
    <w:p w14:paraId="2F238A89" w14:textId="50EF47DC" w:rsidR="006F168D" w:rsidRPr="008D02BB" w:rsidRDefault="006F168D" w:rsidP="006F168D">
      <w:pPr>
        <w:pStyle w:val="B1"/>
        <w:rPr>
          <w:lang w:val="en-US" w:eastAsia="ko-KR"/>
        </w:rPr>
      </w:pPr>
      <w:r w:rsidRPr="008D02BB">
        <w:rPr>
          <w:lang w:val="en-US" w:eastAsia="ko-KR"/>
        </w:rPr>
        <w:t>8</w:t>
      </w:r>
      <w:r w:rsidR="00495A72">
        <w:rPr>
          <w:lang w:val="en-US" w:eastAsia="ko-KR"/>
        </w:rPr>
        <w:t>.</w:t>
      </w:r>
      <w:r w:rsidRPr="008D02BB">
        <w:rPr>
          <w:lang w:val="en-US" w:eastAsia="ko-KR"/>
        </w:rPr>
        <w:tab/>
        <w:t>For an RLOS Attach, the MME shall not send an Update Location Request to the HSS.</w:t>
      </w:r>
      <w:r w:rsidR="0092765C" w:rsidRPr="0092765C">
        <w:t xml:space="preserve"> </w:t>
      </w:r>
      <w:r w:rsidR="0092765C" w:rsidRPr="0092765C">
        <w:rPr>
          <w:lang w:val="en-US" w:eastAsia="ko-KR"/>
        </w:rPr>
        <w:t>However, when required as described in clause 7.4.1, the MME may retrieve security information from the HSS.</w:t>
      </w:r>
    </w:p>
    <w:p w14:paraId="01866C29" w14:textId="77777777" w:rsidR="006F168D" w:rsidRPr="008D02BB" w:rsidRDefault="006F168D" w:rsidP="006F168D">
      <w:pPr>
        <w:pStyle w:val="B1"/>
        <w:rPr>
          <w:lang w:val="en-US" w:eastAsia="ko-KR"/>
        </w:rPr>
      </w:pPr>
      <w:r w:rsidRPr="008D02BB">
        <w:rPr>
          <w:lang w:val="en-US" w:eastAsia="ko-KR"/>
        </w:rPr>
        <w:t>11</w:t>
      </w:r>
      <w:r w:rsidR="00495A72">
        <w:rPr>
          <w:lang w:val="en-US" w:eastAsia="ko-KR"/>
        </w:rPr>
        <w:t>.</w:t>
      </w:r>
      <w:r w:rsidRPr="008D02BB">
        <w:rPr>
          <w:lang w:val="en-US" w:eastAsia="ko-KR"/>
        </w:rPr>
        <w:tab/>
        <w:t>For an RLOS Attach, the MME shall not check for access restrictions, regional restrictions or subscription restrictions (e.g. CSG restrictions) and shall continue with the Attach procedure.</w:t>
      </w:r>
    </w:p>
    <w:p w14:paraId="1CF011D3" w14:textId="06A4B2DE" w:rsidR="006F168D" w:rsidRPr="008D02BB" w:rsidRDefault="006F168D" w:rsidP="006F168D">
      <w:pPr>
        <w:pStyle w:val="B1"/>
        <w:rPr>
          <w:lang w:val="en-US" w:eastAsia="ko-KR"/>
        </w:rPr>
      </w:pPr>
      <w:r w:rsidRPr="008D02BB">
        <w:rPr>
          <w:lang w:val="en-US" w:eastAsia="ko-KR"/>
        </w:rPr>
        <w:t>12</w:t>
      </w:r>
      <w:r w:rsidR="00495A72">
        <w:rPr>
          <w:lang w:val="en-US" w:eastAsia="ko-KR"/>
        </w:rPr>
        <w:t>.</w:t>
      </w:r>
      <w:r w:rsidRPr="008D02BB">
        <w:rPr>
          <w:lang w:val="en-US" w:eastAsia="ko-KR"/>
        </w:rPr>
        <w:tab/>
        <w:t xml:space="preserve">For an RLOS Attach, the MME applies the parameters from MME RLOS Configuration Data for the RLOS bearer establishment performed in this step and any potentially stored IMSI related subscription data are ignored by the MME. For initial RLOS Attach, the MME </w:t>
      </w:r>
      <w:r w:rsidRPr="008D02BB">
        <w:rPr>
          <w:lang w:val="en-US"/>
        </w:rPr>
        <w:t xml:space="preserve">selects either a specific RLOS PGW in the same PLMN, preconfigured in the MME </w:t>
      </w:r>
      <w:r w:rsidRPr="008D02BB">
        <w:rPr>
          <w:lang w:val="en-US" w:eastAsia="ko-KR"/>
        </w:rPr>
        <w:t>RLOS Configuration Data, or a dynamically allocated PGW in the same PLMN, based on a specific RLOS-APN.</w:t>
      </w:r>
      <w:r w:rsidRPr="008D02BB">
        <w:rPr>
          <w:lang w:val="en-US"/>
        </w:rPr>
        <w:t xml:space="preserve"> </w:t>
      </w:r>
      <w:r w:rsidRPr="008D02BB">
        <w:rPr>
          <w:lang w:val="en-US" w:eastAsia="ko-KR"/>
        </w:rPr>
        <w:t xml:space="preserve">For RLOS attached UEs, IMSI is included if available and, if the IMSI </w:t>
      </w:r>
      <w:r w:rsidR="0092765C">
        <w:rPr>
          <w:lang w:val="en-US" w:eastAsia="ko-KR"/>
        </w:rPr>
        <w:t>has not been</w:t>
      </w:r>
      <w:r w:rsidRPr="008D02BB">
        <w:rPr>
          <w:lang w:val="en-US" w:eastAsia="ko-KR"/>
        </w:rPr>
        <w:t xml:space="preserve"> authenticated, then the IMSI shall be marked as unauthenticated.</w:t>
      </w:r>
      <w:r w:rsidRPr="008D02BB">
        <w:rPr>
          <w:lang w:val="en-US"/>
        </w:rPr>
        <w:t xml:space="preserve"> The RLOS characteristics of the default PDN connection (i.e. APN-AMBR, MBR, ARP) are pre-configured in the MME.</w:t>
      </w:r>
    </w:p>
    <w:p w14:paraId="40E89695" w14:textId="776EB05C" w:rsidR="006F168D" w:rsidRPr="008D02BB" w:rsidRDefault="006F168D" w:rsidP="006F168D">
      <w:pPr>
        <w:pStyle w:val="B1"/>
        <w:rPr>
          <w:lang w:val="en-US" w:eastAsia="ko-KR"/>
        </w:rPr>
      </w:pPr>
      <w:r w:rsidRPr="008D02BB">
        <w:rPr>
          <w:lang w:val="en-US" w:eastAsia="ko-KR"/>
        </w:rPr>
        <w:t>13</w:t>
      </w:r>
      <w:r w:rsidR="00495A72">
        <w:rPr>
          <w:lang w:val="en-US" w:eastAsia="ko-KR"/>
        </w:rPr>
        <w:t>.</w:t>
      </w:r>
      <w:r w:rsidRPr="008D02BB">
        <w:rPr>
          <w:lang w:val="en-US" w:eastAsia="ko-KR"/>
        </w:rPr>
        <w:tab/>
        <w:t xml:space="preserve">For RLOS attached UEs, IMSI is included if available and if the IMSI </w:t>
      </w:r>
      <w:r w:rsidR="0092765C">
        <w:rPr>
          <w:lang w:val="en-US" w:eastAsia="ko-KR"/>
        </w:rPr>
        <w:t>has not been</w:t>
      </w:r>
      <w:r w:rsidRPr="008D02BB">
        <w:rPr>
          <w:lang w:val="en-US" w:eastAsia="ko-KR"/>
        </w:rPr>
        <w:t xml:space="preserve"> authenticated then the IMSI shall be marked as unauthenticated.</w:t>
      </w:r>
    </w:p>
    <w:p w14:paraId="35E5A9AF" w14:textId="2687E226" w:rsidR="006F168D" w:rsidRPr="008D02BB" w:rsidRDefault="006F168D" w:rsidP="006F168D">
      <w:pPr>
        <w:pStyle w:val="B1"/>
        <w:rPr>
          <w:i/>
          <w:lang w:val="en-US" w:eastAsia="ko-KR"/>
        </w:rPr>
      </w:pPr>
      <w:r w:rsidRPr="008D02BB">
        <w:rPr>
          <w:lang w:val="en-US" w:eastAsia="ko-KR"/>
        </w:rPr>
        <w:t>14</w:t>
      </w:r>
      <w:r w:rsidR="00495A72">
        <w:rPr>
          <w:lang w:val="en-US" w:eastAsia="ko-KR"/>
        </w:rPr>
        <w:t>.</w:t>
      </w:r>
      <w:r w:rsidRPr="008D02BB">
        <w:rPr>
          <w:lang w:val="en-US" w:eastAsia="ko-KR"/>
        </w:rPr>
        <w:tab/>
      </w:r>
      <w:r w:rsidRPr="008D02BB">
        <w:rPr>
          <w:lang w:val="en-US"/>
        </w:rPr>
        <w:t>The P</w:t>
      </w:r>
      <w:r w:rsidR="0092765C">
        <w:rPr>
          <w:lang w:val="en-US"/>
        </w:rPr>
        <w:t>DN</w:t>
      </w:r>
      <w:r w:rsidRPr="008D02BB">
        <w:rPr>
          <w:lang w:val="en-US"/>
        </w:rPr>
        <w:noBreakHyphen/>
        <w:t xml:space="preserve">GW and the PCRF determines that RLOS are requested based on the RLOS APN received in Create Session Request message. </w:t>
      </w:r>
      <w:r w:rsidRPr="008D02BB">
        <w:rPr>
          <w:lang w:val="en-US" w:eastAsia="ko-KR"/>
        </w:rPr>
        <w:t xml:space="preserve">For RLOS attached UEs which are unauthenticated, the PDN GW provides the IMEI as the UE Identity instead of IMSI, to the PCRF. </w:t>
      </w:r>
      <w:r w:rsidRPr="008D02BB">
        <w:rPr>
          <w:lang w:val="en-US"/>
        </w:rPr>
        <w:t>If the PCC is configured to support RLOS and if dynamic PCC is deployed, the PCRF, based on the RLOS APN, sets the ARP of the PCC rules to a value that is reserved for RLOS and the authorization of dynamic PCC rules.</w:t>
      </w:r>
      <w:r w:rsidRPr="008D02BB">
        <w:rPr>
          <w:i/>
          <w:lang w:val="en-US"/>
        </w:rPr>
        <w:t xml:space="preserve"> </w:t>
      </w:r>
      <w:r w:rsidRPr="008D02BB">
        <w:rPr>
          <w:lang w:val="en-US"/>
        </w:rPr>
        <w:t xml:space="preserve">If dynamic PCC is not deployed, the PDN GW uses the ARP of the default RLOS EPS bearer for any potentially initiated dedicated RLOS EPS bearer. </w:t>
      </w:r>
    </w:p>
    <w:p w14:paraId="46AB6EBF" w14:textId="37860F3A" w:rsidR="006F168D" w:rsidRPr="008D02BB" w:rsidRDefault="006F168D" w:rsidP="006F168D">
      <w:pPr>
        <w:pStyle w:val="B1"/>
        <w:rPr>
          <w:lang w:val="en-US" w:eastAsia="ko-KR"/>
        </w:rPr>
      </w:pPr>
      <w:r w:rsidRPr="008D02BB">
        <w:rPr>
          <w:lang w:val="en-US" w:eastAsia="ko-KR"/>
        </w:rPr>
        <w:t>17</w:t>
      </w:r>
      <w:r w:rsidR="00495A72">
        <w:rPr>
          <w:lang w:val="en-US" w:eastAsia="ko-KR"/>
        </w:rPr>
        <w:t>.</w:t>
      </w:r>
      <w:r w:rsidRPr="008D02BB">
        <w:rPr>
          <w:lang w:val="en-US" w:eastAsia="ko-KR"/>
        </w:rPr>
        <w:tab/>
        <w:t xml:space="preserve">The new MME sends an Attach Accept with RLOS indication. </w:t>
      </w:r>
      <w:r w:rsidRPr="008D02BB">
        <w:rPr>
          <w:lang w:val="en-US"/>
        </w:rPr>
        <w:t xml:space="preserve">For an RLOS attached UE, i.e. for UEs that have only RLOS EPS bearers established, there is no AS security context information included in the S1 control messages and there is no NAS level security when the UE </w:t>
      </w:r>
      <w:r w:rsidR="0092765C">
        <w:rPr>
          <w:lang w:val="en-US"/>
        </w:rPr>
        <w:t>has not been</w:t>
      </w:r>
      <w:r w:rsidRPr="008D02BB">
        <w:rPr>
          <w:lang w:val="en-US"/>
        </w:rPr>
        <w:t xml:space="preserve"> authenticated. </w:t>
      </w:r>
    </w:p>
    <w:p w14:paraId="41F6FE34" w14:textId="77777777" w:rsidR="006F168D" w:rsidRPr="008D02BB" w:rsidRDefault="006F168D" w:rsidP="006F168D">
      <w:pPr>
        <w:pStyle w:val="B1"/>
        <w:rPr>
          <w:lang w:val="en-US" w:eastAsia="ko-KR"/>
        </w:rPr>
      </w:pPr>
      <w:r w:rsidRPr="008D02BB">
        <w:rPr>
          <w:lang w:val="en-US" w:eastAsia="ko-KR"/>
        </w:rPr>
        <w:t>18</w:t>
      </w:r>
      <w:r w:rsidR="00495A72">
        <w:rPr>
          <w:lang w:val="en-US" w:eastAsia="ko-KR"/>
        </w:rPr>
        <w:t>.</w:t>
      </w:r>
      <w:r w:rsidRPr="008D02BB">
        <w:rPr>
          <w:lang w:val="en-US" w:eastAsia="ko-KR"/>
        </w:rPr>
        <w:tab/>
        <w:t>Manual CSG selection is not supported when an RLOS has been initiated.</w:t>
      </w:r>
    </w:p>
    <w:p w14:paraId="3B82FB84" w14:textId="50ADCAEB" w:rsidR="006F168D" w:rsidRPr="008D02BB" w:rsidRDefault="006F168D" w:rsidP="006F168D">
      <w:pPr>
        <w:pStyle w:val="B1"/>
        <w:rPr>
          <w:lang w:val="en-US" w:eastAsia="ko-KR"/>
        </w:rPr>
      </w:pPr>
      <w:r w:rsidRPr="008D02BB">
        <w:rPr>
          <w:lang w:val="en-US" w:eastAsia="ko-KR"/>
        </w:rPr>
        <w:t>25</w:t>
      </w:r>
      <w:r w:rsidR="00495A72">
        <w:rPr>
          <w:lang w:val="en-US" w:eastAsia="ko-KR"/>
        </w:rPr>
        <w:t>.</w:t>
      </w:r>
      <w:r w:rsidRPr="008D02BB">
        <w:rPr>
          <w:lang w:val="en-US" w:eastAsia="ko-KR"/>
        </w:rPr>
        <w:tab/>
        <w:t>For an UE</w:t>
      </w:r>
      <w:r w:rsidR="0092765C" w:rsidRPr="0092765C">
        <w:t xml:space="preserve"> </w:t>
      </w:r>
      <w:r w:rsidR="0092765C" w:rsidRPr="0092765C">
        <w:rPr>
          <w:lang w:val="en-US" w:eastAsia="ko-KR"/>
        </w:rPr>
        <w:t>in limited service state</w:t>
      </w:r>
      <w:r w:rsidRPr="008D02BB">
        <w:rPr>
          <w:lang w:val="en-US" w:eastAsia="ko-KR"/>
        </w:rPr>
        <w:t>, if the UE has indicated that the request of for RLOS (via e.g. Request Type set to "RLOS"), the MME shall not send any Notify Request to an HSS.</w:t>
      </w:r>
    </w:p>
    <w:p w14:paraId="2AF7BCA3" w14:textId="77777777" w:rsidR="006F168D" w:rsidRPr="008D02BB" w:rsidRDefault="006F168D" w:rsidP="006F168D">
      <w:pPr>
        <w:pStyle w:val="Heading4"/>
        <w:rPr>
          <w:lang w:val="en-US" w:eastAsia="ko-KR"/>
        </w:rPr>
      </w:pPr>
      <w:bookmarkStart w:id="171" w:name="_Toc516641280"/>
      <w:bookmarkStart w:id="172" w:name="_Toc519527748"/>
      <w:bookmarkStart w:id="173" w:name="_Toc519585564"/>
      <w:bookmarkStart w:id="174" w:name="_Toc520194254"/>
      <w:r w:rsidRPr="008D02BB">
        <w:rPr>
          <w:lang w:val="en-US" w:eastAsia="ko-KR"/>
        </w:rPr>
        <w:t>7.4.2.2</w:t>
      </w:r>
      <w:r w:rsidRPr="008D02BB">
        <w:rPr>
          <w:lang w:val="en-US" w:eastAsia="ko-KR"/>
        </w:rPr>
        <w:tab/>
        <w:t>UE-initiated Detach procedure</w:t>
      </w:r>
      <w:bookmarkEnd w:id="171"/>
      <w:bookmarkEnd w:id="172"/>
      <w:bookmarkEnd w:id="173"/>
      <w:bookmarkEnd w:id="174"/>
    </w:p>
    <w:p w14:paraId="7D0C9034" w14:textId="69159D54" w:rsidR="006F168D" w:rsidRPr="008D02BB" w:rsidRDefault="006F168D" w:rsidP="006F168D">
      <w:pPr>
        <w:rPr>
          <w:lang w:val="en-US" w:eastAsia="ko-KR"/>
        </w:rPr>
      </w:pPr>
      <w:r w:rsidRPr="008D02BB">
        <w:rPr>
          <w:lang w:val="en-US" w:eastAsia="ko-KR"/>
        </w:rPr>
        <w:t xml:space="preserve">UE-initiated Detach procedure from Figure 5.3.8.2-1 </w:t>
      </w:r>
      <w:r w:rsidR="0041148C">
        <w:rPr>
          <w:lang w:val="en-US" w:eastAsia="ko-KR"/>
        </w:rPr>
        <w:t xml:space="preserve">of TS 23.401 [5] </w:t>
      </w:r>
      <w:r w:rsidRPr="008D02BB">
        <w:rPr>
          <w:lang w:val="en-US" w:eastAsia="ko-KR"/>
        </w:rPr>
        <w:t>applies, except for the following aspects:</w:t>
      </w:r>
    </w:p>
    <w:p w14:paraId="660516AC" w14:textId="77777777" w:rsidR="006F168D" w:rsidRPr="008D02BB" w:rsidRDefault="006F168D" w:rsidP="006F168D">
      <w:pPr>
        <w:pStyle w:val="B1"/>
        <w:rPr>
          <w:lang w:val="en-US" w:eastAsia="ko-KR"/>
        </w:rPr>
      </w:pPr>
      <w:r w:rsidRPr="008D02BB">
        <w:rPr>
          <w:lang w:val="en-US" w:eastAsia="ko-KR"/>
        </w:rPr>
        <w:t>Step 1: Security procedures that may be invoked if the NAS message is used to establish the S1 connection are not performed in the case of RLOS attached UEs that were not successfully authenticated.</w:t>
      </w:r>
    </w:p>
    <w:p w14:paraId="6C43A105" w14:textId="77777777" w:rsidR="006F168D" w:rsidRPr="008D02BB" w:rsidRDefault="006F168D" w:rsidP="006F168D">
      <w:pPr>
        <w:pStyle w:val="Heading4"/>
        <w:rPr>
          <w:lang w:val="en-US" w:eastAsia="ko-KR"/>
        </w:rPr>
      </w:pPr>
      <w:bookmarkStart w:id="175" w:name="_Toc516641281"/>
      <w:bookmarkStart w:id="176" w:name="_Toc519527749"/>
      <w:bookmarkStart w:id="177" w:name="_Toc519585565"/>
      <w:bookmarkStart w:id="178" w:name="_Toc520194255"/>
      <w:r w:rsidRPr="008D02BB">
        <w:rPr>
          <w:lang w:val="en-US" w:eastAsia="ko-KR"/>
        </w:rPr>
        <w:t>7.4.2.3</w:t>
      </w:r>
      <w:r w:rsidRPr="008D02BB">
        <w:rPr>
          <w:lang w:val="en-US" w:eastAsia="ko-KR"/>
        </w:rPr>
        <w:tab/>
        <w:t>MME-initiated Detach procedure</w:t>
      </w:r>
      <w:bookmarkEnd w:id="175"/>
      <w:bookmarkEnd w:id="176"/>
      <w:bookmarkEnd w:id="177"/>
      <w:bookmarkEnd w:id="178"/>
    </w:p>
    <w:p w14:paraId="7985232A" w14:textId="4E422938" w:rsidR="006F168D" w:rsidRPr="008D02BB" w:rsidRDefault="006F168D" w:rsidP="006F168D">
      <w:pPr>
        <w:rPr>
          <w:lang w:val="en-US" w:eastAsia="ko-KR"/>
        </w:rPr>
      </w:pPr>
      <w:r w:rsidRPr="008D02BB">
        <w:rPr>
          <w:lang w:val="en-US" w:eastAsia="ko-KR"/>
        </w:rPr>
        <w:t xml:space="preserve">MME-initiated Detach procedure from Figure 5.3.8.3-1 </w:t>
      </w:r>
      <w:r w:rsidR="0041148C">
        <w:rPr>
          <w:lang w:val="en-US" w:eastAsia="ko-KR"/>
        </w:rPr>
        <w:t xml:space="preserve">of TS 23.401 [5] </w:t>
      </w:r>
      <w:r w:rsidRPr="008D02BB">
        <w:rPr>
          <w:lang w:val="en-US" w:eastAsia="ko-KR"/>
        </w:rPr>
        <w:t>applies, except for the following aspects:</w:t>
      </w:r>
    </w:p>
    <w:p w14:paraId="03A30742" w14:textId="7DE28B0A" w:rsidR="006F168D" w:rsidRPr="008D02BB" w:rsidRDefault="006F168D" w:rsidP="006F168D">
      <w:pPr>
        <w:pStyle w:val="B1"/>
        <w:rPr>
          <w:lang w:val="en-US" w:eastAsia="ko-KR"/>
        </w:rPr>
      </w:pPr>
      <w:r w:rsidRPr="008D02BB">
        <w:rPr>
          <w:lang w:val="en-US" w:eastAsia="ko-KR"/>
        </w:rPr>
        <w:t xml:space="preserve">Step 1: For RLOS attached UEs, MME </w:t>
      </w:r>
      <w:r w:rsidR="007A686A">
        <w:rPr>
          <w:lang w:val="en-US" w:eastAsia="ko-KR"/>
        </w:rPr>
        <w:t>initiates</w:t>
      </w:r>
      <w:r w:rsidR="007A686A" w:rsidRPr="008D02BB">
        <w:rPr>
          <w:lang w:val="en-US" w:eastAsia="ko-KR"/>
        </w:rPr>
        <w:t xml:space="preserve"> </w:t>
      </w:r>
      <w:r w:rsidRPr="008D02BB">
        <w:rPr>
          <w:lang w:val="en-US" w:eastAsia="ko-KR"/>
        </w:rPr>
        <w:t xml:space="preserve">implicit detach procedures </w:t>
      </w:r>
      <w:r w:rsidR="007A686A" w:rsidRPr="007A686A">
        <w:rPr>
          <w:lang w:val="en-US" w:eastAsia="ko-KR"/>
        </w:rPr>
        <w:t>when implicit detach timer specific to RLOS expires or the eNB notifies that the UE RRC connection is released</w:t>
      </w:r>
      <w:r w:rsidR="000138AE">
        <w:rPr>
          <w:lang w:val="en-US" w:eastAsia="ko-KR"/>
        </w:rPr>
        <w:t>.</w:t>
      </w:r>
      <w:r w:rsidR="000138AE" w:rsidRPr="000138AE">
        <w:t xml:space="preserve"> </w:t>
      </w:r>
      <w:r w:rsidR="000138AE">
        <w:rPr>
          <w:lang w:val="en-US" w:eastAsia="ko-KR"/>
        </w:rPr>
        <w:t>And</w:t>
      </w:r>
      <w:r w:rsidR="000138AE" w:rsidRPr="000138AE">
        <w:rPr>
          <w:lang w:val="en-US" w:eastAsia="ko-KR"/>
        </w:rPr>
        <w:t xml:space="preserve"> the UE may detach implicitly from the network when the RRC connection is released</w:t>
      </w:r>
      <w:r w:rsidRPr="008D02BB">
        <w:rPr>
          <w:lang w:val="en-US" w:eastAsia="ko-KR"/>
        </w:rPr>
        <w:t>.</w:t>
      </w:r>
    </w:p>
    <w:p w14:paraId="205A3257" w14:textId="77777777" w:rsidR="006F168D" w:rsidRPr="008D02BB" w:rsidRDefault="006F168D" w:rsidP="006F168D">
      <w:pPr>
        <w:pStyle w:val="Heading4"/>
        <w:rPr>
          <w:lang w:val="en-US" w:eastAsia="ko-KR"/>
        </w:rPr>
      </w:pPr>
      <w:bookmarkStart w:id="179" w:name="_Toc516641282"/>
      <w:bookmarkStart w:id="180" w:name="_Toc519527750"/>
      <w:bookmarkStart w:id="181" w:name="_Toc519585566"/>
      <w:bookmarkStart w:id="182" w:name="_Toc520194256"/>
      <w:r w:rsidRPr="008D02BB">
        <w:rPr>
          <w:lang w:val="en-US" w:eastAsia="ko-KR"/>
        </w:rPr>
        <w:lastRenderedPageBreak/>
        <w:t>7.4.2.4</w:t>
      </w:r>
      <w:r w:rsidRPr="008D02BB">
        <w:rPr>
          <w:lang w:val="en-US" w:eastAsia="ko-KR"/>
        </w:rPr>
        <w:tab/>
        <w:t>S1-based handover procedure</w:t>
      </w:r>
      <w:bookmarkEnd w:id="179"/>
      <w:bookmarkEnd w:id="180"/>
      <w:bookmarkEnd w:id="181"/>
      <w:bookmarkEnd w:id="182"/>
    </w:p>
    <w:p w14:paraId="3F49F265" w14:textId="701DFFA2" w:rsidR="006F168D" w:rsidRPr="008D02BB" w:rsidRDefault="006F168D" w:rsidP="006F168D">
      <w:pPr>
        <w:rPr>
          <w:lang w:val="en-US" w:eastAsia="ko-KR"/>
        </w:rPr>
      </w:pPr>
      <w:r w:rsidRPr="008D02BB">
        <w:rPr>
          <w:lang w:val="en-US" w:eastAsia="ko-KR"/>
        </w:rPr>
        <w:t xml:space="preserve">S1-based handover procedure from Figure </w:t>
      </w:r>
      <w:r w:rsidRPr="008D02BB">
        <w:rPr>
          <w:lang w:val="en-US"/>
        </w:rPr>
        <w:t xml:space="preserve">5.5.1.2.2-1 </w:t>
      </w:r>
      <w:r w:rsidR="0041148C">
        <w:rPr>
          <w:lang w:val="en-US" w:eastAsia="ko-KR"/>
        </w:rPr>
        <w:t xml:space="preserve">of TS 23.401 [5] </w:t>
      </w:r>
      <w:r w:rsidRPr="008D02BB">
        <w:rPr>
          <w:lang w:val="en-US" w:eastAsia="ko-KR"/>
        </w:rPr>
        <w:t>applies, except for the following aspects:</w:t>
      </w:r>
    </w:p>
    <w:p w14:paraId="12E4EEC7" w14:textId="76FD00C8" w:rsidR="006F168D" w:rsidRPr="008D02BB" w:rsidRDefault="00495A72" w:rsidP="00495A72">
      <w:pPr>
        <w:pStyle w:val="B1"/>
        <w:rPr>
          <w:lang w:eastAsia="ko-KR"/>
        </w:rPr>
      </w:pPr>
      <w:r>
        <w:rPr>
          <w:lang w:eastAsia="ko-KR"/>
        </w:rPr>
        <w:t xml:space="preserve">Step </w:t>
      </w:r>
      <w:r w:rsidR="006F168D" w:rsidRPr="008D02BB">
        <w:rPr>
          <w:lang w:eastAsia="ko-KR"/>
        </w:rPr>
        <w:t>3:</w:t>
      </w:r>
      <w:r>
        <w:rPr>
          <w:lang w:eastAsia="ko-KR"/>
        </w:rPr>
        <w:tab/>
      </w:r>
      <w:r w:rsidR="006F168D" w:rsidRPr="008D02BB">
        <w:rPr>
          <w:lang w:eastAsia="ko-KR"/>
        </w:rPr>
        <w:t xml:space="preserve">For RLOS attached UEs, if the IMSI </w:t>
      </w:r>
      <w:r w:rsidR="0092765C">
        <w:rPr>
          <w:lang w:eastAsia="ko-KR"/>
        </w:rPr>
        <w:t>has not been</w:t>
      </w:r>
      <w:r w:rsidR="006F168D" w:rsidRPr="008D02BB">
        <w:rPr>
          <w:lang w:eastAsia="ko-KR"/>
        </w:rPr>
        <w:t xml:space="preserve"> authenticated, then the IMSI shall be marked as unauthenticated. Also, in this case, security parameters are included only if available.</w:t>
      </w:r>
    </w:p>
    <w:p w14:paraId="73A8F2D9" w14:textId="77777777" w:rsidR="006F168D" w:rsidRPr="008D02BB" w:rsidRDefault="006F168D" w:rsidP="006F168D">
      <w:pPr>
        <w:pStyle w:val="Heading4"/>
        <w:rPr>
          <w:lang w:val="en-US" w:eastAsia="ko-KR"/>
        </w:rPr>
      </w:pPr>
      <w:bookmarkStart w:id="183" w:name="_Toc516641283"/>
      <w:bookmarkStart w:id="184" w:name="_Toc519527751"/>
      <w:bookmarkStart w:id="185" w:name="_Toc519585567"/>
      <w:bookmarkStart w:id="186" w:name="_Toc520194257"/>
      <w:r w:rsidRPr="008D02BB">
        <w:rPr>
          <w:lang w:val="en-US" w:eastAsia="ko-KR"/>
        </w:rPr>
        <w:t>7.4.2.5</w:t>
      </w:r>
      <w:r w:rsidRPr="008D02BB">
        <w:rPr>
          <w:lang w:val="en-US" w:eastAsia="ko-KR"/>
        </w:rPr>
        <w:tab/>
        <w:t>UE requested PDN connectivity</w:t>
      </w:r>
      <w:bookmarkEnd w:id="183"/>
      <w:bookmarkEnd w:id="184"/>
      <w:bookmarkEnd w:id="185"/>
      <w:bookmarkEnd w:id="186"/>
    </w:p>
    <w:p w14:paraId="337975A1" w14:textId="77777777" w:rsidR="006F168D" w:rsidRPr="008D02BB" w:rsidRDefault="006F168D" w:rsidP="00495A72">
      <w:pPr>
        <w:rPr>
          <w:lang w:val="en-US" w:eastAsia="ko-KR"/>
        </w:rPr>
      </w:pPr>
      <w:r w:rsidRPr="008D02BB">
        <w:rPr>
          <w:lang w:val="en-US" w:eastAsia="ko-KR"/>
        </w:rPr>
        <w:t>An RLOS attached UE shall not initiate any PDN Conne</w:t>
      </w:r>
      <w:r w:rsidR="00495A72">
        <w:rPr>
          <w:lang w:val="en-US" w:eastAsia="ko-KR"/>
        </w:rPr>
        <w:t>ctivity Request procedure.</w:t>
      </w:r>
    </w:p>
    <w:p w14:paraId="55A272A2" w14:textId="77777777" w:rsidR="006F168D" w:rsidRPr="008D02BB" w:rsidRDefault="006F168D" w:rsidP="00495A72">
      <w:pPr>
        <w:rPr>
          <w:lang w:val="en-US" w:eastAsia="ko-KR"/>
        </w:rPr>
      </w:pPr>
      <w:r w:rsidRPr="008D02BB">
        <w:rPr>
          <w:lang w:val="en-US" w:eastAsia="ko-KR"/>
        </w:rPr>
        <w:t>If the MME receives a PDN Connectivity Request from an RLOS attached UE, the MME shall reject this request.</w:t>
      </w:r>
    </w:p>
    <w:p w14:paraId="5414A630" w14:textId="77777777" w:rsidR="006F168D" w:rsidRPr="008D02BB" w:rsidRDefault="006F168D" w:rsidP="006F168D">
      <w:pPr>
        <w:pStyle w:val="Heading3"/>
        <w:rPr>
          <w:lang w:val="en-US"/>
        </w:rPr>
      </w:pPr>
      <w:bookmarkStart w:id="187" w:name="_Toc516641284"/>
      <w:bookmarkStart w:id="188" w:name="_Toc519527752"/>
      <w:bookmarkStart w:id="189" w:name="_Toc519585568"/>
      <w:bookmarkStart w:id="190" w:name="_Toc520194258"/>
      <w:r w:rsidRPr="008D02BB">
        <w:rPr>
          <w:lang w:val="en-US"/>
        </w:rPr>
        <w:t>7.4.3</w:t>
      </w:r>
      <w:r w:rsidRPr="008D02BB">
        <w:rPr>
          <w:lang w:val="en-US"/>
        </w:rPr>
        <w:tab/>
        <w:t>Impact on existing entities and interfaces</w:t>
      </w:r>
      <w:bookmarkEnd w:id="187"/>
      <w:bookmarkEnd w:id="188"/>
      <w:bookmarkEnd w:id="189"/>
      <w:bookmarkEnd w:id="190"/>
    </w:p>
    <w:p w14:paraId="67477196" w14:textId="77777777" w:rsidR="008B676E" w:rsidRDefault="008B676E" w:rsidP="008B676E">
      <w:pPr>
        <w:rPr>
          <w:noProof/>
        </w:rPr>
      </w:pPr>
      <w:r>
        <w:rPr>
          <w:noProof/>
        </w:rPr>
        <w:t>UE:</w:t>
      </w:r>
    </w:p>
    <w:p w14:paraId="3ADD76FD" w14:textId="77777777" w:rsidR="008B676E" w:rsidRDefault="008B676E" w:rsidP="008B676E">
      <w:pPr>
        <w:pStyle w:val="B1"/>
        <w:rPr>
          <w:noProof/>
        </w:rPr>
      </w:pPr>
      <w:r>
        <w:rPr>
          <w:noProof/>
        </w:rPr>
        <w:t>-</w:t>
      </w:r>
      <w:r>
        <w:rPr>
          <w:noProof/>
        </w:rPr>
        <w:tab/>
        <w:t>T</w:t>
      </w:r>
      <w:r w:rsidRPr="00D816A8">
        <w:rPr>
          <w:noProof/>
        </w:rPr>
        <w:t xml:space="preserve">he UE shall </w:t>
      </w:r>
      <w:r w:rsidRPr="004D1322">
        <w:rPr>
          <w:noProof/>
        </w:rPr>
        <w:t>check whether the PLMN is advertising its support of RLOS</w:t>
      </w:r>
      <w:r>
        <w:rPr>
          <w:noProof/>
        </w:rPr>
        <w:t xml:space="preserve"> before requesting RLOS attach.</w:t>
      </w:r>
    </w:p>
    <w:p w14:paraId="5D2A948F" w14:textId="77777777" w:rsidR="008B676E" w:rsidRDefault="008B676E" w:rsidP="008B676E">
      <w:pPr>
        <w:pStyle w:val="B1"/>
        <w:rPr>
          <w:noProof/>
        </w:rPr>
      </w:pPr>
      <w:r>
        <w:rPr>
          <w:noProof/>
        </w:rPr>
        <w:t>-</w:t>
      </w:r>
      <w:r>
        <w:rPr>
          <w:noProof/>
        </w:rPr>
        <w:tab/>
        <w:t>When requesting RLOS, the UE shall verify that it is in limited service state. If the verification is successful, the UE shall include</w:t>
      </w:r>
      <w:r w:rsidRPr="004D1322">
        <w:rPr>
          <w:noProof/>
        </w:rPr>
        <w:t xml:space="preserve"> an RLOS indication in the Attach Request</w:t>
      </w:r>
      <w:r>
        <w:rPr>
          <w:noProof/>
        </w:rPr>
        <w:t>.</w:t>
      </w:r>
    </w:p>
    <w:p w14:paraId="45922B2F" w14:textId="77777777" w:rsidR="008B676E" w:rsidRDefault="008B676E" w:rsidP="008B676E">
      <w:pPr>
        <w:rPr>
          <w:noProof/>
        </w:rPr>
      </w:pPr>
      <w:r>
        <w:rPr>
          <w:noProof/>
        </w:rPr>
        <w:t>MME:</w:t>
      </w:r>
    </w:p>
    <w:p w14:paraId="138F7FDF" w14:textId="77777777" w:rsidR="008B676E" w:rsidRDefault="008B676E" w:rsidP="008B676E">
      <w:pPr>
        <w:pStyle w:val="B1"/>
        <w:rPr>
          <w:noProof/>
        </w:rPr>
      </w:pPr>
      <w:r>
        <w:rPr>
          <w:noProof/>
        </w:rPr>
        <w:t>-</w:t>
      </w:r>
      <w:r>
        <w:rPr>
          <w:noProof/>
        </w:rPr>
        <w:tab/>
        <w:t xml:space="preserve">The MME shall be </w:t>
      </w:r>
      <w:r w:rsidRPr="004D1322">
        <w:rPr>
          <w:noProof/>
        </w:rPr>
        <w:t xml:space="preserve">configured with RLOS APN and associated RLOS </w:t>
      </w:r>
      <w:r w:rsidRPr="00592092">
        <w:rPr>
          <w:noProof/>
        </w:rPr>
        <w:t xml:space="preserve">implicit </w:t>
      </w:r>
      <w:r w:rsidRPr="004D1322">
        <w:rPr>
          <w:noProof/>
        </w:rPr>
        <w:t>detach timer</w:t>
      </w:r>
      <w:r>
        <w:rPr>
          <w:noProof/>
        </w:rPr>
        <w:t xml:space="preserve"> (and potentially with pre-configured PGW(s)).</w:t>
      </w:r>
    </w:p>
    <w:p w14:paraId="032940AB" w14:textId="77777777" w:rsidR="008B676E" w:rsidRDefault="008B676E" w:rsidP="008B676E">
      <w:pPr>
        <w:pStyle w:val="B1"/>
        <w:rPr>
          <w:noProof/>
        </w:rPr>
      </w:pPr>
      <w:r>
        <w:rPr>
          <w:noProof/>
        </w:rPr>
        <w:t>-</w:t>
      </w:r>
      <w:r>
        <w:rPr>
          <w:noProof/>
        </w:rPr>
        <w:tab/>
      </w:r>
      <w:r w:rsidRPr="004D1322">
        <w:rPr>
          <w:noProof/>
        </w:rPr>
        <w:t xml:space="preserve">The MME shall </w:t>
      </w:r>
      <w:r>
        <w:rPr>
          <w:noProof/>
        </w:rPr>
        <w:t xml:space="preserve">behave as described in clause </w:t>
      </w:r>
      <w:r w:rsidRPr="008D02BB">
        <w:rPr>
          <w:lang w:val="en-US" w:eastAsia="ko-KR"/>
        </w:rPr>
        <w:t>7</w:t>
      </w:r>
      <w:r w:rsidRPr="008D02BB">
        <w:rPr>
          <w:lang w:val="en-US"/>
        </w:rPr>
        <w:t>.</w:t>
      </w:r>
      <w:r w:rsidRPr="008D02BB">
        <w:rPr>
          <w:lang w:val="en-US" w:eastAsia="zh-CN"/>
        </w:rPr>
        <w:t>4</w:t>
      </w:r>
      <w:r w:rsidRPr="008D02BB">
        <w:rPr>
          <w:lang w:val="en-US"/>
        </w:rPr>
        <w:t>.</w:t>
      </w:r>
      <w:r w:rsidRPr="008D02BB">
        <w:rPr>
          <w:lang w:val="en-US" w:eastAsia="zh-CN"/>
        </w:rPr>
        <w:t>1</w:t>
      </w:r>
      <w:r>
        <w:rPr>
          <w:lang w:eastAsia="ko-KR"/>
        </w:rPr>
        <w:t>.</w:t>
      </w:r>
    </w:p>
    <w:p w14:paraId="0A5AECB9" w14:textId="395E9E71" w:rsidR="006F168D" w:rsidRDefault="008B676E" w:rsidP="008B676E">
      <w:pPr>
        <w:rPr>
          <w:noProof/>
        </w:rPr>
      </w:pPr>
      <w:r>
        <w:rPr>
          <w:noProof/>
        </w:rPr>
        <w:t>PDN GW and PCRF:</w:t>
      </w:r>
    </w:p>
    <w:p w14:paraId="7DF11B2E" w14:textId="12144BC7" w:rsidR="008B676E" w:rsidRDefault="008B676E" w:rsidP="00F37DB9">
      <w:pPr>
        <w:pStyle w:val="B1"/>
        <w:rPr>
          <w:noProof/>
        </w:rPr>
      </w:pPr>
      <w:r>
        <w:rPr>
          <w:noProof/>
        </w:rPr>
        <w:t>-</w:t>
      </w:r>
      <w:r>
        <w:rPr>
          <w:noProof/>
        </w:rPr>
        <w:tab/>
      </w:r>
      <w:r w:rsidRPr="008B676E">
        <w:rPr>
          <w:noProof/>
        </w:rPr>
        <w:t>No impact. Only existing configuration.</w:t>
      </w:r>
    </w:p>
    <w:p w14:paraId="0419D442" w14:textId="77777777" w:rsidR="008B676E" w:rsidRPr="008D02BB" w:rsidRDefault="008B676E" w:rsidP="008B676E">
      <w:pPr>
        <w:rPr>
          <w:lang w:val="en-US"/>
        </w:rPr>
      </w:pPr>
    </w:p>
    <w:p w14:paraId="5D383379" w14:textId="77777777" w:rsidR="00DA6094" w:rsidRPr="008D02BB" w:rsidRDefault="00DA6094" w:rsidP="00242834">
      <w:pPr>
        <w:pStyle w:val="Heading2"/>
        <w:rPr>
          <w:lang w:val="en-US"/>
        </w:rPr>
      </w:pPr>
      <w:bookmarkStart w:id="191" w:name="_Toc516641285"/>
      <w:bookmarkStart w:id="192" w:name="_Toc519527753"/>
      <w:bookmarkStart w:id="193" w:name="_Toc519585569"/>
      <w:bookmarkStart w:id="194" w:name="_Toc520194259"/>
      <w:r w:rsidRPr="008D02BB">
        <w:rPr>
          <w:lang w:val="en-US" w:eastAsia="ko-KR"/>
        </w:rPr>
        <w:t>7</w:t>
      </w:r>
      <w:r w:rsidRPr="008D02BB">
        <w:rPr>
          <w:lang w:val="en-US" w:eastAsia="zh-CN"/>
        </w:rPr>
        <w:t>.</w:t>
      </w:r>
      <w:r w:rsidR="000E67E6" w:rsidRPr="008D02BB">
        <w:rPr>
          <w:lang w:val="en-US" w:eastAsia="zh-CN"/>
        </w:rPr>
        <w:t>5</w:t>
      </w:r>
      <w:r w:rsidRPr="008D02BB">
        <w:rPr>
          <w:lang w:val="en-US" w:eastAsia="ko-KR"/>
        </w:rPr>
        <w:tab/>
      </w:r>
      <w:r w:rsidRPr="008D02BB">
        <w:rPr>
          <w:lang w:val="en-US"/>
        </w:rPr>
        <w:t>Solution</w:t>
      </w:r>
      <w:r w:rsidRPr="008D02BB">
        <w:rPr>
          <w:lang w:val="en-US" w:eastAsia="zh-CN"/>
        </w:rPr>
        <w:t xml:space="preserve"> #</w:t>
      </w:r>
      <w:r w:rsidR="003D30A5" w:rsidRPr="008D02BB">
        <w:rPr>
          <w:lang w:val="en-US" w:eastAsia="zh-CN"/>
        </w:rPr>
        <w:t>5</w:t>
      </w:r>
      <w:r w:rsidRPr="008D02BB">
        <w:rPr>
          <w:lang w:val="en-US"/>
        </w:rPr>
        <w:t>: IMS solution with dedicated RLOS-APN and RLOS-specific P/S-CSCF</w:t>
      </w:r>
      <w:bookmarkEnd w:id="191"/>
      <w:bookmarkEnd w:id="192"/>
      <w:bookmarkEnd w:id="193"/>
      <w:bookmarkEnd w:id="194"/>
    </w:p>
    <w:p w14:paraId="501B809F" w14:textId="77777777" w:rsidR="00DA6094" w:rsidRPr="008D02BB" w:rsidRDefault="00DA6094" w:rsidP="00242834">
      <w:pPr>
        <w:pStyle w:val="Heading3"/>
        <w:rPr>
          <w:lang w:val="en-US" w:eastAsia="zh-CN"/>
        </w:rPr>
      </w:pPr>
      <w:bookmarkStart w:id="195" w:name="_Toc516641286"/>
      <w:bookmarkStart w:id="196" w:name="_Toc519527754"/>
      <w:bookmarkStart w:id="197" w:name="_Toc519585570"/>
      <w:bookmarkStart w:id="198" w:name="_Toc520194260"/>
      <w:r w:rsidRPr="008D02BB">
        <w:rPr>
          <w:lang w:val="en-US" w:eastAsia="ko-KR"/>
        </w:rPr>
        <w:t>7</w:t>
      </w:r>
      <w:r w:rsidRPr="008D02BB">
        <w:rPr>
          <w:lang w:val="en-US"/>
        </w:rPr>
        <w:t>.</w:t>
      </w:r>
      <w:r w:rsidR="000E67E6" w:rsidRPr="008D02BB">
        <w:rPr>
          <w:lang w:val="en-US"/>
        </w:rPr>
        <w:t>5</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195"/>
      <w:bookmarkEnd w:id="196"/>
      <w:bookmarkEnd w:id="197"/>
      <w:bookmarkEnd w:id="198"/>
    </w:p>
    <w:p w14:paraId="4A224188" w14:textId="77777777" w:rsidR="00DA6094" w:rsidRPr="008D02BB" w:rsidRDefault="00DA6094" w:rsidP="00242834">
      <w:pPr>
        <w:rPr>
          <w:lang w:val="en-US"/>
        </w:rPr>
      </w:pPr>
      <w:r w:rsidRPr="008D02BB">
        <w:rPr>
          <w:lang w:val="en-US"/>
        </w:rPr>
        <w:t>This solution is intended to solve key issues #IMS-1, #IMS-2, #IMS-3 and #IMS-4.</w:t>
      </w:r>
    </w:p>
    <w:p w14:paraId="1F38DC38" w14:textId="77777777" w:rsidR="00DA6094" w:rsidRPr="008D02BB" w:rsidRDefault="00DA6094" w:rsidP="00242834">
      <w:pPr>
        <w:rPr>
          <w:lang w:val="en-US"/>
        </w:rPr>
      </w:pPr>
      <w:r w:rsidRPr="008D02BB">
        <w:rPr>
          <w:lang w:val="en-US"/>
        </w:rPr>
        <w:t xml:space="preserve">During the EPC attach procedure, </w:t>
      </w:r>
      <w:r w:rsidRPr="008D02BB">
        <w:rPr>
          <w:lang w:val="en-US" w:eastAsia="ko-KR"/>
        </w:rPr>
        <w:t xml:space="preserve">based on the RLOS indication provided by the UE, </w:t>
      </w:r>
      <w:r w:rsidRPr="008D02BB">
        <w:rPr>
          <w:lang w:val="en-US"/>
        </w:rPr>
        <w:t xml:space="preserve">the EPC establishes a PDN connection to a specific APN dedicated to RLOS (see solutions #2 and #4). </w:t>
      </w:r>
      <w:r w:rsidRPr="008D02BB">
        <w:rPr>
          <w:lang w:val="en-US" w:eastAsia="ko-KR"/>
        </w:rPr>
        <w:t xml:space="preserve">As RLOS are always provided in the PLMN the UE is accessing, the UE needs to select a P-CSCF suitable for RLOS sessions in that PLMN. For that, the address of the suitable </w:t>
      </w:r>
      <w:r w:rsidRPr="008D02BB">
        <w:rPr>
          <w:lang w:val="en-US"/>
        </w:rPr>
        <w:t>P-CSCF is provided in the PCO by the PGW during Attach procedure. This dedicated address enables the use of either a general-purpose P-CSCF or a RLOS-specific P-CSCF. Whether a general-purpose P-CSCF or a RLOS-specific P-CSCF is used depends on the operator wishes about IMS isolation.</w:t>
      </w:r>
    </w:p>
    <w:p w14:paraId="395480B5" w14:textId="77777777" w:rsidR="0016488E" w:rsidRDefault="0016488E" w:rsidP="00242834">
      <w:pPr>
        <w:rPr>
          <w:lang w:val="en-US"/>
        </w:rPr>
      </w:pPr>
      <w:r w:rsidRPr="0016488E">
        <w:rPr>
          <w:lang w:val="en-US"/>
        </w:rPr>
        <w:t>In this solution, the P-CSCF may be configured with a range of IP addresses reserved for RLOS.</w:t>
      </w:r>
    </w:p>
    <w:p w14:paraId="636513B4" w14:textId="5F67F19C" w:rsidR="00DA6094" w:rsidRDefault="00DA6094" w:rsidP="00242834">
      <w:pPr>
        <w:rPr>
          <w:lang w:val="en-US"/>
        </w:rPr>
      </w:pPr>
      <w:r w:rsidRPr="008D02BB">
        <w:rPr>
          <w:lang w:val="en-US"/>
        </w:rPr>
        <w:t xml:space="preserve">The UE, whatever it is unauthenticated or authenticated in limited </w:t>
      </w:r>
      <w:r w:rsidR="0016488E">
        <w:rPr>
          <w:lang w:val="en-US"/>
        </w:rPr>
        <w:t xml:space="preserve">service </w:t>
      </w:r>
      <w:r w:rsidRPr="008D02BB">
        <w:rPr>
          <w:lang w:val="en-US"/>
        </w:rPr>
        <w:t>state, performs an IMS registration for RLOS by adding an RLOS indication in the SIP Register message</w:t>
      </w:r>
      <w:r w:rsidR="00A02FC0">
        <w:rPr>
          <w:lang w:val="en-US"/>
        </w:rPr>
        <w:t xml:space="preserve"> </w:t>
      </w:r>
      <w:r w:rsidR="0016488E" w:rsidRPr="0016488E">
        <w:rPr>
          <w:lang w:val="en-US"/>
        </w:rPr>
        <w:t>(required for general-purpose P-CSCF to determine the IMS Register is for RLOS). If the UE has indicated RLOS, if the P-CSCF has been configured with a range of IP addresses reserved for RLOS,</w:t>
      </w:r>
      <w:r w:rsidR="0016488E">
        <w:rPr>
          <w:lang w:val="en-US"/>
        </w:rPr>
        <w:t xml:space="preserve"> </w:t>
      </w:r>
      <w:bookmarkStart w:id="199" w:name="_Hlk511963049"/>
      <w:r w:rsidR="0016488E">
        <w:rPr>
          <w:lang w:val="en-US"/>
        </w:rPr>
        <w:t>t</w:t>
      </w:r>
      <w:r w:rsidRPr="008D02BB">
        <w:rPr>
          <w:lang w:val="en-US"/>
        </w:rPr>
        <w:t xml:space="preserve">he P-CSCF verifies that the </w:t>
      </w:r>
      <w:r w:rsidR="0016488E" w:rsidRPr="00080D4D">
        <w:t xml:space="preserve">UE IP address is within that range. P-CSCF may also verify that the PDN connection has been established for the </w:t>
      </w:r>
      <w:r w:rsidRPr="008D02BB">
        <w:rPr>
          <w:lang w:val="en-US"/>
        </w:rPr>
        <w:t xml:space="preserve">RLOS APN by querying the PCRF. If </w:t>
      </w:r>
      <w:r w:rsidR="0016488E">
        <w:rPr>
          <w:lang w:val="en-US"/>
        </w:rPr>
        <w:t xml:space="preserve">one of </w:t>
      </w:r>
      <w:r w:rsidRPr="008D02BB">
        <w:rPr>
          <w:lang w:val="en-US"/>
        </w:rPr>
        <w:t xml:space="preserve">the above verification fails, the IMS registration is rejected. </w:t>
      </w:r>
      <w:bookmarkEnd w:id="199"/>
      <w:r w:rsidR="0016488E" w:rsidRPr="0016488E">
        <w:rPr>
          <w:lang w:val="en-US"/>
        </w:rPr>
        <w:t>P-CSCF skips authentication as described in TS 23.167 [8] clause K.3 for IMS emergency sessions for roaming users in deployments without IMS-level roaming interfaces.</w:t>
      </w:r>
    </w:p>
    <w:p w14:paraId="00FA8EF3" w14:textId="77777777" w:rsidR="0016488E" w:rsidRPr="00080D4D" w:rsidRDefault="0016488E" w:rsidP="0016488E">
      <w:r w:rsidRPr="00080D4D">
        <w:t>UE's IP address spoofing is still possible, but IP address spoofing is always possible for unauthenticated UEs in any solution, but proposed verifications minimize the risks as described below:</w:t>
      </w:r>
    </w:p>
    <w:p w14:paraId="31367CFB" w14:textId="274ABC99" w:rsidR="0016488E" w:rsidRPr="008D02BB" w:rsidRDefault="0016488E" w:rsidP="0016488E">
      <w:pPr>
        <w:rPr>
          <w:lang w:val="en-US"/>
        </w:rPr>
      </w:pPr>
      <w:r w:rsidRPr="00080D4D">
        <w:lastRenderedPageBreak/>
        <w:t>-</w:t>
      </w:r>
      <w:r w:rsidRPr="00080D4D">
        <w:tab/>
        <w:t>the IP address would need to correspond to a PDN connection that corresponds to the RLOS APN.</w:t>
      </w:r>
    </w:p>
    <w:p w14:paraId="39F44794" w14:textId="3C42F0F4" w:rsidR="00DA6094" w:rsidRPr="008D02BB" w:rsidRDefault="00DA6094" w:rsidP="00242834">
      <w:pPr>
        <w:rPr>
          <w:lang w:val="en-US"/>
        </w:rPr>
      </w:pPr>
      <w:r w:rsidRPr="008D02BB">
        <w:rPr>
          <w:lang w:val="en-US"/>
        </w:rPr>
        <w:t xml:space="preserve">When the UE is successfully IMS registered for RLOS, it can request RLOS IMS services. On receiving the SIP Invite for an UE that is IMS registered UE for RLOS, the P-CSCF shall route the SIP </w:t>
      </w:r>
      <w:r w:rsidR="0016488E">
        <w:rPr>
          <w:lang w:val="en-US"/>
        </w:rPr>
        <w:t xml:space="preserve">INVITE </w:t>
      </w:r>
      <w:r w:rsidRPr="008D02BB">
        <w:rPr>
          <w:lang w:val="en-US"/>
        </w:rPr>
        <w:t xml:space="preserve">request to a specific RLOS-CSCF to satisfy the IMS network isolation requirement (similar principle as for emergency IMS calls, which uses a specific E-CSCF). Emergency calls are detected the same way as in a regular P-CSCF and, in this case, the SIP </w:t>
      </w:r>
      <w:r w:rsidR="0016488E">
        <w:rPr>
          <w:lang w:val="en-US"/>
        </w:rPr>
        <w:t xml:space="preserve">INVITE </w:t>
      </w:r>
      <w:r w:rsidRPr="008D02BB">
        <w:rPr>
          <w:lang w:val="en-US"/>
        </w:rPr>
        <w:t xml:space="preserve">request is routed to the E-CSCF. If the P-CSCF has determined that it is not for an emergency service and if the RLOS-CSCF has determined that the UE SIP </w:t>
      </w:r>
      <w:r w:rsidR="0016488E">
        <w:rPr>
          <w:lang w:val="en-US"/>
        </w:rPr>
        <w:t xml:space="preserve">INVITE </w:t>
      </w:r>
      <w:r w:rsidRPr="008D02BB">
        <w:rPr>
          <w:lang w:val="en-US"/>
        </w:rPr>
        <w:t xml:space="preserve">request if not for RLOS, the UE SIP </w:t>
      </w:r>
      <w:r w:rsidR="0016488E">
        <w:rPr>
          <w:lang w:val="en-US"/>
        </w:rPr>
        <w:t xml:space="preserve">INVITE </w:t>
      </w:r>
      <w:r w:rsidRPr="008D02BB">
        <w:rPr>
          <w:lang w:val="en-US"/>
        </w:rPr>
        <w:t xml:space="preserve">request is rejected. </w:t>
      </w:r>
    </w:p>
    <w:p w14:paraId="6B6AC9B0" w14:textId="77777777" w:rsidR="00DA6094" w:rsidRPr="008D02BB" w:rsidRDefault="00DA6094" w:rsidP="00242834">
      <w:pPr>
        <w:rPr>
          <w:lang w:val="en-US"/>
        </w:rPr>
      </w:pPr>
      <w:r w:rsidRPr="008D02BB">
        <w:rPr>
          <w:lang w:val="en-US"/>
        </w:rPr>
        <w:t>The UE may request RLOS IMS services as long as it is IMS registered for RLOS. If the IMS registration timer expires, UE can re-register as long as it is EPC attached to the RLOS APN. However, when the UE is detached from the EPC, the PCRF shall indicate it to the P-CSCF, which then deregisters the UE from IMS i.e. it removes the P-CSCF UE context.</w:t>
      </w:r>
    </w:p>
    <w:p w14:paraId="7AC8455E" w14:textId="77777777" w:rsidR="00DA6094" w:rsidRPr="008D02BB" w:rsidRDefault="00DA6094" w:rsidP="00242834">
      <w:pPr>
        <w:rPr>
          <w:lang w:val="en-US" w:eastAsia="ko-KR"/>
        </w:rPr>
      </w:pPr>
      <w:r w:rsidRPr="008D02BB">
        <w:rPr>
          <w:lang w:val="en-US" w:eastAsia="ko-KR"/>
        </w:rPr>
        <w:t>When provided, the network provided location information conveyed from the EPC to the P-CSCF via PCRF shall be forwarded to the RLOS-CSCF.</w:t>
      </w:r>
    </w:p>
    <w:p w14:paraId="701A1EA8" w14:textId="77777777" w:rsidR="00DA6094" w:rsidRPr="008D02BB" w:rsidRDefault="00DA6094" w:rsidP="00242834">
      <w:pPr>
        <w:rPr>
          <w:lang w:val="en-US"/>
        </w:rPr>
      </w:pPr>
      <w:r w:rsidRPr="008D02BB">
        <w:rPr>
          <w:lang w:val="en-US"/>
        </w:rPr>
        <w:t>Charging of RLOS IMS sessions is performed by the IMS network as for a regular IMS sessions.</w:t>
      </w:r>
    </w:p>
    <w:p w14:paraId="35170872" w14:textId="77777777" w:rsidR="00DA6094" w:rsidRPr="008D02BB" w:rsidRDefault="00DA6094" w:rsidP="000F0FB9">
      <w:pPr>
        <w:rPr>
          <w:b/>
          <w:lang w:val="en-US"/>
        </w:rPr>
      </w:pPr>
      <w:r w:rsidRPr="008D02BB">
        <w:rPr>
          <w:b/>
          <w:lang w:val="en-US"/>
        </w:rPr>
        <w:t>P-CSCF additional features for RLOS</w:t>
      </w:r>
    </w:p>
    <w:p w14:paraId="4FABC92A" w14:textId="77777777" w:rsidR="00495A72" w:rsidRDefault="00495A72" w:rsidP="00495A72">
      <w:pPr>
        <w:pStyle w:val="B1"/>
      </w:pPr>
      <w:r>
        <w:t>-</w:t>
      </w:r>
      <w:r>
        <w:tab/>
        <w:t>The P-CSCF can be a RLOS-specific P-CSCF or a general-purpose P-CSCF.</w:t>
      </w:r>
    </w:p>
    <w:p w14:paraId="0C51429A" w14:textId="5734F79C" w:rsidR="00495A72" w:rsidRDefault="00495A72" w:rsidP="00495A72">
      <w:pPr>
        <w:pStyle w:val="B1"/>
      </w:pPr>
      <w:r>
        <w:t>-</w:t>
      </w:r>
      <w:r>
        <w:tab/>
        <w:t>The P-CSCF detects whether the IMS registration request from an UE is for RLOS from the RLOS indication provided by the UE. The P-CSCF</w:t>
      </w:r>
      <w:r w:rsidR="0016488E" w:rsidRPr="0016488E">
        <w:t>, if configured with a range of IP addresses reserved for RLOS,</w:t>
      </w:r>
      <w:r>
        <w:t xml:space="preserve"> verifies that the </w:t>
      </w:r>
      <w:r w:rsidR="0016488E" w:rsidRPr="0016488E">
        <w:t xml:space="preserve">UE IP address is within that range. P-CSCF may also verify that the PDN connection is established for </w:t>
      </w:r>
      <w:r>
        <w:t>RLOS attached by querying the PCRF.</w:t>
      </w:r>
      <w:r w:rsidR="009A1B8C" w:rsidRPr="009A1B8C">
        <w:t xml:space="preserve"> P-CSCF skips authentication as described in TS 23.167 [8] clause K.3 for IMS emergency sessions for roaming users in deployments without IMS-level roaming interfaces.</w:t>
      </w:r>
    </w:p>
    <w:p w14:paraId="2474C877" w14:textId="77777777" w:rsidR="00495A72" w:rsidRDefault="00495A72" w:rsidP="00495A72">
      <w:pPr>
        <w:pStyle w:val="B1"/>
      </w:pPr>
      <w:r>
        <w:t>-</w:t>
      </w:r>
      <w:r>
        <w:tab/>
        <w:t>The P-CSCF selects an E-CSCF if it detects that the UE has initiated an emergency session request, per TS 23.167 [8] clause 7.3 (Emergency Session Establishment in the Serving IMS network). The P-CSCF shall also be able to detect non-UE detectable emergency sessions as specified in TS 23.167 [8] clause 7.2.</w:t>
      </w:r>
    </w:p>
    <w:p w14:paraId="2F3B51C0" w14:textId="77777777" w:rsidR="00DA6094" w:rsidRPr="008D02BB" w:rsidRDefault="00495A72" w:rsidP="00242834">
      <w:pPr>
        <w:pStyle w:val="EditorsNote"/>
      </w:pPr>
      <w:r>
        <w:rPr>
          <w:lang w:val="en-GB"/>
        </w:rPr>
        <w:t>Editor's note:</w:t>
      </w:r>
      <w:r w:rsidR="00DA6094" w:rsidRPr="008D02BB">
        <w:tab/>
        <w:t>Details for non UE-detectable emergency calls are FFS.</w:t>
      </w:r>
    </w:p>
    <w:p w14:paraId="11BC0865" w14:textId="77777777" w:rsidR="00495A72" w:rsidRDefault="00495A72" w:rsidP="00495A72">
      <w:pPr>
        <w:pStyle w:val="B1"/>
      </w:pPr>
      <w:bookmarkStart w:id="200" w:name="_Hlk503438962"/>
      <w:r>
        <w:t>-</w:t>
      </w:r>
      <w:r>
        <w:tab/>
        <w:t>If available, the P-CSCF shall provide RLOS-CSCF with the NPLI received from the PGW via PCRF.</w:t>
      </w:r>
    </w:p>
    <w:p w14:paraId="759AD5C4" w14:textId="5B88A350" w:rsidR="00495A72" w:rsidRDefault="00495A72" w:rsidP="00495A72">
      <w:pPr>
        <w:pStyle w:val="B1"/>
      </w:pPr>
      <w:r>
        <w:t>-</w:t>
      </w:r>
      <w:r>
        <w:tab/>
        <w:t>When the P-CSCF receives an indication from the PCRF that the UE has been RLOS detached from EPC, it shall deregister the UE from IMS</w:t>
      </w:r>
      <w:r w:rsidR="009A1B8C">
        <w:t>,</w:t>
      </w:r>
      <w:r>
        <w:t xml:space="preserve"> i.e. it removes the P-CSCF UE context</w:t>
      </w:r>
      <w:r w:rsidR="009A1B8C">
        <w:t>.</w:t>
      </w:r>
    </w:p>
    <w:p w14:paraId="5007C08E" w14:textId="77777777" w:rsidR="00DA6094" w:rsidRPr="008D02BB" w:rsidRDefault="00DA6094" w:rsidP="000F0FB9">
      <w:pPr>
        <w:rPr>
          <w:b/>
          <w:lang w:val="en-US"/>
        </w:rPr>
      </w:pPr>
      <w:r w:rsidRPr="008D02BB">
        <w:rPr>
          <w:b/>
          <w:lang w:val="en-US"/>
        </w:rPr>
        <w:t>PCRF additional features for RLOS</w:t>
      </w:r>
    </w:p>
    <w:bookmarkEnd w:id="200"/>
    <w:p w14:paraId="5472E745" w14:textId="77777777" w:rsidR="00495A72" w:rsidRDefault="00495A72" w:rsidP="00495A72">
      <w:pPr>
        <w:pStyle w:val="B1"/>
      </w:pPr>
      <w:r>
        <w:t>-</w:t>
      </w:r>
      <w:r>
        <w:tab/>
        <w:t>The PCRF shall reply to the request from P-CSCF asking whether the PDN connection was established for RLOS (i.e. to RLOS APN).</w:t>
      </w:r>
    </w:p>
    <w:p w14:paraId="571F1A2E" w14:textId="77777777" w:rsidR="00495A72" w:rsidRDefault="00495A72" w:rsidP="00495A72">
      <w:pPr>
        <w:pStyle w:val="B1"/>
      </w:pPr>
      <w:r>
        <w:t>-</w:t>
      </w:r>
      <w:r>
        <w:tab/>
        <w:t>When the UE is RLOS detached from the EPC, the PCRF shall indicate it to the P-CSCF.</w:t>
      </w:r>
    </w:p>
    <w:p w14:paraId="5F3C47ED" w14:textId="77777777" w:rsidR="00DA6094" w:rsidRPr="008D02BB" w:rsidRDefault="00DA6094" w:rsidP="000F0FB9">
      <w:pPr>
        <w:rPr>
          <w:b/>
          <w:lang w:val="en-US"/>
        </w:rPr>
      </w:pPr>
      <w:r w:rsidRPr="008D02BB">
        <w:rPr>
          <w:b/>
          <w:lang w:val="en-US"/>
        </w:rPr>
        <w:t>RLOS</w:t>
      </w:r>
      <w:r w:rsidRPr="008D02BB">
        <w:rPr>
          <w:b/>
          <w:lang w:val="en-US"/>
        </w:rPr>
        <w:noBreakHyphen/>
        <w:t>CSCF additional features for RLOS</w:t>
      </w:r>
    </w:p>
    <w:p w14:paraId="26A03A8C" w14:textId="7D5A3F8A" w:rsidR="00495A72" w:rsidRDefault="00495A72" w:rsidP="00495A72">
      <w:pPr>
        <w:pStyle w:val="B1"/>
      </w:pPr>
      <w:r>
        <w:t>-</w:t>
      </w:r>
      <w:r>
        <w:tab/>
      </w:r>
      <w:r w:rsidR="009A1B8C">
        <w:t xml:space="preserve">Verifies that </w:t>
      </w:r>
      <w:r>
        <w:t>the RLOS indication from P</w:t>
      </w:r>
      <w:r>
        <w:noBreakHyphen/>
        <w:t>CSCF</w:t>
      </w:r>
      <w:r w:rsidR="009A1B8C">
        <w:t xml:space="preserve"> is present</w:t>
      </w:r>
      <w:r>
        <w:t>.</w:t>
      </w:r>
    </w:p>
    <w:p w14:paraId="6BF2D277" w14:textId="77777777" w:rsidR="00495A72" w:rsidRDefault="00495A72" w:rsidP="00495A72">
      <w:pPr>
        <w:pStyle w:val="B1"/>
      </w:pPr>
      <w:r>
        <w:t>-</w:t>
      </w:r>
      <w:r>
        <w:tab/>
        <w:t>Routes RLOS session establishment requests to an appropriate destination including anonymous session establishment requests.</w:t>
      </w:r>
    </w:p>
    <w:p w14:paraId="5D81159E" w14:textId="77777777" w:rsidR="00495A72" w:rsidRDefault="00495A72" w:rsidP="00495A72">
      <w:pPr>
        <w:pStyle w:val="B1"/>
      </w:pPr>
      <w:r>
        <w:t>-</w:t>
      </w:r>
      <w:r>
        <w:tab/>
        <w:t>Generates CDRs for RLOS.</w:t>
      </w:r>
    </w:p>
    <w:p w14:paraId="3C2727F0" w14:textId="77777777" w:rsidR="00DA6094" w:rsidRPr="008D02BB" w:rsidRDefault="00DA6094" w:rsidP="00242834">
      <w:pPr>
        <w:pStyle w:val="Heading3"/>
        <w:rPr>
          <w:lang w:val="en-US"/>
        </w:rPr>
      </w:pPr>
      <w:bookmarkStart w:id="201" w:name="_Toc516641287"/>
      <w:bookmarkStart w:id="202" w:name="_Toc519527755"/>
      <w:bookmarkStart w:id="203" w:name="_Toc519585571"/>
      <w:bookmarkStart w:id="204" w:name="_Toc520194261"/>
      <w:r w:rsidRPr="008D02BB">
        <w:rPr>
          <w:lang w:val="en-US"/>
        </w:rPr>
        <w:t>7.</w:t>
      </w:r>
      <w:r w:rsidR="006171E2" w:rsidRPr="008D02BB">
        <w:rPr>
          <w:lang w:val="en-US"/>
        </w:rPr>
        <w:t>5</w:t>
      </w:r>
      <w:r w:rsidRPr="008D02BB">
        <w:rPr>
          <w:lang w:val="en-US"/>
        </w:rPr>
        <w:t>.2</w:t>
      </w:r>
      <w:r w:rsidRPr="008D02BB">
        <w:rPr>
          <w:lang w:val="en-US"/>
        </w:rPr>
        <w:tab/>
        <w:t>Procedures</w:t>
      </w:r>
      <w:bookmarkEnd w:id="201"/>
      <w:bookmarkEnd w:id="202"/>
      <w:bookmarkEnd w:id="203"/>
      <w:bookmarkEnd w:id="204"/>
    </w:p>
    <w:p w14:paraId="4533FE59" w14:textId="77777777" w:rsidR="00DA6094" w:rsidRPr="008D02BB" w:rsidRDefault="00495A72" w:rsidP="00242834">
      <w:pPr>
        <w:pStyle w:val="EditorsNote"/>
        <w:rPr>
          <w:lang w:eastAsia="ko-KR"/>
        </w:rPr>
      </w:pPr>
      <w:r>
        <w:rPr>
          <w:lang w:val="en-GB"/>
        </w:rPr>
        <w:t>Editor's note:</w:t>
      </w:r>
      <w:r w:rsidR="00DA6094" w:rsidRPr="008D02BB">
        <w:tab/>
        <w:t xml:space="preserve">This clause will describe the </w:t>
      </w:r>
      <w:r w:rsidR="00DA6094" w:rsidRPr="008D02BB">
        <w:rPr>
          <w:lang w:eastAsia="ko-KR"/>
        </w:rPr>
        <w:t xml:space="preserve">high-level </w:t>
      </w:r>
      <w:r w:rsidR="00DA6094" w:rsidRPr="008D02BB">
        <w:t>procedures and information flows for the solution.</w:t>
      </w:r>
    </w:p>
    <w:p w14:paraId="76B18634" w14:textId="77777777" w:rsidR="00DA6094" w:rsidRPr="008D02BB" w:rsidRDefault="00DA6094" w:rsidP="00242834">
      <w:pPr>
        <w:pStyle w:val="Heading4"/>
        <w:rPr>
          <w:lang w:val="en-US" w:eastAsia="ko-KR"/>
        </w:rPr>
      </w:pPr>
      <w:bookmarkStart w:id="205" w:name="_Toc516641288"/>
      <w:bookmarkStart w:id="206" w:name="_Toc519527756"/>
      <w:bookmarkStart w:id="207" w:name="_Toc519585572"/>
      <w:bookmarkStart w:id="208" w:name="_Toc520194262"/>
      <w:r w:rsidRPr="008D02BB">
        <w:rPr>
          <w:lang w:val="en-US" w:eastAsia="ko-KR"/>
        </w:rPr>
        <w:t>7.</w:t>
      </w:r>
      <w:r w:rsidR="008D4DCE" w:rsidRPr="008D02BB">
        <w:rPr>
          <w:lang w:val="en-US" w:eastAsia="ko-KR"/>
        </w:rPr>
        <w:t>5</w:t>
      </w:r>
      <w:r w:rsidRPr="008D02BB">
        <w:rPr>
          <w:lang w:val="en-US" w:eastAsia="ko-KR"/>
        </w:rPr>
        <w:t>.2.1</w:t>
      </w:r>
      <w:r w:rsidRPr="008D02BB">
        <w:rPr>
          <w:lang w:val="en-US" w:eastAsia="ko-KR"/>
        </w:rPr>
        <w:tab/>
        <w:t>IMS registration</w:t>
      </w:r>
      <w:bookmarkEnd w:id="205"/>
      <w:bookmarkEnd w:id="206"/>
      <w:bookmarkEnd w:id="207"/>
      <w:bookmarkEnd w:id="208"/>
    </w:p>
    <w:p w14:paraId="13766BFC" w14:textId="0993B266" w:rsidR="00DA6094" w:rsidRPr="008D02BB" w:rsidRDefault="00DA6094" w:rsidP="00242834">
      <w:pPr>
        <w:rPr>
          <w:lang w:val="en-US" w:eastAsia="ko-KR"/>
        </w:rPr>
      </w:pPr>
      <w:r w:rsidRPr="008D02BB">
        <w:rPr>
          <w:lang w:val="en-US" w:eastAsia="ko-KR"/>
        </w:rPr>
        <w:t xml:space="preserve">The UE performs IMS registration for RLOS by adding a RLOS indication in the SIP Register message, which allows the P-CSCF to detect that the IMS registration is for RLOS. </w:t>
      </w:r>
      <w:r w:rsidRPr="008D02BB">
        <w:rPr>
          <w:lang w:val="en-US"/>
        </w:rPr>
        <w:t xml:space="preserve">The P-CSCF, if </w:t>
      </w:r>
      <w:r w:rsidRPr="008D02BB">
        <w:rPr>
          <w:lang w:val="en-US" w:eastAsia="ko-KR"/>
        </w:rPr>
        <w:t xml:space="preserve">the UE has indicated RLOS, </w:t>
      </w:r>
      <w:r w:rsidRPr="008D02BB">
        <w:rPr>
          <w:lang w:val="en-US"/>
        </w:rPr>
        <w:t xml:space="preserve">shall verify </w:t>
      </w:r>
      <w:r w:rsidRPr="008D02BB">
        <w:rPr>
          <w:lang w:val="en-US"/>
        </w:rPr>
        <w:lastRenderedPageBreak/>
        <w:t xml:space="preserve">that the UE is RLOS attached by querying the PCRF on whether the PDN connection used for IMS signalling was established for RLOS (i.e. to RLOS APN). </w:t>
      </w:r>
      <w:r w:rsidR="009A1B8C" w:rsidRPr="009A1B8C">
        <w:rPr>
          <w:lang w:val="en-US"/>
        </w:rPr>
        <w:t>P-CSCF skips authentication</w:t>
      </w:r>
      <w:r w:rsidR="00D20EB3">
        <w:rPr>
          <w:lang w:val="en-US"/>
        </w:rPr>
        <w:t>, except for local subscribers.</w:t>
      </w:r>
    </w:p>
    <w:p w14:paraId="41195606" w14:textId="77777777" w:rsidR="00DA6094" w:rsidRPr="008D02BB" w:rsidRDefault="00DA6094" w:rsidP="00242834">
      <w:pPr>
        <w:pStyle w:val="Heading4"/>
        <w:rPr>
          <w:lang w:val="en-US" w:eastAsia="ko-KR"/>
        </w:rPr>
      </w:pPr>
      <w:bookmarkStart w:id="209" w:name="_Toc516641289"/>
      <w:bookmarkStart w:id="210" w:name="_Toc519527757"/>
      <w:bookmarkStart w:id="211" w:name="_Toc519585573"/>
      <w:bookmarkStart w:id="212" w:name="_Toc520194263"/>
      <w:r w:rsidRPr="008D02BB">
        <w:rPr>
          <w:lang w:val="en-US" w:eastAsia="ko-KR"/>
        </w:rPr>
        <w:t>7.</w:t>
      </w:r>
      <w:r w:rsidR="008D4DCE" w:rsidRPr="008D02BB">
        <w:rPr>
          <w:lang w:val="en-US" w:eastAsia="ko-KR"/>
        </w:rPr>
        <w:t>5</w:t>
      </w:r>
      <w:r w:rsidRPr="008D02BB">
        <w:rPr>
          <w:lang w:val="en-US" w:eastAsia="ko-KR"/>
        </w:rPr>
        <w:t>.2.2</w:t>
      </w:r>
      <w:r w:rsidRPr="008D02BB">
        <w:rPr>
          <w:lang w:val="en-US" w:eastAsia="ko-KR"/>
        </w:rPr>
        <w:tab/>
        <w:t>Location Information retrieval</w:t>
      </w:r>
      <w:bookmarkEnd w:id="209"/>
      <w:bookmarkEnd w:id="210"/>
      <w:bookmarkEnd w:id="211"/>
      <w:bookmarkEnd w:id="212"/>
    </w:p>
    <w:p w14:paraId="0405F5DB" w14:textId="77777777" w:rsidR="00DA6094" w:rsidRPr="008D02BB" w:rsidRDefault="00DA6094" w:rsidP="00242834">
      <w:pPr>
        <w:rPr>
          <w:lang w:val="en-US" w:eastAsia="ko-KR"/>
        </w:rPr>
      </w:pPr>
      <w:r w:rsidRPr="008D02BB">
        <w:rPr>
          <w:lang w:val="en-US" w:eastAsia="ko-KR"/>
        </w:rPr>
        <w:t>Not applicable.</w:t>
      </w:r>
    </w:p>
    <w:p w14:paraId="73B58595" w14:textId="77777777" w:rsidR="00DA6094" w:rsidRPr="008D02BB" w:rsidRDefault="00DA6094" w:rsidP="00242834">
      <w:pPr>
        <w:pStyle w:val="Heading4"/>
        <w:rPr>
          <w:lang w:val="en-US"/>
        </w:rPr>
      </w:pPr>
      <w:bookmarkStart w:id="213" w:name="_Toc516641290"/>
      <w:bookmarkStart w:id="214" w:name="_Toc519527758"/>
      <w:bookmarkStart w:id="215" w:name="_Toc519585574"/>
      <w:bookmarkStart w:id="216" w:name="_Toc520194264"/>
      <w:r w:rsidRPr="008D02BB">
        <w:rPr>
          <w:lang w:val="en-US"/>
        </w:rPr>
        <w:t>7.</w:t>
      </w:r>
      <w:r w:rsidR="008D4DCE" w:rsidRPr="008D02BB">
        <w:rPr>
          <w:lang w:val="en-US"/>
        </w:rPr>
        <w:t>5</w:t>
      </w:r>
      <w:r w:rsidRPr="008D02BB">
        <w:rPr>
          <w:lang w:val="en-US"/>
        </w:rPr>
        <w:t>.2.3</w:t>
      </w:r>
      <w:r w:rsidRPr="008D02BB">
        <w:rPr>
          <w:lang w:val="en-US"/>
        </w:rPr>
        <w:tab/>
        <w:t>UE initiated RLOS IMS session establishment</w:t>
      </w:r>
      <w:bookmarkEnd w:id="213"/>
      <w:bookmarkEnd w:id="214"/>
      <w:bookmarkEnd w:id="215"/>
      <w:bookmarkEnd w:id="216"/>
    </w:p>
    <w:p w14:paraId="15D299B8" w14:textId="77777777" w:rsidR="00DA6094" w:rsidRPr="008D02BB" w:rsidRDefault="00DA6094" w:rsidP="00242834">
      <w:pPr>
        <w:keepNext/>
        <w:keepLines/>
        <w:rPr>
          <w:lang w:val="en-US"/>
        </w:rPr>
      </w:pPr>
      <w:r w:rsidRPr="008D02BB">
        <w:rPr>
          <w:lang w:val="en-US"/>
        </w:rPr>
        <w:t>The following flow contains a high-level description of the RLOS procedures.</w:t>
      </w:r>
    </w:p>
    <w:p w14:paraId="4B5FF399" w14:textId="77777777" w:rsidR="00DA6094" w:rsidRPr="008D02BB" w:rsidRDefault="00150BDC" w:rsidP="00242834">
      <w:pPr>
        <w:pStyle w:val="TH"/>
        <w:rPr>
          <w:lang w:val="en-US"/>
        </w:rPr>
      </w:pPr>
      <w:r w:rsidRPr="008D02BB">
        <w:rPr>
          <w:noProof/>
          <w:lang w:val="en-US"/>
        </w:rPr>
        <w:object w:dxaOrig="6276" w:dyaOrig="3821" w14:anchorId="158D619D">
          <v:shape id="_x0000_i1028" type="#_x0000_t75" style="width:343.7pt;height:207.85pt" o:ole="">
            <v:imagedata r:id="rId21" o:title=""/>
          </v:shape>
          <o:OLEObject Type="Embed" ProgID="Word.Picture.8" ShapeID="_x0000_i1028" DrawAspect="Content" ObjectID="_1593938169" r:id="rId22"/>
        </w:object>
      </w:r>
    </w:p>
    <w:p w14:paraId="3B11008F" w14:textId="77777777" w:rsidR="00DA6094" w:rsidRPr="008D02BB" w:rsidRDefault="00DA6094" w:rsidP="00242834">
      <w:pPr>
        <w:pStyle w:val="TF"/>
        <w:rPr>
          <w:lang w:val="en-US"/>
        </w:rPr>
      </w:pPr>
      <w:r w:rsidRPr="008D02BB">
        <w:rPr>
          <w:lang w:val="en-US"/>
        </w:rPr>
        <w:t>Figure 7.</w:t>
      </w:r>
      <w:r w:rsidR="004A461F" w:rsidRPr="008D02BB">
        <w:rPr>
          <w:lang w:val="en-US"/>
        </w:rPr>
        <w:t>5.2.3-</w:t>
      </w:r>
      <w:r w:rsidRPr="008D02BB">
        <w:rPr>
          <w:lang w:val="en-US"/>
        </w:rPr>
        <w:t>1: UE initiated RLOS IMS session establishment</w:t>
      </w:r>
    </w:p>
    <w:p w14:paraId="164F4ED6" w14:textId="77777777" w:rsidR="00DA6094" w:rsidRPr="008D02BB" w:rsidRDefault="00DA6094" w:rsidP="00242834">
      <w:pPr>
        <w:rPr>
          <w:lang w:val="en-US"/>
        </w:rPr>
      </w:pPr>
      <w:r w:rsidRPr="008D02BB">
        <w:rPr>
          <w:lang w:val="en-US"/>
        </w:rPr>
        <w:t>The following steps are performed:</w:t>
      </w:r>
    </w:p>
    <w:p w14:paraId="7B9015E5" w14:textId="77777777" w:rsidR="00DA6094" w:rsidRPr="008D02BB" w:rsidRDefault="00DA6094" w:rsidP="00242834">
      <w:pPr>
        <w:pStyle w:val="B1"/>
        <w:rPr>
          <w:lang w:val="en-US"/>
        </w:rPr>
      </w:pPr>
      <w:r w:rsidRPr="008D02BB">
        <w:rPr>
          <w:lang w:val="en-US"/>
        </w:rPr>
        <w:t>1.</w:t>
      </w:r>
      <w:r w:rsidRPr="008D02BB">
        <w:rPr>
          <w:lang w:val="en-US"/>
        </w:rPr>
        <w:tab/>
        <w:t>The UE sends an Attach Request to the EPC including an RLOS indication. The EPC establishes a local break-out default PDN connection for RLOS to the RLOS specific APN and replies to the UE with an indication that the UE is attached for RLOS as well as with the address of a P-CSCF suitable for RLOS sessions (via PCO). The EPC also informs PCRF that the PDN connection is for RLOS. See solution #4 in the TR for details.</w:t>
      </w:r>
    </w:p>
    <w:p w14:paraId="1AE316B6" w14:textId="789AE5DB" w:rsidR="00D20EB3" w:rsidRPr="00D20EB3" w:rsidRDefault="00DA6094" w:rsidP="00D20EB3">
      <w:pPr>
        <w:pStyle w:val="B1"/>
        <w:rPr>
          <w:lang w:val="en-US" w:eastAsia="ko-KR"/>
        </w:rPr>
      </w:pPr>
      <w:r w:rsidRPr="008D02BB">
        <w:rPr>
          <w:lang w:val="en-US"/>
        </w:rPr>
        <w:t>2.</w:t>
      </w:r>
      <w:r w:rsidRPr="008D02BB">
        <w:rPr>
          <w:lang w:val="en-US"/>
        </w:rPr>
        <w:tab/>
        <w:t xml:space="preserve">Per clause 7.x.2.1, the UE initiates an IMS registration request for RLOS to the P-CSCF whose address was received in the PCO during RLOS Attach. SIP Register message shall contain an RLOS indication. The </w:t>
      </w:r>
      <w:r w:rsidRPr="008D02BB">
        <w:rPr>
          <w:lang w:val="en-US" w:eastAsia="ko-KR"/>
        </w:rPr>
        <w:t xml:space="preserve">P-CSCF </w:t>
      </w:r>
      <w:r w:rsidRPr="008D02BB">
        <w:rPr>
          <w:lang w:val="en-US"/>
        </w:rPr>
        <w:t xml:space="preserve">, if configured through policies, </w:t>
      </w:r>
      <w:r w:rsidR="00D20EB3">
        <w:rPr>
          <w:lang w:val="en-US" w:eastAsia="ko-KR"/>
        </w:rPr>
        <w:t>if the UE</w:t>
      </w:r>
      <w:r w:rsidRPr="008D02BB">
        <w:rPr>
          <w:lang w:val="en-US" w:eastAsia="ko-KR"/>
        </w:rPr>
        <w:t xml:space="preserve"> has included RLOS indication in the SIP Register message</w:t>
      </w:r>
      <w:r w:rsidR="00D20EB3">
        <w:rPr>
          <w:lang w:val="en-US" w:eastAsia="ko-KR"/>
        </w:rPr>
        <w:t>,</w:t>
      </w:r>
      <w:r w:rsidRPr="008D02BB">
        <w:rPr>
          <w:lang w:val="en-US" w:eastAsia="ko-KR"/>
        </w:rPr>
        <w:t xml:space="preserve"> it</w:t>
      </w:r>
      <w:r w:rsidRPr="008D02BB">
        <w:rPr>
          <w:lang w:val="en-US"/>
        </w:rPr>
        <w:t xml:space="preserve"> shall verify that</w:t>
      </w:r>
      <w:r w:rsidR="00D20EB3" w:rsidRPr="00080D4D">
        <w:t xml:space="preserve">, if P-CSCSF is configured with a range of IP addresses reserved for RLOS, </w:t>
      </w:r>
      <w:r w:rsidR="00D20EB3">
        <w:t xml:space="preserve">the </w:t>
      </w:r>
      <w:r w:rsidR="00D20EB3" w:rsidRPr="00D20EB3">
        <w:t>UE IP address is within that range. It may also verify that the PDN connection is for RLOS APN</w:t>
      </w:r>
      <w:r w:rsidR="00D20EB3">
        <w:t>.</w:t>
      </w:r>
      <w:r w:rsidRPr="008D02BB">
        <w:rPr>
          <w:lang w:val="en-US"/>
        </w:rPr>
        <w:t xml:space="preserve"> </w:t>
      </w:r>
      <w:r w:rsidR="00D20EB3" w:rsidRPr="00D20EB3">
        <w:t xml:space="preserve"> </w:t>
      </w:r>
      <w:r w:rsidR="00D20EB3" w:rsidRPr="00D20EB3">
        <w:rPr>
          <w:lang w:val="en-US" w:eastAsia="ko-KR"/>
        </w:rPr>
        <w:t>If one of the above verifications fails, the IMS registration is rejected. P-CSCF verifies whether the UE is a subscriber of the local operator (via e.g. looking at the IMS domain).</w:t>
      </w:r>
    </w:p>
    <w:p w14:paraId="61A4EE32" w14:textId="14EAF858" w:rsidR="00DA6094" w:rsidRPr="008D02BB" w:rsidRDefault="00D20EB3" w:rsidP="00F37DB9">
      <w:pPr>
        <w:pStyle w:val="B1"/>
        <w:ind w:firstLine="0"/>
        <w:rPr>
          <w:lang w:val="en-US"/>
        </w:rPr>
      </w:pPr>
      <w:r w:rsidRPr="00D20EB3">
        <w:rPr>
          <w:lang w:val="en-US" w:eastAsia="ko-KR"/>
        </w:rPr>
        <w:t>If the user is an IMS subscriber of the local operator, P-CSCF send the IMS registration to the RLOS-CSCF (i.e. the local S-CSCF) to retrieve the IMS subscriber security information, otherwise, P-CSCF skips the authentication as described in TS 23.167 [8] clause K.3 for IMS emergency sessions for roaming users in deployments without IMS-level roaming interfaces.</w:t>
      </w:r>
    </w:p>
    <w:p w14:paraId="0F52E5AF" w14:textId="77777777" w:rsidR="00DA6094" w:rsidRPr="008D02BB" w:rsidRDefault="00DA6094" w:rsidP="00242834">
      <w:pPr>
        <w:pStyle w:val="B1"/>
        <w:rPr>
          <w:lang w:val="en-US"/>
        </w:rPr>
      </w:pPr>
      <w:r w:rsidRPr="008D02BB">
        <w:rPr>
          <w:lang w:val="en-US"/>
        </w:rPr>
        <w:t>3.</w:t>
      </w:r>
      <w:r w:rsidRPr="008D02BB">
        <w:rPr>
          <w:lang w:val="en-US"/>
        </w:rPr>
        <w:tab/>
        <w:t>If the UE requests RLOS, it sends a SIP INVITE for the establishment of an IMS RLOS session with an RLOS indication. The P-CSCF routes the SIP request to the RLOS specific CSCF. Emergency calls are detected the same way as in a regular P-CSCF, and in this case the SIP request is routed to the E-CSCF.</w:t>
      </w:r>
    </w:p>
    <w:p w14:paraId="7A42252A" w14:textId="77777777" w:rsidR="00DA6094" w:rsidRPr="008D02BB" w:rsidRDefault="00DA6094" w:rsidP="00242834">
      <w:pPr>
        <w:rPr>
          <w:lang w:val="en-US" w:eastAsia="ko-KR"/>
        </w:rPr>
      </w:pPr>
    </w:p>
    <w:p w14:paraId="5698BE1C" w14:textId="77777777" w:rsidR="00DA6094" w:rsidRPr="008D02BB" w:rsidRDefault="00DA6094" w:rsidP="00242834">
      <w:pPr>
        <w:pStyle w:val="Heading3"/>
        <w:rPr>
          <w:lang w:val="en-US"/>
        </w:rPr>
      </w:pPr>
      <w:bookmarkStart w:id="217" w:name="_Toc516641291"/>
      <w:bookmarkStart w:id="218" w:name="_Toc519527759"/>
      <w:bookmarkStart w:id="219" w:name="_Toc519585575"/>
      <w:bookmarkStart w:id="220" w:name="_Toc520194265"/>
      <w:r w:rsidRPr="008D02BB">
        <w:rPr>
          <w:lang w:val="en-US"/>
        </w:rPr>
        <w:t>7.</w:t>
      </w:r>
      <w:r w:rsidR="004A461F" w:rsidRPr="008D02BB">
        <w:rPr>
          <w:lang w:val="en-US"/>
        </w:rPr>
        <w:t>5</w:t>
      </w:r>
      <w:r w:rsidRPr="008D02BB">
        <w:rPr>
          <w:lang w:val="en-US"/>
        </w:rPr>
        <w:t>.3</w:t>
      </w:r>
      <w:r w:rsidRPr="008D02BB">
        <w:rPr>
          <w:lang w:val="en-US"/>
        </w:rPr>
        <w:tab/>
        <w:t>Impact on existing entities and interfaces</w:t>
      </w:r>
      <w:bookmarkEnd w:id="217"/>
      <w:bookmarkEnd w:id="218"/>
      <w:bookmarkEnd w:id="219"/>
      <w:bookmarkEnd w:id="220"/>
    </w:p>
    <w:p w14:paraId="3CC209C5" w14:textId="77777777" w:rsidR="00DA6094" w:rsidRPr="008D02BB" w:rsidRDefault="00495A72" w:rsidP="00242834">
      <w:pPr>
        <w:keepLines/>
        <w:ind w:left="1135" w:hanging="851"/>
        <w:rPr>
          <w:color w:val="FF0000"/>
          <w:lang w:val="en-US" w:eastAsia="ko-KR"/>
        </w:rPr>
      </w:pPr>
      <w:r>
        <w:t>Editor's note:</w:t>
      </w:r>
      <w:r w:rsidR="00DA6094" w:rsidRPr="008D02BB">
        <w:rPr>
          <w:color w:val="FF0000"/>
          <w:lang w:val="en-US"/>
        </w:rPr>
        <w:tab/>
        <w:t>This clause will describe the impacts to existing nodes or functionality and interfaces.</w:t>
      </w:r>
    </w:p>
    <w:p w14:paraId="7AFD9CFC" w14:textId="77777777" w:rsidR="008D255C" w:rsidRPr="008D02BB" w:rsidRDefault="008D255C" w:rsidP="00242834">
      <w:pPr>
        <w:pStyle w:val="Heading2"/>
        <w:rPr>
          <w:lang w:val="en-US"/>
        </w:rPr>
      </w:pPr>
      <w:bookmarkStart w:id="221" w:name="_Toc516641292"/>
      <w:bookmarkStart w:id="222" w:name="_Toc519527760"/>
      <w:bookmarkStart w:id="223" w:name="_Toc519585576"/>
      <w:bookmarkStart w:id="224" w:name="_Toc520194266"/>
      <w:r w:rsidRPr="008D02BB">
        <w:rPr>
          <w:lang w:val="en-US" w:eastAsia="zh-CN"/>
        </w:rPr>
        <w:lastRenderedPageBreak/>
        <w:t>7.</w:t>
      </w:r>
      <w:r w:rsidR="004A461F" w:rsidRPr="008D02BB">
        <w:rPr>
          <w:lang w:val="en-US" w:eastAsia="zh-CN"/>
        </w:rPr>
        <w:t>6</w:t>
      </w:r>
      <w:r w:rsidRPr="008D02BB">
        <w:rPr>
          <w:lang w:val="en-US" w:eastAsia="ko-KR"/>
        </w:rPr>
        <w:tab/>
      </w:r>
      <w:r w:rsidRPr="008D02BB">
        <w:rPr>
          <w:lang w:val="en-US"/>
        </w:rPr>
        <w:t>Solution</w:t>
      </w:r>
      <w:r w:rsidRPr="008D02BB">
        <w:rPr>
          <w:lang w:val="en-US" w:eastAsia="zh-CN"/>
        </w:rPr>
        <w:t xml:space="preserve"> #</w:t>
      </w:r>
      <w:r w:rsidR="00D5611D" w:rsidRPr="008D02BB">
        <w:rPr>
          <w:lang w:val="en-US" w:eastAsia="zh-CN"/>
        </w:rPr>
        <w:t>6</w:t>
      </w:r>
      <w:r w:rsidRPr="008D02BB">
        <w:rPr>
          <w:lang w:val="en-US"/>
        </w:rPr>
        <w:t xml:space="preserve">: </w:t>
      </w:r>
      <w:r w:rsidRPr="008D02BB">
        <w:rPr>
          <w:lang w:val="en-US" w:eastAsia="ko-KR"/>
        </w:rPr>
        <w:t>Solution to key issue #EPC-3 &amp; #EPC-4 to enable VoLTE calls after initial attachment</w:t>
      </w:r>
      <w:bookmarkEnd w:id="221"/>
      <w:bookmarkEnd w:id="222"/>
      <w:bookmarkEnd w:id="223"/>
      <w:bookmarkEnd w:id="224"/>
      <w:r w:rsidRPr="008D02BB">
        <w:rPr>
          <w:lang w:val="en-US" w:eastAsia="ko-KR"/>
        </w:rPr>
        <w:t xml:space="preserve"> </w:t>
      </w:r>
    </w:p>
    <w:p w14:paraId="6E7C6841" w14:textId="77777777" w:rsidR="008D255C" w:rsidRPr="008D02BB" w:rsidRDefault="008D255C" w:rsidP="00242834">
      <w:pPr>
        <w:pStyle w:val="Heading3"/>
        <w:rPr>
          <w:lang w:val="en-US" w:eastAsia="zh-CN"/>
        </w:rPr>
      </w:pPr>
      <w:bookmarkStart w:id="225" w:name="_Toc516641293"/>
      <w:bookmarkStart w:id="226" w:name="_Toc519527761"/>
      <w:bookmarkStart w:id="227" w:name="_Toc519585577"/>
      <w:bookmarkStart w:id="228" w:name="_Toc520194267"/>
      <w:r w:rsidRPr="008D02BB">
        <w:rPr>
          <w:lang w:val="en-US" w:eastAsia="ko-KR"/>
        </w:rPr>
        <w:t>7</w:t>
      </w:r>
      <w:r w:rsidRPr="008D02BB">
        <w:rPr>
          <w:lang w:val="en-US"/>
        </w:rPr>
        <w:t>.</w:t>
      </w:r>
      <w:r w:rsidR="004A461F" w:rsidRPr="008D02BB">
        <w:rPr>
          <w:lang w:val="en-US"/>
        </w:rPr>
        <w:t>6</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225"/>
      <w:bookmarkEnd w:id="226"/>
      <w:bookmarkEnd w:id="227"/>
      <w:bookmarkEnd w:id="228"/>
    </w:p>
    <w:p w14:paraId="35B8776E" w14:textId="77777777" w:rsidR="008D255C" w:rsidRPr="008D02BB" w:rsidRDefault="008D255C" w:rsidP="00242834">
      <w:pPr>
        <w:pStyle w:val="BodyText"/>
        <w:rPr>
          <w:lang w:val="en-US" w:eastAsia="zh-CN"/>
        </w:rPr>
      </w:pPr>
      <w:r w:rsidRPr="008D02BB">
        <w:rPr>
          <w:lang w:val="en-US" w:eastAsia="zh-CN"/>
        </w:rPr>
        <w:t xml:space="preserve">There are two options to support RLOS services through the RLOS APN. </w:t>
      </w:r>
    </w:p>
    <w:p w14:paraId="00CA8D82" w14:textId="77777777" w:rsidR="008D255C" w:rsidRPr="008D02BB" w:rsidRDefault="008D255C" w:rsidP="00242834">
      <w:pPr>
        <w:pStyle w:val="BodyText"/>
        <w:rPr>
          <w:lang w:val="en-US" w:eastAsia="zh-CN"/>
        </w:rPr>
      </w:pPr>
      <w:r w:rsidRPr="008D02BB">
        <w:rPr>
          <w:lang w:val="en-US" w:eastAsia="zh-CN"/>
        </w:rPr>
        <w:t>In the first option, the RLOS APN can lead to a portal that guides the user to various services, and after that, the user can establish the VoLTE session. It is assumed that the SIP signalling in this case may not acquire the QCI 5 that would typically be associated with an APN dedicated for IMS. It is up to the discretion of the operator to associate the necessary QCI for the RLOS APN in this option. Alternatively, if the UE attached to RLOS APN can be IMS authenticated, the UE can use IMS APN to re-(register) in IMS.</w:t>
      </w:r>
    </w:p>
    <w:p w14:paraId="75A35FD5" w14:textId="77777777" w:rsidR="008D255C" w:rsidRPr="008D02BB" w:rsidRDefault="008D255C" w:rsidP="00242834">
      <w:pPr>
        <w:pStyle w:val="BodyText"/>
        <w:rPr>
          <w:lang w:val="en-US" w:eastAsia="zh-CN"/>
        </w:rPr>
      </w:pPr>
      <w:r w:rsidRPr="008D02BB">
        <w:rPr>
          <w:lang w:val="en-US" w:eastAsia="zh-CN"/>
        </w:rPr>
        <w:t>In the second option, the RLOS APN may lead directly to the IMS network to initiate the requested RLOS VoLTE service. The IMS network can be a regular IMS network provided that there is sufficient protection to ensure that RLOS users cannot acquire any service other than RLOS or can be a network dedicated to provide only RLOS.</w:t>
      </w:r>
    </w:p>
    <w:p w14:paraId="17A063A5" w14:textId="77777777" w:rsidR="008D255C" w:rsidRPr="008D02BB" w:rsidRDefault="008D255C" w:rsidP="00242834">
      <w:pPr>
        <w:pStyle w:val="BodyText"/>
        <w:rPr>
          <w:lang w:val="en-US" w:eastAsia="zh-CN"/>
        </w:rPr>
      </w:pPr>
      <w:r w:rsidRPr="008D02BB">
        <w:rPr>
          <w:lang w:val="en-US" w:eastAsia="zh-CN"/>
        </w:rPr>
        <w:t>It is up to operator policies to select the option it desires, and which alternative to adopt if the first option is selected.</w:t>
      </w:r>
    </w:p>
    <w:p w14:paraId="7F1B7A4B" w14:textId="77777777" w:rsidR="008D255C" w:rsidRPr="008D02BB" w:rsidRDefault="008D255C" w:rsidP="00242834">
      <w:pPr>
        <w:pStyle w:val="Heading3"/>
        <w:rPr>
          <w:lang w:val="en-US"/>
        </w:rPr>
      </w:pPr>
      <w:bookmarkStart w:id="229" w:name="_Toc516641294"/>
      <w:bookmarkStart w:id="230" w:name="_Toc519527762"/>
      <w:bookmarkStart w:id="231" w:name="_Toc519585578"/>
      <w:bookmarkStart w:id="232" w:name="_Toc520194268"/>
      <w:r w:rsidRPr="008D02BB">
        <w:rPr>
          <w:lang w:val="en-US"/>
        </w:rPr>
        <w:t>7.</w:t>
      </w:r>
      <w:r w:rsidR="004A461F" w:rsidRPr="008D02BB">
        <w:rPr>
          <w:lang w:val="en-US"/>
        </w:rPr>
        <w:t>6</w:t>
      </w:r>
      <w:r w:rsidRPr="008D02BB">
        <w:rPr>
          <w:lang w:val="en-US"/>
        </w:rPr>
        <w:t>.2</w:t>
      </w:r>
      <w:r w:rsidRPr="008D02BB">
        <w:rPr>
          <w:lang w:val="en-US"/>
        </w:rPr>
        <w:tab/>
        <w:t>Procedures</w:t>
      </w:r>
      <w:bookmarkEnd w:id="229"/>
      <w:bookmarkEnd w:id="230"/>
      <w:bookmarkEnd w:id="231"/>
      <w:bookmarkEnd w:id="232"/>
    </w:p>
    <w:p w14:paraId="5C2F88C7" w14:textId="77777777" w:rsidR="008D255C" w:rsidRPr="008D02BB" w:rsidRDefault="00495A72" w:rsidP="00242834">
      <w:pPr>
        <w:pStyle w:val="EditorsNote"/>
        <w:rPr>
          <w:lang w:eastAsia="ko-KR"/>
        </w:rPr>
      </w:pPr>
      <w:r>
        <w:rPr>
          <w:lang w:val="en-GB"/>
        </w:rPr>
        <w:t>Editor's note:</w:t>
      </w:r>
      <w:r w:rsidR="008D255C" w:rsidRPr="008D02BB">
        <w:tab/>
        <w:t xml:space="preserve">This clause will describe the </w:t>
      </w:r>
      <w:r w:rsidR="008D255C" w:rsidRPr="008D02BB">
        <w:rPr>
          <w:lang w:eastAsia="ko-KR"/>
        </w:rPr>
        <w:t xml:space="preserve">high-level </w:t>
      </w:r>
      <w:r w:rsidR="008D255C" w:rsidRPr="008D02BB">
        <w:t>procedures and information flows for the solution.</w:t>
      </w:r>
    </w:p>
    <w:p w14:paraId="269F2C1C" w14:textId="77777777" w:rsidR="008D255C" w:rsidRPr="008D02BB" w:rsidRDefault="008D255C" w:rsidP="00242834">
      <w:pPr>
        <w:pStyle w:val="BodyText"/>
        <w:rPr>
          <w:lang w:val="en-US"/>
        </w:rPr>
      </w:pPr>
    </w:p>
    <w:p w14:paraId="436C04A4" w14:textId="77777777" w:rsidR="008D255C" w:rsidRPr="008D02BB" w:rsidRDefault="008D255C" w:rsidP="00242834">
      <w:pPr>
        <w:pStyle w:val="Heading3"/>
        <w:rPr>
          <w:lang w:val="en-US"/>
        </w:rPr>
      </w:pPr>
      <w:bookmarkStart w:id="233" w:name="_Toc516641295"/>
      <w:bookmarkStart w:id="234" w:name="_Toc519527763"/>
      <w:bookmarkStart w:id="235" w:name="_Toc519585579"/>
      <w:bookmarkStart w:id="236" w:name="_Toc520194269"/>
      <w:r w:rsidRPr="008D02BB">
        <w:rPr>
          <w:lang w:val="en-US"/>
        </w:rPr>
        <w:t>7.</w:t>
      </w:r>
      <w:r w:rsidR="004A461F" w:rsidRPr="008D02BB">
        <w:rPr>
          <w:lang w:val="en-US"/>
        </w:rPr>
        <w:t>6</w:t>
      </w:r>
      <w:r w:rsidRPr="008D02BB">
        <w:rPr>
          <w:lang w:val="en-US"/>
        </w:rPr>
        <w:t>.3</w:t>
      </w:r>
      <w:r w:rsidRPr="008D02BB">
        <w:rPr>
          <w:lang w:val="en-US"/>
        </w:rPr>
        <w:tab/>
        <w:t>Impact on existing entities and interfaces</w:t>
      </w:r>
      <w:bookmarkEnd w:id="233"/>
      <w:bookmarkEnd w:id="234"/>
      <w:bookmarkEnd w:id="235"/>
      <w:bookmarkEnd w:id="236"/>
    </w:p>
    <w:p w14:paraId="21FAD295" w14:textId="77777777" w:rsidR="008D255C" w:rsidRPr="008D02BB" w:rsidRDefault="008D255C" w:rsidP="00242834">
      <w:pPr>
        <w:pStyle w:val="BodyText"/>
        <w:rPr>
          <w:lang w:val="en-US"/>
        </w:rPr>
      </w:pPr>
      <w:r w:rsidRPr="008D02BB">
        <w:rPr>
          <w:lang w:val="en-US"/>
        </w:rPr>
        <w:t>This solution requires a new RLOS indication be carried in an initial attach. The following nodes are impacted:</w:t>
      </w:r>
    </w:p>
    <w:p w14:paraId="2E6D7127" w14:textId="77777777" w:rsidR="008D255C" w:rsidRPr="008D02BB" w:rsidRDefault="008D255C" w:rsidP="00242834">
      <w:pPr>
        <w:pStyle w:val="ListParagraph"/>
        <w:ind w:left="0"/>
        <w:rPr>
          <w:lang w:val="en-US"/>
        </w:rPr>
      </w:pPr>
      <w:r w:rsidRPr="008D02BB">
        <w:rPr>
          <w:b/>
          <w:u w:val="single"/>
          <w:lang w:val="en-US"/>
        </w:rPr>
        <w:t>MME:</w:t>
      </w:r>
      <w:r w:rsidRPr="008D02BB">
        <w:rPr>
          <w:b/>
          <w:lang w:val="en-US"/>
        </w:rPr>
        <w:t xml:space="preserve"> </w:t>
      </w:r>
      <w:r w:rsidRPr="008D02BB">
        <w:rPr>
          <w:lang w:val="en-US"/>
        </w:rPr>
        <w:t xml:space="preserve">  MME supports one the above options depending on configuration</w:t>
      </w:r>
    </w:p>
    <w:p w14:paraId="379AA289" w14:textId="77777777" w:rsidR="00C41C2A" w:rsidRPr="008D02BB" w:rsidRDefault="00C41C2A" w:rsidP="00242834">
      <w:pPr>
        <w:pStyle w:val="ListParagraph"/>
        <w:ind w:left="0"/>
        <w:rPr>
          <w:rFonts w:ascii="Times New Roman" w:hAnsi="Times New Roman" w:cs="Times New Roman"/>
          <w:color w:val="000000"/>
          <w:sz w:val="20"/>
          <w:szCs w:val="20"/>
          <w:lang w:val="en-US" w:eastAsia="zh-CN"/>
        </w:rPr>
      </w:pPr>
    </w:p>
    <w:p w14:paraId="425A328B" w14:textId="77777777" w:rsidR="00C41C2A" w:rsidRPr="008D02BB" w:rsidRDefault="00C41C2A" w:rsidP="00242834">
      <w:pPr>
        <w:pStyle w:val="Heading2"/>
        <w:rPr>
          <w:lang w:val="en-US"/>
        </w:rPr>
      </w:pPr>
      <w:bookmarkStart w:id="237" w:name="_Toc516641296"/>
      <w:bookmarkStart w:id="238" w:name="_Toc519527764"/>
      <w:bookmarkStart w:id="239" w:name="_Toc519585580"/>
      <w:bookmarkStart w:id="240" w:name="_Toc520194270"/>
      <w:r w:rsidRPr="008D02BB">
        <w:rPr>
          <w:lang w:val="en-US" w:eastAsia="zh-CN"/>
        </w:rPr>
        <w:t>7.</w:t>
      </w:r>
      <w:r w:rsidR="006916D2" w:rsidRPr="008D02BB">
        <w:rPr>
          <w:lang w:val="en-US" w:eastAsia="zh-CN"/>
        </w:rPr>
        <w:t>7</w:t>
      </w:r>
      <w:r w:rsidRPr="008D02BB">
        <w:rPr>
          <w:lang w:val="en-US" w:eastAsia="ko-KR"/>
        </w:rPr>
        <w:tab/>
      </w:r>
      <w:r w:rsidRPr="008D02BB">
        <w:rPr>
          <w:lang w:val="en-US"/>
        </w:rPr>
        <w:t>Solution</w:t>
      </w:r>
      <w:r w:rsidRPr="008D02BB">
        <w:rPr>
          <w:lang w:val="en-US" w:eastAsia="zh-CN"/>
        </w:rPr>
        <w:t xml:space="preserve"> #</w:t>
      </w:r>
      <w:r w:rsidR="006916D2" w:rsidRPr="008D02BB">
        <w:rPr>
          <w:lang w:val="en-US" w:eastAsia="zh-CN"/>
        </w:rPr>
        <w:t>7</w:t>
      </w:r>
      <w:r w:rsidRPr="008D02BB">
        <w:rPr>
          <w:lang w:val="en-US" w:eastAsia="zh-CN"/>
        </w:rPr>
        <w:t xml:space="preserve"> </w:t>
      </w:r>
      <w:r w:rsidRPr="008D02BB">
        <w:rPr>
          <w:lang w:val="en-US" w:eastAsia="ko-KR"/>
        </w:rPr>
        <w:t>to key issues #IMS-1, #IMS-2, and #IMS-3</w:t>
      </w:r>
      <w:r w:rsidRPr="008D02BB">
        <w:rPr>
          <w:lang w:val="en-US"/>
        </w:rPr>
        <w:t>: IMS support for RLOS users</w:t>
      </w:r>
      <w:bookmarkEnd w:id="237"/>
      <w:bookmarkEnd w:id="238"/>
      <w:bookmarkEnd w:id="239"/>
      <w:bookmarkEnd w:id="240"/>
      <w:r w:rsidRPr="008D02BB">
        <w:rPr>
          <w:lang w:val="en-US"/>
        </w:rPr>
        <w:t xml:space="preserve"> </w:t>
      </w:r>
    </w:p>
    <w:p w14:paraId="1951D0FF" w14:textId="77777777" w:rsidR="00C41C2A" w:rsidRPr="008D02BB" w:rsidRDefault="00C41C2A" w:rsidP="00242834">
      <w:pPr>
        <w:pStyle w:val="Heading3"/>
        <w:rPr>
          <w:lang w:val="en-US" w:eastAsia="zh-CN"/>
        </w:rPr>
      </w:pPr>
      <w:bookmarkStart w:id="241" w:name="_Toc516641297"/>
      <w:bookmarkStart w:id="242" w:name="_Toc519527765"/>
      <w:bookmarkStart w:id="243" w:name="_Toc519585581"/>
      <w:bookmarkStart w:id="244" w:name="_Toc520194271"/>
      <w:r w:rsidRPr="008D02BB">
        <w:rPr>
          <w:lang w:val="en-US" w:eastAsia="ko-KR"/>
        </w:rPr>
        <w:t>7</w:t>
      </w:r>
      <w:r w:rsidRPr="008D02BB">
        <w:rPr>
          <w:lang w:val="en-US"/>
        </w:rPr>
        <w:t>.</w:t>
      </w:r>
      <w:r w:rsidR="006916D2" w:rsidRPr="008D02BB">
        <w:rPr>
          <w:lang w:val="en-US"/>
        </w:rPr>
        <w:t>7</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241"/>
      <w:bookmarkEnd w:id="242"/>
      <w:bookmarkEnd w:id="243"/>
      <w:bookmarkEnd w:id="244"/>
    </w:p>
    <w:p w14:paraId="72CB7996" w14:textId="77777777" w:rsidR="00C41C2A" w:rsidRPr="008D02BB" w:rsidRDefault="00C41C2A" w:rsidP="00495A72">
      <w:pPr>
        <w:rPr>
          <w:lang w:val="en-US" w:eastAsia="zh-CN"/>
        </w:rPr>
      </w:pPr>
      <w:r w:rsidRPr="008D02BB">
        <w:rPr>
          <w:lang w:val="en-US" w:eastAsia="zh-CN"/>
        </w:rPr>
        <w:t xml:space="preserve">Two RLOS scenarios are addressed in this solution </w:t>
      </w:r>
      <w:r w:rsidR="00C2669A">
        <w:rPr>
          <w:lang w:eastAsia="zh-CN"/>
        </w:rPr>
        <w:t xml:space="preserve">from an IMS network point of view </w:t>
      </w:r>
      <w:r w:rsidRPr="008D02BB">
        <w:rPr>
          <w:lang w:val="en-US" w:eastAsia="zh-CN"/>
        </w:rPr>
        <w:t>depending on the operator preference:</w:t>
      </w:r>
    </w:p>
    <w:p w14:paraId="03045D1E" w14:textId="77777777" w:rsidR="00495A72" w:rsidRDefault="00495A72" w:rsidP="00495A72">
      <w:pPr>
        <w:pStyle w:val="B1"/>
      </w:pPr>
      <w:r>
        <w:t>-</w:t>
      </w:r>
      <w:r>
        <w:tab/>
        <w:t>In the first scenario, RLOS UEs are allowed to make VoLTE calls even if their IMS registration cannot be successful. These RLOS UEs are depicted as unauthenticated IMS RLOS UEs.</w:t>
      </w:r>
    </w:p>
    <w:p w14:paraId="5974F17B" w14:textId="77777777" w:rsidR="00495A72" w:rsidRDefault="00495A72" w:rsidP="00495A72">
      <w:pPr>
        <w:pStyle w:val="B1"/>
      </w:pPr>
      <w:r>
        <w:t>-</w:t>
      </w:r>
      <w:r>
        <w:tab/>
        <w:t>In the second scenario, RLOS UEs are registered in IMS with identities specially assigned for RLOS that allow them to make VoLTE calls, and indeed can appear as operator owned IMS subscribers. However, these RLOS UEs have to be tagged by the IMS network as RLOS UEs for charging purposes and other enforcement policies to be performed by the network. These RLOS UEs are depicted as authenticated IMS RLOS UEs.</w:t>
      </w:r>
    </w:p>
    <w:p w14:paraId="7660F49E" w14:textId="77777777" w:rsidR="00C41C2A" w:rsidRPr="008D02BB" w:rsidRDefault="00C41C2A" w:rsidP="00495A72">
      <w:pPr>
        <w:rPr>
          <w:lang w:val="en-US" w:eastAsia="zh-CN"/>
        </w:rPr>
      </w:pPr>
      <w:r w:rsidRPr="008D02BB">
        <w:rPr>
          <w:lang w:val="en-US" w:eastAsia="zh-CN"/>
        </w:rPr>
        <w:t xml:space="preserve">Both </w:t>
      </w:r>
      <w:r w:rsidR="00C2669A">
        <w:rPr>
          <w:lang w:val="en-US" w:eastAsia="zh-CN"/>
        </w:rPr>
        <w:t xml:space="preserve">of the </w:t>
      </w:r>
      <w:r w:rsidRPr="008D02BB">
        <w:rPr>
          <w:lang w:val="en-US" w:eastAsia="zh-CN"/>
        </w:rPr>
        <w:t>above scenarios must be explicitly identifiable by the IMS network, and distinguishable so that operator policies can be enforced in terms of what type of calls they can make, how long their temporary service lasts, charging, etc.</w:t>
      </w:r>
    </w:p>
    <w:p w14:paraId="009548B0" w14:textId="77777777" w:rsidR="00C2669A" w:rsidRDefault="00C2669A" w:rsidP="00495A72">
      <w:pPr>
        <w:rPr>
          <w:lang w:val="en-US" w:eastAsia="zh-CN"/>
        </w:rPr>
      </w:pPr>
      <w:r w:rsidRPr="00C2669A">
        <w:rPr>
          <w:lang w:val="en-US" w:eastAsia="zh-CN"/>
        </w:rPr>
        <w:t xml:space="preserve">The </w:t>
      </w:r>
      <w:r w:rsidR="00E513DC">
        <w:rPr>
          <w:lang w:val="en-US" w:eastAsia="zh-CN"/>
        </w:rPr>
        <w:t>way</w:t>
      </w:r>
      <w:r w:rsidRPr="00C2669A">
        <w:rPr>
          <w:lang w:val="en-US" w:eastAsia="zh-CN"/>
        </w:rPr>
        <w:t xml:space="preserve"> these RLOS UEs are distinguishable by the IMS network is out of scope.  The access network is not aware of both types of RLOS UEs.</w:t>
      </w:r>
    </w:p>
    <w:p w14:paraId="7A124201" w14:textId="77777777" w:rsidR="00C41C2A" w:rsidRPr="008D02BB" w:rsidRDefault="00C41C2A" w:rsidP="00495A72">
      <w:pPr>
        <w:rPr>
          <w:lang w:val="en-US" w:eastAsia="zh-CN"/>
        </w:rPr>
      </w:pPr>
      <w:r w:rsidRPr="008D02BB">
        <w:rPr>
          <w:lang w:val="en-US" w:eastAsia="zh-CN"/>
        </w:rPr>
        <w:t>An operator may choose, based on policies, to support either one of them or both of them,</w:t>
      </w:r>
    </w:p>
    <w:p w14:paraId="297B17CD" w14:textId="77777777" w:rsidR="00C41C2A" w:rsidRPr="008D02BB" w:rsidRDefault="00C41C2A" w:rsidP="00495A72">
      <w:pPr>
        <w:rPr>
          <w:lang w:val="en-US" w:eastAsia="zh-CN"/>
        </w:rPr>
      </w:pPr>
      <w:r w:rsidRPr="008D02BB">
        <w:rPr>
          <w:lang w:val="en-US" w:eastAsia="zh-CN"/>
        </w:rPr>
        <w:t xml:space="preserve">To address both of the above scenarios, a UE desiring access to RLOS must perform regular IMS registration and must include a feature tag to indicate its support for RLOS. Additionally, a UE desiring access to RLOS inserts a special tag </w:t>
      </w:r>
      <w:r w:rsidRPr="008D02BB">
        <w:rPr>
          <w:lang w:val="en-US" w:eastAsia="zh-CN"/>
        </w:rPr>
        <w:lastRenderedPageBreak/>
        <w:t>in a session initiation request. Furthermore, a P-CSCF supporting RLOS must be configured with a list of RLOS supported by the operator.</w:t>
      </w:r>
    </w:p>
    <w:p w14:paraId="724CE704" w14:textId="77777777" w:rsidR="00C41C2A" w:rsidRPr="008D02BB" w:rsidRDefault="00C41C2A" w:rsidP="00495A72">
      <w:pPr>
        <w:rPr>
          <w:lang w:val="en-US"/>
        </w:rPr>
      </w:pPr>
      <w:r w:rsidRPr="008D02BB">
        <w:rPr>
          <w:lang w:val="en-US" w:eastAsia="zh-CN"/>
        </w:rPr>
        <w:t xml:space="preserve">For unauthenticated IMS </w:t>
      </w:r>
      <w:r w:rsidR="00C6242E">
        <w:rPr>
          <w:lang w:val="en-US" w:eastAsia="zh-CN"/>
        </w:rPr>
        <w:t>UEs</w:t>
      </w:r>
      <w:r w:rsidR="00C6242E" w:rsidRPr="008D02BB">
        <w:rPr>
          <w:lang w:val="en-US" w:eastAsia="zh-CN"/>
        </w:rPr>
        <w:t xml:space="preserve"> </w:t>
      </w:r>
      <w:r w:rsidRPr="008D02BB">
        <w:rPr>
          <w:lang w:val="en-US" w:eastAsia="zh-CN"/>
        </w:rPr>
        <w:t xml:space="preserve">in scenario 1, both the P-CSCF and the S-CSCF shall support enabling unauthenticated </w:t>
      </w:r>
      <w:r w:rsidR="00C6242E">
        <w:rPr>
          <w:lang w:val="en-US" w:eastAsia="zh-CN"/>
        </w:rPr>
        <w:t>IMS UEs</w:t>
      </w:r>
      <w:r w:rsidR="00C6242E" w:rsidRPr="008D02BB">
        <w:rPr>
          <w:lang w:val="en-US" w:eastAsia="zh-CN"/>
        </w:rPr>
        <w:t xml:space="preserve"> </w:t>
      </w:r>
      <w:r w:rsidRPr="008D02BB">
        <w:rPr>
          <w:lang w:val="en-US" w:eastAsia="zh-CN"/>
        </w:rPr>
        <w:t>access to RLOS when the incoming session includes an RLOS tag as described above.</w:t>
      </w:r>
      <w:r w:rsidRPr="008D02BB">
        <w:rPr>
          <w:lang w:val="en-US"/>
        </w:rPr>
        <w:t xml:space="preserve"> Including a special tag by the UE to access RLOS in conjunction with a configured list of RLOS in the P-CSCF ensures that unauthenticated </w:t>
      </w:r>
      <w:r w:rsidR="00C6242E">
        <w:rPr>
          <w:lang w:val="en-US"/>
        </w:rPr>
        <w:t>UEs</w:t>
      </w:r>
      <w:r w:rsidR="00C6242E" w:rsidRPr="008D02BB">
        <w:rPr>
          <w:lang w:val="en-US"/>
        </w:rPr>
        <w:t xml:space="preserve"> </w:t>
      </w:r>
      <w:r w:rsidRPr="008D02BB">
        <w:rPr>
          <w:lang w:val="en-US"/>
        </w:rPr>
        <w:t>can only access RLOS.</w:t>
      </w:r>
    </w:p>
    <w:p w14:paraId="0B47729A" w14:textId="77777777" w:rsidR="00C41C2A" w:rsidRDefault="00C41C2A" w:rsidP="00495A72">
      <w:pPr>
        <w:rPr>
          <w:lang w:val="en-US"/>
        </w:rPr>
      </w:pPr>
      <w:r w:rsidRPr="008D02BB">
        <w:rPr>
          <w:lang w:val="en-US"/>
        </w:rPr>
        <w:t xml:space="preserve">For successfully authenticated IMS </w:t>
      </w:r>
      <w:r w:rsidR="00C6242E">
        <w:rPr>
          <w:lang w:val="en-US"/>
        </w:rPr>
        <w:t>UEs</w:t>
      </w:r>
      <w:r w:rsidR="00C6242E" w:rsidRPr="008D02BB">
        <w:rPr>
          <w:lang w:val="en-US"/>
        </w:rPr>
        <w:t xml:space="preserve"> </w:t>
      </w:r>
      <w:r w:rsidRPr="008D02BB">
        <w:rPr>
          <w:lang w:val="en-US"/>
        </w:rPr>
        <w:t xml:space="preserve">desiring access to RLOS according to scenario 2, the UE must include RLOS tag in the session initiation request (to bypass originating services). If an authenticated UE did not include the RLOS tag for an RLOS session, the P-CSCF may insert one subject to policy or reject the session. For authenticated </w:t>
      </w:r>
      <w:r w:rsidR="00C6242E">
        <w:rPr>
          <w:lang w:val="en-US"/>
        </w:rPr>
        <w:t>UEs</w:t>
      </w:r>
      <w:r w:rsidRPr="008D02BB">
        <w:rPr>
          <w:lang w:val="en-US"/>
        </w:rPr>
        <w:t xml:space="preserve">, the S-CSCF may include the RLOS tag for an RLOS session in the CDR, regardless if the UE included or not the tag in an RLOS session request. </w:t>
      </w:r>
    </w:p>
    <w:p w14:paraId="4F043205" w14:textId="77777777" w:rsidR="00C6242E" w:rsidRDefault="00C6242E" w:rsidP="00C6242E">
      <w:pPr>
        <w:pStyle w:val="NO"/>
      </w:pPr>
      <w:r>
        <w:t>NOTE:</w:t>
      </w:r>
      <w:r>
        <w:tab/>
        <w:t xml:space="preserve">P-CSCF may be, based on operator policy, be configured with a limited set of </w:t>
      </w:r>
      <w:r w:rsidRPr="007E3150">
        <w:t>destinations</w:t>
      </w:r>
      <w:r>
        <w:t xml:space="preserve"> for authenticated and unauthenticated IMS RLOS </w:t>
      </w:r>
      <w:r>
        <w:rPr>
          <w:lang w:eastAsia="zh-CN"/>
        </w:rPr>
        <w:t>UEs</w:t>
      </w:r>
      <w:r>
        <w:t xml:space="preserve"> that it needs to enforce. The P-CSCF relies on the feature tag, depicting RLOS support, included in the IMS registration to enforce these policies. The applicable lists for both authenticated and unauthenticated UEs may be different.</w:t>
      </w:r>
    </w:p>
    <w:p w14:paraId="6EFFCCDE" w14:textId="77777777" w:rsidR="00C41C2A" w:rsidRPr="008D02BB" w:rsidRDefault="00C41C2A" w:rsidP="00495A72">
      <w:pPr>
        <w:rPr>
          <w:lang w:val="en-US"/>
        </w:rPr>
      </w:pPr>
      <w:r w:rsidRPr="008D02BB">
        <w:rPr>
          <w:lang w:val="en-US"/>
        </w:rPr>
        <w:t xml:space="preserve">A P-CSCF supporting RLOS can also be used for regular IMS </w:t>
      </w:r>
      <w:r w:rsidR="00C56A15">
        <w:rPr>
          <w:lang w:val="en-US"/>
        </w:rPr>
        <w:t>UEs</w:t>
      </w:r>
      <w:r w:rsidRPr="008D02BB">
        <w:rPr>
          <w:lang w:val="en-US"/>
        </w:rPr>
        <w:t>.</w:t>
      </w:r>
    </w:p>
    <w:p w14:paraId="666365CB" w14:textId="77777777" w:rsidR="00C41C2A" w:rsidRPr="008D02BB" w:rsidRDefault="00C41C2A" w:rsidP="00495A72">
      <w:pPr>
        <w:rPr>
          <w:lang w:val="en-US"/>
        </w:rPr>
      </w:pPr>
      <w:r w:rsidRPr="008D02BB">
        <w:rPr>
          <w:lang w:val="en-US"/>
        </w:rPr>
        <w:t>The support for emergency calls is described in other solutions</w:t>
      </w:r>
    </w:p>
    <w:p w14:paraId="0E451469" w14:textId="77777777" w:rsidR="00C41C2A" w:rsidRPr="008D02BB" w:rsidRDefault="00C41C2A" w:rsidP="00242834">
      <w:pPr>
        <w:pStyle w:val="Heading3"/>
        <w:rPr>
          <w:lang w:val="en-US"/>
        </w:rPr>
      </w:pPr>
      <w:bookmarkStart w:id="245" w:name="_Toc516641298"/>
      <w:bookmarkStart w:id="246" w:name="_Toc519527766"/>
      <w:bookmarkStart w:id="247" w:name="_Toc519585582"/>
      <w:bookmarkStart w:id="248" w:name="_Toc520194272"/>
      <w:r w:rsidRPr="008D02BB">
        <w:rPr>
          <w:lang w:val="en-US"/>
        </w:rPr>
        <w:t>7.</w:t>
      </w:r>
      <w:r w:rsidR="006916D2" w:rsidRPr="008D02BB">
        <w:rPr>
          <w:lang w:val="en-US"/>
        </w:rPr>
        <w:t>7</w:t>
      </w:r>
      <w:r w:rsidRPr="008D02BB">
        <w:rPr>
          <w:lang w:val="en-US"/>
        </w:rPr>
        <w:t>.2</w:t>
      </w:r>
      <w:r w:rsidRPr="008D02BB">
        <w:rPr>
          <w:lang w:val="en-US"/>
        </w:rPr>
        <w:tab/>
        <w:t>Procedures</w:t>
      </w:r>
      <w:bookmarkEnd w:id="245"/>
      <w:bookmarkEnd w:id="246"/>
      <w:bookmarkEnd w:id="247"/>
      <w:bookmarkEnd w:id="248"/>
    </w:p>
    <w:p w14:paraId="0B2CB6B2" w14:textId="77777777" w:rsidR="00C41C2A" w:rsidRPr="008D02BB" w:rsidRDefault="00C41C2A" w:rsidP="00495A72">
      <w:pPr>
        <w:rPr>
          <w:lang w:val="en-US" w:eastAsia="zh-CN"/>
        </w:rPr>
      </w:pPr>
      <w:r w:rsidRPr="008D02BB">
        <w:rPr>
          <w:lang w:val="en-US" w:eastAsia="zh-CN"/>
        </w:rPr>
        <w:t xml:space="preserve">A P-CSCF supporting RLOS shall be configured with the list of RLOS services. </w:t>
      </w:r>
    </w:p>
    <w:p w14:paraId="4D698721" w14:textId="77777777" w:rsidR="00C41C2A" w:rsidRPr="008D02BB" w:rsidRDefault="00C41C2A" w:rsidP="00495A72">
      <w:pPr>
        <w:rPr>
          <w:lang w:val="en-US" w:eastAsia="zh-CN"/>
        </w:rPr>
      </w:pPr>
      <w:r w:rsidRPr="008D02BB">
        <w:rPr>
          <w:lang w:val="en-US" w:eastAsia="zh-CN"/>
        </w:rPr>
        <w:t xml:space="preserve">A UE desiring access to RLOS must perform regular IMS registration and must include a feature tag to indicate its support for RLOS. If the user cannot be successfully authenticated, according to scenario 1, the P-CSCF shall create a temporary record and mark the user as </w:t>
      </w:r>
      <w:r w:rsidR="00495A72">
        <w:rPr>
          <w:lang w:val="en-US" w:eastAsia="zh-CN"/>
        </w:rPr>
        <w:t>"</w:t>
      </w:r>
      <w:r w:rsidRPr="008D02BB">
        <w:rPr>
          <w:lang w:val="en-US" w:eastAsia="zh-CN"/>
        </w:rPr>
        <w:t>RLOS only user</w:t>
      </w:r>
      <w:r w:rsidR="00495A72">
        <w:rPr>
          <w:lang w:val="en-US" w:eastAsia="zh-CN"/>
        </w:rPr>
        <w:t>"</w:t>
      </w:r>
      <w:r w:rsidRPr="008D02BB">
        <w:rPr>
          <w:lang w:val="en-US" w:eastAsia="zh-CN"/>
        </w:rPr>
        <w:t xml:space="preserve">. The P-CSCF shall forward the request to a S-CSCF that supports RLOS. The S-CSCF creates a default profile for the UE, and the registration is accepted. For successfully authenticated IMS </w:t>
      </w:r>
      <w:r w:rsidR="00C6242E">
        <w:rPr>
          <w:lang w:val="en-US" w:eastAsia="zh-CN"/>
        </w:rPr>
        <w:t>UEs</w:t>
      </w:r>
      <w:r w:rsidRPr="008D02BB">
        <w:rPr>
          <w:lang w:val="en-US" w:eastAsia="zh-CN"/>
        </w:rPr>
        <w:t>, the I-CSCF must allocate to the UE a S-CSCF that supports RLOS at UE registration. This implies that the I-CSCF must understand a new capability related to RLOS and allocate a S-CSCF supporting it at registration time if needed.</w:t>
      </w:r>
    </w:p>
    <w:p w14:paraId="6471ED3B" w14:textId="77777777" w:rsidR="00C41C2A" w:rsidRPr="008D02BB" w:rsidRDefault="00C41C2A" w:rsidP="00495A72">
      <w:pPr>
        <w:rPr>
          <w:lang w:val="en-US" w:eastAsia="zh-CN"/>
        </w:rPr>
      </w:pPr>
      <w:r w:rsidRPr="008D02BB">
        <w:rPr>
          <w:lang w:val="en-US" w:eastAsia="zh-CN"/>
        </w:rPr>
        <w:t xml:space="preserve">A </w:t>
      </w:r>
      <w:r w:rsidR="00C6242E">
        <w:rPr>
          <w:lang w:val="en-US" w:eastAsia="zh-CN"/>
        </w:rPr>
        <w:t>un</w:t>
      </w:r>
      <w:r w:rsidRPr="008D02BB">
        <w:rPr>
          <w:lang w:val="en-US" w:eastAsia="zh-CN"/>
        </w:rPr>
        <w:t xml:space="preserve">authenticated IMS </w:t>
      </w:r>
      <w:r w:rsidR="00C6242E">
        <w:rPr>
          <w:lang w:val="en-US" w:eastAsia="zh-CN"/>
        </w:rPr>
        <w:t xml:space="preserve">RLOS </w:t>
      </w:r>
      <w:r w:rsidRPr="008D02BB">
        <w:rPr>
          <w:lang w:val="en-US" w:eastAsia="zh-CN"/>
        </w:rPr>
        <w:t>UE desiring access to RLOS inserts a special RLOS tag in the session initiation request and includes the requested RLOS in the Request-URI of the session initiation request.  Upon receipt by a P-CSCF of such a request and if the P-CSCF supports RLOS, the P-CSCF shall accept the session if the requested RLOS service in the incoming R-URI is configured in the P-CSCF</w:t>
      </w:r>
      <w:r w:rsidR="00C6242E" w:rsidRPr="00C6242E">
        <w:rPr>
          <w:lang w:val="en-US" w:eastAsia="zh-CN"/>
        </w:rPr>
        <w:t>, according to operator policy if applicable</w:t>
      </w:r>
      <w:r w:rsidRPr="008D02BB">
        <w:rPr>
          <w:lang w:val="en-US" w:eastAsia="zh-CN"/>
        </w:rPr>
        <w:t xml:space="preserve">. The P-CSCF shall forward the incoming request to the S-CSCF allocated to the UE at registration.  The P-CSCF shall reject an incoming session without an RLOS tag for </w:t>
      </w:r>
      <w:r w:rsidR="00C56A15">
        <w:rPr>
          <w:lang w:val="en-US" w:eastAsia="zh-CN"/>
        </w:rPr>
        <w:t>UEs</w:t>
      </w:r>
      <w:r w:rsidR="00C56A15" w:rsidRPr="008D02BB">
        <w:rPr>
          <w:lang w:val="en-US" w:eastAsia="zh-CN"/>
        </w:rPr>
        <w:t xml:space="preserve"> </w:t>
      </w:r>
      <w:r w:rsidRPr="008D02BB">
        <w:rPr>
          <w:lang w:val="en-US" w:eastAsia="zh-CN"/>
        </w:rPr>
        <w:t xml:space="preserve">marked as </w:t>
      </w:r>
      <w:r w:rsidR="00495A72">
        <w:rPr>
          <w:lang w:val="en-US" w:eastAsia="zh-CN"/>
        </w:rPr>
        <w:t>"</w:t>
      </w:r>
      <w:r w:rsidRPr="008D02BB">
        <w:rPr>
          <w:lang w:val="en-US" w:eastAsia="zh-CN"/>
        </w:rPr>
        <w:t xml:space="preserve">RLOS only </w:t>
      </w:r>
      <w:r w:rsidR="00C56A15">
        <w:rPr>
          <w:lang w:val="en-US" w:eastAsia="zh-CN"/>
        </w:rPr>
        <w:t>UEs</w:t>
      </w:r>
      <w:r w:rsidR="00495A72">
        <w:rPr>
          <w:lang w:val="en-US" w:eastAsia="zh-CN"/>
        </w:rPr>
        <w:t>"</w:t>
      </w:r>
      <w:r w:rsidRPr="008D02BB">
        <w:rPr>
          <w:lang w:val="en-US" w:eastAsia="zh-CN"/>
        </w:rPr>
        <w:t>.</w:t>
      </w:r>
    </w:p>
    <w:p w14:paraId="01A6CE06" w14:textId="76274715" w:rsidR="00C6242E" w:rsidRDefault="00C6242E" w:rsidP="00C6242E">
      <w:pPr>
        <w:pStyle w:val="NO"/>
      </w:pPr>
      <w:bookmarkStart w:id="249" w:name="_Hlk512306116"/>
      <w:r>
        <w:t>NOTE</w:t>
      </w:r>
      <w:r w:rsidR="00CF2578">
        <w:t xml:space="preserve"> 1</w:t>
      </w:r>
      <w:r>
        <w:t>:</w:t>
      </w:r>
      <w:r>
        <w:tab/>
        <w:t xml:space="preserve">The P-CSCF, based on operator policy, may be configured with a list of </w:t>
      </w:r>
      <w:r w:rsidRPr="007E3150">
        <w:t>destinations</w:t>
      </w:r>
      <w:r>
        <w:t xml:space="preserve"> to be enforced for unauthenticated IMS RLOS U</w:t>
      </w:r>
      <w:bookmarkEnd w:id="249"/>
      <w:r>
        <w:t>Es.</w:t>
      </w:r>
    </w:p>
    <w:p w14:paraId="773A6AA2" w14:textId="77777777" w:rsidR="00C41C2A" w:rsidRPr="008D02BB" w:rsidRDefault="00C41C2A" w:rsidP="00495A72">
      <w:pPr>
        <w:rPr>
          <w:lang w:val="en-US" w:eastAsia="zh-CN"/>
        </w:rPr>
      </w:pPr>
      <w:r w:rsidRPr="008D02BB">
        <w:rPr>
          <w:lang w:val="en-US" w:eastAsia="zh-CN"/>
        </w:rPr>
        <w:t xml:space="preserve">For a successfully authenticated IMS UE </w:t>
      </w:r>
      <w:r w:rsidRPr="008D02BB">
        <w:rPr>
          <w:lang w:val="en-US"/>
        </w:rPr>
        <w:t xml:space="preserve">desiring access to RLOS, according to scenario 2, the UE must include RLOS tag in the session initiation request (to bypass originating services). If a successfully authenticated UE did not include the RLOS tag for an RLOS session, the P-CSCF may insert one, subject to policy, or reject the session. The S-CSCF, based on policy, may include the RLOS tag in the CDR. </w:t>
      </w:r>
      <w:r w:rsidR="00C6242E">
        <w:t xml:space="preserve">If the P-CSCF is configured with a list of </w:t>
      </w:r>
      <w:r w:rsidR="00C6242E" w:rsidRPr="007E3150">
        <w:t>destinations</w:t>
      </w:r>
      <w:r w:rsidR="00C6242E">
        <w:t xml:space="preserve"> to be enforced for authenticated RLOS </w:t>
      </w:r>
      <w:r w:rsidR="00C6242E">
        <w:rPr>
          <w:lang w:eastAsia="zh-CN"/>
        </w:rPr>
        <w:t>UEs</w:t>
      </w:r>
      <w:r w:rsidR="00C6242E">
        <w:t>, the P-CSCF shall perform the validation prior to accepting the session for subsequent processing.</w:t>
      </w:r>
    </w:p>
    <w:p w14:paraId="1719BA5F" w14:textId="77777777" w:rsidR="00C41C2A" w:rsidRDefault="00C41C2A" w:rsidP="00495A72">
      <w:pPr>
        <w:rPr>
          <w:lang w:val="en-US" w:eastAsia="zh-CN"/>
        </w:rPr>
      </w:pPr>
      <w:r w:rsidRPr="008D02BB">
        <w:rPr>
          <w:lang w:val="en-US" w:eastAsia="zh-CN"/>
        </w:rPr>
        <w:t xml:space="preserve">Upon receipt by a S-CSCF of an RLOS request and if the incoming request includes the RLOS tag, then the S-CSCF routes the session towards the destination. No originating services shall be permitted, i.e. the UE profile for authenticated </w:t>
      </w:r>
      <w:r w:rsidR="00C56A15">
        <w:rPr>
          <w:lang w:val="en-US" w:eastAsia="zh-CN"/>
        </w:rPr>
        <w:t>UEs</w:t>
      </w:r>
      <w:r w:rsidR="00C56A15" w:rsidRPr="008D02BB">
        <w:rPr>
          <w:lang w:val="en-US" w:eastAsia="zh-CN"/>
        </w:rPr>
        <w:t xml:space="preserve"> </w:t>
      </w:r>
      <w:r w:rsidRPr="008D02BB">
        <w:rPr>
          <w:lang w:val="en-US" w:eastAsia="zh-CN"/>
        </w:rPr>
        <w:t>is not considered.</w:t>
      </w:r>
    </w:p>
    <w:p w14:paraId="510F94B8" w14:textId="658D9498" w:rsidR="00C6242E" w:rsidRPr="008D02BB" w:rsidRDefault="00C6242E" w:rsidP="007E3150">
      <w:pPr>
        <w:pStyle w:val="NO"/>
        <w:rPr>
          <w:lang w:val="en-US" w:eastAsia="zh-CN"/>
        </w:rPr>
      </w:pPr>
      <w:r w:rsidRPr="00990165">
        <w:t>NOTE</w:t>
      </w:r>
      <w:r w:rsidR="00CF2578">
        <w:t xml:space="preserve"> 2:</w:t>
      </w:r>
      <w:r w:rsidRPr="00990165">
        <w:tab/>
      </w:r>
      <w:r>
        <w:t>The SIP signalling is encrypted for authenticated IMS RLOS UEs, while it is not encrypted for unauthenticated IMS RLOS UEs.</w:t>
      </w:r>
    </w:p>
    <w:p w14:paraId="5DC93840" w14:textId="77777777" w:rsidR="00C41C2A" w:rsidRPr="008D02BB" w:rsidRDefault="00C41C2A" w:rsidP="00242834">
      <w:pPr>
        <w:pStyle w:val="Heading3"/>
        <w:rPr>
          <w:lang w:val="en-US"/>
        </w:rPr>
      </w:pPr>
      <w:bookmarkStart w:id="250" w:name="_Toc516641299"/>
      <w:bookmarkStart w:id="251" w:name="_Toc519527767"/>
      <w:bookmarkStart w:id="252" w:name="_Toc519585583"/>
      <w:bookmarkStart w:id="253" w:name="_Toc520194273"/>
      <w:r w:rsidRPr="008D02BB">
        <w:rPr>
          <w:lang w:val="en-US"/>
        </w:rPr>
        <w:t>7.</w:t>
      </w:r>
      <w:r w:rsidR="00A313CD" w:rsidRPr="008D02BB">
        <w:rPr>
          <w:lang w:val="en-US"/>
        </w:rPr>
        <w:t>7</w:t>
      </w:r>
      <w:r w:rsidRPr="008D02BB">
        <w:rPr>
          <w:lang w:val="en-US"/>
        </w:rPr>
        <w:t>.3</w:t>
      </w:r>
      <w:r w:rsidRPr="008D02BB">
        <w:rPr>
          <w:lang w:val="en-US"/>
        </w:rPr>
        <w:tab/>
        <w:t>Impact on existing entities and interfaces</w:t>
      </w:r>
      <w:bookmarkEnd w:id="250"/>
      <w:bookmarkEnd w:id="251"/>
      <w:bookmarkEnd w:id="252"/>
      <w:bookmarkEnd w:id="253"/>
    </w:p>
    <w:p w14:paraId="0B7FCE30" w14:textId="77777777" w:rsidR="00C41C2A" w:rsidRPr="008D02BB" w:rsidRDefault="00C41C2A" w:rsidP="00495A72">
      <w:pPr>
        <w:rPr>
          <w:lang w:val="en-US"/>
        </w:rPr>
      </w:pPr>
      <w:r w:rsidRPr="008D02BB">
        <w:rPr>
          <w:lang w:val="en-US"/>
        </w:rPr>
        <w:t>The solution impacts the following nodes:</w:t>
      </w:r>
    </w:p>
    <w:p w14:paraId="4115C03C" w14:textId="77777777" w:rsidR="00C41C2A" w:rsidRPr="00495A72" w:rsidRDefault="00C41C2A" w:rsidP="00495A72">
      <w:pPr>
        <w:rPr>
          <w:b/>
        </w:rPr>
      </w:pPr>
      <w:r w:rsidRPr="00495A72">
        <w:rPr>
          <w:b/>
        </w:rPr>
        <w:lastRenderedPageBreak/>
        <w:t>UE:</w:t>
      </w:r>
    </w:p>
    <w:p w14:paraId="7A7C8B7F" w14:textId="77777777" w:rsidR="00C41C2A" w:rsidRPr="008D02BB" w:rsidRDefault="00C41C2A" w:rsidP="00495A72">
      <w:pPr>
        <w:rPr>
          <w:lang w:val="en-US" w:eastAsia="zh-CN"/>
        </w:rPr>
      </w:pPr>
      <w:r w:rsidRPr="008D02BB">
        <w:rPr>
          <w:lang w:val="en-US" w:eastAsia="zh-CN"/>
        </w:rPr>
        <w:t>A UE desiring access to RLOS must include a feature tag at IMS registration to indicate its support to RLOS.  A</w:t>
      </w:r>
      <w:r w:rsidR="00503E90">
        <w:rPr>
          <w:lang w:val="en-US" w:eastAsia="zh-CN"/>
        </w:rPr>
        <w:t>n authenticated and an</w:t>
      </w:r>
      <w:r w:rsidRPr="008D02BB">
        <w:rPr>
          <w:lang w:val="en-US" w:eastAsia="zh-CN"/>
        </w:rPr>
        <w:t xml:space="preserve"> </w:t>
      </w:r>
      <w:r w:rsidR="00503E90">
        <w:rPr>
          <w:lang w:val="en-US" w:eastAsia="zh-CN"/>
        </w:rPr>
        <w:t>un</w:t>
      </w:r>
      <w:r w:rsidRPr="008D02BB">
        <w:rPr>
          <w:lang w:val="en-US" w:eastAsia="zh-CN"/>
        </w:rPr>
        <w:t xml:space="preserve">authenticated UE desiring access to RLOS inserts a special RLOS tag in the session initiation request. </w:t>
      </w:r>
    </w:p>
    <w:p w14:paraId="17006ED7" w14:textId="77777777" w:rsidR="00C41C2A" w:rsidRPr="00495A72" w:rsidRDefault="00C41C2A" w:rsidP="00495A72">
      <w:pPr>
        <w:rPr>
          <w:b/>
        </w:rPr>
      </w:pPr>
      <w:r w:rsidRPr="00495A72">
        <w:rPr>
          <w:b/>
        </w:rPr>
        <w:t>P-CSCF:</w:t>
      </w:r>
    </w:p>
    <w:p w14:paraId="06A8F092" w14:textId="77777777" w:rsidR="00C41C2A" w:rsidRPr="008D02BB" w:rsidRDefault="00C41C2A" w:rsidP="00495A72">
      <w:pPr>
        <w:rPr>
          <w:lang w:val="en-US" w:eastAsia="zh-CN"/>
        </w:rPr>
      </w:pPr>
      <w:r w:rsidRPr="008D02BB">
        <w:rPr>
          <w:lang w:val="en-US" w:eastAsia="zh-CN"/>
        </w:rPr>
        <w:t>The P-CSCF must understand the new RLOS feature tag.</w:t>
      </w:r>
    </w:p>
    <w:p w14:paraId="1A21C8F0" w14:textId="77777777" w:rsidR="00C41C2A" w:rsidRPr="008D02BB" w:rsidRDefault="00C41C2A" w:rsidP="00495A72">
      <w:pPr>
        <w:rPr>
          <w:lang w:val="en-US" w:eastAsia="zh-CN"/>
        </w:rPr>
      </w:pPr>
      <w:r w:rsidRPr="008D02BB">
        <w:rPr>
          <w:lang w:val="en-US" w:eastAsia="zh-CN"/>
        </w:rPr>
        <w:t xml:space="preserve">The P-CSCF </w:t>
      </w:r>
      <w:r w:rsidR="00503E90">
        <w:rPr>
          <w:lang w:val="en-US" w:eastAsia="zh-CN"/>
        </w:rPr>
        <w:t>may</w:t>
      </w:r>
      <w:r w:rsidR="00503E90" w:rsidRPr="008D02BB">
        <w:rPr>
          <w:lang w:val="en-US" w:eastAsia="zh-CN"/>
        </w:rPr>
        <w:t xml:space="preserve"> </w:t>
      </w:r>
      <w:r w:rsidRPr="008D02BB">
        <w:rPr>
          <w:lang w:val="en-US" w:eastAsia="zh-CN"/>
        </w:rPr>
        <w:t xml:space="preserve">be configured with the list of RLOS services to enforce originating sessions from unauthenticated RLOS </w:t>
      </w:r>
      <w:r w:rsidR="00503E90">
        <w:rPr>
          <w:lang w:val="en-US" w:eastAsia="zh-CN"/>
        </w:rPr>
        <w:t>UEs</w:t>
      </w:r>
    </w:p>
    <w:p w14:paraId="1D2665FF" w14:textId="77777777" w:rsidR="00C41C2A" w:rsidRPr="008D02BB" w:rsidRDefault="00C41C2A" w:rsidP="00495A72">
      <w:pPr>
        <w:rPr>
          <w:lang w:val="en-US" w:eastAsia="zh-CN"/>
        </w:rPr>
      </w:pPr>
      <w:r w:rsidRPr="008D02BB">
        <w:rPr>
          <w:lang w:val="en-US" w:eastAsia="zh-CN"/>
        </w:rPr>
        <w:t xml:space="preserve">The P-CSCF must support incoming RLOS sessions from authenticated and unauthenticated </w:t>
      </w:r>
      <w:r w:rsidR="00503E90">
        <w:rPr>
          <w:lang w:val="en-US" w:eastAsia="zh-CN"/>
        </w:rPr>
        <w:t>UEs</w:t>
      </w:r>
      <w:r w:rsidRPr="008D02BB">
        <w:rPr>
          <w:lang w:val="en-US" w:eastAsia="zh-CN"/>
        </w:rPr>
        <w:t xml:space="preserve">. The UE must mark unauthenticated RLOS </w:t>
      </w:r>
      <w:r w:rsidR="00503E90">
        <w:rPr>
          <w:lang w:val="en-US" w:eastAsia="zh-CN"/>
        </w:rPr>
        <w:t>UEs</w:t>
      </w:r>
      <w:r w:rsidR="00503E90" w:rsidRPr="008D02BB">
        <w:rPr>
          <w:lang w:val="en-US" w:eastAsia="zh-CN"/>
        </w:rPr>
        <w:t xml:space="preserve"> </w:t>
      </w:r>
      <w:r w:rsidRPr="008D02BB">
        <w:rPr>
          <w:lang w:val="en-US" w:eastAsia="zh-CN"/>
        </w:rPr>
        <w:t xml:space="preserve">as </w:t>
      </w:r>
      <w:r w:rsidR="00495A72">
        <w:rPr>
          <w:lang w:val="en-US" w:eastAsia="zh-CN"/>
        </w:rPr>
        <w:t>"</w:t>
      </w:r>
      <w:r w:rsidRPr="008D02BB">
        <w:rPr>
          <w:lang w:val="en-US" w:eastAsia="zh-CN"/>
        </w:rPr>
        <w:t>RLOS only user</w:t>
      </w:r>
      <w:r w:rsidR="00495A72">
        <w:rPr>
          <w:lang w:val="en-US" w:eastAsia="zh-CN"/>
        </w:rPr>
        <w:t>"</w:t>
      </w:r>
      <w:r w:rsidR="00503E90" w:rsidRPr="00503E90">
        <w:t xml:space="preserve"> </w:t>
      </w:r>
      <w:r w:rsidR="00503E90" w:rsidRPr="00503E90">
        <w:rPr>
          <w:lang w:val="en-US" w:eastAsia="zh-CN"/>
        </w:rPr>
        <w:t>at IMS registration</w:t>
      </w:r>
      <w:r w:rsidRPr="008D02BB">
        <w:rPr>
          <w:lang w:val="en-US" w:eastAsia="zh-CN"/>
        </w:rPr>
        <w:t xml:space="preserve"> </w:t>
      </w:r>
    </w:p>
    <w:p w14:paraId="6523B410" w14:textId="77777777" w:rsidR="00C41C2A" w:rsidRPr="008D02BB" w:rsidRDefault="00C41C2A" w:rsidP="00495A72">
      <w:pPr>
        <w:rPr>
          <w:lang w:val="en-US" w:eastAsia="zh-CN"/>
        </w:rPr>
      </w:pPr>
      <w:r w:rsidRPr="008D02BB">
        <w:rPr>
          <w:lang w:val="en-US" w:eastAsia="zh-CN"/>
        </w:rPr>
        <w:t xml:space="preserve">P-CSCF must be configured with a list of S-CSCF(s) that support RLOS for forwarding an incoming registration for unauthenticated RLOS </w:t>
      </w:r>
      <w:r w:rsidR="00503E90">
        <w:rPr>
          <w:lang w:eastAsia="zh-CN"/>
        </w:rPr>
        <w:t>UEs</w:t>
      </w:r>
      <w:r w:rsidRPr="008D02BB">
        <w:rPr>
          <w:lang w:val="en-US" w:eastAsia="zh-CN"/>
        </w:rPr>
        <w:t xml:space="preserve">. </w:t>
      </w:r>
    </w:p>
    <w:p w14:paraId="25BFAE25" w14:textId="77777777" w:rsidR="00C41C2A" w:rsidRPr="008D02BB" w:rsidRDefault="00C41C2A" w:rsidP="00495A72">
      <w:pPr>
        <w:rPr>
          <w:lang w:val="en-US" w:eastAsia="zh-CN"/>
        </w:rPr>
      </w:pPr>
      <w:r w:rsidRPr="008D02BB">
        <w:rPr>
          <w:lang w:val="en-US"/>
        </w:rPr>
        <w:t>The P-CSCF, subject to policy, may insert the RLOS tag for an authenticated user that initiated an RLOS session and did not include one, or reject the session.</w:t>
      </w:r>
    </w:p>
    <w:p w14:paraId="45887D3C" w14:textId="77777777" w:rsidR="00C41C2A" w:rsidRPr="00495A72" w:rsidRDefault="00C41C2A" w:rsidP="00495A72">
      <w:pPr>
        <w:rPr>
          <w:b/>
        </w:rPr>
      </w:pPr>
      <w:r w:rsidRPr="00495A72">
        <w:rPr>
          <w:b/>
        </w:rPr>
        <w:t>S-CSCF:</w:t>
      </w:r>
    </w:p>
    <w:p w14:paraId="20393EB1" w14:textId="77777777" w:rsidR="00C41C2A" w:rsidRPr="008D02BB" w:rsidRDefault="00C41C2A" w:rsidP="00495A72">
      <w:pPr>
        <w:rPr>
          <w:lang w:val="en-US" w:eastAsia="zh-CN"/>
        </w:rPr>
      </w:pPr>
      <w:r w:rsidRPr="008D02BB">
        <w:rPr>
          <w:lang w:val="en-US" w:eastAsia="zh-CN"/>
        </w:rPr>
        <w:t xml:space="preserve">The S-CSCF shall route an incoming RLOS to its target for a authenticated and unauthenticated UEs. For authenticated UEs, no originating services shall be permitted.  </w:t>
      </w:r>
    </w:p>
    <w:p w14:paraId="4F26C240" w14:textId="77777777" w:rsidR="00C41C2A" w:rsidRPr="008D02BB" w:rsidRDefault="00C41C2A" w:rsidP="00495A72">
      <w:pPr>
        <w:rPr>
          <w:lang w:val="en-US" w:eastAsia="zh-CN"/>
        </w:rPr>
      </w:pPr>
      <w:r w:rsidRPr="008D02BB">
        <w:rPr>
          <w:lang w:val="en-US" w:eastAsia="zh-CN"/>
        </w:rPr>
        <w:t xml:space="preserve">The S-CSCF may, based on policy, include in the CDR an RLOS tag to identify RLOS sessions for authenticated </w:t>
      </w:r>
      <w:r w:rsidR="00503E90">
        <w:rPr>
          <w:lang w:val="en-US" w:eastAsia="zh-CN"/>
        </w:rPr>
        <w:t>UEs</w:t>
      </w:r>
      <w:r w:rsidR="00503E90" w:rsidRPr="008D02BB">
        <w:rPr>
          <w:lang w:val="en-US" w:eastAsia="zh-CN"/>
        </w:rPr>
        <w:t xml:space="preserve"> </w:t>
      </w:r>
      <w:r w:rsidRPr="008D02BB">
        <w:rPr>
          <w:lang w:val="en-US" w:eastAsia="zh-CN"/>
        </w:rPr>
        <w:t>regardless if the UE included or did not include one in the incoming request.</w:t>
      </w:r>
    </w:p>
    <w:p w14:paraId="1CF6E2B3" w14:textId="77777777" w:rsidR="00C41C2A" w:rsidRPr="00495A72" w:rsidRDefault="00C41C2A" w:rsidP="00495A72">
      <w:pPr>
        <w:rPr>
          <w:b/>
        </w:rPr>
      </w:pPr>
      <w:r w:rsidRPr="00495A72">
        <w:rPr>
          <w:b/>
        </w:rPr>
        <w:t>I-CSCF:</w:t>
      </w:r>
    </w:p>
    <w:p w14:paraId="4663B183" w14:textId="77777777" w:rsidR="00C41C2A" w:rsidRPr="008D02BB" w:rsidRDefault="00C41C2A" w:rsidP="00495A72">
      <w:pPr>
        <w:rPr>
          <w:lang w:val="en-US" w:eastAsia="zh-CN"/>
        </w:rPr>
      </w:pPr>
      <w:r w:rsidRPr="008D02BB">
        <w:rPr>
          <w:lang w:val="en-US" w:eastAsia="zh-CN"/>
        </w:rPr>
        <w:t>I-CSCF must understand the new capabilities related to RLOS and allocate a S-CSCF supporting RLOS at IMS registration when the IMS Register request includes the RLOS feature tag.</w:t>
      </w:r>
    </w:p>
    <w:p w14:paraId="799DC92D" w14:textId="77777777" w:rsidR="00C41C2A" w:rsidRPr="00495A72" w:rsidRDefault="00C41C2A" w:rsidP="00495A72">
      <w:pPr>
        <w:rPr>
          <w:b/>
        </w:rPr>
      </w:pPr>
      <w:r w:rsidRPr="00495A72">
        <w:rPr>
          <w:b/>
        </w:rPr>
        <w:t>HSS:</w:t>
      </w:r>
    </w:p>
    <w:p w14:paraId="353BB457" w14:textId="77777777" w:rsidR="00C41C2A" w:rsidRPr="008D02BB" w:rsidRDefault="00C41C2A" w:rsidP="00495A72">
      <w:pPr>
        <w:rPr>
          <w:lang w:val="en-US"/>
        </w:rPr>
      </w:pPr>
      <w:r w:rsidRPr="008D02BB">
        <w:rPr>
          <w:lang w:val="en-US"/>
        </w:rPr>
        <w:t xml:space="preserve">HSS must support enabling a S-CSCF to declare RLOS as supporting capability </w:t>
      </w:r>
    </w:p>
    <w:p w14:paraId="4E824426" w14:textId="77777777" w:rsidR="00C41C2A" w:rsidRPr="008D02BB" w:rsidRDefault="00C41C2A" w:rsidP="00495A72">
      <w:pPr>
        <w:rPr>
          <w:lang w:val="en-US"/>
        </w:rPr>
      </w:pPr>
      <w:r w:rsidRPr="008D02BB">
        <w:rPr>
          <w:lang w:val="en-US"/>
        </w:rPr>
        <w:t>The Gm interface shall be enhanced to enable conveying the RLOS indicator.</w:t>
      </w:r>
    </w:p>
    <w:p w14:paraId="767D37C6" w14:textId="77777777" w:rsidR="00C41C2A" w:rsidRPr="008D02BB" w:rsidRDefault="00C41C2A" w:rsidP="00495A72">
      <w:pPr>
        <w:rPr>
          <w:lang w:val="en-US"/>
        </w:rPr>
      </w:pPr>
      <w:r w:rsidRPr="008D02BB">
        <w:rPr>
          <w:lang w:val="en-US"/>
        </w:rPr>
        <w:t xml:space="preserve">Cx interface shall support new RLOS capability. </w:t>
      </w:r>
    </w:p>
    <w:p w14:paraId="3CD19C31" w14:textId="77777777" w:rsidR="002C10DD" w:rsidRPr="008D02BB" w:rsidRDefault="002C10DD" w:rsidP="00242834">
      <w:pPr>
        <w:pStyle w:val="Heading2"/>
        <w:rPr>
          <w:lang w:val="en-US"/>
        </w:rPr>
      </w:pPr>
      <w:bookmarkStart w:id="254" w:name="_Toc516641300"/>
      <w:bookmarkStart w:id="255" w:name="_Toc519527768"/>
      <w:bookmarkStart w:id="256" w:name="_Toc519585584"/>
      <w:bookmarkStart w:id="257" w:name="_Toc520194274"/>
      <w:r w:rsidRPr="008D02BB">
        <w:rPr>
          <w:lang w:val="en-US" w:eastAsia="zh-CN"/>
        </w:rPr>
        <w:t>7.</w:t>
      </w:r>
      <w:r w:rsidR="00A313CD" w:rsidRPr="008D02BB">
        <w:rPr>
          <w:lang w:val="en-US" w:eastAsia="zh-CN"/>
        </w:rPr>
        <w:t>8</w:t>
      </w:r>
      <w:r w:rsidRPr="008D02BB">
        <w:rPr>
          <w:lang w:val="en-US" w:eastAsia="ko-KR"/>
        </w:rPr>
        <w:tab/>
      </w:r>
      <w:r w:rsidRPr="008D02BB">
        <w:rPr>
          <w:lang w:val="en-US"/>
        </w:rPr>
        <w:t>Solution</w:t>
      </w:r>
      <w:r w:rsidRPr="008D02BB">
        <w:rPr>
          <w:lang w:val="en-US" w:eastAsia="zh-CN"/>
        </w:rPr>
        <w:t xml:space="preserve"> #</w:t>
      </w:r>
      <w:r w:rsidR="00A313CD" w:rsidRPr="008D02BB">
        <w:rPr>
          <w:lang w:val="en-US" w:eastAsia="zh-CN"/>
        </w:rPr>
        <w:t>8</w:t>
      </w:r>
      <w:r w:rsidRPr="008D02BB">
        <w:rPr>
          <w:lang w:val="en-US"/>
        </w:rPr>
        <w:t xml:space="preserve">: </w:t>
      </w:r>
      <w:r w:rsidRPr="008D02BB">
        <w:rPr>
          <w:lang w:val="en-US" w:eastAsia="ko-KR"/>
        </w:rPr>
        <w:t>Solution to key issues #IMS-4: Support of emergency services by UEs attached for RLOS</w:t>
      </w:r>
      <w:bookmarkEnd w:id="254"/>
      <w:bookmarkEnd w:id="255"/>
      <w:bookmarkEnd w:id="256"/>
      <w:bookmarkEnd w:id="257"/>
    </w:p>
    <w:p w14:paraId="5061E7FB" w14:textId="77777777" w:rsidR="002C10DD" w:rsidRPr="008D02BB" w:rsidRDefault="002C10DD" w:rsidP="00242834">
      <w:pPr>
        <w:pStyle w:val="Heading3"/>
        <w:rPr>
          <w:lang w:val="en-US" w:eastAsia="zh-CN"/>
        </w:rPr>
      </w:pPr>
      <w:bookmarkStart w:id="258" w:name="_Toc516641301"/>
      <w:bookmarkStart w:id="259" w:name="_Toc519527769"/>
      <w:bookmarkStart w:id="260" w:name="_Toc519585585"/>
      <w:bookmarkStart w:id="261" w:name="_Toc520194275"/>
      <w:r w:rsidRPr="008D02BB">
        <w:rPr>
          <w:lang w:val="en-US" w:eastAsia="ko-KR"/>
        </w:rPr>
        <w:t>7</w:t>
      </w:r>
      <w:r w:rsidRPr="008D02BB">
        <w:rPr>
          <w:lang w:val="en-US"/>
        </w:rPr>
        <w:t>.</w:t>
      </w:r>
      <w:r w:rsidR="00A313CD" w:rsidRPr="008D02BB">
        <w:rPr>
          <w:lang w:val="en-US"/>
        </w:rPr>
        <w:t>8</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258"/>
      <w:bookmarkEnd w:id="259"/>
      <w:bookmarkEnd w:id="260"/>
      <w:bookmarkEnd w:id="261"/>
    </w:p>
    <w:p w14:paraId="570D5C67" w14:textId="77777777" w:rsidR="002C10DD" w:rsidRPr="008D02BB" w:rsidRDefault="002C10DD" w:rsidP="00242834">
      <w:pPr>
        <w:rPr>
          <w:lang w:val="en-US" w:eastAsia="zh-CN"/>
        </w:rPr>
      </w:pPr>
      <w:r w:rsidRPr="008D02BB">
        <w:rPr>
          <w:lang w:val="en-US" w:eastAsia="zh-CN"/>
        </w:rPr>
        <w:t xml:space="preserve">For a UE that is already attached for RLOS services, if the user would like to request an emergency service, the UE may detach from RLOS and then do emergency Attach, or the UE may decide to stay RLOS attached and to establish an emergency PDN connectivity towards the emergency APN, depending on the UE state (e.g. </w:t>
      </w:r>
      <w:r w:rsidRPr="008D02BB">
        <w:rPr>
          <w:color w:val="000000"/>
          <w:lang w:val="en-US" w:eastAsia="zh-CN"/>
        </w:rPr>
        <w:t>UE with or without USIM</w:t>
      </w:r>
      <w:r w:rsidRPr="008D02BB">
        <w:rPr>
          <w:lang w:val="en-US" w:eastAsia="zh-CN"/>
        </w:rPr>
        <w:t xml:space="preserve">, authenticated or not </w:t>
      </w:r>
      <w:r w:rsidRPr="008D02BB">
        <w:rPr>
          <w:color w:val="000000"/>
          <w:lang w:val="en-US" w:eastAsia="zh-CN"/>
        </w:rPr>
        <w:t>authenticated</w:t>
      </w:r>
      <w:r w:rsidRPr="008D02BB">
        <w:rPr>
          <w:lang w:val="en-US" w:eastAsia="zh-CN"/>
        </w:rPr>
        <w:t>).</w:t>
      </w:r>
    </w:p>
    <w:p w14:paraId="369EBB8D" w14:textId="77777777" w:rsidR="002C10DD" w:rsidRPr="008D02BB" w:rsidRDefault="00495A72" w:rsidP="00242834">
      <w:pPr>
        <w:pStyle w:val="EditorsNote"/>
      </w:pPr>
      <w:r>
        <w:rPr>
          <w:lang w:val="en-GB"/>
        </w:rPr>
        <w:t>Editor's note:</w:t>
      </w:r>
      <w:r w:rsidR="002C10DD" w:rsidRPr="008D02BB">
        <w:rPr>
          <w:rFonts w:eastAsia="MS Mincho"/>
        </w:rPr>
        <w:tab/>
      </w:r>
      <w:r w:rsidR="002C10DD" w:rsidRPr="008D02BB">
        <w:t xml:space="preserve">Whether one of the solutions is sufficient or both solutions should be supported is FFS. Details on what the UE behaviour is for a given UE state are FFS. </w:t>
      </w:r>
    </w:p>
    <w:p w14:paraId="028DEBCA" w14:textId="77777777" w:rsidR="002C10DD" w:rsidRPr="008D02BB" w:rsidRDefault="002C10DD" w:rsidP="00495A72">
      <w:pPr>
        <w:rPr>
          <w:lang w:val="en-US"/>
        </w:rPr>
      </w:pPr>
      <w:r w:rsidRPr="008D02BB">
        <w:rPr>
          <w:lang w:val="en-US" w:eastAsia="zh-CN"/>
        </w:rPr>
        <w:t>After the emergency attach is completed or after the emergency PDN connection is established, the UE shall perform IMS emergency registration.</w:t>
      </w:r>
    </w:p>
    <w:p w14:paraId="199B5683" w14:textId="77777777" w:rsidR="002C10DD" w:rsidRPr="008D02BB" w:rsidRDefault="002C10DD" w:rsidP="00242834">
      <w:pPr>
        <w:pStyle w:val="Heading3"/>
        <w:rPr>
          <w:lang w:val="en-US"/>
        </w:rPr>
      </w:pPr>
      <w:bookmarkStart w:id="262" w:name="_Toc516641302"/>
      <w:bookmarkStart w:id="263" w:name="_Toc519527770"/>
      <w:bookmarkStart w:id="264" w:name="_Toc519585586"/>
      <w:bookmarkStart w:id="265" w:name="_Toc520194276"/>
      <w:r w:rsidRPr="008D02BB">
        <w:rPr>
          <w:lang w:val="en-US"/>
        </w:rPr>
        <w:lastRenderedPageBreak/>
        <w:t>7.</w:t>
      </w:r>
      <w:r w:rsidR="00A313CD" w:rsidRPr="008D02BB">
        <w:rPr>
          <w:lang w:val="en-US"/>
        </w:rPr>
        <w:t>8</w:t>
      </w:r>
      <w:r w:rsidRPr="008D02BB">
        <w:rPr>
          <w:lang w:val="en-US"/>
        </w:rPr>
        <w:t>.2</w:t>
      </w:r>
      <w:r w:rsidRPr="008D02BB">
        <w:rPr>
          <w:lang w:val="en-US"/>
        </w:rPr>
        <w:tab/>
        <w:t>Procedures</w:t>
      </w:r>
      <w:bookmarkEnd w:id="262"/>
      <w:bookmarkEnd w:id="263"/>
      <w:bookmarkEnd w:id="264"/>
      <w:bookmarkEnd w:id="265"/>
    </w:p>
    <w:p w14:paraId="7752A6EC" w14:textId="77777777" w:rsidR="002C10DD" w:rsidRPr="008D02BB" w:rsidRDefault="002C10DD" w:rsidP="00242834">
      <w:pPr>
        <w:pStyle w:val="Heading4"/>
        <w:rPr>
          <w:lang w:val="en-US"/>
        </w:rPr>
      </w:pPr>
      <w:bookmarkStart w:id="266" w:name="_Toc516641303"/>
      <w:bookmarkStart w:id="267" w:name="_Toc519527771"/>
      <w:bookmarkStart w:id="268" w:name="_Toc519585587"/>
      <w:bookmarkStart w:id="269" w:name="_Toc520194277"/>
      <w:r w:rsidRPr="008D02BB">
        <w:rPr>
          <w:lang w:val="en-US"/>
        </w:rPr>
        <w:t>7.</w:t>
      </w:r>
      <w:r w:rsidR="00A313CD" w:rsidRPr="008D02BB">
        <w:rPr>
          <w:lang w:val="en-US"/>
        </w:rPr>
        <w:t>8</w:t>
      </w:r>
      <w:r w:rsidRPr="008D02BB">
        <w:rPr>
          <w:lang w:val="en-US"/>
        </w:rPr>
        <w:t>.2.1</w:t>
      </w:r>
      <w:r w:rsidR="003955E2" w:rsidRPr="008D02BB">
        <w:rPr>
          <w:lang w:val="en-US"/>
        </w:rPr>
        <w:tab/>
      </w:r>
      <w:r w:rsidRPr="008D02BB">
        <w:rPr>
          <w:lang w:val="en-US"/>
        </w:rPr>
        <w:t>UE performs detach from RLOS and then do emergency Attach</w:t>
      </w:r>
      <w:bookmarkEnd w:id="266"/>
      <w:bookmarkEnd w:id="267"/>
      <w:bookmarkEnd w:id="268"/>
      <w:bookmarkEnd w:id="269"/>
    </w:p>
    <w:p w14:paraId="38DA9994" w14:textId="77777777" w:rsidR="002C10DD" w:rsidRPr="008D02BB" w:rsidRDefault="00495A72" w:rsidP="00242834">
      <w:pPr>
        <w:rPr>
          <w:lang w:val="en-US"/>
        </w:rPr>
      </w:pPr>
      <w:r>
        <w:rPr>
          <w:lang w:val="en-US"/>
        </w:rPr>
        <w:t>In this procedure:</w:t>
      </w:r>
    </w:p>
    <w:p w14:paraId="3542A7B2" w14:textId="77777777" w:rsidR="00495A72" w:rsidRDefault="00495A72" w:rsidP="00495A72">
      <w:pPr>
        <w:pStyle w:val="B1"/>
      </w:pPr>
      <w:r>
        <w:t>-</w:t>
      </w:r>
      <w:r>
        <w:tab/>
        <w:t>For a UE without USIM, after the UE has been detached from the RLOS, the emergency EPS attach will be allowed only if behaviour d) of emergency bearer service support as specified in clause 4.13.12 in TS 23.401 [5] is supported.</w:t>
      </w:r>
    </w:p>
    <w:p w14:paraId="592824D7" w14:textId="77777777" w:rsidR="00495A72" w:rsidRDefault="00495A72" w:rsidP="00495A72">
      <w:pPr>
        <w:pStyle w:val="B1"/>
      </w:pPr>
      <w:r>
        <w:t>-</w:t>
      </w:r>
      <w:r>
        <w:tab/>
        <w:t>For a UE with USIM but unauthenticated, after the UE has been detached from the RLOS, the emergency EPS attach will be allowed if behaviours c) or d) of emergency bearer service support as specified in clause 4.13.12 in TS 23.401 [5] are supported.</w:t>
      </w:r>
    </w:p>
    <w:p w14:paraId="741A2963" w14:textId="77777777" w:rsidR="00495A72" w:rsidRDefault="00495A72" w:rsidP="00495A72">
      <w:pPr>
        <w:pStyle w:val="B1"/>
      </w:pPr>
      <w:r>
        <w:t>-</w:t>
      </w:r>
      <w:r>
        <w:tab/>
        <w:t>For a UE, which is authenticated but in limited service state, after detached from the RLOS, the emergency EPS attach will be allowed if behaviour b), c) or d) of emergency bearer service support as specified in clause 4.13.12 in TS 23.401 [5] are supported.</w:t>
      </w:r>
    </w:p>
    <w:p w14:paraId="2AB2C0A3" w14:textId="77777777" w:rsidR="002C10DD" w:rsidRPr="008D02BB" w:rsidRDefault="00150BDC" w:rsidP="00495A72">
      <w:pPr>
        <w:pStyle w:val="TH"/>
        <w:rPr>
          <w:lang w:val="en-US"/>
        </w:rPr>
      </w:pPr>
      <w:r w:rsidRPr="008D02BB">
        <w:rPr>
          <w:noProof/>
          <w:lang w:val="en-US"/>
        </w:rPr>
        <w:object w:dxaOrig="10270" w:dyaOrig="6170" w14:anchorId="6BE68FEF">
          <v:shape id="_x0000_i1029" type="#_x0000_t75" style="width:427.6pt;height:256.05pt" o:ole="">
            <v:imagedata r:id="rId23" o:title=""/>
          </v:shape>
          <o:OLEObject Type="Embed" ProgID="Visio.Drawing.11" ShapeID="_x0000_i1029" DrawAspect="Content" ObjectID="_1593938170" r:id="rId24"/>
        </w:object>
      </w:r>
    </w:p>
    <w:p w14:paraId="269508DB" w14:textId="77777777" w:rsidR="002C10DD" w:rsidRPr="008D02BB" w:rsidRDefault="002C10DD" w:rsidP="00242834">
      <w:pPr>
        <w:pStyle w:val="TF"/>
        <w:rPr>
          <w:lang w:val="en-US"/>
        </w:rPr>
      </w:pPr>
      <w:r w:rsidRPr="008D02BB">
        <w:rPr>
          <w:lang w:val="en-US"/>
        </w:rPr>
        <w:t>Figure 7.</w:t>
      </w:r>
      <w:r w:rsidR="00844A7D" w:rsidRPr="008D02BB">
        <w:rPr>
          <w:lang w:val="en-US"/>
        </w:rPr>
        <w:t>8.2</w:t>
      </w:r>
      <w:r w:rsidRPr="008D02BB">
        <w:rPr>
          <w:lang w:val="en-US"/>
        </w:rPr>
        <w:t>.1-1 UE detach from RLOS and perform emergency Attach</w:t>
      </w:r>
    </w:p>
    <w:p w14:paraId="3E8172A8" w14:textId="77777777" w:rsidR="00495A72" w:rsidRDefault="00495A72" w:rsidP="00495A72">
      <w:pPr>
        <w:pStyle w:val="B1"/>
      </w:pPr>
      <w:r>
        <w:t>1.</w:t>
      </w:r>
      <w:r>
        <w:tab/>
        <w:t>An UE is RLOS attached.</w:t>
      </w:r>
    </w:p>
    <w:p w14:paraId="07185A3F" w14:textId="77777777" w:rsidR="00495A72" w:rsidRDefault="00495A72" w:rsidP="00495A72">
      <w:pPr>
        <w:pStyle w:val="B1"/>
      </w:pPr>
      <w:r>
        <w:t>2.</w:t>
      </w:r>
      <w:r>
        <w:tab/>
        <w:t>The user would like to make an emergency call.</w:t>
      </w:r>
    </w:p>
    <w:p w14:paraId="4C4AD3BD" w14:textId="77777777" w:rsidR="00495A72" w:rsidRDefault="00495A72" w:rsidP="00495A72">
      <w:pPr>
        <w:pStyle w:val="B1"/>
      </w:pPr>
      <w:r>
        <w:t>3.</w:t>
      </w:r>
      <w:r>
        <w:tab/>
        <w:t>UE performs Detach from RLOS.</w:t>
      </w:r>
    </w:p>
    <w:p w14:paraId="6DA9E3FB" w14:textId="77777777" w:rsidR="00495A72" w:rsidRDefault="00495A72" w:rsidP="00495A72">
      <w:pPr>
        <w:pStyle w:val="B1"/>
      </w:pPr>
      <w:r>
        <w:t>4.</w:t>
      </w:r>
      <w:r>
        <w:tab/>
        <w:t>UE then perform emergency Attach as specified in TS 23.401 [5].</w:t>
      </w:r>
    </w:p>
    <w:p w14:paraId="299C0AB9" w14:textId="77777777" w:rsidR="00495A72" w:rsidRDefault="00495A72" w:rsidP="00495A72">
      <w:pPr>
        <w:pStyle w:val="B1"/>
      </w:pPr>
      <w:r>
        <w:t>5.</w:t>
      </w:r>
      <w:r>
        <w:tab/>
        <w:t>UE performs IMS emergency registration as specified in TS 23.167 [8].</w:t>
      </w:r>
    </w:p>
    <w:p w14:paraId="62541C78" w14:textId="77777777" w:rsidR="002C10DD" w:rsidRPr="008D02BB" w:rsidRDefault="002C10DD" w:rsidP="00242834">
      <w:pPr>
        <w:pStyle w:val="Heading3"/>
        <w:rPr>
          <w:sz w:val="22"/>
          <w:lang w:val="en-US"/>
        </w:rPr>
      </w:pPr>
      <w:bookmarkStart w:id="270" w:name="_Toc516641304"/>
      <w:bookmarkStart w:id="271" w:name="_Toc519527772"/>
      <w:bookmarkStart w:id="272" w:name="_Toc519585588"/>
      <w:bookmarkStart w:id="273" w:name="_Toc520194278"/>
      <w:r w:rsidRPr="008D02BB">
        <w:rPr>
          <w:sz w:val="22"/>
          <w:lang w:val="en-US"/>
        </w:rPr>
        <w:t>7.</w:t>
      </w:r>
      <w:r w:rsidR="00844A7D" w:rsidRPr="008D02BB">
        <w:rPr>
          <w:sz w:val="22"/>
          <w:lang w:val="en-US"/>
        </w:rPr>
        <w:t>8</w:t>
      </w:r>
      <w:r w:rsidRPr="008D02BB">
        <w:rPr>
          <w:sz w:val="22"/>
          <w:lang w:val="en-US"/>
        </w:rPr>
        <w:t>.2.2</w:t>
      </w:r>
      <w:r w:rsidR="00855C85" w:rsidRPr="008D02BB">
        <w:rPr>
          <w:sz w:val="22"/>
          <w:lang w:val="en-US"/>
        </w:rPr>
        <w:tab/>
      </w:r>
      <w:r w:rsidRPr="008D02BB">
        <w:rPr>
          <w:sz w:val="22"/>
          <w:lang w:val="en-US"/>
        </w:rPr>
        <w:t>UE stays RLOS attached, and establishes emergency PDN connection</w:t>
      </w:r>
      <w:bookmarkEnd w:id="270"/>
      <w:bookmarkEnd w:id="271"/>
      <w:bookmarkEnd w:id="272"/>
      <w:bookmarkEnd w:id="273"/>
    </w:p>
    <w:p w14:paraId="4FD50973" w14:textId="77777777" w:rsidR="002C10DD" w:rsidRPr="008D02BB" w:rsidRDefault="00495A72" w:rsidP="00242834">
      <w:pPr>
        <w:rPr>
          <w:lang w:val="en-US"/>
        </w:rPr>
      </w:pPr>
      <w:r>
        <w:rPr>
          <w:lang w:val="en-US"/>
        </w:rPr>
        <w:t>In this procedure:</w:t>
      </w:r>
    </w:p>
    <w:p w14:paraId="3AD86329" w14:textId="77777777" w:rsidR="00495A72" w:rsidRDefault="00495A72" w:rsidP="00495A72">
      <w:pPr>
        <w:pStyle w:val="B1"/>
      </w:pPr>
      <w:r>
        <w:t>-</w:t>
      </w:r>
      <w:r>
        <w:tab/>
        <w:t>For a UE without USIM, when attached with RLOS, the establishment of an emergency PDN connection will be allowed only if behaviour d) of emergency bearer service support as specified in clause 4.13.12 in 3GPP TS 23.401 [5] is supported.</w:t>
      </w:r>
    </w:p>
    <w:p w14:paraId="1A60E254" w14:textId="77777777" w:rsidR="00495A72" w:rsidRDefault="00495A72" w:rsidP="00495A72">
      <w:pPr>
        <w:pStyle w:val="B1"/>
      </w:pPr>
      <w:r>
        <w:lastRenderedPageBreak/>
        <w:t>-</w:t>
      </w:r>
      <w:r>
        <w:tab/>
        <w:t>For a UE with USIM but unauthenticated, when attached with RLOS, the establishment of an emergency PDN connection will be allowed if behaviours c) or d) of emergency bearer service support as specified in clause 4.13.12 in 3GPP TS 23.401 [5] are supported.</w:t>
      </w:r>
    </w:p>
    <w:p w14:paraId="11D78078" w14:textId="77777777" w:rsidR="00495A72" w:rsidRDefault="00495A72" w:rsidP="00495A72">
      <w:pPr>
        <w:pStyle w:val="B1"/>
      </w:pPr>
      <w:r>
        <w:t>-</w:t>
      </w:r>
      <w:r>
        <w:tab/>
        <w:t>For a UE, which is authenticated but in limited service state, when attached with RLOS, if behaviour c) or d) of emergency bearer service support as specified in clause 4.13.12 in 3GPP TS 23.401 [5] are supported, the establishment of an emergency PDN connection will be allowed.</w:t>
      </w:r>
    </w:p>
    <w:p w14:paraId="136827CE" w14:textId="77777777" w:rsidR="00495A72" w:rsidRDefault="00495A72" w:rsidP="00495A72">
      <w:pPr>
        <w:pStyle w:val="B1"/>
      </w:pPr>
      <w:r>
        <w:t>-</w:t>
      </w:r>
      <w:r>
        <w:tab/>
        <w:t>If behaviour b) in clause 4.13.12 of 3GPP TS 23.401 [5] is supported, as authentication is skipped during RLOS attach, the establishment of an emergency PDN connection will be rejected by the network</w:t>
      </w:r>
    </w:p>
    <w:p w14:paraId="1DCBC3C2" w14:textId="77777777" w:rsidR="002C10DD" w:rsidRPr="008D02BB" w:rsidRDefault="00150BDC" w:rsidP="00495A72">
      <w:pPr>
        <w:pStyle w:val="TH"/>
        <w:rPr>
          <w:lang w:val="en-US"/>
        </w:rPr>
      </w:pPr>
      <w:r w:rsidRPr="008D02BB">
        <w:rPr>
          <w:noProof/>
          <w:lang w:val="en-US"/>
        </w:rPr>
        <w:object w:dxaOrig="10270" w:dyaOrig="6170" w14:anchorId="072CC41B">
          <v:shape id="_x0000_i1030" type="#_x0000_t75" style="width:427.6pt;height:256.05pt" o:ole="">
            <v:imagedata r:id="rId25" o:title=""/>
          </v:shape>
          <o:OLEObject Type="Embed" ProgID="Visio.Drawing.11" ShapeID="_x0000_i1030" DrawAspect="Content" ObjectID="_1593938171" r:id="rId26"/>
        </w:object>
      </w:r>
    </w:p>
    <w:p w14:paraId="2D21AC9D" w14:textId="77777777" w:rsidR="00495A72" w:rsidRDefault="002C10DD" w:rsidP="00495A72">
      <w:pPr>
        <w:pStyle w:val="TF"/>
      </w:pPr>
      <w:r w:rsidRPr="008D02BB">
        <w:t>Figure 7.</w:t>
      </w:r>
      <w:r w:rsidR="00101F2A" w:rsidRPr="008D02BB">
        <w:t>8</w:t>
      </w:r>
      <w:r w:rsidRPr="008D02BB">
        <w:t>.</w:t>
      </w:r>
      <w:r w:rsidR="00101F2A" w:rsidRPr="008D02BB">
        <w:t>2.2</w:t>
      </w:r>
      <w:r w:rsidRPr="008D02BB">
        <w:t>-</w:t>
      </w:r>
      <w:r w:rsidR="00101F2A" w:rsidRPr="008D02BB">
        <w:t>1</w:t>
      </w:r>
      <w:r w:rsidRPr="008D02BB">
        <w:t xml:space="preserve">: RLOS attached UE initiate emergency service by establishing emergency PDN </w:t>
      </w:r>
      <w:r w:rsidR="00495A72">
        <w:t>connection</w:t>
      </w:r>
    </w:p>
    <w:p w14:paraId="7FE7D348" w14:textId="77777777" w:rsidR="00495A72" w:rsidRDefault="00495A72" w:rsidP="00495A72">
      <w:pPr>
        <w:pStyle w:val="B1"/>
      </w:pPr>
      <w:r>
        <w:t>1.</w:t>
      </w:r>
      <w:r>
        <w:tab/>
        <w:t>An UE is RLOS attached.</w:t>
      </w:r>
    </w:p>
    <w:p w14:paraId="7BA15F99" w14:textId="77777777" w:rsidR="00495A72" w:rsidRDefault="00495A72" w:rsidP="00495A72">
      <w:pPr>
        <w:pStyle w:val="B1"/>
      </w:pPr>
      <w:r>
        <w:t>2.</w:t>
      </w:r>
      <w:r>
        <w:tab/>
        <w:t>The user would like to make an emergency call.</w:t>
      </w:r>
    </w:p>
    <w:p w14:paraId="78DD66E4" w14:textId="77777777" w:rsidR="00495A72" w:rsidRDefault="00495A72" w:rsidP="00495A72">
      <w:pPr>
        <w:pStyle w:val="B1"/>
      </w:pPr>
      <w:r>
        <w:t>3.</w:t>
      </w:r>
      <w:r>
        <w:tab/>
        <w:t>UE initiates UE requested PDN Connectivity with request type = Emergency, as specified in TS 23.401 [5].</w:t>
      </w:r>
    </w:p>
    <w:p w14:paraId="60C131D6" w14:textId="77777777" w:rsidR="00495A72" w:rsidRDefault="00495A72" w:rsidP="00495A72">
      <w:pPr>
        <w:pStyle w:val="B1"/>
      </w:pPr>
      <w:r>
        <w:t>4.</w:t>
      </w:r>
      <w:r>
        <w:tab/>
        <w:t>After the emergency PDN connection is established, the UE performs IMS emergency registration, as specified in TS 23.167 [8].</w:t>
      </w:r>
    </w:p>
    <w:p w14:paraId="6EA1C611" w14:textId="77777777" w:rsidR="002C10DD" w:rsidRPr="008D02BB" w:rsidRDefault="002C10DD" w:rsidP="00242834">
      <w:pPr>
        <w:pStyle w:val="Heading3"/>
        <w:rPr>
          <w:lang w:val="en-US"/>
        </w:rPr>
      </w:pPr>
      <w:bookmarkStart w:id="274" w:name="_Toc516641305"/>
      <w:bookmarkStart w:id="275" w:name="_Toc519527773"/>
      <w:bookmarkStart w:id="276" w:name="_Toc519585589"/>
      <w:bookmarkStart w:id="277" w:name="_Toc520194279"/>
      <w:r w:rsidRPr="008D02BB">
        <w:rPr>
          <w:lang w:val="en-US"/>
        </w:rPr>
        <w:t>7.</w:t>
      </w:r>
      <w:r w:rsidR="00AD725B" w:rsidRPr="008D02BB">
        <w:rPr>
          <w:lang w:val="en-US"/>
        </w:rPr>
        <w:t>8</w:t>
      </w:r>
      <w:r w:rsidRPr="008D02BB">
        <w:rPr>
          <w:lang w:val="en-US"/>
        </w:rPr>
        <w:t>.3</w:t>
      </w:r>
      <w:r w:rsidRPr="008D02BB">
        <w:rPr>
          <w:lang w:val="en-US"/>
        </w:rPr>
        <w:tab/>
        <w:t>Impact on existing entities and interfaces</w:t>
      </w:r>
      <w:bookmarkEnd w:id="274"/>
      <w:bookmarkEnd w:id="275"/>
      <w:bookmarkEnd w:id="276"/>
      <w:bookmarkEnd w:id="277"/>
    </w:p>
    <w:p w14:paraId="4F386686" w14:textId="77777777" w:rsidR="002C10DD" w:rsidRPr="008D02BB" w:rsidRDefault="002C10DD" w:rsidP="00242834">
      <w:pPr>
        <w:rPr>
          <w:lang w:val="en-US"/>
        </w:rPr>
      </w:pPr>
      <w:r w:rsidRPr="008D02BB">
        <w:rPr>
          <w:lang w:val="en-US"/>
        </w:rPr>
        <w:t>The solution impacts the following nodes:</w:t>
      </w:r>
    </w:p>
    <w:p w14:paraId="41C1EF55" w14:textId="77777777" w:rsidR="002C10DD" w:rsidRPr="008D02BB" w:rsidRDefault="002C10DD" w:rsidP="00242834">
      <w:pPr>
        <w:rPr>
          <w:lang w:val="en-US"/>
        </w:rPr>
      </w:pPr>
      <w:r w:rsidRPr="008D02BB">
        <w:rPr>
          <w:b/>
          <w:lang w:val="en-US"/>
        </w:rPr>
        <w:t>UE</w:t>
      </w:r>
      <w:r w:rsidRPr="008D02BB">
        <w:rPr>
          <w:lang w:val="en-US"/>
        </w:rPr>
        <w:t>:</w:t>
      </w:r>
    </w:p>
    <w:p w14:paraId="480762C0" w14:textId="77777777" w:rsidR="002C10DD" w:rsidRPr="008D02BB" w:rsidRDefault="002C10DD" w:rsidP="00242834">
      <w:pPr>
        <w:rPr>
          <w:lang w:val="en-US" w:eastAsia="zh-CN"/>
        </w:rPr>
      </w:pPr>
      <w:r w:rsidRPr="008D02BB">
        <w:rPr>
          <w:lang w:val="en-US" w:eastAsia="zh-CN"/>
        </w:rPr>
        <w:t>A UE is RLOS attach shall be able to detach from RLOS and then do emergency attach, or initiate emergency PDN connection when UE stays RLOS attached, and then perform emergency IMS registration.</w:t>
      </w:r>
    </w:p>
    <w:p w14:paraId="5E64358B" w14:textId="77777777" w:rsidR="002C10DD" w:rsidRPr="008D02BB" w:rsidRDefault="002C10DD" w:rsidP="00242834">
      <w:pPr>
        <w:rPr>
          <w:lang w:val="en-US" w:eastAsia="zh-CN"/>
        </w:rPr>
      </w:pPr>
      <w:r w:rsidRPr="008D02BB">
        <w:rPr>
          <w:b/>
          <w:lang w:val="en-US" w:eastAsia="zh-CN"/>
        </w:rPr>
        <w:t>MME</w:t>
      </w:r>
      <w:r w:rsidRPr="008D02BB">
        <w:rPr>
          <w:lang w:val="en-US" w:eastAsia="zh-CN"/>
        </w:rPr>
        <w:t>:</w:t>
      </w:r>
    </w:p>
    <w:p w14:paraId="4566EE83" w14:textId="77777777" w:rsidR="002C10DD" w:rsidRPr="008D02BB" w:rsidRDefault="002C10DD" w:rsidP="00242834">
      <w:pPr>
        <w:rPr>
          <w:lang w:val="en-US"/>
        </w:rPr>
      </w:pPr>
      <w:r w:rsidRPr="008D02BB">
        <w:rPr>
          <w:lang w:val="en-US" w:eastAsia="zh-CN"/>
        </w:rPr>
        <w:t>Support of emergency PDN connection for an RLOS attached UE.</w:t>
      </w:r>
    </w:p>
    <w:p w14:paraId="18D8E957" w14:textId="038A874E" w:rsidR="00045B7D" w:rsidRPr="008D02BB" w:rsidRDefault="00045B7D" w:rsidP="000F0FB9">
      <w:pPr>
        <w:pStyle w:val="Heading2"/>
        <w:rPr>
          <w:lang w:val="en-US"/>
        </w:rPr>
      </w:pPr>
      <w:bookmarkStart w:id="278" w:name="_Toc516641306"/>
      <w:bookmarkStart w:id="279" w:name="_Toc519527774"/>
      <w:bookmarkStart w:id="280" w:name="_Toc519585590"/>
      <w:bookmarkStart w:id="281" w:name="_Toc520194280"/>
      <w:r w:rsidRPr="008D02BB">
        <w:rPr>
          <w:lang w:val="en-US"/>
        </w:rPr>
        <w:lastRenderedPageBreak/>
        <w:t>7.</w:t>
      </w:r>
      <w:r w:rsidR="009B0819" w:rsidRPr="008D02BB">
        <w:rPr>
          <w:lang w:val="en-US"/>
        </w:rPr>
        <w:t>9</w:t>
      </w:r>
      <w:r w:rsidRPr="008D02BB">
        <w:rPr>
          <w:lang w:val="en-US"/>
        </w:rPr>
        <w:tab/>
        <w:t>Solution #</w:t>
      </w:r>
      <w:r w:rsidR="009C6DEA" w:rsidRPr="008D02BB">
        <w:rPr>
          <w:lang w:val="en-US"/>
        </w:rPr>
        <w:t>9</w:t>
      </w:r>
      <w:r w:rsidRPr="008D02BB">
        <w:rPr>
          <w:lang w:val="en-US"/>
        </w:rPr>
        <w:t>: PLMN selection</w:t>
      </w:r>
      <w:r w:rsidR="003C3C58">
        <w:rPr>
          <w:lang w:val="en-US"/>
        </w:rPr>
        <w:t>,</w:t>
      </w:r>
      <w:r w:rsidRPr="008D02BB">
        <w:rPr>
          <w:lang w:val="en-US"/>
        </w:rPr>
        <w:t xml:space="preserve"> radio access for RLOS</w:t>
      </w:r>
      <w:bookmarkEnd w:id="278"/>
      <w:r w:rsidR="003C3C58" w:rsidRPr="003C3C58">
        <w:t xml:space="preserve"> </w:t>
      </w:r>
      <w:r w:rsidR="003C3C58" w:rsidRPr="003C3C58">
        <w:rPr>
          <w:lang w:val="en-US"/>
        </w:rPr>
        <w:t>and overload handling</w:t>
      </w:r>
      <w:bookmarkEnd w:id="279"/>
      <w:bookmarkEnd w:id="280"/>
      <w:bookmarkEnd w:id="281"/>
    </w:p>
    <w:p w14:paraId="547C6899" w14:textId="77777777" w:rsidR="00045B7D" w:rsidRPr="008D02BB" w:rsidRDefault="00045B7D" w:rsidP="000F0FB9">
      <w:pPr>
        <w:pStyle w:val="Heading3"/>
        <w:rPr>
          <w:lang w:val="en-US"/>
        </w:rPr>
      </w:pPr>
      <w:bookmarkStart w:id="282" w:name="_Toc516641307"/>
      <w:bookmarkStart w:id="283" w:name="_Toc519527775"/>
      <w:bookmarkStart w:id="284" w:name="_Toc519585591"/>
      <w:bookmarkStart w:id="285" w:name="_Toc520194281"/>
      <w:r w:rsidRPr="008D02BB">
        <w:rPr>
          <w:lang w:val="en-US"/>
        </w:rPr>
        <w:t>7.</w:t>
      </w:r>
      <w:r w:rsidR="009B0819" w:rsidRPr="008D02BB">
        <w:rPr>
          <w:lang w:val="en-US"/>
        </w:rPr>
        <w:t>9</w:t>
      </w:r>
      <w:r w:rsidRPr="008D02BB">
        <w:rPr>
          <w:lang w:val="en-US"/>
        </w:rPr>
        <w:t>.1</w:t>
      </w:r>
      <w:r w:rsidRPr="008D02BB">
        <w:rPr>
          <w:lang w:val="en-US"/>
        </w:rPr>
        <w:tab/>
        <w:t>Functional Description</w:t>
      </w:r>
      <w:bookmarkEnd w:id="282"/>
      <w:bookmarkEnd w:id="283"/>
      <w:bookmarkEnd w:id="284"/>
      <w:bookmarkEnd w:id="285"/>
    </w:p>
    <w:p w14:paraId="43C5A60D" w14:textId="29E1BDB4" w:rsidR="00045B7D" w:rsidRPr="008D02BB" w:rsidRDefault="00045B7D" w:rsidP="00495A72">
      <w:pPr>
        <w:rPr>
          <w:lang w:val="en-US"/>
        </w:rPr>
      </w:pPr>
      <w:r w:rsidRPr="008D02BB">
        <w:rPr>
          <w:lang w:val="en-US"/>
        </w:rPr>
        <w:t xml:space="preserve">This solution </w:t>
      </w:r>
      <w:r w:rsidR="003C3C58" w:rsidRPr="009F2F14">
        <w:rPr>
          <w:lang w:val="en-US"/>
        </w:rPr>
        <w:t xml:space="preserve">partially addresses </w:t>
      </w:r>
      <w:r w:rsidRPr="008D02BB">
        <w:rPr>
          <w:lang w:val="en-US"/>
        </w:rPr>
        <w:t xml:space="preserve">Key Issues EPC-1 and EPC-2. </w:t>
      </w:r>
    </w:p>
    <w:p w14:paraId="10800CDA" w14:textId="77777777" w:rsidR="00045B7D" w:rsidRPr="008D02BB" w:rsidRDefault="00045B7D" w:rsidP="00495A72">
      <w:pPr>
        <w:rPr>
          <w:lang w:val="en-US"/>
        </w:rPr>
      </w:pPr>
      <w:r w:rsidRPr="008D02BB">
        <w:rPr>
          <w:lang w:val="en-US"/>
        </w:rPr>
        <w:t>The solution is described as follows:</w:t>
      </w:r>
    </w:p>
    <w:p w14:paraId="1B79CFA7" w14:textId="5437793B" w:rsidR="00495A72" w:rsidRDefault="00495A72" w:rsidP="00495A72">
      <w:pPr>
        <w:pStyle w:val="B1"/>
      </w:pPr>
      <w:r>
        <w:t>-</w:t>
      </w:r>
      <w:r>
        <w:tab/>
        <w:t xml:space="preserve">The E-UTRAN </w:t>
      </w:r>
      <w:r w:rsidR="003C3C58">
        <w:t xml:space="preserve">is configured to </w:t>
      </w:r>
      <w:r>
        <w:t>broadcast system information about the support of RLOS in the PLMN, e.g. as described in Solution #1 in clause 7.1.</w:t>
      </w:r>
    </w:p>
    <w:p w14:paraId="2B2005F2" w14:textId="77777777" w:rsidR="00495A72" w:rsidRDefault="00495A72" w:rsidP="00495A72">
      <w:pPr>
        <w:pStyle w:val="B1"/>
      </w:pPr>
      <w:r>
        <w:t>-</w:t>
      </w:r>
      <w:r>
        <w:tab/>
        <w:t>If the user requests RLOS access and there are more than one PLMNs supporting RLOS, then the UE selects one of the available PLMNs either a) based on the user input solicited through the User Interface, or b) other ME configuration. Once a PLMN has been selected, this PLMN of the current serving cell is considered as the selected PLMN.</w:t>
      </w:r>
    </w:p>
    <w:p w14:paraId="0690EB4F" w14:textId="592B3891" w:rsidR="00495A72" w:rsidRDefault="00495A72" w:rsidP="00495A72">
      <w:pPr>
        <w:pStyle w:val="B1"/>
      </w:pPr>
      <w:r>
        <w:t>-</w:t>
      </w:r>
      <w:r>
        <w:tab/>
        <w:t>During the RRC connection establishment procedure, the UE indicates in the RRC signalling that the RRC connection is for RLOS access</w:t>
      </w:r>
      <w:r w:rsidR="003C3C58" w:rsidRPr="003C3C58">
        <w:t>, using RLOS RRC establishment cause</w:t>
      </w:r>
      <w:r>
        <w:t>. Based on the RLOS indication in the RRC signalling, the RAN node applies the following:</w:t>
      </w:r>
    </w:p>
    <w:p w14:paraId="009FF9BD" w14:textId="3F2A0057" w:rsidR="00495A72" w:rsidRDefault="00495A72" w:rsidP="00495A72">
      <w:pPr>
        <w:pStyle w:val="B1"/>
      </w:pPr>
      <w:r>
        <w:t>-</w:t>
      </w:r>
      <w:r>
        <w:tab/>
        <w:t xml:space="preserve">The E-UTRAN may admit the radio access resources and the E-UTRAN may apply access control (e.g. in case of </w:t>
      </w:r>
      <w:r w:rsidR="003C3C58">
        <w:t xml:space="preserve">RAN </w:t>
      </w:r>
      <w:r>
        <w:t>overload</w:t>
      </w:r>
      <w:r w:rsidR="003C3C58">
        <w:t xml:space="preserve"> or congestion control</w:t>
      </w:r>
      <w:r>
        <w:t>) for UEs accessing RLOS services</w:t>
      </w:r>
      <w:r w:rsidR="003C3C58">
        <w:t xml:space="preserve">. </w:t>
      </w:r>
      <w:r w:rsidR="003C3C58" w:rsidRPr="003C3C58">
        <w:t>The E-UTRAN may reject the RRC connection establishment with extended wait timer. UE shall not attempt to establish a new RRC connection with RLOS RRC establishment cause, in the same PLMN but the UE can establish RRC connection for other services e.g. emergency or normal service. How E-UTRAN determines to reject RLOS request is implementation specific</w:t>
      </w:r>
      <w:r>
        <w:t>; and</w:t>
      </w:r>
    </w:p>
    <w:p w14:paraId="143C7871" w14:textId="77777777" w:rsidR="00495A72" w:rsidRDefault="00495A72" w:rsidP="00495A72">
      <w:pPr>
        <w:pStyle w:val="B1"/>
      </w:pPr>
      <w:r>
        <w:t>-</w:t>
      </w:r>
      <w:r>
        <w:tab/>
        <w:t>The E-UTRAN may select an appropriate MME serving the RLOS access to EPC. The RAN node forwards the NAS message from the UE to the selected MME.</w:t>
      </w:r>
    </w:p>
    <w:p w14:paraId="6D57CBAE" w14:textId="08211A93" w:rsidR="000C01C9" w:rsidRDefault="000C01C9" w:rsidP="00F37DB9">
      <w:pPr>
        <w:pStyle w:val="NO"/>
      </w:pPr>
      <w:r w:rsidRPr="000C01C9">
        <w:t>NOTE</w:t>
      </w:r>
      <w:r w:rsidR="00CF2578">
        <w:t xml:space="preserve"> 1</w:t>
      </w:r>
      <w:r w:rsidRPr="000C01C9">
        <w:t>:</w:t>
      </w:r>
      <w:r w:rsidRPr="000C01C9">
        <w:tab/>
        <w:t xml:space="preserve">The use of RLOS specific MME is one way to limit the impact to </w:t>
      </w:r>
      <w:r w:rsidR="00A02FC0">
        <w:t>"</w:t>
      </w:r>
      <w:r w:rsidRPr="000C01C9">
        <w:t>normal</w:t>
      </w:r>
      <w:r w:rsidR="00A02FC0">
        <w:t>"</w:t>
      </w:r>
      <w:r w:rsidRPr="000C01C9">
        <w:t xml:space="preserve"> UEs when massive signalling for RLOS is originated from unauthenticated UEs or authenticated UEs in limited service state.</w:t>
      </w:r>
    </w:p>
    <w:p w14:paraId="6C7039CA" w14:textId="1D98F7E0" w:rsidR="00045B7D" w:rsidRPr="00495A72" w:rsidRDefault="00045B7D" w:rsidP="000F0FB9">
      <w:pPr>
        <w:pStyle w:val="NO"/>
      </w:pPr>
      <w:r w:rsidRPr="00495A72">
        <w:t>NOTE</w:t>
      </w:r>
      <w:r w:rsidR="00CF2578">
        <w:t xml:space="preserve"> 2</w:t>
      </w:r>
      <w:r w:rsidRPr="00495A72">
        <w:t>:</w:t>
      </w:r>
      <w:r w:rsidRPr="00495A72">
        <w:tab/>
        <w:t>The RAN WGs will specify whether a new RRC Establishment Cause or another indication is used in the RRC signalling.</w:t>
      </w:r>
    </w:p>
    <w:p w14:paraId="2865F03F" w14:textId="77777777" w:rsidR="00045B7D" w:rsidRPr="008D02BB" w:rsidRDefault="00045B7D" w:rsidP="000F0FB9">
      <w:pPr>
        <w:pStyle w:val="Heading3"/>
        <w:rPr>
          <w:lang w:val="en-US"/>
        </w:rPr>
      </w:pPr>
      <w:bookmarkStart w:id="286" w:name="_Toc516641308"/>
      <w:bookmarkStart w:id="287" w:name="_Toc519527776"/>
      <w:bookmarkStart w:id="288" w:name="_Toc519585592"/>
      <w:bookmarkStart w:id="289" w:name="_Toc520194282"/>
      <w:r w:rsidRPr="008D02BB">
        <w:rPr>
          <w:lang w:val="en-US"/>
        </w:rPr>
        <w:t>7.</w:t>
      </w:r>
      <w:r w:rsidR="009B0819" w:rsidRPr="008D02BB">
        <w:rPr>
          <w:lang w:val="en-US"/>
        </w:rPr>
        <w:t>9</w:t>
      </w:r>
      <w:r w:rsidRPr="008D02BB">
        <w:rPr>
          <w:lang w:val="en-US"/>
        </w:rPr>
        <w:t>.2</w:t>
      </w:r>
      <w:r w:rsidRPr="008D02BB">
        <w:rPr>
          <w:lang w:val="en-US"/>
        </w:rPr>
        <w:tab/>
        <w:t>Procedures</w:t>
      </w:r>
      <w:bookmarkEnd w:id="286"/>
      <w:bookmarkEnd w:id="287"/>
      <w:bookmarkEnd w:id="288"/>
      <w:bookmarkEnd w:id="289"/>
    </w:p>
    <w:p w14:paraId="69BE7015" w14:textId="77777777" w:rsidR="00045B7D" w:rsidRPr="008D02BB" w:rsidRDefault="00495A72" w:rsidP="000F0FB9">
      <w:pPr>
        <w:pStyle w:val="EditorsNote"/>
      </w:pPr>
      <w:r>
        <w:rPr>
          <w:lang w:val="en-GB"/>
        </w:rPr>
        <w:t>Editor's note:</w:t>
      </w:r>
      <w:r w:rsidR="00045B7D" w:rsidRPr="008D02BB">
        <w:tab/>
        <w:t>This clause will describe the high-level procedures and information flows for the solution.</w:t>
      </w:r>
    </w:p>
    <w:p w14:paraId="49DED59B" w14:textId="77777777" w:rsidR="00045B7D" w:rsidRPr="008D02BB" w:rsidRDefault="00045B7D" w:rsidP="000F0FB9">
      <w:pPr>
        <w:pStyle w:val="B1"/>
        <w:rPr>
          <w:lang w:val="en-US"/>
        </w:rPr>
      </w:pPr>
    </w:p>
    <w:p w14:paraId="04B57E71" w14:textId="77777777" w:rsidR="00045B7D" w:rsidRPr="008D02BB" w:rsidRDefault="00045B7D" w:rsidP="000F0FB9">
      <w:pPr>
        <w:pStyle w:val="Heading3"/>
        <w:rPr>
          <w:lang w:val="en-US"/>
        </w:rPr>
      </w:pPr>
      <w:bookmarkStart w:id="290" w:name="_Toc516641309"/>
      <w:bookmarkStart w:id="291" w:name="_Toc519527777"/>
      <w:bookmarkStart w:id="292" w:name="_Toc519585593"/>
      <w:bookmarkStart w:id="293" w:name="_Toc520194283"/>
      <w:r w:rsidRPr="008D02BB">
        <w:rPr>
          <w:lang w:val="en-US"/>
        </w:rPr>
        <w:t>7.</w:t>
      </w:r>
      <w:r w:rsidR="00296FFD" w:rsidRPr="008D02BB">
        <w:rPr>
          <w:lang w:val="en-US"/>
        </w:rPr>
        <w:t>9</w:t>
      </w:r>
      <w:r w:rsidRPr="008D02BB">
        <w:rPr>
          <w:lang w:val="en-US"/>
        </w:rPr>
        <w:t>.3</w:t>
      </w:r>
      <w:r w:rsidRPr="008D02BB">
        <w:rPr>
          <w:lang w:val="en-US"/>
        </w:rPr>
        <w:tab/>
        <w:t>Impact on existing entities and interfaces</w:t>
      </w:r>
      <w:bookmarkEnd w:id="290"/>
      <w:bookmarkEnd w:id="291"/>
      <w:bookmarkEnd w:id="292"/>
      <w:bookmarkEnd w:id="293"/>
    </w:p>
    <w:p w14:paraId="41C07471" w14:textId="77777777" w:rsidR="00045B7D" w:rsidRPr="008D02BB" w:rsidRDefault="00045B7D" w:rsidP="00495A72">
      <w:pPr>
        <w:rPr>
          <w:lang w:val="en-US"/>
        </w:rPr>
      </w:pPr>
      <w:r w:rsidRPr="008D02BB">
        <w:rPr>
          <w:lang w:val="en-US"/>
        </w:rPr>
        <w:t xml:space="preserve">Impacts to UE: </w:t>
      </w:r>
    </w:p>
    <w:p w14:paraId="0F3FE028" w14:textId="77777777" w:rsidR="00045B7D" w:rsidRPr="008D02BB" w:rsidRDefault="00045B7D" w:rsidP="000F0FB9">
      <w:pPr>
        <w:pStyle w:val="B1"/>
        <w:rPr>
          <w:lang w:val="en-US"/>
        </w:rPr>
      </w:pPr>
      <w:r w:rsidRPr="008D02BB">
        <w:rPr>
          <w:lang w:val="en-US"/>
        </w:rPr>
        <w:t>-</w:t>
      </w:r>
      <w:r w:rsidRPr="008D02BB">
        <w:rPr>
          <w:lang w:val="en-US"/>
        </w:rPr>
        <w:tab/>
        <w:t>UE is able to process new SIB indication;</w:t>
      </w:r>
    </w:p>
    <w:p w14:paraId="20870E7D" w14:textId="77777777" w:rsidR="00045B7D" w:rsidRPr="008D02BB" w:rsidRDefault="00045B7D" w:rsidP="000F0FB9">
      <w:pPr>
        <w:pStyle w:val="B1"/>
        <w:rPr>
          <w:lang w:val="en-US"/>
        </w:rPr>
      </w:pPr>
      <w:r w:rsidRPr="008D02BB">
        <w:rPr>
          <w:lang w:val="en-US"/>
        </w:rPr>
        <w:t>-</w:t>
      </w:r>
      <w:r w:rsidRPr="008D02BB">
        <w:rPr>
          <w:lang w:val="en-US"/>
        </w:rPr>
        <w:tab/>
        <w:t>UE is able to indicate request for RLOS service at RRC and at NAS layer;</w:t>
      </w:r>
    </w:p>
    <w:p w14:paraId="78438E79" w14:textId="77777777" w:rsidR="00045B7D" w:rsidRPr="008D02BB" w:rsidRDefault="00045B7D" w:rsidP="000F0FB9">
      <w:pPr>
        <w:pStyle w:val="B1"/>
        <w:rPr>
          <w:lang w:val="en-US"/>
        </w:rPr>
      </w:pPr>
      <w:r w:rsidRPr="008D02BB">
        <w:rPr>
          <w:lang w:val="en-US"/>
        </w:rPr>
        <w:t>-</w:t>
      </w:r>
      <w:r w:rsidRPr="008D02BB">
        <w:rPr>
          <w:lang w:val="en-US"/>
        </w:rPr>
        <w:tab/>
        <w:t xml:space="preserve">UE NAS layer may interact with the GUI for PLMN selection. </w:t>
      </w:r>
    </w:p>
    <w:p w14:paraId="52BDB995" w14:textId="77777777" w:rsidR="00045B7D" w:rsidRPr="008D02BB" w:rsidRDefault="00045B7D" w:rsidP="00495A72">
      <w:pPr>
        <w:rPr>
          <w:lang w:val="en-US"/>
        </w:rPr>
      </w:pPr>
      <w:r w:rsidRPr="008D02BB">
        <w:rPr>
          <w:lang w:val="en-US"/>
        </w:rPr>
        <w:t xml:space="preserve">Impacts to RAN: </w:t>
      </w:r>
    </w:p>
    <w:p w14:paraId="53856C42" w14:textId="77777777" w:rsidR="00045B7D" w:rsidRPr="008D02BB" w:rsidRDefault="00045B7D" w:rsidP="00495A72">
      <w:pPr>
        <w:pStyle w:val="B1"/>
      </w:pPr>
      <w:r w:rsidRPr="008D02BB">
        <w:t>-</w:t>
      </w:r>
      <w:r w:rsidRPr="008D02BB">
        <w:tab/>
        <w:t>E-UTRAN broadcasts RLOS SIB indication;</w:t>
      </w:r>
    </w:p>
    <w:p w14:paraId="409705BB" w14:textId="729A8A14" w:rsidR="00045B7D" w:rsidRPr="008D02BB" w:rsidRDefault="00045B7D" w:rsidP="00495A72">
      <w:pPr>
        <w:pStyle w:val="B1"/>
      </w:pPr>
      <w:r w:rsidRPr="008D02BB">
        <w:t>-</w:t>
      </w:r>
      <w:r w:rsidRPr="008D02BB">
        <w:tab/>
        <w:t>E-UTRAN may apply RLOS-specific access control</w:t>
      </w:r>
      <w:r w:rsidR="006B517A" w:rsidRPr="006B517A">
        <w:t xml:space="preserve"> and reject RRC signalling requests with extended wait time</w:t>
      </w:r>
      <w:r w:rsidRPr="008D02BB">
        <w:t>;</w:t>
      </w:r>
    </w:p>
    <w:p w14:paraId="7CC3A408" w14:textId="77777777" w:rsidR="00045B7D" w:rsidRPr="008D02BB" w:rsidRDefault="00045B7D" w:rsidP="00495A72">
      <w:pPr>
        <w:pStyle w:val="B1"/>
      </w:pPr>
      <w:r w:rsidRPr="008D02BB">
        <w:t>-</w:t>
      </w:r>
      <w:r w:rsidRPr="008D02BB">
        <w:tab/>
        <w:t>E-UTRAN node (e.g. eNB) is able to select CN node (e.g. MME) based on RLOS indication.</w:t>
      </w:r>
    </w:p>
    <w:p w14:paraId="7878C395" w14:textId="50E36408" w:rsidR="006F4DAE" w:rsidRPr="00A87EF1" w:rsidRDefault="006F4DAE" w:rsidP="006F4DAE">
      <w:pPr>
        <w:pStyle w:val="Heading2"/>
        <w:rPr>
          <w:lang w:val="en-US"/>
        </w:rPr>
      </w:pPr>
      <w:bookmarkStart w:id="294" w:name="_Toc516641310"/>
      <w:bookmarkStart w:id="295" w:name="_Toc519527778"/>
      <w:bookmarkStart w:id="296" w:name="_Toc519585594"/>
      <w:bookmarkStart w:id="297" w:name="_Toc520194284"/>
      <w:r w:rsidRPr="00A87EF1">
        <w:rPr>
          <w:lang w:val="en-US" w:eastAsia="ko-KR"/>
        </w:rPr>
        <w:lastRenderedPageBreak/>
        <w:t>7</w:t>
      </w:r>
      <w:r w:rsidRPr="00A87EF1">
        <w:rPr>
          <w:lang w:val="en-US" w:eastAsia="zh-CN"/>
        </w:rPr>
        <w:t>.</w:t>
      </w:r>
      <w:r>
        <w:rPr>
          <w:lang w:val="en-US" w:eastAsia="zh-CN"/>
        </w:rPr>
        <w:t>10</w:t>
      </w:r>
      <w:r w:rsidRPr="00A87EF1">
        <w:rPr>
          <w:lang w:val="en-US" w:eastAsia="ko-KR"/>
        </w:rPr>
        <w:tab/>
      </w:r>
      <w:r w:rsidRPr="00A87EF1">
        <w:rPr>
          <w:lang w:val="en-US"/>
        </w:rPr>
        <w:t>Solution</w:t>
      </w:r>
      <w:r w:rsidRPr="00A87EF1">
        <w:rPr>
          <w:lang w:val="en-US" w:eastAsia="zh-CN"/>
        </w:rPr>
        <w:t xml:space="preserve"> #</w:t>
      </w:r>
      <w:r w:rsidR="00161991">
        <w:rPr>
          <w:lang w:val="en-US" w:eastAsia="zh-CN"/>
        </w:rPr>
        <w:t>10</w:t>
      </w:r>
      <w:r w:rsidRPr="00A87EF1">
        <w:rPr>
          <w:lang w:val="en-US"/>
        </w:rPr>
        <w:t xml:space="preserve">: IMS solution with dedicated RLOS-APN and </w:t>
      </w:r>
      <w:r w:rsidRPr="007E3150">
        <w:rPr>
          <w:lang w:val="en-US"/>
        </w:rPr>
        <w:t>skipping IMS registration</w:t>
      </w:r>
      <w:bookmarkEnd w:id="294"/>
      <w:bookmarkEnd w:id="295"/>
      <w:bookmarkEnd w:id="296"/>
      <w:bookmarkEnd w:id="297"/>
    </w:p>
    <w:p w14:paraId="4BF434EC" w14:textId="77777777" w:rsidR="006F4DAE" w:rsidRPr="00A87EF1" w:rsidRDefault="006F4DAE" w:rsidP="006F4DAE">
      <w:pPr>
        <w:pStyle w:val="Heading3"/>
        <w:rPr>
          <w:lang w:val="en-US" w:eastAsia="zh-CN"/>
        </w:rPr>
      </w:pPr>
      <w:bookmarkStart w:id="298" w:name="_Toc516641311"/>
      <w:bookmarkStart w:id="299" w:name="_Toc519527779"/>
      <w:bookmarkStart w:id="300" w:name="_Toc519585595"/>
      <w:bookmarkStart w:id="301" w:name="_Toc520194285"/>
      <w:r w:rsidRPr="00A87EF1">
        <w:rPr>
          <w:lang w:val="en-US" w:eastAsia="ko-KR"/>
        </w:rPr>
        <w:t>7</w:t>
      </w:r>
      <w:r w:rsidRPr="00A87EF1">
        <w:rPr>
          <w:lang w:val="en-US"/>
        </w:rPr>
        <w:t>.</w:t>
      </w:r>
      <w:r w:rsidR="00CB0589">
        <w:rPr>
          <w:lang w:val="en-US"/>
        </w:rPr>
        <w:t>1</w:t>
      </w:r>
      <w:r w:rsidR="00CB0589" w:rsidRPr="00CB0589">
        <w:rPr>
          <w:lang w:val="en-US"/>
        </w:rPr>
        <w:t>0</w:t>
      </w:r>
      <w:r w:rsidRPr="00A87EF1">
        <w:rPr>
          <w:lang w:val="en-US"/>
        </w:rPr>
        <w:t>.</w:t>
      </w:r>
      <w:r w:rsidRPr="00A87EF1">
        <w:rPr>
          <w:lang w:val="en-US" w:eastAsia="zh-CN"/>
        </w:rPr>
        <w:t>1</w:t>
      </w:r>
      <w:r w:rsidRPr="00A87EF1">
        <w:rPr>
          <w:lang w:val="en-US" w:eastAsia="ko-KR"/>
        </w:rPr>
        <w:tab/>
      </w:r>
      <w:r w:rsidRPr="00A87EF1">
        <w:rPr>
          <w:lang w:val="en-US"/>
        </w:rPr>
        <w:t xml:space="preserve">Functional </w:t>
      </w:r>
      <w:r w:rsidRPr="00A87EF1">
        <w:rPr>
          <w:lang w:val="en-US" w:eastAsia="zh-CN"/>
        </w:rPr>
        <w:t>Description</w:t>
      </w:r>
      <w:bookmarkEnd w:id="298"/>
      <w:bookmarkEnd w:id="299"/>
      <w:bookmarkEnd w:id="300"/>
      <w:bookmarkEnd w:id="301"/>
    </w:p>
    <w:p w14:paraId="729F1D12" w14:textId="77777777" w:rsidR="006F4DAE" w:rsidRPr="00495A72" w:rsidRDefault="00495A72" w:rsidP="006F4DAE">
      <w:r>
        <w:t>This solution is intended to solve key issues #IMS-1, #IMS-2, #IMS-3 and #IMS-4. It reuses most of the principles used in emergency sessions for unauthenticated and authenticated UEs specified in TS 23.167 [8].</w:t>
      </w:r>
    </w:p>
    <w:p w14:paraId="5D2B257C" w14:textId="77777777" w:rsidR="006F4DAE" w:rsidRPr="00495A72" w:rsidRDefault="006F4DAE" w:rsidP="006F4DAE">
      <w:r w:rsidRPr="00495A72">
        <w:t>During the EPC attach procedure, based on the RLOS indication provided by the UE, the EPC establishes a PDN connection to a specific APN dedicated to RLOS (see solutions #2 and #4). As RLOS are always provided in the PLMN the UE is accessing, the UE needs to select a P-CSCF suitable for RLOS sessions in that PLMN. For that, the address of the suitable P-CSCF is provided in the PCO by the PGW during Attach procedure. This dedicated address enables the use of either a general-purpose P-CSCF or a RLOS-specific P-CSCF. Whether a general-purpose P-CSCF or a RLOS-specific P-CSCF is used depends on the operator wishes about IMS isolation.</w:t>
      </w:r>
    </w:p>
    <w:p w14:paraId="206F648F" w14:textId="77777777" w:rsidR="00CB2D09" w:rsidRDefault="00CB2D09" w:rsidP="006F4DAE">
      <w:r w:rsidRPr="00CB2D09">
        <w:t>In this solution, the P-CSCF may be configured with a range of IP addresses reserved for RLOS.</w:t>
      </w:r>
    </w:p>
    <w:p w14:paraId="5B4A0041" w14:textId="0234034D" w:rsidR="006F4DAE" w:rsidRPr="00495A72" w:rsidRDefault="00495A72" w:rsidP="006F4DAE">
      <w:r>
        <w:t>The UE, whatever it is unauthenticated or authenticated in limited state, skips the IMS registration procedure for RLOS. This is similar to emergency calls for UEs in limited state or when authentication fails specified in TS 24.229 [9] clause 4.7.2.</w:t>
      </w:r>
    </w:p>
    <w:p w14:paraId="40F8A145" w14:textId="295E09A8" w:rsidR="006F4DAE" w:rsidRPr="00495A72" w:rsidRDefault="006F4DAE" w:rsidP="006F4DAE">
      <w:r w:rsidRPr="00495A72">
        <w:t xml:space="preserve">On receiving the SIP INVITE for an IMS emergency session with a RLOS indication, </w:t>
      </w:r>
      <w:bookmarkStart w:id="302" w:name="_Hlk517473181"/>
      <w:r w:rsidRPr="00495A72">
        <w:t>the P-CSCF</w:t>
      </w:r>
      <w:r w:rsidR="00CB2D09" w:rsidRPr="00CB2D09">
        <w:t>, if configured with a range of IP addresses reserved for RLOS, verifies that the UE IP address is within the range of IP addresses reserved for RLOS. It</w:t>
      </w:r>
      <w:r w:rsidRPr="00495A72">
        <w:t xml:space="preserve"> may </w:t>
      </w:r>
      <w:r w:rsidR="00CB2D09">
        <w:t xml:space="preserve">also </w:t>
      </w:r>
      <w:r w:rsidRPr="00495A72">
        <w:t xml:space="preserve">verify that the PDN connection has been established for the RLOS APN by querying the PCRF. This is achieved by the P-CSCF querying the PCRF. If one of the above verification fails, the SIP INVITE is rejected. </w:t>
      </w:r>
      <w:bookmarkEnd w:id="302"/>
    </w:p>
    <w:p w14:paraId="1D4F9DE0" w14:textId="77777777" w:rsidR="006F4DAE" w:rsidRPr="00495A72" w:rsidRDefault="006F4DAE" w:rsidP="006F4DAE">
      <w:bookmarkStart w:id="303" w:name="_Hlk517473337"/>
      <w:r w:rsidRPr="00495A72">
        <w:t>UE</w:t>
      </w:r>
      <w:r w:rsidR="00495A72" w:rsidRPr="00495A72">
        <w:t>'</w:t>
      </w:r>
      <w:r w:rsidRPr="00495A72">
        <w:t>s IP address spoofing is still possible, but IP address spoofing is always possible for unauthenticated UEs in any solution, but proposed verifications minimize the risks as described below:</w:t>
      </w:r>
    </w:p>
    <w:p w14:paraId="4603DB6E" w14:textId="77777777" w:rsidR="00495A72" w:rsidRDefault="00495A72" w:rsidP="00495A72">
      <w:pPr>
        <w:pStyle w:val="B1"/>
      </w:pPr>
      <w:r>
        <w:t>-</w:t>
      </w:r>
      <w:r>
        <w:tab/>
        <w:t>the IP address would need to correspond to a PDN connection that corresponds to the RLOS APN.</w:t>
      </w:r>
    </w:p>
    <w:bookmarkEnd w:id="303"/>
    <w:p w14:paraId="1D05D5BE" w14:textId="217C1B98" w:rsidR="006F4DAE" w:rsidRPr="00A87EF1" w:rsidRDefault="006F4DAE" w:rsidP="006F4DAE">
      <w:pPr>
        <w:rPr>
          <w:lang w:val="en-US"/>
        </w:rPr>
      </w:pPr>
      <w:r>
        <w:t>When these verifications are performed successfully, t</w:t>
      </w:r>
      <w:r>
        <w:rPr>
          <w:lang w:val="en-US"/>
        </w:rPr>
        <w:t>he P-CSCF</w:t>
      </w:r>
      <w:r w:rsidRPr="00A87EF1">
        <w:rPr>
          <w:lang w:val="en-US"/>
        </w:rPr>
        <w:t xml:space="preserve"> shall route the SIP request to a specific RLOS-CSCF to satisfy the IMS network isolation requirement (similar principle as for </w:t>
      </w:r>
      <w:r>
        <w:rPr>
          <w:lang w:val="en-US"/>
        </w:rPr>
        <w:t xml:space="preserve">an </w:t>
      </w:r>
      <w:r w:rsidRPr="00A87EF1">
        <w:rPr>
          <w:lang w:val="en-US"/>
        </w:rPr>
        <w:t xml:space="preserve">emergency IMS </w:t>
      </w:r>
      <w:r>
        <w:rPr>
          <w:lang w:val="en-US"/>
        </w:rPr>
        <w:t>session</w:t>
      </w:r>
      <w:r w:rsidRPr="00A87EF1">
        <w:rPr>
          <w:lang w:val="en-US"/>
        </w:rPr>
        <w:t xml:space="preserve">, which uses a specific E-CSCF). Emergency </w:t>
      </w:r>
      <w:r>
        <w:rPr>
          <w:lang w:val="en-US"/>
        </w:rPr>
        <w:t>sessions</w:t>
      </w:r>
      <w:r w:rsidRPr="00A87EF1">
        <w:rPr>
          <w:lang w:val="en-US"/>
        </w:rPr>
        <w:t xml:space="preserve"> are detected the same way as in a regular P-CSCF and, in this case, the SIP request is routed to the E-CSCF. </w:t>
      </w:r>
      <w:r w:rsidR="00CB2D09" w:rsidRPr="00CB2D09">
        <w:rPr>
          <w:lang w:val="en-US"/>
        </w:rPr>
        <w:t>If the P-CSCF has determined that it is an emergency call but emergency calls are not allowed over RLOS registration, the UE SIP INVITE request is rejected.</w:t>
      </w:r>
      <w:r w:rsidR="00CB2D09">
        <w:rPr>
          <w:lang w:val="en-US"/>
        </w:rPr>
        <w:t xml:space="preserve"> </w:t>
      </w:r>
      <w:r w:rsidRPr="00A87EF1">
        <w:rPr>
          <w:lang w:val="en-US"/>
        </w:rPr>
        <w:t xml:space="preserve">If the P-CSCF has determined that it is not for an emergency service and if the RLOS-CSCF has determined that the UE SIP request if not for RLOS, the UE SIP request is rejected. </w:t>
      </w:r>
    </w:p>
    <w:p w14:paraId="03E59825" w14:textId="3330B615" w:rsidR="006F4DAE" w:rsidRPr="00A87EF1" w:rsidRDefault="006F4DAE" w:rsidP="006F4DAE">
      <w:pPr>
        <w:rPr>
          <w:lang w:val="en-US"/>
        </w:rPr>
      </w:pPr>
      <w:r>
        <w:rPr>
          <w:lang w:val="en-US"/>
        </w:rPr>
        <w:t>An authenticated</w:t>
      </w:r>
      <w:r w:rsidRPr="00A87EF1">
        <w:rPr>
          <w:lang w:val="en-US"/>
        </w:rPr>
        <w:t xml:space="preserve"> UE </w:t>
      </w:r>
      <w:r>
        <w:rPr>
          <w:lang w:val="en-US"/>
        </w:rPr>
        <w:t xml:space="preserve">in limited </w:t>
      </w:r>
      <w:r w:rsidR="00CB2D09">
        <w:rPr>
          <w:lang w:val="en-US"/>
        </w:rPr>
        <w:t xml:space="preserve">service </w:t>
      </w:r>
      <w:r>
        <w:rPr>
          <w:lang w:val="en-US"/>
        </w:rPr>
        <w:t xml:space="preserve">state or an unauthenticated UE </w:t>
      </w:r>
      <w:r w:rsidRPr="00A87EF1">
        <w:rPr>
          <w:lang w:val="en-US"/>
        </w:rPr>
        <w:t xml:space="preserve">may request RLOS IMS services as long as it is EPC attached to the RLOS APN. </w:t>
      </w:r>
      <w:r w:rsidR="00CB2D09" w:rsidRPr="00A45F31">
        <w:rPr>
          <w:lang w:val="en-US"/>
        </w:rPr>
        <w:t xml:space="preserve">Optionally, when </w:t>
      </w:r>
      <w:r w:rsidRPr="00A87EF1">
        <w:rPr>
          <w:lang w:val="en-US"/>
        </w:rPr>
        <w:t>the UE is detached from the EPC</w:t>
      </w:r>
      <w:r>
        <w:rPr>
          <w:lang w:val="en-US"/>
        </w:rPr>
        <w:t xml:space="preserve"> </w:t>
      </w:r>
      <w:r w:rsidR="00CB2D09" w:rsidRPr="00595314">
        <w:rPr>
          <w:lang w:val="en-US"/>
        </w:rPr>
        <w:t>while</w:t>
      </w:r>
      <w:r w:rsidR="00CB2D09" w:rsidRPr="00A45F31">
        <w:rPr>
          <w:lang w:val="en-US"/>
        </w:rPr>
        <w:t xml:space="preserve"> an IMS session is still ongoing</w:t>
      </w:r>
      <w:r w:rsidR="00CB2D09">
        <w:rPr>
          <w:lang w:val="en-US"/>
        </w:rPr>
        <w:t xml:space="preserve"> </w:t>
      </w:r>
      <w:r>
        <w:rPr>
          <w:lang w:val="en-US"/>
        </w:rPr>
        <w:t>(after a timer configured for RLOS APN)</w:t>
      </w:r>
      <w:r w:rsidRPr="00A87EF1">
        <w:rPr>
          <w:lang w:val="en-US"/>
        </w:rPr>
        <w:t xml:space="preserve">, the PCRF </w:t>
      </w:r>
      <w:r w:rsidR="00CB2D09">
        <w:rPr>
          <w:lang w:val="en-US"/>
        </w:rPr>
        <w:t xml:space="preserve">may </w:t>
      </w:r>
      <w:r w:rsidRPr="00A87EF1">
        <w:rPr>
          <w:lang w:val="en-US"/>
        </w:rPr>
        <w:t xml:space="preserve">indicate it to the P-CSCF, which </w:t>
      </w:r>
      <w:r>
        <w:rPr>
          <w:lang w:val="en-US"/>
        </w:rPr>
        <w:t xml:space="preserve">shall </w:t>
      </w:r>
      <w:r w:rsidR="00CB2D09" w:rsidRPr="00CB2D09">
        <w:rPr>
          <w:lang w:val="en-US"/>
        </w:rPr>
        <w:t>inform RLOS-CSCF</w:t>
      </w:r>
      <w:r w:rsidRPr="00A87EF1">
        <w:rPr>
          <w:lang w:val="en-US"/>
        </w:rPr>
        <w:t>.</w:t>
      </w:r>
    </w:p>
    <w:p w14:paraId="1A0A66CF" w14:textId="77777777" w:rsidR="006F4DAE" w:rsidRPr="00A87EF1" w:rsidRDefault="006F4DAE" w:rsidP="006F4DAE">
      <w:pPr>
        <w:rPr>
          <w:lang w:val="en-US" w:eastAsia="ko-KR"/>
        </w:rPr>
      </w:pPr>
      <w:r w:rsidRPr="00A87EF1">
        <w:rPr>
          <w:lang w:val="en-US" w:eastAsia="ko-KR"/>
        </w:rPr>
        <w:t>When provided, the network provided location information conveyed from the EPC to the P-CSCF via PCRF shall be forwarded to the RLOS-CSCF.</w:t>
      </w:r>
    </w:p>
    <w:p w14:paraId="1C16E2DA" w14:textId="77777777" w:rsidR="006F4DAE" w:rsidRPr="00A87EF1" w:rsidRDefault="006F4DAE" w:rsidP="006F4DAE">
      <w:pPr>
        <w:rPr>
          <w:lang w:val="en-US"/>
        </w:rPr>
      </w:pPr>
      <w:r w:rsidRPr="00A87EF1">
        <w:rPr>
          <w:lang w:val="en-US"/>
        </w:rPr>
        <w:t>Charging of RLOS IMS sessions is performed by the IMS network as for a regular IMS sessions.</w:t>
      </w:r>
    </w:p>
    <w:p w14:paraId="35097BE5" w14:textId="77777777" w:rsidR="006F4DAE" w:rsidRPr="00A87EF1" w:rsidRDefault="006F4DAE" w:rsidP="006F4DAE">
      <w:pPr>
        <w:rPr>
          <w:b/>
          <w:lang w:val="en-US"/>
        </w:rPr>
      </w:pPr>
      <w:r w:rsidRPr="00A87EF1">
        <w:rPr>
          <w:b/>
          <w:lang w:val="en-US"/>
        </w:rPr>
        <w:t>P-CSCF additional features for RLOS</w:t>
      </w:r>
    </w:p>
    <w:p w14:paraId="47E2CA98" w14:textId="77777777" w:rsidR="00495A72" w:rsidRDefault="00495A72" w:rsidP="00495A72">
      <w:pPr>
        <w:pStyle w:val="B1"/>
      </w:pPr>
      <w:r>
        <w:t>-</w:t>
      </w:r>
      <w:r>
        <w:tab/>
        <w:t>The P-CSCF can be a RLOS-specific P-CSCF or a general-purpose P-CSCF.</w:t>
      </w:r>
    </w:p>
    <w:p w14:paraId="62831138" w14:textId="0DCA523E" w:rsidR="00495A72" w:rsidRDefault="00495A72" w:rsidP="00495A72">
      <w:pPr>
        <w:pStyle w:val="B1"/>
      </w:pPr>
      <w:r>
        <w:t>-</w:t>
      </w:r>
      <w:r>
        <w:tab/>
        <w:t xml:space="preserve">The P-CSCF detects whether a SIP request from an UE is for RLOS from the RLOS indication provided by the UE. The P-CSCF </w:t>
      </w:r>
      <w:r w:rsidR="007F37BD" w:rsidRPr="00A45F31">
        <w:rPr>
          <w:lang w:val="en-US"/>
        </w:rPr>
        <w:t>may be configured with a range of IP addresses reserved for RLOS</w:t>
      </w:r>
      <w:r w:rsidR="007F37BD">
        <w:rPr>
          <w:lang w:val="en-US"/>
        </w:rPr>
        <w:t>, and if so, it</w:t>
      </w:r>
      <w:r w:rsidR="007F37BD" w:rsidRPr="00A45F31">
        <w:rPr>
          <w:lang w:val="en-US"/>
        </w:rPr>
        <w:t xml:space="preserve"> </w:t>
      </w:r>
      <w:r>
        <w:t xml:space="preserve">verifies </w:t>
      </w:r>
      <w:r w:rsidR="007F37BD" w:rsidRPr="007F37BD">
        <w:t xml:space="preserve">that the UE IP address is within the range of IP addresses reserved for RLOS. It may also verify </w:t>
      </w:r>
      <w:r>
        <w:t xml:space="preserve">that </w:t>
      </w:r>
      <w:bookmarkStart w:id="304" w:name="_Hlk517474020"/>
      <w:r>
        <w:t xml:space="preserve">the PDN connection is established for </w:t>
      </w:r>
      <w:bookmarkEnd w:id="304"/>
      <w:r>
        <w:t xml:space="preserve">RLOS APN </w:t>
      </w:r>
      <w:bookmarkStart w:id="305" w:name="_Hlk517474063"/>
      <w:r>
        <w:t>and that the IMEI/IMSI used for the EPC attach is the same as the one received in the SIP request</w:t>
      </w:r>
      <w:bookmarkEnd w:id="305"/>
      <w:r>
        <w:t xml:space="preserve"> by querying the PCRF.</w:t>
      </w:r>
    </w:p>
    <w:p w14:paraId="59386FAD" w14:textId="77777777" w:rsidR="00495A72" w:rsidRDefault="00495A72" w:rsidP="00495A72">
      <w:pPr>
        <w:pStyle w:val="B1"/>
      </w:pPr>
      <w:r>
        <w:t>-</w:t>
      </w:r>
      <w:r>
        <w:tab/>
        <w:t>The P-CSCF selects an E-CSCF if it detects that the UE has initiated an emergency session request, per TS 23.167 [8] clause 7.3 (Emergency Session Establishment in the Serving IMS network). The P-CSCF shall also be able to detect non-UE detectable emergency sessions as specified in TS 23.167 [8] clause 7.2.</w:t>
      </w:r>
    </w:p>
    <w:p w14:paraId="652133FC" w14:textId="77777777" w:rsidR="006F4DAE" w:rsidRPr="00A87EF1" w:rsidRDefault="00495A72" w:rsidP="006F4DAE">
      <w:pPr>
        <w:pStyle w:val="EditorsNote"/>
      </w:pPr>
      <w:r>
        <w:rPr>
          <w:lang w:val="en-GB"/>
        </w:rPr>
        <w:lastRenderedPageBreak/>
        <w:t>Editor's note:</w:t>
      </w:r>
      <w:r w:rsidR="006F4DAE" w:rsidRPr="00A87EF1">
        <w:tab/>
        <w:t>Details for non UE-detectable emergency calls are FFS.</w:t>
      </w:r>
    </w:p>
    <w:p w14:paraId="45D43937" w14:textId="77777777" w:rsidR="006F4DAE" w:rsidRPr="00A87EF1" w:rsidRDefault="006F4DAE" w:rsidP="00495A72">
      <w:pPr>
        <w:pStyle w:val="B1"/>
      </w:pPr>
      <w:r w:rsidRPr="00A87EF1">
        <w:t>-</w:t>
      </w:r>
      <w:r w:rsidRPr="00A87EF1">
        <w:tab/>
        <w:t>If available, the P-CSCF shall provide RLOS-CSCF with the NPLI received from the PGW via PCRF.</w:t>
      </w:r>
    </w:p>
    <w:p w14:paraId="79A3D7AE" w14:textId="6EC6194F" w:rsidR="006F4DAE" w:rsidRPr="00A87EF1" w:rsidRDefault="006F4DAE" w:rsidP="00495A72">
      <w:pPr>
        <w:pStyle w:val="B1"/>
      </w:pPr>
      <w:r w:rsidRPr="00A87EF1">
        <w:t>-</w:t>
      </w:r>
      <w:r w:rsidRPr="00A87EF1">
        <w:tab/>
        <w:t>When the P-CSCF receives an indication from the PCRF that the UE has been RLOS detached from EPC</w:t>
      </w:r>
      <w:r w:rsidR="007F37BD" w:rsidRPr="007F37BD">
        <w:t xml:space="preserve"> while an IMS session is still active</w:t>
      </w:r>
      <w:r w:rsidRPr="00A87EF1">
        <w:t xml:space="preserve">, it shall </w:t>
      </w:r>
      <w:r w:rsidR="007F37BD" w:rsidRPr="007F37BD">
        <w:t>inform RLOS-CSCF</w:t>
      </w:r>
      <w:r w:rsidR="007F37BD">
        <w:t>.</w:t>
      </w:r>
    </w:p>
    <w:p w14:paraId="1D963336" w14:textId="77777777" w:rsidR="006F4DAE" w:rsidRPr="00A87EF1" w:rsidRDefault="006F4DAE" w:rsidP="006F4DAE">
      <w:pPr>
        <w:rPr>
          <w:b/>
          <w:lang w:val="en-US"/>
        </w:rPr>
      </w:pPr>
      <w:r w:rsidRPr="00A87EF1">
        <w:rPr>
          <w:b/>
          <w:lang w:val="en-US"/>
        </w:rPr>
        <w:t>PCRF additional features for RLOS</w:t>
      </w:r>
    </w:p>
    <w:p w14:paraId="263761FB" w14:textId="77777777" w:rsidR="006F4DAE" w:rsidRPr="00A87EF1" w:rsidRDefault="006F4DAE" w:rsidP="006F4DAE">
      <w:pPr>
        <w:pStyle w:val="B1"/>
        <w:rPr>
          <w:lang w:val="en-US"/>
        </w:rPr>
      </w:pPr>
      <w:r w:rsidRPr="00A87EF1">
        <w:rPr>
          <w:lang w:val="en-US"/>
        </w:rPr>
        <w:t>-</w:t>
      </w:r>
      <w:r w:rsidRPr="00A87EF1">
        <w:rPr>
          <w:lang w:val="en-US"/>
        </w:rPr>
        <w:tab/>
        <w:t>The PCRF shall</w:t>
      </w:r>
      <w:r>
        <w:rPr>
          <w:lang w:val="en-US"/>
        </w:rPr>
        <w:t xml:space="preserve"> understand the RLOS indication in </w:t>
      </w:r>
      <w:r w:rsidRPr="00A87EF1">
        <w:rPr>
          <w:lang w:val="en-US"/>
        </w:rPr>
        <w:t>the request from P-CSCF asking whether the PDN connection was established for RLOS (i.e. to RLOS APN).</w:t>
      </w:r>
    </w:p>
    <w:p w14:paraId="35B698F9" w14:textId="77777777" w:rsidR="006F4DAE" w:rsidRPr="00A87EF1" w:rsidRDefault="006F4DAE" w:rsidP="006F4DAE">
      <w:pPr>
        <w:pStyle w:val="B1"/>
        <w:rPr>
          <w:lang w:val="en-US"/>
        </w:rPr>
      </w:pPr>
      <w:r w:rsidRPr="00A87EF1">
        <w:rPr>
          <w:lang w:val="en-US"/>
        </w:rPr>
        <w:t>-</w:t>
      </w:r>
      <w:r w:rsidRPr="00A87EF1">
        <w:rPr>
          <w:lang w:val="en-US"/>
        </w:rPr>
        <w:tab/>
        <w:t>When the UE is RLOS detached from the EPC, the PCRF shall indicate it to the P-CSCF.</w:t>
      </w:r>
    </w:p>
    <w:p w14:paraId="39176A8A" w14:textId="77777777" w:rsidR="006F4DAE" w:rsidRPr="00A87EF1" w:rsidRDefault="006F4DAE" w:rsidP="006F4DAE">
      <w:pPr>
        <w:rPr>
          <w:b/>
          <w:lang w:val="en-US"/>
        </w:rPr>
      </w:pPr>
      <w:r w:rsidRPr="00A87EF1">
        <w:rPr>
          <w:b/>
          <w:lang w:val="en-US"/>
        </w:rPr>
        <w:t>RLOS</w:t>
      </w:r>
      <w:r w:rsidRPr="00A87EF1">
        <w:rPr>
          <w:b/>
          <w:lang w:val="en-US"/>
        </w:rPr>
        <w:noBreakHyphen/>
        <w:t>CSCF additional features for RLOS</w:t>
      </w:r>
    </w:p>
    <w:p w14:paraId="525F010E" w14:textId="77777777" w:rsidR="006F4DAE" w:rsidRPr="00A87EF1" w:rsidRDefault="006F4DAE" w:rsidP="006F4DAE">
      <w:pPr>
        <w:pStyle w:val="B1"/>
        <w:rPr>
          <w:lang w:val="en-US"/>
        </w:rPr>
      </w:pPr>
      <w:r w:rsidRPr="00A87EF1">
        <w:rPr>
          <w:lang w:val="en-US"/>
        </w:rPr>
        <w:t>-</w:t>
      </w:r>
      <w:r w:rsidRPr="00A87EF1">
        <w:rPr>
          <w:lang w:val="en-US"/>
        </w:rPr>
        <w:tab/>
        <w:t>Receives the RLOS indication from P</w:t>
      </w:r>
      <w:r w:rsidRPr="00A87EF1">
        <w:rPr>
          <w:lang w:val="en-US"/>
        </w:rPr>
        <w:noBreakHyphen/>
        <w:t>CSCF.</w:t>
      </w:r>
    </w:p>
    <w:p w14:paraId="21B85685" w14:textId="77777777" w:rsidR="006F4DAE" w:rsidRPr="00A87EF1" w:rsidRDefault="006F4DAE" w:rsidP="006F4DAE">
      <w:pPr>
        <w:pStyle w:val="B1"/>
        <w:rPr>
          <w:lang w:val="en-US"/>
        </w:rPr>
      </w:pPr>
      <w:r w:rsidRPr="00A87EF1">
        <w:rPr>
          <w:lang w:val="en-US"/>
        </w:rPr>
        <w:t>-</w:t>
      </w:r>
      <w:r w:rsidRPr="00A87EF1">
        <w:rPr>
          <w:lang w:val="en-US"/>
        </w:rPr>
        <w:tab/>
        <w:t>Routes RLOS session establishment requests to an appropriate destination including anonymous session establishment requests.</w:t>
      </w:r>
    </w:p>
    <w:p w14:paraId="37DBFD64" w14:textId="77777777" w:rsidR="006F4DAE" w:rsidRPr="00A87EF1" w:rsidRDefault="006F4DAE" w:rsidP="006F4DAE">
      <w:pPr>
        <w:pStyle w:val="B1"/>
        <w:rPr>
          <w:lang w:val="en-US"/>
        </w:rPr>
      </w:pPr>
      <w:r w:rsidRPr="00A87EF1">
        <w:rPr>
          <w:lang w:val="en-US"/>
        </w:rPr>
        <w:t>-</w:t>
      </w:r>
      <w:r w:rsidRPr="00A87EF1">
        <w:rPr>
          <w:lang w:val="en-US"/>
        </w:rPr>
        <w:tab/>
        <w:t xml:space="preserve">Generates </w:t>
      </w:r>
      <w:r w:rsidRPr="00A87EF1">
        <w:rPr>
          <w:noProof/>
          <w:lang w:val="en-US"/>
        </w:rPr>
        <w:t>CDRs for RLOS</w:t>
      </w:r>
      <w:r w:rsidRPr="00A87EF1">
        <w:rPr>
          <w:lang w:val="en-US"/>
        </w:rPr>
        <w:t>.</w:t>
      </w:r>
    </w:p>
    <w:p w14:paraId="0D94AD56" w14:textId="77777777" w:rsidR="006F4DAE" w:rsidRPr="00A87EF1" w:rsidRDefault="006F4DAE" w:rsidP="006F4DAE">
      <w:pPr>
        <w:pStyle w:val="Heading3"/>
        <w:rPr>
          <w:lang w:val="en-US"/>
        </w:rPr>
      </w:pPr>
      <w:bookmarkStart w:id="306" w:name="_Toc516641312"/>
      <w:bookmarkStart w:id="307" w:name="_Toc519527780"/>
      <w:bookmarkStart w:id="308" w:name="_Toc519585596"/>
      <w:bookmarkStart w:id="309" w:name="_Toc520194286"/>
      <w:r w:rsidRPr="00A87EF1">
        <w:rPr>
          <w:lang w:val="en-US"/>
        </w:rPr>
        <w:t>7.</w:t>
      </w:r>
      <w:r w:rsidR="00CB0589">
        <w:rPr>
          <w:lang w:val="en-US" w:eastAsia="zh-CN"/>
        </w:rPr>
        <w:t>10</w:t>
      </w:r>
      <w:r w:rsidRPr="00A87EF1">
        <w:rPr>
          <w:lang w:val="en-US"/>
        </w:rPr>
        <w:t>.2</w:t>
      </w:r>
      <w:r w:rsidRPr="00A87EF1">
        <w:rPr>
          <w:lang w:val="en-US"/>
        </w:rPr>
        <w:tab/>
        <w:t>Procedures</w:t>
      </w:r>
      <w:bookmarkEnd w:id="306"/>
      <w:bookmarkEnd w:id="307"/>
      <w:bookmarkEnd w:id="308"/>
      <w:bookmarkEnd w:id="309"/>
    </w:p>
    <w:p w14:paraId="1BCA8513" w14:textId="77777777" w:rsidR="006F4DAE" w:rsidRPr="00A87EF1" w:rsidRDefault="006F4DAE" w:rsidP="006F4DAE">
      <w:pPr>
        <w:pStyle w:val="Heading4"/>
        <w:rPr>
          <w:lang w:val="en-US" w:eastAsia="ko-KR"/>
        </w:rPr>
      </w:pPr>
      <w:bookmarkStart w:id="310" w:name="_Toc516641313"/>
      <w:bookmarkStart w:id="311" w:name="_Toc519527781"/>
      <w:bookmarkStart w:id="312" w:name="_Toc519585597"/>
      <w:bookmarkStart w:id="313" w:name="_Toc520194287"/>
      <w:r w:rsidRPr="00A87EF1">
        <w:rPr>
          <w:lang w:val="en-US" w:eastAsia="ko-KR"/>
        </w:rPr>
        <w:t>7.</w:t>
      </w:r>
      <w:r w:rsidR="00CB0589">
        <w:rPr>
          <w:lang w:val="en-US" w:eastAsia="ko-KR"/>
        </w:rPr>
        <w:t>10</w:t>
      </w:r>
      <w:r w:rsidRPr="00A87EF1">
        <w:rPr>
          <w:lang w:val="en-US" w:eastAsia="ko-KR"/>
        </w:rPr>
        <w:t>.2.1</w:t>
      </w:r>
      <w:r w:rsidRPr="00A87EF1">
        <w:rPr>
          <w:lang w:val="en-US" w:eastAsia="ko-KR"/>
        </w:rPr>
        <w:tab/>
        <w:t>IMS registration</w:t>
      </w:r>
      <w:bookmarkEnd w:id="310"/>
      <w:bookmarkEnd w:id="311"/>
      <w:bookmarkEnd w:id="312"/>
      <w:bookmarkEnd w:id="313"/>
    </w:p>
    <w:p w14:paraId="435FF2A8" w14:textId="77777777" w:rsidR="006F4DAE" w:rsidRPr="00A87EF1" w:rsidRDefault="00495A72" w:rsidP="006F4DAE">
      <w:pPr>
        <w:rPr>
          <w:lang w:val="en-US" w:eastAsia="ko-KR"/>
        </w:rPr>
      </w:pPr>
      <w:r>
        <w:rPr>
          <w:lang w:val="en-US" w:eastAsia="ko-KR"/>
        </w:rPr>
        <w:t>The UE, when EPC attached for RLOS, skips the IMS registration the same way as in emergency session for unauthenticated UEs (See TS 23.167 [8] clause 7.1.1).</w:t>
      </w:r>
    </w:p>
    <w:p w14:paraId="52ECFF2E" w14:textId="77777777" w:rsidR="006F4DAE" w:rsidRPr="00A87EF1" w:rsidRDefault="006F4DAE" w:rsidP="006F4DAE">
      <w:pPr>
        <w:pStyle w:val="Heading4"/>
        <w:rPr>
          <w:lang w:val="en-US" w:eastAsia="ko-KR"/>
        </w:rPr>
      </w:pPr>
      <w:bookmarkStart w:id="314" w:name="_Toc516641314"/>
      <w:bookmarkStart w:id="315" w:name="_Toc519527782"/>
      <w:bookmarkStart w:id="316" w:name="_Toc519585598"/>
      <w:bookmarkStart w:id="317" w:name="_Toc520194288"/>
      <w:r w:rsidRPr="00A87EF1">
        <w:rPr>
          <w:lang w:val="en-US" w:eastAsia="ko-KR"/>
        </w:rPr>
        <w:t>7.</w:t>
      </w:r>
      <w:r w:rsidR="00CB0589">
        <w:rPr>
          <w:lang w:val="en-US" w:eastAsia="ko-KR"/>
        </w:rPr>
        <w:t>10</w:t>
      </w:r>
      <w:r w:rsidRPr="00A87EF1">
        <w:rPr>
          <w:lang w:val="en-US" w:eastAsia="ko-KR"/>
        </w:rPr>
        <w:t>.2.2</w:t>
      </w:r>
      <w:r w:rsidRPr="00A87EF1">
        <w:rPr>
          <w:lang w:val="en-US" w:eastAsia="ko-KR"/>
        </w:rPr>
        <w:tab/>
        <w:t>Location Information retrieval</w:t>
      </w:r>
      <w:bookmarkEnd w:id="314"/>
      <w:bookmarkEnd w:id="315"/>
      <w:bookmarkEnd w:id="316"/>
      <w:bookmarkEnd w:id="317"/>
    </w:p>
    <w:p w14:paraId="690673FB" w14:textId="77777777" w:rsidR="006F4DAE" w:rsidRPr="00A87EF1" w:rsidRDefault="006F4DAE" w:rsidP="006F4DAE">
      <w:pPr>
        <w:rPr>
          <w:lang w:val="en-US" w:eastAsia="ko-KR"/>
        </w:rPr>
      </w:pPr>
      <w:r w:rsidRPr="00A87EF1">
        <w:rPr>
          <w:lang w:val="en-US" w:eastAsia="ko-KR"/>
        </w:rPr>
        <w:t>Not applicable.</w:t>
      </w:r>
    </w:p>
    <w:p w14:paraId="379C5015" w14:textId="77777777" w:rsidR="006F4DAE" w:rsidRPr="00A87EF1" w:rsidRDefault="006F4DAE" w:rsidP="006F4DAE">
      <w:pPr>
        <w:pStyle w:val="Heading4"/>
        <w:rPr>
          <w:lang w:val="en-US"/>
        </w:rPr>
      </w:pPr>
      <w:bookmarkStart w:id="318" w:name="_Toc516641315"/>
      <w:bookmarkStart w:id="319" w:name="_Toc519527783"/>
      <w:bookmarkStart w:id="320" w:name="_Toc519585599"/>
      <w:bookmarkStart w:id="321" w:name="_Toc520194289"/>
      <w:r w:rsidRPr="00A87EF1">
        <w:rPr>
          <w:lang w:val="en-US"/>
        </w:rPr>
        <w:t>7.</w:t>
      </w:r>
      <w:r w:rsidR="00CB0589">
        <w:rPr>
          <w:lang w:val="en-US"/>
        </w:rPr>
        <w:t>10.</w:t>
      </w:r>
      <w:r w:rsidRPr="00A87EF1">
        <w:rPr>
          <w:lang w:val="en-US"/>
        </w:rPr>
        <w:t>2.3</w:t>
      </w:r>
      <w:r w:rsidRPr="00A87EF1">
        <w:rPr>
          <w:lang w:val="en-US"/>
        </w:rPr>
        <w:tab/>
        <w:t>UE initiated RLOS IMS session establishment</w:t>
      </w:r>
      <w:bookmarkEnd w:id="318"/>
      <w:bookmarkEnd w:id="319"/>
      <w:bookmarkEnd w:id="320"/>
      <w:bookmarkEnd w:id="321"/>
    </w:p>
    <w:p w14:paraId="02B8FEB0" w14:textId="77777777" w:rsidR="006F4DAE" w:rsidRPr="00A87EF1" w:rsidRDefault="006F4DAE" w:rsidP="006F4DAE">
      <w:pPr>
        <w:keepNext/>
        <w:keepLines/>
        <w:rPr>
          <w:lang w:val="en-US"/>
        </w:rPr>
      </w:pPr>
      <w:r w:rsidRPr="00A87EF1">
        <w:rPr>
          <w:lang w:val="en-US"/>
        </w:rPr>
        <w:t>The following flow contains a high-level description of the RLOS procedures.</w:t>
      </w:r>
    </w:p>
    <w:bookmarkStart w:id="322" w:name="_MON_1591217386"/>
    <w:bookmarkEnd w:id="322"/>
    <w:bookmarkStart w:id="323" w:name="_MON_1199771811"/>
    <w:bookmarkEnd w:id="323"/>
    <w:p w14:paraId="0E0F5D3D" w14:textId="40C5CD72" w:rsidR="006F4DAE" w:rsidRPr="00A87EF1" w:rsidRDefault="007F37BD" w:rsidP="006F4DAE">
      <w:pPr>
        <w:pStyle w:val="TH"/>
        <w:rPr>
          <w:lang w:val="en-US"/>
        </w:rPr>
      </w:pPr>
      <w:r w:rsidRPr="008E2DBD">
        <w:rPr>
          <w:noProof/>
          <w:lang w:val="en-US"/>
        </w:rPr>
        <w:object w:dxaOrig="6276" w:dyaOrig="3821" w14:anchorId="3299614B">
          <v:shape id="_x0000_i1031" type="#_x0000_t75" style="width:344.95pt;height:208.5pt" o:ole="">
            <v:imagedata r:id="rId27" o:title=""/>
          </v:shape>
          <o:OLEObject Type="Embed" ProgID="Word.Picture.8" ShapeID="_x0000_i1031" DrawAspect="Content" ObjectID="_1593938172" r:id="rId28"/>
        </w:object>
      </w:r>
    </w:p>
    <w:p w14:paraId="7E78A295" w14:textId="77777777" w:rsidR="006F4DAE" w:rsidRPr="00A87EF1" w:rsidRDefault="006F4DAE" w:rsidP="006F4DAE">
      <w:pPr>
        <w:pStyle w:val="TF"/>
        <w:rPr>
          <w:lang w:val="en-US"/>
        </w:rPr>
      </w:pPr>
      <w:r w:rsidRPr="00A87EF1">
        <w:rPr>
          <w:lang w:val="en-US"/>
        </w:rPr>
        <w:t>Figure 7.</w:t>
      </w:r>
      <w:r w:rsidR="00CB0589">
        <w:rPr>
          <w:lang w:val="en-US"/>
        </w:rPr>
        <w:t>10</w:t>
      </w:r>
      <w:r w:rsidRPr="00A87EF1">
        <w:rPr>
          <w:lang w:val="en-US"/>
        </w:rPr>
        <w:t>.2.3-1: UE initiated RLOS IMS session establishment</w:t>
      </w:r>
    </w:p>
    <w:p w14:paraId="75023286" w14:textId="77777777" w:rsidR="006F4DAE" w:rsidRPr="00A87EF1" w:rsidRDefault="006F4DAE" w:rsidP="00495A72">
      <w:pPr>
        <w:rPr>
          <w:lang w:val="en-US"/>
        </w:rPr>
      </w:pPr>
      <w:r w:rsidRPr="00A87EF1">
        <w:rPr>
          <w:lang w:val="en-US"/>
        </w:rPr>
        <w:t>The following steps are performed:</w:t>
      </w:r>
    </w:p>
    <w:p w14:paraId="70593D61" w14:textId="77777777" w:rsidR="00495A72" w:rsidRDefault="00495A72" w:rsidP="00495A72">
      <w:pPr>
        <w:pStyle w:val="B1"/>
        <w:rPr>
          <w:lang w:eastAsia="ko-KR"/>
        </w:rPr>
      </w:pPr>
      <w:r>
        <w:rPr>
          <w:lang w:eastAsia="ko-KR"/>
        </w:rPr>
        <w:lastRenderedPageBreak/>
        <w:t>1.</w:t>
      </w:r>
      <w:r>
        <w:rPr>
          <w:lang w:eastAsia="ko-KR"/>
        </w:rPr>
        <w:tab/>
        <w:t>The UE sends an Attach Request to the EPC including an RLOS indication. The EPC establishes a local break-out default PDN connection for RLOS to the RLOS specific APN and replies to the UE with an indication that the UE is attached for RLOS as well as with the address of a P-CSCF suitable for RLOS sessions (via PCO). The EPC also informs PCRF that the PDN connection is for RLOS. See solution #4 in the TR for details.</w:t>
      </w:r>
    </w:p>
    <w:p w14:paraId="2A94B870" w14:textId="77777777" w:rsidR="00495A72" w:rsidRDefault="00495A72" w:rsidP="00495A72">
      <w:pPr>
        <w:pStyle w:val="B1"/>
        <w:rPr>
          <w:lang w:eastAsia="ko-KR"/>
        </w:rPr>
      </w:pPr>
      <w:r>
        <w:rPr>
          <w:lang w:eastAsia="ko-KR"/>
        </w:rPr>
        <w:t>2.</w:t>
      </w:r>
      <w:r>
        <w:rPr>
          <w:lang w:eastAsia="ko-KR"/>
        </w:rPr>
        <w:tab/>
        <w:t>The UE skips the IMS registration.</w:t>
      </w:r>
    </w:p>
    <w:p w14:paraId="26746074" w14:textId="724B73CE" w:rsidR="00495A72" w:rsidRDefault="00495A72" w:rsidP="00495A72">
      <w:pPr>
        <w:pStyle w:val="B1"/>
        <w:rPr>
          <w:lang w:eastAsia="ko-KR"/>
        </w:rPr>
      </w:pPr>
      <w:r>
        <w:rPr>
          <w:lang w:eastAsia="ko-KR"/>
        </w:rPr>
        <w:t>3.</w:t>
      </w:r>
      <w:r>
        <w:rPr>
          <w:lang w:eastAsia="ko-KR"/>
        </w:rPr>
        <w:tab/>
        <w:t xml:space="preserve">If the UE requests an IMS RLOS, it sends a SIP INVITE with an RLOS indication to the P-CSCF address received in the PCO during EPC Attach. </w:t>
      </w:r>
      <w:r w:rsidR="007F37BD" w:rsidRPr="007F37BD">
        <w:rPr>
          <w:lang w:eastAsia="ko-KR"/>
        </w:rPr>
        <w:t xml:space="preserve">The P-CSCF, if configured with a range of IP addresses reserved for RLOS, verifies that the UE IP address is within the range of IP addresses reserved for RLOS. </w:t>
      </w:r>
      <w:r>
        <w:rPr>
          <w:lang w:eastAsia="ko-KR"/>
        </w:rPr>
        <w:t xml:space="preserve">The P-CSCF </w:t>
      </w:r>
      <w:r w:rsidR="007F37BD">
        <w:rPr>
          <w:lang w:eastAsia="ko-KR"/>
        </w:rPr>
        <w:t xml:space="preserve">may also query </w:t>
      </w:r>
      <w:r>
        <w:rPr>
          <w:lang w:eastAsia="ko-KR"/>
        </w:rPr>
        <w:t xml:space="preserve">the PCRF to verify that the </w:t>
      </w:r>
      <w:bookmarkStart w:id="324" w:name="_Hlk517474379"/>
      <w:r>
        <w:rPr>
          <w:lang w:eastAsia="ko-KR"/>
        </w:rPr>
        <w:t xml:space="preserve">PDN connection is for RLOS APN and to verify that the IMSI/IMEI corresponding to the UE IP address received in the </w:t>
      </w:r>
      <w:r w:rsidR="007F37BD">
        <w:rPr>
          <w:lang w:eastAsia="ko-KR"/>
        </w:rPr>
        <w:t xml:space="preserve">SIP </w:t>
      </w:r>
      <w:r>
        <w:rPr>
          <w:lang w:eastAsia="ko-KR"/>
        </w:rPr>
        <w:t>INVITE is the same as the one returned by the PCRF</w:t>
      </w:r>
      <w:bookmarkEnd w:id="324"/>
      <w:r>
        <w:rPr>
          <w:lang w:eastAsia="ko-KR"/>
        </w:rPr>
        <w:t xml:space="preserve">. </w:t>
      </w:r>
      <w:bookmarkStart w:id="325" w:name="_Hlk517474524"/>
      <w:r>
        <w:rPr>
          <w:lang w:eastAsia="ko-KR"/>
        </w:rPr>
        <w:t xml:space="preserve">If one of the above verifications fails, the </w:t>
      </w:r>
      <w:r w:rsidR="007F37BD">
        <w:rPr>
          <w:lang w:eastAsia="ko-KR"/>
        </w:rPr>
        <w:t>SIP INVITE</w:t>
      </w:r>
      <w:r>
        <w:rPr>
          <w:lang w:eastAsia="ko-KR"/>
        </w:rPr>
        <w:t xml:space="preserve"> is rejected. </w:t>
      </w:r>
      <w:bookmarkEnd w:id="325"/>
      <w:r>
        <w:rPr>
          <w:lang w:eastAsia="ko-KR"/>
        </w:rPr>
        <w:t xml:space="preserve">Otherwise, the P-CSCF </w:t>
      </w:r>
      <w:r w:rsidR="007F37BD" w:rsidRPr="007F37BD">
        <w:rPr>
          <w:lang w:eastAsia="ko-KR"/>
        </w:rPr>
        <w:t xml:space="preserve">verifies whether emergency calls under RLOS registration is allowed and </w:t>
      </w:r>
      <w:r>
        <w:rPr>
          <w:lang w:eastAsia="ko-KR"/>
        </w:rPr>
        <w:t xml:space="preserve">routes the SIP </w:t>
      </w:r>
      <w:r w:rsidR="007F37BD">
        <w:rPr>
          <w:lang w:eastAsia="ko-KR"/>
        </w:rPr>
        <w:t xml:space="preserve">INVITE </w:t>
      </w:r>
      <w:r>
        <w:rPr>
          <w:lang w:eastAsia="ko-KR"/>
        </w:rPr>
        <w:t xml:space="preserve">to the RLOS specific CSCF. Emergency calls are detected the same way as in a regular P-CSCF, and in this case the SIP </w:t>
      </w:r>
      <w:r w:rsidR="007F37BD">
        <w:rPr>
          <w:lang w:eastAsia="ko-KR"/>
        </w:rPr>
        <w:t xml:space="preserve">INVITE </w:t>
      </w:r>
      <w:r>
        <w:rPr>
          <w:lang w:eastAsia="ko-KR"/>
        </w:rPr>
        <w:t>is routed to the E-CSCF.</w:t>
      </w:r>
    </w:p>
    <w:p w14:paraId="59A50BB8" w14:textId="77777777" w:rsidR="006F4DAE" w:rsidRPr="00A87EF1" w:rsidRDefault="006F4DAE" w:rsidP="006F4DAE">
      <w:pPr>
        <w:pStyle w:val="Heading3"/>
        <w:rPr>
          <w:lang w:val="en-US"/>
        </w:rPr>
      </w:pPr>
      <w:bookmarkStart w:id="326" w:name="_Toc516641316"/>
      <w:bookmarkStart w:id="327" w:name="_Toc519527784"/>
      <w:bookmarkStart w:id="328" w:name="_Toc519585600"/>
      <w:bookmarkStart w:id="329" w:name="_Toc520194290"/>
      <w:r w:rsidRPr="00A87EF1">
        <w:rPr>
          <w:lang w:val="en-US"/>
        </w:rPr>
        <w:t>7.</w:t>
      </w:r>
      <w:r w:rsidR="00CB0589">
        <w:rPr>
          <w:lang w:val="en-US"/>
        </w:rPr>
        <w:t>10</w:t>
      </w:r>
      <w:r w:rsidRPr="00A87EF1">
        <w:rPr>
          <w:lang w:val="en-US"/>
        </w:rPr>
        <w:t>.3</w:t>
      </w:r>
      <w:r w:rsidRPr="00A87EF1">
        <w:rPr>
          <w:lang w:val="en-US"/>
        </w:rPr>
        <w:tab/>
        <w:t>Impact on existing entities and interfaces</w:t>
      </w:r>
      <w:bookmarkEnd w:id="326"/>
      <w:bookmarkEnd w:id="327"/>
      <w:bookmarkEnd w:id="328"/>
      <w:bookmarkEnd w:id="329"/>
    </w:p>
    <w:p w14:paraId="2BBF79EC" w14:textId="77777777" w:rsidR="006F4DAE" w:rsidRDefault="006F4DAE" w:rsidP="006F4DAE">
      <w:pPr>
        <w:rPr>
          <w:noProof/>
        </w:rPr>
      </w:pPr>
      <w:r>
        <w:rPr>
          <w:noProof/>
        </w:rPr>
        <w:t>UE:</w:t>
      </w:r>
    </w:p>
    <w:p w14:paraId="6BB511AC" w14:textId="77777777" w:rsidR="006F4DAE" w:rsidRDefault="006F4DAE" w:rsidP="006F4DAE">
      <w:pPr>
        <w:pStyle w:val="B1"/>
        <w:rPr>
          <w:noProof/>
        </w:rPr>
      </w:pPr>
      <w:r>
        <w:rPr>
          <w:noProof/>
        </w:rPr>
        <w:t>-</w:t>
      </w:r>
      <w:r>
        <w:rPr>
          <w:noProof/>
        </w:rPr>
        <w:tab/>
        <w:t>The UE shall include a RLOS indication in the SIP INVITE when requesting an IMS RLOS.</w:t>
      </w:r>
    </w:p>
    <w:p w14:paraId="1C73E381" w14:textId="77777777" w:rsidR="006F4DAE" w:rsidRDefault="006F4DAE" w:rsidP="006F4DAE">
      <w:pPr>
        <w:rPr>
          <w:noProof/>
        </w:rPr>
      </w:pPr>
      <w:r>
        <w:rPr>
          <w:noProof/>
        </w:rPr>
        <w:t>P-CSCF:</w:t>
      </w:r>
    </w:p>
    <w:p w14:paraId="24EB949F" w14:textId="77777777" w:rsidR="006F4DAE" w:rsidRDefault="006F4DAE" w:rsidP="006F4DAE">
      <w:pPr>
        <w:pStyle w:val="B1"/>
        <w:rPr>
          <w:noProof/>
        </w:rPr>
      </w:pPr>
      <w:r>
        <w:rPr>
          <w:noProof/>
        </w:rPr>
        <w:t>-</w:t>
      </w:r>
      <w:r>
        <w:rPr>
          <w:noProof/>
        </w:rPr>
        <w:tab/>
        <w:t>The P-CSCF shall be able to detect the RLOS indication.</w:t>
      </w:r>
    </w:p>
    <w:p w14:paraId="7CB1598C" w14:textId="77777777" w:rsidR="006F4DAE" w:rsidRDefault="006F4DAE" w:rsidP="006F4DAE">
      <w:pPr>
        <w:pStyle w:val="B1"/>
        <w:rPr>
          <w:noProof/>
        </w:rPr>
      </w:pPr>
      <w:r>
        <w:rPr>
          <w:noProof/>
        </w:rPr>
        <w:t>-</w:t>
      </w:r>
      <w:r>
        <w:rPr>
          <w:noProof/>
        </w:rPr>
        <w:tab/>
        <w:t>The P-CSCF shall be able to add RLOS indication when querying PCRF, and to check if the PDN connection is for RLOS APN in the answer from PCRF.</w:t>
      </w:r>
    </w:p>
    <w:p w14:paraId="3AC53C22" w14:textId="77777777" w:rsidR="006F4DAE" w:rsidRDefault="006F4DAE" w:rsidP="006F4DAE">
      <w:pPr>
        <w:pStyle w:val="B1"/>
        <w:rPr>
          <w:noProof/>
        </w:rPr>
      </w:pPr>
      <w:r>
        <w:rPr>
          <w:noProof/>
        </w:rPr>
        <w:t>-</w:t>
      </w:r>
      <w:r>
        <w:rPr>
          <w:noProof/>
        </w:rPr>
        <w:tab/>
        <w:t>The P-CSCF shall be able to route the SIP requests for IMS RLOS to a specific RLOS CSCF in the local PLMN.</w:t>
      </w:r>
    </w:p>
    <w:p w14:paraId="3BA0A9F6" w14:textId="77777777" w:rsidR="006F4DAE" w:rsidRDefault="006F4DAE" w:rsidP="006F4DAE">
      <w:pPr>
        <w:rPr>
          <w:noProof/>
        </w:rPr>
      </w:pPr>
      <w:r>
        <w:rPr>
          <w:noProof/>
        </w:rPr>
        <w:t>PCRF:</w:t>
      </w:r>
    </w:p>
    <w:p w14:paraId="1DA51265" w14:textId="77777777" w:rsidR="006F4DAE" w:rsidRDefault="006F4DAE" w:rsidP="006F4DAE">
      <w:pPr>
        <w:pStyle w:val="B1"/>
        <w:rPr>
          <w:noProof/>
        </w:rPr>
      </w:pPr>
      <w:r>
        <w:rPr>
          <w:noProof/>
        </w:rPr>
        <w:t>-</w:t>
      </w:r>
      <w:r>
        <w:rPr>
          <w:noProof/>
        </w:rPr>
        <w:tab/>
        <w:t>The PCRF shall be able to store the RLOS indication provided by the PGW at IPCAN session establishment.</w:t>
      </w:r>
    </w:p>
    <w:p w14:paraId="60BF5FDE" w14:textId="77777777" w:rsidR="006F4DAE" w:rsidRPr="006C65C6" w:rsidRDefault="006F4DAE" w:rsidP="006F4DAE">
      <w:pPr>
        <w:pStyle w:val="B1"/>
        <w:rPr>
          <w:noProof/>
        </w:rPr>
      </w:pPr>
      <w:r>
        <w:rPr>
          <w:noProof/>
        </w:rPr>
        <w:t>-</w:t>
      </w:r>
      <w:r>
        <w:rPr>
          <w:noProof/>
        </w:rPr>
        <w:tab/>
        <w:t xml:space="preserve">The PCRF shall be able to understand the new parameter </w:t>
      </w:r>
      <w:r w:rsidR="00495A72">
        <w:rPr>
          <w:noProof/>
        </w:rPr>
        <w:t>"</w:t>
      </w:r>
      <w:r>
        <w:rPr>
          <w:noProof/>
        </w:rPr>
        <w:t>RLOS indication</w:t>
      </w:r>
      <w:r w:rsidR="00495A72">
        <w:rPr>
          <w:noProof/>
        </w:rPr>
        <w:t>"</w:t>
      </w:r>
      <w:r>
        <w:rPr>
          <w:noProof/>
        </w:rPr>
        <w:t xml:space="preserve"> in the query from the P-CSCF and verify that the PDN connection related to the UE IP address is to the RLOS APN.</w:t>
      </w:r>
    </w:p>
    <w:p w14:paraId="309BC461" w14:textId="0CAA9792" w:rsidR="001C1CEB" w:rsidRPr="008D02BB" w:rsidRDefault="001C1CEB" w:rsidP="001C1CEB">
      <w:pPr>
        <w:pStyle w:val="Heading2"/>
        <w:rPr>
          <w:lang w:val="en-US"/>
        </w:rPr>
      </w:pPr>
      <w:bookmarkStart w:id="330" w:name="_Toc519527785"/>
      <w:bookmarkStart w:id="331" w:name="_Toc519585601"/>
      <w:bookmarkStart w:id="332" w:name="_Toc520194291"/>
      <w:bookmarkStart w:id="333" w:name="_Toc516641317"/>
      <w:r>
        <w:rPr>
          <w:lang w:val="en-US" w:eastAsia="zh-CN"/>
        </w:rPr>
        <w:t>7.11</w:t>
      </w:r>
      <w:r w:rsidRPr="008D02BB">
        <w:rPr>
          <w:lang w:val="en-US" w:eastAsia="ko-KR"/>
        </w:rPr>
        <w:tab/>
      </w:r>
      <w:r w:rsidRPr="008D02BB">
        <w:rPr>
          <w:lang w:val="en-US"/>
        </w:rPr>
        <w:t>Solution</w:t>
      </w:r>
      <w:r>
        <w:rPr>
          <w:lang w:val="en-US" w:eastAsia="zh-CN"/>
        </w:rPr>
        <w:t xml:space="preserve"> #</w:t>
      </w:r>
      <w:r w:rsidR="00161991">
        <w:rPr>
          <w:lang w:val="en-US" w:eastAsia="zh-CN"/>
        </w:rPr>
        <w:t>11</w:t>
      </w:r>
      <w:r w:rsidRPr="008D02BB">
        <w:rPr>
          <w:lang w:val="en-US"/>
        </w:rPr>
        <w:t xml:space="preserve">: </w:t>
      </w:r>
      <w:r>
        <w:rPr>
          <w:lang w:val="en-US"/>
        </w:rPr>
        <w:t>Partial security solution for key issue #EPC-7</w:t>
      </w:r>
      <w:bookmarkEnd w:id="330"/>
      <w:bookmarkEnd w:id="331"/>
      <w:bookmarkEnd w:id="332"/>
    </w:p>
    <w:p w14:paraId="62C98ACA" w14:textId="6462143B" w:rsidR="001C1CEB" w:rsidRPr="008D02BB" w:rsidRDefault="001C1CEB" w:rsidP="001C1CEB">
      <w:pPr>
        <w:pStyle w:val="Heading3"/>
        <w:rPr>
          <w:lang w:val="en-US" w:eastAsia="zh-CN"/>
        </w:rPr>
      </w:pPr>
      <w:bookmarkStart w:id="334" w:name="_Toc519527786"/>
      <w:bookmarkStart w:id="335" w:name="_Toc519585602"/>
      <w:bookmarkStart w:id="336" w:name="_Toc520194292"/>
      <w:r w:rsidRPr="008D02BB">
        <w:rPr>
          <w:lang w:val="en-US" w:eastAsia="ko-KR"/>
        </w:rPr>
        <w:t>7</w:t>
      </w:r>
      <w:r w:rsidRPr="008D02BB">
        <w:rPr>
          <w:lang w:val="en-US"/>
        </w:rPr>
        <w:t>.</w:t>
      </w:r>
      <w:r>
        <w:rPr>
          <w:lang w:val="en-US" w:eastAsia="zh-CN"/>
        </w:rPr>
        <w:t>11.</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334"/>
      <w:bookmarkEnd w:id="335"/>
      <w:bookmarkEnd w:id="336"/>
    </w:p>
    <w:p w14:paraId="68DE4125" w14:textId="77777777" w:rsidR="001C1CEB" w:rsidRDefault="001C1CEB" w:rsidP="00F37DB9">
      <w:pPr>
        <w:pStyle w:val="NO"/>
        <w:rPr>
          <w:lang w:val="en-US"/>
        </w:rPr>
      </w:pPr>
      <w:r w:rsidRPr="00BA79EF">
        <w:rPr>
          <w:lang w:val="en-US"/>
        </w:rPr>
        <w:t>NOTE: the description of this solution in this TR does not prevent work on other solutions for this key issue.</w:t>
      </w:r>
    </w:p>
    <w:p w14:paraId="31761982" w14:textId="77777777" w:rsidR="001C1CEB" w:rsidRPr="00BA79EF" w:rsidRDefault="001C1CEB" w:rsidP="001C1CEB">
      <w:pPr>
        <w:rPr>
          <w:lang w:val="en-US"/>
        </w:rPr>
      </w:pPr>
      <w:r>
        <w:rPr>
          <w:lang w:val="en-US"/>
        </w:rPr>
        <w:t xml:space="preserve">In order to reduce the fraud risks associated with RLOS, the UE shall not offer RLOS services to the user unless the </w:t>
      </w:r>
      <w:r w:rsidRPr="00BA79EF">
        <w:rPr>
          <w:lang w:val="en-US"/>
        </w:rPr>
        <w:t xml:space="preserve">serving cell has a Mobile Country Code from the set {310, …, 316}. </w:t>
      </w:r>
    </w:p>
    <w:p w14:paraId="1ABD6DBD" w14:textId="77777777" w:rsidR="001C1CEB" w:rsidRPr="00BA79EF" w:rsidRDefault="001C1CEB" w:rsidP="001C1CEB">
      <w:pPr>
        <w:rPr>
          <w:lang w:val="en-US"/>
        </w:rPr>
      </w:pPr>
      <w:r w:rsidRPr="00BA79EF">
        <w:rPr>
          <w:lang w:val="en-US"/>
        </w:rPr>
        <w:t>This does not prevent all false base station attacks outside of the USA, hence the UE should also use other sources of information (e.g. GPS, time and country of last authenticated access, etc) to warn the customer of base stations outside of the USA which are broadcasting a USA Mobile Country Code and indicating that they provide RLOS service.</w:t>
      </w:r>
    </w:p>
    <w:p w14:paraId="7027B982" w14:textId="3867A0AE" w:rsidR="001C1CEB" w:rsidRPr="00BA79EF" w:rsidRDefault="001C1CEB" w:rsidP="001C1CEB">
      <w:pPr>
        <w:pStyle w:val="Heading3"/>
        <w:rPr>
          <w:lang w:val="en-US"/>
        </w:rPr>
      </w:pPr>
      <w:bookmarkStart w:id="337" w:name="_Toc519527787"/>
      <w:bookmarkStart w:id="338" w:name="_Toc519585603"/>
      <w:bookmarkStart w:id="339" w:name="_Toc520194293"/>
      <w:r>
        <w:rPr>
          <w:lang w:val="en-US"/>
        </w:rPr>
        <w:t>7.11</w:t>
      </w:r>
      <w:r w:rsidRPr="00BA79EF">
        <w:rPr>
          <w:lang w:val="en-US"/>
        </w:rPr>
        <w:t>.2</w:t>
      </w:r>
      <w:r w:rsidRPr="00BA79EF">
        <w:rPr>
          <w:lang w:val="en-US"/>
        </w:rPr>
        <w:tab/>
        <w:t>Procedures</w:t>
      </w:r>
      <w:bookmarkEnd w:id="337"/>
      <w:bookmarkEnd w:id="338"/>
      <w:bookmarkEnd w:id="339"/>
    </w:p>
    <w:p w14:paraId="3F04A5DD" w14:textId="77777777" w:rsidR="001C1CEB" w:rsidRPr="00BA79EF" w:rsidRDefault="001C1CEB" w:rsidP="001C1CEB">
      <w:pPr>
        <w:rPr>
          <w:lang w:val="en-US"/>
        </w:rPr>
      </w:pPr>
      <w:r w:rsidRPr="00BA79EF">
        <w:rPr>
          <w:lang w:val="en-US" w:eastAsia="ko-KR"/>
        </w:rPr>
        <w:t>The UE does not offer RLOS service if the serving cell does not have</w:t>
      </w:r>
      <w:r w:rsidRPr="00BA79EF">
        <w:rPr>
          <w:lang w:val="en-US"/>
        </w:rPr>
        <w:t xml:space="preserve"> an MCC from the set {310, …, 316}.</w:t>
      </w:r>
    </w:p>
    <w:p w14:paraId="305BF005" w14:textId="77777777" w:rsidR="001C1CEB" w:rsidRPr="008D02BB" w:rsidRDefault="001C1CEB" w:rsidP="001C1CEB">
      <w:pPr>
        <w:rPr>
          <w:lang w:val="en-US" w:eastAsia="ko-KR"/>
        </w:rPr>
      </w:pPr>
      <w:r w:rsidRPr="00BA79EF">
        <w:rPr>
          <w:lang w:val="en-US"/>
        </w:rPr>
        <w:t>When the serving cell does have an MCC from the set {310, …, 316}, the UE should deploy local intelligence (e.g. based on its geographic awareness) to determine the severity of the warning it gives to any user requesting RLOS service.</w:t>
      </w:r>
    </w:p>
    <w:p w14:paraId="5213B666" w14:textId="74A70076" w:rsidR="001C1CEB" w:rsidRPr="008D02BB" w:rsidRDefault="001C1CEB" w:rsidP="001C1CEB">
      <w:pPr>
        <w:pStyle w:val="Heading3"/>
        <w:rPr>
          <w:lang w:val="en-US"/>
        </w:rPr>
      </w:pPr>
      <w:bookmarkStart w:id="340" w:name="_Toc519527788"/>
      <w:bookmarkStart w:id="341" w:name="_Toc519585604"/>
      <w:bookmarkStart w:id="342" w:name="_Toc520194294"/>
      <w:r>
        <w:rPr>
          <w:lang w:val="en-US"/>
        </w:rPr>
        <w:lastRenderedPageBreak/>
        <w:t>7.11</w:t>
      </w:r>
      <w:r w:rsidRPr="008D02BB">
        <w:rPr>
          <w:lang w:val="en-US"/>
        </w:rPr>
        <w:t>.3</w:t>
      </w:r>
      <w:r w:rsidRPr="008D02BB">
        <w:rPr>
          <w:lang w:val="en-US"/>
        </w:rPr>
        <w:tab/>
        <w:t>Impact on existing entities and interfaces</w:t>
      </w:r>
      <w:bookmarkEnd w:id="340"/>
      <w:bookmarkEnd w:id="341"/>
      <w:bookmarkEnd w:id="342"/>
    </w:p>
    <w:p w14:paraId="594944F0" w14:textId="77777777" w:rsidR="001C1CEB" w:rsidRDefault="001C1CEB" w:rsidP="001C1CEB">
      <w:pPr>
        <w:rPr>
          <w:lang w:val="en-US"/>
        </w:rPr>
      </w:pPr>
      <w:r>
        <w:rPr>
          <w:lang w:val="en-US"/>
        </w:rPr>
        <w:t xml:space="preserve">UE: </w:t>
      </w:r>
    </w:p>
    <w:p w14:paraId="6AE69BE1" w14:textId="77777777" w:rsidR="001C1CEB" w:rsidRPr="001C1CEB" w:rsidRDefault="001C1CEB" w:rsidP="00F37DB9">
      <w:pPr>
        <w:pStyle w:val="B1"/>
        <w:ind w:firstLine="0"/>
        <w:rPr>
          <w:lang w:val="en-US"/>
        </w:rPr>
      </w:pPr>
      <w:r w:rsidRPr="001C1CEB">
        <w:rPr>
          <w:lang w:val="en-US"/>
        </w:rPr>
        <w:t xml:space="preserve">The UE already implements special behavior for Mobile Country Codes from the set {310, …, 316}. </w:t>
      </w:r>
      <w:r w:rsidRPr="006B2EE3">
        <w:rPr>
          <w:lang w:val="en-US"/>
        </w:rPr>
        <w:t>This behavior would need to be extended to determine whether to pass RLOS information to the user</w:t>
      </w:r>
      <w:r w:rsidRPr="001C1CEB">
        <w:rPr>
          <w:lang w:val="en-US"/>
        </w:rPr>
        <w:t>.</w:t>
      </w:r>
    </w:p>
    <w:p w14:paraId="2BF6E7C6" w14:textId="376B4B5A" w:rsidR="001C1CEB" w:rsidRDefault="001C1CEB" w:rsidP="00F37DB9">
      <w:pPr>
        <w:pStyle w:val="B1"/>
        <w:ind w:firstLine="0"/>
        <w:rPr>
          <w:lang w:val="en-US"/>
        </w:rPr>
      </w:pPr>
      <w:r w:rsidRPr="00F37DB9">
        <w:rPr>
          <w:lang w:val="en-US"/>
        </w:rPr>
        <w:t xml:space="preserve">New, implementation specific, mechanisms within the UE are needed to determine the likelihood that any cell advertising RLOS service is part of a genuine RLOS PLMN. These can be assisted by existing capabilities in the UE: e.g. </w:t>
      </w:r>
      <w:r w:rsidRPr="001C1CEB">
        <w:rPr>
          <w:lang w:val="en-US"/>
        </w:rPr>
        <w:t xml:space="preserve"> the UE tracks </w:t>
      </w:r>
      <w:r w:rsidR="00A02FC0">
        <w:rPr>
          <w:lang w:val="en-US"/>
        </w:rPr>
        <w:t>'</w:t>
      </w:r>
      <w:r w:rsidRPr="001C1CEB">
        <w:rPr>
          <w:lang w:val="en-US"/>
        </w:rPr>
        <w:t>time</w:t>
      </w:r>
      <w:r w:rsidR="00A02FC0">
        <w:rPr>
          <w:lang w:val="en-US"/>
        </w:rPr>
        <w:t>'</w:t>
      </w:r>
      <w:r w:rsidRPr="001C1CEB">
        <w:rPr>
          <w:lang w:val="en-US"/>
        </w:rPr>
        <w:t xml:space="preserve"> (for periodic updating purposes) and last visited TAI (=MCC+MNC+TAC) </w:t>
      </w:r>
      <w:r w:rsidRPr="006B2EE3">
        <w:rPr>
          <w:lang w:val="en-US"/>
        </w:rPr>
        <w:t>(for part of the TAU procedure).</w:t>
      </w:r>
      <w:r w:rsidRPr="001C1CEB">
        <w:rPr>
          <w:lang w:val="en-US"/>
        </w:rPr>
        <w:t xml:space="preserve"> Most modern smartphones also include GPS and potentially other GNSS</w:t>
      </w:r>
      <w:r>
        <w:rPr>
          <w:lang w:val="en-US"/>
        </w:rPr>
        <w:t xml:space="preserve"> capabilities.</w:t>
      </w:r>
    </w:p>
    <w:p w14:paraId="3A265319" w14:textId="77777777" w:rsidR="001C1CEB" w:rsidRDefault="001C1CEB" w:rsidP="001C1CEB">
      <w:pPr>
        <w:rPr>
          <w:lang w:val="en-US"/>
        </w:rPr>
      </w:pPr>
      <w:r>
        <w:rPr>
          <w:lang w:val="en-US"/>
        </w:rPr>
        <w:t>Network:</w:t>
      </w:r>
    </w:p>
    <w:p w14:paraId="6B4EBA73" w14:textId="77777777" w:rsidR="001C1CEB" w:rsidRPr="00066BA7" w:rsidRDefault="001C1CEB" w:rsidP="00F37DB9">
      <w:pPr>
        <w:pStyle w:val="B1"/>
        <w:ind w:firstLine="0"/>
        <w:rPr>
          <w:lang w:val="en-US"/>
        </w:rPr>
      </w:pPr>
      <w:r>
        <w:rPr>
          <w:lang w:val="en-US"/>
        </w:rPr>
        <w:t xml:space="preserve">No impact. </w:t>
      </w:r>
    </w:p>
    <w:p w14:paraId="28CDA3D0" w14:textId="77777777" w:rsidR="0050074F" w:rsidRPr="008D02BB" w:rsidRDefault="0050074F" w:rsidP="00A9479A">
      <w:pPr>
        <w:pStyle w:val="Heading2"/>
        <w:rPr>
          <w:lang w:val="en-US"/>
        </w:rPr>
      </w:pPr>
      <w:bookmarkStart w:id="343" w:name="_Toc519527789"/>
      <w:bookmarkStart w:id="344" w:name="_Toc519585605"/>
      <w:bookmarkStart w:id="345" w:name="_Toc520194295"/>
      <w:r w:rsidRPr="008D02BB">
        <w:rPr>
          <w:lang w:val="en-US" w:eastAsia="ko-KR"/>
        </w:rPr>
        <w:t>7</w:t>
      </w:r>
      <w:r w:rsidRPr="008D02BB">
        <w:rPr>
          <w:lang w:val="en-US" w:eastAsia="zh-CN"/>
        </w:rPr>
        <w:t>.X</w:t>
      </w:r>
      <w:r w:rsidRPr="008D02BB">
        <w:rPr>
          <w:lang w:val="en-US" w:eastAsia="ko-KR"/>
        </w:rPr>
        <w:tab/>
      </w:r>
      <w:r w:rsidRPr="008D02BB">
        <w:rPr>
          <w:lang w:val="en-US"/>
        </w:rPr>
        <w:t>Solution</w:t>
      </w:r>
      <w:r w:rsidRPr="008D02BB">
        <w:rPr>
          <w:lang w:val="en-US" w:eastAsia="zh-CN"/>
        </w:rPr>
        <w:t xml:space="preserve"> #X</w:t>
      </w:r>
      <w:r w:rsidRPr="008D02BB">
        <w:rPr>
          <w:lang w:val="en-US"/>
        </w:rPr>
        <w:t>: &lt;Solution Title&gt;</w:t>
      </w:r>
      <w:bookmarkEnd w:id="333"/>
      <w:bookmarkEnd w:id="343"/>
      <w:bookmarkEnd w:id="344"/>
      <w:bookmarkEnd w:id="345"/>
    </w:p>
    <w:p w14:paraId="74122612" w14:textId="77777777" w:rsidR="0050074F" w:rsidRPr="008D02BB" w:rsidRDefault="0050074F" w:rsidP="0050074F">
      <w:pPr>
        <w:pStyle w:val="Heading3"/>
        <w:rPr>
          <w:lang w:val="en-US" w:eastAsia="zh-CN"/>
        </w:rPr>
      </w:pPr>
      <w:bookmarkStart w:id="346" w:name="_Toc516641318"/>
      <w:bookmarkStart w:id="347" w:name="_Toc519527790"/>
      <w:bookmarkStart w:id="348" w:name="_Toc519585606"/>
      <w:bookmarkStart w:id="349" w:name="_Toc520194296"/>
      <w:r w:rsidRPr="008D02BB">
        <w:rPr>
          <w:lang w:val="en-US" w:eastAsia="ko-KR"/>
        </w:rPr>
        <w:t>7</w:t>
      </w:r>
      <w:r w:rsidRPr="008D02BB">
        <w:rPr>
          <w:lang w:val="en-US"/>
        </w:rPr>
        <w:t>.</w:t>
      </w:r>
      <w:r w:rsidRPr="008D02BB">
        <w:rPr>
          <w:lang w:val="en-US" w:eastAsia="zh-CN"/>
        </w:rPr>
        <w:t>X</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346"/>
      <w:bookmarkEnd w:id="347"/>
      <w:bookmarkEnd w:id="348"/>
      <w:bookmarkEnd w:id="349"/>
    </w:p>
    <w:p w14:paraId="774B73A0" w14:textId="77777777" w:rsidR="0050074F" w:rsidRPr="008D02BB" w:rsidRDefault="00495A72">
      <w:pPr>
        <w:pStyle w:val="EditorsNote"/>
      </w:pPr>
      <w:r>
        <w:rPr>
          <w:lang w:val="en-GB"/>
        </w:rPr>
        <w:t>Editor's note:</w:t>
      </w:r>
      <w:r w:rsidR="0050074F" w:rsidRPr="008D02BB">
        <w:tab/>
        <w:t>This clause will describe the general description</w:t>
      </w:r>
      <w:r w:rsidR="0050074F" w:rsidRPr="008D02BB">
        <w:rPr>
          <w:lang w:eastAsia="ko-KR"/>
        </w:rPr>
        <w:t>, assumption, and principles</w:t>
      </w:r>
      <w:r w:rsidR="0050074F" w:rsidRPr="008D02BB">
        <w:t xml:space="preserve"> of the solution. The related key issues it solves will be mentioned.</w:t>
      </w:r>
    </w:p>
    <w:p w14:paraId="249FC154" w14:textId="77777777" w:rsidR="0050074F" w:rsidRPr="008D02BB" w:rsidRDefault="0050074F" w:rsidP="0050074F">
      <w:pPr>
        <w:rPr>
          <w:lang w:val="en-US"/>
        </w:rPr>
      </w:pPr>
    </w:p>
    <w:p w14:paraId="1FC88544" w14:textId="77777777" w:rsidR="0050074F" w:rsidRPr="008D02BB" w:rsidRDefault="0050074F" w:rsidP="0050074F">
      <w:pPr>
        <w:pStyle w:val="Heading3"/>
        <w:rPr>
          <w:lang w:val="en-US"/>
        </w:rPr>
      </w:pPr>
      <w:bookmarkStart w:id="350" w:name="_Toc516641319"/>
      <w:bookmarkStart w:id="351" w:name="_Toc519527791"/>
      <w:bookmarkStart w:id="352" w:name="_Toc519585607"/>
      <w:bookmarkStart w:id="353" w:name="_Toc520194297"/>
      <w:r w:rsidRPr="008D02BB">
        <w:rPr>
          <w:lang w:val="en-US"/>
        </w:rPr>
        <w:t>7.X.2</w:t>
      </w:r>
      <w:r w:rsidRPr="008D02BB">
        <w:rPr>
          <w:lang w:val="en-US"/>
        </w:rPr>
        <w:tab/>
        <w:t>Procedures</w:t>
      </w:r>
      <w:bookmarkEnd w:id="350"/>
      <w:bookmarkEnd w:id="351"/>
      <w:bookmarkEnd w:id="352"/>
      <w:bookmarkEnd w:id="353"/>
    </w:p>
    <w:p w14:paraId="6AAD3BB2" w14:textId="77777777" w:rsidR="0050074F" w:rsidRPr="008D02BB" w:rsidRDefault="00495A72" w:rsidP="0050074F">
      <w:pPr>
        <w:pStyle w:val="EditorsNote"/>
        <w:rPr>
          <w:lang w:eastAsia="ko-KR"/>
        </w:rPr>
      </w:pPr>
      <w:r>
        <w:rPr>
          <w:lang w:val="en-GB"/>
        </w:rPr>
        <w:t>Editor's note:</w:t>
      </w:r>
      <w:r w:rsidR="0050074F" w:rsidRPr="008D02BB">
        <w:tab/>
        <w:t xml:space="preserve">This clause will describe the </w:t>
      </w:r>
      <w:r w:rsidR="0050074F" w:rsidRPr="008D02BB">
        <w:rPr>
          <w:lang w:eastAsia="ko-KR"/>
        </w:rPr>
        <w:t xml:space="preserve">high-level </w:t>
      </w:r>
      <w:r w:rsidR="0050074F" w:rsidRPr="008D02BB">
        <w:t>procedures and information flows for the solution.</w:t>
      </w:r>
    </w:p>
    <w:p w14:paraId="12D80C22" w14:textId="77777777" w:rsidR="0050074F" w:rsidRPr="008D02BB" w:rsidRDefault="0050074F" w:rsidP="0050074F">
      <w:pPr>
        <w:rPr>
          <w:lang w:val="en-US" w:eastAsia="ko-KR"/>
        </w:rPr>
      </w:pPr>
    </w:p>
    <w:p w14:paraId="0556407C" w14:textId="77777777" w:rsidR="0050074F" w:rsidRPr="008D02BB" w:rsidRDefault="0050074F" w:rsidP="0050074F">
      <w:pPr>
        <w:pStyle w:val="Heading3"/>
        <w:rPr>
          <w:lang w:val="en-US"/>
        </w:rPr>
      </w:pPr>
      <w:bookmarkStart w:id="354" w:name="_Toc516641320"/>
      <w:bookmarkStart w:id="355" w:name="_Toc519527792"/>
      <w:bookmarkStart w:id="356" w:name="_Toc519585608"/>
      <w:bookmarkStart w:id="357" w:name="_Toc520194298"/>
      <w:r w:rsidRPr="008D02BB">
        <w:rPr>
          <w:lang w:val="en-US"/>
        </w:rPr>
        <w:t>7.X.3</w:t>
      </w:r>
      <w:r w:rsidRPr="008D02BB">
        <w:rPr>
          <w:lang w:val="en-US"/>
        </w:rPr>
        <w:tab/>
        <w:t>Impact on existing entities and interfaces</w:t>
      </w:r>
      <w:bookmarkEnd w:id="354"/>
      <w:bookmarkEnd w:id="355"/>
      <w:bookmarkEnd w:id="356"/>
      <w:bookmarkEnd w:id="357"/>
    </w:p>
    <w:p w14:paraId="58F47723" w14:textId="77777777" w:rsidR="0050074F" w:rsidRPr="008D02BB" w:rsidRDefault="00495A72" w:rsidP="0050074F">
      <w:pPr>
        <w:keepLines/>
        <w:ind w:left="1135" w:hanging="851"/>
        <w:rPr>
          <w:color w:val="FF0000"/>
          <w:lang w:val="en-US" w:eastAsia="ko-KR"/>
        </w:rPr>
      </w:pPr>
      <w:r>
        <w:t>Editor's note:</w:t>
      </w:r>
      <w:r w:rsidR="0050074F" w:rsidRPr="008D02BB">
        <w:rPr>
          <w:color w:val="FF0000"/>
          <w:lang w:val="en-US"/>
        </w:rPr>
        <w:tab/>
        <w:t>This clause will describe the impacts to existing nodes or functionality and interfaces.</w:t>
      </w:r>
    </w:p>
    <w:p w14:paraId="358B6C5B" w14:textId="77777777" w:rsidR="0050074F" w:rsidRPr="008D02BB" w:rsidRDefault="0050074F" w:rsidP="0050074F">
      <w:pPr>
        <w:rPr>
          <w:lang w:val="en-US" w:eastAsia="ko-KR"/>
        </w:rPr>
      </w:pPr>
    </w:p>
    <w:p w14:paraId="40C8B574" w14:textId="77777777" w:rsidR="0050074F" w:rsidRPr="008D02BB" w:rsidRDefault="0050074F" w:rsidP="0050074F">
      <w:pPr>
        <w:pStyle w:val="Heading1"/>
        <w:rPr>
          <w:lang w:val="en-US" w:eastAsia="ko-KR"/>
        </w:rPr>
      </w:pPr>
      <w:bookmarkStart w:id="358" w:name="_Toc516641321"/>
      <w:bookmarkStart w:id="359" w:name="_Toc519527793"/>
      <w:bookmarkStart w:id="360" w:name="_Toc519585609"/>
      <w:bookmarkStart w:id="361" w:name="_Toc520194299"/>
      <w:r w:rsidRPr="008D02BB">
        <w:rPr>
          <w:lang w:val="en-US" w:eastAsia="ko-KR"/>
        </w:rPr>
        <w:t>8</w:t>
      </w:r>
      <w:r w:rsidRPr="008D02BB">
        <w:rPr>
          <w:lang w:val="en-US" w:eastAsia="ko-KR"/>
        </w:rPr>
        <w:tab/>
        <w:t>Evaluation</w:t>
      </w:r>
      <w:bookmarkEnd w:id="358"/>
      <w:bookmarkEnd w:id="359"/>
      <w:bookmarkEnd w:id="360"/>
      <w:bookmarkEnd w:id="361"/>
    </w:p>
    <w:p w14:paraId="6EE5E72C" w14:textId="77777777" w:rsidR="0050074F" w:rsidRPr="008D02BB" w:rsidRDefault="00495A72" w:rsidP="0050074F">
      <w:pPr>
        <w:pStyle w:val="EditorsNote"/>
        <w:rPr>
          <w:lang w:eastAsia="ko-KR"/>
        </w:rPr>
      </w:pPr>
      <w:r>
        <w:rPr>
          <w:lang w:val="en-GB"/>
        </w:rPr>
        <w:t>Editor's note:</w:t>
      </w:r>
      <w:r w:rsidR="0050074F" w:rsidRPr="008D02BB">
        <w:tab/>
        <w:t>This clause will provide a general evaluation of the solutions.</w:t>
      </w:r>
    </w:p>
    <w:p w14:paraId="04E2807E" w14:textId="77777777" w:rsidR="0050074F" w:rsidRPr="008D02BB" w:rsidRDefault="0050074F" w:rsidP="0050074F">
      <w:pPr>
        <w:rPr>
          <w:lang w:val="en-US"/>
        </w:rPr>
      </w:pPr>
    </w:p>
    <w:p w14:paraId="00681ED8" w14:textId="77777777" w:rsidR="0050074F" w:rsidRPr="008D02BB" w:rsidRDefault="0050074F" w:rsidP="0050074F">
      <w:pPr>
        <w:pStyle w:val="Heading1"/>
        <w:rPr>
          <w:lang w:val="en-US"/>
        </w:rPr>
      </w:pPr>
      <w:bookmarkStart w:id="362" w:name="_Toc516641322"/>
      <w:bookmarkStart w:id="363" w:name="_Toc519527794"/>
      <w:bookmarkStart w:id="364" w:name="_Toc519585610"/>
      <w:bookmarkStart w:id="365" w:name="_Toc520194300"/>
      <w:r w:rsidRPr="008D02BB">
        <w:rPr>
          <w:lang w:val="en-US" w:eastAsia="ko-KR"/>
        </w:rPr>
        <w:t>9</w:t>
      </w:r>
      <w:r w:rsidRPr="008D02BB">
        <w:rPr>
          <w:lang w:val="en-US"/>
        </w:rPr>
        <w:tab/>
        <w:t>Conclusions</w:t>
      </w:r>
      <w:bookmarkEnd w:id="362"/>
      <w:bookmarkEnd w:id="363"/>
      <w:bookmarkEnd w:id="364"/>
      <w:bookmarkEnd w:id="365"/>
    </w:p>
    <w:p w14:paraId="3573F95E" w14:textId="77777777" w:rsidR="0050074F" w:rsidRPr="008D02BB" w:rsidRDefault="00495A72" w:rsidP="0050074F">
      <w:pPr>
        <w:pStyle w:val="EditorsNote"/>
      </w:pPr>
      <w:r>
        <w:rPr>
          <w:lang w:val="en-GB"/>
        </w:rPr>
        <w:t>Editor's note:</w:t>
      </w:r>
      <w:r w:rsidR="0050074F" w:rsidRPr="008D02BB">
        <w:tab/>
        <w:t xml:space="preserve">This clause will capture agreed conclusions from the </w:t>
      </w:r>
      <w:r w:rsidR="0050074F" w:rsidRPr="008D02BB">
        <w:rPr>
          <w:lang w:eastAsia="ko-KR"/>
        </w:rPr>
        <w:t>study</w:t>
      </w:r>
      <w:r w:rsidR="0050074F" w:rsidRPr="008D02BB">
        <w:t>.</w:t>
      </w:r>
    </w:p>
    <w:p w14:paraId="3D326E21" w14:textId="77777777" w:rsidR="00E8629F" w:rsidRPr="008D02BB" w:rsidRDefault="00E8629F">
      <w:pPr>
        <w:pStyle w:val="Heading9"/>
        <w:rPr>
          <w:lang w:val="en-US"/>
        </w:rPr>
      </w:pPr>
      <w:r w:rsidRPr="008D02BB">
        <w:rPr>
          <w:lang w:val="en-US"/>
        </w:rPr>
        <w:br w:type="page"/>
      </w:r>
      <w:bookmarkStart w:id="366" w:name="_Toc516641323"/>
      <w:bookmarkStart w:id="367" w:name="_Toc519527795"/>
      <w:bookmarkStart w:id="368" w:name="_Toc519585611"/>
      <w:bookmarkStart w:id="369" w:name="_Toc520194301"/>
      <w:bookmarkStart w:id="370" w:name="historyclause"/>
      <w:r w:rsidRPr="008D02BB">
        <w:rPr>
          <w:lang w:val="en-US"/>
        </w:rPr>
        <w:lastRenderedPageBreak/>
        <w:t>Annex &lt;</w:t>
      </w:r>
      <w:r w:rsidR="0050074F" w:rsidRPr="008D02BB">
        <w:rPr>
          <w:lang w:val="en-US"/>
        </w:rPr>
        <w:t>A</w:t>
      </w:r>
      <w:r w:rsidRPr="008D02BB">
        <w:rPr>
          <w:lang w:val="en-US"/>
        </w:rPr>
        <w:t>&gt;:</w:t>
      </w:r>
      <w:r w:rsidRPr="008D02BB">
        <w:rPr>
          <w:lang w:val="en-US"/>
        </w:rPr>
        <w:br/>
        <w:t>Change history</w:t>
      </w:r>
      <w:bookmarkEnd w:id="366"/>
      <w:bookmarkEnd w:id="367"/>
      <w:bookmarkEnd w:id="368"/>
      <w:bookmarkEnd w:id="369"/>
    </w:p>
    <w:tbl>
      <w:tblPr>
        <w:tblW w:w="9639"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
      <w:tr w:rsidR="00E8629F" w:rsidRPr="008D02BB" w14:paraId="706DFE59" w14:textId="77777777" w:rsidTr="00FF1D8F">
        <w:trPr>
          <w:cantSplit/>
        </w:trPr>
        <w:tc>
          <w:tcPr>
            <w:tcW w:w="9639" w:type="dxa"/>
            <w:gridSpan w:val="8"/>
            <w:tcBorders>
              <w:bottom w:val="nil"/>
            </w:tcBorders>
            <w:shd w:val="solid" w:color="FFFFFF" w:fill="auto"/>
          </w:tcPr>
          <w:p w14:paraId="52B7CE31" w14:textId="77777777" w:rsidR="00E8629F" w:rsidRPr="008D02BB" w:rsidRDefault="00E8629F">
            <w:pPr>
              <w:pStyle w:val="TAL"/>
              <w:jc w:val="center"/>
              <w:rPr>
                <w:b/>
                <w:sz w:val="16"/>
                <w:lang w:val="en-US"/>
              </w:rPr>
            </w:pPr>
            <w:bookmarkStart w:id="371" w:name="OLE_LINK20"/>
            <w:bookmarkStart w:id="372" w:name="OLE_LINK21"/>
            <w:bookmarkStart w:id="373" w:name="OLE_LINK22"/>
            <w:r w:rsidRPr="008D02BB">
              <w:rPr>
                <w:b/>
                <w:lang w:val="en-US"/>
              </w:rPr>
              <w:t>Change history</w:t>
            </w:r>
          </w:p>
        </w:tc>
      </w:tr>
      <w:tr w:rsidR="006B0D02" w:rsidRPr="008D02BB" w14:paraId="3315BEA6" w14:textId="77777777" w:rsidTr="00FF1D8F">
        <w:tc>
          <w:tcPr>
            <w:tcW w:w="800" w:type="dxa"/>
            <w:shd w:val="pct10" w:color="auto" w:fill="FFFFFF"/>
          </w:tcPr>
          <w:p w14:paraId="46C38049" w14:textId="77777777" w:rsidR="006B0D02" w:rsidRPr="008D02BB" w:rsidRDefault="006B0D02">
            <w:pPr>
              <w:pStyle w:val="TAL"/>
              <w:rPr>
                <w:b/>
                <w:sz w:val="16"/>
                <w:lang w:val="en-US"/>
              </w:rPr>
            </w:pPr>
            <w:r w:rsidRPr="008D02BB">
              <w:rPr>
                <w:b/>
                <w:sz w:val="16"/>
                <w:lang w:val="en-US"/>
              </w:rPr>
              <w:t>Date</w:t>
            </w:r>
          </w:p>
        </w:tc>
        <w:tc>
          <w:tcPr>
            <w:tcW w:w="800" w:type="dxa"/>
            <w:shd w:val="pct10" w:color="auto" w:fill="FFFFFF"/>
          </w:tcPr>
          <w:p w14:paraId="551D5659" w14:textId="77777777" w:rsidR="006B0D02" w:rsidRPr="008D02BB" w:rsidRDefault="006856E5">
            <w:pPr>
              <w:pStyle w:val="TAL"/>
              <w:rPr>
                <w:b/>
                <w:sz w:val="16"/>
                <w:lang w:val="en-US"/>
              </w:rPr>
            </w:pPr>
            <w:r w:rsidRPr="008D02BB">
              <w:rPr>
                <w:b/>
                <w:sz w:val="16"/>
                <w:lang w:val="en-US"/>
              </w:rPr>
              <w:t>Meeting</w:t>
            </w:r>
          </w:p>
        </w:tc>
        <w:tc>
          <w:tcPr>
            <w:tcW w:w="952" w:type="dxa"/>
            <w:shd w:val="pct10" w:color="auto" w:fill="FFFFFF"/>
          </w:tcPr>
          <w:p w14:paraId="61866866" w14:textId="77777777" w:rsidR="006B0D02" w:rsidRPr="008D02BB" w:rsidRDefault="006B0D02" w:rsidP="006856E5">
            <w:pPr>
              <w:pStyle w:val="TAL"/>
              <w:rPr>
                <w:b/>
                <w:sz w:val="16"/>
                <w:lang w:val="en-US"/>
              </w:rPr>
            </w:pPr>
            <w:r w:rsidRPr="008D02BB">
              <w:rPr>
                <w:b/>
                <w:sz w:val="16"/>
                <w:lang w:val="en-US"/>
              </w:rPr>
              <w:t>TDoc</w:t>
            </w:r>
          </w:p>
        </w:tc>
        <w:tc>
          <w:tcPr>
            <w:tcW w:w="567" w:type="dxa"/>
            <w:shd w:val="pct10" w:color="auto" w:fill="FFFFFF"/>
          </w:tcPr>
          <w:p w14:paraId="7C60099C" w14:textId="77777777" w:rsidR="006B0D02" w:rsidRPr="008D02BB" w:rsidRDefault="006B0D02">
            <w:pPr>
              <w:pStyle w:val="TAL"/>
              <w:rPr>
                <w:b/>
                <w:sz w:val="16"/>
                <w:lang w:val="en-US"/>
              </w:rPr>
            </w:pPr>
            <w:r w:rsidRPr="008D02BB">
              <w:rPr>
                <w:b/>
                <w:sz w:val="16"/>
                <w:lang w:val="en-US"/>
              </w:rPr>
              <w:t>CR</w:t>
            </w:r>
          </w:p>
        </w:tc>
        <w:tc>
          <w:tcPr>
            <w:tcW w:w="425" w:type="dxa"/>
            <w:shd w:val="pct10" w:color="auto" w:fill="FFFFFF"/>
          </w:tcPr>
          <w:p w14:paraId="0B5DAFD8" w14:textId="77777777" w:rsidR="006B0D02" w:rsidRPr="008D02BB" w:rsidRDefault="006B0D02">
            <w:pPr>
              <w:pStyle w:val="TAL"/>
              <w:rPr>
                <w:b/>
                <w:sz w:val="16"/>
                <w:lang w:val="en-US"/>
              </w:rPr>
            </w:pPr>
            <w:r w:rsidRPr="008D02BB">
              <w:rPr>
                <w:b/>
                <w:sz w:val="16"/>
                <w:lang w:val="en-US"/>
              </w:rPr>
              <w:t>Rev</w:t>
            </w:r>
          </w:p>
        </w:tc>
        <w:tc>
          <w:tcPr>
            <w:tcW w:w="425" w:type="dxa"/>
            <w:shd w:val="pct10" w:color="auto" w:fill="FFFFFF"/>
          </w:tcPr>
          <w:p w14:paraId="242FA2D9" w14:textId="77777777" w:rsidR="006B0D02" w:rsidRPr="008D02BB" w:rsidRDefault="006B0D02">
            <w:pPr>
              <w:pStyle w:val="TAL"/>
              <w:rPr>
                <w:b/>
                <w:sz w:val="16"/>
                <w:lang w:val="en-US"/>
              </w:rPr>
            </w:pPr>
            <w:r w:rsidRPr="008D02BB">
              <w:rPr>
                <w:b/>
                <w:sz w:val="16"/>
                <w:lang w:val="en-US"/>
              </w:rPr>
              <w:t>Cat</w:t>
            </w:r>
          </w:p>
        </w:tc>
        <w:tc>
          <w:tcPr>
            <w:tcW w:w="4962" w:type="dxa"/>
            <w:shd w:val="pct10" w:color="auto" w:fill="FFFFFF"/>
          </w:tcPr>
          <w:p w14:paraId="52872D35" w14:textId="77777777" w:rsidR="006B0D02" w:rsidRPr="008D02BB" w:rsidRDefault="006B0D02">
            <w:pPr>
              <w:pStyle w:val="TAL"/>
              <w:rPr>
                <w:b/>
                <w:sz w:val="16"/>
                <w:lang w:val="en-US"/>
              </w:rPr>
            </w:pPr>
            <w:r w:rsidRPr="008D02BB">
              <w:rPr>
                <w:b/>
                <w:sz w:val="16"/>
                <w:lang w:val="en-US"/>
              </w:rPr>
              <w:t>Subject/Comment</w:t>
            </w:r>
          </w:p>
        </w:tc>
        <w:tc>
          <w:tcPr>
            <w:tcW w:w="708" w:type="dxa"/>
            <w:shd w:val="pct10" w:color="auto" w:fill="FFFFFF"/>
          </w:tcPr>
          <w:p w14:paraId="26DE23F2" w14:textId="77777777" w:rsidR="006B0D02" w:rsidRPr="008D02BB" w:rsidRDefault="006B0D02">
            <w:pPr>
              <w:pStyle w:val="TAL"/>
              <w:rPr>
                <w:b/>
                <w:sz w:val="16"/>
                <w:lang w:val="en-US"/>
              </w:rPr>
            </w:pPr>
            <w:r w:rsidRPr="008D02BB">
              <w:rPr>
                <w:b/>
                <w:sz w:val="16"/>
                <w:lang w:val="en-US"/>
              </w:rPr>
              <w:t>New vers</w:t>
            </w:r>
            <w:r w:rsidR="006856E5" w:rsidRPr="008D02BB">
              <w:rPr>
                <w:b/>
                <w:sz w:val="16"/>
                <w:lang w:val="en-US"/>
              </w:rPr>
              <w:t>ion</w:t>
            </w:r>
          </w:p>
        </w:tc>
      </w:tr>
      <w:tr w:rsidR="0050074F" w:rsidRPr="008D02BB" w14:paraId="40E348F2" w14:textId="77777777" w:rsidTr="00FF1D8F">
        <w:tc>
          <w:tcPr>
            <w:tcW w:w="800" w:type="dxa"/>
            <w:shd w:val="solid" w:color="FFFFFF" w:fill="auto"/>
          </w:tcPr>
          <w:p w14:paraId="643FC7EF" w14:textId="77777777" w:rsidR="0050074F" w:rsidRPr="008D02BB" w:rsidRDefault="0050074F" w:rsidP="00350935">
            <w:pPr>
              <w:pStyle w:val="TAL"/>
              <w:rPr>
                <w:sz w:val="16"/>
                <w:szCs w:val="16"/>
                <w:lang w:val="en-US"/>
              </w:rPr>
            </w:pPr>
            <w:r w:rsidRPr="008D02BB">
              <w:rPr>
                <w:sz w:val="16"/>
                <w:szCs w:val="16"/>
                <w:lang w:val="en-US"/>
              </w:rPr>
              <w:t>2017-0</w:t>
            </w:r>
            <w:r w:rsidR="00350935" w:rsidRPr="008D02BB">
              <w:rPr>
                <w:sz w:val="16"/>
                <w:szCs w:val="16"/>
                <w:lang w:val="en-US"/>
              </w:rPr>
              <w:t>8</w:t>
            </w:r>
          </w:p>
        </w:tc>
        <w:tc>
          <w:tcPr>
            <w:tcW w:w="800" w:type="dxa"/>
            <w:shd w:val="solid" w:color="FFFFFF" w:fill="auto"/>
          </w:tcPr>
          <w:p w14:paraId="7DE60FA9" w14:textId="77777777" w:rsidR="0050074F" w:rsidRPr="008D02BB" w:rsidRDefault="0050074F" w:rsidP="0050074F">
            <w:pPr>
              <w:pStyle w:val="TAL"/>
              <w:rPr>
                <w:sz w:val="16"/>
                <w:szCs w:val="16"/>
                <w:lang w:val="en-US"/>
              </w:rPr>
            </w:pPr>
            <w:r w:rsidRPr="008D02BB">
              <w:rPr>
                <w:sz w:val="16"/>
                <w:szCs w:val="16"/>
                <w:lang w:val="en-US"/>
              </w:rPr>
              <w:t>SA2#122BIS</w:t>
            </w:r>
          </w:p>
        </w:tc>
        <w:tc>
          <w:tcPr>
            <w:tcW w:w="952" w:type="dxa"/>
            <w:shd w:val="solid" w:color="FFFFFF" w:fill="auto"/>
          </w:tcPr>
          <w:p w14:paraId="7DF3BF8D" w14:textId="77777777" w:rsidR="0050074F" w:rsidRPr="008D02BB" w:rsidRDefault="0050074F" w:rsidP="0050074F">
            <w:pPr>
              <w:pStyle w:val="TAL"/>
              <w:rPr>
                <w:sz w:val="16"/>
                <w:szCs w:val="16"/>
                <w:lang w:val="en-US"/>
              </w:rPr>
            </w:pPr>
            <w:r w:rsidRPr="008D02BB">
              <w:rPr>
                <w:sz w:val="16"/>
                <w:szCs w:val="16"/>
                <w:lang w:val="en-US"/>
              </w:rPr>
              <w:t>-</w:t>
            </w:r>
          </w:p>
        </w:tc>
        <w:tc>
          <w:tcPr>
            <w:tcW w:w="567" w:type="dxa"/>
            <w:shd w:val="solid" w:color="FFFFFF" w:fill="auto"/>
          </w:tcPr>
          <w:p w14:paraId="0B08797D" w14:textId="77777777" w:rsidR="0050074F" w:rsidRPr="008D02BB" w:rsidRDefault="0050074F" w:rsidP="0050074F">
            <w:pPr>
              <w:pStyle w:val="TAL"/>
              <w:rPr>
                <w:sz w:val="16"/>
                <w:szCs w:val="16"/>
                <w:lang w:val="en-US"/>
              </w:rPr>
            </w:pPr>
            <w:r w:rsidRPr="008D02BB">
              <w:rPr>
                <w:sz w:val="16"/>
                <w:szCs w:val="16"/>
                <w:lang w:val="en-US"/>
              </w:rPr>
              <w:t>-</w:t>
            </w:r>
          </w:p>
        </w:tc>
        <w:tc>
          <w:tcPr>
            <w:tcW w:w="425" w:type="dxa"/>
            <w:shd w:val="solid" w:color="FFFFFF" w:fill="auto"/>
          </w:tcPr>
          <w:p w14:paraId="5F296E39" w14:textId="77777777" w:rsidR="0050074F" w:rsidRPr="008D02BB" w:rsidRDefault="0050074F" w:rsidP="0050074F">
            <w:pPr>
              <w:pStyle w:val="TAL"/>
              <w:rPr>
                <w:sz w:val="16"/>
                <w:szCs w:val="16"/>
                <w:lang w:val="en-US"/>
              </w:rPr>
            </w:pPr>
            <w:r w:rsidRPr="008D02BB">
              <w:rPr>
                <w:sz w:val="16"/>
                <w:szCs w:val="16"/>
                <w:lang w:val="en-US"/>
              </w:rPr>
              <w:t>-</w:t>
            </w:r>
          </w:p>
        </w:tc>
        <w:tc>
          <w:tcPr>
            <w:tcW w:w="425" w:type="dxa"/>
            <w:shd w:val="solid" w:color="FFFFFF" w:fill="auto"/>
          </w:tcPr>
          <w:p w14:paraId="53767B4A" w14:textId="77777777" w:rsidR="0050074F" w:rsidRPr="008D02BB" w:rsidRDefault="0050074F" w:rsidP="0050074F">
            <w:pPr>
              <w:pStyle w:val="TAL"/>
              <w:rPr>
                <w:sz w:val="16"/>
                <w:szCs w:val="16"/>
                <w:lang w:val="en-US"/>
              </w:rPr>
            </w:pPr>
            <w:r w:rsidRPr="008D02BB">
              <w:rPr>
                <w:sz w:val="16"/>
                <w:szCs w:val="16"/>
                <w:lang w:val="en-US"/>
              </w:rPr>
              <w:t>-</w:t>
            </w:r>
          </w:p>
        </w:tc>
        <w:tc>
          <w:tcPr>
            <w:tcW w:w="4962" w:type="dxa"/>
            <w:shd w:val="solid" w:color="FFFFFF" w:fill="auto"/>
          </w:tcPr>
          <w:p w14:paraId="0364A605" w14:textId="77777777" w:rsidR="0050074F" w:rsidRPr="008D02BB" w:rsidRDefault="0050074F" w:rsidP="0050074F">
            <w:pPr>
              <w:pStyle w:val="TAL"/>
              <w:rPr>
                <w:sz w:val="16"/>
                <w:szCs w:val="16"/>
                <w:lang w:val="en-US"/>
              </w:rPr>
            </w:pPr>
            <w:r w:rsidRPr="008D02BB">
              <w:rPr>
                <w:sz w:val="16"/>
                <w:szCs w:val="16"/>
                <w:lang w:val="en-US"/>
              </w:rPr>
              <w:t>TR skeleton (approved in S2-175500)</w:t>
            </w:r>
          </w:p>
        </w:tc>
        <w:tc>
          <w:tcPr>
            <w:tcW w:w="708" w:type="dxa"/>
            <w:shd w:val="solid" w:color="FFFFFF" w:fill="auto"/>
          </w:tcPr>
          <w:p w14:paraId="4741C304" w14:textId="77777777" w:rsidR="0050074F" w:rsidRPr="008D02BB" w:rsidRDefault="0050074F" w:rsidP="0050074F">
            <w:pPr>
              <w:pStyle w:val="TAC"/>
              <w:rPr>
                <w:sz w:val="16"/>
                <w:szCs w:val="16"/>
                <w:lang w:val="en-US"/>
              </w:rPr>
            </w:pPr>
            <w:r w:rsidRPr="008D02BB">
              <w:rPr>
                <w:sz w:val="16"/>
                <w:szCs w:val="16"/>
                <w:lang w:val="en-US"/>
              </w:rPr>
              <w:t>0.1.0</w:t>
            </w:r>
          </w:p>
        </w:tc>
      </w:tr>
      <w:tr w:rsidR="006516BD" w:rsidRPr="008D02BB" w14:paraId="683AC2BD" w14:textId="77777777" w:rsidTr="00FF1D8F">
        <w:tc>
          <w:tcPr>
            <w:tcW w:w="800" w:type="dxa"/>
            <w:shd w:val="solid" w:color="FFFFFF" w:fill="auto"/>
          </w:tcPr>
          <w:p w14:paraId="6A72333E"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3A24CEBB"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311BA36B" w14:textId="77777777" w:rsidR="006516BD" w:rsidRPr="008D02BB" w:rsidRDefault="006516BD" w:rsidP="006516BD">
            <w:pPr>
              <w:pStyle w:val="TAL"/>
              <w:rPr>
                <w:sz w:val="16"/>
                <w:szCs w:val="16"/>
                <w:lang w:val="en-US"/>
              </w:rPr>
            </w:pPr>
            <w:r w:rsidRPr="008D02BB">
              <w:rPr>
                <w:sz w:val="16"/>
                <w:szCs w:val="16"/>
                <w:lang w:val="en-US"/>
              </w:rPr>
              <w:t>S2-175501</w:t>
            </w:r>
          </w:p>
        </w:tc>
        <w:tc>
          <w:tcPr>
            <w:tcW w:w="567" w:type="dxa"/>
            <w:shd w:val="solid" w:color="FFFFFF" w:fill="auto"/>
          </w:tcPr>
          <w:p w14:paraId="0C58FE4A"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D201C1F"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3E3B6CA"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31E841F2" w14:textId="77777777" w:rsidR="006516BD" w:rsidRPr="008D02BB" w:rsidRDefault="006516BD" w:rsidP="006516BD">
            <w:pPr>
              <w:pStyle w:val="TAL"/>
              <w:rPr>
                <w:sz w:val="16"/>
                <w:szCs w:val="16"/>
                <w:lang w:val="en-US"/>
              </w:rPr>
            </w:pPr>
            <w:r w:rsidRPr="008D02BB">
              <w:rPr>
                <w:sz w:val="16"/>
                <w:szCs w:val="16"/>
                <w:lang w:val="en-US"/>
              </w:rPr>
              <w:t>Scope of TR 23.715</w:t>
            </w:r>
          </w:p>
        </w:tc>
        <w:tc>
          <w:tcPr>
            <w:tcW w:w="708" w:type="dxa"/>
            <w:shd w:val="solid" w:color="FFFFFF" w:fill="auto"/>
          </w:tcPr>
          <w:p w14:paraId="36369D3B"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10EEFA74" w14:textId="77777777" w:rsidTr="00FF1D8F">
        <w:tc>
          <w:tcPr>
            <w:tcW w:w="800" w:type="dxa"/>
            <w:shd w:val="solid" w:color="FFFFFF" w:fill="auto"/>
          </w:tcPr>
          <w:p w14:paraId="314DB27D"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0CC5397C"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053AF5E2" w14:textId="77777777" w:rsidR="006516BD" w:rsidRPr="008D02BB" w:rsidRDefault="006516BD" w:rsidP="006516BD">
            <w:pPr>
              <w:pStyle w:val="TAL"/>
              <w:rPr>
                <w:sz w:val="16"/>
                <w:szCs w:val="16"/>
                <w:lang w:val="en-US"/>
              </w:rPr>
            </w:pPr>
            <w:r w:rsidRPr="008D02BB">
              <w:rPr>
                <w:sz w:val="16"/>
                <w:szCs w:val="16"/>
                <w:lang w:val="en-US"/>
              </w:rPr>
              <w:t>S2-176256</w:t>
            </w:r>
          </w:p>
        </w:tc>
        <w:tc>
          <w:tcPr>
            <w:tcW w:w="567" w:type="dxa"/>
            <w:shd w:val="solid" w:color="FFFFFF" w:fill="auto"/>
          </w:tcPr>
          <w:p w14:paraId="41F79C8B"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33D583C"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736EEA88"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01286376" w14:textId="77777777" w:rsidR="006516BD" w:rsidRPr="008D02BB" w:rsidRDefault="006516BD" w:rsidP="006516BD">
            <w:pPr>
              <w:pStyle w:val="TAL"/>
              <w:rPr>
                <w:sz w:val="16"/>
                <w:szCs w:val="16"/>
                <w:lang w:val="en-US"/>
              </w:rPr>
            </w:pPr>
            <w:r w:rsidRPr="008D02BB">
              <w:rPr>
                <w:sz w:val="16"/>
                <w:szCs w:val="16"/>
                <w:lang w:val="en-US"/>
              </w:rPr>
              <w:t>Assumptions for PARLOS</w:t>
            </w:r>
          </w:p>
        </w:tc>
        <w:tc>
          <w:tcPr>
            <w:tcW w:w="708" w:type="dxa"/>
            <w:shd w:val="solid" w:color="FFFFFF" w:fill="auto"/>
          </w:tcPr>
          <w:p w14:paraId="057C69AE"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27B14117" w14:textId="77777777" w:rsidTr="00FF1D8F">
        <w:tc>
          <w:tcPr>
            <w:tcW w:w="800" w:type="dxa"/>
            <w:shd w:val="solid" w:color="FFFFFF" w:fill="auto"/>
          </w:tcPr>
          <w:p w14:paraId="3B0AE2A1"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2BA514AF"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77175397" w14:textId="77777777" w:rsidR="006516BD" w:rsidRPr="008D02BB" w:rsidRDefault="006516BD" w:rsidP="006516BD">
            <w:pPr>
              <w:pStyle w:val="TAL"/>
              <w:rPr>
                <w:sz w:val="16"/>
                <w:szCs w:val="16"/>
                <w:lang w:val="en-US"/>
              </w:rPr>
            </w:pPr>
            <w:r w:rsidRPr="008D02BB">
              <w:rPr>
                <w:sz w:val="16"/>
                <w:szCs w:val="16"/>
                <w:lang w:val="en-US"/>
              </w:rPr>
              <w:t>S2-176210</w:t>
            </w:r>
          </w:p>
        </w:tc>
        <w:tc>
          <w:tcPr>
            <w:tcW w:w="567" w:type="dxa"/>
            <w:shd w:val="solid" w:color="FFFFFF" w:fill="auto"/>
          </w:tcPr>
          <w:p w14:paraId="54EEB5C6"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4C058C0"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219A633"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6D09D44E" w14:textId="77777777" w:rsidR="006516BD" w:rsidRPr="008D02BB" w:rsidRDefault="006516BD" w:rsidP="006516BD">
            <w:pPr>
              <w:pStyle w:val="TAL"/>
              <w:rPr>
                <w:sz w:val="16"/>
                <w:szCs w:val="16"/>
                <w:lang w:val="en-US"/>
              </w:rPr>
            </w:pPr>
            <w:r w:rsidRPr="008D02BB">
              <w:rPr>
                <w:sz w:val="16"/>
                <w:szCs w:val="16"/>
                <w:lang w:val="en-US"/>
              </w:rPr>
              <w:t>Key issue on mechanisms to access RLOS</w:t>
            </w:r>
          </w:p>
        </w:tc>
        <w:tc>
          <w:tcPr>
            <w:tcW w:w="708" w:type="dxa"/>
            <w:shd w:val="solid" w:color="FFFFFF" w:fill="auto"/>
          </w:tcPr>
          <w:p w14:paraId="2D22B61D"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6064A291" w14:textId="77777777" w:rsidTr="00FF1D8F">
        <w:tc>
          <w:tcPr>
            <w:tcW w:w="800" w:type="dxa"/>
            <w:shd w:val="solid" w:color="FFFFFF" w:fill="auto"/>
          </w:tcPr>
          <w:p w14:paraId="561ADEEE"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5FE7268D"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41BEE41C" w14:textId="77777777" w:rsidR="006516BD" w:rsidRPr="008D02BB" w:rsidRDefault="006516BD" w:rsidP="006516BD">
            <w:pPr>
              <w:pStyle w:val="TAL"/>
              <w:rPr>
                <w:sz w:val="16"/>
                <w:szCs w:val="16"/>
                <w:lang w:val="en-US"/>
              </w:rPr>
            </w:pPr>
            <w:r w:rsidRPr="008D02BB">
              <w:rPr>
                <w:sz w:val="16"/>
                <w:szCs w:val="16"/>
                <w:lang w:val="en-US"/>
              </w:rPr>
              <w:t>S2-176258</w:t>
            </w:r>
          </w:p>
        </w:tc>
        <w:tc>
          <w:tcPr>
            <w:tcW w:w="567" w:type="dxa"/>
            <w:shd w:val="solid" w:color="FFFFFF" w:fill="auto"/>
          </w:tcPr>
          <w:p w14:paraId="5341EDCC"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234C8CF8"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AC8C21C"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2CB98F9" w14:textId="77777777" w:rsidR="006516BD" w:rsidRPr="008D02BB" w:rsidRDefault="006516BD" w:rsidP="006516BD">
            <w:pPr>
              <w:pStyle w:val="TAL"/>
              <w:rPr>
                <w:sz w:val="16"/>
                <w:szCs w:val="16"/>
                <w:lang w:val="en-US"/>
              </w:rPr>
            </w:pPr>
            <w:r w:rsidRPr="008D02BB">
              <w:rPr>
                <w:sz w:val="16"/>
                <w:szCs w:val="16"/>
                <w:lang w:val="en-US"/>
              </w:rPr>
              <w:t>Key issue on RLOS support indication and related UE behaviour</w:t>
            </w:r>
          </w:p>
        </w:tc>
        <w:tc>
          <w:tcPr>
            <w:tcW w:w="708" w:type="dxa"/>
            <w:shd w:val="solid" w:color="FFFFFF" w:fill="auto"/>
          </w:tcPr>
          <w:p w14:paraId="27B8320B"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08EC1AF7" w14:textId="77777777" w:rsidTr="00FF1D8F">
        <w:tc>
          <w:tcPr>
            <w:tcW w:w="800" w:type="dxa"/>
            <w:shd w:val="solid" w:color="FFFFFF" w:fill="auto"/>
          </w:tcPr>
          <w:p w14:paraId="0FBD74F6"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723CC480"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204B591D" w14:textId="77777777" w:rsidR="006516BD" w:rsidRPr="008D02BB" w:rsidRDefault="006516BD" w:rsidP="006516BD">
            <w:pPr>
              <w:pStyle w:val="TAL"/>
              <w:rPr>
                <w:sz w:val="16"/>
                <w:szCs w:val="16"/>
                <w:lang w:val="en-US"/>
              </w:rPr>
            </w:pPr>
            <w:r w:rsidRPr="008D02BB">
              <w:rPr>
                <w:sz w:val="16"/>
                <w:szCs w:val="16"/>
                <w:lang w:val="en-US"/>
              </w:rPr>
              <w:t>S2-176259</w:t>
            </w:r>
          </w:p>
        </w:tc>
        <w:tc>
          <w:tcPr>
            <w:tcW w:w="567" w:type="dxa"/>
            <w:shd w:val="solid" w:color="FFFFFF" w:fill="auto"/>
          </w:tcPr>
          <w:p w14:paraId="05A675B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DFDDE11"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F3D190D"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5F6F0A0" w14:textId="77777777" w:rsidR="006516BD" w:rsidRPr="008D02BB" w:rsidRDefault="006516BD" w:rsidP="006516BD">
            <w:pPr>
              <w:pStyle w:val="TAL"/>
              <w:rPr>
                <w:sz w:val="16"/>
                <w:szCs w:val="16"/>
                <w:lang w:val="en-US"/>
              </w:rPr>
            </w:pPr>
            <w:r w:rsidRPr="008D02BB">
              <w:rPr>
                <w:sz w:val="16"/>
                <w:szCs w:val="16"/>
                <w:lang w:val="en-US"/>
              </w:rPr>
              <w:t>IMS Key Issues for RLOS</w:t>
            </w:r>
          </w:p>
        </w:tc>
        <w:tc>
          <w:tcPr>
            <w:tcW w:w="708" w:type="dxa"/>
            <w:shd w:val="solid" w:color="FFFFFF" w:fill="auto"/>
          </w:tcPr>
          <w:p w14:paraId="3D79E8FE" w14:textId="77777777" w:rsidR="006516BD" w:rsidRPr="008D02BB" w:rsidRDefault="006516BD" w:rsidP="006516BD">
            <w:pPr>
              <w:pStyle w:val="TAC"/>
              <w:rPr>
                <w:sz w:val="16"/>
                <w:szCs w:val="16"/>
                <w:lang w:val="en-US"/>
              </w:rPr>
            </w:pPr>
            <w:r w:rsidRPr="008D02BB">
              <w:rPr>
                <w:sz w:val="16"/>
                <w:szCs w:val="16"/>
                <w:lang w:val="en-US"/>
              </w:rPr>
              <w:t>0.1.0</w:t>
            </w:r>
          </w:p>
        </w:tc>
      </w:tr>
      <w:tr w:rsidR="00350935" w:rsidRPr="008D02BB" w14:paraId="34318623" w14:textId="77777777" w:rsidTr="00FF1D8F">
        <w:tc>
          <w:tcPr>
            <w:tcW w:w="800" w:type="dxa"/>
            <w:shd w:val="solid" w:color="FFFFFF" w:fill="auto"/>
          </w:tcPr>
          <w:p w14:paraId="64D31C2B" w14:textId="77777777" w:rsidR="00350935" w:rsidRPr="008D02BB" w:rsidRDefault="00350935" w:rsidP="000E6738">
            <w:pPr>
              <w:pStyle w:val="TAL"/>
              <w:rPr>
                <w:sz w:val="16"/>
                <w:szCs w:val="16"/>
                <w:lang w:val="en-US"/>
              </w:rPr>
            </w:pPr>
            <w:r w:rsidRPr="008D02BB">
              <w:rPr>
                <w:sz w:val="16"/>
                <w:szCs w:val="16"/>
                <w:lang w:val="en-US"/>
              </w:rPr>
              <w:t>2017-09</w:t>
            </w:r>
          </w:p>
        </w:tc>
        <w:tc>
          <w:tcPr>
            <w:tcW w:w="800" w:type="dxa"/>
            <w:shd w:val="solid" w:color="FFFFFF" w:fill="auto"/>
          </w:tcPr>
          <w:p w14:paraId="11EC7E6E" w14:textId="77777777" w:rsidR="00350935" w:rsidRPr="008D02BB" w:rsidRDefault="00350935" w:rsidP="000E6738">
            <w:pPr>
              <w:pStyle w:val="TAL"/>
              <w:rPr>
                <w:sz w:val="16"/>
                <w:szCs w:val="16"/>
                <w:lang w:val="en-US"/>
              </w:rPr>
            </w:pPr>
            <w:r w:rsidRPr="008D02BB">
              <w:rPr>
                <w:sz w:val="16"/>
                <w:szCs w:val="16"/>
                <w:lang w:val="en-US"/>
              </w:rPr>
              <w:t>-</w:t>
            </w:r>
          </w:p>
        </w:tc>
        <w:tc>
          <w:tcPr>
            <w:tcW w:w="952" w:type="dxa"/>
            <w:shd w:val="solid" w:color="FFFFFF" w:fill="auto"/>
          </w:tcPr>
          <w:p w14:paraId="38BB0F83" w14:textId="77777777" w:rsidR="00350935" w:rsidRPr="008D02BB" w:rsidRDefault="00350935" w:rsidP="000E6738">
            <w:pPr>
              <w:pStyle w:val="TAL"/>
              <w:rPr>
                <w:sz w:val="16"/>
                <w:szCs w:val="16"/>
                <w:lang w:val="en-US"/>
              </w:rPr>
            </w:pPr>
            <w:r w:rsidRPr="008D02BB">
              <w:rPr>
                <w:sz w:val="16"/>
                <w:szCs w:val="16"/>
                <w:lang w:val="en-US"/>
              </w:rPr>
              <w:t>-</w:t>
            </w:r>
          </w:p>
        </w:tc>
        <w:tc>
          <w:tcPr>
            <w:tcW w:w="567" w:type="dxa"/>
            <w:shd w:val="solid" w:color="FFFFFF" w:fill="auto"/>
          </w:tcPr>
          <w:p w14:paraId="7B4EEE5A" w14:textId="77777777" w:rsidR="00350935" w:rsidRPr="008D02BB" w:rsidRDefault="00350935" w:rsidP="000E6738">
            <w:pPr>
              <w:pStyle w:val="TAL"/>
              <w:rPr>
                <w:sz w:val="16"/>
                <w:szCs w:val="16"/>
                <w:lang w:val="en-US"/>
              </w:rPr>
            </w:pPr>
            <w:r w:rsidRPr="008D02BB">
              <w:rPr>
                <w:sz w:val="16"/>
                <w:szCs w:val="16"/>
                <w:lang w:val="en-US"/>
              </w:rPr>
              <w:t>-</w:t>
            </w:r>
          </w:p>
        </w:tc>
        <w:tc>
          <w:tcPr>
            <w:tcW w:w="425" w:type="dxa"/>
            <w:shd w:val="solid" w:color="FFFFFF" w:fill="auto"/>
          </w:tcPr>
          <w:p w14:paraId="1E1AE3C4" w14:textId="77777777" w:rsidR="00350935" w:rsidRPr="008D02BB" w:rsidRDefault="00350935" w:rsidP="000E6738">
            <w:pPr>
              <w:pStyle w:val="TAL"/>
              <w:rPr>
                <w:sz w:val="16"/>
                <w:szCs w:val="16"/>
                <w:lang w:val="en-US"/>
              </w:rPr>
            </w:pPr>
            <w:r w:rsidRPr="008D02BB">
              <w:rPr>
                <w:sz w:val="16"/>
                <w:szCs w:val="16"/>
                <w:lang w:val="en-US"/>
              </w:rPr>
              <w:t>-</w:t>
            </w:r>
          </w:p>
        </w:tc>
        <w:tc>
          <w:tcPr>
            <w:tcW w:w="425" w:type="dxa"/>
            <w:shd w:val="solid" w:color="FFFFFF" w:fill="auto"/>
          </w:tcPr>
          <w:p w14:paraId="08A08D6E" w14:textId="77777777" w:rsidR="00350935" w:rsidRPr="008D02BB" w:rsidRDefault="00350935" w:rsidP="000E6738">
            <w:pPr>
              <w:pStyle w:val="TAL"/>
              <w:rPr>
                <w:sz w:val="16"/>
                <w:szCs w:val="16"/>
                <w:lang w:val="en-US"/>
              </w:rPr>
            </w:pPr>
            <w:r w:rsidRPr="008D02BB">
              <w:rPr>
                <w:sz w:val="16"/>
                <w:szCs w:val="16"/>
                <w:lang w:val="en-US"/>
              </w:rPr>
              <w:t>-</w:t>
            </w:r>
          </w:p>
        </w:tc>
        <w:tc>
          <w:tcPr>
            <w:tcW w:w="4962" w:type="dxa"/>
            <w:shd w:val="solid" w:color="FFFFFF" w:fill="auto"/>
          </w:tcPr>
          <w:p w14:paraId="125E636B" w14:textId="77777777" w:rsidR="00350935" w:rsidRPr="008D02BB" w:rsidRDefault="00350935" w:rsidP="000E6738">
            <w:pPr>
              <w:pStyle w:val="TAL"/>
              <w:rPr>
                <w:sz w:val="16"/>
                <w:szCs w:val="16"/>
                <w:lang w:val="en-US"/>
              </w:rPr>
            </w:pPr>
            <w:r w:rsidRPr="008D02BB">
              <w:rPr>
                <w:sz w:val="16"/>
                <w:szCs w:val="16"/>
                <w:lang w:val="en-US"/>
              </w:rPr>
              <w:t>MCC Editorial corrections</w:t>
            </w:r>
          </w:p>
        </w:tc>
        <w:tc>
          <w:tcPr>
            <w:tcW w:w="708" w:type="dxa"/>
            <w:shd w:val="solid" w:color="FFFFFF" w:fill="auto"/>
          </w:tcPr>
          <w:p w14:paraId="4A18CB06" w14:textId="77777777" w:rsidR="00350935" w:rsidRPr="008D02BB" w:rsidRDefault="00350935" w:rsidP="00350935">
            <w:pPr>
              <w:pStyle w:val="TAC"/>
              <w:rPr>
                <w:sz w:val="16"/>
                <w:szCs w:val="16"/>
                <w:lang w:val="en-US"/>
              </w:rPr>
            </w:pPr>
            <w:r w:rsidRPr="008D02BB">
              <w:rPr>
                <w:sz w:val="16"/>
                <w:szCs w:val="16"/>
                <w:lang w:val="en-US"/>
              </w:rPr>
              <w:t>0.1.1</w:t>
            </w:r>
          </w:p>
        </w:tc>
      </w:tr>
      <w:tr w:rsidR="006516BD" w:rsidRPr="008D02BB" w14:paraId="3741BFA2" w14:textId="77777777" w:rsidTr="00FF1D8F">
        <w:tc>
          <w:tcPr>
            <w:tcW w:w="800" w:type="dxa"/>
            <w:shd w:val="solid" w:color="FFFFFF" w:fill="auto"/>
          </w:tcPr>
          <w:p w14:paraId="6AF3C833"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2554446A"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CD161F6" w14:textId="77777777" w:rsidR="006516BD" w:rsidRPr="008D02BB" w:rsidRDefault="006516BD" w:rsidP="006516BD">
            <w:pPr>
              <w:pStyle w:val="TAL"/>
              <w:rPr>
                <w:sz w:val="16"/>
                <w:szCs w:val="16"/>
                <w:lang w:val="en-US"/>
              </w:rPr>
            </w:pPr>
            <w:r w:rsidRPr="008D02BB">
              <w:rPr>
                <w:sz w:val="16"/>
                <w:szCs w:val="16"/>
                <w:lang w:val="en-US"/>
              </w:rPr>
              <w:t>S2-181001</w:t>
            </w:r>
          </w:p>
        </w:tc>
        <w:tc>
          <w:tcPr>
            <w:tcW w:w="567" w:type="dxa"/>
            <w:shd w:val="solid" w:color="FFFFFF" w:fill="auto"/>
          </w:tcPr>
          <w:p w14:paraId="77A7F0D5"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0CF0CC0"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2228CE7C"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2862F63" w14:textId="77777777" w:rsidR="006516BD" w:rsidRPr="008D02BB" w:rsidRDefault="006516BD" w:rsidP="006516BD">
            <w:pPr>
              <w:pStyle w:val="TAL"/>
              <w:rPr>
                <w:sz w:val="16"/>
                <w:szCs w:val="16"/>
                <w:lang w:val="en-US"/>
              </w:rPr>
            </w:pPr>
            <w:r w:rsidRPr="008D02BB">
              <w:rPr>
                <w:rFonts w:cs="Arial"/>
                <w:color w:val="000000"/>
                <w:lang w:val="en-US"/>
              </w:rPr>
              <w:t xml:space="preserve">Update of </w:t>
            </w:r>
            <w:bookmarkStart w:id="374" w:name="_Hlk504918553"/>
            <w:r w:rsidRPr="008D02BB">
              <w:rPr>
                <w:rFonts w:cs="Arial"/>
                <w:color w:val="000000"/>
                <w:lang w:val="en-US"/>
              </w:rPr>
              <w:t>RLOS architectural assumptions</w:t>
            </w:r>
            <w:bookmarkEnd w:id="374"/>
          </w:p>
        </w:tc>
        <w:tc>
          <w:tcPr>
            <w:tcW w:w="708" w:type="dxa"/>
            <w:shd w:val="solid" w:color="FFFFFF" w:fill="auto"/>
          </w:tcPr>
          <w:p w14:paraId="40D49AC1"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6E9E0300" w14:textId="77777777" w:rsidTr="00FF1D8F">
        <w:tc>
          <w:tcPr>
            <w:tcW w:w="800" w:type="dxa"/>
            <w:shd w:val="solid" w:color="FFFFFF" w:fill="auto"/>
          </w:tcPr>
          <w:p w14:paraId="70618004"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6779154F"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B335B48" w14:textId="77777777" w:rsidR="006516BD" w:rsidRPr="008D02BB" w:rsidRDefault="006516BD" w:rsidP="006516BD">
            <w:pPr>
              <w:pStyle w:val="TAL"/>
              <w:rPr>
                <w:sz w:val="16"/>
                <w:szCs w:val="16"/>
                <w:lang w:val="en-US"/>
              </w:rPr>
            </w:pPr>
            <w:r w:rsidRPr="008D02BB">
              <w:rPr>
                <w:sz w:val="16"/>
                <w:szCs w:val="16"/>
                <w:lang w:val="en-US"/>
              </w:rPr>
              <w:t>S2-181002</w:t>
            </w:r>
          </w:p>
        </w:tc>
        <w:tc>
          <w:tcPr>
            <w:tcW w:w="567" w:type="dxa"/>
            <w:shd w:val="solid" w:color="FFFFFF" w:fill="auto"/>
          </w:tcPr>
          <w:p w14:paraId="6C419BFD"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2C0A3A03"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1F605DBB"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4EF8A434" w14:textId="77777777" w:rsidR="006516BD" w:rsidRPr="008D02BB" w:rsidRDefault="006516BD" w:rsidP="006516BD">
            <w:pPr>
              <w:pStyle w:val="TAL"/>
              <w:rPr>
                <w:rFonts w:cs="Arial"/>
                <w:color w:val="000000"/>
                <w:lang w:val="en-US"/>
              </w:rPr>
            </w:pPr>
            <w:r w:rsidRPr="008D02BB">
              <w:rPr>
                <w:rFonts w:cs="Arial"/>
                <w:color w:val="000000"/>
                <w:lang w:val="en-US"/>
              </w:rPr>
              <w:t>Update to Key issue IMS#1</w:t>
            </w:r>
          </w:p>
        </w:tc>
        <w:tc>
          <w:tcPr>
            <w:tcW w:w="708" w:type="dxa"/>
            <w:shd w:val="solid" w:color="FFFFFF" w:fill="auto"/>
          </w:tcPr>
          <w:p w14:paraId="33C02D7E"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3B55968A" w14:textId="77777777" w:rsidTr="00FF1D8F">
        <w:tc>
          <w:tcPr>
            <w:tcW w:w="800" w:type="dxa"/>
            <w:shd w:val="solid" w:color="FFFFFF" w:fill="auto"/>
          </w:tcPr>
          <w:p w14:paraId="3EE61B19"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1CAA70EA"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51BA8AE3" w14:textId="77777777" w:rsidR="006516BD" w:rsidRPr="008D02BB" w:rsidRDefault="006516BD" w:rsidP="006516BD">
            <w:pPr>
              <w:pStyle w:val="TAL"/>
              <w:rPr>
                <w:sz w:val="16"/>
                <w:szCs w:val="16"/>
                <w:lang w:val="en-US"/>
              </w:rPr>
            </w:pPr>
            <w:r w:rsidRPr="008D02BB">
              <w:rPr>
                <w:sz w:val="16"/>
                <w:szCs w:val="16"/>
                <w:lang w:val="en-US"/>
              </w:rPr>
              <w:t>S2-181003</w:t>
            </w:r>
          </w:p>
        </w:tc>
        <w:tc>
          <w:tcPr>
            <w:tcW w:w="567" w:type="dxa"/>
            <w:shd w:val="solid" w:color="FFFFFF" w:fill="auto"/>
          </w:tcPr>
          <w:p w14:paraId="7C6F040C"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9FB3B8B"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6280EA6"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09C6D744" w14:textId="77777777" w:rsidR="006516BD" w:rsidRPr="008D02BB" w:rsidRDefault="006516BD" w:rsidP="006516BD">
            <w:pPr>
              <w:pStyle w:val="TAL"/>
              <w:rPr>
                <w:rFonts w:cs="Arial"/>
                <w:color w:val="000000"/>
                <w:lang w:val="en-US"/>
              </w:rPr>
            </w:pPr>
            <w:r w:rsidRPr="008D02BB">
              <w:rPr>
                <w:rFonts w:cs="Arial"/>
                <w:color w:val="000000"/>
                <w:lang w:val="en-US"/>
              </w:rPr>
              <w:t>Update to Key issue EPC#3</w:t>
            </w:r>
          </w:p>
        </w:tc>
        <w:tc>
          <w:tcPr>
            <w:tcW w:w="708" w:type="dxa"/>
            <w:shd w:val="solid" w:color="FFFFFF" w:fill="auto"/>
          </w:tcPr>
          <w:p w14:paraId="2C3D00D4"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2EE6950B" w14:textId="77777777" w:rsidTr="00FF1D8F">
        <w:tc>
          <w:tcPr>
            <w:tcW w:w="800" w:type="dxa"/>
            <w:shd w:val="solid" w:color="FFFFFF" w:fill="auto"/>
          </w:tcPr>
          <w:p w14:paraId="5D7CF796"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1E330BF6"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75EA75F" w14:textId="77777777" w:rsidR="006516BD" w:rsidRPr="008D02BB" w:rsidRDefault="006516BD" w:rsidP="006516BD">
            <w:pPr>
              <w:pStyle w:val="TAL"/>
              <w:rPr>
                <w:sz w:val="16"/>
                <w:szCs w:val="16"/>
                <w:lang w:val="en-US"/>
              </w:rPr>
            </w:pPr>
            <w:r w:rsidRPr="008D02BB">
              <w:rPr>
                <w:sz w:val="16"/>
                <w:szCs w:val="16"/>
                <w:lang w:val="en-US"/>
              </w:rPr>
              <w:t>S2-180086</w:t>
            </w:r>
          </w:p>
        </w:tc>
        <w:tc>
          <w:tcPr>
            <w:tcW w:w="567" w:type="dxa"/>
            <w:shd w:val="solid" w:color="FFFFFF" w:fill="auto"/>
          </w:tcPr>
          <w:p w14:paraId="7547BA88"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BCBD72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36092A90"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8B2AFC8" w14:textId="77777777" w:rsidR="006516BD" w:rsidRPr="008D02BB" w:rsidRDefault="006516BD" w:rsidP="006516BD">
            <w:pPr>
              <w:pStyle w:val="TAL"/>
              <w:rPr>
                <w:rFonts w:cs="Arial"/>
                <w:color w:val="000000"/>
                <w:lang w:val="en-US"/>
              </w:rPr>
            </w:pPr>
            <w:r w:rsidRPr="008D02BB">
              <w:rPr>
                <w:rFonts w:cs="Arial"/>
                <w:color w:val="000000"/>
                <w:lang w:val="en-US"/>
              </w:rPr>
              <w:t>Removal of Key issue EPC#5</w:t>
            </w:r>
          </w:p>
        </w:tc>
        <w:tc>
          <w:tcPr>
            <w:tcW w:w="708" w:type="dxa"/>
            <w:shd w:val="solid" w:color="FFFFFF" w:fill="auto"/>
          </w:tcPr>
          <w:p w14:paraId="1A0E3A7D"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6175379A" w14:textId="77777777" w:rsidTr="00FF1D8F">
        <w:tc>
          <w:tcPr>
            <w:tcW w:w="800" w:type="dxa"/>
            <w:shd w:val="solid" w:color="FFFFFF" w:fill="auto"/>
          </w:tcPr>
          <w:p w14:paraId="5EF09359"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4E519AB1"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BA85E94" w14:textId="77777777" w:rsidR="006516BD" w:rsidRPr="008D02BB" w:rsidRDefault="006516BD" w:rsidP="006516BD">
            <w:pPr>
              <w:pStyle w:val="TAL"/>
              <w:rPr>
                <w:sz w:val="16"/>
                <w:szCs w:val="16"/>
                <w:lang w:val="en-US"/>
              </w:rPr>
            </w:pPr>
            <w:r w:rsidRPr="008D02BB">
              <w:rPr>
                <w:sz w:val="16"/>
                <w:szCs w:val="16"/>
                <w:lang w:val="en-US"/>
              </w:rPr>
              <w:t>S2-181044</w:t>
            </w:r>
          </w:p>
        </w:tc>
        <w:tc>
          <w:tcPr>
            <w:tcW w:w="567" w:type="dxa"/>
            <w:shd w:val="solid" w:color="FFFFFF" w:fill="auto"/>
          </w:tcPr>
          <w:p w14:paraId="75412B47"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02648FD"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37CAF80A"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009A6137" w14:textId="77777777" w:rsidR="006516BD" w:rsidRPr="008D02BB" w:rsidRDefault="006516BD" w:rsidP="006516BD">
            <w:pPr>
              <w:pStyle w:val="TAL"/>
              <w:rPr>
                <w:rFonts w:cs="Arial"/>
                <w:color w:val="000000"/>
                <w:lang w:val="en-US"/>
              </w:rPr>
            </w:pPr>
            <w:r w:rsidRPr="008D02BB">
              <w:rPr>
                <w:rFonts w:cs="Arial"/>
                <w:color w:val="000000"/>
                <w:lang w:val="en-US"/>
              </w:rPr>
              <w:t>Update of RLOS key issues</w:t>
            </w:r>
          </w:p>
        </w:tc>
        <w:tc>
          <w:tcPr>
            <w:tcW w:w="708" w:type="dxa"/>
            <w:shd w:val="solid" w:color="FFFFFF" w:fill="auto"/>
          </w:tcPr>
          <w:p w14:paraId="3D903CB1"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5C6B465B" w14:textId="77777777" w:rsidTr="00FF1D8F">
        <w:tc>
          <w:tcPr>
            <w:tcW w:w="800" w:type="dxa"/>
            <w:shd w:val="solid" w:color="FFFFFF" w:fill="auto"/>
          </w:tcPr>
          <w:p w14:paraId="68E30A6D"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6913DE9F"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3A507099" w14:textId="77777777" w:rsidR="006516BD" w:rsidRPr="008D02BB" w:rsidRDefault="006516BD" w:rsidP="006516BD">
            <w:pPr>
              <w:pStyle w:val="TAL"/>
              <w:rPr>
                <w:sz w:val="16"/>
                <w:szCs w:val="16"/>
                <w:lang w:val="en-US"/>
              </w:rPr>
            </w:pPr>
            <w:r w:rsidRPr="008D02BB">
              <w:rPr>
                <w:sz w:val="16"/>
                <w:szCs w:val="16"/>
                <w:lang w:val="en-US"/>
              </w:rPr>
              <w:t>S2-182508</w:t>
            </w:r>
          </w:p>
        </w:tc>
        <w:tc>
          <w:tcPr>
            <w:tcW w:w="567" w:type="dxa"/>
            <w:shd w:val="solid" w:color="FFFFFF" w:fill="auto"/>
          </w:tcPr>
          <w:p w14:paraId="3AFC7A9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2F6F67B"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75A6C14"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42F1193A" w14:textId="77777777" w:rsidR="006516BD" w:rsidRPr="008D02BB" w:rsidRDefault="006516BD" w:rsidP="006516BD">
            <w:pPr>
              <w:pStyle w:val="TAL"/>
              <w:rPr>
                <w:rFonts w:cs="Arial"/>
                <w:color w:val="000000"/>
                <w:lang w:val="en-US"/>
              </w:rPr>
            </w:pPr>
            <w:r w:rsidRPr="008D02BB">
              <w:rPr>
                <w:rFonts w:cs="Arial"/>
                <w:color w:val="000000"/>
                <w:lang w:val="en-US"/>
              </w:rPr>
              <w:t>Update of RLOS architectural assumptions</w:t>
            </w:r>
          </w:p>
        </w:tc>
        <w:tc>
          <w:tcPr>
            <w:tcW w:w="708" w:type="dxa"/>
            <w:shd w:val="solid" w:color="FFFFFF" w:fill="auto"/>
          </w:tcPr>
          <w:p w14:paraId="3661AE5F" w14:textId="77777777" w:rsidR="006516BD" w:rsidRPr="008D02BB" w:rsidRDefault="006516BD" w:rsidP="006516BD">
            <w:pPr>
              <w:pStyle w:val="TAC"/>
              <w:rPr>
                <w:sz w:val="16"/>
                <w:szCs w:val="16"/>
                <w:lang w:val="en-US"/>
              </w:rPr>
            </w:pPr>
            <w:r w:rsidRPr="008D02BB">
              <w:rPr>
                <w:sz w:val="16"/>
                <w:szCs w:val="16"/>
                <w:lang w:val="en-US"/>
              </w:rPr>
              <w:t>0.3.0</w:t>
            </w:r>
          </w:p>
        </w:tc>
      </w:tr>
      <w:tr w:rsidR="006516BD" w:rsidRPr="008D02BB" w14:paraId="64862696" w14:textId="77777777" w:rsidTr="00FF1D8F">
        <w:tc>
          <w:tcPr>
            <w:tcW w:w="800" w:type="dxa"/>
            <w:shd w:val="solid" w:color="FFFFFF" w:fill="auto"/>
          </w:tcPr>
          <w:p w14:paraId="1A76F4B7"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6096DA48"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1640F924" w14:textId="77777777" w:rsidR="006516BD" w:rsidRPr="008D02BB" w:rsidRDefault="006516BD" w:rsidP="006516BD">
            <w:pPr>
              <w:pStyle w:val="TAL"/>
              <w:rPr>
                <w:sz w:val="16"/>
                <w:szCs w:val="16"/>
                <w:lang w:val="en-US"/>
              </w:rPr>
            </w:pPr>
            <w:r w:rsidRPr="008D02BB">
              <w:rPr>
                <w:sz w:val="16"/>
                <w:szCs w:val="16"/>
                <w:lang w:val="en-US"/>
              </w:rPr>
              <w:t>S2-182888</w:t>
            </w:r>
          </w:p>
        </w:tc>
        <w:tc>
          <w:tcPr>
            <w:tcW w:w="567" w:type="dxa"/>
            <w:shd w:val="solid" w:color="FFFFFF" w:fill="auto"/>
          </w:tcPr>
          <w:p w14:paraId="55A28CA7"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7FAD3CF"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C9C90AD"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2D672CF1" w14:textId="77777777" w:rsidR="006516BD" w:rsidRPr="008D02BB" w:rsidRDefault="006516BD" w:rsidP="006516BD">
            <w:pPr>
              <w:pStyle w:val="TAL"/>
              <w:rPr>
                <w:rFonts w:cs="Arial"/>
                <w:color w:val="000000"/>
                <w:lang w:val="en-US"/>
              </w:rPr>
            </w:pPr>
            <w:r w:rsidRPr="008D02BB">
              <w:rPr>
                <w:rFonts w:cs="Arial"/>
                <w:color w:val="000000"/>
                <w:lang w:val="en-US"/>
              </w:rPr>
              <w:t>Update of RLOS key issues</w:t>
            </w:r>
          </w:p>
        </w:tc>
        <w:tc>
          <w:tcPr>
            <w:tcW w:w="708" w:type="dxa"/>
            <w:shd w:val="solid" w:color="FFFFFF" w:fill="auto"/>
          </w:tcPr>
          <w:p w14:paraId="6A33E933" w14:textId="77777777" w:rsidR="006516BD" w:rsidRPr="008D02BB" w:rsidRDefault="006516BD" w:rsidP="006516BD">
            <w:pPr>
              <w:pStyle w:val="TAC"/>
              <w:rPr>
                <w:sz w:val="16"/>
                <w:szCs w:val="16"/>
                <w:lang w:val="en-US"/>
              </w:rPr>
            </w:pPr>
            <w:r w:rsidRPr="008D02BB">
              <w:rPr>
                <w:sz w:val="16"/>
                <w:szCs w:val="16"/>
                <w:lang w:val="en-US"/>
              </w:rPr>
              <w:t>0.3.0</w:t>
            </w:r>
          </w:p>
        </w:tc>
      </w:tr>
      <w:tr w:rsidR="006516BD" w:rsidRPr="008D02BB" w14:paraId="69D04DF8" w14:textId="77777777" w:rsidTr="00FF1D8F">
        <w:tc>
          <w:tcPr>
            <w:tcW w:w="800" w:type="dxa"/>
            <w:shd w:val="solid" w:color="FFFFFF" w:fill="auto"/>
          </w:tcPr>
          <w:p w14:paraId="09833943"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0A3880FB"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34B8D528" w14:textId="77777777" w:rsidR="006516BD" w:rsidRPr="008D02BB" w:rsidRDefault="006516BD" w:rsidP="006516BD">
            <w:pPr>
              <w:pStyle w:val="TAL"/>
              <w:rPr>
                <w:sz w:val="16"/>
                <w:szCs w:val="16"/>
                <w:lang w:val="en-US"/>
              </w:rPr>
            </w:pPr>
            <w:r w:rsidRPr="008D02BB">
              <w:rPr>
                <w:sz w:val="16"/>
                <w:szCs w:val="16"/>
                <w:lang w:val="en-US"/>
              </w:rPr>
              <w:t>S2-182510</w:t>
            </w:r>
          </w:p>
        </w:tc>
        <w:tc>
          <w:tcPr>
            <w:tcW w:w="567" w:type="dxa"/>
            <w:shd w:val="solid" w:color="FFFFFF" w:fill="auto"/>
          </w:tcPr>
          <w:p w14:paraId="31D62D4F"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094F80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DFB2310"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567D21CF" w14:textId="77777777" w:rsidR="006516BD" w:rsidRPr="008D02BB" w:rsidRDefault="006516BD" w:rsidP="006516BD">
            <w:pPr>
              <w:pStyle w:val="TAL"/>
              <w:rPr>
                <w:rFonts w:cs="Arial"/>
                <w:color w:val="000000"/>
                <w:lang w:val="en-US"/>
              </w:rPr>
            </w:pPr>
            <w:r w:rsidRPr="008D02BB">
              <w:rPr>
                <w:rFonts w:cs="Arial"/>
                <w:color w:val="000000"/>
                <w:lang w:val="en-US"/>
              </w:rPr>
              <w:t>Solution for Restricted IMS Local Operator Services</w:t>
            </w:r>
          </w:p>
        </w:tc>
        <w:tc>
          <w:tcPr>
            <w:tcW w:w="708" w:type="dxa"/>
            <w:shd w:val="solid" w:color="FFFFFF" w:fill="auto"/>
          </w:tcPr>
          <w:p w14:paraId="1986F777" w14:textId="77777777" w:rsidR="006516BD" w:rsidRPr="008D02BB" w:rsidRDefault="006516BD" w:rsidP="006516BD">
            <w:pPr>
              <w:pStyle w:val="TAC"/>
              <w:rPr>
                <w:sz w:val="16"/>
                <w:szCs w:val="16"/>
                <w:lang w:val="en-US"/>
              </w:rPr>
            </w:pPr>
            <w:r w:rsidRPr="008D02BB">
              <w:rPr>
                <w:sz w:val="16"/>
                <w:szCs w:val="16"/>
                <w:lang w:val="en-US"/>
              </w:rPr>
              <w:t xml:space="preserve">0.3.0 </w:t>
            </w:r>
          </w:p>
        </w:tc>
      </w:tr>
      <w:tr w:rsidR="006516BD" w:rsidRPr="008D02BB" w14:paraId="2553C97F" w14:textId="77777777" w:rsidTr="00FF1D8F">
        <w:tc>
          <w:tcPr>
            <w:tcW w:w="800" w:type="dxa"/>
            <w:shd w:val="solid" w:color="FFFFFF" w:fill="auto"/>
          </w:tcPr>
          <w:p w14:paraId="774C16B4"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3D100202"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2A29E211" w14:textId="77777777" w:rsidR="006516BD" w:rsidRPr="008D02BB" w:rsidRDefault="006516BD" w:rsidP="006516BD">
            <w:pPr>
              <w:pStyle w:val="TAL"/>
              <w:rPr>
                <w:sz w:val="16"/>
                <w:szCs w:val="16"/>
                <w:lang w:val="en-US"/>
              </w:rPr>
            </w:pPr>
            <w:r w:rsidRPr="008D02BB">
              <w:rPr>
                <w:sz w:val="16"/>
                <w:szCs w:val="16"/>
                <w:lang w:val="en-US"/>
              </w:rPr>
              <w:t>S2-182511</w:t>
            </w:r>
          </w:p>
        </w:tc>
        <w:tc>
          <w:tcPr>
            <w:tcW w:w="567" w:type="dxa"/>
            <w:shd w:val="solid" w:color="FFFFFF" w:fill="auto"/>
          </w:tcPr>
          <w:p w14:paraId="23D269C3"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A303189"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5E92A7E"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5D0FCF75" w14:textId="77777777" w:rsidR="006516BD" w:rsidRPr="008D02BB" w:rsidRDefault="006516BD" w:rsidP="006516BD">
            <w:pPr>
              <w:pStyle w:val="TAL"/>
              <w:rPr>
                <w:rFonts w:cs="Arial"/>
                <w:color w:val="000000"/>
                <w:lang w:val="en-US"/>
              </w:rPr>
            </w:pPr>
            <w:r w:rsidRPr="008D02BB">
              <w:rPr>
                <w:rFonts w:cs="Arial"/>
                <w:color w:val="000000"/>
                <w:lang w:val="en-US"/>
              </w:rPr>
              <w:t>Solution: EPC procedures for RLOS</w:t>
            </w:r>
          </w:p>
        </w:tc>
        <w:tc>
          <w:tcPr>
            <w:tcW w:w="708" w:type="dxa"/>
            <w:shd w:val="solid" w:color="FFFFFF" w:fill="auto"/>
          </w:tcPr>
          <w:p w14:paraId="4296915F" w14:textId="77777777" w:rsidR="006516BD" w:rsidRPr="008D02BB" w:rsidRDefault="006516BD" w:rsidP="006516BD">
            <w:pPr>
              <w:pStyle w:val="TAC"/>
              <w:rPr>
                <w:sz w:val="16"/>
                <w:szCs w:val="16"/>
                <w:lang w:val="en-US"/>
              </w:rPr>
            </w:pPr>
            <w:r w:rsidRPr="008D02BB">
              <w:rPr>
                <w:sz w:val="16"/>
                <w:szCs w:val="16"/>
                <w:lang w:val="en-US"/>
              </w:rPr>
              <w:t>0.3.0</w:t>
            </w:r>
          </w:p>
        </w:tc>
      </w:tr>
      <w:tr w:rsidR="00B14050" w:rsidRPr="008D02BB" w14:paraId="12C7BD9C" w14:textId="77777777" w:rsidTr="00FF1D8F">
        <w:tc>
          <w:tcPr>
            <w:tcW w:w="800" w:type="dxa"/>
            <w:shd w:val="solid" w:color="FFFFFF" w:fill="auto"/>
          </w:tcPr>
          <w:p w14:paraId="1A65DAC4" w14:textId="77777777" w:rsidR="00B14050" w:rsidRPr="008D02BB" w:rsidRDefault="00B14050" w:rsidP="00242834">
            <w:pPr>
              <w:pStyle w:val="TAL"/>
              <w:rPr>
                <w:sz w:val="16"/>
                <w:szCs w:val="16"/>
                <w:lang w:val="en-US"/>
              </w:rPr>
            </w:pPr>
            <w:r w:rsidRPr="008D02BB">
              <w:rPr>
                <w:sz w:val="16"/>
                <w:szCs w:val="16"/>
                <w:lang w:val="en-US"/>
              </w:rPr>
              <w:t>2018-04</w:t>
            </w:r>
          </w:p>
        </w:tc>
        <w:tc>
          <w:tcPr>
            <w:tcW w:w="800" w:type="dxa"/>
            <w:shd w:val="solid" w:color="FFFFFF" w:fill="auto"/>
          </w:tcPr>
          <w:p w14:paraId="50864B92" w14:textId="77777777" w:rsidR="00B14050" w:rsidRPr="008D02BB" w:rsidRDefault="00B14050" w:rsidP="00242834">
            <w:pPr>
              <w:pStyle w:val="TAL"/>
              <w:rPr>
                <w:sz w:val="16"/>
                <w:szCs w:val="16"/>
                <w:lang w:val="en-US"/>
              </w:rPr>
            </w:pPr>
            <w:r w:rsidRPr="008D02BB">
              <w:rPr>
                <w:sz w:val="16"/>
                <w:szCs w:val="16"/>
                <w:lang w:val="en-US"/>
              </w:rPr>
              <w:t>SA2#127</w:t>
            </w:r>
          </w:p>
        </w:tc>
        <w:tc>
          <w:tcPr>
            <w:tcW w:w="952" w:type="dxa"/>
            <w:shd w:val="solid" w:color="FFFFFF" w:fill="auto"/>
          </w:tcPr>
          <w:p w14:paraId="4B0E0CFC" w14:textId="77777777" w:rsidR="00B14050" w:rsidRPr="008D02BB" w:rsidRDefault="00747D9C" w:rsidP="00242834">
            <w:pPr>
              <w:pStyle w:val="TAL"/>
              <w:rPr>
                <w:sz w:val="16"/>
                <w:szCs w:val="16"/>
                <w:lang w:val="en-US"/>
              </w:rPr>
            </w:pPr>
            <w:r w:rsidRPr="008D02BB">
              <w:rPr>
                <w:sz w:val="16"/>
                <w:szCs w:val="16"/>
                <w:lang w:val="en-US"/>
              </w:rPr>
              <w:t>S2-184021</w:t>
            </w:r>
          </w:p>
        </w:tc>
        <w:tc>
          <w:tcPr>
            <w:tcW w:w="567" w:type="dxa"/>
            <w:shd w:val="solid" w:color="FFFFFF" w:fill="auto"/>
          </w:tcPr>
          <w:p w14:paraId="7514FD6E" w14:textId="77777777" w:rsidR="00B14050" w:rsidRPr="008D02BB" w:rsidRDefault="002878CB" w:rsidP="00242834">
            <w:pPr>
              <w:pStyle w:val="TAL"/>
              <w:rPr>
                <w:sz w:val="16"/>
                <w:szCs w:val="16"/>
                <w:lang w:val="en-US"/>
              </w:rPr>
            </w:pPr>
            <w:r w:rsidRPr="008D02BB">
              <w:rPr>
                <w:sz w:val="16"/>
                <w:szCs w:val="16"/>
                <w:lang w:val="en-US"/>
              </w:rPr>
              <w:t>-</w:t>
            </w:r>
          </w:p>
        </w:tc>
        <w:tc>
          <w:tcPr>
            <w:tcW w:w="425" w:type="dxa"/>
            <w:shd w:val="solid" w:color="FFFFFF" w:fill="auto"/>
          </w:tcPr>
          <w:p w14:paraId="414B55A7" w14:textId="77777777" w:rsidR="00B14050" w:rsidRPr="008D02BB" w:rsidRDefault="002878CB" w:rsidP="00242834">
            <w:pPr>
              <w:pStyle w:val="TAL"/>
              <w:rPr>
                <w:sz w:val="16"/>
                <w:szCs w:val="16"/>
                <w:lang w:val="en-US"/>
              </w:rPr>
            </w:pPr>
            <w:r w:rsidRPr="008D02BB">
              <w:rPr>
                <w:sz w:val="16"/>
                <w:szCs w:val="16"/>
                <w:lang w:val="en-US"/>
              </w:rPr>
              <w:t>-</w:t>
            </w:r>
          </w:p>
        </w:tc>
        <w:tc>
          <w:tcPr>
            <w:tcW w:w="425" w:type="dxa"/>
            <w:shd w:val="solid" w:color="FFFFFF" w:fill="auto"/>
          </w:tcPr>
          <w:p w14:paraId="0221C8B4" w14:textId="77777777" w:rsidR="00B14050" w:rsidRPr="008D02BB" w:rsidRDefault="002878CB" w:rsidP="00242834">
            <w:pPr>
              <w:pStyle w:val="TAL"/>
              <w:rPr>
                <w:sz w:val="16"/>
                <w:szCs w:val="16"/>
                <w:lang w:val="en-US"/>
              </w:rPr>
            </w:pPr>
            <w:r w:rsidRPr="008D02BB">
              <w:rPr>
                <w:sz w:val="16"/>
                <w:szCs w:val="16"/>
                <w:lang w:val="en-US"/>
              </w:rPr>
              <w:t>-</w:t>
            </w:r>
          </w:p>
        </w:tc>
        <w:tc>
          <w:tcPr>
            <w:tcW w:w="4962" w:type="dxa"/>
            <w:shd w:val="solid" w:color="FFFFFF" w:fill="auto"/>
          </w:tcPr>
          <w:p w14:paraId="651D5D7B" w14:textId="77777777" w:rsidR="00B14050" w:rsidRPr="008D02BB" w:rsidRDefault="007B2DB9" w:rsidP="00242834">
            <w:pPr>
              <w:pStyle w:val="TAL"/>
              <w:rPr>
                <w:rFonts w:cs="Arial"/>
                <w:color w:val="000000"/>
                <w:lang w:val="en-US"/>
              </w:rPr>
            </w:pPr>
            <w:r w:rsidRPr="008D02BB">
              <w:rPr>
                <w:rFonts w:cs="Arial"/>
                <w:color w:val="000000"/>
                <w:lang w:val="en-US"/>
              </w:rPr>
              <w:t>Update to Architectural Assumptions for PARLOS</w:t>
            </w:r>
          </w:p>
        </w:tc>
        <w:tc>
          <w:tcPr>
            <w:tcW w:w="708" w:type="dxa"/>
            <w:shd w:val="solid" w:color="FFFFFF" w:fill="auto"/>
          </w:tcPr>
          <w:p w14:paraId="32982B74" w14:textId="77777777" w:rsidR="00B14050" w:rsidRPr="008D02BB" w:rsidRDefault="00B14050" w:rsidP="00242834">
            <w:pPr>
              <w:pStyle w:val="TAC"/>
              <w:rPr>
                <w:sz w:val="16"/>
                <w:szCs w:val="16"/>
                <w:lang w:val="en-US"/>
              </w:rPr>
            </w:pPr>
            <w:r w:rsidRPr="008D02BB">
              <w:rPr>
                <w:sz w:val="16"/>
                <w:szCs w:val="16"/>
                <w:lang w:val="en-US"/>
              </w:rPr>
              <w:t>0.4.0</w:t>
            </w:r>
          </w:p>
        </w:tc>
      </w:tr>
      <w:tr w:rsidR="00B14050" w:rsidRPr="008D02BB" w14:paraId="23312EE0" w14:textId="77777777" w:rsidTr="00FF1D8F">
        <w:tc>
          <w:tcPr>
            <w:tcW w:w="800" w:type="dxa"/>
            <w:shd w:val="solid" w:color="FFFFFF" w:fill="auto"/>
          </w:tcPr>
          <w:p w14:paraId="13C1D38E" w14:textId="77777777" w:rsidR="00B14050" w:rsidRPr="008D02BB" w:rsidRDefault="00B14050" w:rsidP="00242834">
            <w:pPr>
              <w:pStyle w:val="TAL"/>
              <w:rPr>
                <w:sz w:val="16"/>
                <w:szCs w:val="16"/>
                <w:lang w:val="en-US"/>
              </w:rPr>
            </w:pPr>
            <w:r w:rsidRPr="008D02BB">
              <w:rPr>
                <w:sz w:val="16"/>
                <w:szCs w:val="16"/>
                <w:lang w:val="en-US"/>
              </w:rPr>
              <w:t>2018-04</w:t>
            </w:r>
          </w:p>
        </w:tc>
        <w:tc>
          <w:tcPr>
            <w:tcW w:w="800" w:type="dxa"/>
            <w:shd w:val="solid" w:color="FFFFFF" w:fill="auto"/>
          </w:tcPr>
          <w:p w14:paraId="0DDDA5D0" w14:textId="77777777" w:rsidR="00B14050" w:rsidRPr="008D02BB" w:rsidRDefault="00B14050" w:rsidP="00242834">
            <w:pPr>
              <w:pStyle w:val="TAL"/>
              <w:rPr>
                <w:sz w:val="16"/>
                <w:szCs w:val="16"/>
                <w:lang w:val="en-US"/>
              </w:rPr>
            </w:pPr>
            <w:r w:rsidRPr="008D02BB">
              <w:rPr>
                <w:sz w:val="16"/>
                <w:szCs w:val="16"/>
                <w:lang w:val="en-US"/>
              </w:rPr>
              <w:t>SA2#127</w:t>
            </w:r>
          </w:p>
        </w:tc>
        <w:tc>
          <w:tcPr>
            <w:tcW w:w="952" w:type="dxa"/>
            <w:shd w:val="solid" w:color="FFFFFF" w:fill="auto"/>
          </w:tcPr>
          <w:p w14:paraId="0B2ECB06" w14:textId="77777777" w:rsidR="00B14050" w:rsidRPr="008D02BB" w:rsidRDefault="00507A31" w:rsidP="00242834">
            <w:pPr>
              <w:pStyle w:val="TAL"/>
              <w:rPr>
                <w:sz w:val="16"/>
                <w:szCs w:val="16"/>
                <w:lang w:val="en-US"/>
              </w:rPr>
            </w:pPr>
            <w:r w:rsidRPr="008D02BB">
              <w:rPr>
                <w:sz w:val="16"/>
                <w:szCs w:val="16"/>
                <w:lang w:val="en-US"/>
              </w:rPr>
              <w:t>S2-184022</w:t>
            </w:r>
          </w:p>
        </w:tc>
        <w:tc>
          <w:tcPr>
            <w:tcW w:w="567" w:type="dxa"/>
            <w:shd w:val="solid" w:color="FFFFFF" w:fill="auto"/>
          </w:tcPr>
          <w:p w14:paraId="1D2F49F9" w14:textId="77777777" w:rsidR="00B14050" w:rsidRPr="008D02BB" w:rsidRDefault="00507A31" w:rsidP="00242834">
            <w:pPr>
              <w:pStyle w:val="TAL"/>
              <w:rPr>
                <w:sz w:val="16"/>
                <w:szCs w:val="16"/>
                <w:lang w:val="en-US"/>
              </w:rPr>
            </w:pPr>
            <w:r w:rsidRPr="008D02BB">
              <w:rPr>
                <w:sz w:val="16"/>
                <w:szCs w:val="16"/>
                <w:lang w:val="en-US"/>
              </w:rPr>
              <w:t>-</w:t>
            </w:r>
          </w:p>
        </w:tc>
        <w:tc>
          <w:tcPr>
            <w:tcW w:w="425" w:type="dxa"/>
            <w:shd w:val="solid" w:color="FFFFFF" w:fill="auto"/>
          </w:tcPr>
          <w:p w14:paraId="3A35900D" w14:textId="77777777" w:rsidR="00B14050" w:rsidRPr="008D02BB" w:rsidRDefault="00507A31" w:rsidP="00242834">
            <w:pPr>
              <w:pStyle w:val="TAL"/>
              <w:rPr>
                <w:sz w:val="16"/>
                <w:szCs w:val="16"/>
                <w:lang w:val="en-US"/>
              </w:rPr>
            </w:pPr>
            <w:r w:rsidRPr="008D02BB">
              <w:rPr>
                <w:sz w:val="16"/>
                <w:szCs w:val="16"/>
                <w:lang w:val="en-US"/>
              </w:rPr>
              <w:t>-</w:t>
            </w:r>
          </w:p>
        </w:tc>
        <w:tc>
          <w:tcPr>
            <w:tcW w:w="425" w:type="dxa"/>
            <w:shd w:val="solid" w:color="FFFFFF" w:fill="auto"/>
          </w:tcPr>
          <w:p w14:paraId="33E41E36" w14:textId="77777777" w:rsidR="00B14050" w:rsidRPr="008D02BB" w:rsidRDefault="00507A31" w:rsidP="00242834">
            <w:pPr>
              <w:pStyle w:val="TAL"/>
              <w:rPr>
                <w:sz w:val="16"/>
                <w:szCs w:val="16"/>
                <w:lang w:val="en-US"/>
              </w:rPr>
            </w:pPr>
            <w:r w:rsidRPr="008D02BB">
              <w:rPr>
                <w:sz w:val="16"/>
                <w:szCs w:val="16"/>
                <w:lang w:val="en-US"/>
              </w:rPr>
              <w:t>-</w:t>
            </w:r>
          </w:p>
        </w:tc>
        <w:tc>
          <w:tcPr>
            <w:tcW w:w="4962" w:type="dxa"/>
            <w:shd w:val="solid" w:color="FFFFFF" w:fill="auto"/>
          </w:tcPr>
          <w:p w14:paraId="5167CF23" w14:textId="77777777" w:rsidR="00B14050" w:rsidRPr="008D02BB" w:rsidRDefault="00507A31" w:rsidP="00242834">
            <w:pPr>
              <w:pStyle w:val="TAL"/>
              <w:rPr>
                <w:rFonts w:cs="Arial"/>
                <w:color w:val="000000"/>
                <w:lang w:val="en-US"/>
              </w:rPr>
            </w:pPr>
            <w:r w:rsidRPr="007E3150">
              <w:rPr>
                <w:rFonts w:cs="Arial"/>
                <w:color w:val="000000"/>
                <w:lang w:val="en-US"/>
              </w:rPr>
              <w:t>C</w:t>
            </w:r>
            <w:r w:rsidR="00943A9A" w:rsidRPr="008D02BB">
              <w:rPr>
                <w:rFonts w:cs="Arial"/>
                <w:color w:val="000000"/>
                <w:lang w:val="en-US"/>
              </w:rPr>
              <w:t>orrection on Architectural assumption for emergency service</w:t>
            </w:r>
          </w:p>
        </w:tc>
        <w:tc>
          <w:tcPr>
            <w:tcW w:w="708" w:type="dxa"/>
            <w:shd w:val="solid" w:color="FFFFFF" w:fill="auto"/>
          </w:tcPr>
          <w:p w14:paraId="16826389" w14:textId="77777777" w:rsidR="00B14050" w:rsidRPr="008D02BB" w:rsidRDefault="00B14050" w:rsidP="00242834">
            <w:pPr>
              <w:pStyle w:val="TAC"/>
              <w:rPr>
                <w:sz w:val="16"/>
                <w:szCs w:val="16"/>
                <w:lang w:val="en-US"/>
              </w:rPr>
            </w:pPr>
            <w:r w:rsidRPr="008D02BB">
              <w:rPr>
                <w:sz w:val="16"/>
                <w:szCs w:val="16"/>
                <w:lang w:val="en-US"/>
              </w:rPr>
              <w:t>0.4.0</w:t>
            </w:r>
          </w:p>
        </w:tc>
      </w:tr>
      <w:tr w:rsidR="00B14050" w:rsidRPr="008D02BB" w14:paraId="244B5432" w14:textId="77777777" w:rsidTr="00FF1D8F">
        <w:tc>
          <w:tcPr>
            <w:tcW w:w="800" w:type="dxa"/>
            <w:shd w:val="solid" w:color="FFFFFF" w:fill="auto"/>
          </w:tcPr>
          <w:p w14:paraId="30E01261" w14:textId="77777777" w:rsidR="00B14050" w:rsidRPr="008D02BB" w:rsidRDefault="00B14050" w:rsidP="00242834">
            <w:pPr>
              <w:pStyle w:val="TAL"/>
              <w:rPr>
                <w:sz w:val="16"/>
                <w:szCs w:val="16"/>
                <w:lang w:val="en-US"/>
              </w:rPr>
            </w:pPr>
            <w:r w:rsidRPr="008D02BB">
              <w:rPr>
                <w:sz w:val="16"/>
                <w:szCs w:val="16"/>
                <w:lang w:val="en-US"/>
              </w:rPr>
              <w:t>2018-04</w:t>
            </w:r>
          </w:p>
        </w:tc>
        <w:tc>
          <w:tcPr>
            <w:tcW w:w="800" w:type="dxa"/>
            <w:shd w:val="solid" w:color="FFFFFF" w:fill="auto"/>
          </w:tcPr>
          <w:p w14:paraId="1F2DE643" w14:textId="77777777" w:rsidR="00B14050" w:rsidRPr="008D02BB" w:rsidRDefault="00B14050" w:rsidP="00242834">
            <w:pPr>
              <w:pStyle w:val="TAL"/>
              <w:rPr>
                <w:sz w:val="16"/>
                <w:szCs w:val="16"/>
                <w:lang w:val="en-US"/>
              </w:rPr>
            </w:pPr>
            <w:r w:rsidRPr="008D02BB">
              <w:rPr>
                <w:sz w:val="16"/>
                <w:szCs w:val="16"/>
                <w:lang w:val="en-US"/>
              </w:rPr>
              <w:t>SA2#127</w:t>
            </w:r>
          </w:p>
        </w:tc>
        <w:tc>
          <w:tcPr>
            <w:tcW w:w="952" w:type="dxa"/>
            <w:shd w:val="solid" w:color="FFFFFF" w:fill="auto"/>
          </w:tcPr>
          <w:p w14:paraId="3EE755B5" w14:textId="77777777" w:rsidR="00B14050" w:rsidRPr="008D02BB" w:rsidRDefault="00C07617" w:rsidP="00242834">
            <w:pPr>
              <w:pStyle w:val="TAL"/>
              <w:rPr>
                <w:sz w:val="16"/>
                <w:szCs w:val="16"/>
                <w:lang w:val="en-US"/>
              </w:rPr>
            </w:pPr>
            <w:r w:rsidRPr="008D02BB">
              <w:rPr>
                <w:sz w:val="16"/>
                <w:szCs w:val="16"/>
                <w:lang w:val="en-US"/>
              </w:rPr>
              <w:t>S2-184027</w:t>
            </w:r>
          </w:p>
        </w:tc>
        <w:tc>
          <w:tcPr>
            <w:tcW w:w="567" w:type="dxa"/>
            <w:shd w:val="solid" w:color="FFFFFF" w:fill="auto"/>
          </w:tcPr>
          <w:p w14:paraId="4BCFD187" w14:textId="77777777" w:rsidR="00B14050" w:rsidRPr="008D02BB" w:rsidRDefault="003673EB" w:rsidP="00242834">
            <w:pPr>
              <w:pStyle w:val="TAL"/>
              <w:rPr>
                <w:sz w:val="16"/>
                <w:szCs w:val="16"/>
                <w:lang w:val="en-US"/>
              </w:rPr>
            </w:pPr>
            <w:r w:rsidRPr="008D02BB">
              <w:rPr>
                <w:sz w:val="16"/>
                <w:szCs w:val="16"/>
                <w:lang w:val="en-US"/>
              </w:rPr>
              <w:t>-</w:t>
            </w:r>
          </w:p>
        </w:tc>
        <w:tc>
          <w:tcPr>
            <w:tcW w:w="425" w:type="dxa"/>
            <w:shd w:val="solid" w:color="FFFFFF" w:fill="auto"/>
          </w:tcPr>
          <w:p w14:paraId="7EA5FA89" w14:textId="77777777" w:rsidR="00B14050" w:rsidRPr="008D02BB" w:rsidRDefault="003673EB" w:rsidP="00242834">
            <w:pPr>
              <w:pStyle w:val="TAL"/>
              <w:rPr>
                <w:sz w:val="16"/>
                <w:szCs w:val="16"/>
                <w:lang w:val="en-US"/>
              </w:rPr>
            </w:pPr>
            <w:r w:rsidRPr="008D02BB">
              <w:rPr>
                <w:sz w:val="16"/>
                <w:szCs w:val="16"/>
                <w:lang w:val="en-US"/>
              </w:rPr>
              <w:t>-</w:t>
            </w:r>
          </w:p>
        </w:tc>
        <w:tc>
          <w:tcPr>
            <w:tcW w:w="425" w:type="dxa"/>
            <w:shd w:val="solid" w:color="FFFFFF" w:fill="auto"/>
          </w:tcPr>
          <w:p w14:paraId="40895973" w14:textId="77777777" w:rsidR="00B14050" w:rsidRPr="008D02BB" w:rsidRDefault="003673EB" w:rsidP="00242834">
            <w:pPr>
              <w:pStyle w:val="TAL"/>
              <w:rPr>
                <w:sz w:val="16"/>
                <w:szCs w:val="16"/>
                <w:lang w:val="en-US"/>
              </w:rPr>
            </w:pPr>
            <w:r w:rsidRPr="008D02BB">
              <w:rPr>
                <w:sz w:val="16"/>
                <w:szCs w:val="16"/>
                <w:lang w:val="en-US"/>
              </w:rPr>
              <w:t>-</w:t>
            </w:r>
          </w:p>
        </w:tc>
        <w:tc>
          <w:tcPr>
            <w:tcW w:w="4962" w:type="dxa"/>
            <w:shd w:val="solid" w:color="FFFFFF" w:fill="auto"/>
          </w:tcPr>
          <w:p w14:paraId="70395808" w14:textId="77777777" w:rsidR="00B14050" w:rsidRPr="007E3150" w:rsidRDefault="005F55B0" w:rsidP="00242834">
            <w:pPr>
              <w:pStyle w:val="TAL"/>
              <w:rPr>
                <w:rFonts w:cs="Arial"/>
                <w:color w:val="000000"/>
                <w:lang w:val="en-US"/>
              </w:rPr>
            </w:pPr>
            <w:r w:rsidRPr="007E3150">
              <w:rPr>
                <w:rFonts w:cs="Arial"/>
                <w:color w:val="000000"/>
                <w:lang w:val="en-US"/>
              </w:rPr>
              <w:t>Solution : IMS</w:t>
            </w:r>
            <w:r w:rsidR="00573DFB" w:rsidRPr="007E3150">
              <w:rPr>
                <w:rFonts w:cs="Arial"/>
                <w:color w:val="000000"/>
                <w:lang w:val="en-US"/>
              </w:rPr>
              <w:t xml:space="preserve"> </w:t>
            </w:r>
            <w:r w:rsidRPr="007E3150">
              <w:rPr>
                <w:rFonts w:cs="Arial"/>
                <w:color w:val="000000"/>
                <w:lang w:val="en-US"/>
              </w:rPr>
              <w:t>procedures for RLOS</w:t>
            </w:r>
          </w:p>
        </w:tc>
        <w:tc>
          <w:tcPr>
            <w:tcW w:w="708" w:type="dxa"/>
            <w:shd w:val="solid" w:color="FFFFFF" w:fill="auto"/>
          </w:tcPr>
          <w:p w14:paraId="62F32124" w14:textId="77777777" w:rsidR="00B14050" w:rsidRPr="008D02BB" w:rsidRDefault="00B14050" w:rsidP="00242834">
            <w:pPr>
              <w:pStyle w:val="TAC"/>
              <w:rPr>
                <w:sz w:val="16"/>
                <w:szCs w:val="16"/>
                <w:lang w:val="en-US"/>
              </w:rPr>
            </w:pPr>
            <w:r w:rsidRPr="008D02BB">
              <w:rPr>
                <w:sz w:val="16"/>
                <w:szCs w:val="16"/>
                <w:lang w:val="en-US"/>
              </w:rPr>
              <w:t>0.4.0</w:t>
            </w:r>
          </w:p>
        </w:tc>
      </w:tr>
      <w:tr w:rsidR="0004779A" w:rsidRPr="008D02BB" w14:paraId="460AA89C" w14:textId="77777777" w:rsidTr="00FF1D8F">
        <w:tc>
          <w:tcPr>
            <w:tcW w:w="800" w:type="dxa"/>
            <w:shd w:val="solid" w:color="FFFFFF" w:fill="auto"/>
          </w:tcPr>
          <w:p w14:paraId="78E9CE23" w14:textId="77777777" w:rsidR="0004779A" w:rsidRPr="008D02BB" w:rsidRDefault="0004779A" w:rsidP="00242834">
            <w:pPr>
              <w:pStyle w:val="TAL"/>
              <w:rPr>
                <w:sz w:val="16"/>
                <w:szCs w:val="16"/>
                <w:lang w:val="en-US"/>
              </w:rPr>
            </w:pPr>
            <w:r w:rsidRPr="008D02BB">
              <w:rPr>
                <w:sz w:val="16"/>
                <w:szCs w:val="16"/>
                <w:lang w:val="en-US"/>
              </w:rPr>
              <w:t>2018-04</w:t>
            </w:r>
          </w:p>
        </w:tc>
        <w:tc>
          <w:tcPr>
            <w:tcW w:w="800" w:type="dxa"/>
            <w:shd w:val="solid" w:color="FFFFFF" w:fill="auto"/>
          </w:tcPr>
          <w:p w14:paraId="3C961BF6" w14:textId="77777777" w:rsidR="0004779A" w:rsidRPr="008D02BB" w:rsidRDefault="0004779A" w:rsidP="00242834">
            <w:pPr>
              <w:pStyle w:val="TAL"/>
              <w:rPr>
                <w:sz w:val="16"/>
                <w:szCs w:val="16"/>
                <w:lang w:val="en-US"/>
              </w:rPr>
            </w:pPr>
            <w:r w:rsidRPr="008D02BB">
              <w:rPr>
                <w:sz w:val="16"/>
                <w:szCs w:val="16"/>
                <w:lang w:val="en-US"/>
              </w:rPr>
              <w:t>SA2#127</w:t>
            </w:r>
          </w:p>
        </w:tc>
        <w:tc>
          <w:tcPr>
            <w:tcW w:w="952" w:type="dxa"/>
            <w:shd w:val="solid" w:color="FFFFFF" w:fill="auto"/>
          </w:tcPr>
          <w:p w14:paraId="65BB80F6" w14:textId="77777777" w:rsidR="0004779A" w:rsidRPr="008D02BB" w:rsidRDefault="00CF5686" w:rsidP="00242834">
            <w:pPr>
              <w:pStyle w:val="TAL"/>
              <w:rPr>
                <w:sz w:val="16"/>
                <w:szCs w:val="16"/>
                <w:lang w:val="en-US"/>
              </w:rPr>
            </w:pPr>
            <w:r w:rsidRPr="008D02BB">
              <w:rPr>
                <w:sz w:val="16"/>
                <w:szCs w:val="16"/>
                <w:lang w:val="en-US"/>
              </w:rPr>
              <w:t>S2-184030</w:t>
            </w:r>
          </w:p>
        </w:tc>
        <w:tc>
          <w:tcPr>
            <w:tcW w:w="567" w:type="dxa"/>
            <w:shd w:val="solid" w:color="FFFFFF" w:fill="auto"/>
          </w:tcPr>
          <w:p w14:paraId="654F39FA" w14:textId="77777777" w:rsidR="0004779A" w:rsidRPr="008D02BB" w:rsidRDefault="0004779A" w:rsidP="00242834">
            <w:pPr>
              <w:pStyle w:val="TAL"/>
              <w:rPr>
                <w:sz w:val="16"/>
                <w:szCs w:val="16"/>
                <w:lang w:val="en-US"/>
              </w:rPr>
            </w:pPr>
          </w:p>
        </w:tc>
        <w:tc>
          <w:tcPr>
            <w:tcW w:w="425" w:type="dxa"/>
            <w:shd w:val="solid" w:color="FFFFFF" w:fill="auto"/>
          </w:tcPr>
          <w:p w14:paraId="2B701924" w14:textId="77777777" w:rsidR="0004779A" w:rsidRPr="008D02BB" w:rsidRDefault="0004779A" w:rsidP="00242834">
            <w:pPr>
              <w:pStyle w:val="TAL"/>
              <w:rPr>
                <w:sz w:val="16"/>
                <w:szCs w:val="16"/>
                <w:lang w:val="en-US"/>
              </w:rPr>
            </w:pPr>
          </w:p>
        </w:tc>
        <w:tc>
          <w:tcPr>
            <w:tcW w:w="425" w:type="dxa"/>
            <w:shd w:val="solid" w:color="FFFFFF" w:fill="auto"/>
          </w:tcPr>
          <w:p w14:paraId="06815472" w14:textId="77777777" w:rsidR="0004779A" w:rsidRPr="008D02BB" w:rsidRDefault="0004779A" w:rsidP="00242834">
            <w:pPr>
              <w:pStyle w:val="TAL"/>
              <w:rPr>
                <w:sz w:val="16"/>
                <w:szCs w:val="16"/>
                <w:lang w:val="en-US"/>
              </w:rPr>
            </w:pPr>
          </w:p>
        </w:tc>
        <w:tc>
          <w:tcPr>
            <w:tcW w:w="4962" w:type="dxa"/>
            <w:shd w:val="solid" w:color="FFFFFF" w:fill="auto"/>
          </w:tcPr>
          <w:p w14:paraId="2A914F24" w14:textId="77777777" w:rsidR="0004779A" w:rsidRPr="007E3150" w:rsidRDefault="004C2B33" w:rsidP="00242834">
            <w:pPr>
              <w:pStyle w:val="TAL"/>
              <w:rPr>
                <w:rFonts w:cs="Arial"/>
                <w:color w:val="000000"/>
                <w:lang w:val="en-US"/>
              </w:rPr>
            </w:pPr>
            <w:r w:rsidRPr="007E3150">
              <w:rPr>
                <w:rFonts w:cs="Arial"/>
                <w:color w:val="000000"/>
                <w:lang w:val="en-US"/>
              </w:rPr>
              <w:t>RLOS service for the attached UE in limited state</w:t>
            </w:r>
          </w:p>
        </w:tc>
        <w:tc>
          <w:tcPr>
            <w:tcW w:w="708" w:type="dxa"/>
            <w:shd w:val="solid" w:color="FFFFFF" w:fill="auto"/>
          </w:tcPr>
          <w:p w14:paraId="2395D49F" w14:textId="77777777" w:rsidR="0004779A" w:rsidRPr="008D02BB" w:rsidRDefault="007846FD" w:rsidP="00242834">
            <w:pPr>
              <w:pStyle w:val="TAC"/>
              <w:rPr>
                <w:sz w:val="16"/>
                <w:szCs w:val="16"/>
                <w:lang w:val="en-US"/>
              </w:rPr>
            </w:pPr>
            <w:r w:rsidRPr="008D02BB">
              <w:rPr>
                <w:sz w:val="16"/>
                <w:szCs w:val="16"/>
                <w:lang w:val="en-US"/>
              </w:rPr>
              <w:t>0.4.0</w:t>
            </w:r>
          </w:p>
        </w:tc>
      </w:tr>
      <w:tr w:rsidR="00CD0686" w:rsidRPr="008D02BB" w14:paraId="7FC28DFC" w14:textId="77777777" w:rsidTr="00FF1D8F">
        <w:tc>
          <w:tcPr>
            <w:tcW w:w="800" w:type="dxa"/>
            <w:shd w:val="solid" w:color="FFFFFF" w:fill="auto"/>
          </w:tcPr>
          <w:p w14:paraId="21F34223" w14:textId="77777777" w:rsidR="00CD0686" w:rsidRPr="008D02BB" w:rsidRDefault="00CD0686" w:rsidP="00242834">
            <w:pPr>
              <w:pStyle w:val="TAL"/>
              <w:rPr>
                <w:sz w:val="16"/>
                <w:szCs w:val="16"/>
                <w:lang w:val="en-US"/>
              </w:rPr>
            </w:pPr>
            <w:r w:rsidRPr="008D02BB">
              <w:rPr>
                <w:sz w:val="16"/>
                <w:szCs w:val="16"/>
                <w:lang w:val="en-US"/>
              </w:rPr>
              <w:t>2018-04</w:t>
            </w:r>
          </w:p>
        </w:tc>
        <w:tc>
          <w:tcPr>
            <w:tcW w:w="800" w:type="dxa"/>
            <w:shd w:val="solid" w:color="FFFFFF" w:fill="auto"/>
          </w:tcPr>
          <w:p w14:paraId="0C3D0DE9" w14:textId="77777777" w:rsidR="00CD0686" w:rsidRPr="008D02BB" w:rsidRDefault="00CD0686" w:rsidP="00242834">
            <w:pPr>
              <w:pStyle w:val="TAL"/>
              <w:rPr>
                <w:sz w:val="16"/>
                <w:szCs w:val="16"/>
                <w:lang w:val="en-US"/>
              </w:rPr>
            </w:pPr>
            <w:r w:rsidRPr="008D02BB">
              <w:rPr>
                <w:sz w:val="16"/>
                <w:szCs w:val="16"/>
                <w:lang w:val="en-US"/>
              </w:rPr>
              <w:t>SA2#127</w:t>
            </w:r>
          </w:p>
        </w:tc>
        <w:tc>
          <w:tcPr>
            <w:tcW w:w="952" w:type="dxa"/>
            <w:shd w:val="solid" w:color="FFFFFF" w:fill="auto"/>
          </w:tcPr>
          <w:p w14:paraId="1D4B6B47" w14:textId="77777777" w:rsidR="00CD0686" w:rsidRPr="008D02BB" w:rsidRDefault="00DA0396" w:rsidP="00242834">
            <w:pPr>
              <w:pStyle w:val="TAL"/>
              <w:rPr>
                <w:sz w:val="16"/>
                <w:szCs w:val="16"/>
                <w:lang w:val="en-US"/>
              </w:rPr>
            </w:pPr>
            <w:r w:rsidRPr="008D02BB">
              <w:rPr>
                <w:sz w:val="16"/>
                <w:szCs w:val="16"/>
                <w:lang w:val="en-US"/>
              </w:rPr>
              <w:t>S2-184523</w:t>
            </w:r>
          </w:p>
        </w:tc>
        <w:tc>
          <w:tcPr>
            <w:tcW w:w="567" w:type="dxa"/>
            <w:shd w:val="solid" w:color="FFFFFF" w:fill="auto"/>
          </w:tcPr>
          <w:p w14:paraId="715F4F24" w14:textId="77777777" w:rsidR="00CD0686" w:rsidRPr="008D02BB" w:rsidRDefault="00CD0686" w:rsidP="00242834">
            <w:pPr>
              <w:pStyle w:val="TAL"/>
              <w:rPr>
                <w:sz w:val="16"/>
                <w:szCs w:val="16"/>
                <w:lang w:val="en-US"/>
              </w:rPr>
            </w:pPr>
          </w:p>
        </w:tc>
        <w:tc>
          <w:tcPr>
            <w:tcW w:w="425" w:type="dxa"/>
            <w:shd w:val="solid" w:color="FFFFFF" w:fill="auto"/>
          </w:tcPr>
          <w:p w14:paraId="706C1BCD" w14:textId="77777777" w:rsidR="00CD0686" w:rsidRPr="008D02BB" w:rsidRDefault="00CD0686" w:rsidP="00242834">
            <w:pPr>
              <w:pStyle w:val="TAL"/>
              <w:rPr>
                <w:sz w:val="16"/>
                <w:szCs w:val="16"/>
                <w:lang w:val="en-US"/>
              </w:rPr>
            </w:pPr>
          </w:p>
        </w:tc>
        <w:tc>
          <w:tcPr>
            <w:tcW w:w="425" w:type="dxa"/>
            <w:shd w:val="solid" w:color="FFFFFF" w:fill="auto"/>
          </w:tcPr>
          <w:p w14:paraId="7E736DE5" w14:textId="77777777" w:rsidR="00CD0686" w:rsidRPr="008D02BB" w:rsidRDefault="00CD0686" w:rsidP="00242834">
            <w:pPr>
              <w:pStyle w:val="TAL"/>
              <w:rPr>
                <w:sz w:val="16"/>
                <w:szCs w:val="16"/>
                <w:lang w:val="en-US"/>
              </w:rPr>
            </w:pPr>
          </w:p>
        </w:tc>
        <w:tc>
          <w:tcPr>
            <w:tcW w:w="4962" w:type="dxa"/>
            <w:shd w:val="solid" w:color="FFFFFF" w:fill="auto"/>
          </w:tcPr>
          <w:p w14:paraId="2D4BF616" w14:textId="77777777" w:rsidR="00CD0686" w:rsidRPr="007E3150" w:rsidRDefault="00EB1555" w:rsidP="00242834">
            <w:pPr>
              <w:pStyle w:val="TAL"/>
              <w:rPr>
                <w:rFonts w:cs="Arial"/>
                <w:color w:val="000000"/>
                <w:lang w:val="en-US"/>
              </w:rPr>
            </w:pPr>
            <w:r w:rsidRPr="007E3150">
              <w:rPr>
                <w:rFonts w:cs="Arial"/>
                <w:color w:val="000000"/>
                <w:lang w:val="en-US"/>
              </w:rPr>
              <w:t>PLMN selection and radio access for RLOS</w:t>
            </w:r>
          </w:p>
        </w:tc>
        <w:tc>
          <w:tcPr>
            <w:tcW w:w="708" w:type="dxa"/>
            <w:shd w:val="solid" w:color="FFFFFF" w:fill="auto"/>
          </w:tcPr>
          <w:p w14:paraId="562C6243" w14:textId="77777777" w:rsidR="00CD0686" w:rsidRPr="008D02BB" w:rsidRDefault="00CD0686" w:rsidP="00242834">
            <w:pPr>
              <w:pStyle w:val="TAC"/>
              <w:rPr>
                <w:sz w:val="16"/>
                <w:szCs w:val="16"/>
                <w:lang w:val="en-US"/>
              </w:rPr>
            </w:pPr>
            <w:r w:rsidRPr="008D02BB">
              <w:rPr>
                <w:sz w:val="16"/>
                <w:szCs w:val="16"/>
                <w:lang w:val="en-US"/>
              </w:rPr>
              <w:t>0.4.0</w:t>
            </w:r>
          </w:p>
        </w:tc>
      </w:tr>
      <w:tr w:rsidR="00DA0396" w:rsidRPr="008D02BB" w14:paraId="30B47673" w14:textId="77777777" w:rsidTr="00FF1D8F">
        <w:tc>
          <w:tcPr>
            <w:tcW w:w="800" w:type="dxa"/>
            <w:shd w:val="solid" w:color="FFFFFF" w:fill="auto"/>
          </w:tcPr>
          <w:p w14:paraId="65CE0118" w14:textId="77777777" w:rsidR="00DA0396" w:rsidRPr="008D02BB" w:rsidRDefault="00DA0396" w:rsidP="00242834">
            <w:pPr>
              <w:pStyle w:val="TAL"/>
              <w:rPr>
                <w:sz w:val="16"/>
                <w:szCs w:val="16"/>
                <w:lang w:val="en-US"/>
              </w:rPr>
            </w:pPr>
            <w:r w:rsidRPr="008D02BB">
              <w:rPr>
                <w:sz w:val="16"/>
                <w:szCs w:val="16"/>
                <w:lang w:val="en-US"/>
              </w:rPr>
              <w:t>2018-04</w:t>
            </w:r>
          </w:p>
        </w:tc>
        <w:tc>
          <w:tcPr>
            <w:tcW w:w="800" w:type="dxa"/>
            <w:shd w:val="solid" w:color="FFFFFF" w:fill="auto"/>
          </w:tcPr>
          <w:p w14:paraId="2B0CDBFF" w14:textId="77777777" w:rsidR="00DA0396" w:rsidRPr="008D02BB" w:rsidRDefault="00DA0396" w:rsidP="00242834">
            <w:pPr>
              <w:pStyle w:val="TAL"/>
              <w:rPr>
                <w:sz w:val="16"/>
                <w:szCs w:val="16"/>
                <w:lang w:val="en-US"/>
              </w:rPr>
            </w:pPr>
            <w:r w:rsidRPr="008D02BB">
              <w:rPr>
                <w:sz w:val="16"/>
                <w:szCs w:val="16"/>
                <w:lang w:val="en-US"/>
              </w:rPr>
              <w:t>SA2#127</w:t>
            </w:r>
          </w:p>
        </w:tc>
        <w:tc>
          <w:tcPr>
            <w:tcW w:w="952" w:type="dxa"/>
            <w:shd w:val="solid" w:color="FFFFFF" w:fill="auto"/>
          </w:tcPr>
          <w:p w14:paraId="27609D28" w14:textId="77777777" w:rsidR="00DA0396" w:rsidRPr="008D02BB" w:rsidRDefault="00DA0396" w:rsidP="00242834">
            <w:pPr>
              <w:pStyle w:val="TAL"/>
              <w:rPr>
                <w:sz w:val="16"/>
                <w:szCs w:val="16"/>
                <w:lang w:val="en-US"/>
              </w:rPr>
            </w:pPr>
            <w:r w:rsidRPr="008D02BB">
              <w:rPr>
                <w:sz w:val="16"/>
                <w:szCs w:val="16"/>
                <w:lang w:val="en-US"/>
              </w:rPr>
              <w:t>S2-18452</w:t>
            </w:r>
            <w:r w:rsidR="009D7E25" w:rsidRPr="008D02BB">
              <w:rPr>
                <w:sz w:val="16"/>
                <w:szCs w:val="16"/>
                <w:lang w:val="en-US"/>
              </w:rPr>
              <w:t>4</w:t>
            </w:r>
          </w:p>
        </w:tc>
        <w:tc>
          <w:tcPr>
            <w:tcW w:w="567" w:type="dxa"/>
            <w:shd w:val="solid" w:color="FFFFFF" w:fill="auto"/>
          </w:tcPr>
          <w:p w14:paraId="4079C100" w14:textId="77777777" w:rsidR="00DA0396" w:rsidRPr="008D02BB" w:rsidRDefault="00DA0396" w:rsidP="00242834">
            <w:pPr>
              <w:pStyle w:val="TAL"/>
              <w:rPr>
                <w:sz w:val="16"/>
                <w:szCs w:val="16"/>
                <w:lang w:val="en-US"/>
              </w:rPr>
            </w:pPr>
          </w:p>
        </w:tc>
        <w:tc>
          <w:tcPr>
            <w:tcW w:w="425" w:type="dxa"/>
            <w:shd w:val="solid" w:color="FFFFFF" w:fill="auto"/>
          </w:tcPr>
          <w:p w14:paraId="19EE030E" w14:textId="77777777" w:rsidR="00DA0396" w:rsidRPr="008D02BB" w:rsidRDefault="00DA0396" w:rsidP="00242834">
            <w:pPr>
              <w:pStyle w:val="TAL"/>
              <w:rPr>
                <w:sz w:val="16"/>
                <w:szCs w:val="16"/>
                <w:lang w:val="en-US"/>
              </w:rPr>
            </w:pPr>
          </w:p>
        </w:tc>
        <w:tc>
          <w:tcPr>
            <w:tcW w:w="425" w:type="dxa"/>
            <w:shd w:val="solid" w:color="FFFFFF" w:fill="auto"/>
          </w:tcPr>
          <w:p w14:paraId="5AF7F2B2" w14:textId="77777777" w:rsidR="00DA0396" w:rsidRPr="008D02BB" w:rsidRDefault="00DA0396" w:rsidP="00242834">
            <w:pPr>
              <w:pStyle w:val="TAL"/>
              <w:rPr>
                <w:sz w:val="16"/>
                <w:szCs w:val="16"/>
                <w:lang w:val="en-US"/>
              </w:rPr>
            </w:pPr>
          </w:p>
        </w:tc>
        <w:tc>
          <w:tcPr>
            <w:tcW w:w="4962" w:type="dxa"/>
            <w:shd w:val="solid" w:color="FFFFFF" w:fill="auto"/>
          </w:tcPr>
          <w:p w14:paraId="752682DC" w14:textId="77777777" w:rsidR="00DA0396" w:rsidRPr="007E3150" w:rsidRDefault="003D0CFB" w:rsidP="00242834">
            <w:pPr>
              <w:pStyle w:val="TAL"/>
              <w:rPr>
                <w:rFonts w:cs="Arial"/>
                <w:color w:val="000000"/>
                <w:lang w:val="en-US"/>
              </w:rPr>
            </w:pPr>
            <w:r w:rsidRPr="007E3150">
              <w:rPr>
                <w:rFonts w:cs="Arial"/>
                <w:color w:val="000000"/>
                <w:lang w:val="en-US"/>
              </w:rPr>
              <w:t>Removing some ENs and update in Solution #4</w:t>
            </w:r>
          </w:p>
        </w:tc>
        <w:tc>
          <w:tcPr>
            <w:tcW w:w="708" w:type="dxa"/>
            <w:shd w:val="solid" w:color="FFFFFF" w:fill="auto"/>
          </w:tcPr>
          <w:p w14:paraId="617716D9" w14:textId="77777777" w:rsidR="00DA0396" w:rsidRPr="008D02BB" w:rsidRDefault="00DA0396" w:rsidP="00242834">
            <w:pPr>
              <w:pStyle w:val="TAC"/>
              <w:rPr>
                <w:sz w:val="16"/>
                <w:szCs w:val="16"/>
                <w:lang w:val="en-US"/>
              </w:rPr>
            </w:pPr>
            <w:r w:rsidRPr="008D02BB">
              <w:rPr>
                <w:sz w:val="16"/>
                <w:szCs w:val="16"/>
                <w:lang w:val="en-US"/>
              </w:rPr>
              <w:t>0.4.0</w:t>
            </w:r>
          </w:p>
        </w:tc>
      </w:tr>
      <w:tr w:rsidR="009D7E25" w:rsidRPr="008D02BB" w14:paraId="04F47835" w14:textId="77777777" w:rsidTr="00FF1D8F">
        <w:tc>
          <w:tcPr>
            <w:tcW w:w="800" w:type="dxa"/>
            <w:shd w:val="solid" w:color="FFFFFF" w:fill="auto"/>
          </w:tcPr>
          <w:p w14:paraId="1630D7AC"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6ACE964E"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126930B7" w14:textId="77777777" w:rsidR="009D7E25" w:rsidRPr="008D02BB" w:rsidRDefault="009D7E25" w:rsidP="00242834">
            <w:pPr>
              <w:pStyle w:val="TAL"/>
              <w:rPr>
                <w:sz w:val="16"/>
                <w:szCs w:val="16"/>
                <w:lang w:val="en-US"/>
              </w:rPr>
            </w:pPr>
            <w:r w:rsidRPr="008D02BB">
              <w:rPr>
                <w:sz w:val="16"/>
                <w:szCs w:val="16"/>
                <w:lang w:val="en-US"/>
              </w:rPr>
              <w:t>S2-184525</w:t>
            </w:r>
          </w:p>
        </w:tc>
        <w:tc>
          <w:tcPr>
            <w:tcW w:w="567" w:type="dxa"/>
            <w:shd w:val="solid" w:color="FFFFFF" w:fill="auto"/>
          </w:tcPr>
          <w:p w14:paraId="687E920D" w14:textId="77777777" w:rsidR="009D7E25" w:rsidRPr="008D02BB" w:rsidRDefault="009D7E25" w:rsidP="00242834">
            <w:pPr>
              <w:pStyle w:val="TAL"/>
              <w:rPr>
                <w:sz w:val="16"/>
                <w:szCs w:val="16"/>
                <w:lang w:val="en-US"/>
              </w:rPr>
            </w:pPr>
          </w:p>
        </w:tc>
        <w:tc>
          <w:tcPr>
            <w:tcW w:w="425" w:type="dxa"/>
            <w:shd w:val="solid" w:color="FFFFFF" w:fill="auto"/>
          </w:tcPr>
          <w:p w14:paraId="5AB5F80E" w14:textId="77777777" w:rsidR="009D7E25" w:rsidRPr="008D02BB" w:rsidRDefault="009D7E25" w:rsidP="00242834">
            <w:pPr>
              <w:pStyle w:val="TAL"/>
              <w:rPr>
                <w:sz w:val="16"/>
                <w:szCs w:val="16"/>
                <w:lang w:val="en-US"/>
              </w:rPr>
            </w:pPr>
          </w:p>
        </w:tc>
        <w:tc>
          <w:tcPr>
            <w:tcW w:w="425" w:type="dxa"/>
            <w:shd w:val="solid" w:color="FFFFFF" w:fill="auto"/>
          </w:tcPr>
          <w:p w14:paraId="11FA0A2E" w14:textId="77777777" w:rsidR="009D7E25" w:rsidRPr="008D02BB" w:rsidRDefault="009D7E25" w:rsidP="00242834">
            <w:pPr>
              <w:pStyle w:val="TAL"/>
              <w:rPr>
                <w:sz w:val="16"/>
                <w:szCs w:val="16"/>
                <w:lang w:val="en-US"/>
              </w:rPr>
            </w:pPr>
          </w:p>
        </w:tc>
        <w:tc>
          <w:tcPr>
            <w:tcW w:w="4962" w:type="dxa"/>
            <w:shd w:val="solid" w:color="FFFFFF" w:fill="auto"/>
          </w:tcPr>
          <w:p w14:paraId="40653910" w14:textId="77777777" w:rsidR="009D7E25" w:rsidRPr="007E3150" w:rsidRDefault="00FB1556" w:rsidP="00242834">
            <w:pPr>
              <w:pStyle w:val="TAL"/>
              <w:rPr>
                <w:rFonts w:cs="Arial"/>
                <w:color w:val="000000"/>
                <w:lang w:val="en-US"/>
              </w:rPr>
            </w:pPr>
            <w:r w:rsidRPr="007E3150">
              <w:rPr>
                <w:rFonts w:cs="Arial"/>
                <w:color w:val="000000"/>
                <w:lang w:val="en-US"/>
              </w:rPr>
              <w:t>How to complete RLOS service</w:t>
            </w:r>
          </w:p>
        </w:tc>
        <w:tc>
          <w:tcPr>
            <w:tcW w:w="708" w:type="dxa"/>
            <w:shd w:val="solid" w:color="FFFFFF" w:fill="auto"/>
          </w:tcPr>
          <w:p w14:paraId="064AF70E"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257B98CF" w14:textId="77777777" w:rsidTr="00FF1D8F">
        <w:tc>
          <w:tcPr>
            <w:tcW w:w="800" w:type="dxa"/>
            <w:shd w:val="solid" w:color="FFFFFF" w:fill="auto"/>
          </w:tcPr>
          <w:p w14:paraId="31B42B7F"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67F58159"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507027D8" w14:textId="77777777" w:rsidR="009D7E25" w:rsidRPr="008D02BB" w:rsidRDefault="009D7E25" w:rsidP="00242834">
            <w:pPr>
              <w:pStyle w:val="TAL"/>
              <w:rPr>
                <w:sz w:val="16"/>
                <w:szCs w:val="16"/>
                <w:lang w:val="en-US"/>
              </w:rPr>
            </w:pPr>
            <w:r w:rsidRPr="008D02BB">
              <w:rPr>
                <w:sz w:val="16"/>
                <w:szCs w:val="16"/>
                <w:lang w:val="en-US"/>
              </w:rPr>
              <w:t>S2-184526</w:t>
            </w:r>
          </w:p>
        </w:tc>
        <w:tc>
          <w:tcPr>
            <w:tcW w:w="567" w:type="dxa"/>
            <w:shd w:val="solid" w:color="FFFFFF" w:fill="auto"/>
          </w:tcPr>
          <w:p w14:paraId="79B5749D"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4147A17F"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740B65B7" w14:textId="77777777" w:rsidR="009D7E25" w:rsidRPr="008D02BB" w:rsidRDefault="009D7E25" w:rsidP="00242834">
            <w:pPr>
              <w:pStyle w:val="TAL"/>
              <w:rPr>
                <w:sz w:val="16"/>
                <w:szCs w:val="16"/>
                <w:lang w:val="en-US"/>
              </w:rPr>
            </w:pPr>
            <w:r w:rsidRPr="008D02BB">
              <w:rPr>
                <w:sz w:val="16"/>
                <w:szCs w:val="16"/>
                <w:lang w:val="en-US"/>
              </w:rPr>
              <w:t>-</w:t>
            </w:r>
          </w:p>
        </w:tc>
        <w:tc>
          <w:tcPr>
            <w:tcW w:w="4962" w:type="dxa"/>
            <w:shd w:val="solid" w:color="FFFFFF" w:fill="auto"/>
          </w:tcPr>
          <w:p w14:paraId="744A22DA" w14:textId="77777777" w:rsidR="009D7E25" w:rsidRPr="007E3150" w:rsidRDefault="009D7E25" w:rsidP="00242834">
            <w:pPr>
              <w:pStyle w:val="TAL"/>
              <w:rPr>
                <w:rFonts w:cs="Arial"/>
                <w:color w:val="000000"/>
                <w:lang w:val="en-US"/>
              </w:rPr>
            </w:pPr>
            <w:r w:rsidRPr="007E3150">
              <w:rPr>
                <w:rFonts w:cs="Arial"/>
                <w:color w:val="000000"/>
                <w:lang w:val="en-US"/>
              </w:rPr>
              <w:t xml:space="preserve">Solution for </w:t>
            </w:r>
            <w:r w:rsidR="00FC67B8" w:rsidRPr="007E3150">
              <w:rPr>
                <w:rFonts w:cs="Arial"/>
                <w:color w:val="000000"/>
                <w:lang w:val="en-US"/>
              </w:rPr>
              <w:t xml:space="preserve">Key </w:t>
            </w:r>
            <w:r w:rsidRPr="007E3150">
              <w:rPr>
                <w:rFonts w:cs="Arial"/>
                <w:color w:val="000000"/>
                <w:lang w:val="en-US"/>
              </w:rPr>
              <w:t>Issues EPC#3 and EPC#4</w:t>
            </w:r>
          </w:p>
        </w:tc>
        <w:tc>
          <w:tcPr>
            <w:tcW w:w="708" w:type="dxa"/>
            <w:shd w:val="solid" w:color="FFFFFF" w:fill="auto"/>
          </w:tcPr>
          <w:p w14:paraId="5B27EB52"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35CC2216" w14:textId="77777777" w:rsidTr="00FF1D8F">
        <w:tc>
          <w:tcPr>
            <w:tcW w:w="800" w:type="dxa"/>
            <w:shd w:val="solid" w:color="FFFFFF" w:fill="auto"/>
          </w:tcPr>
          <w:p w14:paraId="11A205E2"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0FC869EC"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16944CC4" w14:textId="77777777" w:rsidR="009D7E25" w:rsidRPr="008D02BB" w:rsidRDefault="009D7E25" w:rsidP="00242834">
            <w:pPr>
              <w:pStyle w:val="TAL"/>
              <w:rPr>
                <w:sz w:val="16"/>
                <w:szCs w:val="16"/>
                <w:lang w:val="en-US"/>
              </w:rPr>
            </w:pPr>
            <w:r w:rsidRPr="008D02BB">
              <w:rPr>
                <w:sz w:val="16"/>
                <w:szCs w:val="16"/>
                <w:lang w:val="en-US"/>
              </w:rPr>
              <w:t>S2-184527</w:t>
            </w:r>
          </w:p>
        </w:tc>
        <w:tc>
          <w:tcPr>
            <w:tcW w:w="567" w:type="dxa"/>
            <w:shd w:val="solid" w:color="FFFFFF" w:fill="auto"/>
          </w:tcPr>
          <w:p w14:paraId="5251C05C"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254D7C5D"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28A8C7B0" w14:textId="77777777" w:rsidR="009D7E25" w:rsidRPr="008D02BB" w:rsidRDefault="009D7E25" w:rsidP="00242834">
            <w:pPr>
              <w:pStyle w:val="TAL"/>
              <w:rPr>
                <w:sz w:val="16"/>
                <w:szCs w:val="16"/>
                <w:lang w:val="en-US"/>
              </w:rPr>
            </w:pPr>
            <w:r w:rsidRPr="008D02BB">
              <w:rPr>
                <w:sz w:val="16"/>
                <w:szCs w:val="16"/>
                <w:lang w:val="en-US"/>
              </w:rPr>
              <w:t>-</w:t>
            </w:r>
          </w:p>
        </w:tc>
        <w:tc>
          <w:tcPr>
            <w:tcW w:w="4962" w:type="dxa"/>
            <w:shd w:val="solid" w:color="FFFFFF" w:fill="auto"/>
          </w:tcPr>
          <w:p w14:paraId="6E0184D9" w14:textId="77777777" w:rsidR="009D7E25" w:rsidRPr="008D02BB" w:rsidRDefault="009D7E25" w:rsidP="00242834">
            <w:pPr>
              <w:pStyle w:val="TAL"/>
              <w:rPr>
                <w:rFonts w:cs="Arial"/>
                <w:color w:val="000000"/>
                <w:lang w:val="en-US"/>
              </w:rPr>
            </w:pPr>
            <w:r w:rsidRPr="008D02BB">
              <w:rPr>
                <w:lang w:val="en-US"/>
              </w:rPr>
              <w:t>Solution</w:t>
            </w:r>
            <w:r w:rsidRPr="008D02BB">
              <w:rPr>
                <w:lang w:val="en-US" w:eastAsia="zh-CN"/>
              </w:rPr>
              <w:t xml:space="preserve"> #1 </w:t>
            </w:r>
            <w:r w:rsidRPr="008D02BB">
              <w:rPr>
                <w:lang w:val="en-US" w:eastAsia="ko-KR"/>
              </w:rPr>
              <w:t>to key issues #IMS-1, #IMS-2, and #IMS-3</w:t>
            </w:r>
          </w:p>
        </w:tc>
        <w:tc>
          <w:tcPr>
            <w:tcW w:w="708" w:type="dxa"/>
            <w:shd w:val="solid" w:color="FFFFFF" w:fill="auto"/>
          </w:tcPr>
          <w:p w14:paraId="4B5277D6"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026D7710" w14:textId="77777777" w:rsidTr="00FF1D8F">
        <w:tc>
          <w:tcPr>
            <w:tcW w:w="800" w:type="dxa"/>
            <w:shd w:val="solid" w:color="FFFFFF" w:fill="auto"/>
          </w:tcPr>
          <w:p w14:paraId="73447B8F"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2545076D"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643A986B" w14:textId="77777777" w:rsidR="009D7E25" w:rsidRPr="008D02BB" w:rsidRDefault="009D7E25" w:rsidP="00242834">
            <w:pPr>
              <w:pStyle w:val="TAL"/>
              <w:rPr>
                <w:sz w:val="16"/>
                <w:szCs w:val="16"/>
                <w:lang w:val="en-US"/>
              </w:rPr>
            </w:pPr>
            <w:r w:rsidRPr="008D02BB">
              <w:rPr>
                <w:sz w:val="16"/>
                <w:szCs w:val="16"/>
                <w:lang w:val="en-US"/>
              </w:rPr>
              <w:t>S2-184639</w:t>
            </w:r>
          </w:p>
        </w:tc>
        <w:tc>
          <w:tcPr>
            <w:tcW w:w="567" w:type="dxa"/>
            <w:shd w:val="solid" w:color="FFFFFF" w:fill="auto"/>
          </w:tcPr>
          <w:p w14:paraId="36F62713"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1C45D474"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3DF423BB" w14:textId="77777777" w:rsidR="009D7E25" w:rsidRPr="008D02BB" w:rsidRDefault="009D7E25" w:rsidP="00242834">
            <w:pPr>
              <w:pStyle w:val="TAL"/>
              <w:rPr>
                <w:sz w:val="16"/>
                <w:szCs w:val="16"/>
                <w:lang w:val="en-US"/>
              </w:rPr>
            </w:pPr>
            <w:r w:rsidRPr="008D02BB">
              <w:rPr>
                <w:sz w:val="16"/>
                <w:szCs w:val="16"/>
                <w:lang w:val="en-US"/>
              </w:rPr>
              <w:t>-</w:t>
            </w:r>
          </w:p>
        </w:tc>
        <w:tc>
          <w:tcPr>
            <w:tcW w:w="4962" w:type="dxa"/>
            <w:shd w:val="solid" w:color="FFFFFF" w:fill="auto"/>
          </w:tcPr>
          <w:p w14:paraId="5A0BA29C" w14:textId="77777777" w:rsidR="009D7E25" w:rsidRPr="008D02BB" w:rsidRDefault="009D7E25" w:rsidP="00242834">
            <w:pPr>
              <w:pStyle w:val="TAL"/>
              <w:rPr>
                <w:rFonts w:cs="Arial"/>
                <w:color w:val="000000"/>
                <w:lang w:val="en-US"/>
              </w:rPr>
            </w:pPr>
            <w:r w:rsidRPr="008D02BB">
              <w:rPr>
                <w:rFonts w:cs="Arial"/>
                <w:color w:val="212121"/>
                <w:szCs w:val="18"/>
                <w:lang w:val="en-US"/>
              </w:rPr>
              <w:t>Solution to Key issue #IMS-4: Support of emergency services by UEs attached for RLOS</w:t>
            </w:r>
          </w:p>
        </w:tc>
        <w:tc>
          <w:tcPr>
            <w:tcW w:w="708" w:type="dxa"/>
            <w:shd w:val="solid" w:color="FFFFFF" w:fill="auto"/>
          </w:tcPr>
          <w:p w14:paraId="0B6A272C"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3BCCC99C" w14:textId="77777777" w:rsidTr="00FF1D8F">
        <w:tc>
          <w:tcPr>
            <w:tcW w:w="800" w:type="dxa"/>
            <w:shd w:val="solid" w:color="FFFFFF" w:fill="auto"/>
          </w:tcPr>
          <w:p w14:paraId="3C7D5D81" w14:textId="77777777" w:rsidR="009D7E25" w:rsidRPr="008D02BB" w:rsidRDefault="00242834" w:rsidP="006516BD">
            <w:pPr>
              <w:pStyle w:val="TAL"/>
              <w:rPr>
                <w:sz w:val="16"/>
                <w:szCs w:val="16"/>
                <w:lang w:val="en-US"/>
              </w:rPr>
            </w:pPr>
            <w:r w:rsidRPr="008D02BB">
              <w:rPr>
                <w:sz w:val="16"/>
                <w:szCs w:val="16"/>
                <w:lang w:val="en-US"/>
              </w:rPr>
              <w:t>2018-06</w:t>
            </w:r>
          </w:p>
        </w:tc>
        <w:tc>
          <w:tcPr>
            <w:tcW w:w="800" w:type="dxa"/>
            <w:shd w:val="solid" w:color="FFFFFF" w:fill="auto"/>
          </w:tcPr>
          <w:p w14:paraId="3078FCA7" w14:textId="77777777" w:rsidR="009D7E25" w:rsidRPr="008D02BB" w:rsidRDefault="00242834" w:rsidP="006516BD">
            <w:pPr>
              <w:pStyle w:val="TAL"/>
              <w:rPr>
                <w:sz w:val="16"/>
                <w:szCs w:val="16"/>
                <w:lang w:val="en-US"/>
              </w:rPr>
            </w:pPr>
            <w:r w:rsidRPr="008D02BB">
              <w:rPr>
                <w:sz w:val="16"/>
                <w:szCs w:val="16"/>
                <w:lang w:val="en-US"/>
              </w:rPr>
              <w:t>SA2#127BIS</w:t>
            </w:r>
          </w:p>
        </w:tc>
        <w:tc>
          <w:tcPr>
            <w:tcW w:w="952" w:type="dxa"/>
            <w:shd w:val="solid" w:color="FFFFFF" w:fill="auto"/>
          </w:tcPr>
          <w:p w14:paraId="2C815488" w14:textId="77777777" w:rsidR="009D7E25" w:rsidRPr="008D02BB" w:rsidRDefault="006427B6" w:rsidP="006516BD">
            <w:pPr>
              <w:pStyle w:val="TAL"/>
              <w:rPr>
                <w:sz w:val="16"/>
                <w:szCs w:val="16"/>
                <w:lang w:val="en-US"/>
              </w:rPr>
            </w:pPr>
            <w:r w:rsidRPr="008D02BB">
              <w:rPr>
                <w:sz w:val="16"/>
                <w:szCs w:val="16"/>
                <w:lang w:val="en-US"/>
              </w:rPr>
              <w:t>S2-185788</w:t>
            </w:r>
          </w:p>
        </w:tc>
        <w:tc>
          <w:tcPr>
            <w:tcW w:w="567" w:type="dxa"/>
            <w:shd w:val="solid" w:color="FFFFFF" w:fill="auto"/>
          </w:tcPr>
          <w:p w14:paraId="7894B248" w14:textId="77777777" w:rsidR="009D7E25" w:rsidRPr="008D02BB" w:rsidRDefault="009D7E25" w:rsidP="006516BD">
            <w:pPr>
              <w:pStyle w:val="TAL"/>
              <w:rPr>
                <w:sz w:val="16"/>
                <w:szCs w:val="16"/>
                <w:lang w:val="en-US"/>
              </w:rPr>
            </w:pPr>
            <w:r w:rsidRPr="008D02BB">
              <w:rPr>
                <w:sz w:val="16"/>
                <w:szCs w:val="16"/>
                <w:lang w:val="en-US"/>
              </w:rPr>
              <w:t>-</w:t>
            </w:r>
          </w:p>
        </w:tc>
        <w:tc>
          <w:tcPr>
            <w:tcW w:w="425" w:type="dxa"/>
            <w:shd w:val="solid" w:color="FFFFFF" w:fill="auto"/>
          </w:tcPr>
          <w:p w14:paraId="7B885BEE" w14:textId="77777777" w:rsidR="009D7E25" w:rsidRPr="008D02BB" w:rsidRDefault="009D7E25" w:rsidP="006516BD">
            <w:pPr>
              <w:pStyle w:val="TAL"/>
              <w:rPr>
                <w:sz w:val="16"/>
                <w:szCs w:val="16"/>
                <w:lang w:val="en-US"/>
              </w:rPr>
            </w:pPr>
            <w:r w:rsidRPr="008D02BB">
              <w:rPr>
                <w:sz w:val="16"/>
                <w:szCs w:val="16"/>
                <w:lang w:val="en-US"/>
              </w:rPr>
              <w:t>-</w:t>
            </w:r>
          </w:p>
        </w:tc>
        <w:tc>
          <w:tcPr>
            <w:tcW w:w="425" w:type="dxa"/>
            <w:shd w:val="solid" w:color="FFFFFF" w:fill="auto"/>
          </w:tcPr>
          <w:p w14:paraId="393BA954" w14:textId="77777777" w:rsidR="009D7E25" w:rsidRPr="008D02BB" w:rsidRDefault="009D7E25" w:rsidP="006516BD">
            <w:pPr>
              <w:pStyle w:val="TAL"/>
              <w:rPr>
                <w:sz w:val="16"/>
                <w:szCs w:val="16"/>
                <w:lang w:val="en-US"/>
              </w:rPr>
            </w:pPr>
            <w:r w:rsidRPr="008D02BB">
              <w:rPr>
                <w:sz w:val="16"/>
                <w:szCs w:val="16"/>
                <w:lang w:val="en-US"/>
              </w:rPr>
              <w:t>-</w:t>
            </w:r>
          </w:p>
        </w:tc>
        <w:tc>
          <w:tcPr>
            <w:tcW w:w="4962" w:type="dxa"/>
            <w:shd w:val="solid" w:color="FFFFFF" w:fill="auto"/>
          </w:tcPr>
          <w:p w14:paraId="40DBDCB3" w14:textId="77777777" w:rsidR="009D7E25" w:rsidRPr="008D02BB" w:rsidRDefault="006427B6" w:rsidP="006516BD">
            <w:pPr>
              <w:pStyle w:val="TAL"/>
              <w:rPr>
                <w:rFonts w:cs="Arial"/>
                <w:color w:val="000000"/>
                <w:lang w:val="en-US"/>
              </w:rPr>
            </w:pPr>
            <w:r w:rsidRPr="008D02BB">
              <w:rPr>
                <w:rFonts w:cs="Arial"/>
                <w:color w:val="000000"/>
                <w:lang w:val="en-US"/>
              </w:rPr>
              <w:t>Key issue on Access restriction on UE's attach for RLOS</w:t>
            </w:r>
          </w:p>
        </w:tc>
        <w:tc>
          <w:tcPr>
            <w:tcW w:w="708" w:type="dxa"/>
            <w:shd w:val="solid" w:color="FFFFFF" w:fill="auto"/>
          </w:tcPr>
          <w:p w14:paraId="4DAE890E" w14:textId="77777777" w:rsidR="009D7E25" w:rsidRPr="008D02BB" w:rsidRDefault="00242834" w:rsidP="006516BD">
            <w:pPr>
              <w:pStyle w:val="TAC"/>
              <w:rPr>
                <w:sz w:val="16"/>
                <w:szCs w:val="16"/>
                <w:lang w:val="en-US"/>
              </w:rPr>
            </w:pPr>
            <w:r w:rsidRPr="008D02BB">
              <w:rPr>
                <w:sz w:val="16"/>
                <w:szCs w:val="16"/>
                <w:lang w:val="en-US"/>
              </w:rPr>
              <w:t>0.5.0</w:t>
            </w:r>
          </w:p>
        </w:tc>
      </w:tr>
      <w:bookmarkEnd w:id="370"/>
      <w:bookmarkEnd w:id="371"/>
      <w:bookmarkEnd w:id="372"/>
      <w:bookmarkEnd w:id="373"/>
      <w:tr w:rsidR="00242834" w:rsidRPr="008D02BB" w14:paraId="091EC57D"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3A5F3240"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78D26"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F8EEB15" w14:textId="77777777" w:rsidR="00242834" w:rsidRPr="008D02BB" w:rsidRDefault="006427B6" w:rsidP="00242834">
            <w:pPr>
              <w:pStyle w:val="TAL"/>
              <w:rPr>
                <w:sz w:val="16"/>
                <w:szCs w:val="16"/>
                <w:lang w:val="en-US"/>
              </w:rPr>
            </w:pPr>
            <w:r w:rsidRPr="008D02BB">
              <w:rPr>
                <w:sz w:val="16"/>
                <w:szCs w:val="16"/>
                <w:lang w:val="en-US"/>
              </w:rPr>
              <w:t>S2-185074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DD5D46"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FF555"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3B2D8"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70D0C7" w14:textId="77777777" w:rsidR="00242834" w:rsidRPr="008D02BB" w:rsidRDefault="006427B6" w:rsidP="00242834">
            <w:pPr>
              <w:pStyle w:val="TAL"/>
              <w:rPr>
                <w:rFonts w:cs="Arial"/>
                <w:color w:val="000000"/>
                <w:lang w:val="en-US"/>
              </w:rPr>
            </w:pPr>
            <w:r w:rsidRPr="008D02BB">
              <w:rPr>
                <w:rFonts w:cs="Arial"/>
                <w:color w:val="000000"/>
                <w:lang w:val="en-US"/>
              </w:rPr>
              <w:t>Preferred PLMN list for RLOS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0620A2" w14:textId="77777777" w:rsidR="00242834" w:rsidRPr="008D02BB" w:rsidRDefault="00242834" w:rsidP="00242834">
            <w:pPr>
              <w:pStyle w:val="TAC"/>
              <w:rPr>
                <w:sz w:val="16"/>
                <w:szCs w:val="16"/>
                <w:lang w:val="en-US"/>
              </w:rPr>
            </w:pPr>
            <w:r w:rsidRPr="008D02BB">
              <w:rPr>
                <w:sz w:val="16"/>
                <w:szCs w:val="16"/>
                <w:lang w:val="en-US"/>
              </w:rPr>
              <w:t>0.5.0</w:t>
            </w:r>
          </w:p>
        </w:tc>
      </w:tr>
      <w:tr w:rsidR="00242834" w:rsidRPr="008D02BB" w14:paraId="5AF85BD4"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7C8B0FB1"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E5FDD8"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B48541B" w14:textId="77777777" w:rsidR="00242834" w:rsidRPr="008D02BB" w:rsidRDefault="006427B6" w:rsidP="00242834">
            <w:pPr>
              <w:pStyle w:val="TAL"/>
              <w:rPr>
                <w:sz w:val="16"/>
                <w:szCs w:val="16"/>
                <w:lang w:val="en-US"/>
              </w:rPr>
            </w:pPr>
            <w:r w:rsidRPr="008D02BB">
              <w:rPr>
                <w:sz w:val="16"/>
                <w:szCs w:val="16"/>
                <w:lang w:val="en-US"/>
              </w:rPr>
              <w:t>S2-185676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CF8DC4"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E58B7"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E4D61"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8B6778" w14:textId="77777777" w:rsidR="00242834" w:rsidRPr="008D02BB" w:rsidRDefault="006427B6" w:rsidP="00242834">
            <w:pPr>
              <w:pStyle w:val="TAL"/>
              <w:rPr>
                <w:rFonts w:cs="Arial"/>
                <w:color w:val="000000"/>
                <w:lang w:val="en-US"/>
              </w:rPr>
            </w:pPr>
            <w:r w:rsidRPr="008D02BB">
              <w:rPr>
                <w:rFonts w:cs="Arial"/>
                <w:color w:val="000000"/>
                <w:lang w:val="en-US"/>
              </w:rPr>
              <w:t>Update to Solution 7 to Key issue IMS-1, IMS-2, and IMS-3: IMS support for RLOS users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D295A" w14:textId="77777777" w:rsidR="00242834" w:rsidRPr="008D02BB" w:rsidRDefault="00242834" w:rsidP="00242834">
            <w:pPr>
              <w:pStyle w:val="TAC"/>
              <w:rPr>
                <w:sz w:val="16"/>
                <w:szCs w:val="16"/>
                <w:lang w:val="en-US"/>
              </w:rPr>
            </w:pPr>
            <w:r w:rsidRPr="008D02BB">
              <w:rPr>
                <w:sz w:val="16"/>
                <w:szCs w:val="16"/>
                <w:lang w:val="en-US"/>
              </w:rPr>
              <w:t>0.5.0</w:t>
            </w:r>
          </w:p>
        </w:tc>
      </w:tr>
      <w:tr w:rsidR="00242834" w:rsidRPr="008D02BB" w14:paraId="0187C795"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04E7B0DB"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78770F"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37C4872" w14:textId="77777777" w:rsidR="00242834" w:rsidRPr="008D02BB" w:rsidRDefault="006427B6" w:rsidP="00242834">
            <w:pPr>
              <w:pStyle w:val="TAL"/>
              <w:rPr>
                <w:sz w:val="16"/>
                <w:szCs w:val="16"/>
                <w:lang w:val="en-US"/>
              </w:rPr>
            </w:pPr>
            <w:r w:rsidRPr="008D02BB">
              <w:rPr>
                <w:sz w:val="16"/>
                <w:szCs w:val="16"/>
                <w:lang w:val="en-US"/>
              </w:rPr>
              <w:t>S2-185677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F440FE"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6E0241"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93103"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BA0FD0" w14:textId="77777777" w:rsidR="00242834" w:rsidRPr="008D02BB" w:rsidRDefault="006427B6" w:rsidP="00242834">
            <w:pPr>
              <w:pStyle w:val="TAL"/>
              <w:rPr>
                <w:rFonts w:cs="Arial"/>
                <w:color w:val="000000"/>
                <w:lang w:val="en-US"/>
              </w:rPr>
            </w:pPr>
            <w:r w:rsidRPr="008D02BB">
              <w:rPr>
                <w:rFonts w:cs="Arial"/>
                <w:color w:val="000000"/>
                <w:lang w:val="en-US"/>
              </w:rPr>
              <w:t>Update of solution #5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D8297" w14:textId="77777777" w:rsidR="00242834" w:rsidRPr="008D02BB" w:rsidRDefault="00242834" w:rsidP="00242834">
            <w:pPr>
              <w:pStyle w:val="TAC"/>
              <w:rPr>
                <w:sz w:val="16"/>
                <w:szCs w:val="16"/>
                <w:lang w:val="en-US"/>
              </w:rPr>
            </w:pPr>
            <w:r w:rsidRPr="008D02BB">
              <w:rPr>
                <w:sz w:val="16"/>
                <w:szCs w:val="16"/>
                <w:lang w:val="en-US"/>
              </w:rPr>
              <w:t>0.5.0</w:t>
            </w:r>
          </w:p>
        </w:tc>
      </w:tr>
      <w:tr w:rsidR="00242834" w:rsidRPr="008D02BB" w14:paraId="5FF244D2"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510041D2"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9F2F4"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71A3B87" w14:textId="77777777" w:rsidR="00242834" w:rsidRPr="008D02BB" w:rsidRDefault="006427B6" w:rsidP="00242834">
            <w:pPr>
              <w:pStyle w:val="TAL"/>
              <w:rPr>
                <w:sz w:val="16"/>
                <w:szCs w:val="16"/>
                <w:lang w:val="en-US"/>
              </w:rPr>
            </w:pPr>
            <w:r w:rsidRPr="008D02BB">
              <w:rPr>
                <w:sz w:val="16"/>
                <w:szCs w:val="16"/>
                <w:lang w:val="en-US"/>
              </w:rPr>
              <w:t>S2-186286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A8F6C"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0CF2DC"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CDA67B"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789E3E" w14:textId="77777777" w:rsidR="00242834" w:rsidRPr="008D02BB" w:rsidRDefault="006427B6" w:rsidP="00242834">
            <w:pPr>
              <w:pStyle w:val="TAL"/>
              <w:rPr>
                <w:rFonts w:cs="Arial"/>
                <w:color w:val="000000"/>
                <w:lang w:val="en-US"/>
              </w:rPr>
            </w:pPr>
            <w:r w:rsidRPr="008D02BB">
              <w:rPr>
                <w:rFonts w:cs="Arial"/>
                <w:color w:val="000000"/>
                <w:lang w:val="en-US"/>
              </w:rPr>
              <w:t>Delivery of allowed RLOS amount to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5B7708" w14:textId="77777777" w:rsidR="00242834" w:rsidRPr="008D02BB" w:rsidRDefault="00242834" w:rsidP="00242834">
            <w:pPr>
              <w:pStyle w:val="TAC"/>
              <w:rPr>
                <w:sz w:val="16"/>
                <w:szCs w:val="16"/>
                <w:lang w:val="en-US"/>
              </w:rPr>
            </w:pPr>
            <w:r w:rsidRPr="008D02BB">
              <w:rPr>
                <w:sz w:val="16"/>
                <w:szCs w:val="16"/>
                <w:lang w:val="en-US"/>
              </w:rPr>
              <w:t>0.5.0</w:t>
            </w:r>
          </w:p>
        </w:tc>
      </w:tr>
      <w:tr w:rsidR="00A02FC0" w:rsidRPr="008D02BB" w14:paraId="7810D597"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7721F1FC"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4D38D8"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8AB0AD" w14:textId="77777777" w:rsidR="00A02FC0" w:rsidRPr="008D02BB" w:rsidRDefault="00A02FC0" w:rsidP="00592092">
            <w:pPr>
              <w:pStyle w:val="TAL"/>
              <w:rPr>
                <w:sz w:val="16"/>
                <w:szCs w:val="16"/>
                <w:lang w:val="en-US"/>
              </w:rPr>
            </w:pPr>
            <w:r>
              <w:rPr>
                <w:sz w:val="16"/>
                <w:szCs w:val="16"/>
                <w:lang w:val="en-US"/>
              </w:rPr>
              <w:t>S2-187093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A8C095"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0BE8A"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A86A1"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9BA7CD" w14:textId="77777777" w:rsidR="00A02FC0" w:rsidRPr="008D02BB" w:rsidRDefault="00A02FC0" w:rsidP="00592092">
            <w:pPr>
              <w:pStyle w:val="TAL"/>
              <w:rPr>
                <w:rFonts w:cs="Arial"/>
                <w:color w:val="000000"/>
                <w:lang w:val="en-US"/>
              </w:rPr>
            </w:pPr>
            <w:r w:rsidRPr="00674D27">
              <w:rPr>
                <w:rFonts w:cs="Arial"/>
                <w:color w:val="000000"/>
                <w:lang w:val="en-US"/>
              </w:rPr>
              <w:t>Architectural Assumptions: RLOS access to authenticated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15118"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1A5BD732"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38DEF3D2"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A3C4"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D63864C" w14:textId="77777777" w:rsidR="00A02FC0" w:rsidRPr="008D02BB" w:rsidRDefault="00A02FC0" w:rsidP="00592092">
            <w:pPr>
              <w:pStyle w:val="TAL"/>
              <w:rPr>
                <w:sz w:val="16"/>
                <w:szCs w:val="16"/>
                <w:lang w:val="en-US"/>
              </w:rPr>
            </w:pPr>
            <w:r>
              <w:rPr>
                <w:sz w:val="16"/>
                <w:szCs w:val="16"/>
                <w:lang w:val="en-US"/>
              </w:rPr>
              <w:t>S2-187123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3E143"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57E0A"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11009"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111145" w14:textId="77777777" w:rsidR="00A02FC0" w:rsidRPr="008D02BB" w:rsidRDefault="00A02FC0" w:rsidP="00592092">
            <w:pPr>
              <w:pStyle w:val="TAL"/>
              <w:rPr>
                <w:rFonts w:cs="Arial"/>
                <w:color w:val="000000"/>
                <w:lang w:val="en-US"/>
              </w:rPr>
            </w:pPr>
            <w:r w:rsidRPr="00DF3697">
              <w:rPr>
                <w:rFonts w:cs="Arial"/>
                <w:color w:val="000000"/>
                <w:lang w:val="en-US"/>
              </w:rPr>
              <w:t>On congestion control for PaRLOS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6268"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5FD465E1"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505B6178"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71D4C"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7EBCB3E" w14:textId="77777777" w:rsidR="00A02FC0" w:rsidRPr="008D02BB" w:rsidRDefault="00A02FC0" w:rsidP="00592092">
            <w:pPr>
              <w:pStyle w:val="TAL"/>
              <w:rPr>
                <w:sz w:val="16"/>
                <w:szCs w:val="16"/>
                <w:lang w:val="en-US"/>
              </w:rPr>
            </w:pPr>
            <w:r w:rsidRPr="00FF1D8F">
              <w:rPr>
                <w:sz w:val="16"/>
                <w:szCs w:val="16"/>
                <w:lang w:val="en-US"/>
              </w:rPr>
              <w:t>S2-187095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E0F32D"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DDBD51"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4C091"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4C4322" w14:textId="77777777" w:rsidR="00A02FC0" w:rsidRPr="008D02BB" w:rsidRDefault="00A02FC0" w:rsidP="00592092">
            <w:pPr>
              <w:pStyle w:val="TAL"/>
              <w:rPr>
                <w:rFonts w:cs="Arial"/>
                <w:color w:val="000000"/>
                <w:lang w:val="en-US"/>
              </w:rPr>
            </w:pPr>
            <w:r w:rsidRPr="00807D2E">
              <w:rPr>
                <w:rFonts w:cs="Arial"/>
                <w:color w:val="000000"/>
                <w:lang w:val="en-US"/>
              </w:rPr>
              <w:t>Clarification on EPC Solution#4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B83BA1"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5A91A4FA"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72555322"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33CDB"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02280FD" w14:textId="77777777" w:rsidR="00A02FC0" w:rsidRPr="008D02BB" w:rsidRDefault="00A02FC0" w:rsidP="00592092">
            <w:pPr>
              <w:pStyle w:val="TAL"/>
              <w:rPr>
                <w:sz w:val="16"/>
                <w:szCs w:val="16"/>
                <w:lang w:val="en-US"/>
              </w:rPr>
            </w:pPr>
            <w:r w:rsidRPr="00FF1D8F">
              <w:rPr>
                <w:sz w:val="16"/>
                <w:szCs w:val="16"/>
                <w:lang w:val="en-US"/>
              </w:rPr>
              <w:t>S2-187625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BB452C"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98BF6"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B5A8C"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AD8233" w14:textId="77777777" w:rsidR="00A02FC0" w:rsidRPr="008D02BB" w:rsidRDefault="00A02FC0" w:rsidP="00592092">
            <w:pPr>
              <w:pStyle w:val="TAL"/>
              <w:rPr>
                <w:rFonts w:cs="Arial"/>
                <w:color w:val="000000"/>
                <w:lang w:val="en-US"/>
              </w:rPr>
            </w:pPr>
            <w:r w:rsidRPr="00807D2E">
              <w:rPr>
                <w:rFonts w:cs="Arial"/>
                <w:color w:val="000000"/>
                <w:lang w:val="en-US"/>
              </w:rPr>
              <w:t>Update of solution #5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8DA76"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3A77DB00"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2072E8EF"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ED1B1"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9F6E56" w14:textId="77777777" w:rsidR="00A02FC0" w:rsidRPr="008D02BB" w:rsidRDefault="00A02FC0" w:rsidP="00592092">
            <w:pPr>
              <w:pStyle w:val="TAL"/>
              <w:rPr>
                <w:sz w:val="16"/>
                <w:szCs w:val="16"/>
                <w:lang w:val="en-US"/>
              </w:rPr>
            </w:pPr>
            <w:r w:rsidRPr="00FF1D8F">
              <w:rPr>
                <w:sz w:val="16"/>
                <w:szCs w:val="16"/>
                <w:lang w:val="en-US"/>
              </w:rPr>
              <w:t>S2-186995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58969B"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96AF73"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57AEA"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15F6" w14:textId="77777777" w:rsidR="00A02FC0" w:rsidRPr="008D02BB" w:rsidRDefault="00A02FC0" w:rsidP="00592092">
            <w:pPr>
              <w:pStyle w:val="TAL"/>
              <w:rPr>
                <w:rFonts w:cs="Arial"/>
                <w:color w:val="000000"/>
                <w:lang w:val="en-US"/>
              </w:rPr>
            </w:pPr>
            <w:r w:rsidRPr="00D20EB3">
              <w:rPr>
                <w:rFonts w:cs="Arial"/>
                <w:color w:val="000000"/>
                <w:lang w:val="en-US"/>
              </w:rPr>
              <w:t>Update to Solution 9 to enhance the congestion control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C45A0"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58478E0D"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23195A9B"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5AA5A"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A550175" w14:textId="77777777" w:rsidR="00A02FC0" w:rsidRPr="008D02BB" w:rsidRDefault="00A02FC0" w:rsidP="00592092">
            <w:pPr>
              <w:pStyle w:val="TAL"/>
              <w:rPr>
                <w:sz w:val="16"/>
                <w:szCs w:val="16"/>
                <w:lang w:val="en-US"/>
              </w:rPr>
            </w:pPr>
            <w:r w:rsidRPr="00FF1D8F">
              <w:rPr>
                <w:sz w:val="16"/>
                <w:szCs w:val="16"/>
                <w:lang w:val="en-US"/>
              </w:rPr>
              <w:t>S2-187125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25B946"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8F1E"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C3FD3"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C957E5" w14:textId="77777777" w:rsidR="00A02FC0" w:rsidRPr="008D02BB" w:rsidRDefault="00A02FC0" w:rsidP="00592092">
            <w:pPr>
              <w:pStyle w:val="TAL"/>
              <w:rPr>
                <w:rFonts w:cs="Arial"/>
                <w:color w:val="000000"/>
                <w:lang w:val="en-US"/>
              </w:rPr>
            </w:pPr>
            <w:r w:rsidRPr="00FB30A3">
              <w:rPr>
                <w:rFonts w:cs="Arial"/>
                <w:color w:val="000000"/>
                <w:lang w:val="en-US"/>
              </w:rPr>
              <w:t>Update of solution #10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3DC8A7"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495441E5"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4C216B54"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F50DB"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16DA526" w14:textId="77777777" w:rsidR="00A02FC0" w:rsidRPr="008D02BB" w:rsidRDefault="00A02FC0" w:rsidP="00592092">
            <w:pPr>
              <w:pStyle w:val="TAL"/>
              <w:rPr>
                <w:sz w:val="16"/>
                <w:szCs w:val="16"/>
                <w:lang w:val="en-US"/>
              </w:rPr>
            </w:pPr>
            <w:r w:rsidRPr="00FF1D8F">
              <w:rPr>
                <w:sz w:val="16"/>
                <w:szCs w:val="16"/>
                <w:lang w:val="en-US"/>
              </w:rPr>
              <w:t>S2-187126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655022"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0246F"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4293D7"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E4697" w14:textId="77777777" w:rsidR="00A02FC0" w:rsidRPr="008D02BB" w:rsidRDefault="00A02FC0" w:rsidP="00592092">
            <w:pPr>
              <w:pStyle w:val="TAL"/>
              <w:rPr>
                <w:rFonts w:cs="Arial"/>
                <w:color w:val="000000"/>
                <w:lang w:val="en-US"/>
              </w:rPr>
            </w:pPr>
            <w:r w:rsidRPr="001C1CEB">
              <w:rPr>
                <w:rFonts w:cs="Arial"/>
                <w:color w:val="000000"/>
                <w:lang w:val="en-US"/>
              </w:rPr>
              <w:t xml:space="preserve">Partial Solution to Key Issue #EPC-7 </w:t>
            </w:r>
            <w:r>
              <w:rPr>
                <w:rFonts w:cs="Arial"/>
                <w:color w:val="000000"/>
                <w:lang w:val="en-US"/>
              </w:rPr>
              <w:t>"</w:t>
            </w:r>
            <w:r w:rsidRPr="001C1CEB">
              <w:rPr>
                <w:rFonts w:cs="Arial"/>
                <w:color w:val="000000"/>
                <w:lang w:val="en-US"/>
              </w:rPr>
              <w:t>level of security</w:t>
            </w:r>
            <w:r>
              <w:rPr>
                <w:rFonts w:cs="Arial"/>
                <w:color w:val="000000"/>
                <w:lang w:val="en-US"/>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57047E"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.0</w:t>
            </w:r>
          </w:p>
        </w:tc>
      </w:tr>
      <w:tr w:rsidR="00A02FC0" w:rsidRPr="008D02BB" w14:paraId="74D99622" w14:textId="77777777" w:rsidTr="00A02FC0">
        <w:tc>
          <w:tcPr>
            <w:tcW w:w="800" w:type="dxa"/>
            <w:tcBorders>
              <w:top w:val="single" w:sz="6" w:space="0" w:color="auto"/>
              <w:left w:val="single" w:sz="6" w:space="0" w:color="auto"/>
              <w:bottom w:val="single" w:sz="6" w:space="0" w:color="auto"/>
              <w:right w:val="single" w:sz="6" w:space="0" w:color="auto"/>
            </w:tcBorders>
            <w:shd w:val="solid" w:color="FFFFFF" w:fill="auto"/>
          </w:tcPr>
          <w:p w14:paraId="4070CC3A" w14:textId="77777777" w:rsidR="00A02FC0" w:rsidRPr="008D02BB" w:rsidRDefault="00A02FC0" w:rsidP="00592092">
            <w:pPr>
              <w:pStyle w:val="TAL"/>
              <w:rPr>
                <w:sz w:val="16"/>
                <w:szCs w:val="16"/>
                <w:lang w:val="en-US"/>
              </w:rPr>
            </w:pPr>
            <w:r w:rsidRPr="008D02BB">
              <w:rPr>
                <w:sz w:val="16"/>
                <w:szCs w:val="16"/>
                <w:lang w:val="en-US"/>
              </w:rPr>
              <w:t>2018-0</w:t>
            </w:r>
            <w:r>
              <w:rPr>
                <w:sz w:val="16"/>
                <w:szCs w:val="16"/>
                <w:lang w:val="en-US"/>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57A556" w14:textId="77777777" w:rsidR="00A02FC0" w:rsidRPr="008D02BB" w:rsidRDefault="00A02FC0" w:rsidP="00592092">
            <w:pPr>
              <w:pStyle w:val="TAL"/>
              <w:rPr>
                <w:sz w:val="16"/>
                <w:szCs w:val="16"/>
                <w:lang w:val="en-US"/>
              </w:rPr>
            </w:pPr>
            <w:r>
              <w:rPr>
                <w:sz w:val="16"/>
                <w:szCs w:val="16"/>
                <w:lang w:val="en-US"/>
              </w:rPr>
              <w:t>SA2#128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76EAD08" w14:textId="0F3A09D6" w:rsidR="00A02FC0" w:rsidRPr="008D02BB" w:rsidRDefault="00D24185" w:rsidP="00592092">
            <w:pPr>
              <w:pStyle w:val="TAL"/>
              <w:rPr>
                <w:sz w:val="16"/>
                <w:szCs w:val="16"/>
                <w:lang w:val="en-US"/>
              </w:rPr>
            </w:pPr>
            <w:r w:rsidRPr="00D24185">
              <w:rPr>
                <w:sz w:val="16"/>
                <w:szCs w:val="16"/>
                <w:lang w:val="en-US"/>
              </w:rPr>
              <w:t>S2-187127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F0EF1D"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11F1E4" w14:textId="77777777" w:rsidR="00A02FC0" w:rsidRPr="008D02BB" w:rsidRDefault="00A02FC0" w:rsidP="00592092">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9A72C" w14:textId="77777777" w:rsidR="00A02FC0" w:rsidRPr="008D02BB" w:rsidRDefault="00A02FC0" w:rsidP="00592092">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0F19AD" w14:textId="77777777" w:rsidR="00A02FC0" w:rsidRPr="008D02BB" w:rsidRDefault="00A02FC0" w:rsidP="00592092">
            <w:pPr>
              <w:pStyle w:val="TAL"/>
              <w:rPr>
                <w:rFonts w:cs="Arial"/>
                <w:color w:val="000000"/>
                <w:lang w:val="en-US"/>
              </w:rPr>
            </w:pPr>
            <w:r w:rsidRPr="00012E14">
              <w:rPr>
                <w:rFonts w:cs="Arial"/>
                <w:color w:val="000000"/>
                <w:lang w:val="en-US"/>
              </w:rPr>
              <w:t>Update of solution #4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8E1C2" w14:textId="77777777" w:rsidR="00A02FC0" w:rsidRPr="008D02BB" w:rsidRDefault="00A02FC0" w:rsidP="00592092">
            <w:pPr>
              <w:pStyle w:val="TAC"/>
              <w:rPr>
                <w:sz w:val="16"/>
                <w:szCs w:val="16"/>
                <w:lang w:val="en-US"/>
              </w:rPr>
            </w:pPr>
            <w:r>
              <w:rPr>
                <w:sz w:val="16"/>
                <w:szCs w:val="16"/>
                <w:lang w:val="en-US"/>
              </w:rPr>
              <w:t>0.6</w:t>
            </w:r>
            <w:r w:rsidRPr="008D02BB">
              <w:rPr>
                <w:sz w:val="16"/>
                <w:szCs w:val="16"/>
                <w:lang w:val="en-US"/>
              </w:rPr>
              <w:t>.</w:t>
            </w:r>
            <w:r>
              <w:rPr>
                <w:sz w:val="16"/>
                <w:szCs w:val="16"/>
                <w:lang w:val="en-US"/>
              </w:rPr>
              <w:t>1</w:t>
            </w:r>
          </w:p>
        </w:tc>
      </w:tr>
    </w:tbl>
    <w:p w14:paraId="6C47211A" w14:textId="77777777" w:rsidR="00E8629F" w:rsidRPr="008D02BB" w:rsidRDefault="00E8629F">
      <w:pPr>
        <w:rPr>
          <w:lang w:val="en-US"/>
        </w:rPr>
      </w:pPr>
    </w:p>
    <w:sectPr w:rsidR="00E8629F" w:rsidRPr="008D02BB" w:rsidSect="00435DE0">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1D6D" w14:textId="77777777" w:rsidR="004B2EE1" w:rsidRDefault="004B2EE1">
      <w:r>
        <w:separator/>
      </w:r>
    </w:p>
  </w:endnote>
  <w:endnote w:type="continuationSeparator" w:id="0">
    <w:p w14:paraId="4A220494" w14:textId="77777777" w:rsidR="004B2EE1" w:rsidRDefault="004B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A02B" w14:textId="77777777" w:rsidR="00813B1F" w:rsidRDefault="00813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A52A" w14:textId="77777777" w:rsidR="00813B1F" w:rsidRDefault="00813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1254" w14:textId="77777777" w:rsidR="00813B1F" w:rsidRDefault="00813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44AC" w14:textId="77777777" w:rsidR="00A72E1B" w:rsidRDefault="00A72E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96993" w14:textId="77777777" w:rsidR="004B2EE1" w:rsidRDefault="004B2EE1">
      <w:r>
        <w:separator/>
      </w:r>
    </w:p>
  </w:footnote>
  <w:footnote w:type="continuationSeparator" w:id="0">
    <w:p w14:paraId="086292BC" w14:textId="77777777" w:rsidR="004B2EE1" w:rsidRDefault="004B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307C" w14:textId="77777777" w:rsidR="00813B1F" w:rsidRDefault="00813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DCD" w14:textId="77777777" w:rsidR="00813B1F" w:rsidRDefault="00813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8A73" w14:textId="77777777" w:rsidR="00813B1F" w:rsidRDefault="00813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BDA0" w14:textId="1CC43BCB" w:rsidR="00A72E1B" w:rsidRDefault="00A72E1B">
    <w:pPr>
      <w:pStyle w:val="Header"/>
      <w:framePr w:wrap="auto" w:vAnchor="text" w:hAnchor="margin" w:xAlign="right" w:y="1"/>
      <w:widowControl/>
    </w:pPr>
    <w:r>
      <w:fldChar w:fldCharType="begin"/>
    </w:r>
    <w:r>
      <w:instrText xml:space="preserve"> STYLEREF ZA </w:instrText>
    </w:r>
    <w:r>
      <w:fldChar w:fldCharType="separate"/>
    </w:r>
    <w:r w:rsidR="006B2EE3">
      <w:t>3GPP TR 23.715 V0.6.1 (2018-07)</w:t>
    </w:r>
    <w:r>
      <w:fldChar w:fldCharType="end"/>
    </w:r>
  </w:p>
  <w:p w14:paraId="1EBC91F2" w14:textId="5EB82750" w:rsidR="00A72E1B" w:rsidRDefault="00A72E1B">
    <w:pPr>
      <w:pStyle w:val="Header"/>
      <w:framePr w:wrap="auto" w:vAnchor="text" w:hAnchor="margin" w:xAlign="center" w:y="1"/>
      <w:widowControl/>
    </w:pPr>
    <w:r>
      <w:fldChar w:fldCharType="begin"/>
    </w:r>
    <w:r>
      <w:instrText xml:space="preserve"> PAGE </w:instrText>
    </w:r>
    <w:r>
      <w:fldChar w:fldCharType="separate"/>
    </w:r>
    <w:r w:rsidR="006B2EE3">
      <w:t>31</w:t>
    </w:r>
    <w:r>
      <w:fldChar w:fldCharType="end"/>
    </w:r>
  </w:p>
  <w:p w14:paraId="4337BD31" w14:textId="1099DE3D" w:rsidR="00A72E1B" w:rsidRDefault="00A72E1B">
    <w:pPr>
      <w:pStyle w:val="Header"/>
      <w:framePr w:wrap="auto" w:vAnchor="text" w:hAnchor="margin" w:y="1"/>
      <w:widowControl/>
    </w:pPr>
    <w:r>
      <w:fldChar w:fldCharType="begin"/>
    </w:r>
    <w:r>
      <w:instrText xml:space="preserve"> STYLEREF ZGSM </w:instrText>
    </w:r>
    <w:r>
      <w:fldChar w:fldCharType="separate"/>
    </w:r>
    <w:r w:rsidR="006B2EE3">
      <w:t>Release 15</w:t>
    </w:r>
    <w:r>
      <w:fldChar w:fldCharType="end"/>
    </w:r>
  </w:p>
  <w:p w14:paraId="4C61D731" w14:textId="77777777" w:rsidR="00A72E1B" w:rsidRDefault="00A7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E91CE6"/>
    <w:multiLevelType w:val="hybridMultilevel"/>
    <w:tmpl w:val="3DE62F58"/>
    <w:lvl w:ilvl="0" w:tplc="8F94A5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ED5099"/>
    <w:multiLevelType w:val="hybridMultilevel"/>
    <w:tmpl w:val="630AFCA0"/>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FC9242D"/>
    <w:multiLevelType w:val="hybridMultilevel"/>
    <w:tmpl w:val="F73071F0"/>
    <w:lvl w:ilvl="0" w:tplc="FFFFFFFF">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E2D0AC3"/>
    <w:multiLevelType w:val="hybridMultilevel"/>
    <w:tmpl w:val="266A274E"/>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70B04CD5"/>
    <w:multiLevelType w:val="hybridMultilevel"/>
    <w:tmpl w:val="86BECED6"/>
    <w:lvl w:ilvl="0" w:tplc="FFFFFFF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E3A41DE"/>
    <w:multiLevelType w:val="hybridMultilevel"/>
    <w:tmpl w:val="9760C3D4"/>
    <w:lvl w:ilvl="0" w:tplc="446EA52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11"/>
  </w:num>
  <w:num w:numId="6">
    <w:abstractNumId w:val="5"/>
  </w:num>
  <w:num w:numId="7">
    <w:abstractNumId w:val="8"/>
  </w:num>
  <w:num w:numId="8">
    <w:abstractNumId w:val="9"/>
  </w:num>
  <w:num w:numId="9">
    <w:abstractNumId w:val="7"/>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AD7"/>
    <w:rsid w:val="00012E14"/>
    <w:rsid w:val="000138AE"/>
    <w:rsid w:val="00014F79"/>
    <w:rsid w:val="0002191D"/>
    <w:rsid w:val="00021B16"/>
    <w:rsid w:val="000220DC"/>
    <w:rsid w:val="000266A0"/>
    <w:rsid w:val="00027AF3"/>
    <w:rsid w:val="00031C1D"/>
    <w:rsid w:val="00035851"/>
    <w:rsid w:val="00045B7D"/>
    <w:rsid w:val="0004779A"/>
    <w:rsid w:val="00051042"/>
    <w:rsid w:val="00056FDF"/>
    <w:rsid w:val="00062A8A"/>
    <w:rsid w:val="00074D4C"/>
    <w:rsid w:val="00081E2B"/>
    <w:rsid w:val="000842EE"/>
    <w:rsid w:val="00085221"/>
    <w:rsid w:val="00085FFA"/>
    <w:rsid w:val="00093E7E"/>
    <w:rsid w:val="000C01C9"/>
    <w:rsid w:val="000D6CFC"/>
    <w:rsid w:val="000E6738"/>
    <w:rsid w:val="000E67E6"/>
    <w:rsid w:val="000F0FB9"/>
    <w:rsid w:val="000F3FCD"/>
    <w:rsid w:val="000F4127"/>
    <w:rsid w:val="00101F2A"/>
    <w:rsid w:val="00125DD7"/>
    <w:rsid w:val="00137559"/>
    <w:rsid w:val="00150BDC"/>
    <w:rsid w:val="00153528"/>
    <w:rsid w:val="00161991"/>
    <w:rsid w:val="0016488E"/>
    <w:rsid w:val="00187731"/>
    <w:rsid w:val="001923FF"/>
    <w:rsid w:val="001A08AA"/>
    <w:rsid w:val="001A3120"/>
    <w:rsid w:val="001B1C56"/>
    <w:rsid w:val="001C1CEB"/>
    <w:rsid w:val="001C3A35"/>
    <w:rsid w:val="001D7F8B"/>
    <w:rsid w:val="001E2E47"/>
    <w:rsid w:val="00212373"/>
    <w:rsid w:val="002123D4"/>
    <w:rsid w:val="00213870"/>
    <w:rsid w:val="002138EA"/>
    <w:rsid w:val="00214FBD"/>
    <w:rsid w:val="00221086"/>
    <w:rsid w:val="00222897"/>
    <w:rsid w:val="00223209"/>
    <w:rsid w:val="0022389A"/>
    <w:rsid w:val="00235394"/>
    <w:rsid w:val="00242834"/>
    <w:rsid w:val="0026179F"/>
    <w:rsid w:val="00261931"/>
    <w:rsid w:val="00274E1A"/>
    <w:rsid w:val="00282213"/>
    <w:rsid w:val="00285E57"/>
    <w:rsid w:val="002878CB"/>
    <w:rsid w:val="00296FFD"/>
    <w:rsid w:val="002A591E"/>
    <w:rsid w:val="002B3DA9"/>
    <w:rsid w:val="002C10DD"/>
    <w:rsid w:val="002C5C4B"/>
    <w:rsid w:val="002F4093"/>
    <w:rsid w:val="0031130E"/>
    <w:rsid w:val="0031349E"/>
    <w:rsid w:val="00342A52"/>
    <w:rsid w:val="00346D75"/>
    <w:rsid w:val="00350935"/>
    <w:rsid w:val="00354007"/>
    <w:rsid w:val="003673EB"/>
    <w:rsid w:val="00367724"/>
    <w:rsid w:val="00370451"/>
    <w:rsid w:val="003813EA"/>
    <w:rsid w:val="00386D96"/>
    <w:rsid w:val="003955E2"/>
    <w:rsid w:val="003C3C58"/>
    <w:rsid w:val="003D0CFB"/>
    <w:rsid w:val="003D1C1C"/>
    <w:rsid w:val="003D30A5"/>
    <w:rsid w:val="003D7224"/>
    <w:rsid w:val="003D784C"/>
    <w:rsid w:val="003F36C7"/>
    <w:rsid w:val="003F38DF"/>
    <w:rsid w:val="004051EB"/>
    <w:rsid w:val="0041148C"/>
    <w:rsid w:val="00413D8B"/>
    <w:rsid w:val="004158BE"/>
    <w:rsid w:val="00435DE0"/>
    <w:rsid w:val="00444225"/>
    <w:rsid w:val="00450ADA"/>
    <w:rsid w:val="0048023D"/>
    <w:rsid w:val="0048312F"/>
    <w:rsid w:val="00483B31"/>
    <w:rsid w:val="00492DDE"/>
    <w:rsid w:val="00495A72"/>
    <w:rsid w:val="004A17C7"/>
    <w:rsid w:val="004A461F"/>
    <w:rsid w:val="004B2EE1"/>
    <w:rsid w:val="004C2B33"/>
    <w:rsid w:val="004D5956"/>
    <w:rsid w:val="004D63A8"/>
    <w:rsid w:val="004D7510"/>
    <w:rsid w:val="004D7513"/>
    <w:rsid w:val="004F7A3D"/>
    <w:rsid w:val="0050074F"/>
    <w:rsid w:val="00503E90"/>
    <w:rsid w:val="00505BFA"/>
    <w:rsid w:val="00507A31"/>
    <w:rsid w:val="00546A42"/>
    <w:rsid w:val="00561004"/>
    <w:rsid w:val="00562C1F"/>
    <w:rsid w:val="00573DFB"/>
    <w:rsid w:val="00587FC3"/>
    <w:rsid w:val="005A1755"/>
    <w:rsid w:val="005A59B4"/>
    <w:rsid w:val="005A7717"/>
    <w:rsid w:val="005B641F"/>
    <w:rsid w:val="005C7C19"/>
    <w:rsid w:val="005D3FF8"/>
    <w:rsid w:val="005D67DD"/>
    <w:rsid w:val="005F55B0"/>
    <w:rsid w:val="00606CE1"/>
    <w:rsid w:val="006171E2"/>
    <w:rsid w:val="00621391"/>
    <w:rsid w:val="006316FD"/>
    <w:rsid w:val="00631B18"/>
    <w:rsid w:val="00636EA2"/>
    <w:rsid w:val="006427B6"/>
    <w:rsid w:val="0064346B"/>
    <w:rsid w:val="00645857"/>
    <w:rsid w:val="00645CF1"/>
    <w:rsid w:val="00651444"/>
    <w:rsid w:val="006516BD"/>
    <w:rsid w:val="00661928"/>
    <w:rsid w:val="00663E98"/>
    <w:rsid w:val="00665C86"/>
    <w:rsid w:val="00674D27"/>
    <w:rsid w:val="006856E5"/>
    <w:rsid w:val="006916D2"/>
    <w:rsid w:val="00694F0B"/>
    <w:rsid w:val="006B0D02"/>
    <w:rsid w:val="006B2EE3"/>
    <w:rsid w:val="006B517A"/>
    <w:rsid w:val="006D2370"/>
    <w:rsid w:val="006D5E0D"/>
    <w:rsid w:val="006E0434"/>
    <w:rsid w:val="006F168D"/>
    <w:rsid w:val="006F4DAE"/>
    <w:rsid w:val="0070036E"/>
    <w:rsid w:val="0070646B"/>
    <w:rsid w:val="007066FA"/>
    <w:rsid w:val="00707941"/>
    <w:rsid w:val="007273EE"/>
    <w:rsid w:val="007330AB"/>
    <w:rsid w:val="007332E8"/>
    <w:rsid w:val="00733701"/>
    <w:rsid w:val="0073459B"/>
    <w:rsid w:val="007356E0"/>
    <w:rsid w:val="00741DAA"/>
    <w:rsid w:val="007424EE"/>
    <w:rsid w:val="00747D9C"/>
    <w:rsid w:val="00752D08"/>
    <w:rsid w:val="00752FA2"/>
    <w:rsid w:val="007846FD"/>
    <w:rsid w:val="00791708"/>
    <w:rsid w:val="007A686A"/>
    <w:rsid w:val="007A720E"/>
    <w:rsid w:val="007B2DB9"/>
    <w:rsid w:val="007B31F9"/>
    <w:rsid w:val="007C2331"/>
    <w:rsid w:val="007D0530"/>
    <w:rsid w:val="007D6048"/>
    <w:rsid w:val="007E3150"/>
    <w:rsid w:val="007F0E1E"/>
    <w:rsid w:val="007F37BD"/>
    <w:rsid w:val="007F62EA"/>
    <w:rsid w:val="00807D2E"/>
    <w:rsid w:val="008131B3"/>
    <w:rsid w:val="00813B1F"/>
    <w:rsid w:val="008164F9"/>
    <w:rsid w:val="00830AAB"/>
    <w:rsid w:val="00834D89"/>
    <w:rsid w:val="00836C44"/>
    <w:rsid w:val="00844A7D"/>
    <w:rsid w:val="00845389"/>
    <w:rsid w:val="00855C85"/>
    <w:rsid w:val="008625CE"/>
    <w:rsid w:val="00893454"/>
    <w:rsid w:val="008A3941"/>
    <w:rsid w:val="008A51DF"/>
    <w:rsid w:val="008B676E"/>
    <w:rsid w:val="008B7E44"/>
    <w:rsid w:val="008C60E9"/>
    <w:rsid w:val="008D02BB"/>
    <w:rsid w:val="008D255C"/>
    <w:rsid w:val="008D4DCE"/>
    <w:rsid w:val="008E3A34"/>
    <w:rsid w:val="008F7D93"/>
    <w:rsid w:val="00907AFF"/>
    <w:rsid w:val="009246C1"/>
    <w:rsid w:val="0092765C"/>
    <w:rsid w:val="00931702"/>
    <w:rsid w:val="00932524"/>
    <w:rsid w:val="009359BE"/>
    <w:rsid w:val="00943A9A"/>
    <w:rsid w:val="00963A93"/>
    <w:rsid w:val="00973635"/>
    <w:rsid w:val="00975E3F"/>
    <w:rsid w:val="00980755"/>
    <w:rsid w:val="00983910"/>
    <w:rsid w:val="009841EA"/>
    <w:rsid w:val="009A1B8C"/>
    <w:rsid w:val="009A3CC1"/>
    <w:rsid w:val="009B0819"/>
    <w:rsid w:val="009B549B"/>
    <w:rsid w:val="009C0727"/>
    <w:rsid w:val="009C1E91"/>
    <w:rsid w:val="009C6DEA"/>
    <w:rsid w:val="009C7F74"/>
    <w:rsid w:val="009D2C6D"/>
    <w:rsid w:val="009D5F0F"/>
    <w:rsid w:val="009D7E25"/>
    <w:rsid w:val="009E68E1"/>
    <w:rsid w:val="009F44D8"/>
    <w:rsid w:val="00A02FC0"/>
    <w:rsid w:val="00A06487"/>
    <w:rsid w:val="00A13259"/>
    <w:rsid w:val="00A17573"/>
    <w:rsid w:val="00A25164"/>
    <w:rsid w:val="00A313CD"/>
    <w:rsid w:val="00A65439"/>
    <w:rsid w:val="00A72864"/>
    <w:rsid w:val="00A72E1B"/>
    <w:rsid w:val="00A8113B"/>
    <w:rsid w:val="00A81B15"/>
    <w:rsid w:val="00A85DBC"/>
    <w:rsid w:val="00A9479A"/>
    <w:rsid w:val="00AA0B26"/>
    <w:rsid w:val="00AA18B5"/>
    <w:rsid w:val="00AB3F85"/>
    <w:rsid w:val="00AC6540"/>
    <w:rsid w:val="00AC6801"/>
    <w:rsid w:val="00AD725B"/>
    <w:rsid w:val="00AE1239"/>
    <w:rsid w:val="00AF1248"/>
    <w:rsid w:val="00B06113"/>
    <w:rsid w:val="00B1027D"/>
    <w:rsid w:val="00B12B59"/>
    <w:rsid w:val="00B14050"/>
    <w:rsid w:val="00B217C4"/>
    <w:rsid w:val="00B25A59"/>
    <w:rsid w:val="00B30FDF"/>
    <w:rsid w:val="00B3576F"/>
    <w:rsid w:val="00B40EB4"/>
    <w:rsid w:val="00B41E4F"/>
    <w:rsid w:val="00B43F06"/>
    <w:rsid w:val="00B64203"/>
    <w:rsid w:val="00B80E29"/>
    <w:rsid w:val="00B8446C"/>
    <w:rsid w:val="00B85494"/>
    <w:rsid w:val="00B862E9"/>
    <w:rsid w:val="00BC4225"/>
    <w:rsid w:val="00BC5EA6"/>
    <w:rsid w:val="00C0476A"/>
    <w:rsid w:val="00C07617"/>
    <w:rsid w:val="00C24302"/>
    <w:rsid w:val="00C2669A"/>
    <w:rsid w:val="00C3455B"/>
    <w:rsid w:val="00C41C2A"/>
    <w:rsid w:val="00C56A15"/>
    <w:rsid w:val="00C60AD2"/>
    <w:rsid w:val="00C6242E"/>
    <w:rsid w:val="00C8152B"/>
    <w:rsid w:val="00C93414"/>
    <w:rsid w:val="00CA16FF"/>
    <w:rsid w:val="00CB0589"/>
    <w:rsid w:val="00CB2D09"/>
    <w:rsid w:val="00CB4F8A"/>
    <w:rsid w:val="00CC5538"/>
    <w:rsid w:val="00CD0686"/>
    <w:rsid w:val="00CD1D3C"/>
    <w:rsid w:val="00CE3AAB"/>
    <w:rsid w:val="00CE3E1F"/>
    <w:rsid w:val="00CE3E42"/>
    <w:rsid w:val="00CE4BCC"/>
    <w:rsid w:val="00CF2578"/>
    <w:rsid w:val="00CF5686"/>
    <w:rsid w:val="00D20EB3"/>
    <w:rsid w:val="00D24185"/>
    <w:rsid w:val="00D520E4"/>
    <w:rsid w:val="00D537DD"/>
    <w:rsid w:val="00D5611D"/>
    <w:rsid w:val="00D56FA5"/>
    <w:rsid w:val="00D57DFA"/>
    <w:rsid w:val="00D6303F"/>
    <w:rsid w:val="00D63280"/>
    <w:rsid w:val="00D756B6"/>
    <w:rsid w:val="00D75BD3"/>
    <w:rsid w:val="00D7737F"/>
    <w:rsid w:val="00D94F48"/>
    <w:rsid w:val="00DA0396"/>
    <w:rsid w:val="00DA6094"/>
    <w:rsid w:val="00DA64DD"/>
    <w:rsid w:val="00DB62F0"/>
    <w:rsid w:val="00DD0C2C"/>
    <w:rsid w:val="00DE2D98"/>
    <w:rsid w:val="00DE3E67"/>
    <w:rsid w:val="00DE58F5"/>
    <w:rsid w:val="00DF3697"/>
    <w:rsid w:val="00E261A0"/>
    <w:rsid w:val="00E31878"/>
    <w:rsid w:val="00E341C4"/>
    <w:rsid w:val="00E37084"/>
    <w:rsid w:val="00E510EB"/>
    <w:rsid w:val="00E513DC"/>
    <w:rsid w:val="00E55ABC"/>
    <w:rsid w:val="00E57B74"/>
    <w:rsid w:val="00E72CD5"/>
    <w:rsid w:val="00E815B0"/>
    <w:rsid w:val="00E81A83"/>
    <w:rsid w:val="00E8629F"/>
    <w:rsid w:val="00E87003"/>
    <w:rsid w:val="00EA3C24"/>
    <w:rsid w:val="00EA6662"/>
    <w:rsid w:val="00EA7DE6"/>
    <w:rsid w:val="00EB1555"/>
    <w:rsid w:val="00EB1BE6"/>
    <w:rsid w:val="00EB3BDE"/>
    <w:rsid w:val="00EC0173"/>
    <w:rsid w:val="00EC4F97"/>
    <w:rsid w:val="00EF14C2"/>
    <w:rsid w:val="00F03870"/>
    <w:rsid w:val="00F072D8"/>
    <w:rsid w:val="00F144A2"/>
    <w:rsid w:val="00F15E80"/>
    <w:rsid w:val="00F24241"/>
    <w:rsid w:val="00F30460"/>
    <w:rsid w:val="00F35FA3"/>
    <w:rsid w:val="00F37DB9"/>
    <w:rsid w:val="00F45FD3"/>
    <w:rsid w:val="00F52B57"/>
    <w:rsid w:val="00F53CAB"/>
    <w:rsid w:val="00F664D9"/>
    <w:rsid w:val="00F66674"/>
    <w:rsid w:val="00F77A11"/>
    <w:rsid w:val="00F9151F"/>
    <w:rsid w:val="00F97E29"/>
    <w:rsid w:val="00FB1556"/>
    <w:rsid w:val="00FB25FD"/>
    <w:rsid w:val="00FB30A3"/>
    <w:rsid w:val="00FC051F"/>
    <w:rsid w:val="00FC67B8"/>
    <w:rsid w:val="00FD4BFF"/>
    <w:rsid w:val="00FD6B18"/>
    <w:rsid w:val="00FF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01B28"/>
  <w15:docId w15:val="{62274650-F8B6-4227-BA91-0E28A4E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5DE0"/>
    <w:pPr>
      <w:spacing w:after="180"/>
    </w:pPr>
    <w:rPr>
      <w:lang w:val="en-GB" w:eastAsia="en-US"/>
    </w:rPr>
  </w:style>
  <w:style w:type="paragraph" w:styleId="Heading1">
    <w:name w:val="heading 1"/>
    <w:next w:val="Normal"/>
    <w:qFormat/>
    <w:rsid w:val="00435DE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
    <w:basedOn w:val="Heading1"/>
    <w:next w:val="Normal"/>
    <w:link w:val="Heading2Char"/>
    <w:qFormat/>
    <w:rsid w:val="00435DE0"/>
    <w:pPr>
      <w:pBdr>
        <w:top w:val="none" w:sz="0" w:space="0" w:color="auto"/>
      </w:pBdr>
      <w:spacing w:before="180"/>
      <w:outlineLvl w:val="1"/>
    </w:pPr>
    <w:rPr>
      <w:sz w:val="32"/>
    </w:rPr>
  </w:style>
  <w:style w:type="paragraph" w:styleId="Heading3">
    <w:name w:val="heading 3"/>
    <w:basedOn w:val="Heading2"/>
    <w:next w:val="Normal"/>
    <w:link w:val="Heading3Char"/>
    <w:qFormat/>
    <w:rsid w:val="00435DE0"/>
    <w:pPr>
      <w:spacing w:before="120"/>
      <w:outlineLvl w:val="2"/>
    </w:pPr>
    <w:rPr>
      <w:sz w:val="28"/>
    </w:rPr>
  </w:style>
  <w:style w:type="paragraph" w:styleId="Heading4">
    <w:name w:val="heading 4"/>
    <w:basedOn w:val="Heading3"/>
    <w:next w:val="Normal"/>
    <w:link w:val="Heading4Char"/>
    <w:qFormat/>
    <w:rsid w:val="00435DE0"/>
    <w:pPr>
      <w:ind w:left="1418" w:hanging="1418"/>
      <w:outlineLvl w:val="3"/>
    </w:pPr>
    <w:rPr>
      <w:sz w:val="24"/>
    </w:rPr>
  </w:style>
  <w:style w:type="paragraph" w:styleId="Heading5">
    <w:name w:val="heading 5"/>
    <w:basedOn w:val="Heading4"/>
    <w:next w:val="Normal"/>
    <w:qFormat/>
    <w:rsid w:val="00435DE0"/>
    <w:pPr>
      <w:ind w:left="1701" w:hanging="1701"/>
      <w:outlineLvl w:val="4"/>
    </w:pPr>
    <w:rPr>
      <w:sz w:val="22"/>
    </w:rPr>
  </w:style>
  <w:style w:type="paragraph" w:styleId="Heading6">
    <w:name w:val="heading 6"/>
    <w:basedOn w:val="H6"/>
    <w:next w:val="Normal"/>
    <w:qFormat/>
    <w:rsid w:val="00435DE0"/>
    <w:pPr>
      <w:outlineLvl w:val="5"/>
    </w:pPr>
  </w:style>
  <w:style w:type="paragraph" w:styleId="Heading7">
    <w:name w:val="heading 7"/>
    <w:basedOn w:val="H6"/>
    <w:next w:val="Normal"/>
    <w:qFormat/>
    <w:rsid w:val="00435DE0"/>
    <w:pPr>
      <w:outlineLvl w:val="6"/>
    </w:pPr>
  </w:style>
  <w:style w:type="paragraph" w:styleId="Heading8">
    <w:name w:val="heading 8"/>
    <w:basedOn w:val="Heading1"/>
    <w:next w:val="Normal"/>
    <w:qFormat/>
    <w:rsid w:val="00435DE0"/>
    <w:pPr>
      <w:ind w:left="0" w:firstLine="0"/>
      <w:outlineLvl w:val="7"/>
    </w:pPr>
  </w:style>
  <w:style w:type="paragraph" w:styleId="Heading9">
    <w:name w:val="heading 9"/>
    <w:basedOn w:val="Heading8"/>
    <w:next w:val="Normal"/>
    <w:qFormat/>
    <w:rsid w:val="00435D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35DE0"/>
    <w:pPr>
      <w:ind w:left="1985" w:hanging="1985"/>
      <w:outlineLvl w:val="9"/>
    </w:pPr>
    <w:rPr>
      <w:sz w:val="20"/>
    </w:rPr>
  </w:style>
  <w:style w:type="paragraph" w:styleId="TOC9">
    <w:name w:val="toc 9"/>
    <w:basedOn w:val="TOC8"/>
    <w:uiPriority w:val="39"/>
    <w:rsid w:val="00435DE0"/>
    <w:pPr>
      <w:ind w:left="1418" w:hanging="1418"/>
    </w:pPr>
  </w:style>
  <w:style w:type="paragraph" w:styleId="TOC8">
    <w:name w:val="toc 8"/>
    <w:basedOn w:val="TOC1"/>
    <w:semiHidden/>
    <w:rsid w:val="00435DE0"/>
    <w:pPr>
      <w:spacing w:before="180"/>
      <w:ind w:left="2693" w:hanging="2693"/>
    </w:pPr>
    <w:rPr>
      <w:b/>
    </w:rPr>
  </w:style>
  <w:style w:type="paragraph" w:styleId="TOC1">
    <w:name w:val="toc 1"/>
    <w:uiPriority w:val="39"/>
    <w:rsid w:val="00435DE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35DE0"/>
    <w:pPr>
      <w:keepLines/>
      <w:tabs>
        <w:tab w:val="center" w:pos="4536"/>
        <w:tab w:val="right" w:pos="9072"/>
      </w:tabs>
    </w:pPr>
    <w:rPr>
      <w:noProof/>
    </w:rPr>
  </w:style>
  <w:style w:type="character" w:customStyle="1" w:styleId="ZGSM">
    <w:name w:val="ZGSM"/>
    <w:rsid w:val="00435DE0"/>
  </w:style>
  <w:style w:type="paragraph" w:styleId="Header">
    <w:name w:val="header"/>
    <w:rsid w:val="00435DE0"/>
    <w:pPr>
      <w:widowControl w:val="0"/>
    </w:pPr>
    <w:rPr>
      <w:rFonts w:ascii="Arial" w:hAnsi="Arial"/>
      <w:b/>
      <w:noProof/>
      <w:sz w:val="18"/>
      <w:lang w:val="en-GB" w:eastAsia="en-US"/>
    </w:rPr>
  </w:style>
  <w:style w:type="paragraph" w:customStyle="1" w:styleId="ZD">
    <w:name w:val="ZD"/>
    <w:rsid w:val="00435DE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435DE0"/>
    <w:pPr>
      <w:ind w:left="1701" w:hanging="1701"/>
    </w:pPr>
  </w:style>
  <w:style w:type="paragraph" w:styleId="TOC4">
    <w:name w:val="toc 4"/>
    <w:basedOn w:val="TOC3"/>
    <w:uiPriority w:val="39"/>
    <w:rsid w:val="00435DE0"/>
    <w:pPr>
      <w:ind w:left="1418" w:hanging="1418"/>
    </w:pPr>
  </w:style>
  <w:style w:type="paragraph" w:styleId="TOC3">
    <w:name w:val="toc 3"/>
    <w:basedOn w:val="TOC2"/>
    <w:uiPriority w:val="39"/>
    <w:rsid w:val="00435DE0"/>
    <w:pPr>
      <w:ind w:left="1134" w:hanging="1134"/>
    </w:pPr>
  </w:style>
  <w:style w:type="paragraph" w:styleId="TOC2">
    <w:name w:val="toc 2"/>
    <w:basedOn w:val="TOC1"/>
    <w:uiPriority w:val="39"/>
    <w:rsid w:val="00435DE0"/>
    <w:pPr>
      <w:keepNext w:val="0"/>
      <w:spacing w:before="0"/>
      <w:ind w:left="851" w:hanging="851"/>
    </w:pPr>
    <w:rPr>
      <w:sz w:val="20"/>
    </w:rPr>
  </w:style>
  <w:style w:type="paragraph" w:styleId="Index1">
    <w:name w:val="index 1"/>
    <w:basedOn w:val="Normal"/>
    <w:semiHidden/>
    <w:rsid w:val="00435DE0"/>
    <w:pPr>
      <w:keepLines/>
      <w:spacing w:after="0"/>
    </w:pPr>
  </w:style>
  <w:style w:type="paragraph" w:styleId="Index2">
    <w:name w:val="index 2"/>
    <w:basedOn w:val="Index1"/>
    <w:semiHidden/>
    <w:rsid w:val="00435DE0"/>
    <w:pPr>
      <w:ind w:left="284"/>
    </w:pPr>
  </w:style>
  <w:style w:type="paragraph" w:customStyle="1" w:styleId="TT">
    <w:name w:val="TT"/>
    <w:basedOn w:val="Heading1"/>
    <w:next w:val="Normal"/>
    <w:rsid w:val="00435DE0"/>
    <w:pPr>
      <w:outlineLvl w:val="9"/>
    </w:pPr>
  </w:style>
  <w:style w:type="paragraph" w:styleId="Footer">
    <w:name w:val="footer"/>
    <w:basedOn w:val="Header"/>
    <w:rsid w:val="00435DE0"/>
    <w:pPr>
      <w:jc w:val="center"/>
    </w:pPr>
    <w:rPr>
      <w:i/>
    </w:rPr>
  </w:style>
  <w:style w:type="character" w:styleId="FootnoteReference">
    <w:name w:val="footnote reference"/>
    <w:semiHidden/>
    <w:rsid w:val="00435DE0"/>
    <w:rPr>
      <w:b/>
      <w:position w:val="6"/>
      <w:sz w:val="16"/>
    </w:rPr>
  </w:style>
  <w:style w:type="paragraph" w:styleId="FootnoteText">
    <w:name w:val="footnote text"/>
    <w:basedOn w:val="Normal"/>
    <w:semiHidden/>
    <w:rsid w:val="00435DE0"/>
    <w:pPr>
      <w:keepLines/>
      <w:spacing w:after="0"/>
      <w:ind w:left="454" w:hanging="454"/>
    </w:pPr>
    <w:rPr>
      <w:sz w:val="16"/>
    </w:rPr>
  </w:style>
  <w:style w:type="paragraph" w:customStyle="1" w:styleId="NF">
    <w:name w:val="NF"/>
    <w:basedOn w:val="NO"/>
    <w:rsid w:val="00435DE0"/>
    <w:pPr>
      <w:keepNext/>
      <w:spacing w:after="0"/>
    </w:pPr>
    <w:rPr>
      <w:rFonts w:ascii="Arial" w:hAnsi="Arial"/>
      <w:sz w:val="18"/>
    </w:rPr>
  </w:style>
  <w:style w:type="paragraph" w:customStyle="1" w:styleId="NO">
    <w:name w:val="NO"/>
    <w:basedOn w:val="Normal"/>
    <w:link w:val="NOZchn"/>
    <w:qFormat/>
    <w:rsid w:val="00435DE0"/>
    <w:pPr>
      <w:keepLines/>
      <w:ind w:left="1135" w:hanging="851"/>
    </w:pPr>
  </w:style>
  <w:style w:type="paragraph" w:customStyle="1" w:styleId="PL">
    <w:name w:val="PL"/>
    <w:rsid w:val="00435D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435DE0"/>
    <w:pPr>
      <w:jc w:val="right"/>
    </w:pPr>
  </w:style>
  <w:style w:type="paragraph" w:customStyle="1" w:styleId="TAL">
    <w:name w:val="TAL"/>
    <w:basedOn w:val="Normal"/>
    <w:link w:val="TALChar"/>
    <w:rsid w:val="00435DE0"/>
    <w:pPr>
      <w:keepNext/>
      <w:keepLines/>
      <w:spacing w:after="0"/>
    </w:pPr>
    <w:rPr>
      <w:rFonts w:ascii="Arial" w:hAnsi="Arial"/>
      <w:sz w:val="18"/>
    </w:rPr>
  </w:style>
  <w:style w:type="paragraph" w:styleId="ListNumber2">
    <w:name w:val="List Number 2"/>
    <w:basedOn w:val="ListNumber"/>
    <w:rsid w:val="00435DE0"/>
    <w:pPr>
      <w:ind w:left="851"/>
    </w:pPr>
  </w:style>
  <w:style w:type="paragraph" w:styleId="ListNumber">
    <w:name w:val="List Number"/>
    <w:basedOn w:val="List"/>
    <w:rsid w:val="00435DE0"/>
  </w:style>
  <w:style w:type="paragraph" w:styleId="List">
    <w:name w:val="List"/>
    <w:basedOn w:val="Normal"/>
    <w:rsid w:val="00435DE0"/>
    <w:pPr>
      <w:ind w:left="568" w:hanging="284"/>
    </w:pPr>
  </w:style>
  <w:style w:type="paragraph" w:customStyle="1" w:styleId="TAH">
    <w:name w:val="TAH"/>
    <w:basedOn w:val="TAC"/>
    <w:rsid w:val="00435DE0"/>
    <w:rPr>
      <w:b/>
    </w:rPr>
  </w:style>
  <w:style w:type="paragraph" w:customStyle="1" w:styleId="TAC">
    <w:name w:val="TAC"/>
    <w:basedOn w:val="TAL"/>
    <w:rsid w:val="00435DE0"/>
    <w:pPr>
      <w:jc w:val="center"/>
    </w:pPr>
  </w:style>
  <w:style w:type="paragraph" w:customStyle="1" w:styleId="LD">
    <w:name w:val="LD"/>
    <w:rsid w:val="00435DE0"/>
    <w:pPr>
      <w:keepNext/>
      <w:keepLines/>
      <w:spacing w:line="180" w:lineRule="exact"/>
    </w:pPr>
    <w:rPr>
      <w:rFonts w:ascii="Courier New" w:hAnsi="Courier New"/>
      <w:noProof/>
      <w:lang w:val="en-GB" w:eastAsia="en-US"/>
    </w:rPr>
  </w:style>
  <w:style w:type="paragraph" w:customStyle="1" w:styleId="EX">
    <w:name w:val="EX"/>
    <w:basedOn w:val="Normal"/>
    <w:rsid w:val="00435DE0"/>
    <w:pPr>
      <w:keepLines/>
      <w:ind w:left="1702" w:hanging="1418"/>
    </w:pPr>
  </w:style>
  <w:style w:type="paragraph" w:customStyle="1" w:styleId="FP">
    <w:name w:val="FP"/>
    <w:basedOn w:val="Normal"/>
    <w:rsid w:val="00435DE0"/>
    <w:pPr>
      <w:spacing w:after="0"/>
    </w:pPr>
  </w:style>
  <w:style w:type="paragraph" w:customStyle="1" w:styleId="NW">
    <w:name w:val="NW"/>
    <w:basedOn w:val="NO"/>
    <w:rsid w:val="00435DE0"/>
    <w:pPr>
      <w:spacing w:after="0"/>
    </w:pPr>
  </w:style>
  <w:style w:type="paragraph" w:customStyle="1" w:styleId="EW">
    <w:name w:val="EW"/>
    <w:basedOn w:val="EX"/>
    <w:rsid w:val="00435DE0"/>
    <w:pPr>
      <w:spacing w:after="0"/>
    </w:pPr>
  </w:style>
  <w:style w:type="paragraph" w:customStyle="1" w:styleId="B1">
    <w:name w:val="B1"/>
    <w:basedOn w:val="List"/>
    <w:link w:val="B1Char"/>
    <w:qFormat/>
    <w:rsid w:val="00435DE0"/>
  </w:style>
  <w:style w:type="paragraph" w:styleId="TOC6">
    <w:name w:val="toc 6"/>
    <w:basedOn w:val="TOC5"/>
    <w:next w:val="Normal"/>
    <w:semiHidden/>
    <w:rsid w:val="00435DE0"/>
    <w:pPr>
      <w:ind w:left="1985" w:hanging="1985"/>
    </w:pPr>
  </w:style>
  <w:style w:type="paragraph" w:styleId="TOC7">
    <w:name w:val="toc 7"/>
    <w:basedOn w:val="TOC6"/>
    <w:next w:val="Normal"/>
    <w:semiHidden/>
    <w:rsid w:val="00435DE0"/>
    <w:pPr>
      <w:ind w:left="2268" w:hanging="2268"/>
    </w:pPr>
  </w:style>
  <w:style w:type="paragraph" w:styleId="ListBullet2">
    <w:name w:val="List Bullet 2"/>
    <w:basedOn w:val="ListBullet"/>
    <w:rsid w:val="00435DE0"/>
    <w:pPr>
      <w:ind w:left="851"/>
    </w:pPr>
  </w:style>
  <w:style w:type="paragraph" w:styleId="ListBullet">
    <w:name w:val="List Bullet"/>
    <w:basedOn w:val="List"/>
    <w:rsid w:val="00435DE0"/>
  </w:style>
  <w:style w:type="paragraph" w:customStyle="1" w:styleId="EditorsNote">
    <w:name w:val="Editor's Note"/>
    <w:aliases w:val="EN"/>
    <w:basedOn w:val="NO"/>
    <w:link w:val="EditorsNoteCharChar"/>
    <w:qFormat/>
    <w:rsid w:val="00495A72"/>
    <w:pPr>
      <w:ind w:left="1560" w:hanging="1276"/>
    </w:pPr>
    <w:rPr>
      <w:color w:val="FF0000"/>
      <w:lang w:val="en-US"/>
    </w:rPr>
  </w:style>
  <w:style w:type="paragraph" w:customStyle="1" w:styleId="TH">
    <w:name w:val="TH"/>
    <w:basedOn w:val="Normal"/>
    <w:link w:val="THChar"/>
    <w:rsid w:val="00435DE0"/>
    <w:pPr>
      <w:keepNext/>
      <w:keepLines/>
      <w:spacing w:before="60"/>
      <w:jc w:val="center"/>
    </w:pPr>
    <w:rPr>
      <w:rFonts w:ascii="Arial" w:hAnsi="Arial"/>
      <w:b/>
    </w:rPr>
  </w:style>
  <w:style w:type="paragraph" w:customStyle="1" w:styleId="ZA">
    <w:name w:val="ZA"/>
    <w:rsid w:val="00435DE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435DE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435DE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435DE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435DE0"/>
    <w:pPr>
      <w:ind w:left="851" w:hanging="851"/>
    </w:pPr>
  </w:style>
  <w:style w:type="paragraph" w:customStyle="1" w:styleId="ZH">
    <w:name w:val="ZH"/>
    <w:rsid w:val="00435DE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435DE0"/>
    <w:pPr>
      <w:keepNext w:val="0"/>
      <w:spacing w:before="0" w:after="240"/>
    </w:pPr>
  </w:style>
  <w:style w:type="paragraph" w:customStyle="1" w:styleId="ZG">
    <w:name w:val="ZG"/>
    <w:rsid w:val="00435DE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435DE0"/>
    <w:pPr>
      <w:ind w:left="1135"/>
    </w:pPr>
  </w:style>
  <w:style w:type="paragraph" w:styleId="List2">
    <w:name w:val="List 2"/>
    <w:basedOn w:val="List"/>
    <w:rsid w:val="00435DE0"/>
    <w:pPr>
      <w:ind w:left="851"/>
    </w:pPr>
  </w:style>
  <w:style w:type="paragraph" w:styleId="List3">
    <w:name w:val="List 3"/>
    <w:basedOn w:val="List2"/>
    <w:rsid w:val="00435DE0"/>
    <w:pPr>
      <w:ind w:left="1135"/>
    </w:pPr>
  </w:style>
  <w:style w:type="paragraph" w:styleId="List4">
    <w:name w:val="List 4"/>
    <w:basedOn w:val="List3"/>
    <w:rsid w:val="00435DE0"/>
    <w:pPr>
      <w:ind w:left="1418"/>
    </w:pPr>
  </w:style>
  <w:style w:type="paragraph" w:styleId="List5">
    <w:name w:val="List 5"/>
    <w:basedOn w:val="List4"/>
    <w:rsid w:val="00435DE0"/>
    <w:pPr>
      <w:ind w:left="1702"/>
    </w:pPr>
  </w:style>
  <w:style w:type="paragraph" w:styleId="ListBullet4">
    <w:name w:val="List Bullet 4"/>
    <w:basedOn w:val="ListBullet3"/>
    <w:rsid w:val="00435DE0"/>
    <w:pPr>
      <w:ind w:left="1418"/>
    </w:pPr>
  </w:style>
  <w:style w:type="paragraph" w:styleId="ListBullet5">
    <w:name w:val="List Bullet 5"/>
    <w:basedOn w:val="ListBullet4"/>
    <w:rsid w:val="00435DE0"/>
    <w:pPr>
      <w:ind w:left="1702"/>
    </w:pPr>
  </w:style>
  <w:style w:type="paragraph" w:customStyle="1" w:styleId="B2">
    <w:name w:val="B2"/>
    <w:basedOn w:val="List2"/>
    <w:rsid w:val="00435DE0"/>
  </w:style>
  <w:style w:type="paragraph" w:customStyle="1" w:styleId="B3">
    <w:name w:val="B3"/>
    <w:basedOn w:val="List3"/>
    <w:rsid w:val="00435DE0"/>
  </w:style>
  <w:style w:type="paragraph" w:customStyle="1" w:styleId="B4">
    <w:name w:val="B4"/>
    <w:basedOn w:val="List4"/>
    <w:rsid w:val="00435DE0"/>
  </w:style>
  <w:style w:type="paragraph" w:customStyle="1" w:styleId="B5">
    <w:name w:val="B5"/>
    <w:basedOn w:val="List5"/>
    <w:rsid w:val="00435DE0"/>
  </w:style>
  <w:style w:type="paragraph" w:customStyle="1" w:styleId="ZTD">
    <w:name w:val="ZTD"/>
    <w:basedOn w:val="ZB"/>
    <w:rsid w:val="00435DE0"/>
    <w:pPr>
      <w:framePr w:hRule="auto" w:wrap="notBeside" w:y="852"/>
    </w:pPr>
    <w:rPr>
      <w:i w:val="0"/>
      <w:sz w:val="40"/>
    </w:rPr>
  </w:style>
  <w:style w:type="paragraph" w:customStyle="1" w:styleId="ZV">
    <w:name w:val="ZV"/>
    <w:basedOn w:val="ZU"/>
    <w:rsid w:val="00435DE0"/>
    <w:pPr>
      <w:framePr w:wrap="notBeside" w:y="16161"/>
    </w:pPr>
  </w:style>
  <w:style w:type="paragraph" w:styleId="IndexHeading">
    <w:name w:val="index heading"/>
    <w:basedOn w:val="Normal"/>
    <w:next w:val="Normal"/>
    <w:semiHidden/>
    <w:rsid w:val="00435DE0"/>
    <w:pPr>
      <w:pBdr>
        <w:top w:val="single" w:sz="12" w:space="0" w:color="auto"/>
      </w:pBdr>
      <w:spacing w:before="360" w:after="240"/>
    </w:pPr>
    <w:rPr>
      <w:b/>
      <w:i/>
      <w:sz w:val="26"/>
    </w:rPr>
  </w:style>
  <w:style w:type="paragraph" w:customStyle="1" w:styleId="INDENT1">
    <w:name w:val="INDENT1"/>
    <w:basedOn w:val="Normal"/>
    <w:rsid w:val="00435DE0"/>
    <w:pPr>
      <w:ind w:left="851"/>
    </w:pPr>
  </w:style>
  <w:style w:type="paragraph" w:customStyle="1" w:styleId="INDENT2">
    <w:name w:val="INDENT2"/>
    <w:basedOn w:val="Normal"/>
    <w:rsid w:val="00435DE0"/>
    <w:pPr>
      <w:ind w:left="1135" w:hanging="284"/>
    </w:pPr>
  </w:style>
  <w:style w:type="paragraph" w:customStyle="1" w:styleId="INDENT3">
    <w:name w:val="INDENT3"/>
    <w:basedOn w:val="Normal"/>
    <w:rsid w:val="00435DE0"/>
    <w:pPr>
      <w:ind w:left="1701" w:hanging="567"/>
    </w:pPr>
  </w:style>
  <w:style w:type="paragraph" w:customStyle="1" w:styleId="FigureTitle">
    <w:name w:val="Figure_Title"/>
    <w:basedOn w:val="Normal"/>
    <w:next w:val="Normal"/>
    <w:rsid w:val="00435DE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35DE0"/>
    <w:pPr>
      <w:keepNext/>
      <w:keepLines/>
    </w:pPr>
    <w:rPr>
      <w:b/>
    </w:rPr>
  </w:style>
  <w:style w:type="paragraph" w:customStyle="1" w:styleId="enumlev2">
    <w:name w:val="enumlev2"/>
    <w:basedOn w:val="Normal"/>
    <w:rsid w:val="00435DE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35DE0"/>
    <w:pPr>
      <w:keepNext/>
      <w:keepLines/>
      <w:spacing w:before="240"/>
      <w:ind w:left="1418"/>
    </w:pPr>
    <w:rPr>
      <w:rFonts w:ascii="Arial" w:hAnsi="Arial"/>
      <w:b/>
      <w:sz w:val="36"/>
      <w:lang w:val="en-US"/>
    </w:rPr>
  </w:style>
  <w:style w:type="paragraph" w:styleId="Caption">
    <w:name w:val="caption"/>
    <w:basedOn w:val="Normal"/>
    <w:next w:val="Normal"/>
    <w:qFormat/>
    <w:rsid w:val="00435DE0"/>
    <w:pPr>
      <w:spacing w:before="120" w:after="120"/>
    </w:pPr>
    <w:rPr>
      <w:b/>
    </w:rPr>
  </w:style>
  <w:style w:type="character" w:styleId="Hyperlink">
    <w:name w:val="Hyperlink"/>
    <w:rsid w:val="00435DE0"/>
    <w:rPr>
      <w:color w:val="0000FF"/>
      <w:u w:val="single"/>
    </w:rPr>
  </w:style>
  <w:style w:type="character" w:styleId="FollowedHyperlink">
    <w:name w:val="FollowedHyperlink"/>
    <w:rsid w:val="00435DE0"/>
    <w:rPr>
      <w:color w:val="800080"/>
      <w:u w:val="single"/>
    </w:rPr>
  </w:style>
  <w:style w:type="paragraph" w:styleId="DocumentMap">
    <w:name w:val="Document Map"/>
    <w:basedOn w:val="Normal"/>
    <w:semiHidden/>
    <w:rsid w:val="00435DE0"/>
    <w:pPr>
      <w:shd w:val="clear" w:color="auto" w:fill="000080"/>
    </w:pPr>
    <w:rPr>
      <w:rFonts w:ascii="Tahoma" w:hAnsi="Tahoma"/>
    </w:rPr>
  </w:style>
  <w:style w:type="paragraph" w:styleId="PlainText">
    <w:name w:val="Plain Text"/>
    <w:basedOn w:val="Normal"/>
    <w:rsid w:val="00435DE0"/>
    <w:rPr>
      <w:rFonts w:ascii="Courier New" w:hAnsi="Courier New"/>
      <w:lang w:val="nb-NO"/>
    </w:rPr>
  </w:style>
  <w:style w:type="paragraph" w:customStyle="1" w:styleId="TAJ">
    <w:name w:val="TAJ"/>
    <w:basedOn w:val="TH"/>
    <w:rsid w:val="00435DE0"/>
  </w:style>
  <w:style w:type="paragraph" w:styleId="BodyText">
    <w:name w:val="Body Text"/>
    <w:basedOn w:val="Normal"/>
    <w:link w:val="BodyTextChar"/>
    <w:rsid w:val="00435DE0"/>
  </w:style>
  <w:style w:type="character" w:styleId="CommentReference">
    <w:name w:val="annotation reference"/>
    <w:rsid w:val="00435DE0"/>
    <w:rPr>
      <w:sz w:val="16"/>
    </w:rPr>
  </w:style>
  <w:style w:type="paragraph" w:customStyle="1" w:styleId="Guidance">
    <w:name w:val="Guidance"/>
    <w:basedOn w:val="Normal"/>
    <w:rsid w:val="00435DE0"/>
    <w:rPr>
      <w:i/>
      <w:color w:val="0000FF"/>
    </w:rPr>
  </w:style>
  <w:style w:type="paragraph" w:styleId="CommentText">
    <w:name w:val="annotation text"/>
    <w:basedOn w:val="Normal"/>
    <w:link w:val="CommentTextChar"/>
    <w:rsid w:val="00435DE0"/>
  </w:style>
  <w:style w:type="character" w:customStyle="1" w:styleId="EditorsNoteCharChar">
    <w:name w:val="Editor's Note Char Char"/>
    <w:link w:val="EditorsNote"/>
    <w:rsid w:val="00495A72"/>
    <w:rPr>
      <w:color w:val="FF0000"/>
      <w:lang w:val="en-US" w:eastAsia="en-US"/>
    </w:rPr>
  </w:style>
  <w:style w:type="character" w:customStyle="1" w:styleId="EditorsNoteChar">
    <w:name w:val="Editor's Note Char"/>
    <w:aliases w:val="EN Char"/>
    <w:rsid w:val="0050074F"/>
    <w:rPr>
      <w:rFonts w:eastAsia="Times New Roman"/>
      <w:color w:val="FF0000"/>
      <w:lang w:eastAsia="ja-JP"/>
    </w:rPr>
  </w:style>
  <w:style w:type="character" w:customStyle="1" w:styleId="B1Char">
    <w:name w:val="B1 Char"/>
    <w:link w:val="B1"/>
    <w:rsid w:val="0050074F"/>
    <w:rPr>
      <w:lang w:eastAsia="en-US"/>
    </w:rPr>
  </w:style>
  <w:style w:type="character" w:customStyle="1" w:styleId="TALChar">
    <w:name w:val="TAL Char"/>
    <w:link w:val="TAL"/>
    <w:rsid w:val="0050074F"/>
    <w:rPr>
      <w:rFonts w:ascii="Arial" w:hAnsi="Arial"/>
      <w:sz w:val="18"/>
      <w:lang w:eastAsia="en-US"/>
    </w:rPr>
  </w:style>
  <w:style w:type="character" w:customStyle="1" w:styleId="NOZchn">
    <w:name w:val="NO Zchn"/>
    <w:link w:val="NO"/>
    <w:locked/>
    <w:rsid w:val="00CE3E1F"/>
    <w:rPr>
      <w:lang w:eastAsia="en-US"/>
    </w:rPr>
  </w:style>
  <w:style w:type="character" w:customStyle="1" w:styleId="THChar">
    <w:name w:val="TH Char"/>
    <w:link w:val="TH"/>
    <w:rsid w:val="00636EA2"/>
    <w:rPr>
      <w:rFonts w:ascii="Arial" w:hAnsi="Arial"/>
      <w:b/>
      <w:lang w:eastAsia="en-US"/>
    </w:rPr>
  </w:style>
  <w:style w:type="character" w:customStyle="1" w:styleId="B1Char1">
    <w:name w:val="B1 Char1"/>
    <w:rsid w:val="00636EA2"/>
    <w:rPr>
      <w:rFonts w:ascii="Times New Roman" w:hAnsi="Times New Roman"/>
      <w:lang w:eastAsia="en-US"/>
    </w:rPr>
  </w:style>
  <w:style w:type="character" w:customStyle="1" w:styleId="TFChar">
    <w:name w:val="TF Char"/>
    <w:link w:val="TF"/>
    <w:rsid w:val="006F168D"/>
    <w:rPr>
      <w:rFonts w:ascii="Arial" w:hAnsi="Arial"/>
      <w:b/>
      <w:lang w:eastAsia="en-US"/>
    </w:rPr>
  </w:style>
  <w:style w:type="character" w:customStyle="1" w:styleId="Heading2Char">
    <w:name w:val="Heading 2 Char"/>
    <w:aliases w:val="H2 Char,h2 Char"/>
    <w:basedOn w:val="DefaultParagraphFont"/>
    <w:link w:val="Heading2"/>
    <w:rsid w:val="00DA6094"/>
    <w:rPr>
      <w:rFonts w:ascii="Arial" w:hAnsi="Arial"/>
      <w:sz w:val="32"/>
      <w:lang w:val="en-GB" w:eastAsia="en-US"/>
    </w:rPr>
  </w:style>
  <w:style w:type="character" w:customStyle="1" w:styleId="Heading3Char">
    <w:name w:val="Heading 3 Char"/>
    <w:basedOn w:val="DefaultParagraphFont"/>
    <w:link w:val="Heading3"/>
    <w:rsid w:val="00DA6094"/>
    <w:rPr>
      <w:rFonts w:ascii="Arial" w:hAnsi="Arial"/>
      <w:sz w:val="28"/>
      <w:lang w:val="en-GB" w:eastAsia="en-US"/>
    </w:rPr>
  </w:style>
  <w:style w:type="character" w:customStyle="1" w:styleId="Heading4Char">
    <w:name w:val="Heading 4 Char"/>
    <w:basedOn w:val="DefaultParagraphFont"/>
    <w:link w:val="Heading4"/>
    <w:rsid w:val="00DA6094"/>
    <w:rPr>
      <w:rFonts w:ascii="Arial" w:hAnsi="Arial"/>
      <w:sz w:val="24"/>
      <w:lang w:val="en-GB" w:eastAsia="en-US"/>
    </w:rPr>
  </w:style>
  <w:style w:type="paragraph" w:styleId="ListParagraph">
    <w:name w:val="List Paragraph"/>
    <w:basedOn w:val="Normal"/>
    <w:uiPriority w:val="34"/>
    <w:qFormat/>
    <w:rsid w:val="008D255C"/>
    <w:pPr>
      <w:spacing w:after="0"/>
      <w:ind w:left="720"/>
    </w:pPr>
    <w:rPr>
      <w:rFonts w:ascii="Calibri" w:eastAsia="Calibri" w:hAnsi="Calibri" w:cs="Calibri"/>
      <w:sz w:val="22"/>
      <w:szCs w:val="22"/>
      <w:lang w:val="en-CA" w:eastAsia="en-CA"/>
    </w:rPr>
  </w:style>
  <w:style w:type="character" w:customStyle="1" w:styleId="BodyTextChar">
    <w:name w:val="Body Text Char"/>
    <w:basedOn w:val="DefaultParagraphFont"/>
    <w:link w:val="BodyText"/>
    <w:rsid w:val="008D255C"/>
    <w:rPr>
      <w:lang w:val="en-GB" w:eastAsia="en-US"/>
    </w:rPr>
  </w:style>
  <w:style w:type="character" w:customStyle="1" w:styleId="CommentTextChar">
    <w:name w:val="Comment Text Char"/>
    <w:basedOn w:val="DefaultParagraphFont"/>
    <w:link w:val="CommentText"/>
    <w:rsid w:val="00C41C2A"/>
    <w:rPr>
      <w:lang w:val="en-GB" w:eastAsia="en-US"/>
    </w:rPr>
  </w:style>
  <w:style w:type="paragraph" w:styleId="BalloonText">
    <w:name w:val="Balloon Text"/>
    <w:basedOn w:val="Normal"/>
    <w:link w:val="BalloonTextChar"/>
    <w:rsid w:val="00F15E80"/>
    <w:pPr>
      <w:spacing w:after="0"/>
    </w:pPr>
    <w:rPr>
      <w:rFonts w:ascii="Arial" w:hAnsi="Arial" w:cs="Arial"/>
      <w:sz w:val="18"/>
      <w:szCs w:val="18"/>
    </w:rPr>
  </w:style>
  <w:style w:type="character" w:customStyle="1" w:styleId="BalloonTextChar">
    <w:name w:val="Balloon Text Char"/>
    <w:basedOn w:val="DefaultParagraphFont"/>
    <w:link w:val="BalloonText"/>
    <w:rsid w:val="00F15E80"/>
    <w:rPr>
      <w:rFonts w:ascii="Arial" w:hAnsi="Arial" w:cs="Arial"/>
      <w:sz w:val="18"/>
      <w:szCs w:val="18"/>
      <w:lang w:val="en-GB" w:eastAsia="en-US"/>
    </w:rPr>
  </w:style>
  <w:style w:type="character" w:customStyle="1" w:styleId="NOChar">
    <w:name w:val="NO Char"/>
    <w:rsid w:val="00C6242E"/>
    <w:rPr>
      <w:color w:val="000000"/>
      <w:lang w:val="en-GB" w:eastAsia="ja-JP"/>
    </w:rPr>
  </w:style>
  <w:style w:type="paragraph" w:styleId="Revision">
    <w:name w:val="Revision"/>
    <w:hidden/>
    <w:uiPriority w:val="99"/>
    <w:semiHidden/>
    <w:rsid w:val="007E3150"/>
    <w:rPr>
      <w:lang w:val="en-GB" w:eastAsia="en-US"/>
    </w:rPr>
  </w:style>
  <w:style w:type="paragraph" w:styleId="CommentSubject">
    <w:name w:val="annotation subject"/>
    <w:basedOn w:val="CommentText"/>
    <w:next w:val="CommentText"/>
    <w:link w:val="CommentSubjectChar"/>
    <w:semiHidden/>
    <w:unhideWhenUsed/>
    <w:rsid w:val="00A13259"/>
    <w:rPr>
      <w:b/>
      <w:bCs/>
    </w:rPr>
  </w:style>
  <w:style w:type="character" w:customStyle="1" w:styleId="CommentSubjectChar">
    <w:name w:val="Comment Subject Char"/>
    <w:basedOn w:val="CommentTextChar"/>
    <w:link w:val="CommentSubject"/>
    <w:semiHidden/>
    <w:rsid w:val="00A13259"/>
    <w:rPr>
      <w:b/>
      <w:bCs/>
      <w:lang w:val="en-GB" w:eastAsia="en-US"/>
    </w:rPr>
  </w:style>
  <w:style w:type="character" w:styleId="UnresolvedMention">
    <w:name w:val="Unresolved Mention"/>
    <w:basedOn w:val="DefaultParagraphFont"/>
    <w:uiPriority w:val="99"/>
    <w:semiHidden/>
    <w:unhideWhenUsed/>
    <w:rsid w:val="00A02F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8960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3.vsd"/><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styles" Target="styles.xml"/><Relationship Id="rId16" Type="http://schemas.openxmlformats.org/officeDocument/2006/relationships/oleObject" Target="embeddings/Microsoft_Visio_2003-2010_Drawing.vsd"/><Relationship Id="rId20" Type="http://schemas.openxmlformats.org/officeDocument/2006/relationships/oleObject" Target="embeddings/oleObject1.bin"/><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Microsoft_Visio_2003-2010_Drawing2.vsd"/><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3.bin"/><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31</Pages>
  <Words>10878</Words>
  <Characters>62008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3GPP TR 23.715</vt:lpstr>
    </vt:vector>
  </TitlesOfParts>
  <Company>ETSI</Company>
  <LinksUpToDate>false</LinksUpToDate>
  <CharactersWithSpaces>72741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23.715</dc:title>
  <dc:subject>Study on System enhancements for Provision of Access to Restricted Local Operator Services by Unauthenticated UEs (Release 15)</dc:subject>
  <dc:creator>MCC Support</dc:creator>
  <cp:keywords>3GPP, access, authentication, enhancements, services</cp:keywords>
  <cp:lastModifiedBy>editor</cp:lastModifiedBy>
  <cp:revision>3</cp:revision>
  <dcterms:created xsi:type="dcterms:W3CDTF">2018-07-24T09:47:00Z</dcterms:created>
  <dcterms:modified xsi:type="dcterms:W3CDTF">2018-07-24T09:47:00Z</dcterms:modified>
</cp:coreProperties>
</file>