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E497" w14:textId="44B85E65" w:rsidR="00F45EF1" w:rsidRPr="002B5619" w:rsidRDefault="00F45EF1" w:rsidP="00F45EF1">
      <w:pPr>
        <w:pStyle w:val="3GPPHeader"/>
        <w:spacing w:after="60"/>
        <w:rPr>
          <w:sz w:val="32"/>
          <w:szCs w:val="32"/>
          <w:highlight w:val="yellow"/>
        </w:rPr>
      </w:pPr>
      <w:r w:rsidRPr="002B5619">
        <w:t>3GPP TSG-RAN WG2 #1</w:t>
      </w:r>
      <w:r>
        <w:t>3</w:t>
      </w:r>
      <w:r w:rsidR="00EC7D0E">
        <w:t>1</w:t>
      </w:r>
      <w:r w:rsidRPr="002B5619">
        <w:tab/>
      </w:r>
      <w:r w:rsidRPr="002B5619">
        <w:rPr>
          <w:sz w:val="32"/>
          <w:szCs w:val="32"/>
        </w:rPr>
        <w:t>R2-</w:t>
      </w:r>
      <w:r>
        <w:rPr>
          <w:sz w:val="32"/>
          <w:szCs w:val="32"/>
        </w:rPr>
        <w:t>250XXXX</w:t>
      </w:r>
    </w:p>
    <w:p w14:paraId="4D8CAE07" w14:textId="1234A4A6" w:rsidR="00F45EF1" w:rsidRPr="00CE0424" w:rsidRDefault="00FD775B" w:rsidP="00F45EF1">
      <w:pPr>
        <w:pStyle w:val="3GPPHeader"/>
      </w:pPr>
      <w:proofErr w:type="spellStart"/>
      <w:r w:rsidRPr="00FD775B">
        <w:rPr>
          <w:bCs/>
          <w:szCs w:val="22"/>
        </w:rPr>
        <w:t>Bengalore</w:t>
      </w:r>
      <w:proofErr w:type="spellEnd"/>
      <w:r w:rsidRPr="00FD775B">
        <w:rPr>
          <w:bCs/>
          <w:szCs w:val="22"/>
        </w:rPr>
        <w:t>, India, August 25 – 29, 2025</w:t>
      </w:r>
    </w:p>
    <w:p w14:paraId="1BBE5BF8" w14:textId="3256BC35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</w:r>
      <w:proofErr w:type="spellStart"/>
      <w:r w:rsidR="00596AD8">
        <w:t>x</w:t>
      </w:r>
      <w:r>
        <w:t>.</w:t>
      </w:r>
      <w:r w:rsidR="00596AD8">
        <w:t>x</w:t>
      </w:r>
      <w:r>
        <w:t>.</w:t>
      </w:r>
      <w:r w:rsidR="00596AD8">
        <w:t>x</w:t>
      </w:r>
      <w:proofErr w:type="spellEnd"/>
    </w:p>
    <w:p w14:paraId="70DAFCF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C27F264" w14:textId="76159F8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</w:r>
      <w:r w:rsidR="00980E67" w:rsidRPr="00980E67">
        <w:t>Comments on</w:t>
      </w:r>
      <w:r w:rsidR="00F713AF">
        <w:t xml:space="preserve"> MIMO</w:t>
      </w:r>
      <w:r w:rsidR="00980E67" w:rsidRPr="00980E67">
        <w:t xml:space="preserve"> Running CR for TS 38.331</w:t>
      </w:r>
    </w:p>
    <w:p w14:paraId="39E766BB" w14:textId="7963F59A" w:rsidR="00E90E49" w:rsidRPr="00F45EF1" w:rsidRDefault="00E90E49" w:rsidP="00F45EF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7D5CD797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3356070B" w14:textId="784CC262" w:rsidR="00980E67" w:rsidRPr="00D27BB3" w:rsidRDefault="00BC48D0" w:rsidP="00980E67">
      <w:pPr>
        <w:pStyle w:val="BodyText"/>
      </w:pPr>
      <w:r>
        <w:t xml:space="preserve">This document </w:t>
      </w:r>
      <w:r w:rsidR="00980E67">
        <w:t>collects comments for</w:t>
      </w:r>
      <w:r>
        <w:t xml:space="preserve"> the following e-mail discussion:</w:t>
      </w:r>
    </w:p>
    <w:p w14:paraId="5C862F85" w14:textId="77777777" w:rsidR="004842B8" w:rsidRPr="00453953" w:rsidRDefault="004842B8" w:rsidP="004842B8">
      <w:pPr>
        <w:pStyle w:val="EmailDiscussion"/>
        <w:overflowPunct/>
        <w:autoSpaceDE/>
        <w:autoSpaceDN/>
        <w:adjustRightInd/>
        <w:textAlignment w:val="auto"/>
      </w:pPr>
      <w:r w:rsidRPr="00453953">
        <w:t>[Post1</w:t>
      </w:r>
      <w:r w:rsidRPr="00453953">
        <w:rPr>
          <w:rFonts w:eastAsia="SimSun" w:hint="eastAsia"/>
          <w:lang w:eastAsia="zh-CN"/>
        </w:rPr>
        <w:t>31</w:t>
      </w:r>
      <w:r w:rsidRPr="00453953">
        <w:t>][</w:t>
      </w:r>
      <w:proofErr w:type="gramStart"/>
      <w:r w:rsidRPr="00453953">
        <w:rPr>
          <w:rFonts w:eastAsia="SimSun" w:hint="eastAsia"/>
          <w:lang w:eastAsia="zh-CN"/>
        </w:rPr>
        <w:t>218</w:t>
      </w:r>
      <w:r w:rsidRPr="00453953">
        <w:t>][</w:t>
      </w:r>
      <w:proofErr w:type="gramEnd"/>
      <w:r w:rsidRPr="00453953">
        <w:t xml:space="preserve">MIMO_Ph5] </w:t>
      </w:r>
      <w:r w:rsidRPr="00453953">
        <w:rPr>
          <w:rFonts w:eastAsia="SimSun" w:hint="eastAsia"/>
          <w:lang w:eastAsia="zh-CN"/>
        </w:rPr>
        <w:t xml:space="preserve">CR for </w:t>
      </w:r>
      <w:r w:rsidRPr="00453953">
        <w:t>TS 3</w:t>
      </w:r>
      <w:r w:rsidRPr="00453953">
        <w:rPr>
          <w:rFonts w:eastAsia="SimSun" w:hint="eastAsia"/>
          <w:lang w:eastAsia="zh-CN"/>
        </w:rPr>
        <w:t>8</w:t>
      </w:r>
      <w:r w:rsidRPr="00453953">
        <w:t>.3</w:t>
      </w:r>
      <w:r w:rsidRPr="00453953">
        <w:rPr>
          <w:rFonts w:eastAsia="SimSun" w:hint="eastAsia"/>
          <w:lang w:eastAsia="zh-CN"/>
        </w:rPr>
        <w:t>31</w:t>
      </w:r>
      <w:r w:rsidRPr="00453953">
        <w:t xml:space="preserve"> (</w:t>
      </w:r>
      <w:r w:rsidRPr="00453953">
        <w:rPr>
          <w:rFonts w:eastAsia="SimSun" w:hint="eastAsia"/>
          <w:lang w:eastAsia="zh-CN"/>
        </w:rPr>
        <w:t>Ericsson</w:t>
      </w:r>
      <w:r w:rsidRPr="00453953">
        <w:t>)</w:t>
      </w:r>
    </w:p>
    <w:p w14:paraId="22D9F60F" w14:textId="77777777" w:rsidR="004842B8" w:rsidRPr="00453953" w:rsidRDefault="004842B8" w:rsidP="004842B8">
      <w:pPr>
        <w:pStyle w:val="EmailDiscussion2"/>
        <w:ind w:left="1619" w:firstLine="0"/>
        <w:rPr>
          <w:rFonts w:eastAsia="SimSun"/>
          <w:lang w:eastAsia="zh-CN"/>
        </w:rPr>
      </w:pPr>
      <w:r w:rsidRPr="00453953">
        <w:rPr>
          <w:rFonts w:eastAsia="SimSun"/>
          <w:lang w:eastAsia="zh-CN"/>
        </w:rPr>
        <w:t xml:space="preserve">Intended outcome: </w:t>
      </w:r>
      <w:r w:rsidRPr="00453953">
        <w:rPr>
          <w:rFonts w:eastAsia="SimSun" w:hint="eastAsia"/>
          <w:lang w:eastAsia="zh-CN"/>
        </w:rPr>
        <w:t xml:space="preserve">Agree the CR for </w:t>
      </w:r>
      <w:r w:rsidRPr="00453953">
        <w:t xml:space="preserve">TS </w:t>
      </w:r>
      <w:r w:rsidRPr="00453953">
        <w:rPr>
          <w:rFonts w:eastAsia="SimSun" w:hint="eastAsia"/>
          <w:lang w:eastAsia="zh-CN"/>
        </w:rPr>
        <w:t>38</w:t>
      </w:r>
      <w:r w:rsidRPr="00453953">
        <w:t>.</w:t>
      </w:r>
      <w:r w:rsidRPr="00453953">
        <w:rPr>
          <w:rFonts w:eastAsia="SimSun" w:hint="eastAsia"/>
          <w:lang w:eastAsia="zh-CN"/>
        </w:rPr>
        <w:t>331</w:t>
      </w:r>
    </w:p>
    <w:p w14:paraId="1EC150C7" w14:textId="77777777" w:rsidR="004842B8" w:rsidRDefault="004842B8" w:rsidP="004842B8">
      <w:pPr>
        <w:pStyle w:val="EmailDiscussion2"/>
        <w:ind w:left="1619" w:firstLine="0"/>
        <w:rPr>
          <w:rFonts w:eastAsia="SimSun"/>
          <w:lang w:eastAsia="zh-CN"/>
        </w:rPr>
      </w:pPr>
      <w:r w:rsidRPr="00453953">
        <w:rPr>
          <w:rFonts w:eastAsia="SimSun"/>
          <w:lang w:eastAsia="zh-CN"/>
        </w:rPr>
        <w:t xml:space="preserve">Deadline:  </w:t>
      </w:r>
      <w:r w:rsidRPr="00453953">
        <w:rPr>
          <w:rFonts w:eastAsia="SimSun" w:hint="eastAsia"/>
          <w:lang w:eastAsia="zh-CN"/>
        </w:rPr>
        <w:t>Short</w:t>
      </w:r>
    </w:p>
    <w:p w14:paraId="3C49C773" w14:textId="77777777" w:rsidR="00980E67" w:rsidRDefault="00980E67" w:rsidP="00CE0424">
      <w:pPr>
        <w:pStyle w:val="BodyText"/>
      </w:pPr>
    </w:p>
    <w:p w14:paraId="1A31C930" w14:textId="00D31142" w:rsidR="00BC48D0" w:rsidRDefault="002A711B" w:rsidP="00CE0424">
      <w:pPr>
        <w:pStyle w:val="BodyText"/>
      </w:pPr>
      <w:r>
        <w:t xml:space="preserve">Companies are invited to provide </w:t>
      </w:r>
      <w:r w:rsidR="00583362">
        <w:t>contact details on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144"/>
        <w:gridCol w:w="3351"/>
      </w:tblGrid>
      <w:tr w:rsidR="0027593A" w14:paraId="492BB05D" w14:textId="77777777" w:rsidTr="00942C5A">
        <w:tc>
          <w:tcPr>
            <w:tcW w:w="3134" w:type="dxa"/>
            <w:shd w:val="clear" w:color="auto" w:fill="AEAAAA" w:themeFill="background2" w:themeFillShade="BF"/>
          </w:tcPr>
          <w:p w14:paraId="486D0C9F" w14:textId="6AC4F13D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Company</w:t>
            </w:r>
          </w:p>
        </w:tc>
        <w:tc>
          <w:tcPr>
            <w:tcW w:w="3144" w:type="dxa"/>
            <w:shd w:val="clear" w:color="auto" w:fill="AEAAAA" w:themeFill="background2" w:themeFillShade="BF"/>
          </w:tcPr>
          <w:p w14:paraId="1A8A05C8" w14:textId="7A78AC0B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351" w:type="dxa"/>
            <w:shd w:val="clear" w:color="auto" w:fill="AEAAAA" w:themeFill="background2" w:themeFillShade="BF"/>
          </w:tcPr>
          <w:p w14:paraId="3C0C9137" w14:textId="632B9A33" w:rsidR="0027593A" w:rsidRPr="00297FF2" w:rsidRDefault="003D0961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E-mail</w:t>
            </w:r>
          </w:p>
        </w:tc>
      </w:tr>
      <w:tr w:rsidR="0027593A" w:rsidRPr="00C56297" w14:paraId="1AFAD07C" w14:textId="77777777" w:rsidTr="00942C5A">
        <w:tc>
          <w:tcPr>
            <w:tcW w:w="3134" w:type="dxa"/>
          </w:tcPr>
          <w:p w14:paraId="2C19C145" w14:textId="49D24971" w:rsidR="0027593A" w:rsidRPr="008B751F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144" w:type="dxa"/>
          </w:tcPr>
          <w:p w14:paraId="7318339A" w14:textId="27D5A2C6" w:rsidR="0027593A" w:rsidRPr="008B751F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351" w:type="dxa"/>
          </w:tcPr>
          <w:p w14:paraId="02809C5A" w14:textId="32B6BF4C" w:rsidR="0027593A" w:rsidRPr="008B751F" w:rsidRDefault="0027593A" w:rsidP="00CE0424">
            <w:pPr>
              <w:pStyle w:val="BodyText"/>
              <w:rPr>
                <w:rFonts w:eastAsiaTheme="minorEastAsia"/>
              </w:rPr>
            </w:pPr>
          </w:p>
        </w:tc>
      </w:tr>
      <w:tr w:rsidR="0027593A" w:rsidRPr="00C56297" w14:paraId="05A5817E" w14:textId="77777777" w:rsidTr="00942C5A">
        <w:tc>
          <w:tcPr>
            <w:tcW w:w="3134" w:type="dxa"/>
          </w:tcPr>
          <w:p w14:paraId="231CE9D6" w14:textId="76A4A605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2743777B" w14:textId="0BB9EC23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624B8120" w14:textId="235840C8" w:rsidR="0027593A" w:rsidRDefault="0027593A" w:rsidP="00CE0424">
            <w:pPr>
              <w:pStyle w:val="BodyText"/>
            </w:pPr>
          </w:p>
        </w:tc>
      </w:tr>
      <w:tr w:rsidR="0027593A" w:rsidRPr="00FD775B" w14:paraId="3026C30E" w14:textId="77777777" w:rsidTr="00942C5A">
        <w:tc>
          <w:tcPr>
            <w:tcW w:w="3134" w:type="dxa"/>
          </w:tcPr>
          <w:p w14:paraId="39658296" w14:textId="4662A454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064F76BC" w14:textId="094F6858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318AAD4A" w14:textId="25820D92" w:rsidR="0027593A" w:rsidRDefault="0027593A" w:rsidP="00CE0424">
            <w:pPr>
              <w:pStyle w:val="BodyText"/>
            </w:pPr>
          </w:p>
        </w:tc>
      </w:tr>
      <w:tr w:rsidR="0027593A" w:rsidRPr="00C72BC9" w14:paraId="28DD8DE5" w14:textId="77777777" w:rsidTr="00942C5A">
        <w:tc>
          <w:tcPr>
            <w:tcW w:w="3134" w:type="dxa"/>
          </w:tcPr>
          <w:p w14:paraId="5A15BB63" w14:textId="39AFE191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0EC2B3DD" w14:textId="29CD07C5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5E7AD22A" w14:textId="5146F25F" w:rsidR="0027593A" w:rsidRDefault="0027593A" w:rsidP="00CE0424">
            <w:pPr>
              <w:pStyle w:val="BodyText"/>
            </w:pPr>
          </w:p>
        </w:tc>
      </w:tr>
      <w:tr w:rsidR="0027593A" w:rsidRPr="00C72BC9" w14:paraId="00A8D5C5" w14:textId="77777777" w:rsidTr="00942C5A">
        <w:tc>
          <w:tcPr>
            <w:tcW w:w="3134" w:type="dxa"/>
          </w:tcPr>
          <w:p w14:paraId="56994E9A" w14:textId="744917B4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144" w:type="dxa"/>
          </w:tcPr>
          <w:p w14:paraId="52693D91" w14:textId="1825916F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351" w:type="dxa"/>
          </w:tcPr>
          <w:p w14:paraId="2A6BB26D" w14:textId="2B6D38B7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</w:tr>
      <w:tr w:rsidR="00B529C9" w:rsidRPr="00C72BC9" w14:paraId="3DA4B260" w14:textId="77777777" w:rsidTr="00942C5A">
        <w:tc>
          <w:tcPr>
            <w:tcW w:w="3134" w:type="dxa"/>
          </w:tcPr>
          <w:p w14:paraId="4CAEEFA5" w14:textId="28EFBA0C" w:rsidR="00B529C9" w:rsidRDefault="00B529C9" w:rsidP="00CE0424">
            <w:pPr>
              <w:pStyle w:val="BodyText"/>
            </w:pPr>
          </w:p>
        </w:tc>
        <w:tc>
          <w:tcPr>
            <w:tcW w:w="3144" w:type="dxa"/>
          </w:tcPr>
          <w:p w14:paraId="6E2C67D4" w14:textId="50E98066" w:rsidR="00B529C9" w:rsidRDefault="00B529C9" w:rsidP="00CE0424">
            <w:pPr>
              <w:pStyle w:val="BodyText"/>
            </w:pPr>
          </w:p>
        </w:tc>
        <w:tc>
          <w:tcPr>
            <w:tcW w:w="3351" w:type="dxa"/>
          </w:tcPr>
          <w:p w14:paraId="38981685" w14:textId="331F4010" w:rsidR="00B529C9" w:rsidRDefault="00B529C9" w:rsidP="00CE0424">
            <w:pPr>
              <w:pStyle w:val="BodyText"/>
            </w:pPr>
          </w:p>
        </w:tc>
      </w:tr>
      <w:tr w:rsidR="00CB6E7E" w:rsidRPr="00C72BC9" w14:paraId="5AADCECD" w14:textId="77777777" w:rsidTr="00942C5A">
        <w:tc>
          <w:tcPr>
            <w:tcW w:w="3134" w:type="dxa"/>
          </w:tcPr>
          <w:p w14:paraId="7AABF6B7" w14:textId="53FA20BA" w:rsidR="00CB6E7E" w:rsidRDefault="00CB6E7E" w:rsidP="00CE0424">
            <w:pPr>
              <w:pStyle w:val="BodyText"/>
            </w:pPr>
          </w:p>
        </w:tc>
        <w:tc>
          <w:tcPr>
            <w:tcW w:w="3144" w:type="dxa"/>
          </w:tcPr>
          <w:p w14:paraId="3224C570" w14:textId="021753E5" w:rsidR="00CB6E7E" w:rsidRDefault="00CB6E7E" w:rsidP="00CE0424">
            <w:pPr>
              <w:pStyle w:val="BodyText"/>
            </w:pPr>
          </w:p>
        </w:tc>
        <w:tc>
          <w:tcPr>
            <w:tcW w:w="3351" w:type="dxa"/>
          </w:tcPr>
          <w:p w14:paraId="47B73660" w14:textId="0FC134E8" w:rsidR="00CB6E7E" w:rsidRPr="00CB6E7E" w:rsidRDefault="00CB6E7E" w:rsidP="00CE0424">
            <w:pPr>
              <w:pStyle w:val="BodyText"/>
            </w:pPr>
          </w:p>
        </w:tc>
      </w:tr>
      <w:tr w:rsidR="00942C5A" w:rsidRPr="00C72BC9" w14:paraId="4242CC86" w14:textId="77777777" w:rsidTr="00942C5A">
        <w:tc>
          <w:tcPr>
            <w:tcW w:w="3134" w:type="dxa"/>
          </w:tcPr>
          <w:p w14:paraId="3CED3CC5" w14:textId="100B68A3" w:rsidR="00942C5A" w:rsidRDefault="00942C5A" w:rsidP="00942C5A">
            <w:pPr>
              <w:pStyle w:val="BodyText"/>
            </w:pPr>
          </w:p>
        </w:tc>
        <w:tc>
          <w:tcPr>
            <w:tcW w:w="3144" w:type="dxa"/>
          </w:tcPr>
          <w:p w14:paraId="74412808" w14:textId="7EEAC819" w:rsidR="00942C5A" w:rsidRDefault="00942C5A" w:rsidP="00942C5A">
            <w:pPr>
              <w:pStyle w:val="BodyText"/>
            </w:pPr>
          </w:p>
        </w:tc>
        <w:tc>
          <w:tcPr>
            <w:tcW w:w="3351" w:type="dxa"/>
          </w:tcPr>
          <w:p w14:paraId="02A9AC47" w14:textId="3DC663AD" w:rsidR="00942C5A" w:rsidRDefault="00942C5A" w:rsidP="00942C5A">
            <w:pPr>
              <w:pStyle w:val="BodyText"/>
            </w:pPr>
          </w:p>
        </w:tc>
      </w:tr>
    </w:tbl>
    <w:p w14:paraId="41E81637" w14:textId="77777777" w:rsidR="0027593A" w:rsidRPr="008B751F" w:rsidRDefault="0027593A" w:rsidP="00CE0424">
      <w:pPr>
        <w:pStyle w:val="BodyText"/>
        <w:rPr>
          <w:lang w:val="de-DE"/>
        </w:rPr>
      </w:pPr>
    </w:p>
    <w:p w14:paraId="22A5FBDA" w14:textId="376ACD22" w:rsidR="004000E8" w:rsidRDefault="00B61A9C" w:rsidP="00F1725E">
      <w:pPr>
        <w:pStyle w:val="Heading1"/>
      </w:pPr>
      <w:r>
        <w:t>Discussion</w:t>
      </w:r>
    </w:p>
    <w:p w14:paraId="3AD595FC" w14:textId="673579FF" w:rsidR="00276150" w:rsidRDefault="00276150" w:rsidP="009E1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running CR </w:t>
      </w:r>
      <w:r w:rsidR="00182DAA">
        <w:rPr>
          <w:rFonts w:ascii="Arial" w:hAnsi="Arial" w:cs="Arial"/>
        </w:rPr>
        <w:t>implements</w:t>
      </w:r>
      <w:r>
        <w:rPr>
          <w:rFonts w:ascii="Arial" w:hAnsi="Arial" w:cs="Arial"/>
        </w:rPr>
        <w:t xml:space="preserve"> the latest </w:t>
      </w:r>
      <w:r w:rsidR="00D541FC">
        <w:rPr>
          <w:rFonts w:ascii="Arial" w:hAnsi="Arial" w:cs="Arial"/>
        </w:rPr>
        <w:t>agreements</w:t>
      </w:r>
      <w:r w:rsidR="00182DAA">
        <w:rPr>
          <w:rFonts w:ascii="Arial" w:hAnsi="Arial" w:cs="Arial"/>
        </w:rPr>
        <w:t xml:space="preserve"> from </w:t>
      </w:r>
      <w:r w:rsidR="00D541FC">
        <w:rPr>
          <w:rFonts w:ascii="Arial" w:hAnsi="Arial" w:cs="Arial"/>
        </w:rPr>
        <w:t>RAN2#1</w:t>
      </w:r>
      <w:r w:rsidR="008E3124">
        <w:rPr>
          <w:rFonts w:ascii="Arial" w:hAnsi="Arial" w:cs="Arial"/>
        </w:rPr>
        <w:t>3</w:t>
      </w:r>
      <w:r w:rsidR="006D6554">
        <w:rPr>
          <w:rFonts w:ascii="Arial" w:hAnsi="Arial" w:cs="Arial"/>
        </w:rPr>
        <w:t>1</w:t>
      </w:r>
      <w:r w:rsidR="00A5281B">
        <w:rPr>
          <w:rFonts w:ascii="Arial" w:hAnsi="Arial" w:cs="Arial"/>
        </w:rPr>
        <w:t xml:space="preserve">, </w:t>
      </w:r>
      <w:r w:rsidR="008E3124">
        <w:rPr>
          <w:rFonts w:ascii="Arial" w:hAnsi="Arial" w:cs="Arial"/>
        </w:rPr>
        <w:t xml:space="preserve">L1 parameters </w:t>
      </w:r>
      <w:r w:rsidR="00A149BD">
        <w:rPr>
          <w:rFonts w:ascii="Arial" w:hAnsi="Arial" w:cs="Arial"/>
        </w:rPr>
        <w:t xml:space="preserve">and </w:t>
      </w:r>
      <w:r w:rsidR="00992BCB">
        <w:rPr>
          <w:rFonts w:ascii="Arial" w:hAnsi="Arial" w:cs="Arial"/>
        </w:rPr>
        <w:t>editorial updates</w:t>
      </w:r>
      <w:r>
        <w:rPr>
          <w:rFonts w:ascii="Arial" w:hAnsi="Arial" w:cs="Arial"/>
        </w:rPr>
        <w:t>.</w:t>
      </w:r>
      <w:r w:rsidR="003651A1">
        <w:rPr>
          <w:rFonts w:ascii="Arial" w:hAnsi="Arial" w:cs="Arial"/>
        </w:rPr>
        <w:t xml:space="preserve"> </w:t>
      </w:r>
      <w:r w:rsidR="009C195D">
        <w:rPr>
          <w:rFonts w:ascii="Arial" w:hAnsi="Arial" w:cs="Arial"/>
        </w:rPr>
        <w:t xml:space="preserve">The additions compared to the previous version are with user </w:t>
      </w:r>
      <w:r w:rsidR="008260CA">
        <w:rPr>
          <w:rFonts w:ascii="Arial" w:hAnsi="Arial" w:cs="Arial"/>
        </w:rPr>
        <w:t>“</w:t>
      </w:r>
      <w:r w:rsidR="00B435C1" w:rsidRPr="00B435C1">
        <w:rPr>
          <w:rFonts w:ascii="Arial" w:hAnsi="Arial" w:cs="Arial"/>
        </w:rPr>
        <w:t>RAN2#</w:t>
      </w:r>
      <w:r w:rsidR="00832DCD" w:rsidRPr="00B435C1">
        <w:rPr>
          <w:rFonts w:ascii="Arial" w:hAnsi="Arial" w:cs="Arial"/>
        </w:rPr>
        <w:t>1</w:t>
      </w:r>
      <w:r w:rsidR="00832DCD">
        <w:rPr>
          <w:rFonts w:ascii="Arial" w:hAnsi="Arial" w:cs="Arial"/>
        </w:rPr>
        <w:t>31</w:t>
      </w:r>
      <w:r w:rsidR="00DB58B3">
        <w:rPr>
          <w:rFonts w:ascii="Arial" w:hAnsi="Arial" w:cs="Arial"/>
        </w:rPr>
        <w:t>_v2</w:t>
      </w:r>
      <w:r w:rsidR="008260CA">
        <w:rPr>
          <w:rFonts w:ascii="Arial" w:hAnsi="Arial" w:cs="Arial"/>
        </w:rPr>
        <w:t>”</w:t>
      </w:r>
      <w:r w:rsidR="00B435C1">
        <w:rPr>
          <w:rFonts w:ascii="Arial" w:hAnsi="Arial" w:cs="Arial"/>
        </w:rPr>
        <w:t>.</w:t>
      </w:r>
    </w:p>
    <w:p w14:paraId="50897960" w14:textId="057AE05A" w:rsidR="00471BD5" w:rsidRPr="005832A9" w:rsidRDefault="00250F2D" w:rsidP="0058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make changes/comments directly on the running CR </w:t>
      </w:r>
      <w:r w:rsidR="00C1584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</w:t>
      </w:r>
      <w:r w:rsidR="00B435C1">
        <w:rPr>
          <w:rFonts w:ascii="Arial" w:hAnsi="Arial" w:cs="Arial"/>
        </w:rPr>
        <w:t>ompanies are invited to</w:t>
      </w:r>
      <w:r w:rsidR="002A1FC1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>suggested changes/</w:t>
      </w:r>
      <w:r w:rsidR="002A1FC1">
        <w:rPr>
          <w:rFonts w:ascii="Arial" w:hAnsi="Arial" w:cs="Arial"/>
        </w:rPr>
        <w:t>comments on the table below</w:t>
      </w:r>
      <w:r>
        <w:rPr>
          <w:rFonts w:ascii="Arial" w:hAnsi="Arial" w:cs="Arial"/>
        </w:rPr>
        <w:t xml:space="preserve">. </w:t>
      </w:r>
      <w:r w:rsidR="00B435C1">
        <w:rPr>
          <w:rFonts w:ascii="Arial" w:hAnsi="Arial" w:cs="Arial"/>
        </w:rPr>
        <w:t>To make it easier to track and reply to the comments, please label each comment i.e. [Issue 1], [Issue 2], and so on.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6326"/>
        <w:gridCol w:w="2142"/>
      </w:tblGrid>
      <w:tr w:rsidR="00471BD5" w14:paraId="2BCA46F6" w14:textId="77777777" w:rsidTr="00242E2F">
        <w:tc>
          <w:tcPr>
            <w:tcW w:w="1161" w:type="dxa"/>
            <w:shd w:val="clear" w:color="auto" w:fill="AEAAAA" w:themeFill="background2" w:themeFillShade="BF"/>
          </w:tcPr>
          <w:p w14:paraId="45024186" w14:textId="21E2A055" w:rsidR="00471BD5" w:rsidRPr="0071755F" w:rsidRDefault="00E72252" w:rsidP="005B1C1A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6326" w:type="dxa"/>
            <w:shd w:val="clear" w:color="auto" w:fill="AEAAAA" w:themeFill="background2" w:themeFillShade="BF"/>
          </w:tcPr>
          <w:p w14:paraId="02988FDE" w14:textId="3C9DD3FB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2142" w:type="dxa"/>
            <w:shd w:val="clear" w:color="auto" w:fill="AEAAAA" w:themeFill="background2" w:themeFillShade="BF"/>
          </w:tcPr>
          <w:p w14:paraId="31D3F77D" w14:textId="18B30EC5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response</w:t>
            </w:r>
          </w:p>
        </w:tc>
      </w:tr>
      <w:tr w:rsidR="00471BD5" w14:paraId="2D656F71" w14:textId="77777777" w:rsidTr="00242E2F">
        <w:tc>
          <w:tcPr>
            <w:tcW w:w="1161" w:type="dxa"/>
          </w:tcPr>
          <w:p w14:paraId="0A111FF7" w14:textId="504FB510" w:rsidR="00471BD5" w:rsidRPr="00624D51" w:rsidRDefault="00471BD5" w:rsidP="005B1C1A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E03FCFA" w14:textId="18DF79C8" w:rsidR="00334A08" w:rsidRPr="00624D51" w:rsidRDefault="00334A08" w:rsidP="00334A08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</w:p>
        </w:tc>
        <w:tc>
          <w:tcPr>
            <w:tcW w:w="2142" w:type="dxa"/>
          </w:tcPr>
          <w:p w14:paraId="0A0CF025" w14:textId="3E42F3A2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90A4D24" w14:textId="77777777" w:rsidTr="00242E2F">
        <w:tc>
          <w:tcPr>
            <w:tcW w:w="1161" w:type="dxa"/>
          </w:tcPr>
          <w:p w14:paraId="27711E24" w14:textId="61362610" w:rsidR="00471BD5" w:rsidRPr="001D38E3" w:rsidRDefault="00471BD5" w:rsidP="00E032E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99E079F" w14:textId="72C1FAA1" w:rsidR="00E032EC" w:rsidRPr="00E032EC" w:rsidRDefault="00E032EC" w:rsidP="00E032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2" w:type="dxa"/>
          </w:tcPr>
          <w:p w14:paraId="7E972F9B" w14:textId="3E5248A6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64776F3" w14:textId="77777777" w:rsidTr="00242E2F">
        <w:tc>
          <w:tcPr>
            <w:tcW w:w="1161" w:type="dxa"/>
          </w:tcPr>
          <w:p w14:paraId="6B3E0D0E" w14:textId="375C1B73" w:rsidR="002A079A" w:rsidRPr="00E032EC" w:rsidRDefault="002A079A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</w:p>
        </w:tc>
        <w:tc>
          <w:tcPr>
            <w:tcW w:w="6326" w:type="dxa"/>
          </w:tcPr>
          <w:p w14:paraId="4687CE04" w14:textId="7F8D9DEC" w:rsidR="006A1EA9" w:rsidRPr="006A1EA9" w:rsidRDefault="006A1EA9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</w:p>
        </w:tc>
        <w:tc>
          <w:tcPr>
            <w:tcW w:w="2142" w:type="dxa"/>
          </w:tcPr>
          <w:p w14:paraId="62F75A13" w14:textId="14BE14DF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B926E7B" w14:textId="77777777" w:rsidTr="00242E2F">
        <w:tc>
          <w:tcPr>
            <w:tcW w:w="1161" w:type="dxa"/>
          </w:tcPr>
          <w:p w14:paraId="3EAB1F45" w14:textId="0CB63869" w:rsidR="00E63912" w:rsidRPr="00802D95" w:rsidRDefault="00E63912" w:rsidP="006A1EA9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5DB6F7C" w14:textId="4553C7E5" w:rsidR="006A1EA9" w:rsidRPr="006A1EA9" w:rsidRDefault="006A1EA9" w:rsidP="005B1C1A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2142" w:type="dxa"/>
          </w:tcPr>
          <w:p w14:paraId="0E50C496" w14:textId="1E6C1D5C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62D90CB" w14:textId="77777777" w:rsidTr="00242E2F">
        <w:tc>
          <w:tcPr>
            <w:tcW w:w="1161" w:type="dxa"/>
          </w:tcPr>
          <w:p w14:paraId="4BA5432B" w14:textId="0B9ECAED" w:rsidR="00BC4473" w:rsidRPr="002A1FC1" w:rsidRDefault="00BC4473" w:rsidP="00DF363B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E0EA456" w14:textId="33BCCED5" w:rsidR="00BC4473" w:rsidRPr="00BA6925" w:rsidRDefault="00BC4473" w:rsidP="00BA6925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2142" w:type="dxa"/>
          </w:tcPr>
          <w:p w14:paraId="32C3374F" w14:textId="6BB79CEC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E560EE" w14:paraId="7A36B96C" w14:textId="77777777" w:rsidTr="00242E2F">
        <w:tc>
          <w:tcPr>
            <w:tcW w:w="1161" w:type="dxa"/>
          </w:tcPr>
          <w:p w14:paraId="286A287F" w14:textId="5C5CFC25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BA06243" w14:textId="289D9E32" w:rsidR="003065BA" w:rsidRPr="00242BB1" w:rsidRDefault="003065BA" w:rsidP="003065BA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22E65AD1" w14:textId="5DA33F33" w:rsidR="00E560EE" w:rsidRPr="00242BB1" w:rsidRDefault="00E560EE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1CEE267C" w14:textId="77777777" w:rsidTr="00242E2F">
        <w:tc>
          <w:tcPr>
            <w:tcW w:w="1161" w:type="dxa"/>
          </w:tcPr>
          <w:p w14:paraId="5B01CEB2" w14:textId="1A69A24B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F6379CC" w14:textId="281F797A" w:rsidR="00B02402" w:rsidRPr="00425F4C" w:rsidRDefault="00B02402" w:rsidP="00B02402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56447FF8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59786818" w14:textId="77777777" w:rsidTr="00242E2F">
        <w:tc>
          <w:tcPr>
            <w:tcW w:w="1161" w:type="dxa"/>
          </w:tcPr>
          <w:p w14:paraId="260A147B" w14:textId="51447D1D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BC06838" w14:textId="5D13C04E" w:rsidR="007560A8" w:rsidRPr="00242BB1" w:rsidRDefault="007560A8" w:rsidP="00FE67F7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4F6B1102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31839379" w14:textId="77777777" w:rsidTr="00242E2F">
        <w:tc>
          <w:tcPr>
            <w:tcW w:w="1161" w:type="dxa"/>
          </w:tcPr>
          <w:p w14:paraId="7FF9420C" w14:textId="1EE6D9DB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867D480" w14:textId="7057EDD4" w:rsidR="00563687" w:rsidRPr="00242BB1" w:rsidRDefault="00563687" w:rsidP="00E560EE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624FFC01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60F21F15" w14:textId="77777777" w:rsidTr="00242E2F">
        <w:tc>
          <w:tcPr>
            <w:tcW w:w="1161" w:type="dxa"/>
          </w:tcPr>
          <w:p w14:paraId="7D944BF1" w14:textId="09EA09EC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D324B12" w14:textId="5610D658" w:rsidR="005E3354" w:rsidRPr="005E3354" w:rsidRDefault="005E3354" w:rsidP="00E560EE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4D76C861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590DE77D" w14:textId="583BF0FC" w:rsidR="00695E34" w:rsidRPr="007E4E89" w:rsidRDefault="00695E34" w:rsidP="00564787">
      <w:pPr>
        <w:pStyle w:val="BodyText"/>
        <w:rPr>
          <w:rFonts w:eastAsia="Calibri"/>
        </w:rPr>
      </w:pPr>
    </w:p>
    <w:sectPr w:rsidR="00695E34" w:rsidRPr="007E4E89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4D3E6" w14:textId="77777777" w:rsidR="00AE4DA2" w:rsidRDefault="00AE4DA2">
      <w:r>
        <w:separator/>
      </w:r>
    </w:p>
  </w:endnote>
  <w:endnote w:type="continuationSeparator" w:id="0">
    <w:p w14:paraId="0F80D2A3" w14:textId="77777777" w:rsidR="00AE4DA2" w:rsidRDefault="00A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1098" w14:textId="77777777" w:rsidR="00CB6E7E" w:rsidRDefault="00CB6E7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6667">
      <w:rPr>
        <w:rStyle w:val="PageNumber"/>
      </w:rPr>
      <w:t>15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76667">
      <w:rPr>
        <w:rStyle w:val="PageNumber"/>
      </w:rPr>
      <w:t>17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645F" w14:textId="77777777" w:rsidR="00AE4DA2" w:rsidRDefault="00AE4DA2">
      <w:r>
        <w:separator/>
      </w:r>
    </w:p>
  </w:footnote>
  <w:footnote w:type="continuationSeparator" w:id="0">
    <w:p w14:paraId="3A42CC6B" w14:textId="77777777" w:rsidR="00AE4DA2" w:rsidRDefault="00A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3DC2" w14:textId="77777777" w:rsidR="00CB6E7E" w:rsidRDefault="00CB6E7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74C6917"/>
    <w:multiLevelType w:val="hybridMultilevel"/>
    <w:tmpl w:val="B29C9942"/>
    <w:lvl w:ilvl="0" w:tplc="10920784">
      <w:start w:val="14"/>
      <w:numFmt w:val="lowerLetter"/>
      <w:lvlText w:val="%1"/>
      <w:lvlJc w:val="left"/>
      <w:pPr>
        <w:ind w:left="720" w:hanging="360"/>
      </w:pPr>
      <w:rPr>
        <w:rFonts w:eastAsia="Times New Roman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331D1"/>
    <w:multiLevelType w:val="hybridMultilevel"/>
    <w:tmpl w:val="F4FADE9C"/>
    <w:lvl w:ilvl="0" w:tplc="0E4E3A7C">
      <w:start w:val="1"/>
      <w:numFmt w:val="decimal"/>
      <w:lvlText w:val="%1"/>
      <w:lvlJc w:val="left"/>
      <w:pPr>
        <w:ind w:left="2159" w:hanging="54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C07357E"/>
    <w:multiLevelType w:val="multilevel"/>
    <w:tmpl w:val="5C07357E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633B25EB"/>
    <w:multiLevelType w:val="hybridMultilevel"/>
    <w:tmpl w:val="9F8EB2B8"/>
    <w:lvl w:ilvl="0" w:tplc="96DA9A8E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37A0"/>
    <w:multiLevelType w:val="hybridMultilevel"/>
    <w:tmpl w:val="B2EEF178"/>
    <w:lvl w:ilvl="0" w:tplc="117E7B38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684356876">
    <w:abstractNumId w:val="3"/>
  </w:num>
  <w:num w:numId="2" w16cid:durableId="51973099">
    <w:abstractNumId w:val="18"/>
  </w:num>
  <w:num w:numId="3" w16cid:durableId="1360351364">
    <w:abstractNumId w:val="13"/>
  </w:num>
  <w:num w:numId="4" w16cid:durableId="282150280">
    <w:abstractNumId w:val="14"/>
  </w:num>
  <w:num w:numId="5" w16cid:durableId="1906723449">
    <w:abstractNumId w:val="10"/>
  </w:num>
  <w:num w:numId="6" w16cid:durableId="1289706924">
    <w:abstractNumId w:val="16"/>
  </w:num>
  <w:num w:numId="7" w16cid:durableId="833683738">
    <w:abstractNumId w:val="21"/>
  </w:num>
  <w:num w:numId="8" w16cid:durableId="2067142950">
    <w:abstractNumId w:val="11"/>
  </w:num>
  <w:num w:numId="9" w16cid:durableId="606699271">
    <w:abstractNumId w:val="9"/>
  </w:num>
  <w:num w:numId="10" w16cid:durableId="1064109890">
    <w:abstractNumId w:val="2"/>
  </w:num>
  <w:num w:numId="11" w16cid:durableId="2075350746">
    <w:abstractNumId w:val="1"/>
  </w:num>
  <w:num w:numId="12" w16cid:durableId="366763513">
    <w:abstractNumId w:val="0"/>
  </w:num>
  <w:num w:numId="13" w16cid:durableId="38670621">
    <w:abstractNumId w:val="19"/>
  </w:num>
  <w:num w:numId="14" w16cid:durableId="1324049911">
    <w:abstractNumId w:val="20"/>
  </w:num>
  <w:num w:numId="15" w16cid:durableId="1237014505">
    <w:abstractNumId w:val="15"/>
  </w:num>
  <w:num w:numId="16" w16cid:durableId="1566992805">
    <w:abstractNumId w:val="22"/>
  </w:num>
  <w:num w:numId="17" w16cid:durableId="1223175612">
    <w:abstractNumId w:val="7"/>
  </w:num>
  <w:num w:numId="18" w16cid:durableId="745880535">
    <w:abstractNumId w:val="8"/>
  </w:num>
  <w:num w:numId="19" w16cid:durableId="552157810">
    <w:abstractNumId w:val="5"/>
  </w:num>
  <w:num w:numId="20" w16cid:durableId="523904700">
    <w:abstractNumId w:val="28"/>
  </w:num>
  <w:num w:numId="21" w16cid:durableId="1739741211">
    <w:abstractNumId w:val="12"/>
  </w:num>
  <w:num w:numId="22" w16cid:durableId="1951860210">
    <w:abstractNumId w:val="25"/>
  </w:num>
  <w:num w:numId="23" w16cid:durableId="4994653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1317640">
    <w:abstractNumId w:val="29"/>
  </w:num>
  <w:num w:numId="25" w16cid:durableId="1319962140">
    <w:abstractNumId w:val="26"/>
  </w:num>
  <w:num w:numId="26" w16cid:durableId="852455891">
    <w:abstractNumId w:val="6"/>
  </w:num>
  <w:num w:numId="27" w16cid:durableId="890769673">
    <w:abstractNumId w:val="23"/>
  </w:num>
  <w:num w:numId="28" w16cid:durableId="2020573128">
    <w:abstractNumId w:val="24"/>
  </w:num>
  <w:num w:numId="29" w16cid:durableId="888145651">
    <w:abstractNumId w:val="27"/>
  </w:num>
  <w:num w:numId="30" w16cid:durableId="13322948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en-CA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4"/>
    <w:rsid w:val="000006E1"/>
    <w:rsid w:val="000020C9"/>
    <w:rsid w:val="00002A37"/>
    <w:rsid w:val="0000365D"/>
    <w:rsid w:val="0000564C"/>
    <w:rsid w:val="00006446"/>
    <w:rsid w:val="00006896"/>
    <w:rsid w:val="00007CDC"/>
    <w:rsid w:val="00011B28"/>
    <w:rsid w:val="000131B5"/>
    <w:rsid w:val="000156F8"/>
    <w:rsid w:val="00015D15"/>
    <w:rsid w:val="00021D0E"/>
    <w:rsid w:val="0002564D"/>
    <w:rsid w:val="00025ECA"/>
    <w:rsid w:val="00026D38"/>
    <w:rsid w:val="0003188C"/>
    <w:rsid w:val="000325B8"/>
    <w:rsid w:val="00034C15"/>
    <w:rsid w:val="00036BA1"/>
    <w:rsid w:val="00036DAB"/>
    <w:rsid w:val="000422E2"/>
    <w:rsid w:val="00042F22"/>
    <w:rsid w:val="000444EF"/>
    <w:rsid w:val="00047CCE"/>
    <w:rsid w:val="00052A07"/>
    <w:rsid w:val="000534E3"/>
    <w:rsid w:val="00053832"/>
    <w:rsid w:val="00053F10"/>
    <w:rsid w:val="0005606A"/>
    <w:rsid w:val="00057117"/>
    <w:rsid w:val="00060E1D"/>
    <w:rsid w:val="000616E7"/>
    <w:rsid w:val="0006487E"/>
    <w:rsid w:val="00065E1A"/>
    <w:rsid w:val="0007408E"/>
    <w:rsid w:val="00077E5F"/>
    <w:rsid w:val="0008036A"/>
    <w:rsid w:val="00080DF3"/>
    <w:rsid w:val="00081AE6"/>
    <w:rsid w:val="00084417"/>
    <w:rsid w:val="000855EB"/>
    <w:rsid w:val="00085B52"/>
    <w:rsid w:val="00085FF2"/>
    <w:rsid w:val="000866F2"/>
    <w:rsid w:val="00086B63"/>
    <w:rsid w:val="0009009F"/>
    <w:rsid w:val="00091557"/>
    <w:rsid w:val="000924C1"/>
    <w:rsid w:val="000924F0"/>
    <w:rsid w:val="00092D8A"/>
    <w:rsid w:val="000933A5"/>
    <w:rsid w:val="00093474"/>
    <w:rsid w:val="0009510F"/>
    <w:rsid w:val="00096EEC"/>
    <w:rsid w:val="000A1B7B"/>
    <w:rsid w:val="000A310E"/>
    <w:rsid w:val="000A342E"/>
    <w:rsid w:val="000A56F2"/>
    <w:rsid w:val="000B1DD4"/>
    <w:rsid w:val="000B2719"/>
    <w:rsid w:val="000B3A8F"/>
    <w:rsid w:val="000B4AB9"/>
    <w:rsid w:val="000B58C3"/>
    <w:rsid w:val="000B61E9"/>
    <w:rsid w:val="000C165A"/>
    <w:rsid w:val="000C2E19"/>
    <w:rsid w:val="000D0D07"/>
    <w:rsid w:val="000D1F4F"/>
    <w:rsid w:val="000D3CC6"/>
    <w:rsid w:val="000D4797"/>
    <w:rsid w:val="000E0527"/>
    <w:rsid w:val="000E1E92"/>
    <w:rsid w:val="000E2805"/>
    <w:rsid w:val="000F0337"/>
    <w:rsid w:val="000F06D6"/>
    <w:rsid w:val="000F0EB1"/>
    <w:rsid w:val="000F1106"/>
    <w:rsid w:val="000F3BE9"/>
    <w:rsid w:val="000F3F6C"/>
    <w:rsid w:val="000F6062"/>
    <w:rsid w:val="000F6DF3"/>
    <w:rsid w:val="001005FF"/>
    <w:rsid w:val="001062FB"/>
    <w:rsid w:val="001063E6"/>
    <w:rsid w:val="00110877"/>
    <w:rsid w:val="00113CF4"/>
    <w:rsid w:val="001153EA"/>
    <w:rsid w:val="00115643"/>
    <w:rsid w:val="00116765"/>
    <w:rsid w:val="001174F2"/>
    <w:rsid w:val="00117734"/>
    <w:rsid w:val="0012025E"/>
    <w:rsid w:val="001219F5"/>
    <w:rsid w:val="00121A20"/>
    <w:rsid w:val="0012377F"/>
    <w:rsid w:val="00124314"/>
    <w:rsid w:val="00124527"/>
    <w:rsid w:val="00126B4A"/>
    <w:rsid w:val="001312C0"/>
    <w:rsid w:val="00132FD0"/>
    <w:rsid w:val="001344C0"/>
    <w:rsid w:val="001346FA"/>
    <w:rsid w:val="00135252"/>
    <w:rsid w:val="00137AB5"/>
    <w:rsid w:val="00137F0B"/>
    <w:rsid w:val="0014054F"/>
    <w:rsid w:val="00145682"/>
    <w:rsid w:val="0014736C"/>
    <w:rsid w:val="00151E23"/>
    <w:rsid w:val="001526E0"/>
    <w:rsid w:val="001551B5"/>
    <w:rsid w:val="001659C1"/>
    <w:rsid w:val="00171C1B"/>
    <w:rsid w:val="00173A8E"/>
    <w:rsid w:val="0017502C"/>
    <w:rsid w:val="0017568A"/>
    <w:rsid w:val="00180064"/>
    <w:rsid w:val="0018143F"/>
    <w:rsid w:val="00181F8E"/>
    <w:rsid w:val="00181FF8"/>
    <w:rsid w:val="00182DAA"/>
    <w:rsid w:val="00183079"/>
    <w:rsid w:val="001845FE"/>
    <w:rsid w:val="001850F2"/>
    <w:rsid w:val="00190AC1"/>
    <w:rsid w:val="0019341A"/>
    <w:rsid w:val="00194A25"/>
    <w:rsid w:val="00197DF9"/>
    <w:rsid w:val="001A1987"/>
    <w:rsid w:val="001A2564"/>
    <w:rsid w:val="001A2A45"/>
    <w:rsid w:val="001A6173"/>
    <w:rsid w:val="001A6CBA"/>
    <w:rsid w:val="001B069D"/>
    <w:rsid w:val="001B0D97"/>
    <w:rsid w:val="001B3F0B"/>
    <w:rsid w:val="001B5A5D"/>
    <w:rsid w:val="001C12D3"/>
    <w:rsid w:val="001C1CE5"/>
    <w:rsid w:val="001C3D2A"/>
    <w:rsid w:val="001D0B03"/>
    <w:rsid w:val="001D144C"/>
    <w:rsid w:val="001D38E3"/>
    <w:rsid w:val="001D51BA"/>
    <w:rsid w:val="001D53E7"/>
    <w:rsid w:val="001D5950"/>
    <w:rsid w:val="001D6342"/>
    <w:rsid w:val="001D6D53"/>
    <w:rsid w:val="001E3F58"/>
    <w:rsid w:val="001E58E2"/>
    <w:rsid w:val="001E7AED"/>
    <w:rsid w:val="001F3916"/>
    <w:rsid w:val="001F44C4"/>
    <w:rsid w:val="001F4E14"/>
    <w:rsid w:val="001F54C5"/>
    <w:rsid w:val="001F662C"/>
    <w:rsid w:val="001F7074"/>
    <w:rsid w:val="00200490"/>
    <w:rsid w:val="00201F3A"/>
    <w:rsid w:val="00203C8F"/>
    <w:rsid w:val="00203F96"/>
    <w:rsid w:val="0020448B"/>
    <w:rsid w:val="002044BC"/>
    <w:rsid w:val="002069B2"/>
    <w:rsid w:val="00207FA3"/>
    <w:rsid w:val="002112B7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1E67"/>
    <w:rsid w:val="00234E4A"/>
    <w:rsid w:val="00235632"/>
    <w:rsid w:val="00235872"/>
    <w:rsid w:val="00241559"/>
    <w:rsid w:val="00242BB1"/>
    <w:rsid w:val="00242E2F"/>
    <w:rsid w:val="002435B3"/>
    <w:rsid w:val="00243CA3"/>
    <w:rsid w:val="002458EB"/>
    <w:rsid w:val="002476BB"/>
    <w:rsid w:val="002500C8"/>
    <w:rsid w:val="00250F2D"/>
    <w:rsid w:val="00255352"/>
    <w:rsid w:val="002573AF"/>
    <w:rsid w:val="00257543"/>
    <w:rsid w:val="002617E7"/>
    <w:rsid w:val="00262E92"/>
    <w:rsid w:val="00262ED8"/>
    <w:rsid w:val="00262F9A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93A"/>
    <w:rsid w:val="00276150"/>
    <w:rsid w:val="002805F5"/>
    <w:rsid w:val="00280751"/>
    <w:rsid w:val="0028280A"/>
    <w:rsid w:val="00282C13"/>
    <w:rsid w:val="00286ACD"/>
    <w:rsid w:val="00287838"/>
    <w:rsid w:val="002907B5"/>
    <w:rsid w:val="00292457"/>
    <w:rsid w:val="0029280E"/>
    <w:rsid w:val="00292EB7"/>
    <w:rsid w:val="00296227"/>
    <w:rsid w:val="00296F44"/>
    <w:rsid w:val="0029777D"/>
    <w:rsid w:val="00297FF2"/>
    <w:rsid w:val="002A00AC"/>
    <w:rsid w:val="002A055E"/>
    <w:rsid w:val="002A079A"/>
    <w:rsid w:val="002A1D4E"/>
    <w:rsid w:val="002A1FC1"/>
    <w:rsid w:val="002A2869"/>
    <w:rsid w:val="002A5184"/>
    <w:rsid w:val="002A711B"/>
    <w:rsid w:val="002B24D6"/>
    <w:rsid w:val="002B7865"/>
    <w:rsid w:val="002C2B33"/>
    <w:rsid w:val="002C41E6"/>
    <w:rsid w:val="002C6674"/>
    <w:rsid w:val="002D071A"/>
    <w:rsid w:val="002D34B2"/>
    <w:rsid w:val="002D48B0"/>
    <w:rsid w:val="002D4C67"/>
    <w:rsid w:val="002D5B37"/>
    <w:rsid w:val="002D7637"/>
    <w:rsid w:val="002E17F2"/>
    <w:rsid w:val="002E669F"/>
    <w:rsid w:val="002E7CAE"/>
    <w:rsid w:val="002F2771"/>
    <w:rsid w:val="002F37A9"/>
    <w:rsid w:val="002F565F"/>
    <w:rsid w:val="002F5E3A"/>
    <w:rsid w:val="003010EB"/>
    <w:rsid w:val="00301CA3"/>
    <w:rsid w:val="00301CE6"/>
    <w:rsid w:val="0030256B"/>
    <w:rsid w:val="00303393"/>
    <w:rsid w:val="00303597"/>
    <w:rsid w:val="0030501F"/>
    <w:rsid w:val="003065BA"/>
    <w:rsid w:val="00307BA1"/>
    <w:rsid w:val="00311702"/>
    <w:rsid w:val="00311E82"/>
    <w:rsid w:val="00313FD6"/>
    <w:rsid w:val="003143BD"/>
    <w:rsid w:val="00315363"/>
    <w:rsid w:val="0031618F"/>
    <w:rsid w:val="00317932"/>
    <w:rsid w:val="003203ED"/>
    <w:rsid w:val="00322C9F"/>
    <w:rsid w:val="00323309"/>
    <w:rsid w:val="00323809"/>
    <w:rsid w:val="00324D23"/>
    <w:rsid w:val="00331751"/>
    <w:rsid w:val="00334579"/>
    <w:rsid w:val="00334A08"/>
    <w:rsid w:val="00335858"/>
    <w:rsid w:val="00336BDA"/>
    <w:rsid w:val="00342BD7"/>
    <w:rsid w:val="003442E0"/>
    <w:rsid w:val="00346DB5"/>
    <w:rsid w:val="00347457"/>
    <w:rsid w:val="003477B1"/>
    <w:rsid w:val="00357380"/>
    <w:rsid w:val="003602D9"/>
    <w:rsid w:val="003604CE"/>
    <w:rsid w:val="00361B5D"/>
    <w:rsid w:val="00363BD8"/>
    <w:rsid w:val="003651A1"/>
    <w:rsid w:val="00370E47"/>
    <w:rsid w:val="003742AC"/>
    <w:rsid w:val="00376667"/>
    <w:rsid w:val="00377CE1"/>
    <w:rsid w:val="00380247"/>
    <w:rsid w:val="00383E02"/>
    <w:rsid w:val="00385BF0"/>
    <w:rsid w:val="003939FF"/>
    <w:rsid w:val="00396A93"/>
    <w:rsid w:val="003A1A9E"/>
    <w:rsid w:val="003A2223"/>
    <w:rsid w:val="003A2A0F"/>
    <w:rsid w:val="003A45A1"/>
    <w:rsid w:val="003A5B0A"/>
    <w:rsid w:val="003A5F72"/>
    <w:rsid w:val="003A6BAC"/>
    <w:rsid w:val="003A70A4"/>
    <w:rsid w:val="003A7EF3"/>
    <w:rsid w:val="003B1006"/>
    <w:rsid w:val="003B159C"/>
    <w:rsid w:val="003B2A50"/>
    <w:rsid w:val="003B369F"/>
    <w:rsid w:val="003B36A3"/>
    <w:rsid w:val="003B64BB"/>
    <w:rsid w:val="003B7732"/>
    <w:rsid w:val="003B7FE5"/>
    <w:rsid w:val="003C11C8"/>
    <w:rsid w:val="003C2702"/>
    <w:rsid w:val="003C5456"/>
    <w:rsid w:val="003C7806"/>
    <w:rsid w:val="003D0961"/>
    <w:rsid w:val="003D109F"/>
    <w:rsid w:val="003D2478"/>
    <w:rsid w:val="003D3C45"/>
    <w:rsid w:val="003D537D"/>
    <w:rsid w:val="003D5B1F"/>
    <w:rsid w:val="003E15FA"/>
    <w:rsid w:val="003E2245"/>
    <w:rsid w:val="003E4769"/>
    <w:rsid w:val="003E55E4"/>
    <w:rsid w:val="003E74E3"/>
    <w:rsid w:val="003F05C7"/>
    <w:rsid w:val="003F2CD4"/>
    <w:rsid w:val="003F6BBE"/>
    <w:rsid w:val="003F78CC"/>
    <w:rsid w:val="004000E8"/>
    <w:rsid w:val="00400D2B"/>
    <w:rsid w:val="004020FF"/>
    <w:rsid w:val="00402E2B"/>
    <w:rsid w:val="0040512B"/>
    <w:rsid w:val="00405CA5"/>
    <w:rsid w:val="00407CD3"/>
    <w:rsid w:val="00410134"/>
    <w:rsid w:val="00410B72"/>
    <w:rsid w:val="00410F18"/>
    <w:rsid w:val="0041260C"/>
    <w:rsid w:val="0041263E"/>
    <w:rsid w:val="00413AAC"/>
    <w:rsid w:val="00413E92"/>
    <w:rsid w:val="00414665"/>
    <w:rsid w:val="00420116"/>
    <w:rsid w:val="00421105"/>
    <w:rsid w:val="00422AA4"/>
    <w:rsid w:val="004242F4"/>
    <w:rsid w:val="0042543F"/>
    <w:rsid w:val="00425F4C"/>
    <w:rsid w:val="00427248"/>
    <w:rsid w:val="004313F1"/>
    <w:rsid w:val="004365DB"/>
    <w:rsid w:val="00437447"/>
    <w:rsid w:val="00441A92"/>
    <w:rsid w:val="004431DC"/>
    <w:rsid w:val="00444C1C"/>
    <w:rsid w:val="00444F56"/>
    <w:rsid w:val="004463C6"/>
    <w:rsid w:val="00446488"/>
    <w:rsid w:val="00446C90"/>
    <w:rsid w:val="004517AA"/>
    <w:rsid w:val="00452ADF"/>
    <w:rsid w:val="00452CAC"/>
    <w:rsid w:val="00457179"/>
    <w:rsid w:val="00457565"/>
    <w:rsid w:val="00457A1D"/>
    <w:rsid w:val="00457B71"/>
    <w:rsid w:val="00457D77"/>
    <w:rsid w:val="00464EF9"/>
    <w:rsid w:val="00465764"/>
    <w:rsid w:val="004669E2"/>
    <w:rsid w:val="00470C31"/>
    <w:rsid w:val="00471BD5"/>
    <w:rsid w:val="00471DE0"/>
    <w:rsid w:val="004734D0"/>
    <w:rsid w:val="0047556B"/>
    <w:rsid w:val="00477768"/>
    <w:rsid w:val="004842B8"/>
    <w:rsid w:val="00492BC5"/>
    <w:rsid w:val="004963EA"/>
    <w:rsid w:val="004964F1"/>
    <w:rsid w:val="004A16BC"/>
    <w:rsid w:val="004A1B92"/>
    <w:rsid w:val="004A2B94"/>
    <w:rsid w:val="004B6F6A"/>
    <w:rsid w:val="004B7617"/>
    <w:rsid w:val="004B76CC"/>
    <w:rsid w:val="004B7C0C"/>
    <w:rsid w:val="004C2C01"/>
    <w:rsid w:val="004C3898"/>
    <w:rsid w:val="004D1AC6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30A"/>
    <w:rsid w:val="004F2078"/>
    <w:rsid w:val="004F23A7"/>
    <w:rsid w:val="004F4DA3"/>
    <w:rsid w:val="0050169F"/>
    <w:rsid w:val="0050454A"/>
    <w:rsid w:val="00506557"/>
    <w:rsid w:val="0050677A"/>
    <w:rsid w:val="005108D8"/>
    <w:rsid w:val="005116F9"/>
    <w:rsid w:val="005153A7"/>
    <w:rsid w:val="0051791B"/>
    <w:rsid w:val="005219CF"/>
    <w:rsid w:val="00532DDA"/>
    <w:rsid w:val="00534B59"/>
    <w:rsid w:val="00535ADE"/>
    <w:rsid w:val="00536759"/>
    <w:rsid w:val="00537C62"/>
    <w:rsid w:val="0054489E"/>
    <w:rsid w:val="00546970"/>
    <w:rsid w:val="005471C8"/>
    <w:rsid w:val="00551DBB"/>
    <w:rsid w:val="00552B72"/>
    <w:rsid w:val="00554E19"/>
    <w:rsid w:val="00555D16"/>
    <w:rsid w:val="0055697A"/>
    <w:rsid w:val="0056034C"/>
    <w:rsid w:val="0056121F"/>
    <w:rsid w:val="00562C23"/>
    <w:rsid w:val="00563687"/>
    <w:rsid w:val="00563862"/>
    <w:rsid w:val="00564787"/>
    <w:rsid w:val="00565D75"/>
    <w:rsid w:val="0056783A"/>
    <w:rsid w:val="00572505"/>
    <w:rsid w:val="00582809"/>
    <w:rsid w:val="005832A9"/>
    <w:rsid w:val="00583362"/>
    <w:rsid w:val="00583F0E"/>
    <w:rsid w:val="0058480C"/>
    <w:rsid w:val="0058510D"/>
    <w:rsid w:val="0058798C"/>
    <w:rsid w:val="005900FA"/>
    <w:rsid w:val="005935A4"/>
    <w:rsid w:val="005948C2"/>
    <w:rsid w:val="00595DCA"/>
    <w:rsid w:val="00596AD8"/>
    <w:rsid w:val="0059779B"/>
    <w:rsid w:val="005A0857"/>
    <w:rsid w:val="005A209A"/>
    <w:rsid w:val="005A662D"/>
    <w:rsid w:val="005A7685"/>
    <w:rsid w:val="005B1409"/>
    <w:rsid w:val="005B1C1A"/>
    <w:rsid w:val="005B35D7"/>
    <w:rsid w:val="005B392A"/>
    <w:rsid w:val="005B3AA3"/>
    <w:rsid w:val="005B6F83"/>
    <w:rsid w:val="005C0DA5"/>
    <w:rsid w:val="005C25F8"/>
    <w:rsid w:val="005C6FFB"/>
    <w:rsid w:val="005C74FB"/>
    <w:rsid w:val="005D1602"/>
    <w:rsid w:val="005E3354"/>
    <w:rsid w:val="005E385F"/>
    <w:rsid w:val="005E5B81"/>
    <w:rsid w:val="005E60D4"/>
    <w:rsid w:val="005F0C7F"/>
    <w:rsid w:val="005F2B8B"/>
    <w:rsid w:val="005F2C07"/>
    <w:rsid w:val="005F2CB1"/>
    <w:rsid w:val="005F3025"/>
    <w:rsid w:val="005F618C"/>
    <w:rsid w:val="005F70BD"/>
    <w:rsid w:val="0060283C"/>
    <w:rsid w:val="00604F14"/>
    <w:rsid w:val="00611B83"/>
    <w:rsid w:val="00613257"/>
    <w:rsid w:val="00620220"/>
    <w:rsid w:val="00620A71"/>
    <w:rsid w:val="00620D80"/>
    <w:rsid w:val="006234A6"/>
    <w:rsid w:val="00624D51"/>
    <w:rsid w:val="00630001"/>
    <w:rsid w:val="0063017C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7F56"/>
    <w:rsid w:val="00650AB9"/>
    <w:rsid w:val="00655733"/>
    <w:rsid w:val="00655ACD"/>
    <w:rsid w:val="00656A92"/>
    <w:rsid w:val="00656DDE"/>
    <w:rsid w:val="0066011D"/>
    <w:rsid w:val="006607C0"/>
    <w:rsid w:val="006613A6"/>
    <w:rsid w:val="006619D5"/>
    <w:rsid w:val="0066278B"/>
    <w:rsid w:val="006627A2"/>
    <w:rsid w:val="006634E6"/>
    <w:rsid w:val="006655EE"/>
    <w:rsid w:val="00667EE7"/>
    <w:rsid w:val="00670922"/>
    <w:rsid w:val="00670BE1"/>
    <w:rsid w:val="0067218F"/>
    <w:rsid w:val="006741F2"/>
    <w:rsid w:val="0067464B"/>
    <w:rsid w:val="00674CC3"/>
    <w:rsid w:val="00675C72"/>
    <w:rsid w:val="006770D5"/>
    <w:rsid w:val="006771F9"/>
    <w:rsid w:val="006776D7"/>
    <w:rsid w:val="00681003"/>
    <w:rsid w:val="006817C9"/>
    <w:rsid w:val="00683ECE"/>
    <w:rsid w:val="00695E34"/>
    <w:rsid w:val="00695FC2"/>
    <w:rsid w:val="00696949"/>
    <w:rsid w:val="00697052"/>
    <w:rsid w:val="006A1EA9"/>
    <w:rsid w:val="006A46FB"/>
    <w:rsid w:val="006A5E28"/>
    <w:rsid w:val="006A697B"/>
    <w:rsid w:val="006A783B"/>
    <w:rsid w:val="006A7AFF"/>
    <w:rsid w:val="006B1816"/>
    <w:rsid w:val="006B2099"/>
    <w:rsid w:val="006B21E6"/>
    <w:rsid w:val="006B50CF"/>
    <w:rsid w:val="006C03B8"/>
    <w:rsid w:val="006C170F"/>
    <w:rsid w:val="006C31E1"/>
    <w:rsid w:val="006C3437"/>
    <w:rsid w:val="006C5EC9"/>
    <w:rsid w:val="006C6059"/>
    <w:rsid w:val="006C6707"/>
    <w:rsid w:val="006C7522"/>
    <w:rsid w:val="006D24B9"/>
    <w:rsid w:val="006D553A"/>
    <w:rsid w:val="006D6554"/>
    <w:rsid w:val="006D6F08"/>
    <w:rsid w:val="006D7996"/>
    <w:rsid w:val="006E00AD"/>
    <w:rsid w:val="006E062C"/>
    <w:rsid w:val="006E134F"/>
    <w:rsid w:val="006E1C82"/>
    <w:rsid w:val="006E23D4"/>
    <w:rsid w:val="006E28B7"/>
    <w:rsid w:val="006E2A9B"/>
    <w:rsid w:val="006E3310"/>
    <w:rsid w:val="006E4E39"/>
    <w:rsid w:val="006E565E"/>
    <w:rsid w:val="006E673D"/>
    <w:rsid w:val="006E7D3B"/>
    <w:rsid w:val="006F1B70"/>
    <w:rsid w:val="006F20BC"/>
    <w:rsid w:val="006F341D"/>
    <w:rsid w:val="006F3CDE"/>
    <w:rsid w:val="006F552C"/>
    <w:rsid w:val="006F5771"/>
    <w:rsid w:val="006F58D4"/>
    <w:rsid w:val="006F6582"/>
    <w:rsid w:val="006F68EF"/>
    <w:rsid w:val="007005D6"/>
    <w:rsid w:val="007020B8"/>
    <w:rsid w:val="0070346E"/>
    <w:rsid w:val="00704EDB"/>
    <w:rsid w:val="0070575A"/>
    <w:rsid w:val="00705E3E"/>
    <w:rsid w:val="00706101"/>
    <w:rsid w:val="00707072"/>
    <w:rsid w:val="00707D61"/>
    <w:rsid w:val="007101DC"/>
    <w:rsid w:val="00712287"/>
    <w:rsid w:val="00712772"/>
    <w:rsid w:val="007148D3"/>
    <w:rsid w:val="0071536F"/>
    <w:rsid w:val="00715B9A"/>
    <w:rsid w:val="0071755F"/>
    <w:rsid w:val="00722BCE"/>
    <w:rsid w:val="007257D0"/>
    <w:rsid w:val="00726EA6"/>
    <w:rsid w:val="00727208"/>
    <w:rsid w:val="00727680"/>
    <w:rsid w:val="007348B1"/>
    <w:rsid w:val="00735C40"/>
    <w:rsid w:val="00735C61"/>
    <w:rsid w:val="007362A6"/>
    <w:rsid w:val="00736D7D"/>
    <w:rsid w:val="00740E58"/>
    <w:rsid w:val="00740FC2"/>
    <w:rsid w:val="007445A0"/>
    <w:rsid w:val="0074524B"/>
    <w:rsid w:val="00745742"/>
    <w:rsid w:val="0074785E"/>
    <w:rsid w:val="00747D8B"/>
    <w:rsid w:val="007502D6"/>
    <w:rsid w:val="007507D2"/>
    <w:rsid w:val="00751228"/>
    <w:rsid w:val="007540DC"/>
    <w:rsid w:val="007560A8"/>
    <w:rsid w:val="007571E1"/>
    <w:rsid w:val="007604B2"/>
    <w:rsid w:val="00761D6E"/>
    <w:rsid w:val="00765281"/>
    <w:rsid w:val="00766BAD"/>
    <w:rsid w:val="007729A2"/>
    <w:rsid w:val="007755F2"/>
    <w:rsid w:val="007768A8"/>
    <w:rsid w:val="00776971"/>
    <w:rsid w:val="00780A80"/>
    <w:rsid w:val="0078177E"/>
    <w:rsid w:val="00782F7B"/>
    <w:rsid w:val="0078304C"/>
    <w:rsid w:val="00783673"/>
    <w:rsid w:val="00785490"/>
    <w:rsid w:val="00790DB8"/>
    <w:rsid w:val="007925EA"/>
    <w:rsid w:val="00793CD8"/>
    <w:rsid w:val="00794311"/>
    <w:rsid w:val="00795C92"/>
    <w:rsid w:val="00796231"/>
    <w:rsid w:val="007A1CB3"/>
    <w:rsid w:val="007A306F"/>
    <w:rsid w:val="007A43A6"/>
    <w:rsid w:val="007A58A6"/>
    <w:rsid w:val="007B0F03"/>
    <w:rsid w:val="007B2000"/>
    <w:rsid w:val="007B3D2D"/>
    <w:rsid w:val="007B50AE"/>
    <w:rsid w:val="007B51DF"/>
    <w:rsid w:val="007C05DD"/>
    <w:rsid w:val="007C321B"/>
    <w:rsid w:val="007C3D18"/>
    <w:rsid w:val="007C60BF"/>
    <w:rsid w:val="007C6A07"/>
    <w:rsid w:val="007C75A1"/>
    <w:rsid w:val="007C77A5"/>
    <w:rsid w:val="007C7F9C"/>
    <w:rsid w:val="007D04E5"/>
    <w:rsid w:val="007D5901"/>
    <w:rsid w:val="007D628A"/>
    <w:rsid w:val="007D7526"/>
    <w:rsid w:val="007E4610"/>
    <w:rsid w:val="007E4715"/>
    <w:rsid w:val="007E4E89"/>
    <w:rsid w:val="007E505B"/>
    <w:rsid w:val="007E7091"/>
    <w:rsid w:val="007F2847"/>
    <w:rsid w:val="00802D95"/>
    <w:rsid w:val="00803201"/>
    <w:rsid w:val="00803FAE"/>
    <w:rsid w:val="00805AB6"/>
    <w:rsid w:val="00805FA6"/>
    <w:rsid w:val="0080605F"/>
    <w:rsid w:val="00807786"/>
    <w:rsid w:val="00807D06"/>
    <w:rsid w:val="00810829"/>
    <w:rsid w:val="00811FCB"/>
    <w:rsid w:val="008145AC"/>
    <w:rsid w:val="0081563B"/>
    <w:rsid w:val="008158D6"/>
    <w:rsid w:val="00817196"/>
    <w:rsid w:val="008235DB"/>
    <w:rsid w:val="00824AB4"/>
    <w:rsid w:val="008258CF"/>
    <w:rsid w:val="00825C42"/>
    <w:rsid w:val="00825D25"/>
    <w:rsid w:val="008260CA"/>
    <w:rsid w:val="00827D6F"/>
    <w:rsid w:val="0083068E"/>
    <w:rsid w:val="0083293C"/>
    <w:rsid w:val="00832DCD"/>
    <w:rsid w:val="008376AC"/>
    <w:rsid w:val="00840F25"/>
    <w:rsid w:val="00841D5B"/>
    <w:rsid w:val="0084234D"/>
    <w:rsid w:val="00842413"/>
    <w:rsid w:val="008433DD"/>
    <w:rsid w:val="008444E8"/>
    <w:rsid w:val="00844E80"/>
    <w:rsid w:val="00846FE7"/>
    <w:rsid w:val="008561EF"/>
    <w:rsid w:val="00856911"/>
    <w:rsid w:val="00857690"/>
    <w:rsid w:val="008677FD"/>
    <w:rsid w:val="008706D4"/>
    <w:rsid w:val="00870F8A"/>
    <w:rsid w:val="008719A4"/>
    <w:rsid w:val="00871D23"/>
    <w:rsid w:val="00874312"/>
    <w:rsid w:val="0087437C"/>
    <w:rsid w:val="008752E7"/>
    <w:rsid w:val="00875CD7"/>
    <w:rsid w:val="0087690B"/>
    <w:rsid w:val="00876B4D"/>
    <w:rsid w:val="00877F18"/>
    <w:rsid w:val="00883FB3"/>
    <w:rsid w:val="008867A6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51F"/>
    <w:rsid w:val="008B7B5C"/>
    <w:rsid w:val="008C0C99"/>
    <w:rsid w:val="008C2017"/>
    <w:rsid w:val="008C46CA"/>
    <w:rsid w:val="008C4958"/>
    <w:rsid w:val="008C4BAA"/>
    <w:rsid w:val="008C6152"/>
    <w:rsid w:val="008C6AE8"/>
    <w:rsid w:val="008C7573"/>
    <w:rsid w:val="008D00A5"/>
    <w:rsid w:val="008D22C7"/>
    <w:rsid w:val="008D34F1"/>
    <w:rsid w:val="008D39D8"/>
    <w:rsid w:val="008D4D40"/>
    <w:rsid w:val="008D6D1A"/>
    <w:rsid w:val="008E065E"/>
    <w:rsid w:val="008E0927"/>
    <w:rsid w:val="008E1909"/>
    <w:rsid w:val="008E3124"/>
    <w:rsid w:val="008E7E87"/>
    <w:rsid w:val="008F1C4E"/>
    <w:rsid w:val="008F1EAB"/>
    <w:rsid w:val="008F33DC"/>
    <w:rsid w:val="008F3426"/>
    <w:rsid w:val="008F477F"/>
    <w:rsid w:val="009018A0"/>
    <w:rsid w:val="00902350"/>
    <w:rsid w:val="009027AF"/>
    <w:rsid w:val="0090336B"/>
    <w:rsid w:val="009039AB"/>
    <w:rsid w:val="009053AA"/>
    <w:rsid w:val="00906939"/>
    <w:rsid w:val="00910B7D"/>
    <w:rsid w:val="00911DFB"/>
    <w:rsid w:val="009139D9"/>
    <w:rsid w:val="00914AD8"/>
    <w:rsid w:val="00914B75"/>
    <w:rsid w:val="00914CBB"/>
    <w:rsid w:val="009152D3"/>
    <w:rsid w:val="00916079"/>
    <w:rsid w:val="00917CE9"/>
    <w:rsid w:val="00920BF2"/>
    <w:rsid w:val="00920F0B"/>
    <w:rsid w:val="00922010"/>
    <w:rsid w:val="0092712C"/>
    <w:rsid w:val="00931BD9"/>
    <w:rsid w:val="009328F2"/>
    <w:rsid w:val="00933CBD"/>
    <w:rsid w:val="009354D8"/>
    <w:rsid w:val="009368F3"/>
    <w:rsid w:val="00941636"/>
    <w:rsid w:val="00942C5A"/>
    <w:rsid w:val="009430FF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0E67"/>
    <w:rsid w:val="00985253"/>
    <w:rsid w:val="009853B3"/>
    <w:rsid w:val="009864BC"/>
    <w:rsid w:val="00990630"/>
    <w:rsid w:val="00990F9A"/>
    <w:rsid w:val="00991761"/>
    <w:rsid w:val="009928CB"/>
    <w:rsid w:val="00992BCB"/>
    <w:rsid w:val="00994DCA"/>
    <w:rsid w:val="009960EC"/>
    <w:rsid w:val="009970DD"/>
    <w:rsid w:val="009A0FBA"/>
    <w:rsid w:val="009A1601"/>
    <w:rsid w:val="009A3BB6"/>
    <w:rsid w:val="009A462D"/>
    <w:rsid w:val="009A5CBA"/>
    <w:rsid w:val="009B183E"/>
    <w:rsid w:val="009B1F30"/>
    <w:rsid w:val="009B3AC2"/>
    <w:rsid w:val="009B4DF4"/>
    <w:rsid w:val="009B50AB"/>
    <w:rsid w:val="009B564E"/>
    <w:rsid w:val="009B7E87"/>
    <w:rsid w:val="009C0169"/>
    <w:rsid w:val="009C195D"/>
    <w:rsid w:val="009C403E"/>
    <w:rsid w:val="009D15BE"/>
    <w:rsid w:val="009D2B65"/>
    <w:rsid w:val="009D4FF0"/>
    <w:rsid w:val="009D703C"/>
    <w:rsid w:val="009D718F"/>
    <w:rsid w:val="009E068F"/>
    <w:rsid w:val="009E14E0"/>
    <w:rsid w:val="009E1A15"/>
    <w:rsid w:val="009E1CAB"/>
    <w:rsid w:val="009E35DB"/>
    <w:rsid w:val="009E47A3"/>
    <w:rsid w:val="009E7820"/>
    <w:rsid w:val="009F08F3"/>
    <w:rsid w:val="009F344F"/>
    <w:rsid w:val="00A031D8"/>
    <w:rsid w:val="00A035FE"/>
    <w:rsid w:val="00A048A8"/>
    <w:rsid w:val="00A04F49"/>
    <w:rsid w:val="00A05795"/>
    <w:rsid w:val="00A12EE4"/>
    <w:rsid w:val="00A13E54"/>
    <w:rsid w:val="00A14568"/>
    <w:rsid w:val="00A149BD"/>
    <w:rsid w:val="00A17F63"/>
    <w:rsid w:val="00A17FF0"/>
    <w:rsid w:val="00A2193B"/>
    <w:rsid w:val="00A2351A"/>
    <w:rsid w:val="00A264A9"/>
    <w:rsid w:val="00A26A35"/>
    <w:rsid w:val="00A26DCF"/>
    <w:rsid w:val="00A272FE"/>
    <w:rsid w:val="00A27785"/>
    <w:rsid w:val="00A27B88"/>
    <w:rsid w:val="00A30187"/>
    <w:rsid w:val="00A3448A"/>
    <w:rsid w:val="00A36297"/>
    <w:rsid w:val="00A36BF3"/>
    <w:rsid w:val="00A41E2B"/>
    <w:rsid w:val="00A427BB"/>
    <w:rsid w:val="00A458AB"/>
    <w:rsid w:val="00A45B74"/>
    <w:rsid w:val="00A5281B"/>
    <w:rsid w:val="00A52E1D"/>
    <w:rsid w:val="00A61499"/>
    <w:rsid w:val="00A62A77"/>
    <w:rsid w:val="00A63483"/>
    <w:rsid w:val="00A657D7"/>
    <w:rsid w:val="00A660AC"/>
    <w:rsid w:val="00A67E6C"/>
    <w:rsid w:val="00A71B99"/>
    <w:rsid w:val="00A72F09"/>
    <w:rsid w:val="00A739D0"/>
    <w:rsid w:val="00A73B3D"/>
    <w:rsid w:val="00A761D4"/>
    <w:rsid w:val="00A77EC4"/>
    <w:rsid w:val="00A80BCD"/>
    <w:rsid w:val="00A817B7"/>
    <w:rsid w:val="00A92879"/>
    <w:rsid w:val="00A9442A"/>
    <w:rsid w:val="00A95628"/>
    <w:rsid w:val="00A96748"/>
    <w:rsid w:val="00A967CD"/>
    <w:rsid w:val="00AA016F"/>
    <w:rsid w:val="00AA1ED6"/>
    <w:rsid w:val="00AA51D6"/>
    <w:rsid w:val="00AB0BC8"/>
    <w:rsid w:val="00AB11CA"/>
    <w:rsid w:val="00AB14D9"/>
    <w:rsid w:val="00AB4AB8"/>
    <w:rsid w:val="00AB58BF"/>
    <w:rsid w:val="00AB655E"/>
    <w:rsid w:val="00AB7E82"/>
    <w:rsid w:val="00AC007F"/>
    <w:rsid w:val="00AC1214"/>
    <w:rsid w:val="00AC2149"/>
    <w:rsid w:val="00AC2DCB"/>
    <w:rsid w:val="00AC2ECD"/>
    <w:rsid w:val="00AC3119"/>
    <w:rsid w:val="00AC49FB"/>
    <w:rsid w:val="00AC5A10"/>
    <w:rsid w:val="00AD09A2"/>
    <w:rsid w:val="00AD0AA3"/>
    <w:rsid w:val="00AD2ED0"/>
    <w:rsid w:val="00AD3F94"/>
    <w:rsid w:val="00AD4A5A"/>
    <w:rsid w:val="00AD7638"/>
    <w:rsid w:val="00AD7733"/>
    <w:rsid w:val="00AE27AC"/>
    <w:rsid w:val="00AE2FC0"/>
    <w:rsid w:val="00AE4078"/>
    <w:rsid w:val="00AE40E0"/>
    <w:rsid w:val="00AE4DA2"/>
    <w:rsid w:val="00AE4DBA"/>
    <w:rsid w:val="00AE4F07"/>
    <w:rsid w:val="00AE76E6"/>
    <w:rsid w:val="00AF0214"/>
    <w:rsid w:val="00AF027C"/>
    <w:rsid w:val="00AF1C5D"/>
    <w:rsid w:val="00AF42D7"/>
    <w:rsid w:val="00B006FE"/>
    <w:rsid w:val="00B007CB"/>
    <w:rsid w:val="00B02402"/>
    <w:rsid w:val="00B02AA9"/>
    <w:rsid w:val="00B02FA3"/>
    <w:rsid w:val="00B05084"/>
    <w:rsid w:val="00B157F9"/>
    <w:rsid w:val="00B20256"/>
    <w:rsid w:val="00B20D09"/>
    <w:rsid w:val="00B21D6E"/>
    <w:rsid w:val="00B2383D"/>
    <w:rsid w:val="00B2763F"/>
    <w:rsid w:val="00B27AAC"/>
    <w:rsid w:val="00B27B5D"/>
    <w:rsid w:val="00B304F3"/>
    <w:rsid w:val="00B30929"/>
    <w:rsid w:val="00B30BA6"/>
    <w:rsid w:val="00B30C84"/>
    <w:rsid w:val="00B326DE"/>
    <w:rsid w:val="00B3620B"/>
    <w:rsid w:val="00B372AA"/>
    <w:rsid w:val="00B40445"/>
    <w:rsid w:val="00B409E0"/>
    <w:rsid w:val="00B41888"/>
    <w:rsid w:val="00B426CC"/>
    <w:rsid w:val="00B435C1"/>
    <w:rsid w:val="00B45A52"/>
    <w:rsid w:val="00B46175"/>
    <w:rsid w:val="00B50634"/>
    <w:rsid w:val="00B51A07"/>
    <w:rsid w:val="00B529C9"/>
    <w:rsid w:val="00B548B7"/>
    <w:rsid w:val="00B555B1"/>
    <w:rsid w:val="00B61A9C"/>
    <w:rsid w:val="00B664C7"/>
    <w:rsid w:val="00B713B1"/>
    <w:rsid w:val="00B7160A"/>
    <w:rsid w:val="00B71EF5"/>
    <w:rsid w:val="00B739F6"/>
    <w:rsid w:val="00B81A6C"/>
    <w:rsid w:val="00B83127"/>
    <w:rsid w:val="00B840A2"/>
    <w:rsid w:val="00B85DE5"/>
    <w:rsid w:val="00B90F73"/>
    <w:rsid w:val="00B93B59"/>
    <w:rsid w:val="00B9406A"/>
    <w:rsid w:val="00B9665D"/>
    <w:rsid w:val="00B976B2"/>
    <w:rsid w:val="00BA1562"/>
    <w:rsid w:val="00BA2280"/>
    <w:rsid w:val="00BA2A08"/>
    <w:rsid w:val="00BA56D2"/>
    <w:rsid w:val="00BA6925"/>
    <w:rsid w:val="00BA76E0"/>
    <w:rsid w:val="00BB2A25"/>
    <w:rsid w:val="00BB35A9"/>
    <w:rsid w:val="00BB51E9"/>
    <w:rsid w:val="00BB53F7"/>
    <w:rsid w:val="00BC0FDC"/>
    <w:rsid w:val="00BC2644"/>
    <w:rsid w:val="00BC27F8"/>
    <w:rsid w:val="00BC3053"/>
    <w:rsid w:val="00BC4473"/>
    <w:rsid w:val="00BC48D0"/>
    <w:rsid w:val="00BC4D2E"/>
    <w:rsid w:val="00BC7ED1"/>
    <w:rsid w:val="00BD1011"/>
    <w:rsid w:val="00BD48AC"/>
    <w:rsid w:val="00BD5F1A"/>
    <w:rsid w:val="00BE1234"/>
    <w:rsid w:val="00BE2FA6"/>
    <w:rsid w:val="00BE333F"/>
    <w:rsid w:val="00BE5923"/>
    <w:rsid w:val="00BE7406"/>
    <w:rsid w:val="00BE7603"/>
    <w:rsid w:val="00BF3279"/>
    <w:rsid w:val="00BF5DC0"/>
    <w:rsid w:val="00BF74C7"/>
    <w:rsid w:val="00C00709"/>
    <w:rsid w:val="00C00D18"/>
    <w:rsid w:val="00C015F1"/>
    <w:rsid w:val="00C01F33"/>
    <w:rsid w:val="00C02CC6"/>
    <w:rsid w:val="00C040F7"/>
    <w:rsid w:val="00C044AB"/>
    <w:rsid w:val="00C05706"/>
    <w:rsid w:val="00C05809"/>
    <w:rsid w:val="00C05E88"/>
    <w:rsid w:val="00C07377"/>
    <w:rsid w:val="00C10478"/>
    <w:rsid w:val="00C12107"/>
    <w:rsid w:val="00C14AE8"/>
    <w:rsid w:val="00C14D4B"/>
    <w:rsid w:val="00C154BB"/>
    <w:rsid w:val="00C1584F"/>
    <w:rsid w:val="00C279B5"/>
    <w:rsid w:val="00C27C45"/>
    <w:rsid w:val="00C36FD2"/>
    <w:rsid w:val="00C3719D"/>
    <w:rsid w:val="00C37CB2"/>
    <w:rsid w:val="00C433D9"/>
    <w:rsid w:val="00C473A5"/>
    <w:rsid w:val="00C47A7C"/>
    <w:rsid w:val="00C54995"/>
    <w:rsid w:val="00C54D41"/>
    <w:rsid w:val="00C56297"/>
    <w:rsid w:val="00C60783"/>
    <w:rsid w:val="00C60824"/>
    <w:rsid w:val="00C61652"/>
    <w:rsid w:val="00C64672"/>
    <w:rsid w:val="00C67A08"/>
    <w:rsid w:val="00C67BAE"/>
    <w:rsid w:val="00C67C68"/>
    <w:rsid w:val="00C67EE4"/>
    <w:rsid w:val="00C70697"/>
    <w:rsid w:val="00C72093"/>
    <w:rsid w:val="00C72BC9"/>
    <w:rsid w:val="00C72EF4"/>
    <w:rsid w:val="00C744FE"/>
    <w:rsid w:val="00C75D2F"/>
    <w:rsid w:val="00C767BE"/>
    <w:rsid w:val="00C76932"/>
    <w:rsid w:val="00C76E3C"/>
    <w:rsid w:val="00C81568"/>
    <w:rsid w:val="00C83E36"/>
    <w:rsid w:val="00C847C1"/>
    <w:rsid w:val="00C9027A"/>
    <w:rsid w:val="00C905AD"/>
    <w:rsid w:val="00C9068E"/>
    <w:rsid w:val="00C91DB1"/>
    <w:rsid w:val="00C93814"/>
    <w:rsid w:val="00C93C4B"/>
    <w:rsid w:val="00C944AB"/>
    <w:rsid w:val="00C95A88"/>
    <w:rsid w:val="00C95B40"/>
    <w:rsid w:val="00C95E6B"/>
    <w:rsid w:val="00C96D97"/>
    <w:rsid w:val="00CA1ED8"/>
    <w:rsid w:val="00CA224D"/>
    <w:rsid w:val="00CB1F63"/>
    <w:rsid w:val="00CB2D95"/>
    <w:rsid w:val="00CB6E7E"/>
    <w:rsid w:val="00CB7170"/>
    <w:rsid w:val="00CB7388"/>
    <w:rsid w:val="00CC040E"/>
    <w:rsid w:val="00CC111F"/>
    <w:rsid w:val="00CC2011"/>
    <w:rsid w:val="00CC3EA0"/>
    <w:rsid w:val="00CC716D"/>
    <w:rsid w:val="00CC72B0"/>
    <w:rsid w:val="00CC7946"/>
    <w:rsid w:val="00CC7B45"/>
    <w:rsid w:val="00CD1188"/>
    <w:rsid w:val="00CD2ED1"/>
    <w:rsid w:val="00CD337B"/>
    <w:rsid w:val="00CE0424"/>
    <w:rsid w:val="00CE3325"/>
    <w:rsid w:val="00CE7561"/>
    <w:rsid w:val="00CF1354"/>
    <w:rsid w:val="00CF2C4C"/>
    <w:rsid w:val="00CF2DAD"/>
    <w:rsid w:val="00CF37C6"/>
    <w:rsid w:val="00CF38D3"/>
    <w:rsid w:val="00CF3AEE"/>
    <w:rsid w:val="00CF3B1F"/>
    <w:rsid w:val="00CF3BF6"/>
    <w:rsid w:val="00CF625B"/>
    <w:rsid w:val="00CF687E"/>
    <w:rsid w:val="00D0349B"/>
    <w:rsid w:val="00D036AB"/>
    <w:rsid w:val="00D03EF4"/>
    <w:rsid w:val="00D040FD"/>
    <w:rsid w:val="00D0435A"/>
    <w:rsid w:val="00D10249"/>
    <w:rsid w:val="00D10E14"/>
    <w:rsid w:val="00D115C3"/>
    <w:rsid w:val="00D11897"/>
    <w:rsid w:val="00D13135"/>
    <w:rsid w:val="00D13E4E"/>
    <w:rsid w:val="00D239A7"/>
    <w:rsid w:val="00D23F47"/>
    <w:rsid w:val="00D27BB3"/>
    <w:rsid w:val="00D3116F"/>
    <w:rsid w:val="00D32541"/>
    <w:rsid w:val="00D36E71"/>
    <w:rsid w:val="00D37D87"/>
    <w:rsid w:val="00D40B33"/>
    <w:rsid w:val="00D43012"/>
    <w:rsid w:val="00D4318F"/>
    <w:rsid w:val="00D438BF"/>
    <w:rsid w:val="00D440F8"/>
    <w:rsid w:val="00D51DB1"/>
    <w:rsid w:val="00D541FC"/>
    <w:rsid w:val="00D546FF"/>
    <w:rsid w:val="00D55AD5"/>
    <w:rsid w:val="00D576CA"/>
    <w:rsid w:val="00D57AAF"/>
    <w:rsid w:val="00D61AF5"/>
    <w:rsid w:val="00D652B5"/>
    <w:rsid w:val="00D66155"/>
    <w:rsid w:val="00D671DC"/>
    <w:rsid w:val="00D708B0"/>
    <w:rsid w:val="00D720DE"/>
    <w:rsid w:val="00D77B1D"/>
    <w:rsid w:val="00D8021F"/>
    <w:rsid w:val="00D80383"/>
    <w:rsid w:val="00D8052F"/>
    <w:rsid w:val="00D823C6"/>
    <w:rsid w:val="00D8327F"/>
    <w:rsid w:val="00D86CA3"/>
    <w:rsid w:val="00D86CB8"/>
    <w:rsid w:val="00D871CE"/>
    <w:rsid w:val="00D9196D"/>
    <w:rsid w:val="00D92982"/>
    <w:rsid w:val="00D92ACB"/>
    <w:rsid w:val="00D937D8"/>
    <w:rsid w:val="00D953CF"/>
    <w:rsid w:val="00D9689C"/>
    <w:rsid w:val="00DA305E"/>
    <w:rsid w:val="00DA5417"/>
    <w:rsid w:val="00DA56E8"/>
    <w:rsid w:val="00DB0A9F"/>
    <w:rsid w:val="00DB377D"/>
    <w:rsid w:val="00DB3DB9"/>
    <w:rsid w:val="00DB509E"/>
    <w:rsid w:val="00DB555B"/>
    <w:rsid w:val="00DB58B3"/>
    <w:rsid w:val="00DC2D36"/>
    <w:rsid w:val="00DC38D2"/>
    <w:rsid w:val="00DC53B4"/>
    <w:rsid w:val="00DC53EF"/>
    <w:rsid w:val="00DD7829"/>
    <w:rsid w:val="00DE5608"/>
    <w:rsid w:val="00DE58D0"/>
    <w:rsid w:val="00DE654F"/>
    <w:rsid w:val="00DF0B6E"/>
    <w:rsid w:val="00DF15E0"/>
    <w:rsid w:val="00DF363B"/>
    <w:rsid w:val="00DF37A0"/>
    <w:rsid w:val="00E002BC"/>
    <w:rsid w:val="00E003E0"/>
    <w:rsid w:val="00E032EC"/>
    <w:rsid w:val="00E110E7"/>
    <w:rsid w:val="00E11B20"/>
    <w:rsid w:val="00E14D68"/>
    <w:rsid w:val="00E165B0"/>
    <w:rsid w:val="00E17FA2"/>
    <w:rsid w:val="00E22330"/>
    <w:rsid w:val="00E26697"/>
    <w:rsid w:val="00E30B5A"/>
    <w:rsid w:val="00E3123D"/>
    <w:rsid w:val="00E31461"/>
    <w:rsid w:val="00E3186A"/>
    <w:rsid w:val="00E31D43"/>
    <w:rsid w:val="00E32608"/>
    <w:rsid w:val="00E33F13"/>
    <w:rsid w:val="00E34188"/>
    <w:rsid w:val="00E34B6E"/>
    <w:rsid w:val="00E35559"/>
    <w:rsid w:val="00E3723A"/>
    <w:rsid w:val="00E37860"/>
    <w:rsid w:val="00E40CB3"/>
    <w:rsid w:val="00E446F1"/>
    <w:rsid w:val="00E45E50"/>
    <w:rsid w:val="00E460FB"/>
    <w:rsid w:val="00E46886"/>
    <w:rsid w:val="00E47AEF"/>
    <w:rsid w:val="00E53B75"/>
    <w:rsid w:val="00E53CF8"/>
    <w:rsid w:val="00E54E3B"/>
    <w:rsid w:val="00E560EE"/>
    <w:rsid w:val="00E57565"/>
    <w:rsid w:val="00E57970"/>
    <w:rsid w:val="00E63838"/>
    <w:rsid w:val="00E63912"/>
    <w:rsid w:val="00E64434"/>
    <w:rsid w:val="00E67C51"/>
    <w:rsid w:val="00E70D5F"/>
    <w:rsid w:val="00E72252"/>
    <w:rsid w:val="00E72EFC"/>
    <w:rsid w:val="00E74859"/>
    <w:rsid w:val="00E758EC"/>
    <w:rsid w:val="00E75DDE"/>
    <w:rsid w:val="00E76562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5274"/>
    <w:rsid w:val="00EA0ADB"/>
    <w:rsid w:val="00EA391E"/>
    <w:rsid w:val="00EA7A41"/>
    <w:rsid w:val="00EB077B"/>
    <w:rsid w:val="00EB3B95"/>
    <w:rsid w:val="00EB4EA2"/>
    <w:rsid w:val="00EB5AE9"/>
    <w:rsid w:val="00EC1716"/>
    <w:rsid w:val="00EC24D5"/>
    <w:rsid w:val="00EC27C6"/>
    <w:rsid w:val="00EC4207"/>
    <w:rsid w:val="00EC5653"/>
    <w:rsid w:val="00EC71CE"/>
    <w:rsid w:val="00EC7D0E"/>
    <w:rsid w:val="00ED1006"/>
    <w:rsid w:val="00ED6665"/>
    <w:rsid w:val="00ED676A"/>
    <w:rsid w:val="00EE2239"/>
    <w:rsid w:val="00EE35B0"/>
    <w:rsid w:val="00EF18FE"/>
    <w:rsid w:val="00EF5787"/>
    <w:rsid w:val="00EF60D0"/>
    <w:rsid w:val="00EF79A0"/>
    <w:rsid w:val="00F0528D"/>
    <w:rsid w:val="00F06C67"/>
    <w:rsid w:val="00F06DFD"/>
    <w:rsid w:val="00F071D1"/>
    <w:rsid w:val="00F07533"/>
    <w:rsid w:val="00F10629"/>
    <w:rsid w:val="00F10771"/>
    <w:rsid w:val="00F15400"/>
    <w:rsid w:val="00F15FA5"/>
    <w:rsid w:val="00F1725E"/>
    <w:rsid w:val="00F209B7"/>
    <w:rsid w:val="00F2376F"/>
    <w:rsid w:val="00F243D8"/>
    <w:rsid w:val="00F2451F"/>
    <w:rsid w:val="00F30828"/>
    <w:rsid w:val="00F313D6"/>
    <w:rsid w:val="00F40F0C"/>
    <w:rsid w:val="00F45EF1"/>
    <w:rsid w:val="00F4766C"/>
    <w:rsid w:val="00F5060E"/>
    <w:rsid w:val="00F507D1"/>
    <w:rsid w:val="00F519CE"/>
    <w:rsid w:val="00F51ADA"/>
    <w:rsid w:val="00F60203"/>
    <w:rsid w:val="00F607C5"/>
    <w:rsid w:val="00F60DEA"/>
    <w:rsid w:val="00F60FC2"/>
    <w:rsid w:val="00F6302A"/>
    <w:rsid w:val="00F63950"/>
    <w:rsid w:val="00F64C2B"/>
    <w:rsid w:val="00F65101"/>
    <w:rsid w:val="00F651BE"/>
    <w:rsid w:val="00F663A0"/>
    <w:rsid w:val="00F67F53"/>
    <w:rsid w:val="00F703BE"/>
    <w:rsid w:val="00F713AF"/>
    <w:rsid w:val="00F71F69"/>
    <w:rsid w:val="00F72B72"/>
    <w:rsid w:val="00F74BB9"/>
    <w:rsid w:val="00F75582"/>
    <w:rsid w:val="00F76EFA"/>
    <w:rsid w:val="00F804BE"/>
    <w:rsid w:val="00F80AC4"/>
    <w:rsid w:val="00F817CE"/>
    <w:rsid w:val="00F83050"/>
    <w:rsid w:val="00F8456C"/>
    <w:rsid w:val="00F859D8"/>
    <w:rsid w:val="00F868F5"/>
    <w:rsid w:val="00F9056A"/>
    <w:rsid w:val="00F90F8D"/>
    <w:rsid w:val="00F92782"/>
    <w:rsid w:val="00F93AA9"/>
    <w:rsid w:val="00F9478C"/>
    <w:rsid w:val="00F96985"/>
    <w:rsid w:val="00F97838"/>
    <w:rsid w:val="00F97E3F"/>
    <w:rsid w:val="00FA0C6B"/>
    <w:rsid w:val="00FA2BB3"/>
    <w:rsid w:val="00FB1621"/>
    <w:rsid w:val="00FB17DD"/>
    <w:rsid w:val="00FB410B"/>
    <w:rsid w:val="00FB4C80"/>
    <w:rsid w:val="00FB6A6A"/>
    <w:rsid w:val="00FC082C"/>
    <w:rsid w:val="00FC7429"/>
    <w:rsid w:val="00FD07F6"/>
    <w:rsid w:val="00FD1EC8"/>
    <w:rsid w:val="00FD47ED"/>
    <w:rsid w:val="00FD67BC"/>
    <w:rsid w:val="00FD74DB"/>
    <w:rsid w:val="00FD7660"/>
    <w:rsid w:val="00FD775B"/>
    <w:rsid w:val="00FE0655"/>
    <w:rsid w:val="00FE2365"/>
    <w:rsid w:val="00FE37D7"/>
    <w:rsid w:val="00FE4AD6"/>
    <w:rsid w:val="00FE4C7B"/>
    <w:rsid w:val="00FE67F7"/>
    <w:rsid w:val="00FE7336"/>
    <w:rsid w:val="00FE787C"/>
    <w:rsid w:val="00FF45A5"/>
    <w:rsid w:val="00FF5C9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4E07F03B"/>
  <w15:docId w15:val="{A33C05DC-2C4B-4C14-8114-6846FF1C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Body Text 3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E63912"/>
    <w:pPr>
      <w:numPr>
        <w:numId w:val="2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0MaintextChar">
    <w:name w:val="0 Main text Char"/>
    <w:link w:val="0Maintext"/>
    <w:qFormat/>
    <w:locked/>
    <w:rsid w:val="003D537D"/>
    <w:rPr>
      <w:rFonts w:ascii="Times New Roman" w:hAnsi="Times New Roman"/>
      <w:lang w:eastAsia="en-US"/>
    </w:rPr>
  </w:style>
  <w:style w:type="paragraph" w:customStyle="1" w:styleId="0Maintext">
    <w:name w:val="0 Main text"/>
    <w:basedOn w:val="Normal"/>
    <w:link w:val="0MaintextChar"/>
    <w:qFormat/>
    <w:rsid w:val="003D537D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8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3124"/>
    <w:rPr>
      <w:rFonts w:ascii="Times New Roman" w:hAnsi="Times New Roman"/>
      <w:lang w:eastAsia="ja-JP"/>
    </w:rPr>
  </w:style>
  <w:style w:type="paragraph" w:styleId="BodyText3">
    <w:name w:val="Body Text 3"/>
    <w:basedOn w:val="Normal"/>
    <w:link w:val="BodyText3Char"/>
    <w:qFormat/>
    <w:rsid w:val="00E3186A"/>
    <w:pPr>
      <w:spacing w:after="120"/>
    </w:pPr>
    <w:rPr>
      <w:rFonts w:eastAsia="Times New Roman"/>
      <w:sz w:val="16"/>
      <w:szCs w:val="16"/>
      <w:lang w:val="en-GB" w:eastAsia="zh-CN"/>
    </w:rPr>
  </w:style>
  <w:style w:type="character" w:customStyle="1" w:styleId="BodyText3Char">
    <w:name w:val="Body Text 3 Char"/>
    <w:basedOn w:val="DefaultParagraphFont"/>
    <w:link w:val="BodyText3"/>
    <w:qFormat/>
    <w:rsid w:val="00E3186A"/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1">
    <w:name w:val="未解析的提及1"/>
    <w:basedOn w:val="DefaultParagraphFont"/>
    <w:uiPriority w:val="99"/>
    <w:semiHidden/>
    <w:unhideWhenUsed/>
    <w:rsid w:val="00301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E8D9D9A0-0BD8-4A73-88AA-6147046CE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20</TotalTime>
  <Pages>2</Pages>
  <Words>144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1038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RAN2#131_v2</cp:lastModifiedBy>
  <cp:revision>25</cp:revision>
  <cp:lastPrinted>2008-01-31T07:09:00Z</cp:lastPrinted>
  <dcterms:created xsi:type="dcterms:W3CDTF">2025-08-07T08:19:00Z</dcterms:created>
  <dcterms:modified xsi:type="dcterms:W3CDTF">2025-09-01T12:33:00Z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