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0CC760D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 xml:space="preserve">o be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RAN2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A6A4CD" w14:textId="3ADD48C3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briefly discussed SBFD with </w:t>
      </w:r>
      <w:bookmarkStart w:id="10" w:name="_GoBack"/>
      <w:r w:rsidRPr="00320050">
        <w:t>Dual Connectivity</w:t>
      </w:r>
      <w:bookmarkEnd w:id="10"/>
      <w:r>
        <w:rPr>
          <w:lang w:eastAsia="zh-CN"/>
        </w:rPr>
        <w:t xml:space="preserve"> (DC) and would like to ask the following question to RAN1:</w:t>
      </w:r>
    </w:p>
    <w:p w14:paraId="6B5FAF87" w14:textId="421DB723" w:rsidR="00C50A3C" w:rsidRPr="000A327E" w:rsidRDefault="000A327E" w:rsidP="000F6242">
      <w:pPr>
        <w:rPr>
          <w:rFonts w:hint="eastAsia"/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>hether SBFD and DC can be configured simultaneously, and whether there is a</w:t>
      </w:r>
      <w:r w:rsidRPr="000A327E">
        <w:rPr>
          <w:b/>
          <w:lang w:val="en-US" w:eastAsia="zh-CN"/>
        </w:rPr>
        <w:t>ny issue for such configuration?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48C71" w16cex:dateUtc="2025-02-21T05:47:00Z"/>
  <w16cex:commentExtensible w16cex:durableId="1E607842" w16cex:dateUtc="2025-02-21T05:48:00Z"/>
  <w16cex:commentExtensible w16cex:durableId="151154FA" w16cex:dateUtc="2025-02-20T16:4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4F4C4" w14:textId="77777777" w:rsidR="00693334" w:rsidRDefault="00693334">
      <w:pPr>
        <w:spacing w:after="0"/>
      </w:pPr>
      <w:r>
        <w:separator/>
      </w:r>
    </w:p>
  </w:endnote>
  <w:endnote w:type="continuationSeparator" w:id="0">
    <w:p w14:paraId="76832449" w14:textId="77777777" w:rsidR="00693334" w:rsidRDefault="00693334">
      <w:pPr>
        <w:spacing w:after="0"/>
      </w:pPr>
      <w:r>
        <w:continuationSeparator/>
      </w:r>
    </w:p>
  </w:endnote>
  <w:endnote w:type="continuationNotice" w:id="1">
    <w:p w14:paraId="39F20B5F" w14:textId="77777777" w:rsidR="00693334" w:rsidRDefault="006933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0AD69" w14:textId="77777777" w:rsidR="00693334" w:rsidRDefault="00693334">
      <w:pPr>
        <w:spacing w:after="0"/>
      </w:pPr>
      <w:r>
        <w:separator/>
      </w:r>
    </w:p>
  </w:footnote>
  <w:footnote w:type="continuationSeparator" w:id="0">
    <w:p w14:paraId="7D932FF2" w14:textId="77777777" w:rsidR="00693334" w:rsidRDefault="00693334">
      <w:pPr>
        <w:spacing w:after="0"/>
      </w:pPr>
      <w:r>
        <w:continuationSeparator/>
      </w:r>
    </w:p>
  </w:footnote>
  <w:footnote w:type="continuationNotice" w:id="1">
    <w:p w14:paraId="1C6C4D04" w14:textId="77777777" w:rsidR="00693334" w:rsidRDefault="006933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B19"/>
    <w:rsid w:val="0001634E"/>
    <w:rsid w:val="00017F23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252FB"/>
    <w:rsid w:val="00184DA1"/>
    <w:rsid w:val="00191ADD"/>
    <w:rsid w:val="001944B9"/>
    <w:rsid w:val="00201726"/>
    <w:rsid w:val="00202E11"/>
    <w:rsid w:val="00210934"/>
    <w:rsid w:val="00216AE0"/>
    <w:rsid w:val="002532D3"/>
    <w:rsid w:val="002A2C68"/>
    <w:rsid w:val="002E5A3D"/>
    <w:rsid w:val="002F1940"/>
    <w:rsid w:val="00332BD5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7678"/>
    <w:rsid w:val="004A3596"/>
    <w:rsid w:val="004E3939"/>
    <w:rsid w:val="005028DE"/>
    <w:rsid w:val="00533C9C"/>
    <w:rsid w:val="005349BD"/>
    <w:rsid w:val="00566D95"/>
    <w:rsid w:val="00572BDE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61A72"/>
    <w:rsid w:val="00693334"/>
    <w:rsid w:val="006A29FA"/>
    <w:rsid w:val="006B5ABC"/>
    <w:rsid w:val="006C1ED3"/>
    <w:rsid w:val="006C62A0"/>
    <w:rsid w:val="006D23D3"/>
    <w:rsid w:val="006D72A7"/>
    <w:rsid w:val="00723A21"/>
    <w:rsid w:val="007258DE"/>
    <w:rsid w:val="0079309F"/>
    <w:rsid w:val="007978C4"/>
    <w:rsid w:val="007A24CC"/>
    <w:rsid w:val="007F3A12"/>
    <w:rsid w:val="007F4F92"/>
    <w:rsid w:val="00846F66"/>
    <w:rsid w:val="00862393"/>
    <w:rsid w:val="008A46D4"/>
    <w:rsid w:val="008D772F"/>
    <w:rsid w:val="008D79E3"/>
    <w:rsid w:val="0097234B"/>
    <w:rsid w:val="00991E10"/>
    <w:rsid w:val="0099764C"/>
    <w:rsid w:val="009A090C"/>
    <w:rsid w:val="009B0F3F"/>
    <w:rsid w:val="009B7541"/>
    <w:rsid w:val="009C2ABE"/>
    <w:rsid w:val="00A06E21"/>
    <w:rsid w:val="00A25460"/>
    <w:rsid w:val="00A378A8"/>
    <w:rsid w:val="00A62C53"/>
    <w:rsid w:val="00A81EAE"/>
    <w:rsid w:val="00A85B7B"/>
    <w:rsid w:val="00AB42CB"/>
    <w:rsid w:val="00B159CF"/>
    <w:rsid w:val="00B16F69"/>
    <w:rsid w:val="00B3133B"/>
    <w:rsid w:val="00B92C65"/>
    <w:rsid w:val="00B97703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E1005"/>
    <w:rsid w:val="00CE308A"/>
    <w:rsid w:val="00CF6087"/>
    <w:rsid w:val="00D31442"/>
    <w:rsid w:val="00D457D2"/>
    <w:rsid w:val="00D86723"/>
    <w:rsid w:val="00D93A90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2</cp:revision>
  <cp:lastPrinted>2002-04-23T07:10:00Z</cp:lastPrinted>
  <dcterms:created xsi:type="dcterms:W3CDTF">2025-04-13T07:38:00Z</dcterms:created>
  <dcterms:modified xsi:type="dcterms:W3CDTF">2025-04-13T07:38:00Z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