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D76A" w14:textId="748E8494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</w:t>
      </w:r>
      <w:r w:rsidR="00792E71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</w:t>
      </w:r>
      <w:r w:rsidR="00792E71">
        <w:rPr>
          <w:color w:val="000000"/>
        </w:rPr>
        <w:t>xxxx</w:t>
      </w:r>
    </w:p>
    <w:p w14:paraId="1EDFE18A" w14:textId="2C7E1E2A" w:rsidR="00535376" w:rsidRDefault="00792E71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St. Julians, Malta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>
        <w:rPr>
          <w:rFonts w:eastAsia="Times New Roman"/>
          <w:b/>
          <w:color w:val="000000"/>
          <w:sz w:val="24"/>
          <w:lang w:eastAsia="zh-CN"/>
        </w:rPr>
        <w:t>May 19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 – </w:t>
      </w:r>
      <w:r>
        <w:rPr>
          <w:rFonts w:eastAsia="Times New Roman"/>
          <w:b/>
          <w:color w:val="000000"/>
          <w:sz w:val="24"/>
          <w:lang w:eastAsia="zh-CN"/>
        </w:rPr>
        <w:t>May 23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535376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535376"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Pr="00792E71" w:rsidRDefault="00535376" w:rsidP="00535376">
      <w:pPr>
        <w:pStyle w:val="a9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19A411F1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[POST129</w:t>
      </w:r>
      <w:r w:rsidR="00857195">
        <w:rPr>
          <w:rFonts w:ascii="Arial" w:hAnsi="Arial"/>
          <w:sz w:val="24"/>
          <w:lang w:val="en-US"/>
        </w:rPr>
        <w:t>bis</w:t>
      </w:r>
      <w:r w:rsidRPr="00535376">
        <w:rPr>
          <w:rFonts w:ascii="Arial" w:hAnsi="Arial"/>
          <w:sz w:val="24"/>
          <w:lang w:val="en-US"/>
        </w:rPr>
        <w:t>][5</w:t>
      </w:r>
      <w:r w:rsidR="00792E71">
        <w:rPr>
          <w:rFonts w:ascii="Arial" w:hAnsi="Arial"/>
          <w:sz w:val="24"/>
          <w:lang w:val="en-US"/>
        </w:rPr>
        <w:t>04</w:t>
      </w:r>
      <w:r w:rsidRPr="00535376">
        <w:rPr>
          <w:rFonts w:ascii="Arial" w:hAnsi="Arial"/>
          <w:sz w:val="24"/>
          <w:lang w:val="en-US"/>
        </w:rPr>
        <w:t>][XR] PDCP running CR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6DD4DC57" w14:textId="45C52AC2" w:rsidR="00792E71" w:rsidRDefault="00792E71" w:rsidP="00792E71">
      <w:pPr>
        <w:pStyle w:val="EmailDiscussion"/>
        <w:tabs>
          <w:tab w:val="num" w:pos="1619"/>
        </w:tabs>
        <w:spacing w:line="240" w:lineRule="auto"/>
      </w:pPr>
      <w:r>
        <w:t>[POST129bis][504][XR] PDCP running CR and open issues (LGE)</w:t>
      </w:r>
    </w:p>
    <w:p w14:paraId="1A15E03B" w14:textId="77777777" w:rsidR="00792E71" w:rsidRDefault="00792E71" w:rsidP="00792E71">
      <w:pPr>
        <w:pStyle w:val="EmailDiscussion2"/>
      </w:pPr>
      <w:r>
        <w:tab/>
        <w:t xml:space="preserve">Scope: </w:t>
      </w:r>
    </w:p>
    <w:p w14:paraId="5447FD31" w14:textId="77777777" w:rsidR="00792E71" w:rsidRDefault="00792E71" w:rsidP="00792E71">
      <w:pPr>
        <w:pStyle w:val="EmailDiscussion2"/>
        <w:numPr>
          <w:ilvl w:val="0"/>
          <w:numId w:val="41"/>
        </w:numPr>
        <w:spacing w:line="240" w:lineRule="auto"/>
      </w:pPr>
      <w:r>
        <w:t>Update and review the CR</w:t>
      </w:r>
    </w:p>
    <w:p w14:paraId="68C91EC2" w14:textId="77777777" w:rsidR="00792E71" w:rsidRDefault="00792E71" w:rsidP="00792E71">
      <w:pPr>
        <w:pStyle w:val="EmailDiscussion2"/>
        <w:numPr>
          <w:ilvl w:val="0"/>
          <w:numId w:val="41"/>
        </w:numPr>
        <w:spacing w:line="240" w:lineRule="auto"/>
      </w:pPr>
      <w:r>
        <w:t>List open issues related to the CR</w:t>
      </w:r>
    </w:p>
    <w:p w14:paraId="06ADF024" w14:textId="77777777" w:rsidR="00792E71" w:rsidRDefault="00792E71" w:rsidP="00792E71">
      <w:pPr>
        <w:pStyle w:val="EmailDiscussion2"/>
      </w:pPr>
      <w:r>
        <w:tab/>
        <w:t xml:space="preserve">Intended outcome: </w:t>
      </w:r>
    </w:p>
    <w:p w14:paraId="59E24BA0" w14:textId="77777777" w:rsidR="00792E71" w:rsidRDefault="00792E71" w:rsidP="00792E71">
      <w:pPr>
        <w:pStyle w:val="EmailDiscussion2"/>
        <w:numPr>
          <w:ilvl w:val="0"/>
          <w:numId w:val="40"/>
        </w:numPr>
        <w:spacing w:line="240" w:lineRule="auto"/>
      </w:pPr>
      <w:r>
        <w:t>Running CR for endorsement in the next meeting</w:t>
      </w:r>
    </w:p>
    <w:p w14:paraId="597C1BF4" w14:textId="77777777" w:rsidR="00792E71" w:rsidRDefault="00792E71" w:rsidP="00792E71">
      <w:pPr>
        <w:pStyle w:val="EmailDiscussion2"/>
        <w:numPr>
          <w:ilvl w:val="0"/>
          <w:numId w:val="40"/>
        </w:numPr>
        <w:spacing w:line="240" w:lineRule="auto"/>
      </w:pPr>
      <w:r>
        <w:t>List of open issues for discussion at the next meeting</w:t>
      </w:r>
    </w:p>
    <w:p w14:paraId="09494FE3" w14:textId="2A15B1E7" w:rsidR="00792E71" w:rsidRDefault="008C751B" w:rsidP="00792E71">
      <w:pPr>
        <w:pStyle w:val="EmailDiscussion2"/>
      </w:pPr>
      <w:r>
        <w:tab/>
        <w:t>Deadline:  April 29, 10:00 UTC</w:t>
      </w:r>
      <w:bookmarkStart w:id="2" w:name="_GoBack"/>
      <w:bookmarkEnd w:id="2"/>
    </w:p>
    <w:p w14:paraId="28A726C0" w14:textId="77777777" w:rsidR="00792E71" w:rsidRDefault="00792E71" w:rsidP="00535376">
      <w:pPr>
        <w:rPr>
          <w:rFonts w:eastAsia="맑은 고딕"/>
          <w:lang w:eastAsia="ko-KR"/>
        </w:rPr>
      </w:pPr>
    </w:p>
    <w:p w14:paraId="6669D8C3" w14:textId="31F49434" w:rsidR="0001691A" w:rsidRDefault="0001691A" w:rsidP="0001691A"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8C751B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8C751B" w14:paraId="01C2C4F6" w14:textId="6B60E4AE" w:rsidTr="0001691A">
        <w:tc>
          <w:tcPr>
            <w:tcW w:w="1577" w:type="dxa"/>
          </w:tcPr>
          <w:p w14:paraId="6E26A64F" w14:textId="1866A4E7" w:rsidR="0001691A" w:rsidRP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5BC72427" w14:textId="5DF84472" w:rsidR="0001691A" w:rsidRPr="002037F4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3402" w:type="dxa"/>
          </w:tcPr>
          <w:p w14:paraId="7F31C9BD" w14:textId="38061FA1" w:rsid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091334" w:rsidRPr="008C751B" w14:paraId="27265DCE" w14:textId="34155278" w:rsidTr="0001691A">
        <w:tc>
          <w:tcPr>
            <w:tcW w:w="1577" w:type="dxa"/>
          </w:tcPr>
          <w:p w14:paraId="280ACE36" w14:textId="62DB1854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4195B3FA" w14:textId="517DD181" w:rsidR="00091334" w:rsidRPr="0001691A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31099458" w14:textId="34D10371" w:rsidR="00091334" w:rsidRDefault="00091334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504565" w:rsidRPr="008C751B" w14:paraId="4D97A3CF" w14:textId="77777777" w:rsidTr="0001691A">
        <w:tc>
          <w:tcPr>
            <w:tcW w:w="1577" w:type="dxa"/>
          </w:tcPr>
          <w:p w14:paraId="206A5E3B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2BADC36B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442EAC5F" w14:textId="77777777" w:rsidR="00504565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504565" w:rsidRPr="008C751B" w14:paraId="6919A813" w14:textId="77777777" w:rsidTr="0001691A">
        <w:tc>
          <w:tcPr>
            <w:tcW w:w="1577" w:type="dxa"/>
          </w:tcPr>
          <w:p w14:paraId="65990539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3A6A4F66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1B74C0EB" w14:textId="77777777" w:rsidR="00504565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036CC1E0" w14:textId="7E565D6D" w:rsidR="0001691A" w:rsidRPr="00374619" w:rsidRDefault="0001691A" w:rsidP="00535376">
      <w:pPr>
        <w:rPr>
          <w:rFonts w:eastAsia="맑은 고딕"/>
          <w:lang w:val="es-ES" w:eastAsia="ko-KR"/>
        </w:rPr>
      </w:pPr>
    </w:p>
    <w:p w14:paraId="392D2D52" w14:textId="426D494B" w:rsidR="00535376" w:rsidRDefault="00A44635" w:rsidP="00535376">
      <w:pPr>
        <w:pStyle w:val="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v01</w:t>
      </w:r>
    </w:p>
    <w:p w14:paraId="687B87D5" w14:textId="6A52D8EB" w:rsidR="00C250BC" w:rsidRDefault="00C250BC" w:rsidP="00535376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Companies are invited to list their comments</w:t>
      </w:r>
      <w:r>
        <w:rPr>
          <w:rFonts w:eastAsia="맑은 고딕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025"/>
        <w:gridCol w:w="811"/>
        <w:gridCol w:w="4838"/>
        <w:gridCol w:w="2955"/>
      </w:tblGrid>
      <w:tr w:rsidR="00C250BC" w:rsidRPr="0089330D" w14:paraId="3D87B488" w14:textId="0E53C204" w:rsidTr="00857195">
        <w:tc>
          <w:tcPr>
            <w:tcW w:w="1025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38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55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857195">
        <w:tc>
          <w:tcPr>
            <w:tcW w:w="1025" w:type="dxa"/>
          </w:tcPr>
          <w:p w14:paraId="1A25AC36" w14:textId="623EFB4A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bookmarkStart w:id="3" w:name="_Hlk192375854"/>
          </w:p>
        </w:tc>
        <w:tc>
          <w:tcPr>
            <w:tcW w:w="811" w:type="dxa"/>
          </w:tcPr>
          <w:p w14:paraId="324C4F30" w14:textId="4010DEC5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38" w:type="dxa"/>
          </w:tcPr>
          <w:p w14:paraId="3486A76D" w14:textId="2FFC9860" w:rsidR="00C250BC" w:rsidRPr="0089330D" w:rsidRDefault="00C250BC" w:rsidP="00E8734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55" w:type="dxa"/>
          </w:tcPr>
          <w:p w14:paraId="0FBD57CF" w14:textId="4651176D" w:rsidR="00C250BC" w:rsidRPr="0089330D" w:rsidRDefault="00C250BC" w:rsidP="00A54C2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bookmarkEnd w:id="3"/>
      <w:tr w:rsidR="000F4DDB" w14:paraId="3002A734" w14:textId="77777777" w:rsidTr="00857195">
        <w:tc>
          <w:tcPr>
            <w:tcW w:w="1025" w:type="dxa"/>
          </w:tcPr>
          <w:p w14:paraId="6F94C244" w14:textId="1D147E8D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38EDACC8" w14:textId="222FC139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110A34B9" w14:textId="77777777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4F955C4C" w14:textId="008C596D" w:rsidR="00CD76F9" w:rsidRPr="00CD76F9" w:rsidRDefault="00CD76F9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F4DDB" w14:paraId="6CA811BF" w14:textId="77777777" w:rsidTr="00857195">
        <w:tc>
          <w:tcPr>
            <w:tcW w:w="1025" w:type="dxa"/>
          </w:tcPr>
          <w:p w14:paraId="12178F29" w14:textId="2C8FBF3D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2CDBDDDF" w14:textId="3F409B39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09DB7145" w14:textId="7706142B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42951735" w14:textId="3647AEB5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F4DDB" w14:paraId="4C15607F" w14:textId="77777777" w:rsidTr="00857195">
        <w:tc>
          <w:tcPr>
            <w:tcW w:w="1025" w:type="dxa"/>
          </w:tcPr>
          <w:p w14:paraId="218C7871" w14:textId="0825FCF8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24F55534" w14:textId="4E9368BD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72D270AC" w14:textId="77777777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0E396CF3" w14:textId="21A83F5C" w:rsidR="00CD76F9" w:rsidRDefault="00CD76F9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0F4DDB" w14:paraId="3D3B62DB" w14:textId="77777777" w:rsidTr="00857195">
        <w:tc>
          <w:tcPr>
            <w:tcW w:w="1025" w:type="dxa"/>
          </w:tcPr>
          <w:p w14:paraId="5F71B826" w14:textId="59B8C304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28B27A33" w14:textId="3466758F" w:rsidR="000F4DDB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6206BBAF" w14:textId="77777777" w:rsidR="000F4DDB" w:rsidRPr="00225569" w:rsidRDefault="000F4DD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375B1B84" w14:textId="58F2ED7D" w:rsidR="00CD76F9" w:rsidRDefault="00CD76F9" w:rsidP="00CD76F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160211B7" w14:textId="3CC2284C" w:rsidR="00C250BC" w:rsidRDefault="00C250BC" w:rsidP="00535376">
      <w:pPr>
        <w:rPr>
          <w:rFonts w:eastAsia="맑은 고딕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7DD9FCC7" w:rsidR="00A44635" w:rsidRDefault="00A44635" w:rsidP="00A44635">
      <w:pPr>
        <w:pStyle w:val="1"/>
        <w:rPr>
          <w:lang w:val="en-US"/>
        </w:rPr>
      </w:pPr>
      <w:r>
        <w:rPr>
          <w:lang w:val="en-US"/>
        </w:rPr>
        <w:lastRenderedPageBreak/>
        <w:t>4.</w:t>
      </w:r>
      <w:r>
        <w:rPr>
          <w:lang w:val="en-US"/>
        </w:rPr>
        <w:tab/>
        <w:t>Comments to the PDCP running CR v02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A25DAC" w:rsidRPr="0089330D" w14:paraId="4715BFB5" w14:textId="77777777" w:rsidTr="003E3162">
        <w:tc>
          <w:tcPr>
            <w:tcW w:w="977" w:type="dxa"/>
          </w:tcPr>
          <w:p w14:paraId="4CA8A3E3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7CA412FA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3D790704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70F0A94" w14:textId="77777777" w:rsidR="00A25DAC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A25DAC" w:rsidRPr="0089330D" w14:paraId="2528E6E8" w14:textId="77777777" w:rsidTr="003E3162">
        <w:tc>
          <w:tcPr>
            <w:tcW w:w="977" w:type="dxa"/>
          </w:tcPr>
          <w:p w14:paraId="28686AD5" w14:textId="7D70958F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48D72C52" w14:textId="0CBB030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1CC0F73" w14:textId="5B05E8A6" w:rsidR="00A25DAC" w:rsidRPr="0089330D" w:rsidRDefault="00A25DAC" w:rsidP="003E5574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0C795119" w14:textId="7AE5C00F" w:rsidR="002048CB" w:rsidRPr="0089330D" w:rsidRDefault="002048CB" w:rsidP="002048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6D75AFC1" w14:textId="77777777" w:rsidTr="003E3162">
        <w:tc>
          <w:tcPr>
            <w:tcW w:w="977" w:type="dxa"/>
          </w:tcPr>
          <w:p w14:paraId="2182BD4F" w14:textId="2947AA07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2FA54383" w14:textId="618AEA34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21BBAD3" w14:textId="5793F0D4" w:rsidR="00757D85" w:rsidRPr="0089330D" w:rsidRDefault="00757D8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2CDB205F" w14:textId="6326839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6ACCDEA2" w14:textId="77777777" w:rsidTr="003E3162">
        <w:tc>
          <w:tcPr>
            <w:tcW w:w="977" w:type="dxa"/>
          </w:tcPr>
          <w:p w14:paraId="13DD7EF7" w14:textId="086DAE9B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335C982E" w14:textId="60145E2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246FD5F" w14:textId="25CDB7E4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872E51F" w14:textId="3D529FEA" w:rsidR="00A25DAC" w:rsidRPr="0089330D" w:rsidRDefault="00A25DAC" w:rsidP="002B538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5087554C" w14:textId="77777777" w:rsidTr="003E3162">
        <w:tc>
          <w:tcPr>
            <w:tcW w:w="977" w:type="dxa"/>
          </w:tcPr>
          <w:p w14:paraId="76B9CFD3" w14:textId="24C5C702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5166D141" w14:textId="10764871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0769156" w14:textId="3602474E" w:rsidR="009A20D0" w:rsidRPr="00EC365E" w:rsidRDefault="009A20D0" w:rsidP="009A20D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0FB29192" w14:textId="72D02402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4D927C58" w14:textId="77777777" w:rsidTr="003E3162">
        <w:tc>
          <w:tcPr>
            <w:tcW w:w="977" w:type="dxa"/>
          </w:tcPr>
          <w:p w14:paraId="51C6938B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4A1711AA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20D7C40" w14:textId="77777777" w:rsidR="00504565" w:rsidRPr="00EC365E" w:rsidRDefault="00504565" w:rsidP="009A20D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0A6486C2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7E9E96CF" w14:textId="2AFC29B1" w:rsidR="00A44635" w:rsidRPr="00A25DAC" w:rsidRDefault="00A44635" w:rsidP="00535376">
      <w:pPr>
        <w:rPr>
          <w:rFonts w:eastAsia="맑은 고딕"/>
          <w:lang w:eastAsia="ko-KR"/>
        </w:rPr>
      </w:pPr>
    </w:p>
    <w:p w14:paraId="6D280C01" w14:textId="52C6F7C8" w:rsidR="00A44635" w:rsidRDefault="00A44635" w:rsidP="00535376"/>
    <w:p w14:paraId="7F25618C" w14:textId="129DC83F" w:rsidR="00C250BC" w:rsidRDefault="00C250BC" w:rsidP="00C250BC">
      <w:pPr>
        <w:pStyle w:val="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Comments to the PDCP running CR v03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56DFC" w14:paraId="2E055CF4" w14:textId="77777777" w:rsidTr="00DC6F01">
        <w:tc>
          <w:tcPr>
            <w:tcW w:w="977" w:type="dxa"/>
          </w:tcPr>
          <w:p w14:paraId="79639FD5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7DF7A2F7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2033CFD9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7EB983E1" w14:textId="77777777" w:rsidR="00C56DFC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374619" w:rsidRPr="0089330D" w14:paraId="71F837D9" w14:textId="77777777" w:rsidTr="00DC6F01">
        <w:tc>
          <w:tcPr>
            <w:tcW w:w="977" w:type="dxa"/>
          </w:tcPr>
          <w:p w14:paraId="1ECBCD31" w14:textId="55BCB7D2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0B8B8E65" w14:textId="1D6C105E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2701945D" w14:textId="026EE409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5CC0F808" w14:textId="28D8BA33" w:rsidR="00746FC3" w:rsidRPr="0089330D" w:rsidRDefault="00746FC3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374619" w:rsidRPr="0089330D" w14:paraId="3CEDF024" w14:textId="77777777" w:rsidTr="00DC6F01">
        <w:tc>
          <w:tcPr>
            <w:tcW w:w="977" w:type="dxa"/>
          </w:tcPr>
          <w:p w14:paraId="4A714E5F" w14:textId="2AE37D71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77D874D1" w14:textId="3B8CFD70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46065BC1" w14:textId="77777777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CFACF41" w14:textId="43E4CCAE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6CFC5C70" w14:textId="77777777" w:rsidTr="00DC6F01">
        <w:tc>
          <w:tcPr>
            <w:tcW w:w="977" w:type="dxa"/>
          </w:tcPr>
          <w:p w14:paraId="43608E30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A3BA818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DAC86B3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2EB83CAC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0AA14602" w14:textId="77777777" w:rsidTr="00DC6F01">
        <w:tc>
          <w:tcPr>
            <w:tcW w:w="977" w:type="dxa"/>
          </w:tcPr>
          <w:p w14:paraId="67EC6A15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73AE9A57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C63FF55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3471FF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5A0413B2" w14:textId="77777777" w:rsidTr="00DC6F01">
        <w:tc>
          <w:tcPr>
            <w:tcW w:w="977" w:type="dxa"/>
          </w:tcPr>
          <w:p w14:paraId="12A784B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3F9A43A8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1C225734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C78313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361C84F4" w14:textId="128E551B" w:rsidR="00C250BC" w:rsidRPr="00C56DFC" w:rsidRDefault="00C250BC" w:rsidP="00535376">
      <w:pPr>
        <w:rPr>
          <w:rFonts w:eastAsia="맑은 고딕"/>
          <w:lang w:val="fr-FR" w:eastAsia="ko-KR"/>
        </w:rPr>
      </w:pPr>
    </w:p>
    <w:p w14:paraId="44F6FFFA" w14:textId="06A41C4F" w:rsidR="00C250BC" w:rsidRDefault="00C250BC" w:rsidP="00535376"/>
    <w:p w14:paraId="5D9A9004" w14:textId="46C7389C" w:rsidR="003F7C77" w:rsidRDefault="003F7C77" w:rsidP="003F7C77">
      <w:pPr>
        <w:pStyle w:val="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Open issues</w:t>
      </w:r>
    </w:p>
    <w:p w14:paraId="3D48E667" w14:textId="6A1DE925" w:rsidR="005A10CD" w:rsidRDefault="005A10CD" w:rsidP="005A10CD"/>
    <w:p w14:paraId="62984536" w14:textId="77777777" w:rsidR="003F7C77" w:rsidRPr="003F7C77" w:rsidRDefault="003F7C77" w:rsidP="00535376"/>
    <w:sectPr w:rsidR="003F7C77" w:rsidRPr="003F7C77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48179" w14:textId="77777777" w:rsidR="00ED3C53" w:rsidRDefault="00ED3C53">
      <w:r>
        <w:separator/>
      </w:r>
    </w:p>
  </w:endnote>
  <w:endnote w:type="continuationSeparator" w:id="0">
    <w:p w14:paraId="09FBAF3D" w14:textId="77777777" w:rsidR="00ED3C53" w:rsidRDefault="00ED3C53">
      <w:r>
        <w:continuationSeparator/>
      </w:r>
    </w:p>
  </w:endnote>
  <w:endnote w:type="continuationNotice" w:id="1">
    <w:p w14:paraId="6B123B40" w14:textId="77777777" w:rsidR="00ED3C53" w:rsidRDefault="00ED3C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D2048" w14:textId="77777777" w:rsidR="00ED3C53" w:rsidRDefault="00ED3C53">
      <w:r>
        <w:separator/>
      </w:r>
    </w:p>
  </w:footnote>
  <w:footnote w:type="continuationSeparator" w:id="0">
    <w:p w14:paraId="4A9B319E" w14:textId="77777777" w:rsidR="00ED3C53" w:rsidRDefault="00ED3C53">
      <w:r>
        <w:continuationSeparator/>
      </w:r>
    </w:p>
  </w:footnote>
  <w:footnote w:type="continuationNotice" w:id="1">
    <w:p w14:paraId="1820E8B5" w14:textId="77777777" w:rsidR="00ED3C53" w:rsidRDefault="00ED3C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F5BD" w14:textId="32A91B90" w:rsidR="001D0E0B" w:rsidRDefault="001D0E0B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0" w15:restartNumberingAfterBreak="0">
    <w:nsid w:val="51C545B6"/>
    <w:multiLevelType w:val="hybridMultilevel"/>
    <w:tmpl w:val="35A0A476"/>
    <w:lvl w:ilvl="0" w:tplc="EBB040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9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1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35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B62028"/>
    <w:multiLevelType w:val="hybridMultilevel"/>
    <w:tmpl w:val="2342F378"/>
    <w:lvl w:ilvl="0" w:tplc="E18E8F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바탕체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0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3"/>
  </w:num>
  <w:num w:numId="5">
    <w:abstractNumId w:val="14"/>
  </w:num>
  <w:num w:numId="6">
    <w:abstractNumId w:val="17"/>
  </w:num>
  <w:num w:numId="7">
    <w:abstractNumId w:val="27"/>
  </w:num>
  <w:num w:numId="8">
    <w:abstractNumId w:val="15"/>
  </w:num>
  <w:num w:numId="9">
    <w:abstractNumId w:val="33"/>
  </w:num>
  <w:num w:numId="10">
    <w:abstractNumId w:val="16"/>
  </w:num>
  <w:num w:numId="11">
    <w:abstractNumId w:val="22"/>
  </w:num>
  <w:num w:numId="12">
    <w:abstractNumId w:val="7"/>
  </w:num>
  <w:num w:numId="13">
    <w:abstractNumId w:val="4"/>
  </w:num>
  <w:num w:numId="14">
    <w:abstractNumId w:val="29"/>
  </w:num>
  <w:num w:numId="15">
    <w:abstractNumId w:val="18"/>
  </w:num>
  <w:num w:numId="16">
    <w:abstractNumId w:val="6"/>
  </w:num>
  <w:num w:numId="17">
    <w:abstractNumId w:val="12"/>
  </w:num>
  <w:num w:numId="18">
    <w:abstractNumId w:val="11"/>
  </w:num>
  <w:num w:numId="19">
    <w:abstractNumId w:val="24"/>
  </w:num>
  <w:num w:numId="20">
    <w:abstractNumId w:val="36"/>
  </w:num>
  <w:num w:numId="21">
    <w:abstractNumId w:val="40"/>
  </w:num>
  <w:num w:numId="22">
    <w:abstractNumId w:val="5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0"/>
  </w:num>
  <w:num w:numId="29">
    <w:abstractNumId w:val="8"/>
  </w:num>
  <w:num w:numId="30">
    <w:abstractNumId w:val="31"/>
  </w:num>
  <w:num w:numId="31">
    <w:abstractNumId w:val="37"/>
  </w:num>
  <w:num w:numId="32">
    <w:abstractNumId w:val="28"/>
  </w:num>
  <w:num w:numId="33">
    <w:abstractNumId w:val="39"/>
  </w:num>
  <w:num w:numId="34">
    <w:abstractNumId w:val="19"/>
  </w:num>
  <w:num w:numId="35">
    <w:abstractNumId w:val="21"/>
  </w:num>
  <w:num w:numId="36">
    <w:abstractNumId w:val="30"/>
  </w:num>
  <w:num w:numId="37">
    <w:abstractNumId w:val="34"/>
  </w:num>
  <w:num w:numId="38">
    <w:abstractNumId w:val="38"/>
  </w:num>
  <w:num w:numId="39">
    <w:abstractNumId w:val="20"/>
  </w:num>
  <w:num w:numId="40">
    <w:abstractNumId w:val="3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24C"/>
    <w:rsid w:val="00040A49"/>
    <w:rsid w:val="00040D55"/>
    <w:rsid w:val="0004137A"/>
    <w:rsid w:val="00041681"/>
    <w:rsid w:val="00042FFC"/>
    <w:rsid w:val="000447E6"/>
    <w:rsid w:val="00045B4F"/>
    <w:rsid w:val="00045C71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779"/>
    <w:rsid w:val="00067A61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E03"/>
    <w:rsid w:val="00087350"/>
    <w:rsid w:val="00091334"/>
    <w:rsid w:val="00092F6A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0780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DDB"/>
    <w:rsid w:val="000F4EEF"/>
    <w:rsid w:val="000F583D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3EB1"/>
    <w:rsid w:val="00113ED8"/>
    <w:rsid w:val="0011532D"/>
    <w:rsid w:val="001153F4"/>
    <w:rsid w:val="001170B5"/>
    <w:rsid w:val="00117271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4694"/>
    <w:rsid w:val="00165EF7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CB2"/>
    <w:rsid w:val="001A1932"/>
    <w:rsid w:val="001A1DD4"/>
    <w:rsid w:val="001A1E8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48A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3CB5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8CB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016"/>
    <w:rsid w:val="002141A3"/>
    <w:rsid w:val="002146BC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5569"/>
    <w:rsid w:val="00226851"/>
    <w:rsid w:val="00226C71"/>
    <w:rsid w:val="00226D06"/>
    <w:rsid w:val="00226E01"/>
    <w:rsid w:val="00227F61"/>
    <w:rsid w:val="00231889"/>
    <w:rsid w:val="0023517A"/>
    <w:rsid w:val="002366E0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5246"/>
    <w:rsid w:val="002A01CC"/>
    <w:rsid w:val="002A1298"/>
    <w:rsid w:val="002A27FC"/>
    <w:rsid w:val="002A2873"/>
    <w:rsid w:val="002A2F85"/>
    <w:rsid w:val="002A5D65"/>
    <w:rsid w:val="002A5DF0"/>
    <w:rsid w:val="002A6020"/>
    <w:rsid w:val="002B03C3"/>
    <w:rsid w:val="002B3747"/>
    <w:rsid w:val="002B538D"/>
    <w:rsid w:val="002B53D1"/>
    <w:rsid w:val="002B5741"/>
    <w:rsid w:val="002B59E6"/>
    <w:rsid w:val="002C0996"/>
    <w:rsid w:val="002C23C2"/>
    <w:rsid w:val="002C322D"/>
    <w:rsid w:val="002C3AA2"/>
    <w:rsid w:val="002C54AF"/>
    <w:rsid w:val="002C58D6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548E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376BF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585F"/>
    <w:rsid w:val="0034651A"/>
    <w:rsid w:val="00350168"/>
    <w:rsid w:val="00350D25"/>
    <w:rsid w:val="0035150D"/>
    <w:rsid w:val="00352ECC"/>
    <w:rsid w:val="00353C22"/>
    <w:rsid w:val="00354AAF"/>
    <w:rsid w:val="00355FA4"/>
    <w:rsid w:val="00357CAF"/>
    <w:rsid w:val="0036005C"/>
    <w:rsid w:val="003603BC"/>
    <w:rsid w:val="003619C0"/>
    <w:rsid w:val="0036292F"/>
    <w:rsid w:val="003631CB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619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3C69"/>
    <w:rsid w:val="003C5399"/>
    <w:rsid w:val="003C57E0"/>
    <w:rsid w:val="003C680B"/>
    <w:rsid w:val="003C6BC9"/>
    <w:rsid w:val="003C7CAE"/>
    <w:rsid w:val="003D0267"/>
    <w:rsid w:val="003D0801"/>
    <w:rsid w:val="003D197D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3162"/>
    <w:rsid w:val="003E4A01"/>
    <w:rsid w:val="003E511D"/>
    <w:rsid w:val="003E5574"/>
    <w:rsid w:val="003E6739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3F7C77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2C1"/>
    <w:rsid w:val="00415B33"/>
    <w:rsid w:val="004171DA"/>
    <w:rsid w:val="004206DF"/>
    <w:rsid w:val="00420AFC"/>
    <w:rsid w:val="00420B7F"/>
    <w:rsid w:val="00420D62"/>
    <w:rsid w:val="00422B67"/>
    <w:rsid w:val="00423226"/>
    <w:rsid w:val="004242F1"/>
    <w:rsid w:val="00425176"/>
    <w:rsid w:val="0042566D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1204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6369F"/>
    <w:rsid w:val="004644E8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2F58"/>
    <w:rsid w:val="004A3308"/>
    <w:rsid w:val="004A3741"/>
    <w:rsid w:val="004A55D5"/>
    <w:rsid w:val="004A7676"/>
    <w:rsid w:val="004B1771"/>
    <w:rsid w:val="004B1E54"/>
    <w:rsid w:val="004B260D"/>
    <w:rsid w:val="004B32E7"/>
    <w:rsid w:val="004B34AC"/>
    <w:rsid w:val="004B53A8"/>
    <w:rsid w:val="004B6B46"/>
    <w:rsid w:val="004B7414"/>
    <w:rsid w:val="004B75B7"/>
    <w:rsid w:val="004B76F3"/>
    <w:rsid w:val="004B7DBA"/>
    <w:rsid w:val="004C03F6"/>
    <w:rsid w:val="004C046A"/>
    <w:rsid w:val="004C1DF2"/>
    <w:rsid w:val="004C220D"/>
    <w:rsid w:val="004C2E51"/>
    <w:rsid w:val="004C2EE7"/>
    <w:rsid w:val="004C4384"/>
    <w:rsid w:val="004C46D4"/>
    <w:rsid w:val="004C6B67"/>
    <w:rsid w:val="004C72E7"/>
    <w:rsid w:val="004C768A"/>
    <w:rsid w:val="004C7D72"/>
    <w:rsid w:val="004D53B4"/>
    <w:rsid w:val="004D6513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1883"/>
    <w:rsid w:val="005020E8"/>
    <w:rsid w:val="0050234B"/>
    <w:rsid w:val="005027B8"/>
    <w:rsid w:val="00503690"/>
    <w:rsid w:val="005038E2"/>
    <w:rsid w:val="00504565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0E54"/>
    <w:rsid w:val="00531801"/>
    <w:rsid w:val="00534891"/>
    <w:rsid w:val="00535376"/>
    <w:rsid w:val="00535E36"/>
    <w:rsid w:val="005366CE"/>
    <w:rsid w:val="00537821"/>
    <w:rsid w:val="00537BE8"/>
    <w:rsid w:val="00540D47"/>
    <w:rsid w:val="005422FB"/>
    <w:rsid w:val="0054240F"/>
    <w:rsid w:val="00542A04"/>
    <w:rsid w:val="00543BD8"/>
    <w:rsid w:val="00545ECE"/>
    <w:rsid w:val="00546F05"/>
    <w:rsid w:val="00547826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44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77CA4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54F"/>
    <w:rsid w:val="005947AE"/>
    <w:rsid w:val="00594FA6"/>
    <w:rsid w:val="00595D40"/>
    <w:rsid w:val="0059612B"/>
    <w:rsid w:val="0059693A"/>
    <w:rsid w:val="005A10CD"/>
    <w:rsid w:val="005A14E5"/>
    <w:rsid w:val="005A1BBA"/>
    <w:rsid w:val="005A1C24"/>
    <w:rsid w:val="005A2908"/>
    <w:rsid w:val="005A2A2B"/>
    <w:rsid w:val="005A7E7F"/>
    <w:rsid w:val="005B0412"/>
    <w:rsid w:val="005B0B8B"/>
    <w:rsid w:val="005B2F87"/>
    <w:rsid w:val="005B3561"/>
    <w:rsid w:val="005B3662"/>
    <w:rsid w:val="005B3A58"/>
    <w:rsid w:val="005B3C34"/>
    <w:rsid w:val="005B4C60"/>
    <w:rsid w:val="005B6643"/>
    <w:rsid w:val="005B67C9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53B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3785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50FF"/>
    <w:rsid w:val="006767B9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3C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3DF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2CA9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6EE"/>
    <w:rsid w:val="00745D88"/>
    <w:rsid w:val="00746789"/>
    <w:rsid w:val="00746FC3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57D85"/>
    <w:rsid w:val="00760ADB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441C"/>
    <w:rsid w:val="007750BB"/>
    <w:rsid w:val="00775A76"/>
    <w:rsid w:val="00775CC1"/>
    <w:rsid w:val="00775D9C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11C5"/>
    <w:rsid w:val="00792342"/>
    <w:rsid w:val="00792E71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5EBD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0033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215D"/>
    <w:rsid w:val="00854C29"/>
    <w:rsid w:val="00857195"/>
    <w:rsid w:val="0085788C"/>
    <w:rsid w:val="0086167E"/>
    <w:rsid w:val="008626E7"/>
    <w:rsid w:val="00863128"/>
    <w:rsid w:val="008639DA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51B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06313"/>
    <w:rsid w:val="009116BD"/>
    <w:rsid w:val="00912A41"/>
    <w:rsid w:val="00912D8A"/>
    <w:rsid w:val="00913E1E"/>
    <w:rsid w:val="00914354"/>
    <w:rsid w:val="00914ABB"/>
    <w:rsid w:val="00915815"/>
    <w:rsid w:val="00915C5E"/>
    <w:rsid w:val="00917162"/>
    <w:rsid w:val="0092093D"/>
    <w:rsid w:val="009209A0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5DD3"/>
    <w:rsid w:val="009961B0"/>
    <w:rsid w:val="00996832"/>
    <w:rsid w:val="00996F10"/>
    <w:rsid w:val="009A20D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2449"/>
    <w:rsid w:val="00A22CE5"/>
    <w:rsid w:val="00A23A63"/>
    <w:rsid w:val="00A2434D"/>
    <w:rsid w:val="00A246B6"/>
    <w:rsid w:val="00A25370"/>
    <w:rsid w:val="00A25DAC"/>
    <w:rsid w:val="00A26485"/>
    <w:rsid w:val="00A30113"/>
    <w:rsid w:val="00A31627"/>
    <w:rsid w:val="00A31E9D"/>
    <w:rsid w:val="00A32D6C"/>
    <w:rsid w:val="00A330CF"/>
    <w:rsid w:val="00A34076"/>
    <w:rsid w:val="00A37664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4C29"/>
    <w:rsid w:val="00A557DE"/>
    <w:rsid w:val="00A56333"/>
    <w:rsid w:val="00A57308"/>
    <w:rsid w:val="00A5746F"/>
    <w:rsid w:val="00A579B3"/>
    <w:rsid w:val="00A62054"/>
    <w:rsid w:val="00A63551"/>
    <w:rsid w:val="00A63A02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116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7A9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27DE7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13C5"/>
    <w:rsid w:val="00B63338"/>
    <w:rsid w:val="00B659CE"/>
    <w:rsid w:val="00B65CF5"/>
    <w:rsid w:val="00B67B97"/>
    <w:rsid w:val="00B72467"/>
    <w:rsid w:val="00B752E2"/>
    <w:rsid w:val="00B754AC"/>
    <w:rsid w:val="00B75C2C"/>
    <w:rsid w:val="00B779DA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2D92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B60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E4B9C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6DFC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1FF"/>
    <w:rsid w:val="00C86E49"/>
    <w:rsid w:val="00C86F82"/>
    <w:rsid w:val="00C90825"/>
    <w:rsid w:val="00C94905"/>
    <w:rsid w:val="00C95985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A6490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538C"/>
    <w:rsid w:val="00CD65A0"/>
    <w:rsid w:val="00CD6C2C"/>
    <w:rsid w:val="00CD76F9"/>
    <w:rsid w:val="00CE007E"/>
    <w:rsid w:val="00CE04F7"/>
    <w:rsid w:val="00CE14F8"/>
    <w:rsid w:val="00CE17B6"/>
    <w:rsid w:val="00CE1F80"/>
    <w:rsid w:val="00CE3A7B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13E4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57873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0DC2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A7F05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C784A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212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1C88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699C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3385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25C7"/>
    <w:rsid w:val="00EB4089"/>
    <w:rsid w:val="00EB528F"/>
    <w:rsid w:val="00EC0BB1"/>
    <w:rsid w:val="00EC0F8F"/>
    <w:rsid w:val="00EC1CA6"/>
    <w:rsid w:val="00EC365E"/>
    <w:rsid w:val="00EC64C5"/>
    <w:rsid w:val="00EC7382"/>
    <w:rsid w:val="00EC78CE"/>
    <w:rsid w:val="00ED3084"/>
    <w:rsid w:val="00ED3C53"/>
    <w:rsid w:val="00ED4F7B"/>
    <w:rsid w:val="00ED5374"/>
    <w:rsid w:val="00ED67EB"/>
    <w:rsid w:val="00ED7FC3"/>
    <w:rsid w:val="00EE0357"/>
    <w:rsid w:val="00EE0F69"/>
    <w:rsid w:val="00EE1DBD"/>
    <w:rsid w:val="00EE3476"/>
    <w:rsid w:val="00EE45BD"/>
    <w:rsid w:val="00EE5693"/>
    <w:rsid w:val="00EE6DBE"/>
    <w:rsid w:val="00EE710B"/>
    <w:rsid w:val="00EE7D7C"/>
    <w:rsid w:val="00EF07E7"/>
    <w:rsid w:val="00EF0B64"/>
    <w:rsid w:val="00EF10E9"/>
    <w:rsid w:val="00EF2A66"/>
    <w:rsid w:val="00EF3324"/>
    <w:rsid w:val="00EF551C"/>
    <w:rsid w:val="00EF5587"/>
    <w:rsid w:val="00F01C47"/>
    <w:rsid w:val="00F02163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3FEC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8B3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30A"/>
    <w:rsid w:val="00F80848"/>
    <w:rsid w:val="00F81A8E"/>
    <w:rsid w:val="00F8261E"/>
    <w:rsid w:val="00F82B1A"/>
    <w:rsid w:val="00F82BB5"/>
    <w:rsid w:val="00F832A0"/>
    <w:rsid w:val="00F83834"/>
    <w:rsid w:val="00F842D1"/>
    <w:rsid w:val="00F84316"/>
    <w:rsid w:val="00F84915"/>
    <w:rsid w:val="00F84CFC"/>
    <w:rsid w:val="00F84DAA"/>
    <w:rsid w:val="00F85805"/>
    <w:rsid w:val="00F86072"/>
    <w:rsid w:val="00F86A1C"/>
    <w:rsid w:val="00F87B19"/>
    <w:rsid w:val="00F9084F"/>
    <w:rsid w:val="00F91E14"/>
    <w:rsid w:val="00F92D4D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3D1"/>
    <w:rsid w:val="00FD55D4"/>
    <w:rsid w:val="00FD6398"/>
    <w:rsid w:val="00FD79F8"/>
    <w:rsid w:val="00FE0C12"/>
    <w:rsid w:val="00FE55E7"/>
    <w:rsid w:val="00FE6EA5"/>
    <w:rsid w:val="00FF0BEC"/>
    <w:rsid w:val="00FF1207"/>
    <w:rsid w:val="00FF1448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3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styleId="a9">
    <w:name w:val="footer"/>
    <w:basedOn w:val="a4"/>
    <w:link w:val="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0">
    <w:name w:val="메모 텍스트 Char"/>
    <w:link w:val="ac"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1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a"/>
    <w:qFormat/>
    <w:rsid w:val="00A31E9D"/>
    <w:rPr>
      <w:rFonts w:eastAsia="맑은 고딕"/>
      <w:lang w:eastAsia="ko-KR"/>
    </w:rPr>
  </w:style>
  <w:style w:type="paragraph" w:customStyle="1" w:styleId="3GPPHeader">
    <w:name w:val="3GPP_Header"/>
    <w:basedOn w:val="a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Bibliography"/>
    <w:basedOn w:val="a"/>
    <w:next w:val="a"/>
    <w:uiPriority w:val="37"/>
    <w:semiHidden/>
    <w:unhideWhenUsed/>
    <w:rsid w:val="00CB1904"/>
  </w:style>
  <w:style w:type="paragraph" w:styleId="af4">
    <w:name w:val="Block Text"/>
    <w:basedOn w:val="a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5">
    <w:name w:val="Body Text"/>
    <w:basedOn w:val="a"/>
    <w:link w:val="Char2"/>
    <w:rsid w:val="00CB1904"/>
    <w:pPr>
      <w:spacing w:after="120"/>
    </w:pPr>
  </w:style>
  <w:style w:type="character" w:customStyle="1" w:styleId="Char2">
    <w:name w:val="본문 Char"/>
    <w:basedOn w:val="a0"/>
    <w:link w:val="af5"/>
    <w:rsid w:val="00CB1904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CB1904"/>
    <w:pPr>
      <w:spacing w:after="120" w:line="480" w:lineRule="auto"/>
    </w:pPr>
  </w:style>
  <w:style w:type="character" w:customStyle="1" w:styleId="2Char0">
    <w:name w:val="본문 2 Char"/>
    <w:basedOn w:val="a0"/>
    <w:link w:val="25"/>
    <w:rsid w:val="00CB1904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CB1904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4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5"/>
    <w:link w:val="Char3"/>
    <w:rsid w:val="00CB1904"/>
    <w:pPr>
      <w:spacing w:after="180"/>
      <w:ind w:firstLine="360"/>
    </w:pPr>
  </w:style>
  <w:style w:type="character" w:customStyle="1" w:styleId="Char3">
    <w:name w:val="본문 첫 줄 들여쓰기 Char"/>
    <w:basedOn w:val="Char2"/>
    <w:link w:val="af6"/>
    <w:rsid w:val="00CB1904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Char4"/>
    <w:rsid w:val="00CB1904"/>
    <w:pPr>
      <w:spacing w:after="120"/>
      <w:ind w:left="283"/>
    </w:pPr>
  </w:style>
  <w:style w:type="character" w:customStyle="1" w:styleId="Char4">
    <w:name w:val="본문 들여쓰기 Char"/>
    <w:basedOn w:val="a0"/>
    <w:link w:val="af7"/>
    <w:rsid w:val="00CB1904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Char1"/>
    <w:rsid w:val="00CB1904"/>
    <w:pPr>
      <w:spacing w:after="180"/>
      <w:ind w:left="360" w:firstLine="360"/>
    </w:pPr>
  </w:style>
  <w:style w:type="character" w:customStyle="1" w:styleId="2Char1">
    <w:name w:val="본문 첫 줄 들여쓰기 2 Char"/>
    <w:basedOn w:val="Char4"/>
    <w:link w:val="26"/>
    <w:rsid w:val="00CB1904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CB1904"/>
    <w:pPr>
      <w:spacing w:after="120" w:line="480" w:lineRule="auto"/>
      <w:ind w:left="283"/>
    </w:pPr>
  </w:style>
  <w:style w:type="character" w:customStyle="1" w:styleId="2Char2">
    <w:name w:val="본문 들여쓰기 2 Char"/>
    <w:basedOn w:val="a0"/>
    <w:link w:val="27"/>
    <w:rsid w:val="00CB1904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CB1904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0"/>
    <w:link w:val="35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8">
    <w:name w:val="caption"/>
    <w:basedOn w:val="a"/>
    <w:next w:val="a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af9">
    <w:name w:val="Closing"/>
    <w:basedOn w:val="a"/>
    <w:link w:val="Char5"/>
    <w:rsid w:val="00CB1904"/>
    <w:pPr>
      <w:spacing w:after="0"/>
      <w:ind w:left="4252"/>
    </w:pPr>
  </w:style>
  <w:style w:type="character" w:customStyle="1" w:styleId="Char5">
    <w:name w:val="맺음말 Char"/>
    <w:basedOn w:val="a0"/>
    <w:link w:val="af9"/>
    <w:rsid w:val="00CB1904"/>
    <w:rPr>
      <w:rFonts w:ascii="Times New Roman" w:hAnsi="Times New Roman"/>
      <w:lang w:val="en-GB" w:eastAsia="en-US"/>
    </w:rPr>
  </w:style>
  <w:style w:type="paragraph" w:styleId="afa">
    <w:name w:val="Date"/>
    <w:basedOn w:val="a"/>
    <w:next w:val="a"/>
    <w:link w:val="Char6"/>
    <w:rsid w:val="00CB1904"/>
  </w:style>
  <w:style w:type="character" w:customStyle="1" w:styleId="Char6">
    <w:name w:val="날짜 Char"/>
    <w:basedOn w:val="a0"/>
    <w:link w:val="afa"/>
    <w:rsid w:val="00CB1904"/>
    <w:rPr>
      <w:rFonts w:ascii="Times New Roman" w:hAnsi="Times New Roman"/>
      <w:lang w:val="en-GB" w:eastAsia="en-US"/>
    </w:rPr>
  </w:style>
  <w:style w:type="paragraph" w:styleId="afb">
    <w:name w:val="E-mail Signature"/>
    <w:basedOn w:val="a"/>
    <w:link w:val="Char7"/>
    <w:rsid w:val="00CB1904"/>
    <w:pPr>
      <w:spacing w:after="0"/>
    </w:pPr>
  </w:style>
  <w:style w:type="character" w:customStyle="1" w:styleId="Char7">
    <w:name w:val="전자 메일 서명 Char"/>
    <w:basedOn w:val="a0"/>
    <w:link w:val="afb"/>
    <w:rsid w:val="00CB1904"/>
    <w:rPr>
      <w:rFonts w:ascii="Times New Roman" w:hAnsi="Times New Roman"/>
      <w:lang w:val="en-GB" w:eastAsia="en-US"/>
    </w:rPr>
  </w:style>
  <w:style w:type="paragraph" w:styleId="afc">
    <w:name w:val="endnote text"/>
    <w:basedOn w:val="a"/>
    <w:link w:val="Char8"/>
    <w:rsid w:val="00CB1904"/>
    <w:pPr>
      <w:spacing w:after="0"/>
    </w:pPr>
  </w:style>
  <w:style w:type="character" w:customStyle="1" w:styleId="Char8">
    <w:name w:val="미주 텍스트 Char"/>
    <w:basedOn w:val="a0"/>
    <w:link w:val="afc"/>
    <w:rsid w:val="00CB1904"/>
    <w:rPr>
      <w:rFonts w:ascii="Times New Roman" w:hAnsi="Times New Roman"/>
      <w:lang w:val="en-GB" w:eastAsia="en-US"/>
    </w:rPr>
  </w:style>
  <w:style w:type="paragraph" w:styleId="afd">
    <w:name w:val="envelope address"/>
    <w:basedOn w:val="a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envelope return"/>
    <w:basedOn w:val="a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CB1904"/>
    <w:pPr>
      <w:spacing w:after="0"/>
    </w:pPr>
    <w:rPr>
      <w:i/>
      <w:iCs/>
    </w:rPr>
  </w:style>
  <w:style w:type="character" w:customStyle="1" w:styleId="HTMLChar">
    <w:name w:val="HTML 주소 Char"/>
    <w:basedOn w:val="a0"/>
    <w:link w:val="HTML"/>
    <w:rsid w:val="00CB1904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CB1904"/>
    <w:pPr>
      <w:spacing w:after="0"/>
    </w:pPr>
    <w:rPr>
      <w:rFonts w:ascii="Consolas" w:hAnsi="Consolas"/>
    </w:rPr>
  </w:style>
  <w:style w:type="character" w:customStyle="1" w:styleId="HTMLChar0">
    <w:name w:val="미리 서식이 지정된 HTML Char"/>
    <w:basedOn w:val="a0"/>
    <w:link w:val="HTML0"/>
    <w:rsid w:val="00CB1904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CB1904"/>
    <w:pPr>
      <w:spacing w:after="0"/>
      <w:ind w:left="600" w:hanging="200"/>
    </w:pPr>
  </w:style>
  <w:style w:type="paragraph" w:styleId="44">
    <w:name w:val="index 4"/>
    <w:basedOn w:val="a"/>
    <w:next w:val="a"/>
    <w:rsid w:val="00CB1904"/>
    <w:pPr>
      <w:spacing w:after="0"/>
      <w:ind w:left="800" w:hanging="200"/>
    </w:pPr>
  </w:style>
  <w:style w:type="paragraph" w:styleId="54">
    <w:name w:val="index 5"/>
    <w:basedOn w:val="a"/>
    <w:next w:val="a"/>
    <w:rsid w:val="00CB1904"/>
    <w:pPr>
      <w:spacing w:after="0"/>
      <w:ind w:left="1000" w:hanging="200"/>
    </w:pPr>
  </w:style>
  <w:style w:type="paragraph" w:styleId="61">
    <w:name w:val="index 6"/>
    <w:basedOn w:val="a"/>
    <w:next w:val="a"/>
    <w:rsid w:val="00CB1904"/>
    <w:pPr>
      <w:spacing w:after="0"/>
      <w:ind w:left="1200" w:hanging="200"/>
    </w:pPr>
  </w:style>
  <w:style w:type="paragraph" w:styleId="71">
    <w:name w:val="index 7"/>
    <w:basedOn w:val="a"/>
    <w:next w:val="a"/>
    <w:rsid w:val="00CB1904"/>
    <w:pPr>
      <w:spacing w:after="0"/>
      <w:ind w:left="1400" w:hanging="200"/>
    </w:pPr>
  </w:style>
  <w:style w:type="paragraph" w:styleId="81">
    <w:name w:val="index 8"/>
    <w:basedOn w:val="a"/>
    <w:next w:val="a"/>
    <w:rsid w:val="00CB1904"/>
    <w:pPr>
      <w:spacing w:after="0"/>
      <w:ind w:left="1600" w:hanging="200"/>
    </w:pPr>
  </w:style>
  <w:style w:type="paragraph" w:styleId="91">
    <w:name w:val="index 9"/>
    <w:basedOn w:val="a"/>
    <w:next w:val="a"/>
    <w:rsid w:val="00CB1904"/>
    <w:pPr>
      <w:spacing w:after="0"/>
      <w:ind w:left="1800" w:hanging="200"/>
    </w:pPr>
  </w:style>
  <w:style w:type="paragraph" w:styleId="aff">
    <w:name w:val="index heading"/>
    <w:basedOn w:val="a"/>
    <w:next w:val="11"/>
    <w:rsid w:val="00CB1904"/>
    <w:rPr>
      <w:rFonts w:asciiTheme="majorHAnsi" w:eastAsiaTheme="majorEastAsia" w:hAnsiTheme="majorHAnsi" w:cstheme="majorBidi"/>
      <w:b/>
      <w:bCs/>
    </w:rPr>
  </w:style>
  <w:style w:type="paragraph" w:styleId="aff0">
    <w:name w:val="Intense Quote"/>
    <w:basedOn w:val="a"/>
    <w:next w:val="a"/>
    <w:link w:val="Char9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9">
    <w:name w:val="강한 인용 Char"/>
    <w:basedOn w:val="a0"/>
    <w:link w:val="aff0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1">
    <w:name w:val="List Continue"/>
    <w:basedOn w:val="a"/>
    <w:rsid w:val="00CB1904"/>
    <w:pPr>
      <w:spacing w:after="120"/>
      <w:ind w:left="283"/>
      <w:contextualSpacing/>
    </w:pPr>
  </w:style>
  <w:style w:type="paragraph" w:styleId="28">
    <w:name w:val="List Continue 2"/>
    <w:basedOn w:val="a"/>
    <w:rsid w:val="00CB1904"/>
    <w:pPr>
      <w:spacing w:after="120"/>
      <w:ind w:left="566"/>
      <w:contextualSpacing/>
    </w:pPr>
  </w:style>
  <w:style w:type="paragraph" w:styleId="37">
    <w:name w:val="List Continue 3"/>
    <w:basedOn w:val="a"/>
    <w:rsid w:val="00CB1904"/>
    <w:pPr>
      <w:spacing w:after="120"/>
      <w:ind w:left="849"/>
      <w:contextualSpacing/>
    </w:pPr>
  </w:style>
  <w:style w:type="paragraph" w:styleId="45">
    <w:name w:val="List Continue 4"/>
    <w:basedOn w:val="a"/>
    <w:rsid w:val="00CB1904"/>
    <w:pPr>
      <w:spacing w:after="120"/>
      <w:ind w:left="1132"/>
      <w:contextualSpacing/>
    </w:pPr>
  </w:style>
  <w:style w:type="paragraph" w:styleId="55">
    <w:name w:val="List Continue 5"/>
    <w:basedOn w:val="a"/>
    <w:rsid w:val="00CB1904"/>
    <w:pPr>
      <w:spacing w:after="120"/>
      <w:ind w:left="1415"/>
      <w:contextualSpacing/>
    </w:pPr>
  </w:style>
  <w:style w:type="paragraph" w:styleId="3">
    <w:name w:val="List Number 3"/>
    <w:basedOn w:val="a"/>
    <w:rsid w:val="00CB1904"/>
    <w:pPr>
      <w:numPr>
        <w:numId w:val="24"/>
      </w:numPr>
      <w:contextualSpacing/>
    </w:pPr>
  </w:style>
  <w:style w:type="paragraph" w:styleId="4">
    <w:name w:val="List Number 4"/>
    <w:basedOn w:val="a"/>
    <w:rsid w:val="00CB1904"/>
    <w:pPr>
      <w:numPr>
        <w:numId w:val="25"/>
      </w:numPr>
      <w:contextualSpacing/>
    </w:pPr>
  </w:style>
  <w:style w:type="paragraph" w:styleId="5">
    <w:name w:val="List Number 5"/>
    <w:basedOn w:val="a"/>
    <w:rsid w:val="00CB1904"/>
    <w:pPr>
      <w:numPr>
        <w:numId w:val="26"/>
      </w:numPr>
      <w:contextualSpacing/>
    </w:pPr>
  </w:style>
  <w:style w:type="paragraph" w:styleId="aff2">
    <w:name w:val="macro"/>
    <w:link w:val="Chara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a">
    <w:name w:val="매크로 텍스트 Char"/>
    <w:basedOn w:val="a0"/>
    <w:link w:val="aff2"/>
    <w:rsid w:val="00CB1904"/>
    <w:rPr>
      <w:rFonts w:ascii="Consolas" w:hAnsi="Consolas"/>
      <w:lang w:val="en-GB" w:eastAsia="en-US"/>
    </w:rPr>
  </w:style>
  <w:style w:type="paragraph" w:styleId="aff3">
    <w:name w:val="Message Header"/>
    <w:basedOn w:val="a"/>
    <w:link w:val="Charb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b">
    <w:name w:val="메시지 머리글 Char"/>
    <w:basedOn w:val="a0"/>
    <w:link w:val="aff3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4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aff5">
    <w:name w:val="Normal (Web)"/>
    <w:basedOn w:val="a"/>
    <w:rsid w:val="00CB1904"/>
    <w:rPr>
      <w:sz w:val="24"/>
      <w:szCs w:val="24"/>
    </w:rPr>
  </w:style>
  <w:style w:type="paragraph" w:styleId="aff6">
    <w:name w:val="Normal Indent"/>
    <w:basedOn w:val="a"/>
    <w:rsid w:val="00CB1904"/>
    <w:pPr>
      <w:ind w:left="720"/>
    </w:pPr>
  </w:style>
  <w:style w:type="paragraph" w:styleId="aff7">
    <w:name w:val="Note Heading"/>
    <w:basedOn w:val="a"/>
    <w:next w:val="a"/>
    <w:link w:val="Charc"/>
    <w:rsid w:val="00CB1904"/>
    <w:pPr>
      <w:spacing w:after="0"/>
    </w:pPr>
  </w:style>
  <w:style w:type="character" w:customStyle="1" w:styleId="Charc">
    <w:name w:val="각주/미주 머리글 Char"/>
    <w:basedOn w:val="a0"/>
    <w:link w:val="aff7"/>
    <w:rsid w:val="00CB1904"/>
    <w:rPr>
      <w:rFonts w:ascii="Times New Roman" w:hAnsi="Times New Roman"/>
      <w:lang w:val="en-GB" w:eastAsia="en-US"/>
    </w:rPr>
  </w:style>
  <w:style w:type="paragraph" w:styleId="aff8">
    <w:name w:val="Plain Text"/>
    <w:basedOn w:val="a"/>
    <w:link w:val="Chard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Chard">
    <w:name w:val="글자만 Char"/>
    <w:basedOn w:val="a0"/>
    <w:link w:val="aff8"/>
    <w:rsid w:val="00CB1904"/>
    <w:rPr>
      <w:rFonts w:ascii="Consolas" w:hAnsi="Consolas"/>
      <w:sz w:val="21"/>
      <w:szCs w:val="21"/>
      <w:lang w:val="en-GB" w:eastAsia="en-US"/>
    </w:rPr>
  </w:style>
  <w:style w:type="paragraph" w:styleId="aff9">
    <w:name w:val="Quote"/>
    <w:basedOn w:val="a"/>
    <w:next w:val="a"/>
    <w:link w:val="Chare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e">
    <w:name w:val="인용 Char"/>
    <w:basedOn w:val="a0"/>
    <w:link w:val="aff9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a">
    <w:name w:val="Salutation"/>
    <w:basedOn w:val="a"/>
    <w:next w:val="a"/>
    <w:link w:val="Charf"/>
    <w:rsid w:val="00CB1904"/>
  </w:style>
  <w:style w:type="character" w:customStyle="1" w:styleId="Charf">
    <w:name w:val="인사말 Char"/>
    <w:basedOn w:val="a0"/>
    <w:link w:val="affa"/>
    <w:rsid w:val="00CB1904"/>
    <w:rPr>
      <w:rFonts w:ascii="Times New Roman" w:hAnsi="Times New Roman"/>
      <w:lang w:val="en-GB" w:eastAsia="en-US"/>
    </w:rPr>
  </w:style>
  <w:style w:type="paragraph" w:styleId="affb">
    <w:name w:val="Signature"/>
    <w:basedOn w:val="a"/>
    <w:link w:val="Charf0"/>
    <w:rsid w:val="00CB1904"/>
    <w:pPr>
      <w:spacing w:after="0"/>
      <w:ind w:left="4252"/>
    </w:pPr>
  </w:style>
  <w:style w:type="character" w:customStyle="1" w:styleId="Charf0">
    <w:name w:val="서명 Char"/>
    <w:basedOn w:val="a0"/>
    <w:link w:val="affb"/>
    <w:rsid w:val="00CB1904"/>
    <w:rPr>
      <w:rFonts w:ascii="Times New Roman" w:hAnsi="Times New Roman"/>
      <w:lang w:val="en-GB" w:eastAsia="en-US"/>
    </w:rPr>
  </w:style>
  <w:style w:type="paragraph" w:styleId="affc">
    <w:name w:val="Subtitle"/>
    <w:basedOn w:val="a"/>
    <w:next w:val="a"/>
    <w:link w:val="Charf1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1">
    <w:name w:val="부제 Char"/>
    <w:basedOn w:val="a0"/>
    <w:link w:val="affc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d">
    <w:name w:val="table of authorities"/>
    <w:basedOn w:val="a"/>
    <w:next w:val="a"/>
    <w:rsid w:val="00CB1904"/>
    <w:pPr>
      <w:spacing w:after="0"/>
      <w:ind w:left="200" w:hanging="200"/>
    </w:pPr>
  </w:style>
  <w:style w:type="paragraph" w:styleId="affe">
    <w:name w:val="table of figures"/>
    <w:basedOn w:val="a"/>
    <w:next w:val="a"/>
    <w:rsid w:val="00CB1904"/>
    <w:pPr>
      <w:spacing w:after="0"/>
    </w:pPr>
  </w:style>
  <w:style w:type="paragraph" w:styleId="afff">
    <w:name w:val="Title"/>
    <w:basedOn w:val="a"/>
    <w:next w:val="a"/>
    <w:link w:val="Charf2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2">
    <w:name w:val="제목 Char"/>
    <w:basedOn w:val="a0"/>
    <w:link w:val="afff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0">
    <w:name w:val="toa heading"/>
    <w:basedOn w:val="a"/>
    <w:next w:val="a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Char">
    <w:name w:val="제목 5 Char"/>
    <w:basedOn w:val="a0"/>
    <w:link w:val="50"/>
    <w:rsid w:val="00E339D6"/>
    <w:rPr>
      <w:rFonts w:ascii="Arial" w:hAnsi="Arial"/>
      <w:sz w:val="22"/>
      <w:lang w:val="en-GB" w:eastAsia="en-US"/>
    </w:rPr>
  </w:style>
  <w:style w:type="character" w:customStyle="1" w:styleId="3Char">
    <w:name w:val="제목 3 Char"/>
    <w:basedOn w:val="a0"/>
    <w:link w:val="30"/>
    <w:qFormat/>
    <w:rsid w:val="0046369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,DO NOT USE_h2 Char,h21 Char,Heading 2 3GPP Char,Head 2 Char,l2 Char,TitreProp Char,UNDERRUBRIK 1-2 Char,Header 2 Char,ITT t2 Char,PA Major Section Char,Livello 2 Char,R2 Char,H21 Char,Heading 2 Hidden Char"/>
    <w:basedOn w:val="a0"/>
    <w:link w:val="2"/>
    <w:qFormat/>
    <w:rsid w:val="0046369F"/>
    <w:rPr>
      <w:rFonts w:ascii="Arial" w:hAnsi="Arial"/>
      <w:sz w:val="32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a0"/>
    <w:qFormat/>
    <w:rsid w:val="00976C87"/>
  </w:style>
  <w:style w:type="character" w:customStyle="1" w:styleId="Char1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Char">
    <w:name w:val="바닥글 Char"/>
    <w:link w:val="a9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afff1">
    <w:name w:val="Table Grid"/>
    <w:basedOn w:val="a1"/>
    <w:qFormat/>
    <w:rsid w:val="0001691A"/>
    <w:rPr>
      <w:rFonts w:ascii="맑은 고딕" w:eastAsia="맑은 고딕" w:hAnsi="맑은 고딕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0F4DDB"/>
    <w:pPr>
      <w:numPr>
        <w:numId w:val="3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792E7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92E71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A945B-09A4-4CBA-AEFD-E0C052086A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1404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LGE-SeungJune</cp:lastModifiedBy>
  <cp:revision>19</cp:revision>
  <cp:lastPrinted>1900-01-01T07:59:00Z</cp:lastPrinted>
  <dcterms:created xsi:type="dcterms:W3CDTF">2025-03-24T00:36:00Z</dcterms:created>
  <dcterms:modified xsi:type="dcterms:W3CDTF">2025-04-16T04:14:00Z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  <property fmtid="{D5CDD505-2E9C-101B-9397-08002B2CF9AE}" pid="17" name="GrammarlyDocumentId">
    <vt:lpwstr>6c9992ca8079d9d2a857841b7340e473f31abc1ae83575f62e444eb1cb580d1c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2025-03-21T06:12:44Z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bbcd1a96-205a-4272-9431-8f259c4cf766</vt:lpwstr>
  </property>
  <property fmtid="{D5CDD505-2E9C-101B-9397-08002B2CF9AE}" pid="24" name="MSIP_Label_a7295cc1-d279-42ac-ab4d-3b0f4fece050_ContentBits">
    <vt:lpwstr>0</vt:lpwstr>
  </property>
  <property fmtid="{D5CDD505-2E9C-101B-9397-08002B2CF9AE}" pid="25" name="FLCMData">
    <vt:lpwstr>007902BDF1E91DC7AB5DBCC776E22A0A40FA27ACA84FAF7AC43249A4609DBE6034DBFCC41F7135DF4653D7E5E20D45D642D404489CFA825431C3E4E77993C9C1</vt:lpwstr>
  </property>
</Properties>
</file>