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89702" w14:textId="04AD476D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宋体" w:hAnsi="Arial"/>
          <w:b/>
          <w:kern w:val="2"/>
          <w:sz w:val="22"/>
          <w:szCs w:val="22"/>
          <w:lang w:val="en-US" w:eastAsia="zh-CN"/>
        </w:rPr>
      </w:pPr>
      <w:r w:rsidRPr="00A7051B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 w:rsidRPr="00A7051B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#12</w:t>
      </w:r>
      <w:r w:rsidR="005B483D"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9bis</w:t>
      </w:r>
      <w:r w:rsidRPr="00A7051B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ab/>
      </w:r>
      <w:r w:rsidR="00740BF7" w:rsidRPr="00740BF7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</w:t>
      </w:r>
      <w:r w:rsidR="005B483D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5xxxxx</w:t>
      </w:r>
    </w:p>
    <w:p w14:paraId="001615F3" w14:textId="1E579424" w:rsidR="00BA47CD" w:rsidRPr="00A7051B" w:rsidRDefault="005B483D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en-US" w:eastAsia="zh-CN"/>
        </w:rPr>
      </w:pP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Wuhan</w:t>
      </w:r>
      <w:r w:rsidR="00480789" w:rsidRPr="00A7051B">
        <w:rPr>
          <w:rFonts w:ascii="Arial" w:eastAsia="宋体" w:hAnsi="Arial"/>
          <w:b/>
          <w:kern w:val="2"/>
          <w:sz w:val="22"/>
          <w:szCs w:val="22"/>
          <w:lang w:val="en-US" w:eastAsia="zh-CN"/>
        </w:rPr>
        <w:t xml:space="preserve">, </w:t>
      </w: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China</w:t>
      </w:r>
      <w:r w:rsidR="00480789" w:rsidRPr="00A7051B">
        <w:rPr>
          <w:rFonts w:ascii="Arial" w:eastAsia="宋体" w:hAnsi="Arial"/>
          <w:b/>
          <w:kern w:val="2"/>
          <w:sz w:val="22"/>
          <w:szCs w:val="22"/>
          <w:lang w:val="en-US" w:eastAsia="zh-CN"/>
        </w:rPr>
        <w:t xml:space="preserve">, </w:t>
      </w: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April 7</w:t>
      </w:r>
      <w:r w:rsidR="00EA1553" w:rsidRPr="00A7051B">
        <w:rPr>
          <w:rFonts w:ascii="Arial" w:eastAsia="宋体" w:hAnsi="Arial" w:hint="eastAsia"/>
          <w:b/>
          <w:kern w:val="2"/>
          <w:sz w:val="22"/>
          <w:szCs w:val="22"/>
          <w:vertAlign w:val="superscript"/>
          <w:lang w:val="en-US" w:eastAsia="zh-CN"/>
        </w:rPr>
        <w:t>th</w:t>
      </w:r>
      <w:r w:rsidR="00480789" w:rsidRPr="00A7051B">
        <w:rPr>
          <w:rFonts w:ascii="Arial" w:eastAsia="宋体" w:hAnsi="Arial"/>
          <w:b/>
          <w:kern w:val="2"/>
          <w:sz w:val="22"/>
          <w:szCs w:val="22"/>
          <w:lang w:val="en-US" w:eastAsia="zh-CN"/>
        </w:rPr>
        <w:t xml:space="preserve"> – </w:t>
      </w: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11</w:t>
      </w:r>
      <w:r w:rsidR="00EA1553" w:rsidRPr="00A7051B">
        <w:rPr>
          <w:rFonts w:ascii="Arial" w:eastAsia="宋体" w:hAnsi="Arial" w:hint="eastAsia"/>
          <w:b/>
          <w:kern w:val="2"/>
          <w:sz w:val="22"/>
          <w:szCs w:val="22"/>
          <w:vertAlign w:val="superscript"/>
          <w:lang w:val="en-US" w:eastAsia="zh-CN"/>
        </w:rPr>
        <w:t>th</w:t>
      </w:r>
      <w:r w:rsidR="00480789" w:rsidRPr="00A7051B">
        <w:rPr>
          <w:rFonts w:ascii="Arial" w:eastAsia="宋体" w:hAnsi="Arial"/>
          <w:b/>
          <w:kern w:val="2"/>
          <w:sz w:val="22"/>
          <w:szCs w:val="22"/>
          <w:lang w:val="en-US" w:eastAsia="zh-CN"/>
        </w:rPr>
        <w:t>, 202</w:t>
      </w:r>
      <w:r w:rsidRPr="00A7051B">
        <w:rPr>
          <w:rFonts w:ascii="Arial" w:eastAsia="宋体" w:hAnsi="Arial" w:hint="eastAsia"/>
          <w:b/>
          <w:kern w:val="2"/>
          <w:sz w:val="22"/>
          <w:szCs w:val="22"/>
          <w:lang w:val="en-US" w:eastAsia="zh-CN"/>
        </w:rPr>
        <w:t>5</w:t>
      </w:r>
    </w:p>
    <w:p w14:paraId="6A54C62B" w14:textId="77777777" w:rsidR="00BA47CD" w:rsidRPr="00A7051B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514356FC" w14:textId="04ACB8E3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A06EE4">
        <w:rPr>
          <w:rFonts w:ascii="Arial" w:eastAsia="DengXian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[</w:t>
      </w:r>
      <w:r w:rsidR="00A06EE4" w:rsidRPr="00853F1F">
        <w:rPr>
          <w:rFonts w:ascii="Arial" w:eastAsia="DengXian" w:hAnsi="Arial" w:cs="Arial" w:hint="eastAsia"/>
          <w:b/>
          <w:kern w:val="2"/>
          <w:sz w:val="22"/>
          <w:szCs w:val="22"/>
          <w:highlight w:val="yellow"/>
          <w:lang w:val="en-US" w:eastAsia="zh-CN"/>
          <w14:ligatures w14:val="standardContextual"/>
        </w:rPr>
        <w:t>DRAFT</w:t>
      </w:r>
      <w:r w:rsidR="00A06EE4">
        <w:rPr>
          <w:rFonts w:ascii="Arial" w:eastAsia="DengXian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 xml:space="preserve">] </w:t>
      </w:r>
      <w:r w:rsidR="00433DEB" w:rsidRPr="00433DEB"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 xml:space="preserve">LS on paging ID length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4F2642E5" w14:textId="586E047B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proofErr w:type="spellStart"/>
      <w:r w:rsidR="00433DEB" w:rsidRPr="00433DEB"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>Ambient_IoT_solutions</w:t>
      </w:r>
      <w:proofErr w:type="spellEnd"/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16EBC01B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A06EE4" w:rsidRPr="00A06EE4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CATT </w:t>
      </w:r>
      <w:r w:rsidR="00A06EE4" w:rsidRPr="00A06EE4">
        <w:rPr>
          <w:rFonts w:ascii="Arial" w:eastAsia="DengXian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[</w:t>
      </w:r>
      <w:r w:rsidR="00A06EE4" w:rsidRPr="00853F1F">
        <w:rPr>
          <w:rFonts w:ascii="Arial" w:eastAsia="DengXian" w:hAnsi="Arial" w:cs="Arial" w:hint="eastAsia"/>
          <w:b/>
          <w:kern w:val="2"/>
          <w:sz w:val="22"/>
          <w:szCs w:val="22"/>
          <w:highlight w:val="yellow"/>
          <w:lang w:val="en-US" w:eastAsia="zh-CN"/>
          <w14:ligatures w14:val="standardContextual"/>
        </w:rPr>
        <w:t xml:space="preserve">To be </w:t>
      </w:r>
      <w:r w:rsidRPr="00853F1F">
        <w:rPr>
          <w:rFonts w:ascii="Arial" w:eastAsia="DengXian" w:hAnsi="Arial" w:cs="Arial" w:hint="eastAsia"/>
          <w:b/>
          <w:kern w:val="2"/>
          <w:sz w:val="22"/>
          <w:szCs w:val="22"/>
          <w:highlight w:val="yellow"/>
          <w:lang w:val="en-US" w:eastAsia="zh-CN"/>
          <w14:ligatures w14:val="standardContextual"/>
        </w:rPr>
        <w:t>RAN2</w:t>
      </w:r>
      <w:r w:rsidR="00A06EE4" w:rsidRPr="00A06EE4">
        <w:rPr>
          <w:rFonts w:ascii="Arial" w:eastAsia="DengXian" w:hAnsi="Arial" w:cs="Arial" w:hint="eastAsia"/>
          <w:b/>
          <w:kern w:val="2"/>
          <w:sz w:val="22"/>
          <w:szCs w:val="22"/>
          <w:lang w:val="en-US" w:eastAsia="zh-CN"/>
          <w14:ligatures w14:val="standardContextual"/>
        </w:rPr>
        <w:t>]</w:t>
      </w:r>
    </w:p>
    <w:p w14:paraId="0304D29A" w14:textId="2B2787CF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SA2</w:t>
      </w:r>
      <w:r w:rsidR="00AC7D64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,</w:t>
      </w:r>
      <w:r w:rsidR="00BD0E68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 CT4, RAN3</w:t>
      </w:r>
    </w:p>
    <w:p w14:paraId="6B100DE6" w14:textId="63013420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</w:p>
    <w:bookmarkEnd w:id="5"/>
    <w:bookmarkEnd w:id="6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29352654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Jianxiang Li</w:t>
      </w:r>
    </w:p>
    <w:p w14:paraId="4F8DB17A" w14:textId="0C4F83A1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433DEB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lijianxiang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10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1</w:t>
      </w:r>
      <w:r>
        <w:rPr>
          <w:rFonts w:ascii="Arial" w:eastAsia="宋体" w:hAnsi="Arial"/>
          <w:sz w:val="36"/>
          <w:szCs w:val="36"/>
          <w:lang w:eastAsia="en-GB"/>
        </w:rPr>
        <w:tab/>
        <w:t>Overall description</w:t>
      </w:r>
    </w:p>
    <w:p w14:paraId="2CEF85C9" w14:textId="6C2EB297" w:rsidR="009C7EAD" w:rsidRDefault="009C7EAD" w:rsidP="009C7EAD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RAN2 had discussed 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Paging ID in </w:t>
      </w:r>
      <w:r w:rsidR="00D66A6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an</w:t>
      </w:r>
      <w:r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A-</w:t>
      </w:r>
      <w:proofErr w:type="spellStart"/>
      <w:r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IoT</w:t>
      </w:r>
      <w:proofErr w:type="spellEnd"/>
      <w:r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paging message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and reached the agreement at RAN2#129 meeting:</w:t>
      </w:r>
    </w:p>
    <w:p w14:paraId="7BEC4D4D" w14:textId="77777777" w:rsidR="009C7EAD" w:rsidRPr="0059597E" w:rsidRDefault="009C7EAD" w:rsidP="009C7EA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1"/>
        <w:rPr>
          <w:b/>
          <w:bCs/>
        </w:rPr>
      </w:pPr>
      <w:r w:rsidRPr="0059597E">
        <w:rPr>
          <w:b/>
          <w:bCs/>
        </w:rPr>
        <w:t>Agreements on paging ID</w:t>
      </w:r>
    </w:p>
    <w:p w14:paraId="335E88A5" w14:textId="77777777" w:rsidR="009C7EAD" w:rsidRDefault="009C7EAD" w:rsidP="009C7EAD">
      <w:pPr>
        <w:pStyle w:val="Doc-text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28"/>
      </w:pPr>
      <w:r>
        <w:t>The</w:t>
      </w:r>
      <w:r w:rsidRPr="00F6648D">
        <w:t xml:space="preserve"> “one identifier” in the paging message includes both the case of “one </w:t>
      </w:r>
      <w:r>
        <w:t xml:space="preserve">single </w:t>
      </w:r>
      <w:r w:rsidRPr="00F6648D">
        <w:t>device identifier” and “one group identifier”</w:t>
      </w:r>
      <w:r>
        <w:t>/”filtering criteria”</w:t>
      </w:r>
      <w:r w:rsidRPr="00F6648D">
        <w:t>, while the exact format of latter is supposed to be designed by SA2.</w:t>
      </w:r>
    </w:p>
    <w:p w14:paraId="3738E745" w14:textId="40399441" w:rsidR="00BA47CD" w:rsidRDefault="00A733AB" w:rsidP="009C7EAD">
      <w:pPr>
        <w:widowControl w:val="0"/>
        <w:overflowPunct/>
        <w:autoSpaceDE/>
        <w:autoSpaceDN/>
        <w:adjustRightInd/>
        <w:spacing w:before="24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RAN2 </w:t>
      </w:r>
      <w:r w:rsidR="00A516E9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had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994E12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discuss</w:t>
      </w:r>
      <w:r w:rsidR="00A516E9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ed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the</w:t>
      </w:r>
      <w:r w:rsidR="00CD5DAE" w:rsidRP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l</w:t>
      </w:r>
      <w:r w:rsidR="00CD5D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ength</w:t>
      </w:r>
      <w:r w:rsid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of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EE59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Paging </w:t>
      </w:r>
      <w:r w:rsidR="00BD0E68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ID</w:t>
      </w:r>
      <w:r w:rsidR="00BD0E68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in </w:t>
      </w:r>
      <w:r w:rsidR="00EE59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an A-</w:t>
      </w:r>
      <w:proofErr w:type="spellStart"/>
      <w:r w:rsidR="00EE59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IoT</w:t>
      </w:r>
      <w:proofErr w:type="spellEnd"/>
      <w:r w:rsidR="00EE59AE" w:rsidRPr="00EE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paging message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and reach</w:t>
      </w:r>
      <w:r w:rsidR="00A516E9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ed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the below agreement</w:t>
      </w:r>
      <w:r w:rsidR="00BA4F4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on </w:t>
      </w:r>
      <w:r w:rsidR="00BA4F4C" w:rsidRPr="00BA4F4C">
        <w:rPr>
          <w:rFonts w:ascii="Arial" w:eastAsia="DengXian" w:hAnsi="Arial" w:cs="Arial"/>
          <w:kern w:val="2"/>
          <w:lang w:val="en-US" w:eastAsia="zh-CN"/>
          <w14:ligatures w14:val="standardContextual"/>
        </w:rPr>
        <w:t>paging ID length</w:t>
      </w:r>
      <w:r w:rsidR="006711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at RAN2#129bis meeting</w:t>
      </w:r>
      <w:r w:rsidR="00EE59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:</w:t>
      </w:r>
    </w:p>
    <w:p w14:paraId="36E31E1E" w14:textId="12BEC158" w:rsidR="00EE59AE" w:rsidRPr="00B91221" w:rsidRDefault="00EE59AE" w:rsidP="00EE59A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31"/>
        <w:rPr>
          <w:b/>
          <w:bCs/>
          <w:lang w:eastAsia="zh-CN"/>
        </w:rPr>
      </w:pPr>
      <w:r w:rsidRPr="00B91221">
        <w:rPr>
          <w:b/>
          <w:bCs/>
        </w:rPr>
        <w:t>Agreements on paging ID leng</w:t>
      </w:r>
      <w:r>
        <w:rPr>
          <w:b/>
          <w:bCs/>
        </w:rPr>
        <w:t>t</w:t>
      </w:r>
      <w:r>
        <w:rPr>
          <w:rFonts w:hint="eastAsia"/>
          <w:b/>
          <w:bCs/>
          <w:lang w:eastAsia="zh-CN"/>
        </w:rPr>
        <w:t>h</w:t>
      </w:r>
    </w:p>
    <w:p w14:paraId="42074675" w14:textId="77777777" w:rsidR="00EE59AE" w:rsidRPr="00B05C37" w:rsidRDefault="00EE59AE" w:rsidP="00EE59AE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jc w:val="left"/>
        <w:rPr>
          <w:b w:val="0"/>
        </w:rPr>
      </w:pPr>
      <w:r w:rsidRPr="00B05C37">
        <w:rPr>
          <w:b w:val="0"/>
        </w:rPr>
        <w:t xml:space="preserve">A field indicating Paging ID length information is always included together with the paging ID field in the A-IoT paging message, except the case where no ID is included in the A-IoT paging message.   </w:t>
      </w:r>
    </w:p>
    <w:p w14:paraId="652DF301" w14:textId="6A066077" w:rsidR="00EE59AE" w:rsidRPr="001C425C" w:rsidRDefault="00EE59AE" w:rsidP="00B05C37">
      <w:pPr>
        <w:pStyle w:val="Agreement"/>
        <w:widowControl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643"/>
        </w:tabs>
        <w:jc w:val="left"/>
      </w:pPr>
      <w:r w:rsidRPr="000C2030">
        <w:rPr>
          <w:b w:val="0"/>
        </w:rPr>
        <w:t>The number</w:t>
      </w:r>
      <w:r w:rsidRPr="00B05C37">
        <w:rPr>
          <w:b w:val="0"/>
        </w:rPr>
        <w:t xml:space="preserve"> of bits required for paging ID length field should be as small as possible.  This would require the number of different Paging ID lengths to be small.</w:t>
      </w:r>
      <w:r>
        <w:t xml:space="preserve">  </w:t>
      </w:r>
    </w:p>
    <w:p w14:paraId="3B643AD1" w14:textId="77777777" w:rsidR="00BF4D34" w:rsidRDefault="00BF4D34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bookmarkStart w:id="7" w:name="_GoBack"/>
      <w:bookmarkEnd w:id="7"/>
    </w:p>
    <w:p w14:paraId="672DD914" w14:textId="6D6F79DD" w:rsidR="00FB750E" w:rsidRPr="00FB750E" w:rsidRDefault="00FB750E" w:rsidP="00FB750E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RAN2 </w:t>
      </w:r>
      <w:r w:rsidR="0067118C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would like to request </w:t>
      </w:r>
      <w:r w:rsidR="006711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SA2</w:t>
      </w:r>
      <w:r w:rsidR="009C7EAD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, CT4</w:t>
      </w:r>
      <w:r w:rsidR="0067118C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B05C3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and RAN3 </w:t>
      </w:r>
      <w:r w:rsidR="0067118C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to take </w:t>
      </w:r>
      <w:r w:rsidR="00436BE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the above agreement</w:t>
      </w:r>
      <w:r w:rsidR="00B05C3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</w:t>
      </w:r>
      <w:r w:rsidR="00436BE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67118C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>into account</w:t>
      </w:r>
      <w:r w:rsidR="00436BE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for </w:t>
      </w:r>
      <w:r w:rsidR="00234E4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the</w:t>
      </w:r>
      <w:r w:rsidR="00436BE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design of paging ID</w:t>
      </w:r>
      <w:r w:rsidR="00B05C37" w:rsidRPr="0077462A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and related NGAP signaling</w:t>
      </w:r>
      <w:r w:rsidR="0067118C" w:rsidRPr="0067118C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2</w:t>
      </w:r>
      <w:r>
        <w:rPr>
          <w:rFonts w:ascii="Arial" w:eastAsia="宋体" w:hAnsi="Arial"/>
          <w:sz w:val="36"/>
          <w:szCs w:val="36"/>
          <w:lang w:eastAsia="en-GB"/>
        </w:rPr>
        <w:tab/>
        <w:t>Actions</w:t>
      </w:r>
    </w:p>
    <w:p w14:paraId="1C83F2FB" w14:textId="7C489F16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To </w:t>
      </w:r>
      <w:r w:rsidR="00CD5DAE"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>SA2</w:t>
      </w:r>
      <w:r w:rsidR="000A6EC2"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 xml:space="preserve"> and</w:t>
      </w:r>
      <w:r w:rsidR="000A6EC2"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 CT4</w:t>
      </w:r>
    </w:p>
    <w:p w14:paraId="0D0D3CD6" w14:textId="76CAA1E4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bookmarkStart w:id="8" w:name="OLE_LINK12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SA2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0A6EC2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and CT4 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to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take above information into account</w:t>
      </w:r>
      <w:r w:rsidR="00CD5DAE" w:rsidRPr="00CD5DAE">
        <w:t xml:space="preserve"> </w:t>
      </w:r>
      <w:r w:rsidR="00CD5DAE" w:rsidRPr="00CD5D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for </w:t>
      </w:r>
      <w:r w:rsid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the</w:t>
      </w:r>
      <w:r w:rsidR="00CD5DAE" w:rsidRPr="00CD5DAE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design</w:t>
      </w:r>
      <w:r w:rsidR="00CD5DAE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of </w:t>
      </w:r>
      <w:bookmarkEnd w:id="8"/>
      <w:r w:rsidR="00C62129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lastRenderedPageBreak/>
        <w:t>paging ID,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and </w:t>
      </w:r>
      <w:r w:rsidR="005D3C9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provide feedback</w:t>
      </w:r>
      <w:r w:rsidR="000A6EC2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(e.g., candidate values and</w:t>
      </w:r>
      <w:r w:rsidR="005A4ADE">
        <w:rPr>
          <w:rFonts w:ascii="Arial" w:eastAsia="DengXian" w:hAnsi="Arial" w:cs="Arial"/>
          <w:kern w:val="2"/>
          <w:lang w:val="en-US" w:eastAsia="zh-CN"/>
          <w14:ligatures w14:val="standardContextual"/>
        </w:rPr>
        <w:t>/or</w:t>
      </w:r>
      <w:r w:rsidR="000A6EC2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ranges of the paging ID</w:t>
      </w:r>
      <w:r w:rsidR="000A6EC2" w:rsidRPr="000A6EC2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0A6EC2">
        <w:rPr>
          <w:rFonts w:ascii="Arial" w:eastAsia="DengXian" w:hAnsi="Arial" w:cs="Arial"/>
          <w:kern w:val="2"/>
          <w:lang w:val="en-US" w:eastAsia="zh-CN"/>
          <w14:ligatures w14:val="standardContextual"/>
        </w:rPr>
        <w:t>length</w:t>
      </w:r>
      <w:r w:rsidR="0080016A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for RAN2 to determine the number of </w:t>
      </w:r>
      <w:proofErr w:type="spellStart"/>
      <w:r w:rsidR="0080016A">
        <w:rPr>
          <w:rFonts w:ascii="Arial" w:eastAsia="DengXian" w:hAnsi="Arial" w:cs="Arial"/>
          <w:kern w:val="2"/>
          <w:lang w:val="en-US" w:eastAsia="zh-CN"/>
          <w14:ligatures w14:val="standardContextual"/>
        </w:rPr>
        <w:t>codepoints</w:t>
      </w:r>
      <w:proofErr w:type="spellEnd"/>
      <w:r w:rsidR="0080016A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needed</w:t>
      </w:r>
      <w:r w:rsidR="000A6EC2">
        <w:rPr>
          <w:rFonts w:ascii="Arial" w:eastAsia="DengXian" w:hAnsi="Arial" w:cs="Arial"/>
          <w:kern w:val="2"/>
          <w:lang w:val="en-US" w:eastAsia="zh-CN"/>
          <w14:ligatures w14:val="standardContextual"/>
        </w:rPr>
        <w:t>)</w:t>
      </w:r>
      <w:r w:rsidR="005B396B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,</w:t>
      </w:r>
      <w:r w:rsidR="005D3C9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if </w:t>
      </w:r>
      <w:r w:rsidR="005B396B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any</w:t>
      </w:r>
      <w:r w:rsidR="005D3C9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.</w:t>
      </w:r>
    </w:p>
    <w:p w14:paraId="396467D5" w14:textId="77777777" w:rsidR="00B05C37" w:rsidRPr="00B05C37" w:rsidRDefault="00B05C37" w:rsidP="00B05C37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 w:rsidRPr="00B05C37"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>To RAN3</w:t>
      </w:r>
    </w:p>
    <w:p w14:paraId="5BF01997" w14:textId="77777777" w:rsidR="00B05C37" w:rsidRPr="00B05C37" w:rsidRDefault="00B05C37" w:rsidP="0077462A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B05C37"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>ACTION:</w:t>
      </w:r>
      <w:r>
        <w:t xml:space="preserve"> </w:t>
      </w:r>
      <w:r w:rsidRPr="00B05C37">
        <w:rPr>
          <w:rFonts w:ascii="Arial" w:eastAsia="DengXian" w:hAnsi="Arial" w:cs="Arial"/>
          <w:kern w:val="2"/>
          <w:lang w:val="en-US" w:eastAsia="zh-CN"/>
          <w14:ligatures w14:val="standardContextual"/>
        </w:rPr>
        <w:t>RAN2 respectfully asks RAN3 to take above information into account for the design of related NGAP signaling (e.g., the Inventory Request Transfer IE).</w:t>
      </w:r>
    </w:p>
    <w:p w14:paraId="6578EC53" w14:textId="77777777" w:rsidR="00B05C37" w:rsidRDefault="00B05C37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3</w:t>
      </w:r>
      <w:r>
        <w:rPr>
          <w:rFonts w:ascii="Arial" w:eastAsia="宋体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宋体" w:hAnsi="Arial" w:cs="Arial"/>
          <w:sz w:val="36"/>
          <w:szCs w:val="36"/>
          <w:lang w:eastAsia="zh-CN"/>
        </w:rPr>
        <w:t>RAN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宋体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宋体" w:hAnsi="Arial"/>
          <w:sz w:val="36"/>
          <w:szCs w:val="36"/>
          <w:lang w:eastAsia="en-GB"/>
        </w:rPr>
        <w:t>meetings</w:t>
      </w:r>
    </w:p>
    <w:p w14:paraId="12337EC9" w14:textId="5FF03B3F" w:rsidR="00BA47CD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宋体" w:hAnsi="Arial" w:cs="Arial"/>
          <w:color w:val="312E25"/>
          <w:sz w:val="18"/>
          <w:szCs w:val="18"/>
          <w:shd w:val="clear" w:color="auto" w:fill="FFFFFF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宋体" w:hAnsi="Arial" w:cs="Arial" w:hint="eastAsia"/>
          <w:lang w:eastAsia="zh-CN"/>
        </w:rPr>
        <w:t>30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</w:t>
      </w:r>
      <w:r w:rsidR="00FE405E">
        <w:rPr>
          <w:rFonts w:ascii="Arial" w:eastAsia="DengXian" w:hAnsi="Arial" w:cs="Arial" w:hint="eastAsia"/>
          <w:lang w:eastAsia="zh-CN"/>
        </w:rPr>
        <w:t>5-19</w:t>
      </w:r>
      <w:r>
        <w:rPr>
          <w:rFonts w:ascii="Arial" w:eastAsia="DengXian" w:hAnsi="Arial" w:cs="Arial"/>
          <w:lang w:eastAsia="zh-CN"/>
        </w:rPr>
        <w:t xml:space="preserve"> </w:t>
      </w:r>
      <w:r w:rsidR="00FE405E"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2025-0</w:t>
      </w:r>
      <w:r w:rsidR="00FE405E">
        <w:rPr>
          <w:rFonts w:ascii="Arial" w:eastAsia="DengXian" w:hAnsi="Arial" w:cs="Arial" w:hint="eastAsia"/>
          <w:lang w:eastAsia="zh-CN"/>
        </w:rPr>
        <w:t>5</w:t>
      </w:r>
      <w:r>
        <w:rPr>
          <w:rFonts w:ascii="Arial" w:eastAsia="DengXian" w:hAnsi="Arial" w:cs="Arial"/>
          <w:lang w:eastAsia="zh-CN"/>
        </w:rPr>
        <w:t>-</w:t>
      </w:r>
      <w:r w:rsidR="00FE405E">
        <w:rPr>
          <w:rFonts w:ascii="Arial" w:eastAsia="DengXian" w:hAnsi="Arial" w:cs="Arial" w:hint="eastAsia"/>
          <w:lang w:eastAsia="zh-CN"/>
        </w:rPr>
        <w:t>23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FE405E">
        <w:rPr>
          <w:rFonts w:ascii="Arial" w:hAnsi="Arial" w:cs="Arial"/>
          <w:color w:val="312E25"/>
          <w:sz w:val="18"/>
          <w:szCs w:val="18"/>
          <w:shd w:val="clear" w:color="auto" w:fill="FFFFFF"/>
        </w:rPr>
        <w:t>Malta, MT</w:t>
      </w:r>
    </w:p>
    <w:p w14:paraId="06B564A7" w14:textId="6AA682F0" w:rsidR="00FE405E" w:rsidRPr="00FE405E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>
        <w:rPr>
          <w:rFonts w:ascii="Arial" w:eastAsia="宋体" w:hAnsi="Arial" w:cs="Arial" w:hint="eastAsia"/>
          <w:lang w:eastAsia="zh-CN"/>
        </w:rPr>
        <w:t>31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</w:t>
      </w:r>
      <w:r>
        <w:rPr>
          <w:rFonts w:ascii="Arial" w:eastAsia="DengXian" w:hAnsi="Arial" w:cs="Arial" w:hint="eastAsia"/>
          <w:lang w:eastAsia="zh-CN"/>
        </w:rPr>
        <w:t>8-25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2025-0</w:t>
      </w:r>
      <w:r>
        <w:rPr>
          <w:rFonts w:ascii="Arial" w:eastAsia="DengXian" w:hAnsi="Arial" w:cs="Arial" w:hint="eastAsia"/>
          <w:lang w:eastAsia="zh-CN"/>
        </w:rPr>
        <w:t>8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29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AD3B62" w:rsidRPr="00AD3B62">
        <w:rPr>
          <w:rFonts w:ascii="Arial" w:hAnsi="Arial" w:cs="Arial"/>
          <w:color w:val="312E25"/>
          <w:sz w:val="18"/>
          <w:szCs w:val="18"/>
          <w:shd w:val="clear" w:color="auto" w:fill="FFFFFF"/>
        </w:rPr>
        <w:t>Bangalore</w:t>
      </w:r>
      <w:r>
        <w:rPr>
          <w:rFonts w:ascii="Arial" w:hAnsi="Arial" w:cs="Arial"/>
          <w:color w:val="312E25"/>
          <w:sz w:val="18"/>
          <w:szCs w:val="18"/>
          <w:shd w:val="clear" w:color="auto" w:fill="FFFFFF"/>
        </w:rPr>
        <w:t xml:space="preserve">, </w:t>
      </w:r>
      <w:r>
        <w:rPr>
          <w:rFonts w:ascii="Arial" w:eastAsia="宋体" w:hAnsi="Arial" w:cs="Arial" w:hint="eastAsia"/>
          <w:color w:val="312E25"/>
          <w:sz w:val="18"/>
          <w:szCs w:val="18"/>
          <w:shd w:val="clear" w:color="auto" w:fill="FFFFFF"/>
          <w:lang w:eastAsia="zh-CN"/>
        </w:rPr>
        <w:t>IN</w:t>
      </w:r>
    </w:p>
    <w:sectPr w:rsidR="00FE405E" w:rsidRPr="00FE405E">
      <w:head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613993" w15:done="0"/>
  <w15:commentEx w15:paraId="189C0F38" w15:paraIdParent="03613993" w15:done="0"/>
  <w15:commentEx w15:paraId="1FC200D6" w15:paraIdParent="03613993" w15:done="0"/>
  <w15:commentEx w15:paraId="510A9AFA" w15:done="0"/>
  <w15:commentEx w15:paraId="2A4CD824" w15:paraIdParent="510A9AFA" w15:done="0"/>
  <w15:commentEx w15:paraId="26AB8630" w15:paraIdParent="510A9AFA" w15:done="0"/>
  <w15:commentEx w15:paraId="467F3C7B" w15:paraIdParent="510A9AFA" w15:done="0"/>
  <w15:commentEx w15:paraId="1FF34EC2" w15:paraIdParent="510A9AFA" w15:done="0"/>
  <w15:commentEx w15:paraId="5CF7A86A" w15:paraIdParent="510A9AFA" w15:done="0"/>
  <w15:commentEx w15:paraId="2FDD86E2" w15:paraIdParent="510A9AFA" w15:done="0"/>
  <w15:commentEx w15:paraId="34D1690C" w15:paraIdParent="510A9AFA" w15:done="0"/>
  <w15:commentEx w15:paraId="0074088E" w15:done="0"/>
  <w15:commentEx w15:paraId="2BBF665F" w15:done="0"/>
  <w15:commentEx w15:paraId="545A3A81" w15:paraIdParent="2BBF665F" w15:done="0"/>
  <w15:commentEx w15:paraId="217F31B7" w15:paraIdParent="2BBF665F" w15:done="0"/>
  <w15:commentEx w15:paraId="20A64692" w15:done="0"/>
  <w15:commentEx w15:paraId="3B880BE4" w15:paraIdParent="20A64692" w15:done="0"/>
  <w15:commentEx w15:paraId="6ECE4D6F" w15:done="0"/>
  <w15:commentEx w15:paraId="3BD60A8C" w15:done="0"/>
  <w15:commentEx w15:paraId="01E71FFA" w15:paraIdParent="3BD60A8C" w15:done="0"/>
  <w15:commentEx w15:paraId="3F4331DB" w15:done="0"/>
  <w15:commentEx w15:paraId="4E11CAD1" w15:paraIdParent="3F4331DB" w15:done="0"/>
  <w15:commentEx w15:paraId="6AEBA4CA" w15:done="0"/>
  <w15:commentEx w15:paraId="5EA7DD1D" w15:paraIdParent="6AEBA4CA" w15:done="0"/>
  <w15:commentEx w15:paraId="71D6B7BD" w15:paraIdParent="6AEBA4CA" w15:done="0"/>
  <w15:commentEx w15:paraId="06850096" w15:paraIdParent="6AEBA4CA" w15:done="0"/>
  <w15:commentEx w15:paraId="4DEE172A" w15:paraIdParent="6AEBA4CA" w15:done="0"/>
  <w15:commentEx w15:paraId="7ABF3383" w15:paraIdParent="6AEBA4CA" w15:done="0"/>
  <w15:commentEx w15:paraId="71C3DD3D" w15:done="0"/>
  <w15:commentEx w15:paraId="69FE86FA" w15:done="0"/>
  <w15:commentEx w15:paraId="42E4BF0D" w15:paraIdParent="69FE86FA" w15:done="0"/>
  <w15:commentEx w15:paraId="3A3C5487" w15:paraIdParent="69FE86FA" w15:done="0"/>
  <w15:commentEx w15:paraId="4B7B3FB1" w15:done="0"/>
  <w15:commentEx w15:paraId="582844A1" w15:paraIdParent="4B7B3FB1" w15:done="0"/>
  <w15:commentEx w15:paraId="7413D4D2" w15:paraIdParent="4B7B3FB1" w15:done="0"/>
  <w15:commentEx w15:paraId="6D5FECA4" w15:done="0"/>
  <w15:commentEx w15:paraId="497600E3" w15:paraIdParent="6D5FECA4" w15:done="0"/>
  <w15:commentEx w15:paraId="28983875" w15:paraIdParent="6D5FECA4" w15:done="0"/>
  <w15:commentEx w15:paraId="49E00E83" w15:paraIdParent="6D5FECA4" w15:done="0"/>
  <w15:commentEx w15:paraId="01CA3584" w15:paraIdParent="6D5FEC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F8C22CD" w16cex:dateUtc="2025-04-15T08:59:00Z"/>
  <w16cex:commentExtensible w16cex:durableId="2BAB39EA" w16cex:dateUtc="2025-04-17T00:27:00Z"/>
  <w16cex:commentExtensible w16cex:durableId="2BA7BE0B" w16cex:dateUtc="2025-04-14T09:02:00Z"/>
  <w16cex:commentExtensible w16cex:durableId="5C4AEBBD" w16cex:dateUtc="2025-04-15T09:17:00Z"/>
  <w16cex:commentExtensible w16cex:durableId="73B31E5C" w16cex:dateUtc="2025-04-16T18:56:00Z"/>
  <w16cex:commentExtensible w16cex:durableId="2BAB3A1F" w16cex:dateUtc="2025-04-17T00:28:00Z"/>
  <w16cex:commentExtensible w16cex:durableId="559D65F4" w16cex:dateUtc="2025-04-17T09:36:00Z"/>
  <w16cex:commentExtensible w16cex:durableId="3FB90F0F" w16cex:dateUtc="2025-04-17T19:23:00Z"/>
  <w16cex:commentExtensible w16cex:durableId="13B5E387" w16cex:dateUtc="2025-04-17T21:10:00Z"/>
  <w16cex:commentExtensible w16cex:durableId="50DD3155" w16cex:dateUtc="2025-04-16T12:29:00Z"/>
  <w16cex:commentExtensible w16cex:durableId="10DAC8C3" w16cex:dateUtc="2025-04-15T09:09:00Z"/>
  <w16cex:commentExtensible w16cex:durableId="2AB02A92" w16cex:dateUtc="2025-04-17T09:57:00Z"/>
  <w16cex:commentExtensible w16cex:durableId="35CFCC1F" w16cex:dateUtc="2025-04-17T21:13:00Z"/>
  <w16cex:commentExtensible w16cex:durableId="5AB32555" w16cex:dateUtc="2025-04-17T09:41:00Z"/>
  <w16cex:commentExtensible w16cex:durableId="23F259BF" w16cex:dateUtc="2025-04-17T21:15:00Z"/>
  <w16cex:commentExtensible w16cex:durableId="05DF23E0" w16cex:dateUtc="2025-04-16T12:30:00Z"/>
  <w16cex:commentExtensible w16cex:durableId="2BA7B902" w16cex:dateUtc="2025-04-14T08:40:00Z"/>
  <w16cex:commentExtensible w16cex:durableId="370D7CEA" w16cex:dateUtc="2025-04-17T09:39:00Z"/>
  <w16cex:commentExtensible w16cex:durableId="2BA8A4CE" w16cex:dateUtc="2025-04-15T01:26:00Z"/>
  <w16cex:commentExtensible w16cex:durableId="2BA7C1DF" w16cex:dateUtc="2025-04-14T09:18:00Z"/>
  <w16cex:commentExtensible w16cex:durableId="2BA8A563" w16cex:dateUtc="2025-04-15T01:29:00Z"/>
  <w16cex:commentExtensible w16cex:durableId="7661A7CF" w16cex:dateUtc="2025-04-16T12:25:00Z"/>
  <w16cex:commentExtensible w16cex:durableId="2EFB0B82" w16cex:dateUtc="2025-04-17T21:23:00Z"/>
  <w16cex:commentExtensible w16cex:durableId="77DE0216" w16cex:dateUtc="2025-04-17T09:43:00Z"/>
  <w16cex:commentExtensible w16cex:durableId="12920549" w16cex:dateUtc="2025-04-16T19:00:00Z"/>
  <w16cex:commentExtensible w16cex:durableId="78F18124" w16cex:dateUtc="2025-04-17T09:43:00Z"/>
  <w16cex:commentExtensible w16cex:durableId="35E13D58" w16cex:dateUtc="2025-04-17T21:25:00Z"/>
  <w16cex:commentExtensible w16cex:durableId="4C4E3C7F" w16cex:dateUtc="2025-04-16T19:06:00Z"/>
  <w16cex:commentExtensible w16cex:durableId="5A0D0644" w16cex:dateUtc="2025-04-17T09:43:00Z"/>
  <w16cex:commentExtensible w16cex:durableId="76C48EEE" w16cex:dateUtc="2025-04-17T21:29:00Z"/>
  <w16cex:commentExtensible w16cex:durableId="4BE6B2DA" w16cex:dateUtc="2025-04-16T19:11:00Z"/>
  <w16cex:commentExtensible w16cex:durableId="2BAB3C97" w16cex:dateUtc="2025-04-17T00:38:00Z"/>
  <w16cex:commentExtensible w16cex:durableId="1F158907" w16cex:dateUtc="2025-04-17T09:45:00Z"/>
  <w16cex:commentExtensible w16cex:durableId="3A0163C0" w16cex:dateUtc="2025-04-17T2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613993" w16cid:durableId="3F8C22CD"/>
  <w16cid:commentId w16cid:paraId="189C0F38" w16cid:durableId="189C0F38"/>
  <w16cid:commentId w16cid:paraId="1FC200D6" w16cid:durableId="2BAB39EA"/>
  <w16cid:commentId w16cid:paraId="510A9AFA" w16cid:durableId="2BA7BE0B"/>
  <w16cid:commentId w16cid:paraId="2A4CD824" w16cid:durableId="5C4AEBBD"/>
  <w16cid:commentId w16cid:paraId="26AB8630" w16cid:durableId="26AB8630"/>
  <w16cid:commentId w16cid:paraId="467F3C7B" w16cid:durableId="73B31E5C"/>
  <w16cid:commentId w16cid:paraId="1FF34EC2" w16cid:durableId="2BAB3A1F"/>
  <w16cid:commentId w16cid:paraId="5CF7A86A" w16cid:durableId="559D65F4"/>
  <w16cid:commentId w16cid:paraId="2FDD86E2" w16cid:durableId="3FB90F0F"/>
  <w16cid:commentId w16cid:paraId="34D1690C" w16cid:durableId="13B5E387"/>
  <w16cid:commentId w16cid:paraId="0074088E" w16cid:durableId="50DD3155"/>
  <w16cid:commentId w16cid:paraId="2BBF665F" w16cid:durableId="10DAC8C3"/>
  <w16cid:commentId w16cid:paraId="545A3A81" w16cid:durableId="2AB02A92"/>
  <w16cid:commentId w16cid:paraId="217F31B7" w16cid:durableId="35CFCC1F"/>
  <w16cid:commentId w16cid:paraId="20A64692" w16cid:durableId="5AB32555"/>
  <w16cid:commentId w16cid:paraId="3B880BE4" w16cid:durableId="23F259BF"/>
  <w16cid:commentId w16cid:paraId="6ECE4D6F" w16cid:durableId="05DF23E0"/>
  <w16cid:commentId w16cid:paraId="3BD60A8C" w16cid:durableId="2BA7B902"/>
  <w16cid:commentId w16cid:paraId="01E71FFA" w16cid:durableId="370D7CEA"/>
  <w16cid:commentId w16cid:paraId="3F4331DB" w16cid:durableId="2BA8A4CE"/>
  <w16cid:commentId w16cid:paraId="4E11CAD1" w16cid:durableId="4E11CAD1"/>
  <w16cid:commentId w16cid:paraId="6AEBA4CA" w16cid:durableId="2BA7B339"/>
  <w16cid:commentId w16cid:paraId="5EA7DD1D" w16cid:durableId="2BA7C1DF"/>
  <w16cid:commentId w16cid:paraId="71D6B7BD" w16cid:durableId="2BA8A563"/>
  <w16cid:commentId w16cid:paraId="06850096" w16cid:durableId="06850096"/>
  <w16cid:commentId w16cid:paraId="4DEE172A" w16cid:durableId="7661A7CF"/>
  <w16cid:commentId w16cid:paraId="7ABF3383" w16cid:durableId="2EFB0B82"/>
  <w16cid:commentId w16cid:paraId="71C3DD3D" w16cid:durableId="77DE0216"/>
  <w16cid:commentId w16cid:paraId="69FE86FA" w16cid:durableId="12920549"/>
  <w16cid:commentId w16cid:paraId="42E4BF0D" w16cid:durableId="78F18124"/>
  <w16cid:commentId w16cid:paraId="3A3C5487" w16cid:durableId="35E13D58"/>
  <w16cid:commentId w16cid:paraId="4B7B3FB1" w16cid:durableId="4C4E3C7F"/>
  <w16cid:commentId w16cid:paraId="582844A1" w16cid:durableId="5A0D0644"/>
  <w16cid:commentId w16cid:paraId="7413D4D2" w16cid:durableId="76C48EEE"/>
  <w16cid:commentId w16cid:paraId="6D5FECA4" w16cid:durableId="6D5FECA4"/>
  <w16cid:commentId w16cid:paraId="497600E3" w16cid:durableId="4BE6B2DA"/>
  <w16cid:commentId w16cid:paraId="28983875" w16cid:durableId="2BAB3C97"/>
  <w16cid:commentId w16cid:paraId="49E00E83" w16cid:durableId="1F158907"/>
  <w16cid:commentId w16cid:paraId="01CA3584" w16cid:durableId="3A0163C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1F49F" w14:textId="77777777" w:rsidR="00722BB6" w:rsidRDefault="00722BB6">
      <w:pPr>
        <w:spacing w:after="0"/>
      </w:pPr>
      <w:r>
        <w:separator/>
      </w:r>
    </w:p>
  </w:endnote>
  <w:endnote w:type="continuationSeparator" w:id="0">
    <w:p w14:paraId="68B38032" w14:textId="77777777" w:rsidR="00722BB6" w:rsidRDefault="00722BB6">
      <w:pPr>
        <w:spacing w:after="0"/>
      </w:pPr>
      <w:r>
        <w:continuationSeparator/>
      </w:r>
    </w:p>
  </w:endnote>
  <w:endnote w:type="continuationNotice" w:id="1">
    <w:p w14:paraId="327A3E52" w14:textId="77777777" w:rsidR="00722BB6" w:rsidRDefault="00722B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48D2F" w14:textId="77777777" w:rsidR="00722BB6" w:rsidRDefault="00722BB6">
      <w:pPr>
        <w:spacing w:after="0"/>
      </w:pPr>
      <w:r>
        <w:separator/>
      </w:r>
    </w:p>
  </w:footnote>
  <w:footnote w:type="continuationSeparator" w:id="0">
    <w:p w14:paraId="790F01EC" w14:textId="77777777" w:rsidR="00722BB6" w:rsidRDefault="00722BB6">
      <w:pPr>
        <w:spacing w:after="0"/>
      </w:pPr>
      <w:r>
        <w:continuationSeparator/>
      </w:r>
    </w:p>
  </w:footnote>
  <w:footnote w:type="continuationNotice" w:id="1">
    <w:p w14:paraId="0601BE60" w14:textId="77777777" w:rsidR="00722BB6" w:rsidRDefault="00722BB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ADD2" w14:textId="77777777" w:rsidR="00BA47CD" w:rsidRDefault="00480789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4">
    <w:nsid w:val="32B47202"/>
    <w:multiLevelType w:val="hybridMultilevel"/>
    <w:tmpl w:val="A1F00332"/>
    <w:lvl w:ilvl="0" w:tplc="CA8C0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C0C8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33A8F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88E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6CD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AA2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2C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1AD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C0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6">
    <w:nsid w:val="3CF36543"/>
    <w:multiLevelType w:val="hybridMultilevel"/>
    <w:tmpl w:val="7008605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9">
    <w:nsid w:val="5A55387F"/>
    <w:multiLevelType w:val="hybridMultilevel"/>
    <w:tmpl w:val="26A042E4"/>
    <w:lvl w:ilvl="0" w:tplc="2AA0A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356919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806AC3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CE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5C03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570D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2B691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746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EA7E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>
    <w:nsid w:val="6CBE7FBE"/>
    <w:multiLevelType w:val="hybridMultilevel"/>
    <w:tmpl w:val="DB1C8482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  <w:num w:numId="13">
    <w:abstractNumId w:val="4"/>
  </w:num>
  <w:num w:numId="14">
    <w:abstractNumId w:val="11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Huawei-Yulong">
    <w15:presenceInfo w15:providerId="None" w15:userId="Huawei-Yulong"/>
  </w15:person>
  <w15:person w15:author="Yi2-xiaomi">
    <w15:presenceInfo w15:providerId="None" w15:userId="Yi2-xiaomi"/>
  </w15:person>
  <w15:person w15:author="yuan_vivo">
    <w15:presenceInfo w15:providerId="None" w15:userId="yuan_vivo"/>
  </w15:person>
  <w15:person w15:author="Futurewei (Yunsong)">
    <w15:presenceInfo w15:providerId="None" w15:userId="Futurewei (Yunsong)"/>
  </w15:person>
  <w15:person w15:author="ZTE(Eswar)">
    <w15:presenceInfo w15:providerId="None" w15:userId="ZTE(Eswar)"/>
  </w15:person>
  <w15:person w15:author="QC (Umesh)">
    <w15:presenceInfo w15:providerId="None" w15:userId="QC (Umesh)"/>
  </w15:person>
  <w15:person w15:author="Ericsson">
    <w15:presenceInfo w15:providerId="None" w15:userId="Ericsson"/>
  </w15:person>
  <w15:person w15:author="Apple - Zhibin Wu">
    <w15:presenceInfo w15:providerId="None" w15:userId="Apple - Zhibin Wu"/>
  </w15:person>
  <w15:person w15:author="OPPO - Yumin">
    <w15:presenceInfo w15:providerId="None" w15:userId="OPPO - Y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00F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5BD"/>
    <w:rsid w:val="00054ECD"/>
    <w:rsid w:val="0006479F"/>
    <w:rsid w:val="000667C9"/>
    <w:rsid w:val="00070E09"/>
    <w:rsid w:val="00075B99"/>
    <w:rsid w:val="0008098B"/>
    <w:rsid w:val="00080BBC"/>
    <w:rsid w:val="00081A80"/>
    <w:rsid w:val="0008384C"/>
    <w:rsid w:val="00090765"/>
    <w:rsid w:val="00090E87"/>
    <w:rsid w:val="00095CEE"/>
    <w:rsid w:val="000A6394"/>
    <w:rsid w:val="000A6856"/>
    <w:rsid w:val="000A6EC2"/>
    <w:rsid w:val="000B7FED"/>
    <w:rsid w:val="000C038A"/>
    <w:rsid w:val="000C2030"/>
    <w:rsid w:val="000C57EF"/>
    <w:rsid w:val="000C6598"/>
    <w:rsid w:val="000D1799"/>
    <w:rsid w:val="000D44B3"/>
    <w:rsid w:val="000D79C8"/>
    <w:rsid w:val="000D7F79"/>
    <w:rsid w:val="000E5039"/>
    <w:rsid w:val="000F0577"/>
    <w:rsid w:val="000F1E16"/>
    <w:rsid w:val="000F255C"/>
    <w:rsid w:val="000F2C36"/>
    <w:rsid w:val="000F7DCA"/>
    <w:rsid w:val="00101E45"/>
    <w:rsid w:val="0010213F"/>
    <w:rsid w:val="00105254"/>
    <w:rsid w:val="00107E7A"/>
    <w:rsid w:val="0011553E"/>
    <w:rsid w:val="00117FBB"/>
    <w:rsid w:val="00120049"/>
    <w:rsid w:val="00140682"/>
    <w:rsid w:val="00141F0F"/>
    <w:rsid w:val="00145D43"/>
    <w:rsid w:val="00150C3A"/>
    <w:rsid w:val="00153F03"/>
    <w:rsid w:val="001566F0"/>
    <w:rsid w:val="001638AC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2E68"/>
    <w:rsid w:val="001A476B"/>
    <w:rsid w:val="001A5255"/>
    <w:rsid w:val="001A6AD0"/>
    <w:rsid w:val="001A7B60"/>
    <w:rsid w:val="001B01EB"/>
    <w:rsid w:val="001B24AB"/>
    <w:rsid w:val="001B52F0"/>
    <w:rsid w:val="001B5B6C"/>
    <w:rsid w:val="001B717C"/>
    <w:rsid w:val="001B7A65"/>
    <w:rsid w:val="001C0A9C"/>
    <w:rsid w:val="001C62DD"/>
    <w:rsid w:val="001C7A50"/>
    <w:rsid w:val="001D1AB6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04B93"/>
    <w:rsid w:val="00213128"/>
    <w:rsid w:val="00232267"/>
    <w:rsid w:val="00234E47"/>
    <w:rsid w:val="00236F00"/>
    <w:rsid w:val="0024006D"/>
    <w:rsid w:val="00240F3E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1A95"/>
    <w:rsid w:val="00281BFB"/>
    <w:rsid w:val="00281FC1"/>
    <w:rsid w:val="00284FEB"/>
    <w:rsid w:val="002860C4"/>
    <w:rsid w:val="00287E4A"/>
    <w:rsid w:val="00295442"/>
    <w:rsid w:val="002955F2"/>
    <w:rsid w:val="00296786"/>
    <w:rsid w:val="002A1ACE"/>
    <w:rsid w:val="002A3A57"/>
    <w:rsid w:val="002A4D8F"/>
    <w:rsid w:val="002B3CAA"/>
    <w:rsid w:val="002B4824"/>
    <w:rsid w:val="002B543F"/>
    <w:rsid w:val="002B5741"/>
    <w:rsid w:val="002C035A"/>
    <w:rsid w:val="002C0F1C"/>
    <w:rsid w:val="002C52D7"/>
    <w:rsid w:val="002C77E5"/>
    <w:rsid w:val="002D2D32"/>
    <w:rsid w:val="002D57CE"/>
    <w:rsid w:val="002D5B73"/>
    <w:rsid w:val="002E0299"/>
    <w:rsid w:val="002E3099"/>
    <w:rsid w:val="002E35BC"/>
    <w:rsid w:val="002E3F09"/>
    <w:rsid w:val="002E472E"/>
    <w:rsid w:val="002E7A60"/>
    <w:rsid w:val="002F5795"/>
    <w:rsid w:val="002F78E0"/>
    <w:rsid w:val="00301D2B"/>
    <w:rsid w:val="003037C6"/>
    <w:rsid w:val="00305409"/>
    <w:rsid w:val="003113B2"/>
    <w:rsid w:val="00312D7D"/>
    <w:rsid w:val="00313424"/>
    <w:rsid w:val="00313784"/>
    <w:rsid w:val="00313B8F"/>
    <w:rsid w:val="00314809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12E7"/>
    <w:rsid w:val="003622B9"/>
    <w:rsid w:val="0036231A"/>
    <w:rsid w:val="003737E6"/>
    <w:rsid w:val="00374DD4"/>
    <w:rsid w:val="003762D4"/>
    <w:rsid w:val="003812A6"/>
    <w:rsid w:val="00382623"/>
    <w:rsid w:val="00391FEF"/>
    <w:rsid w:val="00392FEC"/>
    <w:rsid w:val="0039300B"/>
    <w:rsid w:val="003932AC"/>
    <w:rsid w:val="003941F1"/>
    <w:rsid w:val="00395979"/>
    <w:rsid w:val="00395C82"/>
    <w:rsid w:val="003A59FD"/>
    <w:rsid w:val="003A683A"/>
    <w:rsid w:val="003B598D"/>
    <w:rsid w:val="003C530D"/>
    <w:rsid w:val="003C6455"/>
    <w:rsid w:val="003D00F4"/>
    <w:rsid w:val="003D3B4C"/>
    <w:rsid w:val="003D4517"/>
    <w:rsid w:val="003E1A36"/>
    <w:rsid w:val="003E6F01"/>
    <w:rsid w:val="003F32C5"/>
    <w:rsid w:val="003F4D52"/>
    <w:rsid w:val="003F5115"/>
    <w:rsid w:val="003F5185"/>
    <w:rsid w:val="003F5DA9"/>
    <w:rsid w:val="003F6E37"/>
    <w:rsid w:val="003F6FB6"/>
    <w:rsid w:val="0040118B"/>
    <w:rsid w:val="00410371"/>
    <w:rsid w:val="0041166C"/>
    <w:rsid w:val="004134C7"/>
    <w:rsid w:val="0042123F"/>
    <w:rsid w:val="004236BA"/>
    <w:rsid w:val="00423C50"/>
    <w:rsid w:val="004242F1"/>
    <w:rsid w:val="004270F9"/>
    <w:rsid w:val="00433DEB"/>
    <w:rsid w:val="004363EF"/>
    <w:rsid w:val="00436BEC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57C14"/>
    <w:rsid w:val="00460997"/>
    <w:rsid w:val="00463360"/>
    <w:rsid w:val="00465EBC"/>
    <w:rsid w:val="00466166"/>
    <w:rsid w:val="00466C8A"/>
    <w:rsid w:val="00470E8A"/>
    <w:rsid w:val="00472D55"/>
    <w:rsid w:val="004746C7"/>
    <w:rsid w:val="00480789"/>
    <w:rsid w:val="00484E53"/>
    <w:rsid w:val="00487195"/>
    <w:rsid w:val="004943E2"/>
    <w:rsid w:val="004A30D4"/>
    <w:rsid w:val="004A5894"/>
    <w:rsid w:val="004B04DC"/>
    <w:rsid w:val="004B345F"/>
    <w:rsid w:val="004B3A56"/>
    <w:rsid w:val="004B75B7"/>
    <w:rsid w:val="004D544B"/>
    <w:rsid w:val="004D6175"/>
    <w:rsid w:val="004E0CD0"/>
    <w:rsid w:val="004E331C"/>
    <w:rsid w:val="004E7EB7"/>
    <w:rsid w:val="004F6203"/>
    <w:rsid w:val="004F71A4"/>
    <w:rsid w:val="004F71AA"/>
    <w:rsid w:val="005002BD"/>
    <w:rsid w:val="005028B0"/>
    <w:rsid w:val="00504484"/>
    <w:rsid w:val="005055CF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6F13"/>
    <w:rsid w:val="00562E79"/>
    <w:rsid w:val="00563943"/>
    <w:rsid w:val="0056495A"/>
    <w:rsid w:val="00570605"/>
    <w:rsid w:val="0057210C"/>
    <w:rsid w:val="005754D7"/>
    <w:rsid w:val="00576BCA"/>
    <w:rsid w:val="00587620"/>
    <w:rsid w:val="005923B0"/>
    <w:rsid w:val="00592B5A"/>
    <w:rsid w:val="00592D74"/>
    <w:rsid w:val="00597899"/>
    <w:rsid w:val="005A4ADE"/>
    <w:rsid w:val="005A6AEE"/>
    <w:rsid w:val="005B0F6E"/>
    <w:rsid w:val="005B396B"/>
    <w:rsid w:val="005B483D"/>
    <w:rsid w:val="005B4DDB"/>
    <w:rsid w:val="005B4F17"/>
    <w:rsid w:val="005B7C75"/>
    <w:rsid w:val="005C71A4"/>
    <w:rsid w:val="005D3C97"/>
    <w:rsid w:val="005D458B"/>
    <w:rsid w:val="005D5CE4"/>
    <w:rsid w:val="005E2C44"/>
    <w:rsid w:val="005F3E81"/>
    <w:rsid w:val="005F4134"/>
    <w:rsid w:val="005F6108"/>
    <w:rsid w:val="005F7648"/>
    <w:rsid w:val="00600205"/>
    <w:rsid w:val="0060154F"/>
    <w:rsid w:val="00605811"/>
    <w:rsid w:val="00613D0E"/>
    <w:rsid w:val="00620549"/>
    <w:rsid w:val="00621188"/>
    <w:rsid w:val="00621CFC"/>
    <w:rsid w:val="00623A82"/>
    <w:rsid w:val="00623C24"/>
    <w:rsid w:val="006257ED"/>
    <w:rsid w:val="006345F8"/>
    <w:rsid w:val="0063580B"/>
    <w:rsid w:val="0063793C"/>
    <w:rsid w:val="006419A9"/>
    <w:rsid w:val="00642763"/>
    <w:rsid w:val="006441CA"/>
    <w:rsid w:val="00645CC3"/>
    <w:rsid w:val="00651D67"/>
    <w:rsid w:val="00652768"/>
    <w:rsid w:val="00653DE4"/>
    <w:rsid w:val="00655B36"/>
    <w:rsid w:val="00663FE1"/>
    <w:rsid w:val="00665C47"/>
    <w:rsid w:val="0067118C"/>
    <w:rsid w:val="00676E9B"/>
    <w:rsid w:val="00681496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755C"/>
    <w:rsid w:val="006B2363"/>
    <w:rsid w:val="006B46FB"/>
    <w:rsid w:val="006B53B7"/>
    <w:rsid w:val="006B7729"/>
    <w:rsid w:val="006C058C"/>
    <w:rsid w:val="006C593F"/>
    <w:rsid w:val="006C5FFA"/>
    <w:rsid w:val="006C63E0"/>
    <w:rsid w:val="006D0569"/>
    <w:rsid w:val="006D1560"/>
    <w:rsid w:val="006D2488"/>
    <w:rsid w:val="006E21FB"/>
    <w:rsid w:val="006E3F5F"/>
    <w:rsid w:val="006E64E0"/>
    <w:rsid w:val="006E6872"/>
    <w:rsid w:val="006E730E"/>
    <w:rsid w:val="006F228D"/>
    <w:rsid w:val="006F5793"/>
    <w:rsid w:val="00702380"/>
    <w:rsid w:val="00702CAB"/>
    <w:rsid w:val="007045E9"/>
    <w:rsid w:val="00711EDF"/>
    <w:rsid w:val="00715D3C"/>
    <w:rsid w:val="00722BB6"/>
    <w:rsid w:val="00727162"/>
    <w:rsid w:val="00727A8C"/>
    <w:rsid w:val="00732F8A"/>
    <w:rsid w:val="00733896"/>
    <w:rsid w:val="00734754"/>
    <w:rsid w:val="007361BB"/>
    <w:rsid w:val="00740BF7"/>
    <w:rsid w:val="00741463"/>
    <w:rsid w:val="007433E6"/>
    <w:rsid w:val="0074352F"/>
    <w:rsid w:val="0074602A"/>
    <w:rsid w:val="00747A4E"/>
    <w:rsid w:val="007508BD"/>
    <w:rsid w:val="007541A2"/>
    <w:rsid w:val="007604AC"/>
    <w:rsid w:val="007665FD"/>
    <w:rsid w:val="007705CC"/>
    <w:rsid w:val="00770AB5"/>
    <w:rsid w:val="007715BF"/>
    <w:rsid w:val="0077462A"/>
    <w:rsid w:val="00781389"/>
    <w:rsid w:val="00785022"/>
    <w:rsid w:val="00787D00"/>
    <w:rsid w:val="00791999"/>
    <w:rsid w:val="00792342"/>
    <w:rsid w:val="00792A79"/>
    <w:rsid w:val="007950E4"/>
    <w:rsid w:val="00795F58"/>
    <w:rsid w:val="00796827"/>
    <w:rsid w:val="00796E18"/>
    <w:rsid w:val="007977A8"/>
    <w:rsid w:val="007B17DE"/>
    <w:rsid w:val="007B1E40"/>
    <w:rsid w:val="007B346F"/>
    <w:rsid w:val="007B512A"/>
    <w:rsid w:val="007B51E1"/>
    <w:rsid w:val="007B5538"/>
    <w:rsid w:val="007B6E42"/>
    <w:rsid w:val="007C11B8"/>
    <w:rsid w:val="007C2097"/>
    <w:rsid w:val="007C303F"/>
    <w:rsid w:val="007C4742"/>
    <w:rsid w:val="007C7DC3"/>
    <w:rsid w:val="007D0AA5"/>
    <w:rsid w:val="007D2118"/>
    <w:rsid w:val="007D6A07"/>
    <w:rsid w:val="007E4067"/>
    <w:rsid w:val="007E419A"/>
    <w:rsid w:val="007E4562"/>
    <w:rsid w:val="007F0966"/>
    <w:rsid w:val="007F0EFE"/>
    <w:rsid w:val="007F164E"/>
    <w:rsid w:val="007F6E85"/>
    <w:rsid w:val="007F7040"/>
    <w:rsid w:val="007F7259"/>
    <w:rsid w:val="007F7A5C"/>
    <w:rsid w:val="007F7F49"/>
    <w:rsid w:val="0080016A"/>
    <w:rsid w:val="008016B5"/>
    <w:rsid w:val="008040A8"/>
    <w:rsid w:val="00805061"/>
    <w:rsid w:val="008063F0"/>
    <w:rsid w:val="0082277D"/>
    <w:rsid w:val="008279FA"/>
    <w:rsid w:val="00832000"/>
    <w:rsid w:val="00833E6B"/>
    <w:rsid w:val="00834E3A"/>
    <w:rsid w:val="0084015C"/>
    <w:rsid w:val="00840D94"/>
    <w:rsid w:val="0084108E"/>
    <w:rsid w:val="00842942"/>
    <w:rsid w:val="0084584C"/>
    <w:rsid w:val="0084693C"/>
    <w:rsid w:val="0085006F"/>
    <w:rsid w:val="00853F1F"/>
    <w:rsid w:val="00857775"/>
    <w:rsid w:val="008602A7"/>
    <w:rsid w:val="008621CF"/>
    <w:rsid w:val="008626E7"/>
    <w:rsid w:val="0086287B"/>
    <w:rsid w:val="00863853"/>
    <w:rsid w:val="00863EC8"/>
    <w:rsid w:val="008676CE"/>
    <w:rsid w:val="00870265"/>
    <w:rsid w:val="00870CD3"/>
    <w:rsid w:val="00870EE7"/>
    <w:rsid w:val="00871A9D"/>
    <w:rsid w:val="00872298"/>
    <w:rsid w:val="008748D7"/>
    <w:rsid w:val="00876D43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2B37"/>
    <w:rsid w:val="008B467C"/>
    <w:rsid w:val="008C2D1E"/>
    <w:rsid w:val="008C3CCA"/>
    <w:rsid w:val="008C4CDE"/>
    <w:rsid w:val="008C520A"/>
    <w:rsid w:val="008C6CF3"/>
    <w:rsid w:val="008C7A18"/>
    <w:rsid w:val="008D2A99"/>
    <w:rsid w:val="008D392E"/>
    <w:rsid w:val="008D3CCC"/>
    <w:rsid w:val="008D532C"/>
    <w:rsid w:val="008D55DD"/>
    <w:rsid w:val="008D5F3E"/>
    <w:rsid w:val="008D6E6B"/>
    <w:rsid w:val="008D757D"/>
    <w:rsid w:val="008E24D7"/>
    <w:rsid w:val="008E6724"/>
    <w:rsid w:val="008E6E1B"/>
    <w:rsid w:val="008F1ECB"/>
    <w:rsid w:val="008F3789"/>
    <w:rsid w:val="008F686C"/>
    <w:rsid w:val="008F7A54"/>
    <w:rsid w:val="009029DB"/>
    <w:rsid w:val="00904DD8"/>
    <w:rsid w:val="00912020"/>
    <w:rsid w:val="009148DE"/>
    <w:rsid w:val="00915657"/>
    <w:rsid w:val="00916F88"/>
    <w:rsid w:val="009206F1"/>
    <w:rsid w:val="0092379B"/>
    <w:rsid w:val="0092428C"/>
    <w:rsid w:val="00924C50"/>
    <w:rsid w:val="009258BE"/>
    <w:rsid w:val="00925E1F"/>
    <w:rsid w:val="0093213B"/>
    <w:rsid w:val="00933F3E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0C3F"/>
    <w:rsid w:val="00991B88"/>
    <w:rsid w:val="00994E12"/>
    <w:rsid w:val="009A049D"/>
    <w:rsid w:val="009A3AAC"/>
    <w:rsid w:val="009A5753"/>
    <w:rsid w:val="009A579D"/>
    <w:rsid w:val="009A72F5"/>
    <w:rsid w:val="009A7A9C"/>
    <w:rsid w:val="009B73C5"/>
    <w:rsid w:val="009C46B8"/>
    <w:rsid w:val="009C6B88"/>
    <w:rsid w:val="009C7EAD"/>
    <w:rsid w:val="009D0237"/>
    <w:rsid w:val="009D2289"/>
    <w:rsid w:val="009D7842"/>
    <w:rsid w:val="009E3297"/>
    <w:rsid w:val="009E632B"/>
    <w:rsid w:val="009E64F6"/>
    <w:rsid w:val="009F0A5B"/>
    <w:rsid w:val="009F734F"/>
    <w:rsid w:val="009F7585"/>
    <w:rsid w:val="00A05776"/>
    <w:rsid w:val="00A06EE4"/>
    <w:rsid w:val="00A106FB"/>
    <w:rsid w:val="00A10FE6"/>
    <w:rsid w:val="00A12951"/>
    <w:rsid w:val="00A14280"/>
    <w:rsid w:val="00A15FB5"/>
    <w:rsid w:val="00A246B6"/>
    <w:rsid w:val="00A3687E"/>
    <w:rsid w:val="00A47E70"/>
    <w:rsid w:val="00A50CF0"/>
    <w:rsid w:val="00A516E9"/>
    <w:rsid w:val="00A52F89"/>
    <w:rsid w:val="00A57ABA"/>
    <w:rsid w:val="00A70285"/>
    <w:rsid w:val="00A7051B"/>
    <w:rsid w:val="00A71EFF"/>
    <w:rsid w:val="00A733AB"/>
    <w:rsid w:val="00A7671C"/>
    <w:rsid w:val="00A82B43"/>
    <w:rsid w:val="00A91340"/>
    <w:rsid w:val="00AA25C5"/>
    <w:rsid w:val="00AA2CBC"/>
    <w:rsid w:val="00AA41AD"/>
    <w:rsid w:val="00AA5052"/>
    <w:rsid w:val="00AA7622"/>
    <w:rsid w:val="00AB186C"/>
    <w:rsid w:val="00AB2DB3"/>
    <w:rsid w:val="00AB674D"/>
    <w:rsid w:val="00AC0A57"/>
    <w:rsid w:val="00AC2468"/>
    <w:rsid w:val="00AC281C"/>
    <w:rsid w:val="00AC5820"/>
    <w:rsid w:val="00AC61FB"/>
    <w:rsid w:val="00AC7D64"/>
    <w:rsid w:val="00AD1CD8"/>
    <w:rsid w:val="00AD3B62"/>
    <w:rsid w:val="00AE477E"/>
    <w:rsid w:val="00AF02A3"/>
    <w:rsid w:val="00AF195A"/>
    <w:rsid w:val="00AF2870"/>
    <w:rsid w:val="00AF73AD"/>
    <w:rsid w:val="00B01FBE"/>
    <w:rsid w:val="00B0212E"/>
    <w:rsid w:val="00B035AB"/>
    <w:rsid w:val="00B05C37"/>
    <w:rsid w:val="00B258BB"/>
    <w:rsid w:val="00B2718A"/>
    <w:rsid w:val="00B308F1"/>
    <w:rsid w:val="00B3580A"/>
    <w:rsid w:val="00B4303E"/>
    <w:rsid w:val="00B5186C"/>
    <w:rsid w:val="00B56A38"/>
    <w:rsid w:val="00B644D2"/>
    <w:rsid w:val="00B66978"/>
    <w:rsid w:val="00B67B97"/>
    <w:rsid w:val="00B70611"/>
    <w:rsid w:val="00B70DA0"/>
    <w:rsid w:val="00B71D5E"/>
    <w:rsid w:val="00B72B8C"/>
    <w:rsid w:val="00B72EC7"/>
    <w:rsid w:val="00B768F1"/>
    <w:rsid w:val="00B80112"/>
    <w:rsid w:val="00B80ED1"/>
    <w:rsid w:val="00B8146A"/>
    <w:rsid w:val="00B855E4"/>
    <w:rsid w:val="00B85B76"/>
    <w:rsid w:val="00B937F2"/>
    <w:rsid w:val="00B93BE8"/>
    <w:rsid w:val="00B968C8"/>
    <w:rsid w:val="00BA1B51"/>
    <w:rsid w:val="00BA3EC5"/>
    <w:rsid w:val="00BA47CD"/>
    <w:rsid w:val="00BA4F4C"/>
    <w:rsid w:val="00BA51D9"/>
    <w:rsid w:val="00BB45E8"/>
    <w:rsid w:val="00BB4A17"/>
    <w:rsid w:val="00BB4A71"/>
    <w:rsid w:val="00BB5DFC"/>
    <w:rsid w:val="00BB7191"/>
    <w:rsid w:val="00BC0D02"/>
    <w:rsid w:val="00BC2C60"/>
    <w:rsid w:val="00BC67E8"/>
    <w:rsid w:val="00BD0353"/>
    <w:rsid w:val="00BD0E68"/>
    <w:rsid w:val="00BD279D"/>
    <w:rsid w:val="00BD3FBD"/>
    <w:rsid w:val="00BD4676"/>
    <w:rsid w:val="00BD5D02"/>
    <w:rsid w:val="00BD6BB8"/>
    <w:rsid w:val="00BE3045"/>
    <w:rsid w:val="00BE46CA"/>
    <w:rsid w:val="00BF014A"/>
    <w:rsid w:val="00BF3BF4"/>
    <w:rsid w:val="00BF4387"/>
    <w:rsid w:val="00BF4D34"/>
    <w:rsid w:val="00C00AB2"/>
    <w:rsid w:val="00C0447F"/>
    <w:rsid w:val="00C2007E"/>
    <w:rsid w:val="00C2060C"/>
    <w:rsid w:val="00C25385"/>
    <w:rsid w:val="00C261DD"/>
    <w:rsid w:val="00C301F6"/>
    <w:rsid w:val="00C46973"/>
    <w:rsid w:val="00C5389E"/>
    <w:rsid w:val="00C538A5"/>
    <w:rsid w:val="00C62129"/>
    <w:rsid w:val="00C62FCA"/>
    <w:rsid w:val="00C66969"/>
    <w:rsid w:val="00C66BA2"/>
    <w:rsid w:val="00C66C73"/>
    <w:rsid w:val="00C74285"/>
    <w:rsid w:val="00C870F6"/>
    <w:rsid w:val="00C907B5"/>
    <w:rsid w:val="00C95985"/>
    <w:rsid w:val="00CA1680"/>
    <w:rsid w:val="00CA1E6F"/>
    <w:rsid w:val="00CB0684"/>
    <w:rsid w:val="00CB30DA"/>
    <w:rsid w:val="00CB5CE6"/>
    <w:rsid w:val="00CB66FD"/>
    <w:rsid w:val="00CB780A"/>
    <w:rsid w:val="00CC09E8"/>
    <w:rsid w:val="00CC1472"/>
    <w:rsid w:val="00CC3310"/>
    <w:rsid w:val="00CC5026"/>
    <w:rsid w:val="00CC68D0"/>
    <w:rsid w:val="00CD2274"/>
    <w:rsid w:val="00CD3135"/>
    <w:rsid w:val="00CD41C3"/>
    <w:rsid w:val="00CD4E9A"/>
    <w:rsid w:val="00CD5DAE"/>
    <w:rsid w:val="00CD74CB"/>
    <w:rsid w:val="00CE2B77"/>
    <w:rsid w:val="00CE5D5A"/>
    <w:rsid w:val="00CF29D4"/>
    <w:rsid w:val="00CF4CBA"/>
    <w:rsid w:val="00D00305"/>
    <w:rsid w:val="00D03F9A"/>
    <w:rsid w:val="00D059CF"/>
    <w:rsid w:val="00D06D51"/>
    <w:rsid w:val="00D12AD8"/>
    <w:rsid w:val="00D12B5B"/>
    <w:rsid w:val="00D17EB2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32AB"/>
    <w:rsid w:val="00D568F1"/>
    <w:rsid w:val="00D57301"/>
    <w:rsid w:val="00D624A0"/>
    <w:rsid w:val="00D6282F"/>
    <w:rsid w:val="00D640A3"/>
    <w:rsid w:val="00D66520"/>
    <w:rsid w:val="00D66A6E"/>
    <w:rsid w:val="00D71682"/>
    <w:rsid w:val="00D72834"/>
    <w:rsid w:val="00D81ED2"/>
    <w:rsid w:val="00D84AE9"/>
    <w:rsid w:val="00D867C6"/>
    <w:rsid w:val="00D8698A"/>
    <w:rsid w:val="00D90423"/>
    <w:rsid w:val="00D9124E"/>
    <w:rsid w:val="00D91D43"/>
    <w:rsid w:val="00DA1491"/>
    <w:rsid w:val="00DA3143"/>
    <w:rsid w:val="00DA673D"/>
    <w:rsid w:val="00DB4F57"/>
    <w:rsid w:val="00DB5E00"/>
    <w:rsid w:val="00DB5E1B"/>
    <w:rsid w:val="00DB5F61"/>
    <w:rsid w:val="00DC07D4"/>
    <w:rsid w:val="00DC2A70"/>
    <w:rsid w:val="00DD1179"/>
    <w:rsid w:val="00DD1943"/>
    <w:rsid w:val="00DD4C6F"/>
    <w:rsid w:val="00DD614E"/>
    <w:rsid w:val="00DD6635"/>
    <w:rsid w:val="00DE0149"/>
    <w:rsid w:val="00DE34CF"/>
    <w:rsid w:val="00DE5BF9"/>
    <w:rsid w:val="00DF40AE"/>
    <w:rsid w:val="00DF634D"/>
    <w:rsid w:val="00DF63F5"/>
    <w:rsid w:val="00DF670A"/>
    <w:rsid w:val="00E02F2D"/>
    <w:rsid w:val="00E13F3D"/>
    <w:rsid w:val="00E2035B"/>
    <w:rsid w:val="00E227DF"/>
    <w:rsid w:val="00E302F5"/>
    <w:rsid w:val="00E32A28"/>
    <w:rsid w:val="00E34898"/>
    <w:rsid w:val="00E359B2"/>
    <w:rsid w:val="00E52B41"/>
    <w:rsid w:val="00E536C3"/>
    <w:rsid w:val="00E57C1F"/>
    <w:rsid w:val="00E61DA4"/>
    <w:rsid w:val="00E66C8B"/>
    <w:rsid w:val="00E67269"/>
    <w:rsid w:val="00E7242B"/>
    <w:rsid w:val="00E731E7"/>
    <w:rsid w:val="00E73660"/>
    <w:rsid w:val="00E76D7D"/>
    <w:rsid w:val="00E811F4"/>
    <w:rsid w:val="00E9491B"/>
    <w:rsid w:val="00EA1553"/>
    <w:rsid w:val="00EA5EE9"/>
    <w:rsid w:val="00EA7B29"/>
    <w:rsid w:val="00EB09B7"/>
    <w:rsid w:val="00EB1C24"/>
    <w:rsid w:val="00EB3584"/>
    <w:rsid w:val="00EB37EB"/>
    <w:rsid w:val="00EB72B5"/>
    <w:rsid w:val="00ED5C90"/>
    <w:rsid w:val="00EE59AE"/>
    <w:rsid w:val="00EE7D7C"/>
    <w:rsid w:val="00EF409A"/>
    <w:rsid w:val="00F11631"/>
    <w:rsid w:val="00F117E6"/>
    <w:rsid w:val="00F14BBB"/>
    <w:rsid w:val="00F218BB"/>
    <w:rsid w:val="00F22F69"/>
    <w:rsid w:val="00F23DCC"/>
    <w:rsid w:val="00F240D3"/>
    <w:rsid w:val="00F25D98"/>
    <w:rsid w:val="00F300FB"/>
    <w:rsid w:val="00F31891"/>
    <w:rsid w:val="00F32B71"/>
    <w:rsid w:val="00F33405"/>
    <w:rsid w:val="00F370D2"/>
    <w:rsid w:val="00F37DFD"/>
    <w:rsid w:val="00F404B1"/>
    <w:rsid w:val="00F41616"/>
    <w:rsid w:val="00F447E8"/>
    <w:rsid w:val="00F46999"/>
    <w:rsid w:val="00F4777C"/>
    <w:rsid w:val="00F537F6"/>
    <w:rsid w:val="00F55EED"/>
    <w:rsid w:val="00F56341"/>
    <w:rsid w:val="00F578D6"/>
    <w:rsid w:val="00F60D4D"/>
    <w:rsid w:val="00F658B5"/>
    <w:rsid w:val="00F74968"/>
    <w:rsid w:val="00F85C51"/>
    <w:rsid w:val="00F8742B"/>
    <w:rsid w:val="00F8774F"/>
    <w:rsid w:val="00F87E7C"/>
    <w:rsid w:val="00F92C9D"/>
    <w:rsid w:val="00F96023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C488A"/>
    <w:rsid w:val="00FE405E"/>
    <w:rsid w:val="00FE4EA8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F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Body Text 3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uiPriority w:val="99"/>
    <w:qFormat/>
    <w:pPr>
      <w:widowControl w:val="0"/>
      <w:numPr>
        <w:numId w:val="1"/>
      </w:numPr>
      <w:tabs>
        <w:tab w:val="left" w:pos="643"/>
      </w:tabs>
      <w:overflowPunct/>
      <w:autoSpaceDE/>
      <w:autoSpaceDN/>
      <w:adjustRightInd/>
      <w:spacing w:before="60" w:after="0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afa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semiHidden="0" w:unhideWhenUsed="0" w:qFormat="1"/>
    <w:lsdException w:name="List Number" w:semiHidden="0" w:unhideWhenUsed="0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Body Text 3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uiPriority="99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reement">
    <w:name w:val="Agreement"/>
    <w:basedOn w:val="a"/>
    <w:next w:val="Doc-text2"/>
    <w:uiPriority w:val="99"/>
    <w:qFormat/>
    <w:pPr>
      <w:widowControl w:val="0"/>
      <w:numPr>
        <w:numId w:val="1"/>
      </w:numPr>
      <w:tabs>
        <w:tab w:val="left" w:pos="643"/>
      </w:tabs>
      <w:overflowPunct/>
      <w:autoSpaceDE/>
      <w:autoSpaceDN/>
      <w:adjustRightInd/>
      <w:spacing w:before="60" w:after="0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afa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microsoft.com/office/2011/relationships/commentsExtended" Target="commentsExtended.xml"/><Relationship Id="rId5" Type="http://schemas.microsoft.com/office/2007/relationships/stylesWithEffects" Target="stylesWithEffects.xml"/><Relationship Id="rId23" Type="http://schemas.microsoft.com/office/2016/09/relationships/commentsIds" Target="commentsId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7D998-1DE9-4869-88CC-405AB99190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 (Jianxiang)</cp:lastModifiedBy>
  <cp:revision>4</cp:revision>
  <cp:lastPrinted>1900-12-31T16:00:00Z</cp:lastPrinted>
  <dcterms:created xsi:type="dcterms:W3CDTF">2025-04-18T14:09:00Z</dcterms:created>
  <dcterms:modified xsi:type="dcterms:W3CDTF">2025-04-18T14:09:00Z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1744680223</vt:lpwstr>
  </property>
  <property fmtid="{D5CDD505-2E9C-101B-9397-08002B2CF9AE}" pid="27" name="CWMadc2d3f01b2211f08000418800004188">
    <vt:lpwstr>CWM929X5uCe0DFXFFK9mM4rgfRfpS7jUiMgtKTbukxsdFr7aNLO4DhgPf2xY3CURBfQ+xQHQFp28OGIYPYNhYZtEg==</vt:lpwstr>
  </property>
</Properties>
</file>