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SimSun"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SimSun"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SimSun"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SimSun" w:hAnsi="Arial" w:hint="eastAsia"/>
          <w:b/>
          <w:kern w:val="2"/>
          <w:sz w:val="22"/>
          <w:szCs w:val="22"/>
          <w:lang w:val="en-US" w:eastAsia="zh-CN"/>
        </w:rPr>
        <w:t>Wuhan</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China</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April 7</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xml:space="preserve"> – </w:t>
      </w:r>
      <w:r w:rsidRPr="00A7051B">
        <w:rPr>
          <w:rFonts w:ascii="Arial" w:eastAsia="SimSun" w:hAnsi="Arial" w:hint="eastAsia"/>
          <w:b/>
          <w:kern w:val="2"/>
          <w:sz w:val="22"/>
          <w:szCs w:val="22"/>
          <w:lang w:val="en-US" w:eastAsia="zh-CN"/>
        </w:rPr>
        <w:t>11</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202</w:t>
      </w:r>
      <w:r w:rsidRPr="00A7051B">
        <w:rPr>
          <w:rFonts w:ascii="Arial" w:eastAsia="SimSun"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514356FC" w14:textId="56410F32"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commentRangeStart w:id="0"/>
      <w:r>
        <w:rPr>
          <w:rFonts w:ascii="Arial" w:eastAsia="DengXian" w:hAnsi="Arial" w:cs="Arial"/>
          <w:b/>
          <w:kern w:val="2"/>
          <w:sz w:val="22"/>
          <w:szCs w:val="22"/>
          <w:lang w:val="en-US" w:eastAsia="zh-CN"/>
          <w14:ligatures w14:val="standardContextual"/>
        </w:rPr>
        <w:t>Title</w:t>
      </w:r>
      <w:commentRangeEnd w:id="0"/>
      <w:r w:rsidR="00CD2274">
        <w:rPr>
          <w:rStyle w:val="CommentReference"/>
        </w:rPr>
        <w:commentReference w:id="0"/>
      </w:r>
      <w:r>
        <w:rPr>
          <w:rFonts w:ascii="Arial" w:eastAsia="DengXian" w:hAnsi="Arial" w:cs="Arial"/>
          <w:b/>
          <w:kern w:val="2"/>
          <w:sz w:val="22"/>
          <w:szCs w:val="22"/>
          <w:lang w:val="en-US" w:eastAsia="zh-CN"/>
          <w14:ligatures w14:val="standardContextual"/>
        </w:rPr>
        <w:t>:</w:t>
      </w:r>
      <w:r>
        <w:rPr>
          <w:rFonts w:ascii="Arial" w:eastAsia="DengXian" w:hAnsi="Arial" w:cs="Arial"/>
          <w:b/>
          <w:kern w:val="2"/>
          <w:sz w:val="22"/>
          <w:szCs w:val="22"/>
          <w:lang w:val="en-US" w:eastAsia="zh-CN"/>
          <w14:ligatures w14:val="standardContextual"/>
        </w:rPr>
        <w:tab/>
      </w:r>
      <w:r w:rsidR="00A06EE4">
        <w:rPr>
          <w:rFonts w:ascii="Arial" w:eastAsia="DengXian" w:hAnsi="Arial" w:cs="Arial" w:hint="eastAsia"/>
          <w:b/>
          <w:kern w:val="2"/>
          <w:sz w:val="22"/>
          <w:szCs w:val="22"/>
          <w:lang w:val="en-US" w:eastAsia="zh-CN"/>
          <w14:ligatures w14:val="standardContextual"/>
        </w:rPr>
        <w:t xml:space="preserve">[DRAFT] </w:t>
      </w:r>
      <w:r w:rsidR="00433DEB" w:rsidRPr="00433DEB">
        <w:rPr>
          <w:rFonts w:ascii="Arial" w:eastAsia="DengXian" w:hAnsi="Arial" w:cs="Arial"/>
          <w:b/>
          <w:kern w:val="2"/>
          <w:sz w:val="22"/>
          <w:szCs w:val="22"/>
          <w:lang w:val="en-US" w:eastAsia="zh-CN"/>
          <w14:ligatures w14:val="standardContextual"/>
        </w:rPr>
        <w:t>LS on paging ID length to SA2</w:t>
      </w:r>
      <w:r w:rsidR="00597899" w:rsidRPr="00597899">
        <w:rPr>
          <w:rFonts w:ascii="Arial" w:eastAsia="DengXian" w:hAnsi="Arial" w:cs="Arial"/>
          <w:b/>
          <w:kern w:val="2"/>
          <w:sz w:val="22"/>
          <w:szCs w:val="22"/>
          <w:lang w:val="en-US" w:eastAsia="zh-CN"/>
          <w14:ligatures w14:val="standardContextual"/>
        </w:rPr>
        <w:t xml:space="preserve"> (cc CT4)</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1" w:name="OLE_LINK58"/>
      <w:bookmarkStart w:id="2"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3" w:name="OLE_LINK61"/>
      <w:bookmarkStart w:id="4" w:name="OLE_LINK60"/>
      <w:bookmarkStart w:id="5" w:name="OLE_LINK59"/>
      <w:bookmarkEnd w:id="1"/>
      <w:bookmarkEnd w:id="2"/>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3"/>
    <w:bookmarkEnd w:id="4"/>
    <w:bookmarkEnd w:id="5"/>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proofErr w:type="spellStart"/>
      <w:r w:rsidR="00433DEB" w:rsidRPr="00433DEB">
        <w:rPr>
          <w:rFonts w:ascii="Arial" w:eastAsia="DengXian" w:hAnsi="Arial" w:cs="Arial"/>
          <w:b/>
          <w:bCs/>
          <w:kern w:val="2"/>
          <w:sz w:val="22"/>
          <w:szCs w:val="22"/>
          <w:lang w:val="en-US" w:eastAsia="zh-CN"/>
          <w14:ligatures w14:val="standardContextual"/>
        </w:rPr>
        <w:t>Ambient_IoT_solutions</w:t>
      </w:r>
      <w:proofErr w:type="spellEnd"/>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sidR="00A06EE4" w:rsidRPr="00A06EE4">
        <w:rPr>
          <w:rFonts w:ascii="Arial" w:eastAsia="DengXian" w:hAnsi="Arial" w:cs="Arial" w:hint="eastAsia"/>
          <w:kern w:val="2"/>
          <w:sz w:val="22"/>
          <w:szCs w:val="22"/>
          <w:lang w:val="en-US" w:eastAsia="zh-CN"/>
          <w14:ligatures w14:val="standardContextual"/>
        </w:rPr>
        <w:t xml:space="preserve">CATT </w:t>
      </w:r>
      <w:r w:rsidR="00A06EE4" w:rsidRPr="00A06EE4">
        <w:rPr>
          <w:rFonts w:ascii="Arial" w:eastAsia="DengXian" w:hAnsi="Arial" w:cs="Arial" w:hint="eastAsia"/>
          <w:b/>
          <w:kern w:val="2"/>
          <w:sz w:val="22"/>
          <w:szCs w:val="22"/>
          <w:lang w:val="en-US" w:eastAsia="zh-CN"/>
          <w14:ligatures w14:val="standardContextual"/>
        </w:rPr>
        <w:t xml:space="preserve">[To be </w:t>
      </w:r>
      <w:r w:rsidRPr="00A06EE4">
        <w:rPr>
          <w:rFonts w:ascii="Arial" w:eastAsia="DengXian" w:hAnsi="Arial" w:cs="Arial" w:hint="eastAsia"/>
          <w:b/>
          <w:kern w:val="2"/>
          <w:sz w:val="22"/>
          <w:szCs w:val="22"/>
          <w:lang w:val="en-US" w:eastAsia="zh-CN"/>
          <w14:ligatures w14:val="standardContextual"/>
        </w:rPr>
        <w:t>RAN2</w:t>
      </w:r>
      <w:r w:rsidR="00A06EE4" w:rsidRPr="00A06EE4">
        <w:rPr>
          <w:rFonts w:ascii="Arial" w:eastAsia="DengXian" w:hAnsi="Arial" w:cs="Arial" w:hint="eastAsia"/>
          <w:b/>
          <w:kern w:val="2"/>
          <w:sz w:val="22"/>
          <w:szCs w:val="22"/>
          <w:lang w:val="en-US" w:eastAsia="zh-CN"/>
          <w14:ligatures w14:val="standardContextual"/>
        </w:rPr>
        <w:t>]</w:t>
      </w:r>
    </w:p>
    <w:p w14:paraId="0304D29A" w14:textId="4E52247E"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SA2</w:t>
      </w:r>
    </w:p>
    <w:p w14:paraId="6B100DE6" w14:textId="570A1486"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6" w:name="OLE_LINK46"/>
      <w:bookmarkStart w:id="7"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commentRangeStart w:id="8"/>
      <w:commentRangeStart w:id="9"/>
      <w:r w:rsidR="00433DEB">
        <w:rPr>
          <w:rFonts w:ascii="Arial" w:eastAsia="DengXian" w:hAnsi="Arial" w:cs="Arial" w:hint="eastAsia"/>
          <w:kern w:val="2"/>
          <w:sz w:val="22"/>
          <w:szCs w:val="22"/>
          <w:lang w:val="en-US" w:eastAsia="zh-CN"/>
          <w14:ligatures w14:val="standardContextual"/>
        </w:rPr>
        <w:t>CT4</w:t>
      </w:r>
      <w:commentRangeEnd w:id="8"/>
      <w:r w:rsidR="006B2363">
        <w:rPr>
          <w:rStyle w:val="CommentReference"/>
        </w:rPr>
        <w:commentReference w:id="8"/>
      </w:r>
      <w:commentRangeEnd w:id="9"/>
      <w:r w:rsidR="00281FC1">
        <w:rPr>
          <w:rStyle w:val="CommentReference"/>
        </w:rPr>
        <w:commentReference w:id="9"/>
      </w:r>
    </w:p>
    <w:bookmarkEnd w:id="6"/>
    <w:bookmarkEnd w:id="7"/>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lijianxiang</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 xml:space="preserve">Send any </w:t>
      </w:r>
      <w:proofErr w:type="gramStart"/>
      <w:r>
        <w:rPr>
          <w:rFonts w:ascii="Arial" w:eastAsia="DengXian" w:hAnsi="Arial" w:cs="Arial"/>
          <w:b/>
          <w:kern w:val="2"/>
          <w:sz w:val="22"/>
          <w:szCs w:val="22"/>
          <w:lang w:val="en-US" w:eastAsia="zh-CN"/>
          <w14:ligatures w14:val="standardContextual"/>
        </w:rPr>
        <w:t>reply</w:t>
      </w:r>
      <w:proofErr w:type="gramEnd"/>
      <w:r>
        <w:rPr>
          <w:rFonts w:ascii="Arial" w:eastAsia="DengXian" w:hAnsi="Arial" w:cs="Arial"/>
          <w:b/>
          <w:kern w:val="2"/>
          <w:sz w:val="22"/>
          <w:szCs w:val="22"/>
          <w:lang w:val="en-US" w:eastAsia="zh-CN"/>
          <w14:ligatures w14:val="standardContextual"/>
        </w:rPr>
        <w:t xml:space="preserve"> LS to:</w:t>
      </w:r>
      <w:r>
        <w:rPr>
          <w:rFonts w:ascii="Arial" w:eastAsia="DengXian" w:hAnsi="Arial" w:cs="Arial"/>
          <w:b/>
          <w:kern w:val="2"/>
          <w:sz w:val="22"/>
          <w:szCs w:val="22"/>
          <w:lang w:val="en-US" w:eastAsia="zh-CN"/>
          <w14:ligatures w14:val="standardContextual"/>
        </w:rPr>
        <w:tab/>
        <w:t xml:space="preserve">3GPP Liaisons Coordinator, </w:t>
      </w:r>
      <w:hyperlink r:id="rId13"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1</w:t>
      </w:r>
      <w:r>
        <w:rPr>
          <w:rFonts w:ascii="Arial" w:eastAsia="SimSun" w:hAnsi="Arial"/>
          <w:sz w:val="36"/>
          <w:szCs w:val="36"/>
          <w:lang w:eastAsia="en-GB"/>
        </w:rPr>
        <w:tab/>
        <w:t>Overall description</w:t>
      </w:r>
    </w:p>
    <w:p w14:paraId="3738E745" w14:textId="006CA2FE" w:rsidR="00BA47CD" w:rsidRDefault="00A733AB" w:rsidP="00BB7191">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A516E9">
        <w:rPr>
          <w:rFonts w:ascii="Arial" w:eastAsia="DengXian" w:hAnsi="Arial" w:cs="Arial" w:hint="eastAsia"/>
          <w:kern w:val="2"/>
          <w:lang w:val="en-US" w:eastAsia="zh-CN"/>
          <w14:ligatures w14:val="standardContextual"/>
        </w:rPr>
        <w:t>had</w:t>
      </w:r>
      <w:r>
        <w:rPr>
          <w:rFonts w:ascii="Arial" w:eastAsia="DengXian" w:hAnsi="Arial" w:cs="Arial" w:hint="eastAsia"/>
          <w:kern w:val="2"/>
          <w:lang w:val="en-US" w:eastAsia="zh-CN"/>
          <w14:ligatures w14:val="standardContextual"/>
        </w:rPr>
        <w:t xml:space="preserve"> </w:t>
      </w:r>
      <w:r w:rsidR="00994E12">
        <w:rPr>
          <w:rFonts w:ascii="Arial" w:eastAsia="DengXian" w:hAnsi="Arial" w:cs="Arial" w:hint="eastAsia"/>
          <w:kern w:val="2"/>
          <w:lang w:val="en-US" w:eastAsia="zh-CN"/>
          <w14:ligatures w14:val="standardContextual"/>
        </w:rPr>
        <w:t>discuss</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w:t>
      </w:r>
      <w:r w:rsidR="00CD5DAE" w:rsidRPr="00CD5DAE">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l</w:t>
      </w:r>
      <w:r w:rsidR="00CD5DAE" w:rsidRPr="00EE59AE">
        <w:rPr>
          <w:rFonts w:ascii="Arial" w:eastAsia="DengXian" w:hAnsi="Arial" w:cs="Arial"/>
          <w:kern w:val="2"/>
          <w:lang w:val="en-US" w:eastAsia="zh-CN"/>
          <w14:ligatures w14:val="standardContextual"/>
        </w:rPr>
        <w:t>ength</w:t>
      </w:r>
      <w:r w:rsidR="00CD5DAE">
        <w:rPr>
          <w:rFonts w:ascii="Arial" w:eastAsia="DengXian" w:hAnsi="Arial" w:cs="Arial" w:hint="eastAsia"/>
          <w:kern w:val="2"/>
          <w:lang w:val="en-US" w:eastAsia="zh-CN"/>
          <w14:ligatures w14:val="standardContextual"/>
        </w:rPr>
        <w:t xml:space="preserve"> of</w:t>
      </w:r>
      <w:r w:rsidR="00EE59AE">
        <w:rPr>
          <w:rFonts w:ascii="Arial" w:eastAsia="DengXian" w:hAnsi="Arial" w:cs="Arial" w:hint="eastAsia"/>
          <w:kern w:val="2"/>
          <w:lang w:val="en-US" w:eastAsia="zh-CN"/>
          <w14:ligatures w14:val="standardContextual"/>
        </w:rPr>
        <w:t xml:space="preserve"> </w:t>
      </w:r>
      <w:r w:rsidR="00EE59AE" w:rsidRPr="00EE59AE">
        <w:rPr>
          <w:rFonts w:ascii="Arial" w:eastAsia="DengXian" w:hAnsi="Arial" w:cs="Arial"/>
          <w:kern w:val="2"/>
          <w:lang w:val="en-US" w:eastAsia="zh-CN"/>
          <w14:ligatures w14:val="standardContextual"/>
        </w:rPr>
        <w:t xml:space="preserve">Paging Identifier </w:t>
      </w:r>
      <w:r w:rsidR="00EE59AE">
        <w:rPr>
          <w:rFonts w:ascii="Arial" w:eastAsia="DengXian" w:hAnsi="Arial" w:cs="Arial" w:hint="eastAsia"/>
          <w:kern w:val="2"/>
          <w:lang w:val="en-US" w:eastAsia="zh-CN"/>
          <w14:ligatures w14:val="standardContextual"/>
        </w:rPr>
        <w:t xml:space="preserve">in </w:t>
      </w:r>
      <w:r w:rsidR="00EE59AE" w:rsidRPr="00EE59AE">
        <w:rPr>
          <w:rFonts w:ascii="Arial" w:eastAsia="DengXian" w:hAnsi="Arial" w:cs="Arial"/>
          <w:kern w:val="2"/>
          <w:lang w:val="en-US" w:eastAsia="zh-CN"/>
          <w14:ligatures w14:val="standardContextual"/>
        </w:rPr>
        <w:t>an A-IoT paging message</w:t>
      </w:r>
      <w:r w:rsidR="00EE59AE">
        <w:rPr>
          <w:rFonts w:ascii="Arial" w:eastAsia="DengXian" w:hAnsi="Arial" w:cs="Arial" w:hint="eastAsia"/>
          <w:kern w:val="2"/>
          <w:lang w:val="en-US" w:eastAsia="zh-CN"/>
          <w14:ligatures w14:val="standardContextual"/>
        </w:rPr>
        <w:t xml:space="preserve"> and reach</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 below agreement</w:t>
      </w:r>
      <w:r w:rsidR="00BA4F4C">
        <w:rPr>
          <w:rFonts w:ascii="Arial" w:eastAsia="DengXian" w:hAnsi="Arial" w:cs="Arial" w:hint="eastAsia"/>
          <w:kern w:val="2"/>
          <w:lang w:val="en-US" w:eastAsia="zh-CN"/>
          <w14:ligatures w14:val="standardContextual"/>
        </w:rPr>
        <w:t xml:space="preserve"> on </w:t>
      </w:r>
      <w:r w:rsidR="00BA4F4C" w:rsidRPr="00BA4F4C">
        <w:rPr>
          <w:rFonts w:ascii="Arial" w:eastAsia="DengXian" w:hAnsi="Arial" w:cs="Arial"/>
          <w:kern w:val="2"/>
          <w:lang w:val="en-US" w:eastAsia="zh-CN"/>
          <w14:ligatures w14:val="standardContextual"/>
        </w:rPr>
        <w:t>paging ID length</w:t>
      </w:r>
      <w:r w:rsidR="0067118C">
        <w:rPr>
          <w:rFonts w:ascii="Arial" w:eastAsia="DengXian" w:hAnsi="Arial" w:cs="Arial" w:hint="eastAsia"/>
          <w:kern w:val="2"/>
          <w:lang w:val="en-US" w:eastAsia="zh-CN"/>
          <w14:ligatures w14:val="standardContextual"/>
        </w:rPr>
        <w:t xml:space="preserve"> at RAN2#129bis meeting</w:t>
      </w:r>
      <w:r w:rsidR="00EE59AE">
        <w:rPr>
          <w:rFonts w:ascii="Arial" w:eastAsia="DengXian"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proofErr w:type="spellStart"/>
      <w:r w:rsidRPr="00B91221">
        <w:rPr>
          <w:b/>
          <w:bCs/>
        </w:rPr>
        <w:t>Agreements</w:t>
      </w:r>
      <w:proofErr w:type="spellEnd"/>
      <w:r w:rsidRPr="00B91221">
        <w:rPr>
          <w:b/>
          <w:bCs/>
        </w:rPr>
        <w:t xml:space="preserve"> on paging ID </w:t>
      </w:r>
      <w:proofErr w:type="spellStart"/>
      <w:r w:rsidRPr="00B91221">
        <w:rPr>
          <w:b/>
          <w:bCs/>
        </w:rPr>
        <w:t>leng</w:t>
      </w:r>
      <w:r>
        <w:rPr>
          <w:b/>
          <w:bCs/>
        </w:rPr>
        <w:t>t</w:t>
      </w:r>
      <w:r>
        <w:rPr>
          <w:rFonts w:hint="eastAsia"/>
          <w:b/>
          <w:bCs/>
          <w:lang w:eastAsia="zh-CN"/>
        </w:rPr>
        <w:t>h</w:t>
      </w:r>
      <w:proofErr w:type="spellEnd"/>
    </w:p>
    <w:p w14:paraId="42074675"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rsidRPr="00A44690">
        <w:t>A</w:t>
      </w:r>
      <w:r>
        <w:t xml:space="preserve"> field indicating Paging </w:t>
      </w:r>
      <w:r w:rsidRPr="00A44690">
        <w:t xml:space="preserve">ID length </w:t>
      </w:r>
      <w:r>
        <w:t xml:space="preserve">information is </w:t>
      </w:r>
      <w:r w:rsidRPr="00A44690">
        <w:t>always included together with the paging ID field in the A-IoT paging message, except the case where no ID is included in the A-IoT paging message</w:t>
      </w:r>
      <w:r>
        <w:t xml:space="preserve">.   </w:t>
      </w:r>
    </w:p>
    <w:p w14:paraId="2C26BD03"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10"/>
      <w:r>
        <w:t>The</w:t>
      </w:r>
      <w:commentRangeEnd w:id="10"/>
      <w:r w:rsidR="003A59FD">
        <w:rPr>
          <w:rStyle w:val="CommentReference"/>
          <w:rFonts w:ascii="Times New Roman" w:eastAsia="Times New Roman" w:hAnsi="Times New Roman"/>
          <w:b w:val="0"/>
          <w:kern w:val="0"/>
          <w:lang w:val="en-GB" w:eastAsia="ja-JP"/>
        </w:rPr>
        <w:commentReference w:id="10"/>
      </w:r>
      <w:r>
        <w:t xml:space="preserve"> number of bits required for paging ID length field should be as small as possible.  This would require the number of different Paging ID lengths to be small.</w:t>
      </w:r>
    </w:p>
    <w:p w14:paraId="652DF301" w14:textId="6AD29358" w:rsidR="00EE59AE" w:rsidRPr="001C425C"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t>Send an LS to SA2 to tak</w:t>
      </w:r>
      <w:r>
        <w:rPr>
          <w:rFonts w:eastAsia="SimSun" w:hint="eastAsia"/>
          <w:lang w:eastAsia="zh-CN"/>
        </w:rPr>
        <w:t>e</w:t>
      </w:r>
      <w:r>
        <w:t xml:space="preserve"> this into account for their design.  </w:t>
      </w:r>
    </w:p>
    <w:p w14:paraId="0E90A05A" w14:textId="77777777" w:rsidR="00EE59AE" w:rsidRDefault="00EE59AE"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3234E4B5" w14:textId="1D30C20F"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11"/>
      <w:commentRangeStart w:id="12"/>
      <w:commentRangeStart w:id="13"/>
      <w:commentRangeStart w:id="14"/>
      <w:commentRangeStart w:id="15"/>
      <w:r>
        <w:rPr>
          <w:rFonts w:ascii="Arial" w:eastAsia="DengXian" w:hAnsi="Arial" w:cs="Arial" w:hint="eastAsia"/>
          <w:kern w:val="2"/>
          <w:lang w:val="en-US" w:eastAsia="zh-CN"/>
          <w14:ligatures w14:val="standardContextual"/>
        </w:rPr>
        <w:t>Paging ID</w:t>
      </w:r>
      <w:commentRangeEnd w:id="11"/>
      <w:r w:rsidR="005002BD">
        <w:rPr>
          <w:rStyle w:val="CommentReference"/>
        </w:rPr>
        <w:commentReference w:id="11"/>
      </w:r>
      <w:commentRangeEnd w:id="12"/>
      <w:r w:rsidR="00E67269">
        <w:rPr>
          <w:rStyle w:val="CommentReference"/>
        </w:rPr>
        <w:commentReference w:id="12"/>
      </w:r>
      <w:r>
        <w:rPr>
          <w:rFonts w:ascii="Arial" w:eastAsia="DengXian" w:hAnsi="Arial" w:cs="Arial" w:hint="eastAsia"/>
          <w:kern w:val="2"/>
          <w:lang w:val="en-US" w:eastAsia="zh-CN"/>
          <w14:ligatures w14:val="standardContextual"/>
        </w:rPr>
        <w:t xml:space="preserve"> in the</w:t>
      </w:r>
      <w:r w:rsidRPr="00EE59AE">
        <w:rPr>
          <w:rFonts w:ascii="Arial" w:eastAsia="DengXian" w:hAnsi="Arial" w:cs="Arial"/>
          <w:kern w:val="2"/>
          <w:lang w:val="en-US" w:eastAsia="zh-CN"/>
          <w14:ligatures w14:val="standardContextual"/>
        </w:rPr>
        <w:t xml:space="preserve"> A-IoT paging message</w:t>
      </w:r>
      <w:r>
        <w:rPr>
          <w:rFonts w:ascii="Arial" w:eastAsia="DengXian" w:hAnsi="Arial" w:cs="Arial" w:hint="eastAsia"/>
          <w:kern w:val="2"/>
          <w:lang w:val="en-US" w:eastAsia="zh-CN"/>
          <w14:ligatures w14:val="standardContextual"/>
        </w:rPr>
        <w:t xml:space="preserve"> ha</w:t>
      </w:r>
      <w:r w:rsidR="00E359B2">
        <w:rPr>
          <w:rFonts w:ascii="Arial" w:eastAsia="DengXian" w:hAnsi="Arial" w:cs="Arial" w:hint="eastAsia"/>
          <w:kern w:val="2"/>
          <w:lang w:val="en-US" w:eastAsia="zh-CN"/>
          <w14:ligatures w14:val="standardContextual"/>
        </w:rPr>
        <w:t>d</w:t>
      </w:r>
      <w:r w:rsidR="005754D7">
        <w:rPr>
          <w:rFonts w:ascii="Arial" w:eastAsia="DengXian" w:hAnsi="Arial" w:cs="Arial" w:hint="eastAsia"/>
          <w:kern w:val="2"/>
          <w:lang w:val="en-US" w:eastAsia="zh-CN"/>
          <w14:ligatures w14:val="standardContextual"/>
        </w:rPr>
        <w:t xml:space="preserve"> been</w:t>
      </w:r>
      <w:r>
        <w:rPr>
          <w:rFonts w:ascii="Arial" w:eastAsia="DengXian" w:hAnsi="Arial" w:cs="Arial" w:hint="eastAsia"/>
          <w:kern w:val="2"/>
          <w:lang w:val="en-US" w:eastAsia="zh-CN"/>
          <w14:ligatures w14:val="standardContextual"/>
        </w:rPr>
        <w:t xml:space="preserve"> agree</w:t>
      </w:r>
      <w:r w:rsidR="006A755C">
        <w:rPr>
          <w:rFonts w:ascii="Arial" w:eastAsia="DengXian" w:hAnsi="Arial" w:cs="Arial" w:hint="eastAsia"/>
          <w:kern w:val="2"/>
          <w:lang w:val="en-US" w:eastAsia="zh-CN"/>
          <w14:ligatures w14:val="standardContextual"/>
        </w:rPr>
        <w:t>d by RAN2#129 meeting</w:t>
      </w:r>
      <w:r w:rsidR="005754D7">
        <w:rPr>
          <w:rFonts w:ascii="Arial" w:eastAsia="DengXian" w:hAnsi="Arial" w:cs="Arial" w:hint="eastAsia"/>
          <w:kern w:val="2"/>
          <w:lang w:val="en-US" w:eastAsia="zh-CN"/>
          <w14:ligatures w14:val="standardContextual"/>
        </w:rPr>
        <w:t>:</w:t>
      </w:r>
      <w:commentRangeEnd w:id="13"/>
      <w:r w:rsidR="007F164E">
        <w:rPr>
          <w:rStyle w:val="CommentReference"/>
        </w:rPr>
        <w:commentReference w:id="13"/>
      </w:r>
      <w:commentRangeEnd w:id="14"/>
      <w:r w:rsidR="00655B36">
        <w:rPr>
          <w:rStyle w:val="CommentReference"/>
        </w:rPr>
        <w:commentReference w:id="14"/>
      </w:r>
      <w:commentRangeEnd w:id="15"/>
      <w:r w:rsidR="005D5CE4">
        <w:rPr>
          <w:rStyle w:val="CommentReference"/>
        </w:rPr>
        <w:commentReference w:id="15"/>
      </w:r>
    </w:p>
    <w:p w14:paraId="0F312FE8" w14:textId="77777777" w:rsidR="00BF4D34" w:rsidRPr="0059597E"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16" w:name="OLE_LINK19"/>
      <w:proofErr w:type="spellStart"/>
      <w:r w:rsidRPr="0059597E">
        <w:rPr>
          <w:b/>
          <w:bCs/>
        </w:rPr>
        <w:t>Agreements</w:t>
      </w:r>
      <w:proofErr w:type="spellEnd"/>
      <w:r w:rsidRPr="0059597E">
        <w:rPr>
          <w:b/>
          <w:bCs/>
        </w:rPr>
        <w:t xml:space="preserve"> on paging ID</w:t>
      </w:r>
    </w:p>
    <w:p w14:paraId="6D0791CC" w14:textId="77777777" w:rsidR="00BF4D34"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r>
        <w:t>The</w:t>
      </w:r>
      <w:r w:rsidRPr="00F6648D">
        <w:t xml:space="preserve"> “one identifier” in the paging message </w:t>
      </w:r>
      <w:proofErr w:type="spellStart"/>
      <w:r w:rsidRPr="00F6648D">
        <w:t>includes</w:t>
      </w:r>
      <w:proofErr w:type="spellEnd"/>
      <w:r w:rsidRPr="00F6648D">
        <w:t xml:space="preserve"> </w:t>
      </w:r>
      <w:proofErr w:type="spellStart"/>
      <w:r w:rsidRPr="00F6648D">
        <w:t>both</w:t>
      </w:r>
      <w:proofErr w:type="spellEnd"/>
      <w:r w:rsidRPr="00F6648D">
        <w:t xml:space="preserve"> the case of “one </w:t>
      </w:r>
      <w:r>
        <w:t xml:space="preserve">single </w:t>
      </w:r>
      <w:proofErr w:type="spellStart"/>
      <w:r w:rsidRPr="00F6648D">
        <w:t>device</w:t>
      </w:r>
      <w:proofErr w:type="spellEnd"/>
      <w:r w:rsidRPr="00F6648D">
        <w:t xml:space="preserve"> identifier” and “one group identifier”</w:t>
      </w:r>
      <w:r>
        <w:t>/”</w:t>
      </w:r>
      <w:proofErr w:type="spellStart"/>
      <w:r>
        <w:t>filtering</w:t>
      </w:r>
      <w:proofErr w:type="spellEnd"/>
      <w:r>
        <w:t xml:space="preserve"> </w:t>
      </w:r>
      <w:proofErr w:type="spellStart"/>
      <w:r>
        <w:t>criteria</w:t>
      </w:r>
      <w:proofErr w:type="spellEnd"/>
      <w:r>
        <w:t>”</w:t>
      </w:r>
      <w:r w:rsidRPr="00F6648D">
        <w:t xml:space="preserve">, </w:t>
      </w:r>
      <w:proofErr w:type="spellStart"/>
      <w:r w:rsidRPr="00F6648D">
        <w:t>while</w:t>
      </w:r>
      <w:proofErr w:type="spellEnd"/>
      <w:r w:rsidRPr="00F6648D">
        <w:t xml:space="preserve"> the exact format of latter </w:t>
      </w:r>
      <w:proofErr w:type="spellStart"/>
      <w:r w:rsidRPr="00F6648D">
        <w:t>is</w:t>
      </w:r>
      <w:proofErr w:type="spellEnd"/>
      <w:r w:rsidRPr="00F6648D">
        <w:t xml:space="preserve"> </w:t>
      </w:r>
      <w:proofErr w:type="spellStart"/>
      <w:r w:rsidRPr="00F6648D">
        <w:t>supposed</w:t>
      </w:r>
      <w:proofErr w:type="spellEnd"/>
      <w:r w:rsidRPr="00F6648D">
        <w:t xml:space="preserve"> to </w:t>
      </w:r>
      <w:proofErr w:type="spellStart"/>
      <w:r w:rsidRPr="00F6648D">
        <w:t>be</w:t>
      </w:r>
      <w:proofErr w:type="spellEnd"/>
      <w:r w:rsidRPr="00F6648D">
        <w:t xml:space="preserve"> </w:t>
      </w:r>
      <w:proofErr w:type="spellStart"/>
      <w:r w:rsidRPr="00F6648D">
        <w:t>designed</w:t>
      </w:r>
      <w:proofErr w:type="spellEnd"/>
      <w:r w:rsidRPr="00F6648D">
        <w:t xml:space="preserve"> by SA2.</w:t>
      </w:r>
    </w:p>
    <w:bookmarkEnd w:id="16"/>
    <w:p w14:paraId="3B643AD1" w14:textId="77777777"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672DD914" w14:textId="51BEE302" w:rsidR="00FB750E" w:rsidRPr="00FB750E" w:rsidRDefault="00FB750E" w:rsidP="00FB750E">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67118C" w:rsidRPr="0067118C">
        <w:rPr>
          <w:rFonts w:ascii="Arial" w:eastAsia="DengXian" w:hAnsi="Arial" w:cs="Arial"/>
          <w:kern w:val="2"/>
          <w:lang w:val="en-US" w:eastAsia="zh-CN"/>
          <w14:ligatures w14:val="standardContextual"/>
        </w:rPr>
        <w:t xml:space="preserve">would like to request </w:t>
      </w:r>
      <w:r w:rsidR="0067118C">
        <w:rPr>
          <w:rFonts w:ascii="Arial" w:eastAsia="DengXian" w:hAnsi="Arial" w:cs="Arial" w:hint="eastAsia"/>
          <w:kern w:val="2"/>
          <w:lang w:val="en-US" w:eastAsia="zh-CN"/>
          <w14:ligatures w14:val="standardContextual"/>
        </w:rPr>
        <w:t>SA2</w:t>
      </w:r>
      <w:r w:rsidR="0067118C" w:rsidRPr="0067118C">
        <w:rPr>
          <w:rFonts w:ascii="Arial" w:eastAsia="DengXian" w:hAnsi="Arial" w:cs="Arial"/>
          <w:kern w:val="2"/>
          <w:lang w:val="en-US" w:eastAsia="zh-CN"/>
          <w14:ligatures w14:val="standardContextual"/>
        </w:rPr>
        <w:t xml:space="preserve"> to take </w:t>
      </w:r>
      <w:r w:rsidR="00436BEC">
        <w:rPr>
          <w:rFonts w:ascii="Arial" w:eastAsia="DengXian" w:hAnsi="Arial" w:cs="Arial" w:hint="eastAsia"/>
          <w:kern w:val="2"/>
          <w:lang w:val="en-US" w:eastAsia="zh-CN"/>
          <w14:ligatures w14:val="standardContextual"/>
        </w:rPr>
        <w:t xml:space="preserve">the above agreement </w:t>
      </w:r>
      <w:r w:rsidR="0067118C" w:rsidRPr="0067118C">
        <w:rPr>
          <w:rFonts w:ascii="Arial" w:eastAsia="DengXian" w:hAnsi="Arial" w:cs="Arial"/>
          <w:kern w:val="2"/>
          <w:lang w:val="en-US" w:eastAsia="zh-CN"/>
          <w14:ligatures w14:val="standardContextual"/>
        </w:rPr>
        <w:t>into account</w:t>
      </w:r>
      <w:r w:rsidR="00436BEC">
        <w:rPr>
          <w:rFonts w:ascii="Arial" w:eastAsia="DengXian" w:hAnsi="Arial" w:cs="Arial" w:hint="eastAsia"/>
          <w:kern w:val="2"/>
          <w:lang w:val="en-US" w:eastAsia="zh-CN"/>
          <w14:ligatures w14:val="standardContextual"/>
        </w:rPr>
        <w:t xml:space="preserve"> for </w:t>
      </w:r>
      <w:r w:rsidR="00234E47">
        <w:rPr>
          <w:rFonts w:ascii="Arial" w:eastAsia="DengXian" w:hAnsi="Arial" w:cs="Arial" w:hint="eastAsia"/>
          <w:kern w:val="2"/>
          <w:lang w:val="en-US" w:eastAsia="zh-CN"/>
          <w14:ligatures w14:val="standardContextual"/>
        </w:rPr>
        <w:t>the</w:t>
      </w:r>
      <w:r w:rsidR="00436BEC">
        <w:rPr>
          <w:rFonts w:ascii="Arial" w:eastAsia="DengXian" w:hAnsi="Arial" w:cs="Arial" w:hint="eastAsia"/>
          <w:kern w:val="2"/>
          <w:lang w:val="en-US" w:eastAsia="zh-CN"/>
          <w14:ligatures w14:val="standardContextual"/>
        </w:rPr>
        <w:t xml:space="preserve"> design of paging ID</w:t>
      </w:r>
      <w:r w:rsidR="0067118C" w:rsidRPr="0067118C">
        <w:rPr>
          <w:rFonts w:ascii="Arial" w:eastAsia="DengXian"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2</w:t>
      </w:r>
      <w:r>
        <w:rPr>
          <w:rFonts w:ascii="Arial" w:eastAsia="SimSun" w:hAnsi="Arial"/>
          <w:sz w:val="36"/>
          <w:szCs w:val="36"/>
          <w:lang w:eastAsia="en-GB"/>
        </w:rPr>
        <w:tab/>
        <w:t>Actions</w:t>
      </w:r>
    </w:p>
    <w:p w14:paraId="1C83F2FB" w14:textId="41D0C468"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r>
        <w:rPr>
          <w:rFonts w:ascii="Arial" w:eastAsia="DengXian" w:hAnsi="Arial" w:cs="Arial"/>
          <w:b/>
          <w:kern w:val="2"/>
          <w:lang w:val="en-US" w:eastAsia="zh-CN"/>
          <w14:ligatures w14:val="standardContextual"/>
        </w:rPr>
        <w:t xml:space="preserve">To </w:t>
      </w:r>
      <w:r w:rsidR="00CD5DAE">
        <w:rPr>
          <w:rFonts w:ascii="Arial" w:eastAsia="DengXian" w:hAnsi="Arial" w:cs="Arial" w:hint="eastAsia"/>
          <w:b/>
          <w:kern w:val="2"/>
          <w:lang w:val="en-US" w:eastAsia="zh-CN"/>
          <w14:ligatures w14:val="standardContextual"/>
        </w:rPr>
        <w:t>SA2</w:t>
      </w:r>
    </w:p>
    <w:p w14:paraId="0D0D3CD6" w14:textId="3BB2CB31"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SA2</w:t>
      </w:r>
      <w:r>
        <w:rPr>
          <w:rFonts w:ascii="Arial" w:eastAsia="DengXian" w:hAnsi="Arial" w:cs="Arial" w:hint="eastAsia"/>
          <w:kern w:val="2"/>
          <w:lang w:val="en-US" w:eastAsia="zh-CN"/>
          <w14:ligatures w14:val="standardContextual"/>
        </w:rPr>
        <w:t xml:space="preserve"> to </w:t>
      </w:r>
      <w:r w:rsidR="00B72B8C">
        <w:rPr>
          <w:rFonts w:ascii="Arial" w:eastAsia="DengXian" w:hAnsi="Arial" w:cs="Arial" w:hint="eastAsia"/>
          <w:kern w:val="2"/>
          <w:lang w:val="en-US" w:eastAsia="zh-CN"/>
          <w14:ligatures w14:val="standardContextual"/>
        </w:rPr>
        <w:t>take above information into account</w:t>
      </w:r>
      <w:r w:rsidR="00CD5DAE" w:rsidRPr="00CD5DAE">
        <w:t xml:space="preserve"> </w:t>
      </w:r>
      <w:r w:rsidR="00CD5DAE" w:rsidRPr="00CD5DAE">
        <w:rPr>
          <w:rFonts w:ascii="Arial" w:eastAsia="DengXian" w:hAnsi="Arial" w:cs="Arial"/>
          <w:kern w:val="2"/>
          <w:lang w:val="en-US" w:eastAsia="zh-CN"/>
          <w14:ligatures w14:val="standardContextual"/>
        </w:rPr>
        <w:t xml:space="preserve">for </w:t>
      </w:r>
      <w:r w:rsidR="00CD5DAE">
        <w:rPr>
          <w:rFonts w:ascii="Arial" w:eastAsia="DengXian" w:hAnsi="Arial" w:cs="Arial" w:hint="eastAsia"/>
          <w:kern w:val="2"/>
          <w:lang w:val="en-US" w:eastAsia="zh-CN"/>
          <w14:ligatures w14:val="standardContextual"/>
        </w:rPr>
        <w:t>the</w:t>
      </w:r>
      <w:r w:rsidR="00CD5DAE" w:rsidRPr="00CD5DAE">
        <w:rPr>
          <w:rFonts w:ascii="Arial" w:eastAsia="DengXian" w:hAnsi="Arial" w:cs="Arial"/>
          <w:kern w:val="2"/>
          <w:lang w:val="en-US" w:eastAsia="zh-CN"/>
          <w14:ligatures w14:val="standardContextual"/>
        </w:rPr>
        <w:t xml:space="preserve"> design</w:t>
      </w:r>
      <w:r w:rsidR="00CD5DAE">
        <w:rPr>
          <w:rFonts w:ascii="Arial" w:eastAsia="DengXian" w:hAnsi="Arial" w:cs="Arial" w:hint="eastAsia"/>
          <w:kern w:val="2"/>
          <w:lang w:val="en-US" w:eastAsia="zh-CN"/>
          <w14:ligatures w14:val="standardContextual"/>
        </w:rPr>
        <w:t xml:space="preserve"> of </w:t>
      </w:r>
      <w:r w:rsidR="00C62129">
        <w:rPr>
          <w:rFonts w:ascii="Arial" w:eastAsia="DengXian" w:hAnsi="Arial" w:cs="Arial" w:hint="eastAsia"/>
          <w:kern w:val="2"/>
          <w:lang w:val="en-US" w:eastAsia="zh-CN"/>
          <w14:ligatures w14:val="standardContextual"/>
        </w:rPr>
        <w:t>paging ID,</w:t>
      </w:r>
      <w:r w:rsidR="00B72B8C">
        <w:rPr>
          <w:rFonts w:ascii="Arial" w:eastAsia="DengXian" w:hAnsi="Arial" w:cs="Arial" w:hint="eastAsia"/>
          <w:kern w:val="2"/>
          <w:lang w:val="en-US" w:eastAsia="zh-CN"/>
          <w14:ligatures w14:val="standardContextual"/>
        </w:rPr>
        <w:t xml:space="preserve"> </w:t>
      </w:r>
      <w:r w:rsidR="00B72B8C">
        <w:rPr>
          <w:rFonts w:ascii="Arial" w:eastAsia="DengXian" w:hAnsi="Arial" w:cs="Arial" w:hint="eastAsia"/>
          <w:kern w:val="2"/>
          <w:lang w:val="en-US" w:eastAsia="zh-CN"/>
          <w14:ligatures w14:val="standardContextual"/>
        </w:rPr>
        <w:lastRenderedPageBreak/>
        <w:t xml:space="preserve">and </w:t>
      </w:r>
      <w:r w:rsidR="005D3C97">
        <w:rPr>
          <w:rFonts w:ascii="Arial" w:eastAsia="DengXian" w:hAnsi="Arial" w:cs="Arial" w:hint="eastAsia"/>
          <w:kern w:val="2"/>
          <w:lang w:val="en-US" w:eastAsia="zh-CN"/>
          <w14:ligatures w14:val="standardContextual"/>
        </w:rPr>
        <w:t>provide feedback</w:t>
      </w:r>
      <w:r w:rsidR="005B396B">
        <w:rPr>
          <w:rFonts w:ascii="Arial" w:eastAsia="DengXian" w:hAnsi="Arial" w:cs="Arial" w:hint="eastAsia"/>
          <w:kern w:val="2"/>
          <w:lang w:val="en-US" w:eastAsia="zh-CN"/>
          <w14:ligatures w14:val="standardContextual"/>
        </w:rPr>
        <w:t>,</w:t>
      </w:r>
      <w:r w:rsidR="005D3C97">
        <w:rPr>
          <w:rFonts w:ascii="Arial" w:eastAsia="DengXian" w:hAnsi="Arial" w:cs="Arial" w:hint="eastAsia"/>
          <w:kern w:val="2"/>
          <w:lang w:val="en-US" w:eastAsia="zh-CN"/>
          <w14:ligatures w14:val="standardContextual"/>
        </w:rPr>
        <w:t xml:space="preserve"> if </w:t>
      </w:r>
      <w:r w:rsidR="005B396B">
        <w:rPr>
          <w:rFonts w:ascii="Arial" w:eastAsia="DengXian" w:hAnsi="Arial" w:cs="Arial" w:hint="eastAsia"/>
          <w:kern w:val="2"/>
          <w:lang w:val="en-US" w:eastAsia="zh-CN"/>
          <w14:ligatures w14:val="standardContextual"/>
        </w:rPr>
        <w:t>any</w:t>
      </w:r>
      <w:r w:rsidR="005D3C97">
        <w:rPr>
          <w:rFonts w:ascii="Arial" w:eastAsia="DengXian" w:hAnsi="Arial" w:cs="Arial" w:hint="eastAsia"/>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3</w:t>
      </w:r>
      <w:r>
        <w:rPr>
          <w:rFonts w:ascii="Arial" w:eastAsia="SimSun" w:hAnsi="Arial"/>
          <w:sz w:val="36"/>
          <w:szCs w:val="36"/>
          <w:lang w:eastAsia="en-GB"/>
        </w:rPr>
        <w:tab/>
        <w:t xml:space="preserve">Dates of next </w:t>
      </w:r>
      <w:r>
        <w:rPr>
          <w:rFonts w:ascii="Arial" w:eastAsia="SimSun" w:hAnsi="Arial" w:cs="Arial"/>
          <w:bCs/>
          <w:sz w:val="36"/>
          <w:szCs w:val="36"/>
          <w:lang w:eastAsia="en-GB"/>
        </w:rPr>
        <w:t xml:space="preserve">TSG </w:t>
      </w:r>
      <w:r>
        <w:rPr>
          <w:rFonts w:ascii="Arial" w:eastAsia="SimSun" w:hAnsi="Arial" w:cs="Arial"/>
          <w:sz w:val="36"/>
          <w:szCs w:val="36"/>
          <w:lang w:eastAsia="zh-CN"/>
        </w:rPr>
        <w:t>RAN</w:t>
      </w:r>
      <w:r>
        <w:rPr>
          <w:rFonts w:ascii="Arial" w:eastAsia="SimSun" w:hAnsi="Arial" w:cs="Arial"/>
          <w:bCs/>
          <w:sz w:val="36"/>
          <w:szCs w:val="36"/>
          <w:lang w:eastAsia="en-GB"/>
        </w:rPr>
        <w:t xml:space="preserve"> WG</w:t>
      </w:r>
      <w:r>
        <w:rPr>
          <w:rFonts w:ascii="Arial" w:eastAsia="SimSun" w:hAnsi="Arial" w:cs="Arial" w:hint="eastAsia"/>
          <w:bCs/>
          <w:sz w:val="36"/>
          <w:szCs w:val="36"/>
          <w:lang w:val="en-US" w:eastAsia="zh-CN"/>
        </w:rPr>
        <w:t>2</w:t>
      </w:r>
      <w:r>
        <w:rPr>
          <w:rFonts w:ascii="Arial" w:eastAsia="SimSun" w:hAnsi="Arial" w:cs="Arial"/>
          <w:bCs/>
          <w:sz w:val="36"/>
          <w:szCs w:val="36"/>
          <w:lang w:eastAsia="en-GB"/>
        </w:rPr>
        <w:t xml:space="preserve"> </w:t>
      </w:r>
      <w:r>
        <w:rPr>
          <w:rFonts w:ascii="Arial" w:eastAsia="SimSun"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SimSun"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SimSun" w:hAnsi="Arial" w:cs="Arial" w:hint="eastAsia"/>
          <w:lang w:eastAsia="zh-CN"/>
        </w:rPr>
        <w:t>30</w:t>
      </w:r>
      <w:r>
        <w:rPr>
          <w:rFonts w:ascii="Arial" w:hAnsi="Arial" w:cs="Arial"/>
          <w:lang w:eastAsia="zh-CN"/>
        </w:rPr>
        <w:tab/>
      </w:r>
      <w:r>
        <w:rPr>
          <w:rFonts w:ascii="Arial" w:eastAsia="DengXian" w:hAnsi="Arial" w:cs="Arial"/>
          <w:lang w:eastAsia="zh-CN"/>
        </w:rPr>
        <w:t>2025-0</w:t>
      </w:r>
      <w:r w:rsidR="00FE405E">
        <w:rPr>
          <w:rFonts w:ascii="Arial" w:eastAsia="DengXian" w:hAnsi="Arial" w:cs="Arial" w:hint="eastAsia"/>
          <w:lang w:eastAsia="zh-CN"/>
        </w:rPr>
        <w:t>5-19</w:t>
      </w:r>
      <w:r>
        <w:rPr>
          <w:rFonts w:ascii="Arial" w:eastAsia="DengXian" w:hAnsi="Arial" w:cs="Arial"/>
          <w:lang w:eastAsia="zh-CN"/>
        </w:rPr>
        <w:t xml:space="preserve"> </w:t>
      </w:r>
      <w:r w:rsidR="00FE405E">
        <w:rPr>
          <w:rFonts w:ascii="Arial" w:eastAsia="DengXian" w:hAnsi="Arial" w:cs="Arial" w:hint="eastAsia"/>
          <w:lang w:eastAsia="zh-CN"/>
        </w:rPr>
        <w:t>~</w:t>
      </w:r>
      <w:r>
        <w:rPr>
          <w:rFonts w:ascii="Arial" w:eastAsia="DengXian" w:hAnsi="Arial" w:cs="Arial"/>
          <w:lang w:eastAsia="zh-CN"/>
        </w:rPr>
        <w:t xml:space="preserve"> 2025-0</w:t>
      </w:r>
      <w:r w:rsidR="00FE405E">
        <w:rPr>
          <w:rFonts w:ascii="Arial" w:eastAsia="DengXian" w:hAnsi="Arial" w:cs="Arial" w:hint="eastAsia"/>
          <w:lang w:eastAsia="zh-CN"/>
        </w:rPr>
        <w:t>5</w:t>
      </w:r>
      <w:r>
        <w:rPr>
          <w:rFonts w:ascii="Arial" w:eastAsia="DengXian" w:hAnsi="Arial" w:cs="Arial"/>
          <w:lang w:eastAsia="zh-CN"/>
        </w:rPr>
        <w:t>-</w:t>
      </w:r>
      <w:r w:rsidR="00FE405E">
        <w:rPr>
          <w:rFonts w:ascii="Arial" w:eastAsia="DengXian" w:hAnsi="Arial" w:cs="Arial" w:hint="eastAsia"/>
          <w:lang w:eastAsia="zh-CN"/>
        </w:rPr>
        <w:t>23</w:t>
      </w:r>
      <w:r>
        <w:rPr>
          <w:rFonts w:ascii="Arial" w:eastAsia="DengXian" w:hAnsi="Arial" w:cs="Arial"/>
          <w:lang w:eastAsia="zh-CN"/>
        </w:rPr>
        <w:t xml:space="preserve"> </w:t>
      </w:r>
      <w:r>
        <w:rPr>
          <w:rFonts w:ascii="Arial" w:eastAsia="DengXian"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SimSun"/>
          <w:lang w:eastAsia="zh-CN"/>
        </w:rPr>
      </w:pPr>
      <w:r>
        <w:rPr>
          <w:rFonts w:ascii="Arial" w:hAnsi="Arial" w:cs="Arial"/>
          <w:lang w:eastAsia="zh-CN"/>
        </w:rPr>
        <w:t>TSG RAN WG2 Meeting #1</w:t>
      </w:r>
      <w:r>
        <w:rPr>
          <w:rFonts w:ascii="Arial" w:eastAsia="SimSun" w:hAnsi="Arial" w:cs="Arial" w:hint="eastAsia"/>
          <w:lang w:eastAsia="zh-CN"/>
        </w:rPr>
        <w:t>31</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8-25</w:t>
      </w:r>
      <w:r>
        <w:rPr>
          <w:rFonts w:ascii="Arial" w:eastAsia="DengXian" w:hAnsi="Arial" w:cs="Arial"/>
          <w:lang w:eastAsia="zh-CN"/>
        </w:rPr>
        <w:t xml:space="preserve"> </w:t>
      </w:r>
      <w:r>
        <w:rPr>
          <w:rFonts w:ascii="Arial" w:eastAsia="DengXian" w:hAnsi="Arial" w:cs="Arial" w:hint="eastAsia"/>
          <w:lang w:eastAsia="zh-CN"/>
        </w:rPr>
        <w:t>~</w:t>
      </w:r>
      <w:r>
        <w:rPr>
          <w:rFonts w:ascii="Arial" w:eastAsia="DengXian" w:hAnsi="Arial" w:cs="Arial"/>
          <w:lang w:eastAsia="zh-CN"/>
        </w:rPr>
        <w:t xml:space="preserve"> 2025-0</w:t>
      </w:r>
      <w:r>
        <w:rPr>
          <w:rFonts w:ascii="Arial" w:eastAsia="DengXian" w:hAnsi="Arial" w:cs="Arial" w:hint="eastAsia"/>
          <w:lang w:eastAsia="zh-CN"/>
        </w:rPr>
        <w:t>8</w:t>
      </w:r>
      <w:r>
        <w:rPr>
          <w:rFonts w:ascii="Arial" w:eastAsia="DengXian" w:hAnsi="Arial" w:cs="Arial"/>
          <w:lang w:eastAsia="zh-CN"/>
        </w:rPr>
        <w:t>-</w:t>
      </w:r>
      <w:r>
        <w:rPr>
          <w:rFonts w:ascii="Arial" w:eastAsia="DengXian" w:hAnsi="Arial" w:cs="Arial" w:hint="eastAsia"/>
          <w:lang w:eastAsia="zh-CN"/>
        </w:rPr>
        <w:t>29</w:t>
      </w:r>
      <w:r>
        <w:rPr>
          <w:rFonts w:ascii="Arial" w:eastAsia="DengXian" w:hAnsi="Arial" w:cs="Arial"/>
          <w:lang w:eastAsia="zh-CN"/>
        </w:rPr>
        <w:t xml:space="preserve"> </w:t>
      </w:r>
      <w:r>
        <w:rPr>
          <w:rFonts w:ascii="Arial" w:eastAsia="DengXian"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SimSun" w:hAnsi="Arial" w:cs="Arial" w:hint="eastAsia"/>
          <w:color w:val="312E25"/>
          <w:sz w:val="18"/>
          <w:szCs w:val="18"/>
          <w:shd w:val="clear" w:color="auto" w:fill="FFFFFF"/>
          <w:lang w:eastAsia="zh-CN"/>
        </w:rPr>
        <w:t>IN</w:t>
      </w:r>
    </w:p>
    <w:sectPr w:rsidR="00FE405E" w:rsidRPr="00FE405E">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5-04-15T10:59:00Z" w:initials="HNC">
    <w:p w14:paraId="03613993" w14:textId="77777777" w:rsidR="002A3A57" w:rsidRDefault="00CD2274" w:rsidP="002A3A57">
      <w:pPr>
        <w:pStyle w:val="CommentText"/>
      </w:pPr>
      <w:r>
        <w:rPr>
          <w:rStyle w:val="CommentReference"/>
        </w:rPr>
        <w:annotationRef/>
      </w:r>
      <w:r w:rsidR="002A3A57">
        <w:t>The part “to SA2 (cc CT4)” can be removed from the title.</w:t>
      </w:r>
    </w:p>
  </w:comment>
  <w:comment w:id="8" w:author="yuan_vivo" w:date="2025-04-14T17:02:00Z" w:initials="yuanL">
    <w:p w14:paraId="510A9AFA" w14:textId="39A49199" w:rsidR="006B2363" w:rsidRPr="006B2363" w:rsidRDefault="006B2363">
      <w:pPr>
        <w:pStyle w:val="CommentText"/>
        <w:rPr>
          <w:rFonts w:eastAsia="SimSun"/>
          <w:lang w:eastAsia="zh-CN"/>
        </w:rPr>
      </w:pPr>
      <w:r>
        <w:rPr>
          <w:rStyle w:val="CommentReference"/>
        </w:rPr>
        <w:annotationRef/>
      </w:r>
      <w:r w:rsidR="003037C6">
        <w:rPr>
          <w:rFonts w:eastAsia="SimSun"/>
          <w:lang w:eastAsia="zh-CN"/>
        </w:rPr>
        <w:t>T</w:t>
      </w:r>
      <w:r>
        <w:rPr>
          <w:rFonts w:eastAsia="SimSun"/>
          <w:lang w:eastAsia="zh-CN"/>
        </w:rPr>
        <w:t xml:space="preserve">he </w:t>
      </w:r>
      <w:r w:rsidR="004B3A56">
        <w:rPr>
          <w:rFonts w:eastAsia="SimSun"/>
          <w:lang w:eastAsia="zh-CN"/>
        </w:rPr>
        <w:t xml:space="preserve">determination on </w:t>
      </w:r>
      <w:r>
        <w:rPr>
          <w:rFonts w:eastAsia="SimSun"/>
          <w:lang w:eastAsia="zh-CN"/>
        </w:rPr>
        <w:t xml:space="preserve">length of paging identifier is </w:t>
      </w:r>
      <w:r w:rsidR="007E419A">
        <w:rPr>
          <w:rFonts w:eastAsia="SimSun"/>
          <w:lang w:eastAsia="zh-CN"/>
        </w:rPr>
        <w:t xml:space="preserve">related to </w:t>
      </w:r>
      <w:r w:rsidR="005B7C75">
        <w:rPr>
          <w:rFonts w:eastAsia="SimSun"/>
          <w:lang w:eastAsia="zh-CN"/>
        </w:rPr>
        <w:t>S</w:t>
      </w:r>
      <w:r>
        <w:rPr>
          <w:rFonts w:eastAsia="SimSun"/>
          <w:lang w:eastAsia="zh-CN"/>
        </w:rPr>
        <w:t>tage 3 work</w:t>
      </w:r>
      <w:r w:rsidR="005B7C75">
        <w:rPr>
          <w:rFonts w:eastAsia="SimSun"/>
          <w:lang w:eastAsia="zh-CN"/>
        </w:rPr>
        <w:t xml:space="preserve"> at core network</w:t>
      </w:r>
      <w:r>
        <w:rPr>
          <w:rFonts w:eastAsia="SimSun"/>
          <w:lang w:eastAsia="zh-CN"/>
        </w:rPr>
        <w:t>, which is in the realm of CT4</w:t>
      </w:r>
      <w:r w:rsidR="003037C6">
        <w:rPr>
          <w:rFonts w:eastAsia="SimSun"/>
          <w:lang w:eastAsia="zh-CN"/>
        </w:rPr>
        <w:t xml:space="preserve"> scope</w:t>
      </w:r>
      <w:r>
        <w:rPr>
          <w:rFonts w:eastAsia="SimSun"/>
          <w:lang w:eastAsia="zh-CN"/>
        </w:rPr>
        <w:t xml:space="preserve">. So maybe CT4 </w:t>
      </w:r>
      <w:r w:rsidR="003037C6">
        <w:rPr>
          <w:rFonts w:eastAsia="SimSun"/>
          <w:lang w:eastAsia="zh-CN"/>
        </w:rPr>
        <w:t>can</w:t>
      </w:r>
      <w:r>
        <w:rPr>
          <w:rFonts w:eastAsia="SimSun"/>
          <w:lang w:eastAsia="zh-CN"/>
        </w:rPr>
        <w:t xml:space="preserve"> be moved from “Cc” to “To”.</w:t>
      </w:r>
    </w:p>
  </w:comment>
  <w:comment w:id="9" w:author="Lenovo" w:date="2025-04-15T11:17:00Z" w:initials="HNC">
    <w:p w14:paraId="2A4CD824" w14:textId="77777777" w:rsidR="003F4D52" w:rsidRDefault="00281FC1" w:rsidP="003F4D52">
      <w:pPr>
        <w:pStyle w:val="CommentText"/>
      </w:pPr>
      <w:r>
        <w:rPr>
          <w:rStyle w:val="CommentReference"/>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0" w:author="Lenovo" w:date="2025-04-15T11:09:00Z" w:initials="HNC">
    <w:p w14:paraId="2BBF665F" w14:textId="0383CF47" w:rsidR="007361BB" w:rsidRDefault="003A59FD" w:rsidP="007361BB">
      <w:pPr>
        <w:pStyle w:val="CommentText"/>
      </w:pPr>
      <w:r>
        <w:rPr>
          <w:rStyle w:val="CommentReference"/>
        </w:rPr>
        <w:annotationRef/>
      </w:r>
      <w:r w:rsidR="007361BB">
        <w:t>We suggest to include the reason for this agreement, i.e. due to limitations on the A-IoT radio interface.</w:t>
      </w:r>
    </w:p>
  </w:comment>
  <w:comment w:id="11" w:author="yuan_vivo" w:date="2025-04-14T16:40: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CommentReference"/>
        </w:rPr>
        <w:annotationRef/>
      </w:r>
      <w:r w:rsidRPr="005002BD">
        <w:rPr>
          <w:rFonts w:eastAsia="SimSun"/>
          <w:lang w:eastAsia="zh-CN"/>
        </w:rPr>
        <w:t xml:space="preserve">RAN2 has also come to the agreement </w:t>
      </w:r>
      <w:r>
        <w:rPr>
          <w:rFonts w:eastAsia="SimSun"/>
          <w:lang w:eastAsia="zh-CN"/>
        </w:rPr>
        <w:t xml:space="preserve">about the format of the paging identifier </w:t>
      </w:r>
      <w:r w:rsidR="004B3A56">
        <w:rPr>
          <w:rFonts w:eastAsia="SimSun"/>
          <w:lang w:eastAsia="zh-CN"/>
        </w:rPr>
        <w:t xml:space="preserve">from A-IoT MAC layer perspective </w:t>
      </w:r>
      <w:r>
        <w:rPr>
          <w:rFonts w:eastAsia="SimSun"/>
          <w:lang w:eastAsia="zh-CN"/>
        </w:rPr>
        <w:t>as</w:t>
      </w:r>
      <w:r w:rsidRPr="005002BD">
        <w:rPr>
          <w:rFonts w:eastAsia="SimSun"/>
          <w:lang w:eastAsia="zh-CN"/>
        </w:rPr>
        <w:t>:</w:t>
      </w:r>
    </w:p>
    <w:p w14:paraId="1FAA5E8B" w14:textId="77777777" w:rsidR="005002BD" w:rsidRDefault="005002BD" w:rsidP="005002BD">
      <w:pPr>
        <w:pStyle w:val="CommentText"/>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CommentReference"/>
        </w:rPr>
        <w:annotationRef/>
      </w:r>
      <w:r w:rsidRPr="003037C6">
        <w:rPr>
          <w:rStyle w:val="CommentReference"/>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CommentText"/>
        <w:rPr>
          <w:rFonts w:eastAsia="SimSun"/>
          <w:lang w:eastAsia="zh-CN"/>
        </w:rPr>
      </w:pPr>
      <w:r w:rsidRPr="005002BD">
        <w:rPr>
          <w:rFonts w:eastAsia="SimSun" w:hint="eastAsia"/>
          <w:lang w:eastAsia="zh-CN"/>
        </w:rPr>
        <w:t>W</w:t>
      </w:r>
      <w:r w:rsidRPr="005002BD">
        <w:rPr>
          <w:rFonts w:eastAsia="SimSun"/>
          <w:lang w:eastAsia="zh-CN"/>
        </w:rPr>
        <w:t>e should at least let SA2 aware of the format</w:t>
      </w:r>
      <w:r>
        <w:rPr>
          <w:rFonts w:eastAsia="SimSun"/>
          <w:lang w:eastAsia="zh-CN"/>
        </w:rPr>
        <w:t xml:space="preserve"> </w:t>
      </w:r>
      <w:r w:rsidR="006B2363">
        <w:rPr>
          <w:rFonts w:eastAsia="SimSun"/>
          <w:lang w:eastAsia="zh-CN"/>
        </w:rPr>
        <w:t xml:space="preserve">of </w:t>
      </w:r>
      <w:r>
        <w:rPr>
          <w:rFonts w:eastAsia="SimSun"/>
          <w:lang w:eastAsia="zh-CN"/>
        </w:rPr>
        <w:t>paging ID in the paging message</w:t>
      </w:r>
      <w:r w:rsidR="006B2363">
        <w:rPr>
          <w:rFonts w:eastAsia="SimSun"/>
          <w:lang w:eastAsia="zh-CN"/>
        </w:rPr>
        <w:t xml:space="preserve"> and why the length field of paging ID is needed</w:t>
      </w:r>
      <w:r w:rsidR="00655B36">
        <w:rPr>
          <w:rFonts w:eastAsia="SimSun"/>
          <w:lang w:eastAsia="zh-CN"/>
        </w:rPr>
        <w:t xml:space="preserve"> in MAC layer</w:t>
      </w:r>
      <w:r w:rsidR="006B2363">
        <w:rPr>
          <w:rFonts w:eastAsia="SimSun"/>
          <w:lang w:eastAsia="zh-CN"/>
        </w:rPr>
        <w:t>,</w:t>
      </w:r>
      <w:r>
        <w:rPr>
          <w:rFonts w:eastAsia="SimSun"/>
          <w:lang w:eastAsia="zh-CN"/>
        </w:rPr>
        <w:t xml:space="preserve"> so this agreement should better to be </w:t>
      </w:r>
      <w:r w:rsidR="003037C6">
        <w:rPr>
          <w:rFonts w:eastAsia="SimSun"/>
          <w:lang w:eastAsia="zh-CN"/>
        </w:rPr>
        <w:t>included as well</w:t>
      </w:r>
      <w:r>
        <w:rPr>
          <w:rFonts w:eastAsia="SimSun"/>
          <w:lang w:eastAsia="zh-CN"/>
        </w:rPr>
        <w:t>.</w:t>
      </w:r>
    </w:p>
  </w:comment>
  <w:comment w:id="12" w:author="OPPO - Yumin" w:date="2025-04-15T09:26:00Z" w:initials="YM">
    <w:p w14:paraId="3F4331DB" w14:textId="5DFBAE19" w:rsidR="00E67269" w:rsidRPr="00E67269" w:rsidRDefault="00E67269">
      <w:pPr>
        <w:pStyle w:val="CommentText"/>
        <w:rPr>
          <w:rFonts w:eastAsia="SimSun"/>
          <w:lang w:eastAsia="zh-CN"/>
        </w:rPr>
      </w:pPr>
      <w:r>
        <w:rPr>
          <w:rStyle w:val="CommentReference"/>
        </w:rPr>
        <w:annotationRef/>
      </w:r>
      <w:r>
        <w:rPr>
          <w:rFonts w:eastAsia="SimSun"/>
          <w:lang w:eastAsia="zh-CN"/>
        </w:rPr>
        <w:t>I guess this is intended for “The number and format of paging ID”</w:t>
      </w:r>
    </w:p>
  </w:comment>
  <w:comment w:id="13" w:author="CATT (Jianxiang)" w:date="2025-04-14T15:08:00Z" w:initials="CATT">
    <w:p w14:paraId="6AEBA4CA" w14:textId="058040E3" w:rsidR="007F164E" w:rsidRPr="007F164E" w:rsidRDefault="007F164E">
      <w:pPr>
        <w:pStyle w:val="CommentText"/>
        <w:rPr>
          <w:rFonts w:eastAsia="SimSun"/>
          <w:lang w:eastAsia="zh-CN"/>
        </w:rPr>
      </w:pPr>
      <w:r>
        <w:rPr>
          <w:rStyle w:val="CommentReference"/>
        </w:rPr>
        <w:annotationRef/>
      </w:r>
      <w:r>
        <w:rPr>
          <w:rFonts w:eastAsia="SimSun" w:hint="eastAsia"/>
          <w:lang w:eastAsia="zh-CN"/>
        </w:rPr>
        <w:t>The understanding of paging ID from RAN2 perspective is added here for SA2 information.</w:t>
      </w:r>
    </w:p>
  </w:comment>
  <w:comment w:id="14" w:author="yuan_vivo" w:date="2025-04-14T17:18:00Z" w:initials="yuanL">
    <w:p w14:paraId="5EA7DD1D" w14:textId="6D48D974" w:rsidR="00655B36" w:rsidRPr="00655B36" w:rsidRDefault="00655B36">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move the understanding achieved in 129 meeting in front of the agreements on </w:t>
      </w:r>
      <w:r w:rsidR="007E419A">
        <w:rPr>
          <w:rFonts w:eastAsia="SimSun"/>
          <w:lang w:eastAsia="zh-CN"/>
        </w:rPr>
        <w:t xml:space="preserve">the </w:t>
      </w:r>
      <w:r>
        <w:rPr>
          <w:rFonts w:eastAsia="SimSun"/>
          <w:lang w:eastAsia="zh-CN"/>
        </w:rPr>
        <w:t xml:space="preserve">length </w:t>
      </w:r>
      <w:r w:rsidR="005B7C75">
        <w:rPr>
          <w:rFonts w:eastAsia="SimSun"/>
          <w:lang w:eastAsia="zh-CN"/>
        </w:rPr>
        <w:t xml:space="preserve">of paging ID </w:t>
      </w:r>
      <w:r>
        <w:rPr>
          <w:rFonts w:eastAsia="SimSun"/>
          <w:lang w:eastAsia="zh-CN"/>
        </w:rPr>
        <w:t>in 129bis meeting, which makes it more readable and understandable.</w:t>
      </w:r>
    </w:p>
  </w:comment>
  <w:comment w:id="15" w:author="OPPO - Yumin" w:date="2025-04-15T09:29:00Z" w:initials="YM">
    <w:p w14:paraId="71D6B7BD" w14:textId="521A9072" w:rsidR="005D5CE4" w:rsidRPr="005D5CE4" w:rsidRDefault="005D5CE4">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agreement from RAN2#129 seems useful for SA2, especially for the number of paging ID included in the paging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13993" w15:done="0"/>
  <w15:commentEx w15:paraId="510A9AFA" w15:done="0"/>
  <w15:commentEx w15:paraId="2A4CD824" w15:paraIdParent="510A9AFA" w15:done="0"/>
  <w15:commentEx w15:paraId="2BBF665F" w15:done="0"/>
  <w15:commentEx w15:paraId="3BD60A8C" w15:done="0"/>
  <w15:commentEx w15:paraId="3F4331DB" w15:done="0"/>
  <w15:commentEx w15:paraId="6AEBA4CA" w15:done="0"/>
  <w15:commentEx w15:paraId="5EA7DD1D" w15:paraIdParent="6AEBA4CA" w15:done="0"/>
  <w15:commentEx w15:paraId="71D6B7BD" w15:paraIdParent="6AEBA4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8C22CD" w16cex:dateUtc="2025-04-15T08:59:00Z"/>
  <w16cex:commentExtensible w16cex:durableId="2BA7BE0B" w16cex:dateUtc="2025-04-14T09:02:00Z"/>
  <w16cex:commentExtensible w16cex:durableId="5C4AEBBD" w16cex:dateUtc="2025-04-15T09:17:00Z"/>
  <w16cex:commentExtensible w16cex:durableId="10DAC8C3" w16cex:dateUtc="2025-04-15T09:09:00Z"/>
  <w16cex:commentExtensible w16cex:durableId="2BA7B902" w16cex:dateUtc="2025-04-14T08:40:00Z"/>
  <w16cex:commentExtensible w16cex:durableId="2BA8A4CE" w16cex:dateUtc="2025-04-15T01:26:00Z"/>
  <w16cex:commentExtensible w16cex:durableId="2BA7C1DF" w16cex:dateUtc="2025-04-14T09:18:00Z"/>
  <w16cex:commentExtensible w16cex:durableId="2BA8A563" w16cex:dateUtc="2025-04-15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13993" w16cid:durableId="3F8C22CD"/>
  <w16cid:commentId w16cid:paraId="510A9AFA" w16cid:durableId="2BA7BE0B"/>
  <w16cid:commentId w16cid:paraId="2A4CD824" w16cid:durableId="5C4AEBBD"/>
  <w16cid:commentId w16cid:paraId="2BBF665F" w16cid:durableId="10DAC8C3"/>
  <w16cid:commentId w16cid:paraId="3BD60A8C" w16cid:durableId="2BA7B902"/>
  <w16cid:commentId w16cid:paraId="3F4331DB" w16cid:durableId="2BA8A4CE"/>
  <w16cid:commentId w16cid:paraId="6AEBA4CA" w16cid:durableId="2BA7B339"/>
  <w16cid:commentId w16cid:paraId="5EA7DD1D" w16cid:durableId="2BA7C1DF"/>
  <w16cid:commentId w16cid:paraId="71D6B7BD" w16cid:durableId="2BA8A5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426F" w14:textId="77777777" w:rsidR="00F11631" w:rsidRDefault="00F11631">
      <w:pPr>
        <w:spacing w:after="0"/>
      </w:pPr>
      <w:r>
        <w:separator/>
      </w:r>
    </w:p>
  </w:endnote>
  <w:endnote w:type="continuationSeparator" w:id="0">
    <w:p w14:paraId="2B83065E" w14:textId="77777777" w:rsidR="00F11631" w:rsidRDefault="00F11631">
      <w:pPr>
        <w:spacing w:after="0"/>
      </w:pPr>
      <w:r>
        <w:continuationSeparator/>
      </w:r>
    </w:p>
  </w:endnote>
  <w:endnote w:type="continuationNotice" w:id="1">
    <w:p w14:paraId="523C2AA9" w14:textId="77777777" w:rsidR="00F11631" w:rsidRDefault="00F116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D597" w14:textId="77777777" w:rsidR="00F11631" w:rsidRDefault="00F11631">
      <w:pPr>
        <w:spacing w:after="0"/>
      </w:pPr>
      <w:r>
        <w:separator/>
      </w:r>
    </w:p>
  </w:footnote>
  <w:footnote w:type="continuationSeparator" w:id="0">
    <w:p w14:paraId="29E11BC4" w14:textId="77777777" w:rsidR="00F11631" w:rsidRDefault="00F11631">
      <w:pPr>
        <w:spacing w:after="0"/>
      </w:pPr>
      <w:r>
        <w:continuationSeparator/>
      </w:r>
    </w:p>
  </w:footnote>
  <w:footnote w:type="continuationNotice" w:id="1">
    <w:p w14:paraId="750145BE" w14:textId="77777777" w:rsidR="00F11631" w:rsidRDefault="00F116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ADD2" w14:textId="77777777" w:rsidR="00BA47CD" w:rsidRDefault="0048078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5" w15:restartNumberingAfterBreak="0">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0598424">
    <w:abstractNumId w:val="9"/>
  </w:num>
  <w:num w:numId="2" w16cid:durableId="891386166">
    <w:abstractNumId w:val="1"/>
  </w:num>
  <w:num w:numId="3" w16cid:durableId="41104852">
    <w:abstractNumId w:val="0"/>
  </w:num>
  <w:num w:numId="4" w16cid:durableId="1065373255">
    <w:abstractNumId w:val="10"/>
  </w:num>
  <w:num w:numId="5" w16cid:durableId="41709214">
    <w:abstractNumId w:val="3"/>
  </w:num>
  <w:num w:numId="6" w16cid:durableId="184758766">
    <w:abstractNumId w:val="4"/>
  </w:num>
  <w:num w:numId="7" w16cid:durableId="946812916">
    <w:abstractNumId w:val="7"/>
  </w:num>
  <w:num w:numId="8" w16cid:durableId="559171451">
    <w:abstractNumId w:val="8"/>
  </w:num>
  <w:num w:numId="9" w16cid:durableId="191311440">
    <w:abstractNumId w:val="5"/>
  </w:num>
  <w:num w:numId="10" w16cid:durableId="310404900">
    <w:abstractNumId w:val="6"/>
  </w:num>
  <w:num w:numId="11" w16cid:durableId="14310469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yuan_vivo">
    <w15:presenceInfo w15:providerId="None" w15:userId="yuan_vivo"/>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667C9"/>
    <w:rsid w:val="00070E09"/>
    <w:rsid w:val="00075B99"/>
    <w:rsid w:val="0008098B"/>
    <w:rsid w:val="00080BBC"/>
    <w:rsid w:val="00081A80"/>
    <w:rsid w:val="00090765"/>
    <w:rsid w:val="00095CEE"/>
    <w:rsid w:val="000A6394"/>
    <w:rsid w:val="000B7FED"/>
    <w:rsid w:val="000C038A"/>
    <w:rsid w:val="000C57EF"/>
    <w:rsid w:val="000C6598"/>
    <w:rsid w:val="000D1799"/>
    <w:rsid w:val="000D44B3"/>
    <w:rsid w:val="000D79C8"/>
    <w:rsid w:val="000D7F79"/>
    <w:rsid w:val="000E5039"/>
    <w:rsid w:val="000F0577"/>
    <w:rsid w:val="000F1E16"/>
    <w:rsid w:val="000F255C"/>
    <w:rsid w:val="000F7DCA"/>
    <w:rsid w:val="00101E45"/>
    <w:rsid w:val="00105254"/>
    <w:rsid w:val="00107E7A"/>
    <w:rsid w:val="00117FBB"/>
    <w:rsid w:val="00140682"/>
    <w:rsid w:val="00141F0F"/>
    <w:rsid w:val="00145D43"/>
    <w:rsid w:val="00153F03"/>
    <w:rsid w:val="001566F0"/>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24AB"/>
    <w:rsid w:val="001B52F0"/>
    <w:rsid w:val="001B5B6C"/>
    <w:rsid w:val="001B717C"/>
    <w:rsid w:val="001B7A65"/>
    <w:rsid w:val="001C0A9C"/>
    <w:rsid w:val="001D1AB6"/>
    <w:rsid w:val="001D3600"/>
    <w:rsid w:val="001D5922"/>
    <w:rsid w:val="001E41F3"/>
    <w:rsid w:val="001E492E"/>
    <w:rsid w:val="001E4FC6"/>
    <w:rsid w:val="001E7E93"/>
    <w:rsid w:val="001F0825"/>
    <w:rsid w:val="001F133E"/>
    <w:rsid w:val="00202076"/>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FC1"/>
    <w:rsid w:val="00284FEB"/>
    <w:rsid w:val="002860C4"/>
    <w:rsid w:val="00287E4A"/>
    <w:rsid w:val="00295442"/>
    <w:rsid w:val="00296786"/>
    <w:rsid w:val="002A1ACE"/>
    <w:rsid w:val="002A3A57"/>
    <w:rsid w:val="002A4D8F"/>
    <w:rsid w:val="002B3CAA"/>
    <w:rsid w:val="002B4824"/>
    <w:rsid w:val="002B5741"/>
    <w:rsid w:val="002C035A"/>
    <w:rsid w:val="002C0F1C"/>
    <w:rsid w:val="002C52D7"/>
    <w:rsid w:val="002C77E5"/>
    <w:rsid w:val="002D2D32"/>
    <w:rsid w:val="002D57CE"/>
    <w:rsid w:val="002D5B73"/>
    <w:rsid w:val="002E0299"/>
    <w:rsid w:val="002E35BC"/>
    <w:rsid w:val="002E3F09"/>
    <w:rsid w:val="002E472E"/>
    <w:rsid w:val="002E7A60"/>
    <w:rsid w:val="002F78E0"/>
    <w:rsid w:val="00301D2B"/>
    <w:rsid w:val="003037C6"/>
    <w:rsid w:val="00305409"/>
    <w:rsid w:val="003113B2"/>
    <w:rsid w:val="00312D7D"/>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4DD4"/>
    <w:rsid w:val="003762D4"/>
    <w:rsid w:val="003812A6"/>
    <w:rsid w:val="00382623"/>
    <w:rsid w:val="00391FEF"/>
    <w:rsid w:val="00392FEC"/>
    <w:rsid w:val="003932AC"/>
    <w:rsid w:val="003941F1"/>
    <w:rsid w:val="003A59FD"/>
    <w:rsid w:val="003B598D"/>
    <w:rsid w:val="003C530D"/>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60997"/>
    <w:rsid w:val="00463360"/>
    <w:rsid w:val="00465EBC"/>
    <w:rsid w:val="00466166"/>
    <w:rsid w:val="00466C8A"/>
    <w:rsid w:val="00470E8A"/>
    <w:rsid w:val="00472D55"/>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A"/>
    <w:rsid w:val="005002BD"/>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7648"/>
    <w:rsid w:val="0060154F"/>
    <w:rsid w:val="00605811"/>
    <w:rsid w:val="00620549"/>
    <w:rsid w:val="00621188"/>
    <w:rsid w:val="00621CFC"/>
    <w:rsid w:val="00623A82"/>
    <w:rsid w:val="00623C24"/>
    <w:rsid w:val="006257ED"/>
    <w:rsid w:val="0063580B"/>
    <w:rsid w:val="006419A9"/>
    <w:rsid w:val="00642763"/>
    <w:rsid w:val="006441CA"/>
    <w:rsid w:val="00645CC3"/>
    <w:rsid w:val="00651D67"/>
    <w:rsid w:val="00652768"/>
    <w:rsid w:val="00653DE4"/>
    <w:rsid w:val="00655B36"/>
    <w:rsid w:val="00663FE1"/>
    <w:rsid w:val="00665C47"/>
    <w:rsid w:val="0067118C"/>
    <w:rsid w:val="00676E9B"/>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508BD"/>
    <w:rsid w:val="007541A2"/>
    <w:rsid w:val="007604AC"/>
    <w:rsid w:val="007665FD"/>
    <w:rsid w:val="00770AB5"/>
    <w:rsid w:val="007715BF"/>
    <w:rsid w:val="00781389"/>
    <w:rsid w:val="00785022"/>
    <w:rsid w:val="00787D00"/>
    <w:rsid w:val="00791999"/>
    <w:rsid w:val="00792342"/>
    <w:rsid w:val="00792A79"/>
    <w:rsid w:val="00795F58"/>
    <w:rsid w:val="00796827"/>
    <w:rsid w:val="00796E18"/>
    <w:rsid w:val="007977A8"/>
    <w:rsid w:val="007B17DE"/>
    <w:rsid w:val="007B1E40"/>
    <w:rsid w:val="007B512A"/>
    <w:rsid w:val="007B51E1"/>
    <w:rsid w:val="007B5538"/>
    <w:rsid w:val="007C2097"/>
    <w:rsid w:val="007C303F"/>
    <w:rsid w:val="007C4742"/>
    <w:rsid w:val="007C7DC3"/>
    <w:rsid w:val="007D0AA5"/>
    <w:rsid w:val="007D6A07"/>
    <w:rsid w:val="007E4067"/>
    <w:rsid w:val="007E419A"/>
    <w:rsid w:val="007E4562"/>
    <w:rsid w:val="007F0966"/>
    <w:rsid w:val="007F0EFE"/>
    <w:rsid w:val="007F164E"/>
    <w:rsid w:val="007F6E85"/>
    <w:rsid w:val="007F7040"/>
    <w:rsid w:val="007F7259"/>
    <w:rsid w:val="007F7A5C"/>
    <w:rsid w:val="007F7F49"/>
    <w:rsid w:val="008016B5"/>
    <w:rsid w:val="008040A8"/>
    <w:rsid w:val="00805061"/>
    <w:rsid w:val="008063F0"/>
    <w:rsid w:val="008279FA"/>
    <w:rsid w:val="00832000"/>
    <w:rsid w:val="00833E6B"/>
    <w:rsid w:val="00834E3A"/>
    <w:rsid w:val="0084015C"/>
    <w:rsid w:val="00840D94"/>
    <w:rsid w:val="00842942"/>
    <w:rsid w:val="0084584C"/>
    <w:rsid w:val="0084693C"/>
    <w:rsid w:val="0085006F"/>
    <w:rsid w:val="00857775"/>
    <w:rsid w:val="008602A7"/>
    <w:rsid w:val="008621CF"/>
    <w:rsid w:val="008626E7"/>
    <w:rsid w:val="0086287B"/>
    <w:rsid w:val="00863853"/>
    <w:rsid w:val="00863EC8"/>
    <w:rsid w:val="008676CE"/>
    <w:rsid w:val="00870265"/>
    <w:rsid w:val="00870CD3"/>
    <w:rsid w:val="00870EE7"/>
    <w:rsid w:val="00871A9D"/>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E1F"/>
    <w:rsid w:val="00933F3E"/>
    <w:rsid w:val="0094105C"/>
    <w:rsid w:val="00941E30"/>
    <w:rsid w:val="00951A4F"/>
    <w:rsid w:val="009531B0"/>
    <w:rsid w:val="0095499A"/>
    <w:rsid w:val="00954AEF"/>
    <w:rsid w:val="00955138"/>
    <w:rsid w:val="009650AB"/>
    <w:rsid w:val="00971E9F"/>
    <w:rsid w:val="009741B3"/>
    <w:rsid w:val="00975D88"/>
    <w:rsid w:val="009777D9"/>
    <w:rsid w:val="00991B88"/>
    <w:rsid w:val="00994E12"/>
    <w:rsid w:val="009A049D"/>
    <w:rsid w:val="009A5753"/>
    <w:rsid w:val="009A579D"/>
    <w:rsid w:val="009A7A9C"/>
    <w:rsid w:val="009B73C5"/>
    <w:rsid w:val="009C46B8"/>
    <w:rsid w:val="009C6B88"/>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33AB"/>
    <w:rsid w:val="00A7671C"/>
    <w:rsid w:val="00A82B43"/>
    <w:rsid w:val="00A91340"/>
    <w:rsid w:val="00AA25C5"/>
    <w:rsid w:val="00AA2CBC"/>
    <w:rsid w:val="00AA41AD"/>
    <w:rsid w:val="00AB186C"/>
    <w:rsid w:val="00AB2DB3"/>
    <w:rsid w:val="00AB674D"/>
    <w:rsid w:val="00AC0A57"/>
    <w:rsid w:val="00AC2468"/>
    <w:rsid w:val="00AC281C"/>
    <w:rsid w:val="00AC5820"/>
    <w:rsid w:val="00AC61FB"/>
    <w:rsid w:val="00AD1CD8"/>
    <w:rsid w:val="00AD3B62"/>
    <w:rsid w:val="00AF02A3"/>
    <w:rsid w:val="00AF2870"/>
    <w:rsid w:val="00AF73AD"/>
    <w:rsid w:val="00B0212E"/>
    <w:rsid w:val="00B035AB"/>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ED1"/>
    <w:rsid w:val="00B8146A"/>
    <w:rsid w:val="00B855E4"/>
    <w:rsid w:val="00B937F2"/>
    <w:rsid w:val="00B93BE8"/>
    <w:rsid w:val="00B968C8"/>
    <w:rsid w:val="00BA1B51"/>
    <w:rsid w:val="00BA3EC5"/>
    <w:rsid w:val="00BA47CD"/>
    <w:rsid w:val="00BA4F4C"/>
    <w:rsid w:val="00BA51D9"/>
    <w:rsid w:val="00BB45E8"/>
    <w:rsid w:val="00BB4A71"/>
    <w:rsid w:val="00BB5DFC"/>
    <w:rsid w:val="00BB7191"/>
    <w:rsid w:val="00BC0D02"/>
    <w:rsid w:val="00BC2C60"/>
    <w:rsid w:val="00BC67E8"/>
    <w:rsid w:val="00BD0353"/>
    <w:rsid w:val="00BD279D"/>
    <w:rsid w:val="00BD3FBD"/>
    <w:rsid w:val="00BD5D02"/>
    <w:rsid w:val="00BD6BB8"/>
    <w:rsid w:val="00BE46CA"/>
    <w:rsid w:val="00BF014A"/>
    <w:rsid w:val="00BF4387"/>
    <w:rsid w:val="00BF4D34"/>
    <w:rsid w:val="00C00AB2"/>
    <w:rsid w:val="00C0447F"/>
    <w:rsid w:val="00C2007E"/>
    <w:rsid w:val="00C2060C"/>
    <w:rsid w:val="00C25385"/>
    <w:rsid w:val="00C301F6"/>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66FD"/>
    <w:rsid w:val="00CB780A"/>
    <w:rsid w:val="00CC1472"/>
    <w:rsid w:val="00CC3310"/>
    <w:rsid w:val="00CC5026"/>
    <w:rsid w:val="00CC68D0"/>
    <w:rsid w:val="00CD2274"/>
    <w:rsid w:val="00CD3135"/>
    <w:rsid w:val="00CD41C3"/>
    <w:rsid w:val="00CD4E9A"/>
    <w:rsid w:val="00CD5DAE"/>
    <w:rsid w:val="00CD74CB"/>
    <w:rsid w:val="00CE2B77"/>
    <w:rsid w:val="00CE5D5A"/>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943"/>
    <w:rsid w:val="00DD4C6F"/>
    <w:rsid w:val="00DD614E"/>
    <w:rsid w:val="00DD6635"/>
    <w:rsid w:val="00DE34CF"/>
    <w:rsid w:val="00DE5BF9"/>
    <w:rsid w:val="00DF40AE"/>
    <w:rsid w:val="00DF634D"/>
    <w:rsid w:val="00DF63F5"/>
    <w:rsid w:val="00DF670A"/>
    <w:rsid w:val="00E02F2D"/>
    <w:rsid w:val="00E13F3D"/>
    <w:rsid w:val="00E302F5"/>
    <w:rsid w:val="00E34898"/>
    <w:rsid w:val="00E359B2"/>
    <w:rsid w:val="00E52B41"/>
    <w:rsid w:val="00E536C3"/>
    <w:rsid w:val="00E57C1F"/>
    <w:rsid w:val="00E61DA4"/>
    <w:rsid w:val="00E66C8B"/>
    <w:rsid w:val="00E67269"/>
    <w:rsid w:val="00E7242B"/>
    <w:rsid w:val="00E731E7"/>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218BB"/>
    <w:rsid w:val="00F22F69"/>
    <w:rsid w:val="00F23DCC"/>
    <w:rsid w:val="00F240D3"/>
    <w:rsid w:val="00F25D98"/>
    <w:rsid w:val="00F300FB"/>
    <w:rsid w:val="00F31891"/>
    <w:rsid w:val="00F33405"/>
    <w:rsid w:val="00F370D2"/>
    <w:rsid w:val="00F404B1"/>
    <w:rsid w:val="00F447E8"/>
    <w:rsid w:val="00F46999"/>
    <w:rsid w:val="00F4777C"/>
    <w:rsid w:val="00F537F6"/>
    <w:rsid w:val="00F55EED"/>
    <w:rsid w:val="00F56341"/>
    <w:rsid w:val="00F578D6"/>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B750E"/>
    <w:rsid w:val="00FC241C"/>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3FEEFF60-7C99-470E-99C5-5D6F66B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SimHei"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SimSun"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EBC7-B36A-4565-9AAD-DC6D6790DC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293</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5</cp:revision>
  <cp:lastPrinted>1900-12-31T16:00:00Z</cp:lastPrinted>
  <dcterms:created xsi:type="dcterms:W3CDTF">2025-04-15T09:52:00Z</dcterms:created>
  <dcterms:modified xsi:type="dcterms:W3CDTF">2025-04-15T09:54:00Z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ies>
</file>