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95F2F8D" w:rsidR="001E41F3" w:rsidRDefault="001E41F3">
      <w:pPr>
        <w:pStyle w:val="CRCoverPage"/>
        <w:tabs>
          <w:tab w:val="right" w:pos="9639"/>
        </w:tabs>
        <w:spacing w:after="0"/>
        <w:rPr>
          <w:b/>
          <w:i/>
          <w:noProof/>
          <w:sz w:val="28"/>
        </w:rPr>
      </w:pPr>
      <w:r>
        <w:rPr>
          <w:b/>
          <w:noProof/>
          <w:sz w:val="24"/>
        </w:rPr>
        <w:t>3GPP TSG</w:t>
      </w:r>
      <w:r w:rsidR="00B00BF2">
        <w:rPr>
          <w:rFonts w:eastAsia="Times New Roman" w:hint="eastAsia"/>
          <w:b/>
          <w:noProof/>
          <w:sz w:val="24"/>
          <w:lang w:eastAsia="zh-CN"/>
        </w:rPr>
        <w:t>-WG</w:t>
      </w:r>
      <w:r w:rsidR="00B00BF2">
        <w:rPr>
          <w:rFonts w:eastAsia="Times New Roman"/>
          <w:b/>
          <w:noProof/>
          <w:sz w:val="24"/>
          <w:lang w:val="en-US" w:eastAsia="zh-CN"/>
        </w:rPr>
        <w:t>2</w:t>
      </w:r>
      <w:r w:rsidR="00C66BA2">
        <w:rPr>
          <w:b/>
          <w:noProof/>
          <w:sz w:val="24"/>
        </w:rPr>
        <w:t xml:space="preserve"> </w:t>
      </w:r>
      <w:r>
        <w:rPr>
          <w:b/>
          <w:noProof/>
          <w:sz w:val="24"/>
        </w:rPr>
        <w:t>#</w:t>
      </w:r>
      <w:fldSimple w:instr=" DOCPROPERTY  MtgSeq  \* MERGEFORMAT ">
        <w:r w:rsidR="00EB09B7" w:rsidRPr="00EB09B7">
          <w:rPr>
            <w:b/>
            <w:noProof/>
            <w:sz w:val="24"/>
          </w:rPr>
          <w:t xml:space="preserve"> </w:t>
        </w:r>
        <w:r w:rsidR="00B00BF2">
          <w:rPr>
            <w:b/>
            <w:noProof/>
            <w:sz w:val="24"/>
          </w:rPr>
          <w:t>129bis</w:t>
        </w:r>
      </w:fldSimple>
      <w:r>
        <w:rPr>
          <w:b/>
          <w:i/>
          <w:noProof/>
          <w:sz w:val="28"/>
        </w:rPr>
        <w:tab/>
      </w:r>
      <w:fldSimple w:instr=" DOCPROPERTY  Tdoc#  \* MERGEFORMAT ">
        <w:r w:rsidR="00B44DC6">
          <w:rPr>
            <w:b/>
            <w:i/>
            <w:noProof/>
            <w:sz w:val="28"/>
          </w:rPr>
          <w:t>R2-25</w:t>
        </w:r>
        <w:r w:rsidR="00C77D07">
          <w:rPr>
            <w:b/>
            <w:i/>
            <w:noProof/>
            <w:sz w:val="28"/>
          </w:rPr>
          <w:t>0</w:t>
        </w:r>
        <w:r w:rsidR="00B44DC6">
          <w:rPr>
            <w:b/>
            <w:i/>
            <w:noProof/>
            <w:sz w:val="28"/>
          </w:rPr>
          <w:t>XXXX</w:t>
        </w:r>
      </w:fldSimple>
    </w:p>
    <w:p w14:paraId="7CB45193" w14:textId="49BAFE29" w:rsidR="001E41F3" w:rsidRDefault="003609EF" w:rsidP="005E2C44">
      <w:pPr>
        <w:pStyle w:val="CRCoverPage"/>
        <w:outlineLvl w:val="0"/>
        <w:rPr>
          <w:b/>
          <w:noProof/>
          <w:sz w:val="24"/>
        </w:rPr>
      </w:pPr>
      <w:fldSimple w:instr=" DOCPROPERTY  Location  \* MERGEFORMAT ">
        <w:r w:rsidRPr="00BA51D9">
          <w:rPr>
            <w:b/>
            <w:noProof/>
            <w:sz w:val="24"/>
          </w:rPr>
          <w:t xml:space="preserve"> </w:t>
        </w:r>
        <w:r w:rsidR="00225211">
          <w:rPr>
            <w:b/>
            <w:noProof/>
            <w:sz w:val="24"/>
          </w:rPr>
          <w:t>Wuhan</w:t>
        </w:r>
      </w:fldSimple>
      <w:r w:rsidR="001E41F3">
        <w:rPr>
          <w:b/>
          <w:noProof/>
          <w:sz w:val="24"/>
        </w:rPr>
        <w:t xml:space="preserve">, </w:t>
      </w:r>
      <w:fldSimple w:instr=" DOCPROPERTY  Country  \* MERGEFORMAT ">
        <w:r w:rsidR="00225211">
          <w:rPr>
            <w:b/>
            <w:noProof/>
            <w:sz w:val="24"/>
          </w:rPr>
          <w:t>China</w:t>
        </w:r>
      </w:fldSimple>
      <w:r w:rsidR="0096654A">
        <w:rPr>
          <w:b/>
          <w:noProof/>
          <w:sz w:val="24"/>
        </w:rPr>
        <w:t>, 7</w:t>
      </w:r>
      <w:r w:rsidR="0096654A" w:rsidRPr="0096654A">
        <w:rPr>
          <w:b/>
          <w:noProof/>
          <w:sz w:val="24"/>
          <w:vertAlign w:val="superscript"/>
        </w:rPr>
        <w:t>th</w:t>
      </w:r>
      <w:r w:rsidR="00B44DC6">
        <w:rPr>
          <w:b/>
          <w:noProof/>
          <w:sz w:val="24"/>
          <w:vertAlign w:val="superscript"/>
        </w:rPr>
        <w:t xml:space="preserve"> </w:t>
      </w:r>
      <w:r w:rsidR="00547111">
        <w:rPr>
          <w:b/>
          <w:noProof/>
          <w:sz w:val="24"/>
        </w:rPr>
        <w:t>-</w:t>
      </w:r>
      <w:r w:rsidR="000C7602">
        <w:rPr>
          <w:b/>
          <w:noProof/>
          <w:sz w:val="24"/>
        </w:rPr>
        <w:t xml:space="preserve"> 11</w:t>
      </w:r>
      <w:r w:rsidR="000C7602" w:rsidRPr="000C7602">
        <w:rPr>
          <w:b/>
          <w:noProof/>
          <w:sz w:val="24"/>
          <w:vertAlign w:val="superscript"/>
        </w:rPr>
        <w:t>th</w:t>
      </w:r>
      <w:r w:rsidR="000C7602">
        <w:rPr>
          <w:b/>
          <w:noProof/>
          <w:sz w:val="24"/>
        </w:rPr>
        <w:t xml:space="preserve"> April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F08E55D" w:rsidR="001E41F3" w:rsidRPr="00410371" w:rsidRDefault="00B41456" w:rsidP="00E13F3D">
            <w:pPr>
              <w:pStyle w:val="CRCoverPage"/>
              <w:spacing w:after="0"/>
              <w:jc w:val="right"/>
              <w:rPr>
                <w:b/>
                <w:noProof/>
                <w:sz w:val="28"/>
              </w:rPr>
            </w:pPr>
            <w:fldSimple w:instr=" DOCPROPERTY  Spec#  \* MERGEFORMAT ">
              <w:r>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A20064" w:rsidR="001E41F3" w:rsidRPr="00410371" w:rsidRDefault="00B41456" w:rsidP="00547111">
            <w:pPr>
              <w:pStyle w:val="CRCoverPage"/>
              <w:spacing w:after="0"/>
              <w:rPr>
                <w:noProof/>
              </w:rPr>
            </w:pPr>
            <w:fldSimple w:instr=" DOCPROPERTY  Cr#  \* MERGEFORMAT ">
              <w:r>
                <w:rPr>
                  <w:b/>
                  <w:noProof/>
                  <w:sz w:val="28"/>
                </w:rPr>
                <w:t>Draft</w:t>
              </w:r>
              <w:r w:rsidR="00E13F3D" w:rsidRPr="00410371">
                <w:rPr>
                  <w:b/>
                  <w:noProof/>
                  <w:sz w:val="28"/>
                </w:rPr>
                <w: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063A4A" w:rsidR="001E41F3" w:rsidRPr="00410371" w:rsidRDefault="00B41456"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0857F4" w:rsidR="001E41F3" w:rsidRPr="00410371" w:rsidRDefault="00B41456">
            <w:pPr>
              <w:pStyle w:val="CRCoverPage"/>
              <w:spacing w:after="0"/>
              <w:jc w:val="center"/>
              <w:rPr>
                <w:noProof/>
                <w:sz w:val="28"/>
              </w:rPr>
            </w:pPr>
            <w:fldSimple w:instr=" DOCPROPERTY  Version  \* MERGEFORMAT ">
              <w:r>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93728A" w:rsidR="001E41F3" w:rsidRDefault="003A1627">
            <w:pPr>
              <w:pStyle w:val="CRCoverPage"/>
              <w:spacing w:after="0"/>
              <w:ind w:left="100"/>
              <w:rPr>
                <w:noProof/>
              </w:rPr>
            </w:pPr>
            <w:r>
              <w:t>Running MAC CR for LP-WUS/WUR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11ADB6" w:rsidR="001E41F3" w:rsidRDefault="00AB251E">
            <w:pPr>
              <w:pStyle w:val="CRCoverPage"/>
              <w:spacing w:after="0"/>
              <w:ind w:left="100"/>
              <w:rPr>
                <w:noProof/>
              </w:rPr>
            </w:pPr>
            <w:r>
              <w:t xml:space="preserve">Apple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89A10B" w:rsidR="001E41F3" w:rsidRDefault="00AB251E" w:rsidP="00547111">
            <w:pPr>
              <w:pStyle w:val="CRCoverPage"/>
              <w:spacing w:after="0"/>
              <w:ind w:left="100"/>
              <w:rPr>
                <w:noProof/>
              </w:rPr>
            </w:pPr>
            <w:fldSimple w:instr=" DOCPROPERTY  SourceIfTsg  \* MERGEFORMAT ">
              <w:r>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E4F8B" w:rsidR="001E41F3" w:rsidRDefault="00844265">
            <w:pPr>
              <w:pStyle w:val="CRCoverPage"/>
              <w:spacing w:after="0"/>
              <w:ind w:left="100"/>
              <w:rPr>
                <w:noProof/>
              </w:rPr>
            </w:pPr>
            <w:fldSimple w:instr=" DOCPROPERTY  RelatedWis  \* MERGEFORMAT ">
              <w:r w:rsidRPr="00DB2F94">
                <w:rPr>
                  <w:rFonts w:eastAsia="Malgun Gothic" w:cs="Arial"/>
                  <w:lang w:val="en-US"/>
                </w:rPr>
                <w:t>NR_LPWUS-Core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FF291D" w:rsidR="001E41F3" w:rsidRDefault="00E93394">
            <w:pPr>
              <w:pStyle w:val="CRCoverPage"/>
              <w:spacing w:after="0"/>
              <w:ind w:left="100"/>
              <w:rPr>
                <w:noProof/>
              </w:rPr>
            </w:pPr>
            <w:r>
              <w:t>2025-02-24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F51FF3" w:rsidR="001E41F3" w:rsidRDefault="00AB251E"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F32998" w:rsidR="001E41F3" w:rsidRDefault="00E93394">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ACE867" w14:textId="77777777" w:rsidR="001E41F3" w:rsidRDefault="00194700" w:rsidP="00194700">
            <w:pPr>
              <w:pStyle w:val="CRCoverPage"/>
              <w:spacing w:after="0"/>
              <w:ind w:left="100"/>
            </w:pPr>
            <w:r w:rsidRPr="00C976A9">
              <w:t>Introduction of Rel-1</w:t>
            </w:r>
            <w:r>
              <w:t xml:space="preserve">9 LP-WUS </w:t>
            </w:r>
            <w:r w:rsidRPr="00C976A9">
              <w:t>in TS 38.321</w:t>
            </w:r>
          </w:p>
          <w:p w14:paraId="708AA7DE" w14:textId="2DE86100" w:rsidR="008F4072" w:rsidRDefault="008F4072" w:rsidP="00194700">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FB6546" w14:textId="77777777" w:rsidR="008F4072" w:rsidRDefault="008F4072" w:rsidP="008F4072">
            <w:pPr>
              <w:pStyle w:val="CRCoverPage"/>
              <w:spacing w:after="0"/>
              <w:ind w:left="100"/>
            </w:pPr>
            <w:r w:rsidRPr="00C976A9">
              <w:t>Introduction of Rel-1</w:t>
            </w:r>
            <w:r>
              <w:t xml:space="preserve">9 LP-WUS </w:t>
            </w:r>
            <w:r w:rsidRPr="00C976A9">
              <w:t>in TS 38.321</w:t>
            </w:r>
          </w:p>
          <w:p w14:paraId="31C656EC" w14:textId="09277015" w:rsidR="001E41F3" w:rsidRDefault="008F4072" w:rsidP="008F4072">
            <w:pPr>
              <w:pStyle w:val="CRCoverPage"/>
              <w:numPr>
                <w:ilvl w:val="0"/>
                <w:numId w:val="46"/>
              </w:numPr>
              <w:spacing w:after="0"/>
              <w:rPr>
                <w:noProof/>
              </w:rPr>
            </w:pPr>
            <w:r>
              <w:rPr>
                <w:noProof/>
              </w:rPr>
              <w:t>Support of LP-WUS in CONNECTED state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4BEFEB" w:rsidR="001E41F3" w:rsidRDefault="004C7548">
            <w:pPr>
              <w:pStyle w:val="CRCoverPage"/>
              <w:spacing w:after="0"/>
              <w:ind w:left="100"/>
              <w:rPr>
                <w:noProof/>
              </w:rPr>
            </w:pPr>
            <w:r w:rsidRPr="00C976A9">
              <w:t>Rel-1</w:t>
            </w:r>
            <w:r>
              <w:t xml:space="preserve">9 LP-WUS </w:t>
            </w:r>
            <w:r>
              <w:rPr>
                <w:noProof/>
              </w:rPr>
              <w:t>is</w:t>
            </w:r>
            <w:r w:rsidRPr="00372168">
              <w:rPr>
                <w:noProof/>
              </w:rPr>
              <w:t xml:space="preserve"> not captured in TS 3</w:t>
            </w:r>
            <w:r>
              <w:rPr>
                <w:noProof/>
              </w:rPr>
              <w:t>8</w:t>
            </w:r>
            <w:r w:rsidRPr="00372168">
              <w:rPr>
                <w:noProof/>
              </w:rPr>
              <w:t>.3</w:t>
            </w:r>
            <w:r>
              <w:rPr>
                <w:noProof/>
              </w:rPr>
              <w:t>2</w:t>
            </w:r>
            <w:r w:rsidRPr="00372168">
              <w:rPr>
                <w:noProof/>
              </w:rPr>
              <w:t>1</w:t>
            </w:r>
            <w:r w:rsidR="00BC12E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246954" w:rsidR="001E41F3" w:rsidRDefault="00E317BA" w:rsidP="00E317BA">
            <w:pPr>
              <w:pStyle w:val="CRCoverPage"/>
              <w:spacing w:after="0"/>
              <w:ind w:left="100"/>
            </w:pPr>
            <w:r>
              <w:t>3.2, 5.7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04BC128" w:rsidR="001E41F3" w:rsidRDefault="00D8158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F5C6541" w:rsidR="001E41F3" w:rsidRDefault="0000703F" w:rsidP="0000703F">
            <w:pPr>
              <w:pStyle w:val="CRCoverPage"/>
              <w:spacing w:after="0"/>
              <w:ind w:left="99"/>
              <w:rPr>
                <w:noProof/>
              </w:rPr>
            </w:pPr>
            <w:r>
              <w:rPr>
                <w:noProof/>
              </w:rPr>
              <w:t>TS 38.300 CR</w:t>
            </w:r>
            <w:r w:rsidR="00844814">
              <w:rPr>
                <w:noProof/>
              </w:rPr>
              <w:t>x</w:t>
            </w:r>
            <w:r w:rsidR="0051090A">
              <w:rPr>
                <w:noProof/>
              </w:rPr>
              <w:t>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8DC4615" w:rsidR="008863B9" w:rsidRDefault="00E317BA">
            <w:pPr>
              <w:pStyle w:val="CRCoverPage"/>
              <w:spacing w:after="0"/>
              <w:ind w:left="100"/>
              <w:rPr>
                <w:noProof/>
              </w:rPr>
            </w:pPr>
            <w:r>
              <w:rPr>
                <w:noProof/>
              </w:rPr>
              <w:t>R2-250xxxx, initial version based on version 18.4.0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3A813D37" w14:textId="77777777" w:rsidR="00494652" w:rsidRDefault="00494652" w:rsidP="00494652">
      <w:pPr>
        <w:tabs>
          <w:tab w:val="center" w:pos="4536"/>
          <w:tab w:val="right" w:pos="9072"/>
        </w:tabs>
        <w:spacing w:after="0"/>
        <w:jc w:val="both"/>
        <w:rPr>
          <w:rFonts w:ascii="Arial" w:hAnsi="Arial" w:cs="Arial"/>
          <w:b/>
          <w:bCs/>
          <w:sz w:val="22"/>
          <w:szCs w:val="22"/>
          <w:lang w:eastAsia="zh-CN"/>
        </w:rPr>
      </w:pPr>
    </w:p>
    <w:p w14:paraId="0B164671" w14:textId="77777777" w:rsidR="00494652" w:rsidRPr="00494652" w:rsidRDefault="00494652" w:rsidP="00494652">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bookmarkStart w:id="1" w:name="_Toc524434611"/>
      <w:bookmarkStart w:id="2" w:name="_Toc510018652"/>
      <w:r w:rsidRPr="00494652">
        <w:rPr>
          <w:rFonts w:ascii="Arial" w:hAnsi="Arial" w:cs="Arial"/>
          <w:sz w:val="21"/>
          <w:szCs w:val="18"/>
          <w:lang w:val="en-US" w:eastAsia="zh-CN"/>
        </w:rPr>
        <w:t>Start of change</w:t>
      </w:r>
    </w:p>
    <w:p w14:paraId="1E517BF9" w14:textId="77777777" w:rsidR="00B56F7B" w:rsidRPr="00FA0FAE" w:rsidRDefault="00B56F7B" w:rsidP="00B56F7B">
      <w:pPr>
        <w:pStyle w:val="Heading2"/>
      </w:pPr>
      <w:bookmarkStart w:id="3" w:name="_Toc29239800"/>
      <w:bookmarkStart w:id="4" w:name="_Toc37296154"/>
      <w:bookmarkStart w:id="5" w:name="_Toc46490280"/>
      <w:bookmarkStart w:id="6" w:name="_Toc52751975"/>
      <w:bookmarkStart w:id="7" w:name="_Toc52796437"/>
      <w:bookmarkStart w:id="8" w:name="_Toc185623496"/>
      <w:bookmarkStart w:id="9" w:name="_Toc29239849"/>
      <w:bookmarkStart w:id="10" w:name="_Toc37296208"/>
      <w:bookmarkStart w:id="11" w:name="_Toc46490335"/>
      <w:bookmarkStart w:id="12" w:name="_Toc52752030"/>
      <w:bookmarkStart w:id="13" w:name="_Toc52796492"/>
      <w:bookmarkStart w:id="14" w:name="_Toc185623558"/>
      <w:bookmarkEnd w:id="1"/>
      <w:bookmarkEnd w:id="2"/>
      <w:r w:rsidRPr="00FA0FAE">
        <w:t>3.</w:t>
      </w:r>
      <w:r w:rsidRPr="00FA0FAE">
        <w:rPr>
          <w:lang w:eastAsia="ko-KR"/>
        </w:rPr>
        <w:t>2</w:t>
      </w:r>
      <w:r w:rsidRPr="00FA0FAE">
        <w:tab/>
        <w:t>Abbreviations</w:t>
      </w:r>
      <w:bookmarkEnd w:id="3"/>
      <w:bookmarkEnd w:id="4"/>
      <w:bookmarkEnd w:id="5"/>
      <w:bookmarkEnd w:id="6"/>
      <w:bookmarkEnd w:id="7"/>
      <w:bookmarkEnd w:id="8"/>
    </w:p>
    <w:p w14:paraId="370DCA50" w14:textId="77777777" w:rsidR="00B56F7B" w:rsidRPr="00FA0FAE" w:rsidRDefault="00B56F7B" w:rsidP="00B56F7B">
      <w:pPr>
        <w:keepNext/>
      </w:pPr>
      <w:r w:rsidRPr="00FA0FAE">
        <w:t>For the purposes of the present document, the abbreviations given in TR 21.905 [1] and the following apply. An abbreviation defined in the present document takes precedence over the definition of the same abbreviation, if any, in TR 21.905 [1].</w:t>
      </w:r>
    </w:p>
    <w:p w14:paraId="27172426" w14:textId="77777777" w:rsidR="00B56F7B" w:rsidRPr="00FA0FAE" w:rsidRDefault="00B56F7B" w:rsidP="00B56F7B">
      <w:pPr>
        <w:pStyle w:val="EW"/>
        <w:ind w:left="2268" w:hanging="1984"/>
        <w:rPr>
          <w:lang w:eastAsia="ko-KR"/>
        </w:rPr>
      </w:pPr>
      <w:r w:rsidRPr="00FA0FAE">
        <w:rPr>
          <w:lang w:eastAsia="ko-KR"/>
        </w:rPr>
        <w:t>A2X</w:t>
      </w:r>
      <w:r w:rsidRPr="00FA0FAE">
        <w:rPr>
          <w:lang w:eastAsia="ko-KR"/>
        </w:rPr>
        <w:tab/>
        <w:t>Aircraft-to-Everything</w:t>
      </w:r>
    </w:p>
    <w:p w14:paraId="3DD28B6A" w14:textId="77777777" w:rsidR="00B56F7B" w:rsidRPr="00FA0FAE" w:rsidRDefault="00B56F7B" w:rsidP="00B56F7B">
      <w:pPr>
        <w:pStyle w:val="EW"/>
        <w:ind w:left="2268" w:hanging="1984"/>
        <w:rPr>
          <w:lang w:eastAsia="ko-KR"/>
        </w:rPr>
      </w:pPr>
      <w:r w:rsidRPr="00FA0FAE">
        <w:rPr>
          <w:lang w:eastAsia="ko-KR"/>
        </w:rPr>
        <w:t>AP</w:t>
      </w:r>
      <w:r w:rsidRPr="00FA0FAE">
        <w:rPr>
          <w:lang w:eastAsia="ko-KR"/>
        </w:rPr>
        <w:tab/>
        <w:t>Aperiodic</w:t>
      </w:r>
    </w:p>
    <w:p w14:paraId="513B3188" w14:textId="77777777" w:rsidR="00B56F7B" w:rsidRPr="00FA0FAE" w:rsidRDefault="00B56F7B" w:rsidP="00B56F7B">
      <w:pPr>
        <w:pStyle w:val="EW"/>
        <w:ind w:left="2268" w:hanging="1984"/>
        <w:rPr>
          <w:lang w:eastAsia="ko-KR"/>
        </w:rPr>
      </w:pPr>
      <w:r w:rsidRPr="00FA0FAE">
        <w:rPr>
          <w:lang w:eastAsia="ko-KR"/>
        </w:rPr>
        <w:t>BFR</w:t>
      </w:r>
      <w:r w:rsidRPr="00FA0FAE">
        <w:rPr>
          <w:lang w:eastAsia="ko-KR"/>
        </w:rPr>
        <w:tab/>
        <w:t>Beam Failure Recovery</w:t>
      </w:r>
    </w:p>
    <w:p w14:paraId="66E807F2" w14:textId="77777777" w:rsidR="00B56F7B" w:rsidRPr="00FA0FAE" w:rsidRDefault="00B56F7B" w:rsidP="00B56F7B">
      <w:pPr>
        <w:pStyle w:val="EW"/>
        <w:ind w:left="2268" w:hanging="1984"/>
        <w:rPr>
          <w:lang w:eastAsia="ko-KR"/>
        </w:rPr>
      </w:pPr>
      <w:r w:rsidRPr="00FA0FAE">
        <w:rPr>
          <w:lang w:eastAsia="ko-KR"/>
        </w:rPr>
        <w:t>BRID</w:t>
      </w:r>
      <w:r w:rsidRPr="00FA0FAE">
        <w:rPr>
          <w:lang w:eastAsia="ko-KR"/>
        </w:rPr>
        <w:tab/>
        <w:t>Broadcast Remote Identification</w:t>
      </w:r>
    </w:p>
    <w:p w14:paraId="6E85AB13" w14:textId="77777777" w:rsidR="00B56F7B" w:rsidRPr="00FA0FAE" w:rsidRDefault="00B56F7B" w:rsidP="00B56F7B">
      <w:pPr>
        <w:pStyle w:val="EW"/>
        <w:ind w:left="2268" w:hanging="1984"/>
        <w:rPr>
          <w:lang w:eastAsia="ko-KR"/>
        </w:rPr>
      </w:pPr>
      <w:r w:rsidRPr="00FA0FAE">
        <w:rPr>
          <w:lang w:eastAsia="ko-KR"/>
        </w:rPr>
        <w:t>BSR</w:t>
      </w:r>
      <w:r w:rsidRPr="00FA0FAE">
        <w:rPr>
          <w:lang w:eastAsia="ko-KR"/>
        </w:rPr>
        <w:tab/>
        <w:t>Buffer Status Report</w:t>
      </w:r>
    </w:p>
    <w:p w14:paraId="1900E1C7" w14:textId="77777777" w:rsidR="00B56F7B" w:rsidRPr="00FA0FAE" w:rsidRDefault="00B56F7B" w:rsidP="00B56F7B">
      <w:pPr>
        <w:pStyle w:val="EW"/>
        <w:ind w:left="2268" w:hanging="1984"/>
        <w:rPr>
          <w:lang w:eastAsia="ko-KR"/>
        </w:rPr>
      </w:pPr>
      <w:r w:rsidRPr="00FA0FAE">
        <w:rPr>
          <w:lang w:eastAsia="ko-KR"/>
        </w:rPr>
        <w:t>BWP</w:t>
      </w:r>
      <w:r w:rsidRPr="00FA0FAE">
        <w:rPr>
          <w:lang w:eastAsia="ko-KR"/>
        </w:rPr>
        <w:tab/>
        <w:t>Bandwidth Part</w:t>
      </w:r>
    </w:p>
    <w:p w14:paraId="51E25C18" w14:textId="77777777" w:rsidR="00B56F7B" w:rsidRPr="00FA0FAE" w:rsidRDefault="00B56F7B" w:rsidP="00B56F7B">
      <w:pPr>
        <w:pStyle w:val="EW"/>
        <w:ind w:left="2268" w:hanging="1984"/>
        <w:rPr>
          <w:lang w:eastAsia="ko-KR"/>
        </w:rPr>
      </w:pPr>
      <w:r w:rsidRPr="00FA0FAE">
        <w:rPr>
          <w:lang w:eastAsia="ko-KR"/>
        </w:rPr>
        <w:t>CE</w:t>
      </w:r>
      <w:r w:rsidRPr="00FA0FAE">
        <w:rPr>
          <w:lang w:eastAsia="ko-KR"/>
        </w:rPr>
        <w:tab/>
        <w:t>Control Element</w:t>
      </w:r>
    </w:p>
    <w:p w14:paraId="73F3E586" w14:textId="77777777" w:rsidR="00B56F7B" w:rsidRPr="00FA0FAE" w:rsidRDefault="00B56F7B" w:rsidP="00B56F7B">
      <w:pPr>
        <w:pStyle w:val="EW"/>
        <w:ind w:left="2268" w:hanging="1984"/>
        <w:rPr>
          <w:noProof/>
        </w:rPr>
      </w:pPr>
      <w:r w:rsidRPr="00FA0FAE">
        <w:rPr>
          <w:noProof/>
        </w:rPr>
        <w:t>CG</w:t>
      </w:r>
      <w:r w:rsidRPr="00FA0FAE">
        <w:rPr>
          <w:noProof/>
        </w:rPr>
        <w:tab/>
        <w:t>Cell Group</w:t>
      </w:r>
    </w:p>
    <w:p w14:paraId="6EB93997" w14:textId="77777777" w:rsidR="00B56F7B" w:rsidRPr="00FA0FAE" w:rsidRDefault="00B56F7B" w:rsidP="00B56F7B">
      <w:pPr>
        <w:pStyle w:val="EW"/>
        <w:ind w:left="2268" w:hanging="1984"/>
      </w:pPr>
      <w:r w:rsidRPr="00FA0FAE">
        <w:t>CG-SDT</w:t>
      </w:r>
      <w:r w:rsidRPr="00FA0FAE">
        <w:tab/>
        <w:t>Configured Grant-based SDT</w:t>
      </w:r>
    </w:p>
    <w:p w14:paraId="52E3560F" w14:textId="77777777" w:rsidR="00B56F7B" w:rsidRPr="00FA0FAE" w:rsidRDefault="00B56F7B" w:rsidP="00B56F7B">
      <w:pPr>
        <w:pStyle w:val="EW"/>
        <w:ind w:left="2268" w:hanging="1984"/>
        <w:rPr>
          <w:rFonts w:eastAsia="Malgun Gothic"/>
          <w:lang w:eastAsia="ko-KR"/>
        </w:rPr>
      </w:pPr>
      <w:r w:rsidRPr="00FA0FAE">
        <w:rPr>
          <w:lang w:eastAsia="ko-KR"/>
        </w:rPr>
        <w:t>CI-RNTI</w:t>
      </w:r>
      <w:r w:rsidRPr="00FA0FAE">
        <w:rPr>
          <w:lang w:eastAsia="ko-KR"/>
        </w:rPr>
        <w:tab/>
        <w:t>Cancellation Indication RNTI</w:t>
      </w:r>
    </w:p>
    <w:p w14:paraId="76694F31" w14:textId="77777777" w:rsidR="00B56F7B" w:rsidRPr="00FA0FAE" w:rsidRDefault="00B56F7B" w:rsidP="00B56F7B">
      <w:pPr>
        <w:pStyle w:val="EW"/>
        <w:ind w:left="2268" w:hanging="1984"/>
        <w:rPr>
          <w:lang w:eastAsia="ko-KR"/>
        </w:rPr>
      </w:pPr>
      <w:r w:rsidRPr="00FA0FAE">
        <w:rPr>
          <w:lang w:eastAsia="ko-KR"/>
        </w:rPr>
        <w:t>CSI</w:t>
      </w:r>
      <w:r w:rsidRPr="00FA0FAE">
        <w:rPr>
          <w:lang w:eastAsia="ko-KR"/>
        </w:rPr>
        <w:tab/>
        <w:t>Channel State Information</w:t>
      </w:r>
    </w:p>
    <w:p w14:paraId="41101186" w14:textId="77777777" w:rsidR="00B56F7B" w:rsidRPr="00FA0FAE" w:rsidRDefault="00B56F7B" w:rsidP="00B56F7B">
      <w:pPr>
        <w:pStyle w:val="EW"/>
        <w:ind w:left="2268" w:hanging="1984"/>
        <w:rPr>
          <w:lang w:eastAsia="ko-KR"/>
        </w:rPr>
      </w:pPr>
      <w:r w:rsidRPr="00FA0FAE">
        <w:rPr>
          <w:lang w:eastAsia="ko-KR"/>
        </w:rPr>
        <w:t>CSI-IM</w:t>
      </w:r>
      <w:r w:rsidRPr="00FA0FAE">
        <w:rPr>
          <w:lang w:eastAsia="ko-KR"/>
        </w:rPr>
        <w:tab/>
        <w:t>CSI Interference Measurement</w:t>
      </w:r>
    </w:p>
    <w:p w14:paraId="207D0BC9" w14:textId="77777777" w:rsidR="00B56F7B" w:rsidRPr="00FA0FAE" w:rsidRDefault="00B56F7B" w:rsidP="00B56F7B">
      <w:pPr>
        <w:pStyle w:val="EW"/>
        <w:ind w:left="2268" w:hanging="1984"/>
        <w:rPr>
          <w:lang w:eastAsia="ko-KR"/>
        </w:rPr>
      </w:pPr>
      <w:r w:rsidRPr="00FA0FAE">
        <w:rPr>
          <w:lang w:eastAsia="ko-KR"/>
        </w:rPr>
        <w:t>CSI-RS</w:t>
      </w:r>
      <w:r w:rsidRPr="00FA0FAE">
        <w:rPr>
          <w:lang w:eastAsia="ko-KR"/>
        </w:rPr>
        <w:tab/>
        <w:t>CSI Reference Signal</w:t>
      </w:r>
    </w:p>
    <w:p w14:paraId="7839EA25" w14:textId="77777777" w:rsidR="00B56F7B" w:rsidRPr="00FA0FAE" w:rsidRDefault="00B56F7B" w:rsidP="00B56F7B">
      <w:pPr>
        <w:pStyle w:val="EW"/>
        <w:ind w:left="2268" w:hanging="1984"/>
        <w:rPr>
          <w:lang w:eastAsia="ko-KR"/>
        </w:rPr>
      </w:pPr>
      <w:r w:rsidRPr="00FA0FAE">
        <w:rPr>
          <w:lang w:eastAsia="ko-KR"/>
        </w:rPr>
        <w:t>CS-RNTI</w:t>
      </w:r>
      <w:r w:rsidRPr="00FA0FAE">
        <w:rPr>
          <w:lang w:eastAsia="ko-KR"/>
        </w:rPr>
        <w:tab/>
        <w:t>Configured Scheduling RNTI</w:t>
      </w:r>
    </w:p>
    <w:p w14:paraId="60D87C42" w14:textId="77777777" w:rsidR="00B56F7B" w:rsidRPr="00FA0FAE" w:rsidRDefault="00B56F7B" w:rsidP="00B56F7B">
      <w:pPr>
        <w:pStyle w:val="EW"/>
        <w:ind w:left="2268" w:hanging="1984"/>
        <w:rPr>
          <w:lang w:eastAsia="ko-KR"/>
        </w:rPr>
      </w:pPr>
      <w:r w:rsidRPr="00FA0FAE">
        <w:rPr>
          <w:lang w:eastAsia="ko-KR"/>
        </w:rPr>
        <w:t>DAA</w:t>
      </w:r>
      <w:r w:rsidRPr="00FA0FAE">
        <w:rPr>
          <w:lang w:eastAsia="ko-KR"/>
        </w:rPr>
        <w:tab/>
        <w:t xml:space="preserve">Detect </w:t>
      </w:r>
      <w:proofErr w:type="gramStart"/>
      <w:r w:rsidRPr="00FA0FAE">
        <w:rPr>
          <w:lang w:eastAsia="ko-KR"/>
        </w:rPr>
        <w:t>And</w:t>
      </w:r>
      <w:proofErr w:type="gramEnd"/>
      <w:r w:rsidRPr="00FA0FAE">
        <w:rPr>
          <w:lang w:eastAsia="ko-KR"/>
        </w:rPr>
        <w:t xml:space="preserve"> Avoid</w:t>
      </w:r>
    </w:p>
    <w:p w14:paraId="6C23E2B0" w14:textId="77777777" w:rsidR="00B56F7B" w:rsidRPr="00FA0FAE" w:rsidRDefault="00B56F7B" w:rsidP="00B56F7B">
      <w:pPr>
        <w:pStyle w:val="EW"/>
        <w:ind w:left="2268" w:hanging="1984"/>
        <w:rPr>
          <w:lang w:eastAsia="ko-KR"/>
        </w:rPr>
      </w:pPr>
      <w:r w:rsidRPr="00FA0FAE">
        <w:rPr>
          <w:lang w:eastAsia="zh-CN"/>
        </w:rPr>
        <w:t>DAPS</w:t>
      </w:r>
      <w:r w:rsidRPr="00FA0FAE">
        <w:rPr>
          <w:lang w:eastAsia="zh-CN"/>
        </w:rPr>
        <w:tab/>
        <w:t>Dual Active Protocol Stack</w:t>
      </w:r>
    </w:p>
    <w:p w14:paraId="37BC7DAA" w14:textId="77777777" w:rsidR="00B56F7B" w:rsidRPr="00FA0FAE" w:rsidRDefault="00B56F7B" w:rsidP="00B56F7B">
      <w:pPr>
        <w:pStyle w:val="EW"/>
        <w:ind w:left="2268" w:hanging="1984"/>
        <w:rPr>
          <w:lang w:eastAsia="ko-KR"/>
        </w:rPr>
      </w:pPr>
      <w:r w:rsidRPr="00FA0FAE">
        <w:rPr>
          <w:lang w:eastAsia="ko-KR"/>
        </w:rPr>
        <w:t>DCP</w:t>
      </w:r>
      <w:r w:rsidRPr="00FA0FAE">
        <w:rPr>
          <w:lang w:eastAsia="ko-KR"/>
        </w:rPr>
        <w:tab/>
        <w:t>DCI with CRC scrambled by PS-RNTI</w:t>
      </w:r>
    </w:p>
    <w:p w14:paraId="552DA2AC" w14:textId="77777777" w:rsidR="00B56F7B" w:rsidRPr="00FA0FAE" w:rsidRDefault="00B56F7B" w:rsidP="00B56F7B">
      <w:pPr>
        <w:pStyle w:val="EW"/>
        <w:ind w:left="2268" w:hanging="1984"/>
        <w:rPr>
          <w:lang w:eastAsia="ko-KR"/>
        </w:rPr>
      </w:pPr>
      <w:r w:rsidRPr="00FA0FAE">
        <w:rPr>
          <w:lang w:eastAsia="ko-KR"/>
        </w:rPr>
        <w:t>DL-PRS</w:t>
      </w:r>
      <w:r w:rsidRPr="00FA0FAE">
        <w:rPr>
          <w:lang w:eastAsia="ko-KR"/>
        </w:rPr>
        <w:tab/>
      </w:r>
      <w:proofErr w:type="spellStart"/>
      <w:r w:rsidRPr="00FA0FAE">
        <w:rPr>
          <w:lang w:eastAsia="ko-KR"/>
        </w:rPr>
        <w:t>DownLink</w:t>
      </w:r>
      <w:proofErr w:type="spellEnd"/>
      <w:r w:rsidRPr="00FA0FAE">
        <w:rPr>
          <w:lang w:eastAsia="ko-KR"/>
        </w:rPr>
        <w:t>-Positioning Reference Signal</w:t>
      </w:r>
    </w:p>
    <w:p w14:paraId="52C67800" w14:textId="77777777" w:rsidR="00B56F7B" w:rsidRPr="00FA0FAE" w:rsidRDefault="00B56F7B" w:rsidP="00B56F7B">
      <w:pPr>
        <w:pStyle w:val="EW"/>
        <w:ind w:left="2268" w:hanging="1984"/>
        <w:rPr>
          <w:lang w:eastAsia="ko-KR"/>
        </w:rPr>
      </w:pPr>
      <w:r w:rsidRPr="00FA0FAE">
        <w:rPr>
          <w:lang w:eastAsia="ko-KR"/>
        </w:rPr>
        <w:t>DSR</w:t>
      </w:r>
      <w:r w:rsidRPr="00FA0FAE">
        <w:rPr>
          <w:lang w:eastAsia="ko-KR"/>
        </w:rPr>
        <w:tab/>
        <w:t>Delay Status Report</w:t>
      </w:r>
    </w:p>
    <w:p w14:paraId="22F677D6" w14:textId="77777777" w:rsidR="00B56F7B" w:rsidRPr="00FA0FAE" w:rsidRDefault="00B56F7B" w:rsidP="00B56F7B">
      <w:pPr>
        <w:pStyle w:val="EW"/>
        <w:ind w:left="2268" w:hanging="1984"/>
        <w:rPr>
          <w:lang w:eastAsia="ko-KR"/>
        </w:rPr>
      </w:pPr>
      <w:r w:rsidRPr="00FA0FAE">
        <w:rPr>
          <w:lang w:eastAsia="ko-KR"/>
        </w:rPr>
        <w:t>DTX</w:t>
      </w:r>
      <w:r w:rsidRPr="00FA0FAE">
        <w:rPr>
          <w:lang w:eastAsia="ko-KR"/>
        </w:rPr>
        <w:tab/>
        <w:t>Discontinuous Transmission</w:t>
      </w:r>
    </w:p>
    <w:p w14:paraId="64600C6E" w14:textId="77777777" w:rsidR="00B56F7B" w:rsidRPr="00FA0FAE" w:rsidRDefault="00B56F7B" w:rsidP="00B56F7B">
      <w:pPr>
        <w:pStyle w:val="EW"/>
        <w:ind w:left="2268" w:hanging="1984"/>
        <w:rPr>
          <w:rFonts w:eastAsia="Malgun Gothic"/>
          <w:lang w:eastAsia="ko-KR"/>
        </w:rPr>
      </w:pPr>
      <w:r w:rsidRPr="00FA0FAE">
        <w:rPr>
          <w:lang w:eastAsia="ko-KR"/>
        </w:rPr>
        <w:t>G-CS-RNTI</w:t>
      </w:r>
      <w:r w:rsidRPr="00FA0FAE">
        <w:rPr>
          <w:lang w:eastAsia="ko-KR"/>
        </w:rPr>
        <w:tab/>
        <w:t>Group Configured Scheduling RNTI</w:t>
      </w:r>
    </w:p>
    <w:p w14:paraId="53C9C0EF" w14:textId="77777777" w:rsidR="00B56F7B" w:rsidRPr="00FA0FAE" w:rsidRDefault="00B56F7B" w:rsidP="00B56F7B">
      <w:pPr>
        <w:pStyle w:val="EW"/>
        <w:ind w:left="2268" w:hanging="1984"/>
        <w:rPr>
          <w:rFonts w:eastAsia="Malgun Gothic"/>
          <w:lang w:eastAsia="ko-KR"/>
        </w:rPr>
      </w:pPr>
      <w:r w:rsidRPr="00FA0FAE">
        <w:rPr>
          <w:lang w:eastAsia="zh-CN"/>
        </w:rPr>
        <w:t>G-RNTI</w:t>
      </w:r>
      <w:r w:rsidRPr="00FA0FAE">
        <w:rPr>
          <w:lang w:eastAsia="zh-CN"/>
        </w:rPr>
        <w:tab/>
      </w:r>
      <w:r w:rsidRPr="00FA0FAE">
        <w:rPr>
          <w:rFonts w:eastAsia="PMingLiU"/>
          <w:lang w:eastAsia="zh-TW"/>
        </w:rPr>
        <w:t>Group RNTI</w:t>
      </w:r>
    </w:p>
    <w:p w14:paraId="7DFB7D04" w14:textId="77777777" w:rsidR="00B56F7B" w:rsidRPr="00FA0FAE" w:rsidRDefault="00B56F7B" w:rsidP="00B56F7B">
      <w:pPr>
        <w:pStyle w:val="EW"/>
        <w:ind w:left="2268" w:hanging="1984"/>
        <w:rPr>
          <w:lang w:eastAsia="ko-KR"/>
        </w:rPr>
      </w:pPr>
      <w:r w:rsidRPr="00FA0FAE">
        <w:rPr>
          <w:lang w:eastAsia="ko-KR"/>
        </w:rPr>
        <w:t>IAB</w:t>
      </w:r>
      <w:r w:rsidRPr="00FA0FAE">
        <w:rPr>
          <w:lang w:eastAsia="ko-KR"/>
        </w:rPr>
        <w:tab/>
        <w:t>Integrated Access and Backhaul</w:t>
      </w:r>
    </w:p>
    <w:p w14:paraId="33F80DBF" w14:textId="77777777" w:rsidR="00B56F7B" w:rsidRPr="00FA0FAE" w:rsidRDefault="00B56F7B" w:rsidP="00B56F7B">
      <w:pPr>
        <w:pStyle w:val="EW"/>
        <w:ind w:left="2268" w:hanging="1984"/>
        <w:rPr>
          <w:lang w:eastAsia="ko-KR"/>
        </w:rPr>
      </w:pPr>
      <w:r w:rsidRPr="00FA0FAE">
        <w:rPr>
          <w:lang w:eastAsia="ko-KR"/>
        </w:rPr>
        <w:t>INT-RNTI</w:t>
      </w:r>
      <w:r w:rsidRPr="00FA0FAE">
        <w:rPr>
          <w:lang w:eastAsia="ko-KR"/>
        </w:rPr>
        <w:tab/>
        <w:t>Interruption RNTI</w:t>
      </w:r>
    </w:p>
    <w:p w14:paraId="4E3425A3" w14:textId="77777777" w:rsidR="00B56F7B" w:rsidRPr="00FA0FAE" w:rsidRDefault="00B56F7B" w:rsidP="00B56F7B">
      <w:pPr>
        <w:pStyle w:val="EW"/>
        <w:ind w:left="2268" w:hanging="1984"/>
        <w:rPr>
          <w:lang w:eastAsia="ko-KR"/>
        </w:rPr>
      </w:pPr>
      <w:r w:rsidRPr="00FA0FAE">
        <w:rPr>
          <w:lang w:eastAsia="ko-KR"/>
        </w:rPr>
        <w:t>LBT</w:t>
      </w:r>
      <w:r w:rsidRPr="00FA0FAE">
        <w:rPr>
          <w:lang w:eastAsia="ko-KR"/>
        </w:rPr>
        <w:tab/>
        <w:t>Listen Before Talk</w:t>
      </w:r>
    </w:p>
    <w:p w14:paraId="4194C278" w14:textId="77777777" w:rsidR="00B56F7B" w:rsidRPr="00FA0FAE" w:rsidRDefault="00B56F7B" w:rsidP="00B56F7B">
      <w:pPr>
        <w:pStyle w:val="EW"/>
        <w:ind w:left="2268" w:hanging="1984"/>
        <w:rPr>
          <w:lang w:eastAsia="ko-KR"/>
        </w:rPr>
      </w:pPr>
      <w:r w:rsidRPr="00FA0FAE">
        <w:rPr>
          <w:lang w:eastAsia="ko-KR"/>
        </w:rPr>
        <w:t>LCG</w:t>
      </w:r>
      <w:r w:rsidRPr="00FA0FAE">
        <w:rPr>
          <w:lang w:eastAsia="ko-KR"/>
        </w:rPr>
        <w:tab/>
        <w:t>Logical Channel Group</w:t>
      </w:r>
    </w:p>
    <w:p w14:paraId="0FE6690E" w14:textId="77777777" w:rsidR="00E806EB" w:rsidRDefault="00B56F7B" w:rsidP="00B56F7B">
      <w:pPr>
        <w:pStyle w:val="EW"/>
        <w:ind w:left="2268" w:hanging="1984"/>
        <w:rPr>
          <w:lang w:eastAsia="ko-KR"/>
        </w:rPr>
      </w:pPr>
      <w:r w:rsidRPr="00FA0FAE">
        <w:rPr>
          <w:lang w:eastAsia="ko-KR"/>
        </w:rPr>
        <w:t>LCP</w:t>
      </w:r>
      <w:r w:rsidRPr="00FA0FAE">
        <w:rPr>
          <w:lang w:eastAsia="ko-KR"/>
        </w:rPr>
        <w:tab/>
        <w:t>Logical Channel Prioritization</w:t>
      </w:r>
    </w:p>
    <w:p w14:paraId="1828E4AC" w14:textId="67610414" w:rsidR="00B56F7B" w:rsidRDefault="00B56F7B" w:rsidP="00B56F7B">
      <w:pPr>
        <w:pStyle w:val="EW"/>
        <w:ind w:left="2268" w:hanging="1984"/>
        <w:rPr>
          <w:ins w:id="15" w:author="Apple (Rapp)" w:date="2025-02-24T11:16:00Z"/>
          <w:lang w:eastAsia="ko-KR"/>
        </w:rPr>
      </w:pPr>
      <w:r w:rsidRPr="00FA0FAE">
        <w:rPr>
          <w:lang w:eastAsia="ko-KR"/>
        </w:rPr>
        <w:t>LTM</w:t>
      </w:r>
      <w:r w:rsidRPr="00FA0FAE">
        <w:rPr>
          <w:lang w:eastAsia="ko-KR"/>
        </w:rPr>
        <w:tab/>
        <w:t>L1/L2 Triggered Mobility</w:t>
      </w:r>
    </w:p>
    <w:p w14:paraId="13514F4B" w14:textId="6CBD5E2E" w:rsidR="00E806EB" w:rsidRDefault="00E806EB" w:rsidP="00E806EB">
      <w:pPr>
        <w:pStyle w:val="EW"/>
        <w:ind w:left="2268" w:hanging="1984"/>
        <w:rPr>
          <w:ins w:id="16" w:author="Apple - Fangli" w:date="2025-03-24T12:57:00Z" w16du:dateUtc="2025-03-24T04:57:00Z"/>
          <w:lang w:eastAsia="zh-CN"/>
        </w:rPr>
      </w:pPr>
      <w:ins w:id="17" w:author="Apple (Rapp)" w:date="2025-02-24T11:16:00Z">
        <w:r>
          <w:rPr>
            <w:lang w:eastAsia="ko-KR"/>
          </w:rPr>
          <w:t>LP-WUS</w:t>
        </w:r>
        <w:r w:rsidRPr="00FA0FAE">
          <w:rPr>
            <w:lang w:eastAsia="ko-KR"/>
          </w:rPr>
          <w:tab/>
        </w:r>
        <w:r>
          <w:rPr>
            <w:lang w:eastAsia="ko-KR"/>
          </w:rPr>
          <w:t>Low</w:t>
        </w:r>
        <w:r w:rsidRPr="00FC7854">
          <w:rPr>
            <w:lang w:eastAsia="ko-KR"/>
          </w:rPr>
          <w:t>-</w:t>
        </w:r>
        <w:r>
          <w:rPr>
            <w:lang w:eastAsia="ko-KR"/>
          </w:rPr>
          <w:t>P</w:t>
        </w:r>
        <w:r w:rsidRPr="00FC7854">
          <w:rPr>
            <w:lang w:eastAsia="ko-KR"/>
          </w:rPr>
          <w:t xml:space="preserve">ower </w:t>
        </w:r>
        <w:r>
          <w:rPr>
            <w:lang w:eastAsia="ko-KR"/>
          </w:rPr>
          <w:t>W</w:t>
        </w:r>
        <w:r w:rsidRPr="00FC7854">
          <w:rPr>
            <w:lang w:eastAsia="ko-KR"/>
          </w:rPr>
          <w:t>ake-</w:t>
        </w:r>
        <w:r>
          <w:rPr>
            <w:lang w:eastAsia="ko-KR"/>
          </w:rPr>
          <w:t>U</w:t>
        </w:r>
        <w:r w:rsidRPr="00FC7854">
          <w:rPr>
            <w:lang w:eastAsia="ko-KR"/>
          </w:rPr>
          <w:t xml:space="preserve">p </w:t>
        </w:r>
        <w:r>
          <w:rPr>
            <w:lang w:eastAsia="ko-KR"/>
          </w:rPr>
          <w:t>S</w:t>
        </w:r>
        <w:r w:rsidRPr="00FC7854">
          <w:rPr>
            <w:lang w:eastAsia="ko-KR"/>
          </w:rPr>
          <w:t>ignal</w:t>
        </w:r>
      </w:ins>
    </w:p>
    <w:p w14:paraId="456C5C26" w14:textId="5F40BECA" w:rsidR="00300058" w:rsidRPr="00FA4674" w:rsidRDefault="00300058" w:rsidP="00300058">
      <w:pPr>
        <w:pStyle w:val="EditorsNote"/>
        <w:ind w:left="1701" w:hanging="1417"/>
        <w:rPr>
          <w:rFonts w:hint="eastAsia"/>
          <w:lang w:eastAsia="zh-CN"/>
        </w:rPr>
      </w:pPr>
      <w:ins w:id="18" w:author="Apple - Fangli" w:date="2025-03-24T12:57:00Z" w16du:dateUtc="2025-03-24T04:57:00Z">
        <w:r w:rsidRPr="00FA4674">
          <w:t xml:space="preserve">Editor’s NOTE: The terminology for LP-WUS </w:t>
        </w:r>
        <w:r w:rsidR="00C92193" w:rsidRPr="00FA4674">
          <w:rPr>
            <w:rFonts w:hint="eastAsia"/>
            <w:lang w:eastAsia="zh-CN"/>
          </w:rPr>
          <w:t xml:space="preserve">may </w:t>
        </w:r>
        <w:r w:rsidRPr="00FA4674">
          <w:t>be further updated to align with other specifications.</w:t>
        </w:r>
      </w:ins>
    </w:p>
    <w:p w14:paraId="73D9500F" w14:textId="77777777" w:rsidR="00B56F7B" w:rsidRPr="00FA0FAE" w:rsidRDefault="00B56F7B" w:rsidP="00B56F7B">
      <w:pPr>
        <w:pStyle w:val="EW"/>
        <w:ind w:left="2268" w:hanging="1984"/>
        <w:rPr>
          <w:lang w:eastAsia="zh-CN"/>
        </w:rPr>
      </w:pPr>
      <w:r w:rsidRPr="00FA0FAE">
        <w:rPr>
          <w:lang w:eastAsia="ko-KR"/>
        </w:rPr>
        <w:t>MBS</w:t>
      </w:r>
      <w:r w:rsidRPr="00FA0FAE">
        <w:rPr>
          <w:lang w:eastAsia="ko-KR"/>
        </w:rPr>
        <w:tab/>
        <w:t>Multicast/Broadcast Services</w:t>
      </w:r>
    </w:p>
    <w:p w14:paraId="72E13B6B" w14:textId="77777777" w:rsidR="00B56F7B" w:rsidRPr="00AF357F" w:rsidRDefault="00B56F7B" w:rsidP="00B56F7B">
      <w:pPr>
        <w:pStyle w:val="EW"/>
        <w:ind w:left="2268" w:hanging="1984"/>
        <w:rPr>
          <w:lang w:val="en-US" w:eastAsia="zh-CN"/>
        </w:rPr>
      </w:pPr>
      <w:r w:rsidRPr="00FA0FAE">
        <w:rPr>
          <w:lang w:eastAsia="zh-CN"/>
        </w:rPr>
        <w:t>MCCH</w:t>
      </w:r>
      <w:r w:rsidRPr="00FA0FAE">
        <w:rPr>
          <w:lang w:eastAsia="zh-CN"/>
        </w:rPr>
        <w:tab/>
      </w:r>
      <w:r w:rsidRPr="00FA0FAE">
        <w:t>MBS Control Channel</w:t>
      </w:r>
    </w:p>
    <w:p w14:paraId="45B16E55" w14:textId="77777777" w:rsidR="00B56F7B" w:rsidRPr="00FA0FAE" w:rsidRDefault="00B56F7B" w:rsidP="00B56F7B">
      <w:pPr>
        <w:pStyle w:val="EW"/>
        <w:ind w:left="2268" w:hanging="1984"/>
        <w:rPr>
          <w:lang w:eastAsia="zh-CN"/>
        </w:rPr>
      </w:pPr>
      <w:r w:rsidRPr="00FA0FAE">
        <w:rPr>
          <w:lang w:eastAsia="zh-CN"/>
        </w:rPr>
        <w:t>MCCH-RNTI</w:t>
      </w:r>
      <w:r w:rsidRPr="00FA0FAE">
        <w:rPr>
          <w:lang w:eastAsia="zh-CN"/>
        </w:rPr>
        <w:tab/>
      </w:r>
      <w:r w:rsidRPr="00FA0FAE">
        <w:t>MBS Control Channel RNTI</w:t>
      </w:r>
    </w:p>
    <w:p w14:paraId="42E29376" w14:textId="77777777" w:rsidR="00B56F7B" w:rsidRPr="00FA0FAE" w:rsidRDefault="00B56F7B" w:rsidP="00B56F7B">
      <w:pPr>
        <w:pStyle w:val="EW"/>
        <w:ind w:left="2268" w:hanging="1984"/>
        <w:rPr>
          <w:lang w:eastAsia="ko-KR"/>
        </w:rPr>
      </w:pPr>
      <w:r w:rsidRPr="00FA0FAE">
        <w:rPr>
          <w:lang w:eastAsia="ko-KR"/>
        </w:rPr>
        <w:t>MCG</w:t>
      </w:r>
      <w:r w:rsidRPr="00FA0FAE">
        <w:rPr>
          <w:lang w:eastAsia="ko-KR"/>
        </w:rPr>
        <w:tab/>
        <w:t>Master Cell Group</w:t>
      </w:r>
    </w:p>
    <w:p w14:paraId="093FF4E1" w14:textId="77777777" w:rsidR="00B56F7B" w:rsidRPr="00FA0FAE" w:rsidRDefault="00B56F7B" w:rsidP="00B56F7B">
      <w:pPr>
        <w:pStyle w:val="EW"/>
        <w:ind w:left="2268" w:hanging="1984"/>
      </w:pPr>
      <w:r w:rsidRPr="00FA0FAE">
        <w:t>MO-SDT</w:t>
      </w:r>
      <w:r w:rsidRPr="00FA0FAE">
        <w:tab/>
        <w:t>Mobile Originated SDT</w:t>
      </w:r>
    </w:p>
    <w:p w14:paraId="75A21B80" w14:textId="77777777" w:rsidR="00B56F7B" w:rsidRPr="00FA0FAE" w:rsidRDefault="00B56F7B" w:rsidP="00B56F7B">
      <w:pPr>
        <w:pStyle w:val="EW"/>
        <w:ind w:left="2268" w:hanging="1984"/>
      </w:pPr>
      <w:r w:rsidRPr="00FA0FAE">
        <w:t>MPE</w:t>
      </w:r>
      <w:r w:rsidRPr="00FA0FAE">
        <w:tab/>
        <w:t>Maximum Permissible Exposure</w:t>
      </w:r>
    </w:p>
    <w:p w14:paraId="6705ED71" w14:textId="77777777" w:rsidR="00B56F7B" w:rsidRPr="00FA0FAE" w:rsidRDefault="00B56F7B" w:rsidP="00B56F7B">
      <w:pPr>
        <w:pStyle w:val="EW"/>
        <w:ind w:left="2268" w:hanging="1984"/>
      </w:pPr>
      <w:r w:rsidRPr="00FA0FAE">
        <w:rPr>
          <w:lang w:eastAsia="zh-CN"/>
        </w:rPr>
        <w:t>MTCH</w:t>
      </w:r>
      <w:r w:rsidRPr="00FA0FAE">
        <w:rPr>
          <w:lang w:eastAsia="zh-CN"/>
        </w:rPr>
        <w:tab/>
      </w:r>
      <w:r w:rsidRPr="00FA0FAE">
        <w:t>MBS Traffic Channel</w:t>
      </w:r>
    </w:p>
    <w:p w14:paraId="6972F020" w14:textId="77777777" w:rsidR="00B56F7B" w:rsidRPr="00FA0FAE" w:rsidRDefault="00B56F7B" w:rsidP="00B56F7B">
      <w:pPr>
        <w:pStyle w:val="EW"/>
        <w:ind w:left="2268" w:hanging="1984"/>
      </w:pPr>
      <w:r w:rsidRPr="00FA0FAE">
        <w:t>MT-SDT</w:t>
      </w:r>
      <w:r w:rsidRPr="00FA0FAE">
        <w:tab/>
        <w:t>Mobile Terminated SDT</w:t>
      </w:r>
    </w:p>
    <w:p w14:paraId="7972E0ED" w14:textId="77777777" w:rsidR="00B56F7B" w:rsidRPr="00FA0FAE" w:rsidRDefault="00B56F7B" w:rsidP="00B56F7B">
      <w:pPr>
        <w:pStyle w:val="EW"/>
        <w:ind w:left="2268" w:hanging="1984"/>
      </w:pPr>
      <w:r w:rsidRPr="00FA0FAE">
        <w:t>N3C</w:t>
      </w:r>
      <w:r w:rsidRPr="00FA0FAE">
        <w:tab/>
        <w:t>Non-3GPP Connection</w:t>
      </w:r>
    </w:p>
    <w:p w14:paraId="472BD41E" w14:textId="77777777" w:rsidR="00B56F7B" w:rsidRPr="00FA0FAE" w:rsidRDefault="00B56F7B" w:rsidP="00B56F7B">
      <w:pPr>
        <w:pStyle w:val="EW"/>
        <w:ind w:left="2268" w:hanging="1984"/>
      </w:pPr>
      <w:r w:rsidRPr="00FA0FAE">
        <w:t>NCD-SSB</w:t>
      </w:r>
      <w:r w:rsidRPr="00FA0FAE">
        <w:tab/>
      </w:r>
      <w:proofErr w:type="gramStart"/>
      <w:r w:rsidRPr="00FA0FAE">
        <w:t>Non Cell</w:t>
      </w:r>
      <w:proofErr w:type="gramEnd"/>
      <w:r w:rsidRPr="00FA0FAE">
        <w:t xml:space="preserve"> Defining SSB</w:t>
      </w:r>
    </w:p>
    <w:p w14:paraId="77754BA7" w14:textId="77777777" w:rsidR="00B56F7B" w:rsidRPr="00FA0FAE" w:rsidRDefault="00B56F7B" w:rsidP="00B56F7B">
      <w:pPr>
        <w:pStyle w:val="EW"/>
        <w:ind w:left="2268" w:hanging="1984"/>
      </w:pPr>
      <w:r w:rsidRPr="00FA0FAE">
        <w:t>NCR</w:t>
      </w:r>
      <w:r w:rsidRPr="00FA0FAE">
        <w:tab/>
        <w:t>Network-Controlled Repeater</w:t>
      </w:r>
    </w:p>
    <w:p w14:paraId="69E42DD1" w14:textId="77777777" w:rsidR="00B56F7B" w:rsidRPr="00FA0FAE" w:rsidRDefault="00B56F7B" w:rsidP="00B56F7B">
      <w:pPr>
        <w:pStyle w:val="EW"/>
        <w:ind w:left="2268" w:hanging="1984"/>
      </w:pPr>
      <w:r w:rsidRPr="00FA0FAE">
        <w:t>NSAG</w:t>
      </w:r>
      <w:r w:rsidRPr="00FA0FAE">
        <w:tab/>
        <w:t>Network Slice AS Group</w:t>
      </w:r>
    </w:p>
    <w:p w14:paraId="71BE9732" w14:textId="77777777" w:rsidR="00B56F7B" w:rsidRPr="00FA0FAE" w:rsidRDefault="00B56F7B" w:rsidP="00B56F7B">
      <w:pPr>
        <w:pStyle w:val="EW"/>
        <w:ind w:left="2268" w:hanging="1984"/>
        <w:rPr>
          <w:lang w:eastAsia="ko-KR"/>
        </w:rPr>
      </w:pPr>
      <w:r w:rsidRPr="00FA0FAE">
        <w:rPr>
          <w:lang w:eastAsia="ko-KR"/>
        </w:rPr>
        <w:t>NUL</w:t>
      </w:r>
      <w:r w:rsidRPr="00FA0FAE">
        <w:rPr>
          <w:lang w:eastAsia="ko-KR"/>
        </w:rPr>
        <w:tab/>
        <w:t>Normal Uplink</w:t>
      </w:r>
    </w:p>
    <w:p w14:paraId="37BB4510" w14:textId="77777777" w:rsidR="00B56F7B" w:rsidRPr="00FA0FAE" w:rsidRDefault="00B56F7B" w:rsidP="00B56F7B">
      <w:pPr>
        <w:pStyle w:val="EW"/>
        <w:ind w:left="2268" w:hanging="1984"/>
        <w:rPr>
          <w:lang w:eastAsia="ko-KR"/>
        </w:rPr>
      </w:pPr>
      <w:r w:rsidRPr="00FA0FAE">
        <w:rPr>
          <w:lang w:eastAsia="ko-KR"/>
        </w:rPr>
        <w:t>NZP CSI-RS</w:t>
      </w:r>
      <w:r w:rsidRPr="00FA0FAE">
        <w:rPr>
          <w:lang w:eastAsia="ko-KR"/>
        </w:rPr>
        <w:tab/>
        <w:t>Non-Zero Power CSI-RS</w:t>
      </w:r>
    </w:p>
    <w:p w14:paraId="26553FDF" w14:textId="77777777" w:rsidR="00B56F7B" w:rsidRPr="00FA0FAE" w:rsidRDefault="00B56F7B" w:rsidP="00B56F7B">
      <w:pPr>
        <w:pStyle w:val="EW"/>
        <w:ind w:left="2268" w:hanging="1984"/>
        <w:rPr>
          <w:rFonts w:eastAsia="Malgun Gothic"/>
          <w:lang w:eastAsia="ko-KR"/>
        </w:rPr>
      </w:pPr>
      <w:r w:rsidRPr="00FA0FAE">
        <w:rPr>
          <w:rFonts w:eastAsia="Malgun Gothic"/>
          <w:lang w:eastAsia="ko-KR"/>
        </w:rPr>
        <w:t>PDB</w:t>
      </w:r>
      <w:r w:rsidRPr="00FA0FAE">
        <w:rPr>
          <w:rFonts w:eastAsia="Malgun Gothic"/>
          <w:lang w:eastAsia="ko-KR"/>
        </w:rPr>
        <w:tab/>
        <w:t>Packet Delay Budget</w:t>
      </w:r>
    </w:p>
    <w:p w14:paraId="2F80054F" w14:textId="77777777" w:rsidR="00B56F7B" w:rsidRPr="00FA0FAE" w:rsidRDefault="00B56F7B" w:rsidP="00B56F7B">
      <w:pPr>
        <w:pStyle w:val="EW"/>
        <w:ind w:left="2268" w:hanging="1984"/>
        <w:rPr>
          <w:rFonts w:eastAsia="Malgun Gothic"/>
          <w:lang w:eastAsia="ko-KR"/>
        </w:rPr>
      </w:pPr>
      <w:r w:rsidRPr="00FA0FAE">
        <w:rPr>
          <w:rFonts w:eastAsia="Malgun Gothic"/>
          <w:lang w:eastAsia="ko-KR"/>
        </w:rPr>
        <w:t>PEI-RNTI</w:t>
      </w:r>
      <w:r w:rsidRPr="00FA0FAE">
        <w:rPr>
          <w:rFonts w:eastAsia="Malgun Gothic"/>
          <w:lang w:eastAsia="ko-KR"/>
        </w:rPr>
        <w:tab/>
        <w:t>Paging Early Indication RNTI</w:t>
      </w:r>
    </w:p>
    <w:p w14:paraId="5D58837C" w14:textId="77777777" w:rsidR="00B56F7B" w:rsidRPr="00FA0FAE" w:rsidRDefault="00B56F7B" w:rsidP="00B56F7B">
      <w:pPr>
        <w:pStyle w:val="EW"/>
        <w:ind w:left="2268" w:hanging="1984"/>
        <w:rPr>
          <w:lang w:eastAsia="ko-KR"/>
        </w:rPr>
      </w:pPr>
      <w:r w:rsidRPr="00FA0FAE">
        <w:rPr>
          <w:lang w:eastAsia="ko-KR"/>
        </w:rPr>
        <w:t>PHR</w:t>
      </w:r>
      <w:r w:rsidRPr="00FA0FAE">
        <w:rPr>
          <w:lang w:eastAsia="ko-KR"/>
        </w:rPr>
        <w:tab/>
        <w:t>Power Headroom Report</w:t>
      </w:r>
    </w:p>
    <w:p w14:paraId="27B91972" w14:textId="77777777" w:rsidR="00B56F7B" w:rsidRPr="00FA0FAE" w:rsidRDefault="00B56F7B" w:rsidP="00B56F7B">
      <w:pPr>
        <w:pStyle w:val="EW"/>
        <w:ind w:left="2268" w:hanging="1984"/>
        <w:rPr>
          <w:lang w:eastAsia="ko-KR"/>
        </w:rPr>
      </w:pPr>
      <w:r w:rsidRPr="00FA0FAE">
        <w:rPr>
          <w:lang w:eastAsia="ko-KR"/>
        </w:rPr>
        <w:t>PQI</w:t>
      </w:r>
      <w:r w:rsidRPr="00FA0FAE">
        <w:rPr>
          <w:lang w:eastAsia="ko-KR"/>
        </w:rPr>
        <w:tab/>
        <w:t>PC5 QoS Identifier</w:t>
      </w:r>
    </w:p>
    <w:p w14:paraId="0311E563" w14:textId="77777777" w:rsidR="00B56F7B" w:rsidRPr="00FA0FAE" w:rsidRDefault="00B56F7B" w:rsidP="00B56F7B">
      <w:pPr>
        <w:pStyle w:val="EW"/>
        <w:ind w:left="2268" w:hanging="1984"/>
        <w:rPr>
          <w:lang w:eastAsia="ko-KR"/>
        </w:rPr>
      </w:pPr>
      <w:r w:rsidRPr="00FA0FAE">
        <w:t>PS-RNTI</w:t>
      </w:r>
      <w:r w:rsidRPr="00FA0FAE">
        <w:tab/>
        <w:t>Power Saving RNTI</w:t>
      </w:r>
    </w:p>
    <w:p w14:paraId="6099B891" w14:textId="77777777" w:rsidR="00B56F7B" w:rsidRPr="00FA0FAE" w:rsidRDefault="00B56F7B" w:rsidP="00B56F7B">
      <w:pPr>
        <w:pStyle w:val="EW"/>
        <w:ind w:left="2268" w:hanging="1984"/>
        <w:rPr>
          <w:lang w:eastAsia="ko-KR"/>
        </w:rPr>
      </w:pPr>
      <w:r w:rsidRPr="00FA0FAE">
        <w:rPr>
          <w:lang w:eastAsia="ko-KR"/>
        </w:rPr>
        <w:t>PSI</w:t>
      </w:r>
      <w:r w:rsidRPr="00FA0FAE">
        <w:rPr>
          <w:lang w:eastAsia="ko-KR"/>
        </w:rPr>
        <w:tab/>
        <w:t>PDU Set Importance</w:t>
      </w:r>
    </w:p>
    <w:p w14:paraId="044A75F6" w14:textId="77777777" w:rsidR="00B56F7B" w:rsidRPr="00FA0FAE" w:rsidRDefault="00B56F7B" w:rsidP="00B56F7B">
      <w:pPr>
        <w:pStyle w:val="EW"/>
        <w:ind w:left="2268" w:hanging="1984"/>
        <w:rPr>
          <w:lang w:eastAsia="ko-KR"/>
        </w:rPr>
      </w:pPr>
      <w:r w:rsidRPr="00FA0FAE">
        <w:rPr>
          <w:lang w:eastAsia="ko-KR"/>
        </w:rPr>
        <w:t>PTAG</w:t>
      </w:r>
      <w:r w:rsidRPr="00FA0FAE">
        <w:rPr>
          <w:lang w:eastAsia="ko-KR"/>
        </w:rPr>
        <w:tab/>
        <w:t>Primary Timing Advance Group</w:t>
      </w:r>
    </w:p>
    <w:p w14:paraId="379C1C55" w14:textId="77777777" w:rsidR="00B56F7B" w:rsidRPr="00FA0FAE" w:rsidRDefault="00B56F7B" w:rsidP="00B56F7B">
      <w:pPr>
        <w:pStyle w:val="EW"/>
        <w:ind w:left="2268" w:hanging="1984"/>
        <w:rPr>
          <w:lang w:eastAsia="ko-KR"/>
        </w:rPr>
      </w:pPr>
      <w:r w:rsidRPr="00FA0FAE">
        <w:rPr>
          <w:lang w:eastAsia="ko-KR"/>
        </w:rPr>
        <w:lastRenderedPageBreak/>
        <w:t>PTM</w:t>
      </w:r>
      <w:r w:rsidRPr="00FA0FAE">
        <w:rPr>
          <w:lang w:eastAsia="ko-KR"/>
        </w:rPr>
        <w:tab/>
        <w:t>Point to Multipoint</w:t>
      </w:r>
    </w:p>
    <w:p w14:paraId="7AF7CB08" w14:textId="77777777" w:rsidR="00B56F7B" w:rsidRPr="00FA0FAE" w:rsidRDefault="00B56F7B" w:rsidP="00B56F7B">
      <w:pPr>
        <w:pStyle w:val="EW"/>
        <w:ind w:left="2268" w:hanging="1984"/>
        <w:rPr>
          <w:lang w:eastAsia="ko-KR"/>
        </w:rPr>
      </w:pPr>
      <w:r w:rsidRPr="00FA0FAE">
        <w:rPr>
          <w:lang w:eastAsia="ko-KR"/>
        </w:rPr>
        <w:t>PTP</w:t>
      </w:r>
      <w:r w:rsidRPr="00FA0FAE">
        <w:rPr>
          <w:lang w:eastAsia="ko-KR"/>
        </w:rPr>
        <w:tab/>
        <w:t>Point to Point</w:t>
      </w:r>
    </w:p>
    <w:p w14:paraId="0F34F02A" w14:textId="77777777" w:rsidR="00B56F7B" w:rsidRPr="00FA0FAE" w:rsidRDefault="00B56F7B" w:rsidP="00B56F7B">
      <w:pPr>
        <w:pStyle w:val="EW"/>
        <w:ind w:left="2268" w:hanging="1984"/>
        <w:rPr>
          <w:lang w:eastAsia="ko-KR"/>
        </w:rPr>
      </w:pPr>
      <w:r w:rsidRPr="00FA0FAE">
        <w:rPr>
          <w:lang w:eastAsia="ko-KR"/>
        </w:rPr>
        <w:t>QCL</w:t>
      </w:r>
      <w:r w:rsidRPr="00FA0FAE">
        <w:rPr>
          <w:lang w:eastAsia="ko-KR"/>
        </w:rPr>
        <w:tab/>
        <w:t>Quasi-colocation</w:t>
      </w:r>
    </w:p>
    <w:p w14:paraId="7CEE3147" w14:textId="77777777" w:rsidR="00B56F7B" w:rsidRPr="00FA0FAE" w:rsidRDefault="00B56F7B" w:rsidP="00B56F7B">
      <w:pPr>
        <w:pStyle w:val="EW"/>
        <w:ind w:left="2268" w:hanging="1984"/>
        <w:rPr>
          <w:lang w:eastAsia="zh-CN"/>
        </w:rPr>
      </w:pPr>
      <w:r w:rsidRPr="00FA0FAE">
        <w:rPr>
          <w:lang w:eastAsia="zh-CN"/>
        </w:rPr>
        <w:t>PPW</w:t>
      </w:r>
      <w:r w:rsidRPr="00FA0FAE">
        <w:rPr>
          <w:lang w:eastAsia="zh-CN"/>
        </w:rPr>
        <w:tab/>
        <w:t>PRS Processing Window</w:t>
      </w:r>
    </w:p>
    <w:p w14:paraId="58E56F92" w14:textId="77777777" w:rsidR="00B56F7B" w:rsidRPr="00FA0FAE" w:rsidRDefault="00B56F7B" w:rsidP="00B56F7B">
      <w:pPr>
        <w:pStyle w:val="EW"/>
        <w:ind w:left="2268" w:hanging="1984"/>
        <w:rPr>
          <w:lang w:eastAsia="ko-KR"/>
        </w:rPr>
      </w:pPr>
      <w:r w:rsidRPr="00FA0FAE">
        <w:rPr>
          <w:lang w:eastAsia="zh-CN"/>
        </w:rPr>
        <w:t>PRS</w:t>
      </w:r>
      <w:r w:rsidRPr="00FA0FAE">
        <w:rPr>
          <w:lang w:eastAsia="zh-CN"/>
        </w:rPr>
        <w:tab/>
        <w:t>Positioning Reference Signal</w:t>
      </w:r>
    </w:p>
    <w:p w14:paraId="74F61AC3" w14:textId="77777777" w:rsidR="00B56F7B" w:rsidRPr="00FA0FAE" w:rsidRDefault="00B56F7B" w:rsidP="00B56F7B">
      <w:pPr>
        <w:pStyle w:val="EW"/>
        <w:ind w:left="2268" w:hanging="1984"/>
        <w:rPr>
          <w:rFonts w:eastAsia="Malgun Gothic"/>
          <w:lang w:eastAsia="ko-KR"/>
        </w:rPr>
      </w:pPr>
      <w:r w:rsidRPr="00FA0FAE">
        <w:rPr>
          <w:lang w:eastAsia="zh-CN"/>
        </w:rPr>
        <w:t>RA-SDT</w:t>
      </w:r>
      <w:r w:rsidRPr="00FA0FAE">
        <w:rPr>
          <w:rFonts w:eastAsia="Malgun Gothic"/>
          <w:lang w:eastAsia="ko-KR"/>
        </w:rPr>
        <w:tab/>
        <w:t>Random Access-based SDT</w:t>
      </w:r>
    </w:p>
    <w:p w14:paraId="206DAC2B" w14:textId="77777777" w:rsidR="00B56F7B" w:rsidRPr="00FA0FAE" w:rsidRDefault="00B56F7B" w:rsidP="00B56F7B">
      <w:pPr>
        <w:pStyle w:val="EW"/>
        <w:ind w:left="2268" w:hanging="1984"/>
        <w:rPr>
          <w:lang w:eastAsia="ko-KR"/>
        </w:rPr>
      </w:pPr>
      <w:r w:rsidRPr="00FA0FAE">
        <w:rPr>
          <w:lang w:eastAsia="ko-KR"/>
        </w:rPr>
        <w:t>RRH</w:t>
      </w:r>
      <w:r w:rsidRPr="00FA0FAE">
        <w:rPr>
          <w:lang w:eastAsia="ko-KR"/>
        </w:rPr>
        <w:tab/>
        <w:t>Remote Radio Head</w:t>
      </w:r>
    </w:p>
    <w:p w14:paraId="2A72B4BB" w14:textId="77777777" w:rsidR="00B56F7B" w:rsidRPr="00FA0FAE" w:rsidRDefault="00B56F7B" w:rsidP="00B56F7B">
      <w:pPr>
        <w:pStyle w:val="EW"/>
        <w:ind w:left="2268" w:hanging="1984"/>
        <w:rPr>
          <w:lang w:eastAsia="ko-KR"/>
        </w:rPr>
      </w:pPr>
      <w:r w:rsidRPr="00FA0FAE">
        <w:rPr>
          <w:lang w:eastAsia="ko-KR"/>
        </w:rPr>
        <w:t>RS</w:t>
      </w:r>
      <w:r w:rsidRPr="00FA0FAE">
        <w:rPr>
          <w:lang w:eastAsia="ko-KR"/>
        </w:rPr>
        <w:tab/>
        <w:t>Reference Signal</w:t>
      </w:r>
    </w:p>
    <w:p w14:paraId="0D8C2BE0" w14:textId="77777777" w:rsidR="00B56F7B" w:rsidRPr="00FA0FAE" w:rsidRDefault="00B56F7B" w:rsidP="00B56F7B">
      <w:pPr>
        <w:pStyle w:val="EW"/>
        <w:ind w:left="2268" w:hanging="1984"/>
        <w:rPr>
          <w:lang w:eastAsia="ko-KR"/>
        </w:rPr>
      </w:pPr>
      <w:r w:rsidRPr="00FA0FAE">
        <w:rPr>
          <w:lang w:eastAsia="ko-KR"/>
        </w:rPr>
        <w:t>SCG</w:t>
      </w:r>
      <w:r w:rsidRPr="00FA0FAE">
        <w:rPr>
          <w:lang w:eastAsia="ko-KR"/>
        </w:rPr>
        <w:tab/>
        <w:t>Secondary Cell Group</w:t>
      </w:r>
    </w:p>
    <w:p w14:paraId="557BDDDB" w14:textId="77777777" w:rsidR="00B56F7B" w:rsidRPr="00FA0FAE" w:rsidRDefault="00B56F7B" w:rsidP="00B56F7B">
      <w:pPr>
        <w:pStyle w:val="EW"/>
        <w:ind w:left="2268" w:hanging="1984"/>
        <w:rPr>
          <w:lang w:eastAsia="ko-KR"/>
        </w:rPr>
      </w:pPr>
      <w:r w:rsidRPr="00FA0FAE">
        <w:rPr>
          <w:lang w:eastAsia="ko-KR"/>
        </w:rPr>
        <w:t>SDT</w:t>
      </w:r>
      <w:r w:rsidRPr="00FA0FAE">
        <w:rPr>
          <w:lang w:eastAsia="ko-KR"/>
        </w:rPr>
        <w:tab/>
        <w:t>Small Data Transmission</w:t>
      </w:r>
    </w:p>
    <w:p w14:paraId="0BFAFE37" w14:textId="77777777" w:rsidR="00B56F7B" w:rsidRPr="00FA0FAE" w:rsidRDefault="00B56F7B" w:rsidP="00B56F7B">
      <w:pPr>
        <w:pStyle w:val="EW"/>
        <w:ind w:left="2268" w:hanging="1984"/>
        <w:rPr>
          <w:lang w:eastAsia="ko-KR"/>
        </w:rPr>
      </w:pPr>
      <w:r w:rsidRPr="00FA0FAE">
        <w:rPr>
          <w:lang w:eastAsia="ko-KR"/>
        </w:rPr>
        <w:t>SFI-RNTI</w:t>
      </w:r>
      <w:r w:rsidRPr="00FA0FAE">
        <w:rPr>
          <w:lang w:eastAsia="ko-KR"/>
        </w:rPr>
        <w:tab/>
        <w:t>Slot Format Indication RNTI</w:t>
      </w:r>
    </w:p>
    <w:p w14:paraId="36F74DC9" w14:textId="77777777" w:rsidR="00B56F7B" w:rsidRPr="00FA0FAE" w:rsidRDefault="00B56F7B" w:rsidP="00B56F7B">
      <w:pPr>
        <w:pStyle w:val="EW"/>
        <w:ind w:left="2268" w:hanging="1984"/>
        <w:rPr>
          <w:lang w:eastAsia="ko-KR"/>
        </w:rPr>
      </w:pPr>
      <w:r w:rsidRPr="00FA0FAE">
        <w:rPr>
          <w:lang w:eastAsia="ko-KR"/>
        </w:rPr>
        <w:t>SI</w:t>
      </w:r>
      <w:r w:rsidRPr="00FA0FAE">
        <w:rPr>
          <w:lang w:eastAsia="ko-KR"/>
        </w:rPr>
        <w:tab/>
        <w:t>System Information</w:t>
      </w:r>
    </w:p>
    <w:p w14:paraId="486FEEA3" w14:textId="77777777" w:rsidR="00B56F7B" w:rsidRPr="00FA0FAE" w:rsidRDefault="00B56F7B" w:rsidP="00B56F7B">
      <w:pPr>
        <w:pStyle w:val="EW"/>
        <w:ind w:left="2268" w:hanging="1984"/>
        <w:rPr>
          <w:rFonts w:eastAsia="DengXian"/>
          <w:lang w:eastAsia="zh-CN"/>
        </w:rPr>
      </w:pPr>
      <w:r w:rsidRPr="00FA0FAE">
        <w:rPr>
          <w:rFonts w:eastAsia="DengXian"/>
          <w:lang w:eastAsia="zh-CN"/>
        </w:rPr>
        <w:t>SL-PRS-CS-RNTI</w:t>
      </w:r>
      <w:r w:rsidRPr="00FA0FAE">
        <w:rPr>
          <w:rFonts w:eastAsia="DengXian"/>
          <w:lang w:eastAsia="zh-CN"/>
        </w:rPr>
        <w:tab/>
        <w:t>SL-PRS-Configured Scheduling-RNTI</w:t>
      </w:r>
    </w:p>
    <w:p w14:paraId="0922BC29" w14:textId="77777777" w:rsidR="00B56F7B" w:rsidRPr="00FA0FAE" w:rsidRDefault="00B56F7B" w:rsidP="00B56F7B">
      <w:pPr>
        <w:pStyle w:val="EW"/>
        <w:ind w:left="2268" w:hanging="1984"/>
        <w:rPr>
          <w:rFonts w:eastAsia="DengXian"/>
          <w:lang w:eastAsia="zh-CN"/>
        </w:rPr>
      </w:pPr>
      <w:r w:rsidRPr="00FA0FAE">
        <w:rPr>
          <w:rFonts w:eastAsia="DengXian"/>
          <w:lang w:eastAsia="zh-CN"/>
        </w:rPr>
        <w:t>SL-PRS-RNTI</w:t>
      </w:r>
      <w:r w:rsidRPr="00FA0FAE">
        <w:rPr>
          <w:rFonts w:eastAsia="DengXian"/>
          <w:lang w:eastAsia="zh-CN"/>
        </w:rPr>
        <w:tab/>
        <w:t>SL-PRS-RNTI</w:t>
      </w:r>
    </w:p>
    <w:p w14:paraId="14991550" w14:textId="77777777" w:rsidR="00B56F7B" w:rsidRPr="00FA0FAE" w:rsidRDefault="00B56F7B" w:rsidP="00B56F7B">
      <w:pPr>
        <w:pStyle w:val="EW"/>
        <w:ind w:left="2268" w:hanging="1984"/>
        <w:rPr>
          <w:lang w:eastAsia="ko-KR"/>
        </w:rPr>
      </w:pPr>
      <w:r w:rsidRPr="00FA0FAE">
        <w:rPr>
          <w:noProof/>
        </w:rPr>
        <w:t>SL-CS-RNTI</w:t>
      </w:r>
      <w:r w:rsidRPr="00FA0FAE">
        <w:rPr>
          <w:noProof/>
        </w:rPr>
        <w:tab/>
        <w:t>Sidelink</w:t>
      </w:r>
      <w:r w:rsidRPr="00FA0FAE">
        <w:rPr>
          <w:rFonts w:eastAsia="DengXian"/>
          <w:lang w:eastAsia="zh-CN"/>
        </w:rPr>
        <w:t>-</w:t>
      </w:r>
      <w:r w:rsidRPr="00FA0FAE">
        <w:rPr>
          <w:lang w:eastAsia="ko-KR"/>
        </w:rPr>
        <w:t>Configured Scheduling</w:t>
      </w:r>
      <w:r w:rsidRPr="00FA0FAE">
        <w:rPr>
          <w:rFonts w:eastAsia="DengXian"/>
          <w:lang w:eastAsia="zh-CN"/>
        </w:rPr>
        <w:t>-</w:t>
      </w:r>
      <w:r w:rsidRPr="00FA0FAE">
        <w:rPr>
          <w:noProof/>
        </w:rPr>
        <w:t>RNTI</w:t>
      </w:r>
    </w:p>
    <w:p w14:paraId="4FD35C2D" w14:textId="77777777" w:rsidR="00B56F7B" w:rsidRPr="00FA0FAE" w:rsidRDefault="00B56F7B" w:rsidP="00B56F7B">
      <w:pPr>
        <w:pStyle w:val="EW"/>
        <w:ind w:left="2268" w:hanging="1984"/>
        <w:rPr>
          <w:rFonts w:eastAsia="DengXian"/>
          <w:lang w:eastAsia="zh-CN"/>
        </w:rPr>
      </w:pPr>
      <w:r w:rsidRPr="00FA0FAE">
        <w:rPr>
          <w:rFonts w:eastAsia="DengXian"/>
          <w:lang w:eastAsia="zh-CN"/>
        </w:rPr>
        <w:t>SL-PRS</w:t>
      </w:r>
      <w:r w:rsidRPr="00FA0FAE">
        <w:rPr>
          <w:rFonts w:eastAsia="DengXian"/>
          <w:lang w:eastAsia="zh-CN"/>
        </w:rPr>
        <w:tab/>
      </w:r>
      <w:proofErr w:type="spellStart"/>
      <w:r w:rsidRPr="00FA0FAE">
        <w:rPr>
          <w:rFonts w:eastAsia="DengXian"/>
          <w:lang w:eastAsia="zh-CN"/>
        </w:rPr>
        <w:t>Sidelink</w:t>
      </w:r>
      <w:proofErr w:type="spellEnd"/>
      <w:r w:rsidRPr="00FA0FAE">
        <w:rPr>
          <w:rFonts w:eastAsia="DengXian"/>
          <w:lang w:eastAsia="zh-CN"/>
        </w:rPr>
        <w:t>-PRS</w:t>
      </w:r>
    </w:p>
    <w:p w14:paraId="7A841A70" w14:textId="77777777" w:rsidR="00B56F7B" w:rsidRPr="00FA0FAE" w:rsidRDefault="00B56F7B" w:rsidP="00B56F7B">
      <w:pPr>
        <w:pStyle w:val="EW"/>
        <w:ind w:left="2268" w:hanging="1984"/>
        <w:rPr>
          <w:noProof/>
        </w:rPr>
      </w:pPr>
      <w:r w:rsidRPr="00FA0FAE">
        <w:rPr>
          <w:noProof/>
        </w:rPr>
        <w:t>SL-RNTI</w:t>
      </w:r>
      <w:r w:rsidRPr="00FA0FAE">
        <w:rPr>
          <w:noProof/>
        </w:rPr>
        <w:tab/>
        <w:t>Sidelink</w:t>
      </w:r>
      <w:r w:rsidRPr="00FA0FAE">
        <w:rPr>
          <w:rFonts w:eastAsia="DengXian"/>
          <w:lang w:eastAsia="zh-CN"/>
        </w:rPr>
        <w:t>-</w:t>
      </w:r>
      <w:r w:rsidRPr="00FA0FAE">
        <w:rPr>
          <w:noProof/>
        </w:rPr>
        <w:t>RNTI</w:t>
      </w:r>
    </w:p>
    <w:p w14:paraId="38F730B3" w14:textId="77777777" w:rsidR="00B56F7B" w:rsidRPr="00FA0FAE" w:rsidRDefault="00B56F7B" w:rsidP="00B56F7B">
      <w:pPr>
        <w:pStyle w:val="EW"/>
        <w:ind w:left="2268" w:hanging="1984"/>
        <w:rPr>
          <w:lang w:eastAsia="ko-KR"/>
        </w:rPr>
      </w:pPr>
      <w:proofErr w:type="spellStart"/>
      <w:r w:rsidRPr="00FA0FAE">
        <w:rPr>
          <w:lang w:eastAsia="ko-KR"/>
        </w:rPr>
        <w:t>SpCell</w:t>
      </w:r>
      <w:proofErr w:type="spellEnd"/>
      <w:r w:rsidRPr="00FA0FAE">
        <w:rPr>
          <w:lang w:eastAsia="ko-KR"/>
        </w:rPr>
        <w:tab/>
        <w:t>Special Cell</w:t>
      </w:r>
    </w:p>
    <w:p w14:paraId="7E142029" w14:textId="77777777" w:rsidR="00B56F7B" w:rsidRPr="00FA0FAE" w:rsidRDefault="00B56F7B" w:rsidP="00B56F7B">
      <w:pPr>
        <w:pStyle w:val="EW"/>
        <w:ind w:left="2268" w:hanging="1984"/>
        <w:rPr>
          <w:lang w:eastAsia="ko-KR"/>
        </w:rPr>
      </w:pPr>
      <w:r w:rsidRPr="00FA0FAE">
        <w:rPr>
          <w:lang w:eastAsia="ko-KR"/>
        </w:rPr>
        <w:t>SP</w:t>
      </w:r>
      <w:r w:rsidRPr="00FA0FAE">
        <w:rPr>
          <w:lang w:eastAsia="ko-KR"/>
        </w:rPr>
        <w:tab/>
        <w:t>Semi-Persistent</w:t>
      </w:r>
    </w:p>
    <w:p w14:paraId="6522BCA1" w14:textId="77777777" w:rsidR="00B56F7B" w:rsidRPr="00FA0FAE" w:rsidRDefault="00B56F7B" w:rsidP="00B56F7B">
      <w:pPr>
        <w:pStyle w:val="EW"/>
        <w:ind w:left="2268" w:hanging="1984"/>
        <w:rPr>
          <w:lang w:eastAsia="ko-KR"/>
        </w:rPr>
      </w:pPr>
      <w:r w:rsidRPr="00FA0FAE">
        <w:rPr>
          <w:lang w:eastAsia="ko-KR"/>
        </w:rPr>
        <w:t>SP-CSI-RNTI</w:t>
      </w:r>
      <w:r w:rsidRPr="00FA0FAE">
        <w:rPr>
          <w:lang w:eastAsia="ko-KR"/>
        </w:rPr>
        <w:tab/>
        <w:t>Semi-Persistent CSI RNTI</w:t>
      </w:r>
    </w:p>
    <w:p w14:paraId="00AB505F" w14:textId="77777777" w:rsidR="00B56F7B" w:rsidRPr="00FA0FAE" w:rsidRDefault="00B56F7B" w:rsidP="00B56F7B">
      <w:pPr>
        <w:pStyle w:val="EW"/>
        <w:ind w:left="2268" w:hanging="1984"/>
        <w:rPr>
          <w:lang w:eastAsia="ko-KR"/>
        </w:rPr>
      </w:pPr>
      <w:r w:rsidRPr="00FA0FAE">
        <w:rPr>
          <w:lang w:eastAsia="ko-KR"/>
        </w:rPr>
        <w:t>SPS</w:t>
      </w:r>
      <w:r w:rsidRPr="00FA0FAE">
        <w:rPr>
          <w:lang w:eastAsia="ko-KR"/>
        </w:rPr>
        <w:tab/>
        <w:t>Semi-Persistent Scheduling</w:t>
      </w:r>
    </w:p>
    <w:p w14:paraId="473704DC" w14:textId="77777777" w:rsidR="00B56F7B" w:rsidRPr="00FA0FAE" w:rsidRDefault="00B56F7B" w:rsidP="00B56F7B">
      <w:pPr>
        <w:pStyle w:val="EW"/>
        <w:ind w:left="2268" w:hanging="1984"/>
        <w:rPr>
          <w:lang w:eastAsia="ko-KR"/>
        </w:rPr>
      </w:pPr>
      <w:r w:rsidRPr="00FA0FAE">
        <w:rPr>
          <w:lang w:eastAsia="ko-KR"/>
        </w:rPr>
        <w:t>SR</w:t>
      </w:r>
      <w:r w:rsidRPr="00FA0FAE">
        <w:rPr>
          <w:lang w:eastAsia="ko-KR"/>
        </w:rPr>
        <w:tab/>
        <w:t>Scheduling Request</w:t>
      </w:r>
    </w:p>
    <w:p w14:paraId="24C2362E" w14:textId="77777777" w:rsidR="00B56F7B" w:rsidRPr="00FA0FAE" w:rsidRDefault="00B56F7B" w:rsidP="00B56F7B">
      <w:pPr>
        <w:pStyle w:val="EW"/>
        <w:ind w:left="2268" w:hanging="1984"/>
        <w:rPr>
          <w:lang w:eastAsia="ko-KR"/>
        </w:rPr>
      </w:pPr>
      <w:r w:rsidRPr="00FA0FAE">
        <w:rPr>
          <w:lang w:eastAsia="ko-KR"/>
        </w:rPr>
        <w:t>SRI</w:t>
      </w:r>
      <w:r w:rsidRPr="00FA0FAE">
        <w:rPr>
          <w:lang w:eastAsia="ko-KR"/>
        </w:rPr>
        <w:tab/>
        <w:t>SRS Resource Indicator</w:t>
      </w:r>
    </w:p>
    <w:p w14:paraId="49A541E0" w14:textId="77777777" w:rsidR="00B56F7B" w:rsidRPr="00FA0FAE" w:rsidRDefault="00B56F7B" w:rsidP="00B56F7B">
      <w:pPr>
        <w:pStyle w:val="EW"/>
        <w:ind w:left="2268" w:hanging="1984"/>
        <w:rPr>
          <w:lang w:eastAsia="ko-KR"/>
        </w:rPr>
      </w:pPr>
      <w:r w:rsidRPr="00FA0FAE">
        <w:rPr>
          <w:lang w:eastAsia="ko-KR"/>
        </w:rPr>
        <w:t>SS</w:t>
      </w:r>
      <w:r w:rsidRPr="00FA0FAE">
        <w:rPr>
          <w:lang w:eastAsia="ko-KR"/>
        </w:rPr>
        <w:tab/>
        <w:t>Synchronization Signals</w:t>
      </w:r>
    </w:p>
    <w:p w14:paraId="63DD0CEF" w14:textId="77777777" w:rsidR="00B56F7B" w:rsidRPr="00FA0FAE" w:rsidRDefault="00B56F7B" w:rsidP="00B56F7B">
      <w:pPr>
        <w:pStyle w:val="EW"/>
        <w:ind w:left="2268" w:hanging="1984"/>
        <w:rPr>
          <w:lang w:eastAsia="ko-KR"/>
        </w:rPr>
      </w:pPr>
      <w:r w:rsidRPr="00FA0FAE">
        <w:rPr>
          <w:lang w:eastAsia="ko-KR"/>
        </w:rPr>
        <w:t>SSB</w:t>
      </w:r>
      <w:r w:rsidRPr="00FA0FAE">
        <w:rPr>
          <w:lang w:eastAsia="ko-KR"/>
        </w:rPr>
        <w:tab/>
        <w:t>Synchronization Signal Block</w:t>
      </w:r>
    </w:p>
    <w:p w14:paraId="32460F82" w14:textId="77777777" w:rsidR="00B56F7B" w:rsidRPr="00FA0FAE" w:rsidRDefault="00B56F7B" w:rsidP="00B56F7B">
      <w:pPr>
        <w:pStyle w:val="EW"/>
        <w:ind w:left="2268" w:hanging="1984"/>
        <w:rPr>
          <w:lang w:eastAsia="ko-KR"/>
        </w:rPr>
      </w:pPr>
      <w:r w:rsidRPr="00FA0FAE">
        <w:rPr>
          <w:lang w:eastAsia="ko-KR"/>
        </w:rPr>
        <w:t>STAG</w:t>
      </w:r>
      <w:r w:rsidRPr="00FA0FAE">
        <w:rPr>
          <w:lang w:eastAsia="ko-KR"/>
        </w:rPr>
        <w:tab/>
        <w:t>Secondary Timing Advance Group</w:t>
      </w:r>
    </w:p>
    <w:p w14:paraId="44CDAA2B" w14:textId="77777777" w:rsidR="00B56F7B" w:rsidRPr="00FA0FAE" w:rsidRDefault="00B56F7B" w:rsidP="00B56F7B">
      <w:pPr>
        <w:pStyle w:val="EW"/>
        <w:ind w:left="2268" w:hanging="1984"/>
        <w:rPr>
          <w:lang w:eastAsia="ko-KR"/>
        </w:rPr>
      </w:pPr>
      <w:r w:rsidRPr="00FA0FAE">
        <w:rPr>
          <w:lang w:eastAsia="ko-KR"/>
        </w:rPr>
        <w:t>STx2P</w:t>
      </w:r>
      <w:r w:rsidRPr="00FA0FAE">
        <w:rPr>
          <w:lang w:eastAsia="ko-KR"/>
        </w:rPr>
        <w:tab/>
        <w:t>Simultaneous Transmission with 2 Panels</w:t>
      </w:r>
    </w:p>
    <w:p w14:paraId="21061973" w14:textId="77777777" w:rsidR="00B56F7B" w:rsidRPr="00FA0FAE" w:rsidRDefault="00B56F7B" w:rsidP="00B56F7B">
      <w:pPr>
        <w:pStyle w:val="EW"/>
        <w:ind w:left="2268" w:hanging="1984"/>
      </w:pPr>
      <w:r w:rsidRPr="00FA0FAE">
        <w:t>SUL</w:t>
      </w:r>
      <w:r w:rsidRPr="00FA0FAE">
        <w:tab/>
        <w:t>Supplementary Uplink</w:t>
      </w:r>
    </w:p>
    <w:p w14:paraId="020B24DA" w14:textId="77777777" w:rsidR="00B56F7B" w:rsidRPr="00FA0FAE" w:rsidRDefault="00B56F7B" w:rsidP="00B56F7B">
      <w:pPr>
        <w:pStyle w:val="EW"/>
        <w:ind w:left="2268" w:hanging="1984"/>
        <w:rPr>
          <w:lang w:eastAsia="ko-KR"/>
        </w:rPr>
      </w:pPr>
      <w:r w:rsidRPr="00FA0FAE">
        <w:rPr>
          <w:lang w:eastAsia="ko-KR"/>
        </w:rPr>
        <w:t>TAG</w:t>
      </w:r>
      <w:r w:rsidRPr="00FA0FAE">
        <w:rPr>
          <w:lang w:eastAsia="ko-KR"/>
        </w:rPr>
        <w:tab/>
        <w:t>Timing Advance Group</w:t>
      </w:r>
    </w:p>
    <w:p w14:paraId="00916B08" w14:textId="77777777" w:rsidR="00B56F7B" w:rsidRPr="00FA0FAE" w:rsidRDefault="00B56F7B" w:rsidP="00B56F7B">
      <w:pPr>
        <w:pStyle w:val="EW"/>
        <w:ind w:left="2268" w:hanging="1984"/>
        <w:rPr>
          <w:lang w:eastAsia="ko-KR"/>
        </w:rPr>
      </w:pPr>
      <w:r w:rsidRPr="00FA0FAE">
        <w:rPr>
          <w:lang w:eastAsia="ko-KR"/>
        </w:rPr>
        <w:t>TCI</w:t>
      </w:r>
      <w:r w:rsidRPr="00FA0FAE">
        <w:rPr>
          <w:lang w:eastAsia="ko-KR"/>
        </w:rPr>
        <w:tab/>
        <w:t>Transmission Configuration Indicator</w:t>
      </w:r>
    </w:p>
    <w:p w14:paraId="65C3CF59" w14:textId="77777777" w:rsidR="00B56F7B" w:rsidRPr="00FA0FAE" w:rsidRDefault="00B56F7B" w:rsidP="00B56F7B">
      <w:pPr>
        <w:pStyle w:val="EW"/>
        <w:ind w:left="2268" w:hanging="1984"/>
        <w:rPr>
          <w:lang w:eastAsia="ko-KR"/>
        </w:rPr>
      </w:pPr>
      <w:r w:rsidRPr="00FA0FAE">
        <w:rPr>
          <w:lang w:eastAsia="ko-KR"/>
        </w:rPr>
        <w:t>TPC-SRS-RNTI</w:t>
      </w:r>
      <w:r w:rsidRPr="00FA0FAE">
        <w:rPr>
          <w:lang w:eastAsia="ko-KR"/>
        </w:rPr>
        <w:tab/>
        <w:t>Transmit Power Control-Sounding Reference Signal-RNTI</w:t>
      </w:r>
    </w:p>
    <w:p w14:paraId="23F67812" w14:textId="77777777" w:rsidR="00B56F7B" w:rsidRPr="00FA0FAE" w:rsidRDefault="00B56F7B" w:rsidP="00B56F7B">
      <w:pPr>
        <w:pStyle w:val="EW"/>
        <w:ind w:left="2268" w:hanging="1984"/>
      </w:pPr>
      <w:r w:rsidRPr="00FA0FAE">
        <w:rPr>
          <w:lang w:eastAsia="ko-KR"/>
        </w:rPr>
        <w:t>TRIV</w:t>
      </w:r>
      <w:r w:rsidRPr="00FA0FAE">
        <w:rPr>
          <w:lang w:eastAsia="ko-KR"/>
        </w:rPr>
        <w:tab/>
        <w:t>Time Resource Indicator Value</w:t>
      </w:r>
    </w:p>
    <w:p w14:paraId="4169231B" w14:textId="77777777" w:rsidR="00B56F7B" w:rsidRPr="00FA0FAE" w:rsidRDefault="00B56F7B" w:rsidP="00B56F7B">
      <w:pPr>
        <w:pStyle w:val="EW"/>
        <w:ind w:left="2268" w:hanging="1984"/>
        <w:rPr>
          <w:lang w:eastAsia="ko-KR"/>
        </w:rPr>
      </w:pPr>
      <w:r w:rsidRPr="00FA0FAE">
        <w:rPr>
          <w:lang w:eastAsia="ko-KR"/>
        </w:rPr>
        <w:t>TRP</w:t>
      </w:r>
      <w:r w:rsidRPr="00FA0FAE">
        <w:rPr>
          <w:lang w:eastAsia="ko-KR"/>
        </w:rPr>
        <w:tab/>
        <w:t>Transmit/Receive Point</w:t>
      </w:r>
    </w:p>
    <w:p w14:paraId="7974911B" w14:textId="77777777" w:rsidR="00B56F7B" w:rsidRPr="00FA0FAE" w:rsidRDefault="00B56F7B" w:rsidP="00B56F7B">
      <w:pPr>
        <w:pStyle w:val="EW"/>
        <w:ind w:left="2268" w:hanging="1984"/>
        <w:rPr>
          <w:rFonts w:eastAsia="Malgun Gothic"/>
          <w:lang w:eastAsia="ko-KR"/>
        </w:rPr>
      </w:pPr>
      <w:r w:rsidRPr="00FA0FAE">
        <w:rPr>
          <w:rFonts w:eastAsia="Malgun Gothic"/>
          <w:lang w:eastAsia="ko-KR"/>
        </w:rPr>
        <w:t>TRS</w:t>
      </w:r>
      <w:r w:rsidRPr="00FA0FAE">
        <w:rPr>
          <w:rFonts w:eastAsia="Malgun Gothic"/>
          <w:lang w:eastAsia="ko-KR"/>
        </w:rPr>
        <w:tab/>
        <w:t>CSI-RS for tracking</w:t>
      </w:r>
    </w:p>
    <w:p w14:paraId="07EFB1E5" w14:textId="77777777" w:rsidR="00B56F7B" w:rsidRPr="00FA0FAE" w:rsidRDefault="00B56F7B" w:rsidP="00B56F7B">
      <w:pPr>
        <w:pStyle w:val="EW"/>
        <w:ind w:left="2268" w:hanging="1984"/>
        <w:rPr>
          <w:lang w:eastAsia="ko-KR"/>
        </w:rPr>
      </w:pPr>
      <w:r w:rsidRPr="00FA0FAE">
        <w:rPr>
          <w:lang w:eastAsia="ko-KR"/>
        </w:rPr>
        <w:t>U2N</w:t>
      </w:r>
      <w:r w:rsidRPr="00FA0FAE">
        <w:rPr>
          <w:lang w:eastAsia="ko-KR"/>
        </w:rPr>
        <w:tab/>
        <w:t>UE-to-Network</w:t>
      </w:r>
    </w:p>
    <w:p w14:paraId="1188660D" w14:textId="77777777" w:rsidR="00B56F7B" w:rsidRPr="00FA0FAE" w:rsidRDefault="00B56F7B" w:rsidP="00B56F7B">
      <w:pPr>
        <w:pStyle w:val="EW"/>
        <w:ind w:left="2268" w:hanging="1984"/>
        <w:rPr>
          <w:lang w:eastAsia="ko-KR"/>
        </w:rPr>
      </w:pPr>
      <w:r w:rsidRPr="00FA0FAE">
        <w:rPr>
          <w:lang w:eastAsia="ko-KR"/>
        </w:rPr>
        <w:t>U2U</w:t>
      </w:r>
      <w:r w:rsidRPr="00FA0FAE">
        <w:rPr>
          <w:lang w:eastAsia="ko-KR"/>
        </w:rPr>
        <w:tab/>
        <w:t>UE-to-UE</w:t>
      </w:r>
    </w:p>
    <w:p w14:paraId="38BFBB9E" w14:textId="77777777" w:rsidR="00B56F7B" w:rsidRPr="00FA0FAE" w:rsidRDefault="00B56F7B" w:rsidP="00B56F7B">
      <w:pPr>
        <w:pStyle w:val="EW"/>
        <w:ind w:left="2268" w:hanging="1984"/>
        <w:rPr>
          <w:lang w:eastAsia="ko-KR"/>
        </w:rPr>
      </w:pPr>
      <w:r w:rsidRPr="00FA0FAE">
        <w:rPr>
          <w:lang w:eastAsia="ko-KR"/>
        </w:rPr>
        <w:t>UCI</w:t>
      </w:r>
      <w:r w:rsidRPr="00FA0FAE">
        <w:rPr>
          <w:lang w:eastAsia="ko-KR"/>
        </w:rPr>
        <w:tab/>
        <w:t>Uplink Control Information</w:t>
      </w:r>
    </w:p>
    <w:p w14:paraId="2E8D6D66" w14:textId="77777777" w:rsidR="00B56F7B" w:rsidRPr="00FA0FAE" w:rsidRDefault="00B56F7B" w:rsidP="00B56F7B">
      <w:pPr>
        <w:pStyle w:val="EW"/>
        <w:ind w:left="2268" w:hanging="1984"/>
        <w:rPr>
          <w:lang w:eastAsia="ko-KR"/>
        </w:rPr>
      </w:pPr>
      <w:r w:rsidRPr="00FA0FAE">
        <w:rPr>
          <w:lang w:eastAsia="ko-KR"/>
        </w:rPr>
        <w:t>UTO-UCI</w:t>
      </w:r>
      <w:r w:rsidRPr="00FA0FAE">
        <w:rPr>
          <w:lang w:eastAsia="ko-KR"/>
        </w:rPr>
        <w:tab/>
      </w:r>
      <w:r w:rsidRPr="00FA0FAE">
        <w:t>Unused Transmission Occasion - UCI</w:t>
      </w:r>
    </w:p>
    <w:p w14:paraId="02AAA319" w14:textId="77777777" w:rsidR="00B56F7B" w:rsidRPr="00FA0FAE" w:rsidRDefault="00B56F7B" w:rsidP="00B56F7B">
      <w:pPr>
        <w:pStyle w:val="EW"/>
        <w:ind w:left="2268" w:hanging="1984"/>
        <w:rPr>
          <w:rFonts w:eastAsia="DengXian"/>
          <w:lang w:eastAsia="zh-CN"/>
        </w:rPr>
      </w:pPr>
      <w:r w:rsidRPr="00FA0FAE">
        <w:rPr>
          <w:rFonts w:eastAsia="DengXian"/>
          <w:lang w:eastAsia="zh-CN"/>
        </w:rPr>
        <w:t>UTW</w:t>
      </w:r>
      <w:r w:rsidRPr="00FA0FAE">
        <w:rPr>
          <w:rFonts w:eastAsia="DengXian"/>
          <w:lang w:eastAsia="zh-CN"/>
        </w:rPr>
        <w:tab/>
        <w:t>Uplink Time Window</w:t>
      </w:r>
    </w:p>
    <w:p w14:paraId="673F9CAB" w14:textId="77777777" w:rsidR="00B56F7B" w:rsidRPr="00FA0FAE" w:rsidRDefault="00B56F7B" w:rsidP="00B56F7B">
      <w:pPr>
        <w:pStyle w:val="EW"/>
        <w:ind w:left="2268" w:hanging="1984"/>
        <w:rPr>
          <w:lang w:eastAsia="ko-KR"/>
        </w:rPr>
      </w:pPr>
      <w:r w:rsidRPr="00FA0FAE">
        <w:rPr>
          <w:lang w:eastAsia="ko-KR"/>
        </w:rPr>
        <w:t>V2X</w:t>
      </w:r>
      <w:r w:rsidRPr="00FA0FAE">
        <w:rPr>
          <w:lang w:eastAsia="ko-KR"/>
        </w:rPr>
        <w:tab/>
        <w:t>Vehicle-to-Everything</w:t>
      </w:r>
    </w:p>
    <w:p w14:paraId="0E6A3ADF" w14:textId="77777777" w:rsidR="00B56F7B" w:rsidRPr="00492F51" w:rsidRDefault="00B56F7B" w:rsidP="00B56F7B">
      <w:pPr>
        <w:pStyle w:val="EX"/>
        <w:ind w:left="2268" w:hanging="1984"/>
        <w:rPr>
          <w:lang w:val="en-US" w:eastAsia="zh-CN"/>
        </w:rPr>
      </w:pPr>
      <w:r w:rsidRPr="00FA0FAE">
        <w:rPr>
          <w:lang w:eastAsia="ko-KR"/>
        </w:rPr>
        <w:t>ZP CSI-RS</w:t>
      </w:r>
      <w:r w:rsidRPr="00FA0FAE">
        <w:rPr>
          <w:lang w:eastAsia="ko-KR"/>
        </w:rPr>
        <w:tab/>
        <w:t>Zero Power CSI-RS</w:t>
      </w:r>
    </w:p>
    <w:p w14:paraId="4E72F07D" w14:textId="77777777" w:rsidR="001F26DC" w:rsidRPr="00FA0FAE" w:rsidRDefault="001F26DC" w:rsidP="001F26DC">
      <w:pPr>
        <w:pStyle w:val="Heading2"/>
        <w:rPr>
          <w:lang w:eastAsia="ko-KR"/>
        </w:rPr>
      </w:pPr>
      <w:r w:rsidRPr="00FA0FAE">
        <w:rPr>
          <w:lang w:eastAsia="ko-KR"/>
        </w:rPr>
        <w:t>5.7</w:t>
      </w:r>
      <w:r w:rsidRPr="00FA0FAE">
        <w:rPr>
          <w:lang w:eastAsia="ko-KR"/>
        </w:rPr>
        <w:tab/>
        <w:t>Discontinuous Reception (DRX)</w:t>
      </w:r>
      <w:bookmarkEnd w:id="9"/>
      <w:bookmarkEnd w:id="10"/>
      <w:bookmarkEnd w:id="11"/>
      <w:bookmarkEnd w:id="12"/>
      <w:bookmarkEnd w:id="13"/>
      <w:bookmarkEnd w:id="14"/>
    </w:p>
    <w:p w14:paraId="2A80CD31" w14:textId="77777777" w:rsidR="001F26DC" w:rsidRPr="00FA0FAE" w:rsidRDefault="001F26DC" w:rsidP="001F26DC">
      <w:pPr>
        <w:rPr>
          <w:lang w:eastAsia="ko-KR"/>
        </w:rPr>
      </w:pPr>
      <w:r w:rsidRPr="00FA0FAE">
        <w:rPr>
          <w:lang w:eastAsia="ko-KR"/>
        </w:rPr>
        <w:t xml:space="preserve">The MAC entity may be configured by RRC with a DRX functionality that controls the </w:t>
      </w:r>
      <w:r w:rsidRPr="00DA6B62">
        <w:rPr>
          <w:highlight w:val="yellow"/>
          <w:lang w:eastAsia="ko-KR"/>
        </w:rPr>
        <w:t>UE's PDCCH monitoring activity</w:t>
      </w:r>
      <w:r w:rsidRPr="00FA0FAE">
        <w:rPr>
          <w:lang w:eastAsia="ko-KR"/>
        </w:rPr>
        <w:t xml:space="preserve"> for the MAC entity's C-RNTI, CI-RNTI, CS-RNTI, INT-RNTI, SFI-RNTI, SP-CSI-RNTI, TPC-PUCCH-RNTI, TPC-PUSCH-RNTI, TPC-SRS-RNTI, AI-RNTI, SL-RNTI, SL-CS-RNTI, SL-PRS-RNTI, SL-PRS-CS-RNTI, SL Semi-Persistent Scheduling V-RNTI and </w:t>
      </w:r>
      <w:proofErr w:type="spellStart"/>
      <w:r w:rsidRPr="00FA0FAE">
        <w:rPr>
          <w:lang w:eastAsia="ko-KR"/>
        </w:rPr>
        <w:t>cellDTRX</w:t>
      </w:r>
      <w:proofErr w:type="spellEnd"/>
      <w:r w:rsidRPr="00FA0FAE">
        <w:rPr>
          <w:lang w:eastAsia="ko-KR"/>
        </w:rPr>
        <w:t xml:space="preserve">-RNTI.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FA0FAE">
        <w:rPr>
          <w:lang w:eastAsia="ko-KR"/>
        </w:rPr>
        <w:t>otherwise</w:t>
      </w:r>
      <w:proofErr w:type="gramEnd"/>
      <w:r w:rsidRPr="00FA0FAE">
        <w:rPr>
          <w:lang w:eastAsia="ko-KR"/>
        </w:rPr>
        <w:t xml:space="preserve"> the MAC entity shall monitor the PDCCH as specified in TS 38.213 [6].</w:t>
      </w:r>
    </w:p>
    <w:p w14:paraId="2A4CAC37" w14:textId="77777777" w:rsidR="001F26DC" w:rsidRPr="00FA0FAE" w:rsidRDefault="001F26DC" w:rsidP="001F26DC">
      <w:pPr>
        <w:pStyle w:val="NO"/>
        <w:rPr>
          <w:lang w:eastAsia="ko-KR"/>
        </w:rPr>
      </w:pPr>
      <w:r w:rsidRPr="00FA0FAE">
        <w:rPr>
          <w:lang w:eastAsia="ko-KR"/>
        </w:rPr>
        <w:t>NOTE 1:</w:t>
      </w:r>
      <w:r w:rsidRPr="00FA0FAE">
        <w:rPr>
          <w:lang w:eastAsia="ko-KR"/>
        </w:rPr>
        <w:tab/>
        <w:t>Void</w:t>
      </w:r>
    </w:p>
    <w:p w14:paraId="5A778488" w14:textId="77777777" w:rsidR="001F26DC" w:rsidRPr="00FA0FAE" w:rsidRDefault="001F26DC" w:rsidP="001F26DC">
      <w:pPr>
        <w:rPr>
          <w:lang w:eastAsia="ko-KR"/>
        </w:rPr>
      </w:pPr>
      <w:r w:rsidRPr="00FA0FAE">
        <w:rPr>
          <w:lang w:eastAsia="ko-KR"/>
        </w:rPr>
        <w:t>RRC controls DRX operation by configuring the following parameters:</w:t>
      </w:r>
    </w:p>
    <w:p w14:paraId="36244B58"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drx-onDurationTimer</w:t>
      </w:r>
      <w:proofErr w:type="spellEnd"/>
      <w:r w:rsidRPr="00FA0FAE">
        <w:rPr>
          <w:lang w:eastAsia="ko-KR"/>
        </w:rPr>
        <w:t>: the duration at the beginning of a DRX cycle;</w:t>
      </w:r>
    </w:p>
    <w:p w14:paraId="296B4510"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drx-SlotOffset</w:t>
      </w:r>
      <w:proofErr w:type="spellEnd"/>
      <w:r w:rsidRPr="00FA0FAE">
        <w:rPr>
          <w:lang w:eastAsia="ko-KR"/>
        </w:rPr>
        <w:t xml:space="preserve">: the delay before starting the </w:t>
      </w:r>
      <w:proofErr w:type="spellStart"/>
      <w:r w:rsidRPr="00FA0FAE">
        <w:rPr>
          <w:i/>
          <w:lang w:eastAsia="ko-KR"/>
        </w:rPr>
        <w:t>drx-onDurationTimer</w:t>
      </w:r>
      <w:proofErr w:type="spellEnd"/>
      <w:r w:rsidRPr="00FA0FAE">
        <w:rPr>
          <w:lang w:eastAsia="ko-KR"/>
        </w:rPr>
        <w:t>;</w:t>
      </w:r>
    </w:p>
    <w:p w14:paraId="13454557"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drx-InactivityTimer</w:t>
      </w:r>
      <w:proofErr w:type="spellEnd"/>
      <w:r w:rsidRPr="00FA0FAE">
        <w:rPr>
          <w:lang w:eastAsia="ko-KR"/>
        </w:rPr>
        <w:t>: the duration after the PDCCH occasion in which a PDCCH indicates a new UL, DL or SL transmission for the MAC entity;</w:t>
      </w:r>
    </w:p>
    <w:p w14:paraId="6381DBDE" w14:textId="77777777" w:rsidR="001F26DC" w:rsidRPr="00FA0FAE" w:rsidRDefault="001F26DC" w:rsidP="001F26DC">
      <w:pPr>
        <w:pStyle w:val="B1"/>
        <w:rPr>
          <w:lang w:eastAsia="ko-KR"/>
        </w:rPr>
      </w:pPr>
      <w:r w:rsidRPr="00FA0FAE">
        <w:rPr>
          <w:lang w:eastAsia="ko-KR"/>
        </w:rPr>
        <w:lastRenderedPageBreak/>
        <w:t>-</w:t>
      </w:r>
      <w:r w:rsidRPr="00FA0FAE">
        <w:rPr>
          <w:lang w:eastAsia="ko-KR"/>
        </w:rPr>
        <w:tab/>
      </w:r>
      <w:proofErr w:type="spellStart"/>
      <w:r w:rsidRPr="00FA0FAE">
        <w:rPr>
          <w:i/>
          <w:lang w:eastAsia="ko-KR"/>
        </w:rPr>
        <w:t>drx-RetransmissionTimerDL</w:t>
      </w:r>
      <w:proofErr w:type="spellEnd"/>
      <w:r w:rsidRPr="00FA0FAE">
        <w:rPr>
          <w:lang w:eastAsia="ko-KR"/>
        </w:rPr>
        <w:t xml:space="preserve"> (per DL HARQ process except for the broadcast process): the maximum duration until a DL retransmission is received;</w:t>
      </w:r>
    </w:p>
    <w:p w14:paraId="07DCB582"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drx-RetransmissionTimerUL</w:t>
      </w:r>
      <w:proofErr w:type="spellEnd"/>
      <w:r w:rsidRPr="00FA0FAE">
        <w:rPr>
          <w:lang w:eastAsia="ko-KR"/>
        </w:rPr>
        <w:t xml:space="preserve"> (per UL HARQ process): the maximum duration until a grant for UL retransmission is received;</w:t>
      </w:r>
    </w:p>
    <w:p w14:paraId="392BF83F"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drx-LongCycleStartOffset</w:t>
      </w:r>
      <w:proofErr w:type="spellEnd"/>
      <w:r w:rsidRPr="00FA0FAE">
        <w:rPr>
          <w:lang w:eastAsia="ko-KR"/>
        </w:rPr>
        <w:t xml:space="preserve">: the Long DRX cycle and </w:t>
      </w:r>
      <w:proofErr w:type="spellStart"/>
      <w:r w:rsidRPr="00FA0FAE">
        <w:rPr>
          <w:i/>
          <w:lang w:eastAsia="ko-KR"/>
        </w:rPr>
        <w:t>drx-StartOffset</w:t>
      </w:r>
      <w:proofErr w:type="spellEnd"/>
      <w:r w:rsidRPr="00FA0FAE">
        <w:rPr>
          <w:lang w:eastAsia="ko-KR"/>
        </w:rPr>
        <w:t xml:space="preserve"> which defines the subframe where the Long and Short DRX cycle starts;</w:t>
      </w:r>
    </w:p>
    <w:p w14:paraId="66DF4F51"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iCs/>
          <w:lang w:eastAsia="ko-KR"/>
        </w:rPr>
        <w:t>drx-NonIntegerLongCycleStartOffset</w:t>
      </w:r>
      <w:proofErr w:type="spellEnd"/>
      <w:r w:rsidRPr="00FA0FAE">
        <w:rPr>
          <w:lang w:eastAsia="ko-KR"/>
        </w:rPr>
        <w:t xml:space="preserve"> (optional): the Long DRX cycle and </w:t>
      </w:r>
      <w:proofErr w:type="spellStart"/>
      <w:r w:rsidRPr="00FA0FAE">
        <w:rPr>
          <w:i/>
          <w:lang w:eastAsia="ko-KR"/>
        </w:rPr>
        <w:t>drx-StartOffset</w:t>
      </w:r>
      <w:proofErr w:type="spellEnd"/>
      <w:r w:rsidRPr="00FA0FAE">
        <w:rPr>
          <w:lang w:eastAsia="ko-KR"/>
        </w:rPr>
        <w:t xml:space="preserve"> which defines the subframe where the Long and Short DRX cycle start, when the length of the Long DRX cycle and/or the short DRX cycle is not an integer;</w:t>
      </w:r>
    </w:p>
    <w:p w14:paraId="1FF2CCBD"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drx-ShortCycle</w:t>
      </w:r>
      <w:proofErr w:type="spellEnd"/>
      <w:r w:rsidRPr="00FA0FAE">
        <w:rPr>
          <w:lang w:eastAsia="ko-KR"/>
        </w:rPr>
        <w:t xml:space="preserve"> (optional): the Short DRX cycle;</w:t>
      </w:r>
    </w:p>
    <w:p w14:paraId="40A5413B"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iCs/>
          <w:lang w:eastAsia="ko-KR"/>
        </w:rPr>
        <w:t>drx-NonIntegerShortCycle</w:t>
      </w:r>
      <w:proofErr w:type="spellEnd"/>
      <w:r w:rsidRPr="00FA0FAE">
        <w:rPr>
          <w:lang w:eastAsia="ko-KR"/>
        </w:rPr>
        <w:t xml:space="preserve"> (optional): the Short DRX cycle whose length is not an integer;</w:t>
      </w:r>
    </w:p>
    <w:p w14:paraId="1EC454B8"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drx-ShortCycleTimer</w:t>
      </w:r>
      <w:proofErr w:type="spellEnd"/>
      <w:r w:rsidRPr="00FA0FAE">
        <w:rPr>
          <w:lang w:eastAsia="ko-KR"/>
        </w:rPr>
        <w:t xml:space="preserve"> (optional): the duration the UE shall follow the Short DRX cycle;</w:t>
      </w:r>
    </w:p>
    <w:p w14:paraId="6CF2D9FA"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w:t>
      </w:r>
      <w:proofErr w:type="spellEnd"/>
      <w:r w:rsidRPr="00FA0FAE">
        <w:rPr>
          <w:i/>
          <w:lang w:eastAsia="ko-KR"/>
        </w:rPr>
        <w:t>-HARQ-RTT-</w:t>
      </w:r>
      <w:proofErr w:type="spellStart"/>
      <w:r w:rsidRPr="00FA0FAE">
        <w:rPr>
          <w:i/>
          <w:lang w:eastAsia="ko-KR"/>
        </w:rPr>
        <w:t>TimerDL</w:t>
      </w:r>
      <w:proofErr w:type="spellEnd"/>
      <w:r w:rsidRPr="00FA0FAE">
        <w:rPr>
          <w:lang w:eastAsia="ko-KR"/>
        </w:rPr>
        <w:t xml:space="preserve"> (per DL HARQ process except for the broadcast process): the minimum duration before a DL assignment for HARQ retransmission is expected by the MAC entity;</w:t>
      </w:r>
    </w:p>
    <w:p w14:paraId="3BA1426F"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lang w:eastAsia="ko-KR"/>
        </w:rPr>
        <w:t xml:space="preserve"> (per UL HARQ process): the minimum duration before a UL HARQ retransmission grant is expected by the MAC entity;</w:t>
      </w:r>
    </w:p>
    <w:p w14:paraId="347E647B"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drx-RetransmissionTimerSL</w:t>
      </w:r>
      <w:proofErr w:type="spellEnd"/>
      <w:r w:rsidRPr="00FA0FAE">
        <w:rPr>
          <w:lang w:eastAsia="ko-KR"/>
        </w:rPr>
        <w:t xml:space="preserve"> (per </w:t>
      </w:r>
      <w:proofErr w:type="spellStart"/>
      <w:r w:rsidRPr="00FA0FAE">
        <w:rPr>
          <w:lang w:eastAsia="ko-KR"/>
        </w:rPr>
        <w:t>sidelink</w:t>
      </w:r>
      <w:proofErr w:type="spellEnd"/>
      <w:r w:rsidRPr="00FA0FAE">
        <w:rPr>
          <w:lang w:eastAsia="ko-KR"/>
        </w:rPr>
        <w:t xml:space="preserve"> process): the maximum duration until a grant for SL retransmission is received;</w:t>
      </w:r>
    </w:p>
    <w:p w14:paraId="6FE19973"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w:t>
      </w:r>
      <w:proofErr w:type="spellEnd"/>
      <w:r w:rsidRPr="00FA0FAE">
        <w:rPr>
          <w:i/>
          <w:lang w:eastAsia="ko-KR"/>
        </w:rPr>
        <w:t>-HARQ-RTT-</w:t>
      </w:r>
      <w:proofErr w:type="spellStart"/>
      <w:r w:rsidRPr="00FA0FAE">
        <w:rPr>
          <w:i/>
          <w:lang w:eastAsia="ko-KR"/>
        </w:rPr>
        <w:t>TimerSL</w:t>
      </w:r>
      <w:proofErr w:type="spellEnd"/>
      <w:r w:rsidRPr="00FA0FAE">
        <w:rPr>
          <w:lang w:eastAsia="ko-KR"/>
        </w:rPr>
        <w:t xml:space="preserve"> (per </w:t>
      </w:r>
      <w:proofErr w:type="spellStart"/>
      <w:r w:rsidRPr="00FA0FAE">
        <w:rPr>
          <w:lang w:eastAsia="ko-KR"/>
        </w:rPr>
        <w:t>sidelink</w:t>
      </w:r>
      <w:proofErr w:type="spellEnd"/>
      <w:r w:rsidRPr="00FA0FAE">
        <w:rPr>
          <w:lang w:eastAsia="ko-KR"/>
        </w:rPr>
        <w:t xml:space="preserve"> process): the minimum duration before an SL retransmission grant is expected by the MAC entity;</w:t>
      </w:r>
    </w:p>
    <w:p w14:paraId="3CC8B7A8"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iCs/>
          <w:noProof/>
          <w:lang w:eastAsia="ko-KR"/>
        </w:rPr>
        <w:t>drx-LastTransmissionUL</w:t>
      </w:r>
      <w:r w:rsidRPr="00FA0FAE">
        <w:rPr>
          <w:noProof/>
          <w:lang w:eastAsia="ko-KR"/>
        </w:rPr>
        <w:t xml:space="preserve"> </w:t>
      </w:r>
      <w:r w:rsidRPr="00FA0FAE">
        <w:rPr>
          <w:lang w:eastAsia="ko-KR"/>
        </w:rPr>
        <w:t xml:space="preserve">(optional): the configuration to start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lang w:eastAsia="ko-KR"/>
        </w:rPr>
        <w:t xml:space="preserve"> after the last transmission within a bundle;</w:t>
      </w:r>
    </w:p>
    <w:p w14:paraId="7B3A6AA4"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ps</w:t>
      </w:r>
      <w:proofErr w:type="spellEnd"/>
      <w:r w:rsidRPr="00FA0FAE">
        <w:rPr>
          <w:i/>
          <w:lang w:eastAsia="ko-KR"/>
        </w:rPr>
        <w:t>-Wakeup</w:t>
      </w:r>
      <w:r w:rsidRPr="00FA0FAE">
        <w:rPr>
          <w:lang w:eastAsia="ko-KR"/>
        </w:rPr>
        <w:t xml:space="preserve"> (optional): the configuration to start associated </w:t>
      </w:r>
      <w:proofErr w:type="spellStart"/>
      <w:r w:rsidRPr="00FA0FAE">
        <w:rPr>
          <w:i/>
          <w:lang w:eastAsia="ko-KR"/>
        </w:rPr>
        <w:t>drx-onDurationTimer</w:t>
      </w:r>
      <w:proofErr w:type="spellEnd"/>
      <w:r w:rsidRPr="00FA0FAE">
        <w:rPr>
          <w:lang w:eastAsia="ko-KR"/>
        </w:rPr>
        <w:t xml:space="preserve"> in case DCP is</w:t>
      </w:r>
      <w:r w:rsidRPr="00FA0FAE">
        <w:rPr>
          <w:lang w:eastAsia="zh-CN"/>
        </w:rPr>
        <w:t xml:space="preserve"> monitored but</w:t>
      </w:r>
      <w:r w:rsidRPr="00FA0FAE">
        <w:rPr>
          <w:lang w:eastAsia="ko-KR"/>
        </w:rPr>
        <w:t xml:space="preserve"> not detected;</w:t>
      </w:r>
    </w:p>
    <w:p w14:paraId="0B1A01C7" w14:textId="77777777" w:rsidR="001F26DC" w:rsidRPr="00FA0FAE" w:rsidRDefault="001F26DC" w:rsidP="001F26DC">
      <w:pPr>
        <w:pStyle w:val="B1"/>
        <w:rPr>
          <w:lang w:eastAsia="zh-CN"/>
        </w:rPr>
      </w:pPr>
      <w:r w:rsidRPr="00FA0FAE">
        <w:rPr>
          <w:lang w:eastAsia="ko-KR"/>
        </w:rPr>
        <w:t>-</w:t>
      </w:r>
      <w:r w:rsidRPr="00FA0FAE">
        <w:rPr>
          <w:lang w:eastAsia="ko-KR"/>
        </w:rPr>
        <w:tab/>
      </w:r>
      <w:proofErr w:type="spellStart"/>
      <w:r w:rsidRPr="00FA0FAE">
        <w:rPr>
          <w:i/>
          <w:lang w:eastAsia="ko-KR"/>
        </w:rPr>
        <w:t>ps-TransmitOtherPeriodicCSI</w:t>
      </w:r>
      <w:proofErr w:type="spellEnd"/>
      <w:r w:rsidRPr="00FA0FAE" w:rsidDel="008D0471">
        <w:rPr>
          <w:lang w:eastAsia="ko-KR"/>
        </w:rPr>
        <w:t xml:space="preserve"> </w:t>
      </w:r>
      <w:r w:rsidRPr="00FA0FAE">
        <w:rPr>
          <w:lang w:eastAsia="ko-KR"/>
        </w:rPr>
        <w:t xml:space="preserve">(optional): the configuration to report periodic CSI that is not L1-RSRP on PUCCH during the time duration indicated by </w:t>
      </w:r>
      <w:proofErr w:type="spellStart"/>
      <w:r w:rsidRPr="00FA0FAE">
        <w:rPr>
          <w:i/>
          <w:lang w:eastAsia="ko-KR"/>
        </w:rPr>
        <w:t>drx-onDurationTimer</w:t>
      </w:r>
      <w:proofErr w:type="spellEnd"/>
      <w:r w:rsidRPr="00FA0FAE">
        <w:rPr>
          <w:lang w:eastAsia="ko-KR"/>
        </w:rPr>
        <w:t xml:space="preserve"> in case DCP is configured but associated </w:t>
      </w:r>
      <w:proofErr w:type="spellStart"/>
      <w:r w:rsidRPr="00FA0FAE">
        <w:rPr>
          <w:i/>
          <w:lang w:eastAsia="ko-KR"/>
        </w:rPr>
        <w:t>drx-onDurationTimer</w:t>
      </w:r>
      <w:proofErr w:type="spellEnd"/>
      <w:r w:rsidRPr="00FA0FAE">
        <w:rPr>
          <w:lang w:eastAsia="ko-KR"/>
        </w:rPr>
        <w:t xml:space="preserve"> is not started;</w:t>
      </w:r>
    </w:p>
    <w:p w14:paraId="7FC2EDDB"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ps-TransmitPeriodicL1-RSRP</w:t>
      </w:r>
      <w:r w:rsidRPr="00FA0FAE">
        <w:rPr>
          <w:lang w:eastAsia="ko-KR"/>
        </w:rPr>
        <w:t xml:space="preserve"> (optional): the configuration to transmit periodic CSI that is L1-RSRP on PUCCH during the time duration indicated by </w:t>
      </w:r>
      <w:proofErr w:type="spellStart"/>
      <w:r w:rsidRPr="00FA0FAE">
        <w:rPr>
          <w:i/>
          <w:lang w:eastAsia="ko-KR"/>
        </w:rPr>
        <w:t>drx-onDurationTimer</w:t>
      </w:r>
      <w:proofErr w:type="spellEnd"/>
      <w:r w:rsidRPr="00FA0FAE">
        <w:rPr>
          <w:lang w:eastAsia="ko-KR"/>
        </w:rPr>
        <w:t xml:space="preserve"> in case DCP is configured but associated </w:t>
      </w:r>
      <w:proofErr w:type="spellStart"/>
      <w:r w:rsidRPr="00FA0FAE">
        <w:rPr>
          <w:i/>
          <w:lang w:eastAsia="ko-KR"/>
        </w:rPr>
        <w:t>drx-onDurationTimer</w:t>
      </w:r>
      <w:proofErr w:type="spellEnd"/>
      <w:r w:rsidRPr="00FA0FAE">
        <w:rPr>
          <w:lang w:eastAsia="ko-KR"/>
        </w:rPr>
        <w:t xml:space="preserve"> is not started;</w:t>
      </w:r>
    </w:p>
    <w:p w14:paraId="742BDE18" w14:textId="77777777" w:rsidR="001F26DC" w:rsidRPr="00FA0FAE" w:rsidRDefault="001F26DC" w:rsidP="001F26DC">
      <w:pPr>
        <w:pStyle w:val="B1"/>
        <w:rPr>
          <w:lang w:eastAsia="zh-CN"/>
        </w:rPr>
      </w:pPr>
      <w:r w:rsidRPr="00FA0FAE">
        <w:rPr>
          <w:lang w:eastAsia="ko-KR"/>
        </w:rPr>
        <w:t>-</w:t>
      </w:r>
      <w:r w:rsidRPr="00FA0FAE">
        <w:rPr>
          <w:lang w:eastAsia="ko-KR"/>
        </w:rPr>
        <w:tab/>
      </w:r>
      <w:proofErr w:type="spellStart"/>
      <w:r w:rsidRPr="00FA0FAE">
        <w:rPr>
          <w:i/>
          <w:iCs/>
        </w:rPr>
        <w:t>downlinkHARQ-FeedbackDisabled</w:t>
      </w:r>
      <w:proofErr w:type="spellEnd"/>
      <w:r w:rsidRPr="00FA0FAE">
        <w:rPr>
          <w:lang w:eastAsia="ko-KR"/>
        </w:rPr>
        <w:t xml:space="preserve"> (optional): the configuration to disable HARQ feedback per DL HARQ process;</w:t>
      </w:r>
    </w:p>
    <w:p w14:paraId="51F4425E"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iCs/>
          <w:lang w:eastAsia="ko-KR"/>
        </w:rPr>
        <w:t>uplinkHARQ</w:t>
      </w:r>
      <w:proofErr w:type="spellEnd"/>
      <w:r w:rsidRPr="00FA0FAE">
        <w:rPr>
          <w:i/>
          <w:iCs/>
          <w:lang w:eastAsia="ko-KR"/>
        </w:rPr>
        <w:t>-Mode</w:t>
      </w:r>
      <w:r w:rsidRPr="00FA0FAE">
        <w:rPr>
          <w:lang w:eastAsia="ko-KR"/>
        </w:rPr>
        <w:t xml:space="preserve"> (optional): the configuration to set </w:t>
      </w:r>
      <w:proofErr w:type="spellStart"/>
      <w:r w:rsidRPr="00FA0FAE">
        <w:rPr>
          <w:i/>
          <w:iCs/>
          <w:lang w:eastAsia="ko-KR"/>
        </w:rPr>
        <w:t>HARQmodeA</w:t>
      </w:r>
      <w:proofErr w:type="spellEnd"/>
      <w:r w:rsidRPr="00FA0FAE">
        <w:rPr>
          <w:lang w:eastAsia="ko-KR"/>
        </w:rPr>
        <w:t xml:space="preserve"> or </w:t>
      </w:r>
      <w:proofErr w:type="spellStart"/>
      <w:r w:rsidRPr="00FA0FAE">
        <w:rPr>
          <w:i/>
          <w:iCs/>
          <w:lang w:eastAsia="ko-KR"/>
        </w:rPr>
        <w:t>HARQmodeB</w:t>
      </w:r>
      <w:proofErr w:type="spellEnd"/>
      <w:r w:rsidRPr="00FA0FAE">
        <w:rPr>
          <w:lang w:eastAsia="ko-KR"/>
        </w:rPr>
        <w:t xml:space="preserve"> per UL HARQ process;</w:t>
      </w:r>
    </w:p>
    <w:p w14:paraId="22A2EF89"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disableCG-RetransmissionMonitoring</w:t>
      </w:r>
      <w:proofErr w:type="spellEnd"/>
      <w:r w:rsidRPr="00FA0FAE" w:rsidDel="00B757D2">
        <w:rPr>
          <w:i/>
          <w:lang w:eastAsia="ko-KR"/>
        </w:rPr>
        <w:t xml:space="preserve"> </w:t>
      </w:r>
      <w:r w:rsidRPr="00FA0FAE">
        <w:rPr>
          <w:lang w:eastAsia="ko-KR"/>
        </w:rPr>
        <w:t xml:space="preserve">(optional): the configuration to disable starting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lang w:eastAsia="ko-KR"/>
        </w:rPr>
        <w:t xml:space="preserve"> for UL transmission over a configured uplink grant;</w:t>
      </w:r>
    </w:p>
    <w:p w14:paraId="18AA9D37" w14:textId="29121E9C" w:rsidR="00E72D27" w:rsidRDefault="001F26DC" w:rsidP="00DA6B62">
      <w:pPr>
        <w:pStyle w:val="B1"/>
        <w:rPr>
          <w:ins w:id="19" w:author="Apple (Rapp)" w:date="2025-02-24T11:15:00Z"/>
          <w:lang w:eastAsia="ko-KR"/>
        </w:rPr>
      </w:pPr>
      <w:r w:rsidRPr="00FA0FAE">
        <w:rPr>
          <w:lang w:eastAsia="ko-KR"/>
        </w:rPr>
        <w:t>-</w:t>
      </w:r>
      <w:r w:rsidRPr="00FA0FAE">
        <w:rPr>
          <w:lang w:eastAsia="ko-KR"/>
        </w:rPr>
        <w:tab/>
      </w:r>
      <w:proofErr w:type="spellStart"/>
      <w:r w:rsidRPr="00FA0FAE">
        <w:rPr>
          <w:i/>
          <w:iCs/>
          <w:lang w:eastAsia="ko-KR"/>
        </w:rPr>
        <w:t>drx-TimeReferenceSFN</w:t>
      </w:r>
      <w:proofErr w:type="spellEnd"/>
      <w:r w:rsidRPr="00FA0FAE">
        <w:rPr>
          <w:lang w:eastAsia="ko-KR"/>
        </w:rPr>
        <w:t xml:space="preserve"> (optional): the configuration to indicate how UE initializes of </w:t>
      </w:r>
      <w:r w:rsidRPr="00FA0FAE">
        <w:rPr>
          <w:i/>
          <w:iCs/>
          <w:lang w:eastAsia="ko-KR"/>
        </w:rPr>
        <w:t>DRX_SFN_COUNTER</w:t>
      </w:r>
      <w:del w:id="20" w:author="Apple (Rapp)" w:date="2025-02-24T11:15:00Z">
        <w:r w:rsidRPr="00FA0FAE" w:rsidDel="00E72D27">
          <w:rPr>
            <w:lang w:eastAsia="ko-KR"/>
          </w:rPr>
          <w:delText>.</w:delText>
        </w:r>
      </w:del>
      <w:ins w:id="21" w:author="Apple (Rapp)" w:date="2025-02-24T11:15:00Z">
        <w:r w:rsidR="00E72D27">
          <w:rPr>
            <w:lang w:eastAsia="ko-KR"/>
          </w:rPr>
          <w:t>;</w:t>
        </w:r>
      </w:ins>
    </w:p>
    <w:p w14:paraId="4CD11B6D" w14:textId="77777777" w:rsidR="00E72D27" w:rsidRPr="00FA0FAE" w:rsidRDefault="00E72D27" w:rsidP="00E72D27">
      <w:pPr>
        <w:pStyle w:val="B1"/>
        <w:rPr>
          <w:ins w:id="22" w:author="Apple (Rapp)" w:date="2025-02-24T11:15:00Z"/>
        </w:rPr>
      </w:pPr>
      <w:ins w:id="23" w:author="Apple (Rapp)" w:date="2025-02-24T11:15:00Z">
        <w:r w:rsidRPr="00FA0FAE">
          <w:rPr>
            <w:lang w:eastAsia="ko-KR"/>
          </w:rPr>
          <w:t>-</w:t>
        </w:r>
        <w:r w:rsidRPr="00FA0FAE">
          <w:rPr>
            <w:lang w:eastAsia="ko-KR"/>
          </w:rPr>
          <w:tab/>
        </w:r>
        <w:commentRangeStart w:id="24"/>
        <w:proofErr w:type="spellStart"/>
        <w:r w:rsidRPr="007C38C1">
          <w:rPr>
            <w:i/>
            <w:iCs/>
            <w:lang w:eastAsia="ko-KR"/>
          </w:rPr>
          <w:t>lpwus-TransmitOtherPeriodicCSI</w:t>
        </w:r>
        <w:proofErr w:type="spellEnd"/>
        <w:r>
          <w:rPr>
            <w:lang w:eastAsia="ko-KR"/>
          </w:rPr>
          <w:t xml:space="preserve"> </w:t>
        </w:r>
      </w:ins>
      <w:commentRangeEnd w:id="24"/>
      <w:ins w:id="25" w:author="Apple (Rapp)" w:date="2025-02-26T15:03:00Z" w16du:dateUtc="2025-02-26T07:03:00Z">
        <w:r w:rsidR="004A1B6D">
          <w:rPr>
            <w:rStyle w:val="CommentReference"/>
          </w:rPr>
          <w:commentReference w:id="24"/>
        </w:r>
      </w:ins>
      <w:ins w:id="26" w:author="Apple (Rapp)" w:date="2025-02-24T11:15:00Z">
        <w:r w:rsidRPr="00FA0FAE">
          <w:rPr>
            <w:lang w:eastAsia="ko-KR"/>
          </w:rPr>
          <w:t xml:space="preserve">(optional): the configuration to report periodic CSI that is not L1-RSRP on PUCCH during the time duration indicated by </w:t>
        </w:r>
        <w:proofErr w:type="spellStart"/>
        <w:r w:rsidRPr="00FA0FAE">
          <w:rPr>
            <w:i/>
            <w:lang w:eastAsia="ko-KR"/>
          </w:rPr>
          <w:t>drx-onDurationTimer</w:t>
        </w:r>
        <w:proofErr w:type="spellEnd"/>
        <w:r w:rsidRPr="00FA0FAE">
          <w:rPr>
            <w:lang w:eastAsia="ko-KR"/>
          </w:rPr>
          <w:t xml:space="preserve"> in case </w:t>
        </w:r>
        <w:r>
          <w:rPr>
            <w:lang w:eastAsia="ko-KR"/>
          </w:rPr>
          <w:t>LP-WUS</w:t>
        </w:r>
        <w:r w:rsidRPr="00FA0FAE">
          <w:rPr>
            <w:lang w:eastAsia="ko-KR"/>
          </w:rPr>
          <w:t xml:space="preserve"> is configured but associated </w:t>
        </w:r>
        <w:proofErr w:type="spellStart"/>
        <w:r w:rsidRPr="00FA0FAE">
          <w:rPr>
            <w:i/>
            <w:lang w:eastAsia="ko-KR"/>
          </w:rPr>
          <w:t>drx-onDurationTimer</w:t>
        </w:r>
        <w:proofErr w:type="spellEnd"/>
        <w:r w:rsidRPr="00FA0FAE">
          <w:rPr>
            <w:lang w:eastAsia="ko-KR"/>
          </w:rPr>
          <w:t xml:space="preserve"> is not </w:t>
        </w:r>
        <w:proofErr w:type="gramStart"/>
        <w:r w:rsidRPr="00FA0FAE">
          <w:rPr>
            <w:lang w:eastAsia="ko-KR"/>
          </w:rPr>
          <w:t>started;</w:t>
        </w:r>
        <w:proofErr w:type="gramEnd"/>
        <w:r w:rsidRPr="00DA6B62">
          <w:t xml:space="preserve"> </w:t>
        </w:r>
      </w:ins>
    </w:p>
    <w:p w14:paraId="0D160C01" w14:textId="77777777" w:rsidR="00E72D27" w:rsidRDefault="00E72D27" w:rsidP="00E72D27">
      <w:pPr>
        <w:pStyle w:val="B1"/>
        <w:rPr>
          <w:ins w:id="27" w:author="Apple (Rapp)" w:date="2025-02-24T11:15:00Z"/>
        </w:rPr>
      </w:pPr>
      <w:ins w:id="28" w:author="Apple (Rapp)" w:date="2025-02-24T11:15:00Z">
        <w:r w:rsidRPr="00FA0FAE">
          <w:rPr>
            <w:lang w:eastAsia="ko-KR"/>
          </w:rPr>
          <w:t>-</w:t>
        </w:r>
        <w:r w:rsidRPr="00FA0FAE">
          <w:rPr>
            <w:lang w:eastAsia="ko-KR"/>
          </w:rPr>
          <w:tab/>
        </w:r>
        <w:commentRangeStart w:id="29"/>
        <w:r w:rsidRPr="00AD1A98">
          <w:rPr>
            <w:i/>
            <w:iCs/>
            <w:lang w:eastAsia="ko-KR"/>
          </w:rPr>
          <w:t>lpwus-</w:t>
        </w:r>
        <w:r w:rsidRPr="00AD1A98">
          <w:rPr>
            <w:i/>
            <w:iCs/>
          </w:rPr>
          <w:t>TransmitPeriodicL1-RSRP</w:t>
        </w:r>
        <w:r>
          <w:t xml:space="preserve"> </w:t>
        </w:r>
      </w:ins>
      <w:commentRangeEnd w:id="29"/>
      <w:ins w:id="30" w:author="Apple (Rapp)" w:date="2025-02-26T15:03:00Z" w16du:dateUtc="2025-02-26T07:03:00Z">
        <w:r w:rsidR="004A1B6D">
          <w:rPr>
            <w:rStyle w:val="CommentReference"/>
          </w:rPr>
          <w:commentReference w:id="29"/>
        </w:r>
      </w:ins>
      <w:ins w:id="31" w:author="Apple (Rapp)" w:date="2025-02-24T11:15:00Z">
        <w:r w:rsidRPr="00FA0FAE">
          <w:rPr>
            <w:lang w:eastAsia="ko-KR"/>
          </w:rPr>
          <w:t xml:space="preserve">(optional): the configuration to transmit periodic CSI that is L1-RSRP on PUCCH during the time duration indicated by </w:t>
        </w:r>
        <w:proofErr w:type="spellStart"/>
        <w:r w:rsidRPr="00FA0FAE">
          <w:rPr>
            <w:i/>
            <w:lang w:eastAsia="ko-KR"/>
          </w:rPr>
          <w:t>drx-onDurationTimer</w:t>
        </w:r>
        <w:proofErr w:type="spellEnd"/>
        <w:r w:rsidRPr="00FA0FAE">
          <w:rPr>
            <w:lang w:eastAsia="ko-KR"/>
          </w:rPr>
          <w:t xml:space="preserve"> in case </w:t>
        </w:r>
        <w:r>
          <w:rPr>
            <w:lang w:eastAsia="ko-KR"/>
          </w:rPr>
          <w:t>LP-WUS</w:t>
        </w:r>
        <w:r w:rsidRPr="00FA0FAE">
          <w:rPr>
            <w:lang w:eastAsia="ko-KR"/>
          </w:rPr>
          <w:t xml:space="preserve"> is configured but associated </w:t>
        </w:r>
        <w:proofErr w:type="spellStart"/>
        <w:r w:rsidRPr="00FA0FAE">
          <w:rPr>
            <w:i/>
            <w:lang w:eastAsia="ko-KR"/>
          </w:rPr>
          <w:t>drx-onDurationTimer</w:t>
        </w:r>
        <w:proofErr w:type="spellEnd"/>
        <w:r w:rsidRPr="00FA0FAE">
          <w:rPr>
            <w:lang w:eastAsia="ko-KR"/>
          </w:rPr>
          <w:t xml:space="preserve"> is not </w:t>
        </w:r>
        <w:proofErr w:type="gramStart"/>
        <w:r w:rsidRPr="00FA0FAE">
          <w:rPr>
            <w:lang w:eastAsia="ko-KR"/>
          </w:rPr>
          <w:t>started;</w:t>
        </w:r>
        <w:proofErr w:type="gramEnd"/>
        <w:r w:rsidRPr="00491498">
          <w:t xml:space="preserve"> </w:t>
        </w:r>
      </w:ins>
    </w:p>
    <w:p w14:paraId="7319B759" w14:textId="267C6CE6" w:rsidR="00E72D27" w:rsidRDefault="00E72D27" w:rsidP="00501382">
      <w:pPr>
        <w:pStyle w:val="B1"/>
        <w:rPr>
          <w:ins w:id="32" w:author="Apple - Fangli" w:date="2025-03-24T13:26:00Z" w16du:dateUtc="2025-03-24T05:26:00Z"/>
          <w:rFonts w:hint="eastAsia"/>
          <w:lang w:eastAsia="zh-CN"/>
        </w:rPr>
      </w:pPr>
      <w:ins w:id="33" w:author="Apple (Rapp)" w:date="2025-02-24T11:15:00Z">
        <w:r w:rsidRPr="00FA0FAE">
          <w:rPr>
            <w:lang w:eastAsia="ko-KR"/>
          </w:rPr>
          <w:t>-</w:t>
        </w:r>
        <w:r w:rsidRPr="00FA0FAE">
          <w:rPr>
            <w:lang w:eastAsia="ko-KR"/>
          </w:rPr>
          <w:tab/>
        </w:r>
        <w:commentRangeStart w:id="34"/>
        <w:proofErr w:type="spellStart"/>
        <w:r w:rsidRPr="00087DE0">
          <w:rPr>
            <w:i/>
            <w:iCs/>
            <w:lang w:eastAsia="ko-KR"/>
          </w:rPr>
          <w:t>lpwus_PDCCHMonitoringTimer</w:t>
        </w:r>
        <w:proofErr w:type="spellEnd"/>
        <w:r>
          <w:rPr>
            <w:i/>
            <w:iCs/>
            <w:lang w:eastAsia="ko-KR"/>
          </w:rPr>
          <w:t xml:space="preserve"> </w:t>
        </w:r>
      </w:ins>
      <w:commentRangeEnd w:id="34"/>
      <w:ins w:id="35" w:author="Apple (Rapp)" w:date="2025-02-26T15:04:00Z" w16du:dateUtc="2025-02-26T07:04:00Z">
        <w:r w:rsidR="003421A2">
          <w:rPr>
            <w:rStyle w:val="CommentReference"/>
          </w:rPr>
          <w:commentReference w:id="34"/>
        </w:r>
      </w:ins>
      <w:ins w:id="36" w:author="Apple (Rapp)" w:date="2025-02-24T11:15:00Z">
        <w:r>
          <w:rPr>
            <w:lang w:eastAsia="ko-KR"/>
          </w:rPr>
          <w:t>(</w:t>
        </w:r>
      </w:ins>
      <w:ins w:id="37" w:author="Apple - Fangli" w:date="2025-03-24T16:32:00Z" w16du:dateUtc="2025-03-24T08:32:00Z">
        <w:r w:rsidR="00AF3F5D">
          <w:rPr>
            <w:lang w:eastAsia="ko-KR"/>
          </w:rPr>
          <w:t>o</w:t>
        </w:r>
      </w:ins>
      <w:ins w:id="38" w:author="Apple (Rapp)" w:date="2025-02-24T11:15:00Z">
        <w:del w:id="39" w:author="Apple - Fangli" w:date="2025-03-24T16:32:00Z" w16du:dateUtc="2025-03-24T08:32:00Z">
          <w:r w:rsidDel="00AF3F5D">
            <w:rPr>
              <w:lang w:eastAsia="ko-KR"/>
            </w:rPr>
            <w:delText>O</w:delText>
          </w:r>
        </w:del>
        <w:r>
          <w:rPr>
            <w:lang w:eastAsia="ko-KR"/>
          </w:rPr>
          <w:t xml:space="preserve">ptional): </w:t>
        </w:r>
        <w:r w:rsidRPr="00FA0FAE">
          <w:rPr>
            <w:lang w:eastAsia="ko-KR"/>
          </w:rPr>
          <w:t xml:space="preserve">the duration </w:t>
        </w:r>
      </w:ins>
      <w:ins w:id="40" w:author="Apple - Fangli" w:date="2025-03-24T17:36:00Z" w16du:dateUtc="2025-03-24T09:36:00Z">
        <w:r w:rsidR="003E78E3">
          <w:rPr>
            <w:lang w:eastAsia="ko-KR"/>
          </w:rPr>
          <w:t xml:space="preserve">of </w:t>
        </w:r>
      </w:ins>
      <w:ins w:id="41" w:author="Apple (Rapp)" w:date="2025-02-24T11:15:00Z">
        <w:del w:id="42" w:author="Apple - Fangli" w:date="2025-03-24T17:36:00Z" w16du:dateUtc="2025-03-24T09:36:00Z">
          <w:r w:rsidRPr="00FA0FAE" w:rsidDel="003E78E3">
            <w:rPr>
              <w:lang w:eastAsia="ko-KR"/>
            </w:rPr>
            <w:delText xml:space="preserve">after the </w:delText>
          </w:r>
          <w:r w:rsidDel="003E78E3">
            <w:rPr>
              <w:lang w:eastAsia="ko-KR"/>
            </w:rPr>
            <w:delText>LP-WUS</w:delText>
          </w:r>
          <w:r w:rsidRPr="00FA0FAE" w:rsidDel="003E78E3">
            <w:rPr>
              <w:lang w:eastAsia="ko-KR"/>
            </w:rPr>
            <w:delText xml:space="preserve"> occasion in which a </w:delText>
          </w:r>
          <w:r w:rsidDel="003E78E3">
            <w:rPr>
              <w:lang w:eastAsia="ko-KR"/>
            </w:rPr>
            <w:delText>LP-WUS</w:delText>
          </w:r>
          <w:r w:rsidRPr="00FA0FAE" w:rsidDel="003E78E3">
            <w:rPr>
              <w:lang w:eastAsia="ko-KR"/>
            </w:rPr>
            <w:delText xml:space="preserve"> indicates </w:delText>
          </w:r>
        </w:del>
        <w:commentRangeStart w:id="43"/>
        <w:r w:rsidRPr="00DA6B62">
          <w:rPr>
            <w:highlight w:val="yellow"/>
            <w:lang w:eastAsia="ko-KR"/>
          </w:rPr>
          <w:t>the UE's PDCCH monitoring activity</w:t>
        </w:r>
        <w:r w:rsidRPr="00FA0FAE">
          <w:rPr>
            <w:lang w:eastAsia="ko-KR"/>
          </w:rPr>
          <w:t xml:space="preserve"> </w:t>
        </w:r>
      </w:ins>
      <w:commentRangeEnd w:id="43"/>
      <w:r w:rsidR="009D4774">
        <w:rPr>
          <w:rStyle w:val="CommentReference"/>
        </w:rPr>
        <w:commentReference w:id="43"/>
      </w:r>
      <w:ins w:id="44" w:author="Apple (Rapp)" w:date="2025-02-24T11:15:00Z">
        <w:r w:rsidRPr="00FA0FAE">
          <w:rPr>
            <w:lang w:eastAsia="ko-KR"/>
          </w:rPr>
          <w:t>for the MAC entity</w:t>
        </w:r>
      </w:ins>
      <w:ins w:id="45" w:author="Apple - Fangli" w:date="2025-03-24T17:36:00Z" w16du:dateUtc="2025-03-24T09:36:00Z">
        <w:r w:rsidR="003E78E3">
          <w:rPr>
            <w:lang w:eastAsia="ko-KR"/>
          </w:rPr>
          <w:t xml:space="preserve"> after receiving the LP-WUS indication</w:t>
        </w:r>
      </w:ins>
      <w:ins w:id="46" w:author="Apple (Rapp)" w:date="2025-02-24T11:15:00Z">
        <w:r>
          <w:rPr>
            <w:lang w:eastAsia="ko-KR"/>
          </w:rPr>
          <w:t>.</w:t>
        </w:r>
      </w:ins>
    </w:p>
    <w:p w14:paraId="5033AB86" w14:textId="29818C44" w:rsidR="00AF357F" w:rsidRDefault="00AF357F" w:rsidP="00AF357F">
      <w:pPr>
        <w:pStyle w:val="EditorsNote"/>
        <w:ind w:left="1701" w:hanging="1417"/>
        <w:rPr>
          <w:ins w:id="47" w:author="Apple - Fangli" w:date="2025-03-24T16:29:00Z" w16du:dateUtc="2025-03-24T08:29:00Z"/>
        </w:rPr>
      </w:pPr>
      <w:ins w:id="48" w:author="Apple - Fangli" w:date="2025-03-24T13:26:00Z" w16du:dateUtc="2025-03-24T05:26:00Z">
        <w:r w:rsidRPr="00FA4674">
          <w:t xml:space="preserve">Editor’s NOTE: The </w:t>
        </w:r>
        <w:r w:rsidRPr="00FA4674">
          <w:t>parameter name</w:t>
        </w:r>
        <w:r w:rsidRPr="00FA4674">
          <w:t xml:space="preserve"> </w:t>
        </w:r>
        <w:r w:rsidRPr="00FA4674">
          <w:rPr>
            <w:rFonts w:hint="eastAsia"/>
            <w:lang w:eastAsia="zh-CN"/>
          </w:rPr>
          <w:t xml:space="preserve">may </w:t>
        </w:r>
        <w:r w:rsidRPr="00FA4674">
          <w:t xml:space="preserve">be further updated to align with </w:t>
        </w:r>
        <w:r w:rsidR="00BF5376" w:rsidRPr="00FA4674">
          <w:t xml:space="preserve">the name used in </w:t>
        </w:r>
        <w:r w:rsidRPr="00FA4674">
          <w:t xml:space="preserve">RRC </w:t>
        </w:r>
        <w:proofErr w:type="spellStart"/>
        <w:r w:rsidR="00445F7B" w:rsidRPr="00FA4674">
          <w:t>specifiation</w:t>
        </w:r>
        <w:proofErr w:type="spellEnd"/>
        <w:r w:rsidRPr="00FA4674">
          <w:t>.</w:t>
        </w:r>
      </w:ins>
    </w:p>
    <w:p w14:paraId="378D1647" w14:textId="72A88F7F" w:rsidR="0054784F" w:rsidRPr="00AF3F5D" w:rsidRDefault="0054784F" w:rsidP="00AF357F">
      <w:pPr>
        <w:pStyle w:val="EditorsNote"/>
        <w:ind w:left="1701" w:hanging="1417"/>
        <w:rPr>
          <w:lang w:val="en-US" w:eastAsia="zh-CN"/>
        </w:rPr>
      </w:pPr>
      <w:ins w:id="49" w:author="Apple - Fangli" w:date="2025-03-24T16:29:00Z" w16du:dateUtc="2025-03-24T08:29:00Z">
        <w:r w:rsidRPr="00FA4674">
          <w:t xml:space="preserve">Editor’s NOTE: </w:t>
        </w:r>
        <w:r>
          <w:t>FFS whether</w:t>
        </w:r>
        <w:r>
          <w:t xml:space="preserve"> the maintenance of</w:t>
        </w:r>
        <w:r>
          <w:t xml:space="preserve"> </w:t>
        </w:r>
        <w:proofErr w:type="spellStart"/>
        <w:r w:rsidRPr="00350E98">
          <w:rPr>
            <w:i/>
            <w:iCs/>
            <w:lang w:eastAsia="ko-KR"/>
          </w:rPr>
          <w:t>lpwus_PDCCHMonitoringTimer</w:t>
        </w:r>
        <w:proofErr w:type="spellEnd"/>
        <w:r>
          <w:rPr>
            <w:i/>
            <w:iCs/>
            <w:lang w:eastAsia="ko-KR"/>
          </w:rPr>
          <w:t xml:space="preserve"> </w:t>
        </w:r>
        <w:r>
          <w:t xml:space="preserve">is per DRX group </w:t>
        </w:r>
        <w:r>
          <w:t>or per MAC entity.</w:t>
        </w:r>
      </w:ins>
    </w:p>
    <w:p w14:paraId="339BA96E" w14:textId="77777777" w:rsidR="001F26DC" w:rsidRPr="00FA0FAE" w:rsidRDefault="001F26DC" w:rsidP="001F26DC">
      <w:r w:rsidRPr="00FA0FAE">
        <w:lastRenderedPageBreak/>
        <w:t xml:space="preserve">The following UE variable is used for the DRX operation if </w:t>
      </w:r>
      <w:proofErr w:type="spellStart"/>
      <w:r w:rsidRPr="00FA0FAE">
        <w:rPr>
          <w:i/>
          <w:iCs/>
        </w:rPr>
        <w:t>drx-NonIntegerLongCycleStartOffset</w:t>
      </w:r>
      <w:proofErr w:type="spellEnd"/>
      <w:r w:rsidRPr="00FA0FAE">
        <w:t xml:space="preserve"> is configured:</w:t>
      </w:r>
    </w:p>
    <w:p w14:paraId="75BFA48B"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iCs/>
          <w:lang w:eastAsia="ko-KR"/>
        </w:rPr>
        <w:t>DRX_SFN_COUNTER</w:t>
      </w:r>
      <w:r w:rsidRPr="00FA0FAE">
        <w:rPr>
          <w:lang w:eastAsia="ko-KR"/>
        </w:rPr>
        <w:t>: the counter that increments when SFN changes to 0. The maximum value of this counter is at least 65535.</w:t>
      </w:r>
    </w:p>
    <w:p w14:paraId="5418628E" w14:textId="77777777" w:rsidR="001F26DC" w:rsidRPr="00FA0FAE" w:rsidRDefault="001F26DC" w:rsidP="001F26DC">
      <w:pPr>
        <w:rPr>
          <w:lang w:eastAsia="zh-CN"/>
        </w:rPr>
      </w:pPr>
      <w:r w:rsidRPr="00FA0FAE">
        <w:rPr>
          <w:lang w:eastAsia="ko-KR"/>
        </w:rPr>
        <w:t>Serving Cells of a MAC entity may be configured by RRC in two DRX groups with separate DRX parameters. W</w:t>
      </w:r>
      <w:r w:rsidRPr="00FA0FAE">
        <w:rPr>
          <w:iCs/>
          <w:lang w:eastAsia="ko-KR"/>
        </w:rPr>
        <w:t>hen RRC does not configure a secondary DRX group, there is only one DRX group</w:t>
      </w:r>
      <w:r w:rsidRPr="00FA0FAE">
        <w:t xml:space="preserve"> </w:t>
      </w:r>
      <w:r w:rsidRPr="00FA0FAE">
        <w:rPr>
          <w:iCs/>
          <w:lang w:eastAsia="ko-KR"/>
        </w:rPr>
        <w:t>and all Serving Cells belong to that one DRX group. When two DRX groups are configured, e</w:t>
      </w:r>
      <w:r w:rsidRPr="00FA0FAE">
        <w:rPr>
          <w:lang w:eastAsia="ko-KR"/>
        </w:rPr>
        <w:t xml:space="preserve">ach Serving Cell is uniquely assigned to either of the two groups. The DRX parameters that are separately configured for each DRX group are: </w:t>
      </w:r>
      <w:proofErr w:type="spellStart"/>
      <w:r w:rsidRPr="00FA0FAE">
        <w:rPr>
          <w:i/>
          <w:lang w:eastAsia="ko-KR"/>
        </w:rPr>
        <w:t>drx-onDurationTimer</w:t>
      </w:r>
      <w:proofErr w:type="spellEnd"/>
      <w:r w:rsidRPr="00FA0FAE">
        <w:rPr>
          <w:lang w:eastAsia="ko-KR"/>
        </w:rPr>
        <w:t xml:space="preserve">, </w:t>
      </w:r>
      <w:proofErr w:type="spellStart"/>
      <w:r w:rsidRPr="00FA0FAE">
        <w:rPr>
          <w:i/>
          <w:lang w:eastAsia="ko-KR"/>
        </w:rPr>
        <w:t>drx-InactivityTimer</w:t>
      </w:r>
      <w:proofErr w:type="spellEnd"/>
      <w:r w:rsidRPr="00FA0FAE">
        <w:rPr>
          <w:iCs/>
          <w:lang w:eastAsia="ko-KR"/>
        </w:rPr>
        <w:t xml:space="preserve">. The DRX parameters that are common to the DRX groups are: </w:t>
      </w:r>
      <w:proofErr w:type="spellStart"/>
      <w:r w:rsidRPr="00FA0FAE">
        <w:rPr>
          <w:i/>
          <w:lang w:eastAsia="ko-KR"/>
        </w:rPr>
        <w:t>drx-SlotOffset</w:t>
      </w:r>
      <w:proofErr w:type="spellEnd"/>
      <w:r w:rsidRPr="00FA0FAE">
        <w:rPr>
          <w:lang w:eastAsia="ko-KR"/>
        </w:rPr>
        <w:t xml:space="preserve">, </w:t>
      </w:r>
      <w:proofErr w:type="spellStart"/>
      <w:r w:rsidRPr="00FA0FAE">
        <w:rPr>
          <w:i/>
          <w:lang w:eastAsia="ko-KR"/>
        </w:rPr>
        <w:t>drx-RetransmissionTimerDL</w:t>
      </w:r>
      <w:proofErr w:type="spellEnd"/>
      <w:r w:rsidRPr="00FA0FAE">
        <w:rPr>
          <w:lang w:eastAsia="ko-KR"/>
        </w:rPr>
        <w:t xml:space="preserve">, </w:t>
      </w:r>
      <w:proofErr w:type="spellStart"/>
      <w:r w:rsidRPr="00FA0FAE">
        <w:rPr>
          <w:i/>
          <w:lang w:eastAsia="ko-KR"/>
        </w:rPr>
        <w:t>drx-RetransmissionTimerUL</w:t>
      </w:r>
      <w:proofErr w:type="spellEnd"/>
      <w:r w:rsidRPr="00FA0FAE">
        <w:rPr>
          <w:lang w:eastAsia="ko-KR"/>
        </w:rPr>
        <w:t xml:space="preserve">, </w:t>
      </w:r>
      <w:proofErr w:type="spellStart"/>
      <w:r w:rsidRPr="00FA0FAE">
        <w:rPr>
          <w:i/>
          <w:lang w:eastAsia="ko-KR"/>
        </w:rPr>
        <w:t>drx-LongCycleStartOffset</w:t>
      </w:r>
      <w:proofErr w:type="spellEnd"/>
      <w:r w:rsidRPr="00FA0FAE">
        <w:rPr>
          <w:lang w:eastAsia="ko-KR"/>
        </w:rPr>
        <w:t xml:space="preserve">, </w:t>
      </w:r>
      <w:proofErr w:type="spellStart"/>
      <w:r w:rsidRPr="00FA0FAE">
        <w:rPr>
          <w:i/>
          <w:lang w:eastAsia="ko-KR"/>
        </w:rPr>
        <w:t>drx-</w:t>
      </w:r>
      <w:r w:rsidRPr="00FA0FAE">
        <w:rPr>
          <w:i/>
          <w:iCs/>
          <w:lang w:eastAsia="ko-KR"/>
        </w:rPr>
        <w:t>NonIntegerLongCycleStartOffset</w:t>
      </w:r>
      <w:proofErr w:type="spellEnd"/>
      <w:r w:rsidRPr="00FA0FAE">
        <w:rPr>
          <w:lang w:eastAsia="ko-KR"/>
        </w:rPr>
        <w:t xml:space="preserve">, </w:t>
      </w:r>
      <w:proofErr w:type="spellStart"/>
      <w:r w:rsidRPr="00FA0FAE">
        <w:rPr>
          <w:i/>
          <w:lang w:eastAsia="ko-KR"/>
        </w:rPr>
        <w:t>drx-ShortCycle</w:t>
      </w:r>
      <w:proofErr w:type="spellEnd"/>
      <w:r w:rsidRPr="00FA0FAE">
        <w:rPr>
          <w:lang w:eastAsia="ko-KR"/>
        </w:rPr>
        <w:t xml:space="preserve"> (optional), </w:t>
      </w:r>
      <w:proofErr w:type="spellStart"/>
      <w:r w:rsidRPr="00FA0FAE">
        <w:rPr>
          <w:i/>
          <w:iCs/>
          <w:lang w:eastAsia="ko-KR"/>
        </w:rPr>
        <w:t>drx-NonIntegerShortCycle</w:t>
      </w:r>
      <w:proofErr w:type="spellEnd"/>
      <w:r w:rsidRPr="00FA0FAE">
        <w:rPr>
          <w:lang w:eastAsia="ko-KR"/>
        </w:rPr>
        <w:t xml:space="preserve"> (optional), </w:t>
      </w:r>
      <w:proofErr w:type="spellStart"/>
      <w:r w:rsidRPr="00FA0FAE">
        <w:rPr>
          <w:i/>
          <w:lang w:eastAsia="ko-KR"/>
        </w:rPr>
        <w:t>drx-ShortCycleTimer</w:t>
      </w:r>
      <w:proofErr w:type="spellEnd"/>
      <w:r w:rsidRPr="00FA0FAE">
        <w:rPr>
          <w:lang w:eastAsia="ko-KR"/>
        </w:rPr>
        <w:t xml:space="preserve"> (optional), </w:t>
      </w:r>
      <w:proofErr w:type="spellStart"/>
      <w:r w:rsidRPr="00FA0FAE">
        <w:rPr>
          <w:i/>
          <w:lang w:eastAsia="ko-KR"/>
        </w:rPr>
        <w:t>drx</w:t>
      </w:r>
      <w:proofErr w:type="spellEnd"/>
      <w:r w:rsidRPr="00FA0FAE">
        <w:rPr>
          <w:i/>
          <w:lang w:eastAsia="ko-KR"/>
        </w:rPr>
        <w:t>-HARQ-RTT-</w:t>
      </w:r>
      <w:proofErr w:type="spellStart"/>
      <w:r w:rsidRPr="00FA0FAE">
        <w:rPr>
          <w:i/>
          <w:lang w:eastAsia="ko-KR"/>
        </w:rPr>
        <w:t>TimerDL</w:t>
      </w:r>
      <w:proofErr w:type="spellEnd"/>
      <w:r w:rsidRPr="00FA0FAE">
        <w:rPr>
          <w:lang w:eastAsia="ko-KR"/>
        </w:rPr>
        <w:t xml:space="preserve">, and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lang w:eastAsia="ko-KR"/>
        </w:rPr>
        <w:t>.</w:t>
      </w:r>
    </w:p>
    <w:p w14:paraId="4689B761" w14:textId="77777777" w:rsidR="001F26DC" w:rsidRPr="00FA0FAE" w:rsidRDefault="001F26DC" w:rsidP="001F26DC">
      <w:pPr>
        <w:rPr>
          <w:noProof/>
        </w:rPr>
      </w:pPr>
      <w:r w:rsidRPr="00FA0FAE">
        <w:rPr>
          <w:noProof/>
        </w:rPr>
        <w:t>When DRX is configured, the Active Time for Serving Cells in a DRX group includes the time while:</w:t>
      </w:r>
    </w:p>
    <w:p w14:paraId="2C4CDD41" w14:textId="07C38BA1" w:rsidR="001F26DC" w:rsidRDefault="001F26DC" w:rsidP="001F26DC">
      <w:pPr>
        <w:pStyle w:val="B1"/>
        <w:rPr>
          <w:ins w:id="50" w:author="Apple - Fangli" w:date="2025-03-24T15:47:00Z" w16du:dateUtc="2025-03-24T07:47:00Z"/>
          <w:noProof/>
        </w:rPr>
      </w:pPr>
      <w:r w:rsidRPr="00FA0FAE">
        <w:rPr>
          <w:noProof/>
        </w:rPr>
        <w:t>-</w:t>
      </w:r>
      <w:r w:rsidRPr="00FA0FAE">
        <w:rPr>
          <w:noProof/>
        </w:rPr>
        <w:tab/>
      </w:r>
      <w:r w:rsidRPr="00FA0FAE">
        <w:rPr>
          <w:i/>
          <w:noProof/>
        </w:rPr>
        <w:t>drx-onDurationTimer</w:t>
      </w:r>
      <w:ins w:id="51" w:author="Apple (Rapp)" w:date="2025-02-24T11:18:00Z">
        <w:r w:rsidR="00854984">
          <w:rPr>
            <w:i/>
            <w:noProof/>
          </w:rPr>
          <w:t>,</w:t>
        </w:r>
      </w:ins>
      <w:r w:rsidRPr="00FA0FAE">
        <w:rPr>
          <w:noProof/>
        </w:rPr>
        <w:t xml:space="preserve"> </w:t>
      </w:r>
      <w:del w:id="52" w:author="Apple (Rapp)" w:date="2025-02-24T11:18:00Z">
        <w:r w:rsidRPr="00FA0FAE" w:rsidDel="00854984">
          <w:rPr>
            <w:noProof/>
          </w:rPr>
          <w:delText xml:space="preserve">or </w:delText>
        </w:r>
      </w:del>
      <w:r w:rsidRPr="00FA0FAE">
        <w:rPr>
          <w:i/>
          <w:noProof/>
        </w:rPr>
        <w:t>drx-InactivityTimer</w:t>
      </w:r>
      <w:r w:rsidRPr="00FA0FAE">
        <w:rPr>
          <w:noProof/>
        </w:rPr>
        <w:t xml:space="preserve"> </w:t>
      </w:r>
      <w:commentRangeStart w:id="53"/>
      <w:ins w:id="54" w:author="Apple (Rapp)" w:date="2025-02-24T11:18:00Z">
        <w:r w:rsidR="00854984" w:rsidRPr="00FA0FAE">
          <w:rPr>
            <w:noProof/>
          </w:rPr>
          <w:t xml:space="preserve">or </w:t>
        </w:r>
        <w:proofErr w:type="spellStart"/>
        <w:r w:rsidR="00854984" w:rsidRPr="00350E98">
          <w:rPr>
            <w:i/>
            <w:iCs/>
            <w:lang w:eastAsia="ko-KR"/>
          </w:rPr>
          <w:t>lpwus_PDCCHMonitoringTimer</w:t>
        </w:r>
        <w:proofErr w:type="spellEnd"/>
        <w:r w:rsidR="00854984">
          <w:rPr>
            <w:i/>
            <w:iCs/>
            <w:lang w:eastAsia="ko-KR"/>
          </w:rPr>
          <w:t xml:space="preserve"> </w:t>
        </w:r>
      </w:ins>
      <w:commentRangeEnd w:id="53"/>
      <w:r w:rsidR="00696B8C">
        <w:rPr>
          <w:rStyle w:val="CommentReference"/>
        </w:rPr>
        <w:commentReference w:id="53"/>
      </w:r>
      <w:r w:rsidRPr="00FA0FAE">
        <w:rPr>
          <w:noProof/>
        </w:rPr>
        <w:t>configured for the DRX group is running; or</w:t>
      </w:r>
    </w:p>
    <w:p w14:paraId="4895CC74" w14:textId="4281871E" w:rsidR="00D3121D" w:rsidRPr="00055CE9" w:rsidDel="00D3121D" w:rsidRDefault="00350E98" w:rsidP="00D3121D">
      <w:pPr>
        <w:pStyle w:val="EditorsNote"/>
        <w:ind w:left="1701" w:hanging="1417"/>
        <w:rPr>
          <w:del w:id="55" w:author="Apple - Fangli" w:date="2025-03-24T16:28:00Z" w16du:dateUtc="2025-03-24T08:28:00Z"/>
          <w:lang w:val="en-US"/>
        </w:rPr>
      </w:pPr>
      <w:ins w:id="56" w:author="Apple - Fangli" w:date="2025-03-24T15:47:00Z" w16du:dateUtc="2025-03-24T07:47:00Z">
        <w:r w:rsidRPr="00FA4674">
          <w:t xml:space="preserve">Editor’s NOTE: </w:t>
        </w:r>
        <w:r>
          <w:t xml:space="preserve">FFS whether </w:t>
        </w:r>
        <w:proofErr w:type="spellStart"/>
        <w:r w:rsidRPr="00350E98">
          <w:rPr>
            <w:i/>
            <w:iCs/>
            <w:lang w:eastAsia="ko-KR"/>
          </w:rPr>
          <w:t>lpwus_PDCCHMonitoringTimer</w:t>
        </w:r>
        <w:proofErr w:type="spellEnd"/>
        <w:r>
          <w:rPr>
            <w:i/>
            <w:iCs/>
            <w:lang w:eastAsia="ko-KR"/>
          </w:rPr>
          <w:t xml:space="preserve"> </w:t>
        </w:r>
        <w:r>
          <w:t>is configured per DRX group or common</w:t>
        </w:r>
      </w:ins>
      <w:ins w:id="57" w:author="Apple - Fangli" w:date="2025-03-24T15:48:00Z" w16du:dateUtc="2025-03-24T07:48:00Z">
        <w:r>
          <w:t xml:space="preserve"> </w:t>
        </w:r>
        <w:r w:rsidR="00CD122E">
          <w:t xml:space="preserve">to </w:t>
        </w:r>
      </w:ins>
      <w:ins w:id="58" w:author="Apple - Fangli" w:date="2025-03-24T16:27:00Z" w16du:dateUtc="2025-03-24T08:27:00Z">
        <w:r w:rsidR="00D3121D">
          <w:t>DRX</w:t>
        </w:r>
      </w:ins>
      <w:ins w:id="59" w:author="Apple - Fangli" w:date="2025-03-24T15:48:00Z" w16du:dateUtc="2025-03-24T07:48:00Z">
        <w:r>
          <w:t xml:space="preserve"> group</w:t>
        </w:r>
        <w:r w:rsidR="0045063E">
          <w:t>s</w:t>
        </w:r>
      </w:ins>
      <w:ins w:id="60" w:author="Apple - Fangli" w:date="2025-03-24T15:47:00Z" w16du:dateUtc="2025-03-24T07:47:00Z">
        <w:r w:rsidRPr="00FA4674">
          <w:t>.</w:t>
        </w:r>
      </w:ins>
    </w:p>
    <w:p w14:paraId="1BD0D85D" w14:textId="77777777" w:rsidR="001F26DC" w:rsidRPr="00FA0FAE" w:rsidRDefault="001F26DC" w:rsidP="001F26DC">
      <w:pPr>
        <w:pStyle w:val="B1"/>
        <w:rPr>
          <w:noProof/>
        </w:rPr>
      </w:pPr>
      <w:r w:rsidRPr="00FA0FAE">
        <w:rPr>
          <w:iCs/>
        </w:rPr>
        <w:t>-</w:t>
      </w:r>
      <w:r w:rsidRPr="00FA0FAE">
        <w:rPr>
          <w:iCs/>
        </w:rPr>
        <w:tab/>
      </w:r>
      <w:proofErr w:type="spellStart"/>
      <w:r w:rsidRPr="00FA0FAE">
        <w:rPr>
          <w:i/>
        </w:rPr>
        <w:t>drx-RetransmissionTimerDL</w:t>
      </w:r>
      <w:proofErr w:type="spellEnd"/>
      <w:r w:rsidRPr="00FA0FAE">
        <w:rPr>
          <w:iCs/>
        </w:rPr>
        <w:t>,</w:t>
      </w:r>
      <w:r w:rsidRPr="00FA0FAE">
        <w:rPr>
          <w:noProof/>
        </w:rPr>
        <w:t xml:space="preserve"> </w:t>
      </w:r>
      <w:proofErr w:type="spellStart"/>
      <w:r w:rsidRPr="00FA0FAE">
        <w:rPr>
          <w:i/>
        </w:rPr>
        <w:t>drx-RetransmissionTimerUL</w:t>
      </w:r>
      <w:proofErr w:type="spellEnd"/>
      <w:r w:rsidRPr="00FA0FAE">
        <w:rPr>
          <w:iCs/>
          <w:noProof/>
        </w:rPr>
        <w:t xml:space="preserve"> </w:t>
      </w:r>
      <w:r w:rsidRPr="00FA0FAE">
        <w:rPr>
          <w:iCs/>
        </w:rPr>
        <w:t>or</w:t>
      </w:r>
      <w:r w:rsidRPr="00FA0FAE">
        <w:rPr>
          <w:iCs/>
          <w:lang w:eastAsia="ko-KR"/>
        </w:rPr>
        <w:t xml:space="preserve"> </w:t>
      </w:r>
      <w:proofErr w:type="spellStart"/>
      <w:r w:rsidRPr="00FA0FAE">
        <w:rPr>
          <w:i/>
          <w:lang w:eastAsia="ko-KR"/>
        </w:rPr>
        <w:t>drx-RetransmissionTimerSL</w:t>
      </w:r>
      <w:proofErr w:type="spellEnd"/>
      <w:r w:rsidRPr="00FA0FAE">
        <w:rPr>
          <w:noProof/>
        </w:rPr>
        <w:t xml:space="preserve"> is running on any Serving Cell in the DRX group; or</w:t>
      </w:r>
    </w:p>
    <w:p w14:paraId="360921C8" w14:textId="77777777" w:rsidR="001F26DC" w:rsidRPr="00FA0FAE" w:rsidRDefault="001F26DC" w:rsidP="001F26DC">
      <w:pPr>
        <w:pStyle w:val="B1"/>
        <w:rPr>
          <w:noProof/>
        </w:rPr>
      </w:pPr>
      <w:r w:rsidRPr="00FA0FAE">
        <w:rPr>
          <w:noProof/>
        </w:rPr>
        <w:t>-</w:t>
      </w:r>
      <w:r w:rsidRPr="00FA0FAE">
        <w:rPr>
          <w:noProof/>
        </w:rPr>
        <w:tab/>
      </w:r>
      <w:r w:rsidRPr="00FA0FAE">
        <w:rPr>
          <w:i/>
          <w:noProof/>
        </w:rPr>
        <w:t>ra-ContentionResolutionTimer</w:t>
      </w:r>
      <w:r w:rsidRPr="00FA0FAE">
        <w:rPr>
          <w:noProof/>
        </w:rPr>
        <w:t xml:space="preserve"> (as described in clause 5.1.5) or </w:t>
      </w:r>
      <w:r w:rsidRPr="00FA0FAE">
        <w:rPr>
          <w:i/>
          <w:iCs/>
          <w:noProof/>
        </w:rPr>
        <w:t>msgB-ResponseWindow</w:t>
      </w:r>
      <w:r w:rsidRPr="00FA0FAE">
        <w:rPr>
          <w:noProof/>
        </w:rPr>
        <w:t xml:space="preserve"> (as described in clause 5.1.4a) is running; or</w:t>
      </w:r>
    </w:p>
    <w:p w14:paraId="1761BFC3" w14:textId="77777777" w:rsidR="001F26DC" w:rsidRPr="00FA0FAE" w:rsidRDefault="001F26DC" w:rsidP="001F26DC">
      <w:pPr>
        <w:pStyle w:val="B1"/>
        <w:rPr>
          <w:noProof/>
        </w:rPr>
      </w:pPr>
      <w:r w:rsidRPr="00FA0FAE">
        <w:rPr>
          <w:noProof/>
        </w:rPr>
        <w:t>-</w:t>
      </w:r>
      <w:r w:rsidRPr="00FA0FAE">
        <w:rPr>
          <w:noProof/>
        </w:rPr>
        <w:tab/>
        <w:t>a Scheduling Request is sent on PUCCH and is pending (as described in clause 5.4.4</w:t>
      </w:r>
      <w:r w:rsidRPr="00FA0FAE">
        <w:t xml:space="preserve"> or 5.22.1.5</w:t>
      </w:r>
      <w:r w:rsidRPr="00FA0FAE">
        <w:rPr>
          <w:noProof/>
        </w:rPr>
        <w:t xml:space="preserve">). If this Serving Cell is part of a non-terrestrial network, the Active Time is started after the Scheduling Request transmission </w:t>
      </w:r>
      <w:r w:rsidRPr="00FA0FAE">
        <w:t xml:space="preserve">that is performed when the </w:t>
      </w:r>
      <w:r w:rsidRPr="00FA0FAE">
        <w:rPr>
          <w:i/>
        </w:rPr>
        <w:t>SR_COUNTER</w:t>
      </w:r>
      <w:r w:rsidRPr="00FA0FAE">
        <w:t xml:space="preserve"> is 0 for all the SR configurations with pending SR(s) </w:t>
      </w:r>
      <w:r w:rsidRPr="00FA0FAE">
        <w:rPr>
          <w:noProof/>
        </w:rPr>
        <w:t>plus the UE-gNB RTT; or</w:t>
      </w:r>
    </w:p>
    <w:p w14:paraId="1C0667F8" w14:textId="77777777" w:rsidR="001F26DC" w:rsidRPr="00FA0FAE" w:rsidRDefault="001F26DC" w:rsidP="001F26DC">
      <w:pPr>
        <w:pStyle w:val="B1"/>
        <w:rPr>
          <w:noProof/>
        </w:rPr>
      </w:pPr>
      <w:r w:rsidRPr="00FA0FAE">
        <w:rPr>
          <w:noProof/>
        </w:rPr>
        <w:t>-</w:t>
      </w:r>
      <w:r w:rsidRPr="00FA0FAE">
        <w:rPr>
          <w:noProof/>
        </w:rPr>
        <w:tab/>
        <w:t xml:space="preserve">a PDCCH indicating a new transmission addressed to the C-RNTI of the MAC entity has not been received after successful reception of a Random Access Response for the Random Access Preamble not selected by the </w:t>
      </w:r>
      <w:r w:rsidRPr="00FA0FAE">
        <w:rPr>
          <w:noProof/>
          <w:lang w:eastAsia="ko-KR"/>
        </w:rPr>
        <w:t>MAC entity</w:t>
      </w:r>
      <w:r w:rsidRPr="00FA0FAE">
        <w:rPr>
          <w:noProof/>
        </w:rPr>
        <w:t xml:space="preserve"> among the contention-based Random Access Preamble (as described in clauses 5.1.4 and 5.1.4a); or</w:t>
      </w:r>
    </w:p>
    <w:p w14:paraId="3CCF5D8D" w14:textId="77777777" w:rsidR="001F26DC" w:rsidRPr="00FA0FAE" w:rsidRDefault="001F26DC" w:rsidP="001F26DC">
      <w:pPr>
        <w:pStyle w:val="B1"/>
        <w:rPr>
          <w:noProof/>
        </w:rPr>
      </w:pPr>
      <w:r w:rsidRPr="00FA0FAE">
        <w:rPr>
          <w:noProof/>
        </w:rPr>
        <w:t>-</w:t>
      </w:r>
      <w:r w:rsidRPr="00FA0FAE">
        <w:rPr>
          <w:noProof/>
        </w:rPr>
        <w:tab/>
      </w:r>
      <w:r w:rsidRPr="00FA0FAE">
        <w:rPr>
          <w:noProof/>
          <w:lang w:eastAsia="ko-KR"/>
        </w:rPr>
        <w:t>there is an ongoing</w:t>
      </w:r>
      <w:r w:rsidRPr="00FA0FAE">
        <w:rPr>
          <w:rFonts w:eastAsia="Malgun Gothic"/>
        </w:rPr>
        <w:t xml:space="preserve"> RACH-less</w:t>
      </w:r>
      <w:r w:rsidRPr="00FA0FAE">
        <w:rPr>
          <w:noProof/>
          <w:lang w:eastAsia="ko-KR"/>
        </w:rPr>
        <w:t xml:space="preserve"> LTM cell switch</w:t>
      </w:r>
      <w:r w:rsidRPr="00FA0FAE">
        <w:rPr>
          <w:noProof/>
        </w:rPr>
        <w:t>; or</w:t>
      </w:r>
    </w:p>
    <w:p w14:paraId="7A44B67F" w14:textId="77777777" w:rsidR="001F26DC" w:rsidRPr="00FA0FAE" w:rsidRDefault="001F26DC" w:rsidP="001F26DC">
      <w:pPr>
        <w:pStyle w:val="B1"/>
        <w:rPr>
          <w:noProof/>
        </w:rPr>
      </w:pPr>
      <w:r w:rsidRPr="00FA0FAE">
        <w:rPr>
          <w:noProof/>
        </w:rPr>
        <w:t>-</w:t>
      </w:r>
      <w:r w:rsidRPr="00FA0FAE">
        <w:rPr>
          <w:noProof/>
        </w:rPr>
        <w:tab/>
        <w:t>there is an ongoing RACH-less handover in a terrestrial network.</w:t>
      </w:r>
    </w:p>
    <w:p w14:paraId="391A22E5" w14:textId="77777777" w:rsidR="001F26DC" w:rsidRPr="00FA0FAE" w:rsidRDefault="001F26DC" w:rsidP="001F26DC">
      <w:pPr>
        <w:rPr>
          <w:lang w:eastAsia="ko-KR"/>
        </w:rPr>
      </w:pPr>
      <w:r w:rsidRPr="00FA0FAE">
        <w:rPr>
          <w:lang w:eastAsia="ko-KR"/>
        </w:rPr>
        <w:t>The following MAC timers are used for DRX operation in a non-terrestrial network:</w:t>
      </w:r>
    </w:p>
    <w:p w14:paraId="3AB96F4D"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HARQ-RTT-</w:t>
      </w:r>
      <w:proofErr w:type="spellStart"/>
      <w:r w:rsidRPr="00FA0FAE">
        <w:rPr>
          <w:i/>
          <w:lang w:eastAsia="ko-KR"/>
        </w:rPr>
        <w:t>TimerDL</w:t>
      </w:r>
      <w:proofErr w:type="spellEnd"/>
      <w:r w:rsidRPr="00FA0FAE">
        <w:rPr>
          <w:i/>
          <w:lang w:eastAsia="ko-KR"/>
        </w:rPr>
        <w:t>-NTN</w:t>
      </w:r>
      <w:r w:rsidRPr="00FA0FAE">
        <w:rPr>
          <w:lang w:eastAsia="ko-KR"/>
        </w:rPr>
        <w:t xml:space="preserve"> (per DL HARQ process configured with HARQ feedback enabled): the minimum duration before a DL assignment for HARQ retransmission is expected by the MAC entity;</w:t>
      </w:r>
    </w:p>
    <w:p w14:paraId="76EFBB14"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HARQ-RTT-</w:t>
      </w:r>
      <w:proofErr w:type="spellStart"/>
      <w:r w:rsidRPr="00FA0FAE">
        <w:rPr>
          <w:i/>
          <w:lang w:eastAsia="ko-KR"/>
        </w:rPr>
        <w:t>TimerUL</w:t>
      </w:r>
      <w:proofErr w:type="spellEnd"/>
      <w:r w:rsidRPr="00FA0FAE">
        <w:rPr>
          <w:i/>
          <w:lang w:eastAsia="ko-KR"/>
        </w:rPr>
        <w:t>-NTN</w:t>
      </w:r>
      <w:r w:rsidRPr="00FA0FAE">
        <w:rPr>
          <w:lang w:eastAsia="ko-KR"/>
        </w:rPr>
        <w:t xml:space="preserve"> (per UL HARQ process configured with</w:t>
      </w:r>
      <w:r w:rsidRPr="00FA0FAE">
        <w:t xml:space="preserve"> </w:t>
      </w:r>
      <w:proofErr w:type="spellStart"/>
      <w:r w:rsidRPr="00FA0FAE">
        <w:rPr>
          <w:i/>
          <w:iCs/>
        </w:rPr>
        <w:t>HARQModeA</w:t>
      </w:r>
      <w:proofErr w:type="spellEnd"/>
      <w:r w:rsidRPr="00FA0FAE">
        <w:rPr>
          <w:lang w:eastAsia="ko-KR"/>
        </w:rPr>
        <w:t>): the minimum duration before a UL HARQ retransmission grant is expected by the MAC entity.</w:t>
      </w:r>
    </w:p>
    <w:p w14:paraId="65E8F3DC" w14:textId="77777777" w:rsidR="001F26DC" w:rsidRPr="00FA0FAE" w:rsidRDefault="001F26DC" w:rsidP="001F26DC">
      <w:pPr>
        <w:rPr>
          <w:lang w:eastAsia="ko-KR"/>
        </w:rPr>
      </w:pPr>
      <w:r w:rsidRPr="00FA0FAE">
        <w:rPr>
          <w:lang w:eastAsia="ko-KR"/>
        </w:rPr>
        <w:t>When DRX is not configured and multicast DRX is configured</w:t>
      </w:r>
      <w:r w:rsidRPr="00FA0FAE">
        <w:rPr>
          <w:lang w:eastAsia="zh-CN"/>
        </w:rPr>
        <w:t xml:space="preserve"> for a G-RNTI or G-CS-RNTI</w:t>
      </w:r>
      <w:r w:rsidRPr="00FA0FAE">
        <w:rPr>
          <w:lang w:eastAsia="ko-KR"/>
        </w:rPr>
        <w:t>, the MAC entity shall:</w:t>
      </w:r>
    </w:p>
    <w:p w14:paraId="34E03A08" w14:textId="77777777" w:rsidR="001F26DC" w:rsidRPr="00FA0FAE" w:rsidRDefault="001F26DC" w:rsidP="001F26DC">
      <w:pPr>
        <w:pStyle w:val="B1"/>
        <w:rPr>
          <w:lang w:eastAsia="ko-KR"/>
        </w:rPr>
      </w:pPr>
      <w:r w:rsidRPr="00FA0FAE">
        <w:rPr>
          <w:noProof/>
          <w:lang w:eastAsia="ko-KR"/>
        </w:rPr>
        <w:t>1&gt;</w:t>
      </w:r>
      <w:r w:rsidRPr="00FA0FAE">
        <w:rPr>
          <w:noProof/>
          <w:lang w:eastAsia="ko-KR"/>
        </w:rPr>
        <w:tab/>
      </w:r>
      <w:r w:rsidRPr="00FA0FAE">
        <w:rPr>
          <w:lang w:eastAsia="ko-KR"/>
        </w:rPr>
        <w:t>monitor the PDCCH as specified in TS 38.213 [6];</w:t>
      </w:r>
    </w:p>
    <w:p w14:paraId="191F0918" w14:textId="77777777" w:rsidR="001F26DC" w:rsidRPr="00FA0FAE" w:rsidRDefault="001F26DC" w:rsidP="001F26DC">
      <w:pPr>
        <w:pStyle w:val="B1"/>
        <w:rPr>
          <w:noProof/>
          <w:lang w:eastAsia="ko-KR"/>
        </w:rPr>
      </w:pPr>
      <w:r w:rsidRPr="00FA0FAE">
        <w:rPr>
          <w:noProof/>
          <w:lang w:eastAsia="ko-KR"/>
        </w:rPr>
        <w:t>1&gt;</w:t>
      </w:r>
      <w:r w:rsidRPr="00FA0FAE">
        <w:rPr>
          <w:noProof/>
          <w:lang w:eastAsia="ko-KR"/>
        </w:rPr>
        <w:tab/>
        <w:t>if a MAC PDU is received in a configured downlink assignment for unicast; or</w:t>
      </w:r>
    </w:p>
    <w:p w14:paraId="56AC9C6F" w14:textId="77777777" w:rsidR="001F26DC" w:rsidRPr="00FA0FAE" w:rsidRDefault="001F26DC" w:rsidP="001F26DC">
      <w:pPr>
        <w:pStyle w:val="B1"/>
        <w:rPr>
          <w:noProof/>
          <w:lang w:eastAsia="ko-KR"/>
        </w:rPr>
      </w:pPr>
      <w:r w:rsidRPr="00FA0FAE">
        <w:rPr>
          <w:noProof/>
          <w:lang w:eastAsia="ko-KR"/>
        </w:rPr>
        <w:t>1&gt;</w:t>
      </w:r>
      <w:r w:rsidRPr="00FA0FAE">
        <w:rPr>
          <w:noProof/>
          <w:lang w:eastAsia="ko-KR"/>
        </w:rPr>
        <w:tab/>
        <w:t>if the PDCCH indicates a DL unicast transmission:</w:t>
      </w:r>
    </w:p>
    <w:p w14:paraId="36FA2970" w14:textId="77777777" w:rsidR="001F26DC" w:rsidRPr="00FA0FAE" w:rsidRDefault="001F26DC" w:rsidP="001F26DC">
      <w:pPr>
        <w:pStyle w:val="B2"/>
        <w:rPr>
          <w:lang w:eastAsia="ko-KR"/>
        </w:rPr>
      </w:pPr>
      <w:r w:rsidRPr="00FA0FAE">
        <w:rPr>
          <w:lang w:eastAsia="ko-KR"/>
        </w:rPr>
        <w:t>2&gt;</w:t>
      </w:r>
      <w:r w:rsidRPr="00FA0FAE">
        <w:rPr>
          <w:lang w:eastAsia="ko-KR"/>
        </w:rPr>
        <w:tab/>
        <w:t xml:space="preserve">stop the </w:t>
      </w:r>
      <w:proofErr w:type="spellStart"/>
      <w:r w:rsidRPr="00FA0FAE">
        <w:rPr>
          <w:i/>
          <w:lang w:eastAsia="ko-KR"/>
        </w:rPr>
        <w:t>drx</w:t>
      </w:r>
      <w:proofErr w:type="spellEnd"/>
      <w:r w:rsidRPr="00FA0FAE">
        <w:rPr>
          <w:i/>
          <w:lang w:eastAsia="ko-KR"/>
        </w:rPr>
        <w:t>-</w:t>
      </w:r>
      <w:proofErr w:type="spellStart"/>
      <w:r w:rsidRPr="00FA0FAE">
        <w:rPr>
          <w:i/>
          <w:lang w:eastAsia="ko-KR"/>
        </w:rPr>
        <w:t>RetransmissionTimerDL</w:t>
      </w:r>
      <w:proofErr w:type="spellEnd"/>
      <w:r w:rsidRPr="00FA0FAE">
        <w:rPr>
          <w:i/>
          <w:lang w:eastAsia="ko-KR"/>
        </w:rPr>
        <w:t>-PTM</w:t>
      </w:r>
      <w:r w:rsidRPr="00FA0FAE">
        <w:rPr>
          <w:lang w:eastAsia="ko-KR"/>
        </w:rPr>
        <w:t xml:space="preserve"> for the corresponding HARQ process.</w:t>
      </w:r>
    </w:p>
    <w:p w14:paraId="361482BB" w14:textId="77777777" w:rsidR="001F26DC" w:rsidRPr="00FA0FAE" w:rsidRDefault="001F26DC" w:rsidP="001F26DC">
      <w:pPr>
        <w:rPr>
          <w:lang w:eastAsia="ko-KR"/>
        </w:rPr>
      </w:pPr>
      <w:r w:rsidRPr="00FA0FAE">
        <w:rPr>
          <w:lang w:eastAsia="ko-KR"/>
        </w:rPr>
        <w:t>When DRX is configured, the MAC entity shall:</w:t>
      </w:r>
    </w:p>
    <w:p w14:paraId="4BE81FFE" w14:textId="77777777" w:rsidR="001F26DC" w:rsidRPr="00FA0FAE" w:rsidRDefault="001F26DC" w:rsidP="001F26DC">
      <w:pPr>
        <w:pStyle w:val="B1"/>
        <w:rPr>
          <w:lang w:eastAsia="ko-KR"/>
        </w:rPr>
      </w:pPr>
      <w:r w:rsidRPr="00FA0FAE">
        <w:rPr>
          <w:noProof/>
          <w:lang w:eastAsia="ko-KR"/>
        </w:rPr>
        <w:t>1&gt;</w:t>
      </w:r>
      <w:r w:rsidRPr="00FA0FAE">
        <w:rPr>
          <w:noProof/>
          <w:lang w:eastAsia="ko-KR"/>
        </w:rPr>
        <w:tab/>
        <w:t>if a MAC PDU is received in a configured downlink assignment for unicast:</w:t>
      </w:r>
    </w:p>
    <w:p w14:paraId="232027DF" w14:textId="77777777" w:rsidR="001F26DC" w:rsidRPr="00FA0FAE" w:rsidRDefault="001F26DC" w:rsidP="001F26DC">
      <w:pPr>
        <w:pStyle w:val="B2"/>
      </w:pPr>
      <w:r w:rsidRPr="00FA0FAE">
        <w:rPr>
          <w:lang w:eastAsia="ko-KR"/>
        </w:rPr>
        <w:t>2&gt;</w:t>
      </w:r>
      <w:r w:rsidRPr="00FA0FAE">
        <w:rPr>
          <w:lang w:eastAsia="ko-KR"/>
        </w:rPr>
        <w:tab/>
        <w:t xml:space="preserve">if this Serving Cell is configured with </w:t>
      </w:r>
      <w:proofErr w:type="spellStart"/>
      <w:r w:rsidRPr="00FA0FAE">
        <w:rPr>
          <w:i/>
          <w:iCs/>
        </w:rPr>
        <w:t>downlinkHARQ-FeedbackDisabled</w:t>
      </w:r>
      <w:proofErr w:type="spellEnd"/>
      <w:r w:rsidRPr="00FA0FAE">
        <w:t>:</w:t>
      </w:r>
    </w:p>
    <w:p w14:paraId="23A64C43" w14:textId="77777777" w:rsidR="001F26DC" w:rsidRPr="00FA0FAE" w:rsidRDefault="001F26DC" w:rsidP="001F26DC">
      <w:pPr>
        <w:pStyle w:val="B3"/>
        <w:rPr>
          <w:lang w:eastAsia="ko-KR"/>
        </w:rPr>
      </w:pPr>
      <w:r w:rsidRPr="00FA0FAE">
        <w:rPr>
          <w:lang w:eastAsia="ko-KR"/>
        </w:rPr>
        <w:t>3&gt;</w:t>
      </w:r>
      <w:r w:rsidRPr="00FA0FAE">
        <w:rPr>
          <w:lang w:eastAsia="ko-KR"/>
        </w:rPr>
        <w:tab/>
        <w:t>if the corresponding HARQ process is configured with HARQ feedback enabled:</w:t>
      </w:r>
    </w:p>
    <w:p w14:paraId="3DC86D4C" w14:textId="77777777" w:rsidR="001F26DC" w:rsidRPr="00FA0FAE" w:rsidRDefault="001F26DC" w:rsidP="001F26DC">
      <w:pPr>
        <w:pStyle w:val="B4"/>
      </w:pPr>
      <w:r w:rsidRPr="00FA0FAE">
        <w:t>4&gt;</w:t>
      </w:r>
      <w:r w:rsidRPr="00FA0FAE">
        <w:tab/>
        <w:t xml:space="preserve">set </w:t>
      </w:r>
      <w:r w:rsidRPr="00FA0FAE">
        <w:rPr>
          <w:i/>
          <w:iCs/>
        </w:rPr>
        <w:t>HARQ-RTT-</w:t>
      </w:r>
      <w:proofErr w:type="spellStart"/>
      <w:r w:rsidRPr="00FA0FAE">
        <w:rPr>
          <w:i/>
          <w:iCs/>
        </w:rPr>
        <w:t>TimerDL</w:t>
      </w:r>
      <w:proofErr w:type="spellEnd"/>
      <w:r w:rsidRPr="00FA0FAE">
        <w:rPr>
          <w:i/>
          <w:iCs/>
        </w:rPr>
        <w:t>-NTN</w:t>
      </w:r>
      <w:r w:rsidRPr="00FA0FAE">
        <w:rPr>
          <w:iCs/>
        </w:rPr>
        <w:t xml:space="preserve"> for the corresponding HARQ process equal to </w:t>
      </w:r>
      <w:proofErr w:type="spellStart"/>
      <w:r w:rsidRPr="00FA0FAE">
        <w:rPr>
          <w:i/>
          <w:iCs/>
        </w:rPr>
        <w:t>drx</w:t>
      </w:r>
      <w:proofErr w:type="spellEnd"/>
      <w:r w:rsidRPr="00FA0FAE">
        <w:rPr>
          <w:i/>
          <w:iCs/>
        </w:rPr>
        <w:t>-HARQ-RTT-</w:t>
      </w:r>
      <w:proofErr w:type="spellStart"/>
      <w:r w:rsidRPr="00FA0FAE">
        <w:rPr>
          <w:i/>
          <w:iCs/>
        </w:rPr>
        <w:t>TimerDL</w:t>
      </w:r>
      <w:proofErr w:type="spellEnd"/>
      <w:r w:rsidRPr="00FA0FAE">
        <w:rPr>
          <w:iCs/>
        </w:rPr>
        <w:t xml:space="preserve"> plus the latest available UE-</w:t>
      </w:r>
      <w:proofErr w:type="spellStart"/>
      <w:r w:rsidRPr="00FA0FAE">
        <w:rPr>
          <w:iCs/>
        </w:rPr>
        <w:t>gNB</w:t>
      </w:r>
      <w:proofErr w:type="spellEnd"/>
      <w:r w:rsidRPr="00FA0FAE">
        <w:rPr>
          <w:iCs/>
        </w:rPr>
        <w:t xml:space="preserve"> RTT value</w:t>
      </w:r>
      <w:r w:rsidRPr="00FA0FAE">
        <w:t>;</w:t>
      </w:r>
    </w:p>
    <w:p w14:paraId="4D15D6F9" w14:textId="77777777" w:rsidR="001F26DC" w:rsidRPr="00FA0FAE" w:rsidRDefault="001F26DC" w:rsidP="001F26DC">
      <w:pPr>
        <w:pStyle w:val="B4"/>
        <w:rPr>
          <w:rStyle w:val="B3Char"/>
        </w:rPr>
      </w:pPr>
      <w:r w:rsidRPr="00FA0FAE">
        <w:rPr>
          <w:rStyle w:val="B3Char"/>
        </w:rPr>
        <w:lastRenderedPageBreak/>
        <w:t>4&gt;</w:t>
      </w:r>
      <w:r w:rsidRPr="00FA0FAE">
        <w:rPr>
          <w:rStyle w:val="B3Char"/>
        </w:rPr>
        <w:tab/>
        <w:t xml:space="preserve">start the </w:t>
      </w:r>
      <w:r w:rsidRPr="00FA0FAE">
        <w:rPr>
          <w:rStyle w:val="B3Char"/>
          <w:i/>
          <w:iCs/>
        </w:rPr>
        <w:t>HARQ-RTT-</w:t>
      </w:r>
      <w:proofErr w:type="spellStart"/>
      <w:r w:rsidRPr="00FA0FAE">
        <w:rPr>
          <w:rStyle w:val="B3Char"/>
          <w:i/>
          <w:iCs/>
        </w:rPr>
        <w:t>TimerDL</w:t>
      </w:r>
      <w:proofErr w:type="spellEnd"/>
      <w:r w:rsidRPr="00FA0FAE">
        <w:rPr>
          <w:rStyle w:val="B3Char"/>
          <w:i/>
          <w:iCs/>
        </w:rPr>
        <w:t>-NTN</w:t>
      </w:r>
      <w:r w:rsidRPr="00FA0FAE">
        <w:rPr>
          <w:rStyle w:val="B3Char"/>
        </w:rPr>
        <w:t xml:space="preserve"> for the corresponding HARQ process in the first symbol after the end of the corresponding transmission carrying the DL HARQ feedback.</w:t>
      </w:r>
    </w:p>
    <w:p w14:paraId="59E4EA8B" w14:textId="77777777" w:rsidR="001F26DC" w:rsidRPr="00FA0FAE" w:rsidRDefault="001F26DC" w:rsidP="001F26DC">
      <w:pPr>
        <w:pStyle w:val="B2"/>
        <w:rPr>
          <w:noProof/>
          <w:lang w:eastAsia="ko-KR"/>
        </w:rPr>
      </w:pPr>
      <w:r w:rsidRPr="00FA0FAE">
        <w:rPr>
          <w:lang w:eastAsia="ko-KR"/>
        </w:rPr>
        <w:t>2&gt;</w:t>
      </w:r>
      <w:r w:rsidRPr="00FA0FAE">
        <w:rPr>
          <w:lang w:eastAsia="ko-KR"/>
        </w:rPr>
        <w:tab/>
        <w:t>else:</w:t>
      </w:r>
    </w:p>
    <w:p w14:paraId="3E06B967"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start the </w:t>
      </w:r>
      <w:r w:rsidRPr="00FA0FAE">
        <w:rPr>
          <w:i/>
          <w:noProof/>
          <w:lang w:eastAsia="ko-KR"/>
        </w:rPr>
        <w:t>drx-HARQ-RTT-TimerDL</w:t>
      </w:r>
      <w:r w:rsidRPr="00FA0FAE">
        <w:rPr>
          <w:noProof/>
          <w:lang w:eastAsia="ko-KR"/>
        </w:rPr>
        <w:t xml:space="preserve"> for the corresponding HARQ process in the first symbol after the end of the corresponding transmission carrying the DL HARQ feedback.</w:t>
      </w:r>
    </w:p>
    <w:p w14:paraId="23037545" w14:textId="77777777" w:rsidR="001F26DC" w:rsidRPr="00FA0FAE" w:rsidRDefault="001F26DC" w:rsidP="001F26DC">
      <w:pPr>
        <w:pStyle w:val="NO"/>
        <w:rPr>
          <w:rFonts w:eastAsiaTheme="minorEastAsia"/>
        </w:rPr>
      </w:pPr>
      <w:r w:rsidRPr="00FA0FAE">
        <w:rPr>
          <w:rFonts w:eastAsiaTheme="minorEastAsia"/>
        </w:rPr>
        <w:t>NOTE</w:t>
      </w:r>
      <w:r w:rsidRPr="00FA0FAE">
        <w:rPr>
          <w:noProof/>
        </w:rPr>
        <w:t xml:space="preserve"> 1a</w:t>
      </w:r>
      <w:r w:rsidRPr="00FA0FAE">
        <w:rPr>
          <w:rFonts w:eastAsiaTheme="minorEastAsia"/>
        </w:rPr>
        <w:t>:</w:t>
      </w:r>
      <w:r w:rsidRPr="00FA0FAE">
        <w:rPr>
          <w:rFonts w:eastAsiaTheme="minorEastAsia"/>
        </w:rPr>
        <w:tab/>
        <w:t>Void.</w:t>
      </w:r>
    </w:p>
    <w:p w14:paraId="56B68B2B" w14:textId="77777777" w:rsidR="001F26DC" w:rsidRPr="00FA0FAE" w:rsidRDefault="001F26DC" w:rsidP="001F26DC">
      <w:pPr>
        <w:pStyle w:val="NO"/>
        <w:rPr>
          <w:noProof/>
          <w:lang w:eastAsia="ko-KR"/>
        </w:rPr>
      </w:pPr>
      <w:r w:rsidRPr="00FA0FAE">
        <w:rPr>
          <w:rFonts w:eastAsiaTheme="minorEastAsia"/>
        </w:rPr>
        <w:t>NOTE</w:t>
      </w:r>
      <w:r w:rsidRPr="00FA0FAE">
        <w:rPr>
          <w:noProof/>
        </w:rPr>
        <w:t xml:space="preserve"> 1b</w:t>
      </w:r>
      <w:r w:rsidRPr="00FA0FAE">
        <w:rPr>
          <w:rFonts w:eastAsiaTheme="minorEastAsia"/>
        </w:rPr>
        <w:t>:</w:t>
      </w:r>
      <w:r w:rsidRPr="00FA0FAE">
        <w:rPr>
          <w:rFonts w:eastAsiaTheme="minorEastAsia"/>
        </w:rPr>
        <w:tab/>
        <w:t>Void</w:t>
      </w:r>
      <w:r w:rsidRPr="00FA0FAE">
        <w:t>.</w:t>
      </w:r>
    </w:p>
    <w:p w14:paraId="3405C5D1"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 xml:space="preserve">stop the </w:t>
      </w:r>
      <w:r w:rsidRPr="00FA0FAE">
        <w:rPr>
          <w:i/>
          <w:noProof/>
          <w:lang w:eastAsia="ko-KR"/>
        </w:rPr>
        <w:t>drx-RetransmissionTimerDL</w:t>
      </w:r>
      <w:r w:rsidRPr="00FA0FAE">
        <w:rPr>
          <w:noProof/>
          <w:lang w:eastAsia="ko-KR"/>
        </w:rPr>
        <w:t xml:space="preserve"> for the corresponding HARQ process;</w:t>
      </w:r>
    </w:p>
    <w:p w14:paraId="5C82AA8E"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 xml:space="preserve">stop the </w:t>
      </w:r>
      <w:r w:rsidRPr="00FA0FAE">
        <w:rPr>
          <w:i/>
          <w:noProof/>
          <w:lang w:eastAsia="ko-KR"/>
        </w:rPr>
        <w:t>drx-RetransmissionTimerDL-PTM</w:t>
      </w:r>
      <w:r w:rsidRPr="00FA0FAE">
        <w:rPr>
          <w:noProof/>
          <w:lang w:eastAsia="ko-KR"/>
        </w:rPr>
        <w:t xml:space="preserve"> for the corresponding HARQ process.</w:t>
      </w:r>
    </w:p>
    <w:p w14:paraId="1BD5FC4E" w14:textId="77777777" w:rsidR="001F26DC" w:rsidRPr="00FA0FAE" w:rsidRDefault="001F26DC" w:rsidP="001F26DC">
      <w:pPr>
        <w:pStyle w:val="B1"/>
        <w:rPr>
          <w:noProof/>
          <w:lang w:eastAsia="ko-KR"/>
        </w:rPr>
      </w:pPr>
      <w:r w:rsidRPr="00FA0FAE">
        <w:rPr>
          <w:noProof/>
          <w:lang w:eastAsia="ko-KR"/>
        </w:rPr>
        <w:t>1&gt;</w:t>
      </w:r>
      <w:r w:rsidRPr="00FA0FAE">
        <w:rPr>
          <w:noProof/>
          <w:lang w:eastAsia="ko-KR"/>
        </w:rPr>
        <w:tab/>
        <w:t>if a MAC PDU is transmitted in a configured uplink grant and LBT failure indication is not received from lower layers:</w:t>
      </w:r>
    </w:p>
    <w:p w14:paraId="7B3CF354"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 xml:space="preserve">if this Serving Cell is configured with </w:t>
      </w:r>
      <w:r w:rsidRPr="00FA0FAE">
        <w:rPr>
          <w:i/>
          <w:iCs/>
          <w:noProof/>
          <w:lang w:eastAsia="ko-KR"/>
        </w:rPr>
        <w:t>uplinkHARQ-Mode</w:t>
      </w:r>
      <w:r w:rsidRPr="00FA0FAE">
        <w:rPr>
          <w:noProof/>
          <w:lang w:eastAsia="ko-KR"/>
        </w:rPr>
        <w:t>:</w:t>
      </w:r>
    </w:p>
    <w:p w14:paraId="6C4FEA27"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if the corresponding HARQ process is configured as </w:t>
      </w:r>
      <w:r w:rsidRPr="00FA0FAE">
        <w:rPr>
          <w:i/>
          <w:iCs/>
          <w:noProof/>
          <w:lang w:eastAsia="ko-KR"/>
        </w:rPr>
        <w:t>HARQModeA</w:t>
      </w:r>
      <w:r w:rsidRPr="00FA0FAE">
        <w:rPr>
          <w:noProof/>
          <w:lang w:eastAsia="ko-KR"/>
        </w:rPr>
        <w:t>:</w:t>
      </w:r>
    </w:p>
    <w:p w14:paraId="50D6D81F" w14:textId="77777777" w:rsidR="001F26DC" w:rsidRPr="00FA0FAE" w:rsidRDefault="001F26DC" w:rsidP="001F26DC">
      <w:pPr>
        <w:pStyle w:val="B4"/>
      </w:pPr>
      <w:r w:rsidRPr="00FA0FAE">
        <w:t>4&gt;</w:t>
      </w:r>
      <w:r w:rsidRPr="00FA0FAE">
        <w:tab/>
        <w:t xml:space="preserve">set </w:t>
      </w:r>
      <w:r w:rsidRPr="00FA0FAE">
        <w:rPr>
          <w:i/>
          <w:iCs/>
        </w:rPr>
        <w:t>HARQ-RTT-</w:t>
      </w:r>
      <w:proofErr w:type="spellStart"/>
      <w:r w:rsidRPr="00FA0FAE">
        <w:rPr>
          <w:i/>
          <w:iCs/>
        </w:rPr>
        <w:t>TimerUL</w:t>
      </w:r>
      <w:proofErr w:type="spellEnd"/>
      <w:r w:rsidRPr="00FA0FAE">
        <w:rPr>
          <w:i/>
          <w:iCs/>
        </w:rPr>
        <w:t>-NTN</w:t>
      </w:r>
      <w:r w:rsidRPr="00FA0FAE">
        <w:rPr>
          <w:iCs/>
        </w:rPr>
        <w:t xml:space="preserve"> for the corresponding HARQ process equal to </w:t>
      </w:r>
      <w:proofErr w:type="spellStart"/>
      <w:r w:rsidRPr="00FA0FAE">
        <w:rPr>
          <w:i/>
          <w:iCs/>
        </w:rPr>
        <w:t>drx</w:t>
      </w:r>
      <w:proofErr w:type="spellEnd"/>
      <w:r w:rsidRPr="00FA0FAE">
        <w:rPr>
          <w:i/>
          <w:iCs/>
        </w:rPr>
        <w:t>-HARQ-RTT-</w:t>
      </w:r>
      <w:proofErr w:type="spellStart"/>
      <w:r w:rsidRPr="00FA0FAE">
        <w:rPr>
          <w:i/>
          <w:iCs/>
        </w:rPr>
        <w:t>TimerUL</w:t>
      </w:r>
      <w:proofErr w:type="spellEnd"/>
      <w:r w:rsidRPr="00FA0FAE">
        <w:rPr>
          <w:iCs/>
        </w:rPr>
        <w:t xml:space="preserve"> plus the latest available UE-</w:t>
      </w:r>
      <w:proofErr w:type="spellStart"/>
      <w:r w:rsidRPr="00FA0FAE">
        <w:rPr>
          <w:iCs/>
        </w:rPr>
        <w:t>gNB</w:t>
      </w:r>
      <w:proofErr w:type="spellEnd"/>
      <w:r w:rsidRPr="00FA0FAE">
        <w:rPr>
          <w:iCs/>
        </w:rPr>
        <w:t xml:space="preserve"> RTT value</w:t>
      </w:r>
      <w:r w:rsidRPr="00FA0FAE">
        <w:t>;</w:t>
      </w:r>
    </w:p>
    <w:p w14:paraId="5D2E0423"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 xml:space="preserve">if </w:t>
      </w:r>
      <w:r w:rsidRPr="00FA0FAE">
        <w:rPr>
          <w:i/>
          <w:iCs/>
          <w:noProof/>
          <w:lang w:eastAsia="ko-KR"/>
        </w:rPr>
        <w:t>drx-LastTransmissionUL</w:t>
      </w:r>
      <w:r w:rsidRPr="00FA0FAE">
        <w:rPr>
          <w:noProof/>
          <w:lang w:eastAsia="ko-KR"/>
        </w:rPr>
        <w:t xml:space="preserve"> is configured:</w:t>
      </w:r>
    </w:p>
    <w:p w14:paraId="49619B9D" w14:textId="77777777" w:rsidR="001F26DC" w:rsidRPr="00FA0FAE" w:rsidRDefault="001F26DC" w:rsidP="001F26DC">
      <w:pPr>
        <w:pStyle w:val="B5"/>
      </w:pPr>
      <w:r w:rsidRPr="00FA0FAE">
        <w:t>5&gt;</w:t>
      </w:r>
      <w:r w:rsidRPr="00FA0FAE">
        <w:tab/>
        <w:t xml:space="preserve">start the </w:t>
      </w:r>
      <w:r w:rsidRPr="00FA0FAE">
        <w:rPr>
          <w:i/>
          <w:iCs/>
        </w:rPr>
        <w:t>HARQ-RTT-</w:t>
      </w:r>
      <w:proofErr w:type="spellStart"/>
      <w:r w:rsidRPr="00FA0FAE">
        <w:rPr>
          <w:i/>
          <w:iCs/>
        </w:rPr>
        <w:t>TimerUL</w:t>
      </w:r>
      <w:proofErr w:type="spellEnd"/>
      <w:r w:rsidRPr="00FA0FAE">
        <w:rPr>
          <w:i/>
          <w:iCs/>
        </w:rPr>
        <w:t>-NTN</w:t>
      </w:r>
      <w:r w:rsidRPr="00FA0FAE">
        <w:t xml:space="preserve"> for the corresponding HARQ process in the first symbol after the end of the last transmission (within a bundle) of the corresponding PUSCH transmission.</w:t>
      </w:r>
    </w:p>
    <w:p w14:paraId="409BBB43"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else:</w:t>
      </w:r>
    </w:p>
    <w:p w14:paraId="316BE264" w14:textId="77777777" w:rsidR="001F26DC" w:rsidRPr="00FA0FAE" w:rsidRDefault="001F26DC" w:rsidP="001F26DC">
      <w:pPr>
        <w:pStyle w:val="B5"/>
      </w:pPr>
      <w:r w:rsidRPr="00FA0FAE">
        <w:t>5&gt;</w:t>
      </w:r>
      <w:r w:rsidRPr="00FA0FAE">
        <w:tab/>
        <w:t xml:space="preserve">start the </w:t>
      </w:r>
      <w:r w:rsidRPr="00FA0FAE">
        <w:rPr>
          <w:i/>
          <w:iCs/>
        </w:rPr>
        <w:t>HARQ-RTT-</w:t>
      </w:r>
      <w:proofErr w:type="spellStart"/>
      <w:r w:rsidRPr="00FA0FAE">
        <w:rPr>
          <w:i/>
          <w:iCs/>
        </w:rPr>
        <w:t>TimerUL</w:t>
      </w:r>
      <w:proofErr w:type="spellEnd"/>
      <w:r w:rsidRPr="00FA0FAE">
        <w:rPr>
          <w:i/>
          <w:iCs/>
        </w:rPr>
        <w:t>-NTN</w:t>
      </w:r>
      <w:r w:rsidRPr="00FA0FAE">
        <w:t xml:space="preserve"> for the corresponding HARQ process in the first symbol after the end of the first transmission (within a bundle) of the corresponding PUSCH transmission.</w:t>
      </w:r>
    </w:p>
    <w:p w14:paraId="12D8E322" w14:textId="77777777" w:rsidR="001F26DC" w:rsidRPr="00FA0FAE" w:rsidRDefault="001F26DC" w:rsidP="001F26DC">
      <w:pPr>
        <w:pStyle w:val="B2"/>
        <w:rPr>
          <w:lang w:eastAsia="ko-KR"/>
        </w:rPr>
      </w:pPr>
      <w:r w:rsidRPr="00FA0FAE">
        <w:rPr>
          <w:lang w:eastAsia="ko-KR"/>
        </w:rPr>
        <w:t>2&gt;</w:t>
      </w:r>
      <w:r w:rsidRPr="00FA0FAE">
        <w:rPr>
          <w:lang w:eastAsia="ko-KR"/>
        </w:rPr>
        <w:tab/>
        <w:t>else:</w:t>
      </w:r>
    </w:p>
    <w:p w14:paraId="258E49CC" w14:textId="77777777" w:rsidR="001F26DC" w:rsidRPr="00FA0FAE" w:rsidRDefault="001F26DC" w:rsidP="001F26DC">
      <w:pPr>
        <w:pStyle w:val="B3"/>
        <w:rPr>
          <w:lang w:eastAsia="ko-KR"/>
        </w:rPr>
      </w:pPr>
      <w:r w:rsidRPr="00FA0FAE">
        <w:rPr>
          <w:noProof/>
          <w:lang w:eastAsia="ko-KR"/>
        </w:rPr>
        <w:t>3&gt;</w:t>
      </w:r>
      <w:r w:rsidRPr="00FA0FAE">
        <w:rPr>
          <w:noProof/>
          <w:lang w:eastAsia="ko-KR"/>
        </w:rPr>
        <w:tab/>
        <w:t xml:space="preserve">if </w:t>
      </w:r>
      <w:proofErr w:type="spellStart"/>
      <w:r w:rsidRPr="00FA0FAE">
        <w:rPr>
          <w:i/>
          <w:lang w:eastAsia="ko-KR"/>
        </w:rPr>
        <w:t>disableCG-RetransmissionMonitoring</w:t>
      </w:r>
      <w:proofErr w:type="spellEnd"/>
      <w:r w:rsidRPr="00FA0FAE" w:rsidDel="00B757D2">
        <w:rPr>
          <w:i/>
          <w:lang w:eastAsia="ko-KR"/>
        </w:rPr>
        <w:t xml:space="preserve"> </w:t>
      </w:r>
      <w:r w:rsidRPr="00FA0FAE">
        <w:rPr>
          <w:lang w:eastAsia="ko-KR"/>
        </w:rPr>
        <w:t>is not configured for the configured uplink grant:</w:t>
      </w:r>
    </w:p>
    <w:p w14:paraId="5EB1E4A9"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 xml:space="preserve">if </w:t>
      </w:r>
      <w:r w:rsidRPr="00FA0FAE">
        <w:rPr>
          <w:i/>
          <w:iCs/>
          <w:noProof/>
          <w:lang w:eastAsia="ko-KR"/>
        </w:rPr>
        <w:t>drx-LastTransmissionUL</w:t>
      </w:r>
      <w:r w:rsidRPr="00FA0FAE">
        <w:rPr>
          <w:noProof/>
          <w:lang w:eastAsia="ko-KR"/>
        </w:rPr>
        <w:t xml:space="preserve"> is configured:</w:t>
      </w:r>
    </w:p>
    <w:p w14:paraId="699E0128" w14:textId="77777777" w:rsidR="001F26DC" w:rsidRPr="00FA0FAE" w:rsidRDefault="001F26DC" w:rsidP="001F26DC">
      <w:pPr>
        <w:pStyle w:val="B5"/>
        <w:rPr>
          <w:noProof/>
          <w:lang w:eastAsia="ko-KR"/>
        </w:rPr>
      </w:pPr>
      <w:r w:rsidRPr="00FA0FAE">
        <w:rPr>
          <w:noProof/>
          <w:lang w:eastAsia="ko-KR"/>
        </w:rPr>
        <w:t>5&gt;</w:t>
      </w:r>
      <w:r w:rsidRPr="00FA0FAE">
        <w:rPr>
          <w:noProof/>
          <w:lang w:eastAsia="ko-KR"/>
        </w:rPr>
        <w:tab/>
        <w:t xml:space="preserve">start the </w:t>
      </w:r>
      <w:r w:rsidRPr="00FA0FAE">
        <w:rPr>
          <w:i/>
          <w:noProof/>
          <w:lang w:eastAsia="ko-KR"/>
        </w:rPr>
        <w:t>drx-HARQ-RTT-TimerUL</w:t>
      </w:r>
      <w:r w:rsidRPr="00FA0FAE">
        <w:rPr>
          <w:noProof/>
          <w:lang w:eastAsia="ko-KR"/>
        </w:rPr>
        <w:t xml:space="preserve"> for the corresponding HARQ process in the first symbol after the end of the last transmission (within a bundle) of the corresponding PUSCH transmission.</w:t>
      </w:r>
    </w:p>
    <w:p w14:paraId="6D9F4C98"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else:</w:t>
      </w:r>
    </w:p>
    <w:p w14:paraId="134A6718" w14:textId="77777777" w:rsidR="001F26DC" w:rsidRPr="00FA0FAE" w:rsidRDefault="001F26DC" w:rsidP="001F26DC">
      <w:pPr>
        <w:pStyle w:val="B5"/>
        <w:rPr>
          <w:noProof/>
          <w:lang w:eastAsia="ko-KR"/>
        </w:rPr>
      </w:pPr>
      <w:r w:rsidRPr="00FA0FAE">
        <w:rPr>
          <w:noProof/>
          <w:lang w:eastAsia="ko-KR"/>
        </w:rPr>
        <w:t>5&gt;</w:t>
      </w:r>
      <w:r w:rsidRPr="00FA0FAE">
        <w:rPr>
          <w:noProof/>
          <w:lang w:eastAsia="ko-KR"/>
        </w:rPr>
        <w:tab/>
        <w:t xml:space="preserve">start the </w:t>
      </w:r>
      <w:r w:rsidRPr="00FA0FAE">
        <w:rPr>
          <w:i/>
          <w:noProof/>
          <w:lang w:eastAsia="ko-KR"/>
        </w:rPr>
        <w:t>drx-HARQ-RTT-TimerUL</w:t>
      </w:r>
      <w:r w:rsidRPr="00FA0FAE">
        <w:rPr>
          <w:noProof/>
          <w:lang w:eastAsia="ko-KR"/>
        </w:rPr>
        <w:t xml:space="preserve"> for the corresponding HARQ process in the first symbol after the end of the first transmission (within a bundle) of the corresponding PUSCH transmission.</w:t>
      </w:r>
    </w:p>
    <w:p w14:paraId="2861D192"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 xml:space="preserve">stop the </w:t>
      </w:r>
      <w:r w:rsidRPr="00FA0FAE">
        <w:rPr>
          <w:i/>
          <w:noProof/>
          <w:lang w:eastAsia="ko-KR"/>
        </w:rPr>
        <w:t>drx-RetransmissionTimerUL</w:t>
      </w:r>
      <w:r w:rsidRPr="00FA0FAE">
        <w:rPr>
          <w:noProof/>
          <w:lang w:eastAsia="ko-KR"/>
        </w:rPr>
        <w:t xml:space="preserve"> for the corresponding HARQ process at the first transmission (within a bundle) of the corresponding PUSCH transmission.</w:t>
      </w:r>
    </w:p>
    <w:p w14:paraId="4BB19D50" w14:textId="77777777" w:rsidR="001F26DC" w:rsidRPr="00FA0FAE" w:rsidRDefault="001F26DC" w:rsidP="001F26DC">
      <w:pPr>
        <w:pStyle w:val="B1"/>
        <w:rPr>
          <w:lang w:eastAsia="ko-KR"/>
        </w:rPr>
      </w:pPr>
      <w:r w:rsidRPr="00FA0FAE">
        <w:rPr>
          <w:lang w:eastAsia="ko-KR"/>
        </w:rPr>
        <w:t>1&gt;</w:t>
      </w:r>
      <w:r w:rsidRPr="00FA0FAE">
        <w:rPr>
          <w:lang w:eastAsia="ko-KR"/>
        </w:rPr>
        <w:tab/>
        <w:t xml:space="preserve">if </w:t>
      </w:r>
      <w:r w:rsidRPr="00FA0FAE">
        <w:rPr>
          <w:noProof/>
          <w:lang w:eastAsia="ko-KR"/>
        </w:rPr>
        <w:t>a MAC PDU is transmitted in</w:t>
      </w:r>
      <w:r w:rsidRPr="00FA0FAE">
        <w:rPr>
          <w:lang w:eastAsia="ko-KR"/>
        </w:rPr>
        <w:t xml:space="preserve"> a configured </w:t>
      </w:r>
      <w:proofErr w:type="spellStart"/>
      <w:r w:rsidRPr="00FA0FAE">
        <w:rPr>
          <w:lang w:eastAsia="ko-KR"/>
        </w:rPr>
        <w:t>sidelink</w:t>
      </w:r>
      <w:proofErr w:type="spellEnd"/>
      <w:r w:rsidRPr="00FA0FAE">
        <w:rPr>
          <w:lang w:eastAsia="ko-KR"/>
        </w:rPr>
        <w:t xml:space="preserve"> grant:</w:t>
      </w:r>
    </w:p>
    <w:p w14:paraId="77ECE6A4"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if the PUCCH resource is configured:</w:t>
      </w:r>
    </w:p>
    <w:p w14:paraId="565926F3"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start the </w:t>
      </w:r>
      <w:r w:rsidRPr="00FA0FAE">
        <w:rPr>
          <w:i/>
          <w:noProof/>
          <w:lang w:eastAsia="ko-KR"/>
        </w:rPr>
        <w:t>drx-HARQ-RTT-TimerSL</w:t>
      </w:r>
      <w:r w:rsidRPr="00FA0FAE">
        <w:rPr>
          <w:noProof/>
          <w:lang w:eastAsia="ko-KR"/>
        </w:rPr>
        <w:t xml:space="preserve"> for the corresponding HARQ process in the first symbol after the end of the corresponding PUCCH transmission carrying the SL HARQ feedback; or</w:t>
      </w:r>
    </w:p>
    <w:p w14:paraId="35381E68"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start the </w:t>
      </w:r>
      <w:r w:rsidRPr="00FA0FAE">
        <w:rPr>
          <w:i/>
          <w:noProof/>
          <w:lang w:eastAsia="ko-KR"/>
        </w:rPr>
        <w:t>drx-HARQ-RTT-TimerSL</w:t>
      </w:r>
      <w:r w:rsidRPr="00FA0FAE">
        <w:rPr>
          <w:noProof/>
          <w:lang w:eastAsia="ko-KR"/>
        </w:rPr>
        <w:t xml:space="preserve"> for the corresponding HARQ process in the first symbol after the end of the corresponding PUCCH resource for the SL HARQ feedback when the PUCCH is not transmitted;</w:t>
      </w:r>
    </w:p>
    <w:p w14:paraId="44F3455C"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stop the </w:t>
      </w:r>
      <w:r w:rsidRPr="00FA0FAE">
        <w:rPr>
          <w:i/>
          <w:noProof/>
          <w:lang w:eastAsia="ko-KR"/>
        </w:rPr>
        <w:t>drx-RetransmissionTimerSL</w:t>
      </w:r>
      <w:r w:rsidRPr="00FA0FAE">
        <w:rPr>
          <w:noProof/>
          <w:lang w:eastAsia="ko-KR"/>
        </w:rPr>
        <w:t xml:space="preserve"> for the corresponding HARQ process.</w:t>
      </w:r>
    </w:p>
    <w:p w14:paraId="43B8C27F"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else:</w:t>
      </w:r>
    </w:p>
    <w:p w14:paraId="220A6771" w14:textId="77777777" w:rsidR="001F26DC" w:rsidRPr="00FA0FAE" w:rsidRDefault="001F26DC" w:rsidP="001F26DC">
      <w:pPr>
        <w:pStyle w:val="B3"/>
        <w:rPr>
          <w:noProof/>
          <w:lang w:eastAsia="ko-KR"/>
        </w:rPr>
      </w:pPr>
      <w:r w:rsidRPr="00FA0FAE">
        <w:rPr>
          <w:noProof/>
          <w:lang w:eastAsia="ko-KR"/>
        </w:rPr>
        <w:lastRenderedPageBreak/>
        <w:t>3&gt;</w:t>
      </w:r>
      <w:r w:rsidRPr="00FA0FAE">
        <w:rPr>
          <w:noProof/>
          <w:lang w:eastAsia="ko-KR"/>
        </w:rPr>
        <w:tab/>
        <w:t xml:space="preserve">start the </w:t>
      </w:r>
      <w:r w:rsidRPr="00FA0FAE">
        <w:rPr>
          <w:i/>
          <w:noProof/>
          <w:lang w:eastAsia="ko-KR"/>
        </w:rPr>
        <w:t>drx-HARQ-RTT-TimerSL</w:t>
      </w:r>
      <w:r w:rsidRPr="00FA0FAE">
        <w:rPr>
          <w:noProof/>
          <w:lang w:eastAsia="ko-KR"/>
        </w:rPr>
        <w:t xml:space="preserve"> for the corresponding HARQ process at the first symbol after the end of the corresponding PSSCH transmission;</w:t>
      </w:r>
    </w:p>
    <w:p w14:paraId="042F23B6"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stop the </w:t>
      </w:r>
      <w:r w:rsidRPr="00FA0FAE">
        <w:rPr>
          <w:i/>
          <w:noProof/>
          <w:lang w:eastAsia="ko-KR"/>
        </w:rPr>
        <w:t>drx-RetransmissionTimerSL</w:t>
      </w:r>
      <w:r w:rsidRPr="00FA0FAE">
        <w:rPr>
          <w:noProof/>
          <w:lang w:eastAsia="ko-KR"/>
        </w:rPr>
        <w:t xml:space="preserve"> for the corresponding HARQ process.</w:t>
      </w:r>
    </w:p>
    <w:p w14:paraId="1F799F70" w14:textId="77777777" w:rsidR="001F26DC" w:rsidRPr="00FA0FAE" w:rsidRDefault="001F26DC" w:rsidP="001F26DC">
      <w:pPr>
        <w:pStyle w:val="B1"/>
      </w:pPr>
      <w:r w:rsidRPr="00FA0FAE">
        <w:rPr>
          <w:noProof/>
          <w:lang w:eastAsia="ko-KR"/>
        </w:rPr>
        <w:t>1&gt;</w:t>
      </w:r>
      <w:r w:rsidRPr="00FA0FAE">
        <w:rPr>
          <w:noProof/>
        </w:rPr>
        <w:tab/>
        <w:t xml:space="preserve">if a </w:t>
      </w:r>
      <w:proofErr w:type="spellStart"/>
      <w:r w:rsidRPr="00FA0FAE">
        <w:rPr>
          <w:i/>
          <w:lang w:eastAsia="ko-KR"/>
        </w:rPr>
        <w:t>drx</w:t>
      </w:r>
      <w:proofErr w:type="spellEnd"/>
      <w:r w:rsidRPr="00FA0FAE">
        <w:rPr>
          <w:i/>
          <w:lang w:eastAsia="ko-KR"/>
        </w:rPr>
        <w:t>-HARQ-RTT-</w:t>
      </w:r>
      <w:proofErr w:type="spellStart"/>
      <w:r w:rsidRPr="00FA0FAE">
        <w:rPr>
          <w:i/>
          <w:lang w:eastAsia="ko-KR"/>
        </w:rPr>
        <w:t>TimerDL</w:t>
      </w:r>
      <w:proofErr w:type="spellEnd"/>
      <w:r w:rsidRPr="00FA0FAE">
        <w:rPr>
          <w:noProof/>
        </w:rPr>
        <w:t xml:space="preserve"> expires</w:t>
      </w:r>
      <w:r w:rsidRPr="00FA0FAE">
        <w:t>:</w:t>
      </w:r>
    </w:p>
    <w:p w14:paraId="17E64682" w14:textId="77777777" w:rsidR="001F26DC" w:rsidRPr="00FA0FAE" w:rsidRDefault="001F26DC" w:rsidP="001F26DC">
      <w:pPr>
        <w:pStyle w:val="B2"/>
        <w:rPr>
          <w:noProof/>
        </w:rPr>
      </w:pPr>
      <w:r w:rsidRPr="00FA0FAE">
        <w:rPr>
          <w:noProof/>
          <w:lang w:eastAsia="ko-KR"/>
        </w:rPr>
        <w:t>2&gt;</w:t>
      </w:r>
      <w:r w:rsidRPr="00FA0FAE">
        <w:rPr>
          <w:noProof/>
        </w:rPr>
        <w:tab/>
        <w:t>if the data of the corresponding HARQ process was not successfully decoded:</w:t>
      </w:r>
    </w:p>
    <w:p w14:paraId="782BB341" w14:textId="77777777" w:rsidR="001F26DC" w:rsidRPr="00FA0FAE" w:rsidRDefault="001F26DC" w:rsidP="001F26DC">
      <w:pPr>
        <w:pStyle w:val="B3"/>
        <w:rPr>
          <w:noProof/>
          <w:lang w:eastAsia="ko-KR"/>
        </w:rPr>
      </w:pPr>
      <w:r w:rsidRPr="00FA0FAE">
        <w:rPr>
          <w:noProof/>
          <w:lang w:eastAsia="ko-KR"/>
        </w:rPr>
        <w:t>3&gt;</w:t>
      </w:r>
      <w:r w:rsidRPr="00FA0FAE">
        <w:rPr>
          <w:noProof/>
        </w:rPr>
        <w:tab/>
        <w:t xml:space="preserve">start the </w:t>
      </w:r>
      <w:proofErr w:type="spellStart"/>
      <w:r w:rsidRPr="00FA0FAE">
        <w:rPr>
          <w:i/>
        </w:rPr>
        <w:t>drx-RetransmissionTimer</w:t>
      </w:r>
      <w:r w:rsidRPr="00FA0FAE">
        <w:rPr>
          <w:i/>
          <w:lang w:eastAsia="ko-KR"/>
        </w:rPr>
        <w:t>DL</w:t>
      </w:r>
      <w:proofErr w:type="spellEnd"/>
      <w:r w:rsidRPr="00FA0FAE">
        <w:rPr>
          <w:noProof/>
        </w:rPr>
        <w:t xml:space="preserve"> for the corresponding HARQ process in the first symbol after the expiry of </w:t>
      </w:r>
      <w:r w:rsidRPr="00FA0FAE">
        <w:rPr>
          <w:i/>
          <w:noProof/>
        </w:rPr>
        <w:t>drx-HARQ-RTT-TimerDL</w:t>
      </w:r>
      <w:r w:rsidRPr="00FA0FAE">
        <w:rPr>
          <w:noProof/>
          <w:lang w:eastAsia="ko-KR"/>
        </w:rPr>
        <w:t>.</w:t>
      </w:r>
    </w:p>
    <w:p w14:paraId="3F88B023" w14:textId="77777777" w:rsidR="001F26DC" w:rsidRPr="00FA0FAE" w:rsidRDefault="001F26DC" w:rsidP="001F26DC">
      <w:pPr>
        <w:pStyle w:val="B1"/>
      </w:pPr>
      <w:r w:rsidRPr="00FA0FAE">
        <w:rPr>
          <w:lang w:eastAsia="ko-KR"/>
        </w:rPr>
        <w:t>1&gt;</w:t>
      </w:r>
      <w:r w:rsidRPr="00FA0FAE">
        <w:tab/>
        <w:t xml:space="preserve">if a </w:t>
      </w:r>
      <w:r w:rsidRPr="00FA0FAE">
        <w:rPr>
          <w:i/>
          <w:lang w:eastAsia="ko-KR"/>
        </w:rPr>
        <w:t>HARQ-RTT-</w:t>
      </w:r>
      <w:proofErr w:type="spellStart"/>
      <w:r w:rsidRPr="00FA0FAE">
        <w:rPr>
          <w:i/>
          <w:lang w:eastAsia="ko-KR"/>
        </w:rPr>
        <w:t>TimerDL</w:t>
      </w:r>
      <w:proofErr w:type="spellEnd"/>
      <w:r w:rsidRPr="00FA0FAE">
        <w:rPr>
          <w:i/>
          <w:lang w:eastAsia="ko-KR"/>
        </w:rPr>
        <w:t>-NTN</w:t>
      </w:r>
      <w:r w:rsidRPr="00FA0FAE">
        <w:t xml:space="preserve"> expires:</w:t>
      </w:r>
    </w:p>
    <w:p w14:paraId="79D9FB5D" w14:textId="77777777" w:rsidR="001F26DC" w:rsidRPr="00FA0FAE" w:rsidRDefault="001F26DC" w:rsidP="001F26DC">
      <w:pPr>
        <w:pStyle w:val="B2"/>
      </w:pPr>
      <w:r w:rsidRPr="00FA0FAE">
        <w:rPr>
          <w:lang w:eastAsia="ko-KR"/>
        </w:rPr>
        <w:t>2&gt;</w:t>
      </w:r>
      <w:r w:rsidRPr="00FA0FAE">
        <w:tab/>
        <w:t>if the data of the corresponding HARQ process was not successfully decoded:</w:t>
      </w:r>
    </w:p>
    <w:p w14:paraId="3A8D1805" w14:textId="77777777" w:rsidR="001F26DC" w:rsidRPr="00FA0FAE" w:rsidRDefault="001F26DC" w:rsidP="001F26DC">
      <w:pPr>
        <w:pStyle w:val="B3"/>
        <w:rPr>
          <w:lang w:eastAsia="ko-KR"/>
        </w:rPr>
      </w:pPr>
      <w:r w:rsidRPr="00FA0FAE">
        <w:rPr>
          <w:lang w:eastAsia="ko-KR"/>
        </w:rPr>
        <w:t>3&gt;</w:t>
      </w:r>
      <w:r w:rsidRPr="00FA0FAE">
        <w:tab/>
        <w:t xml:space="preserve">start the </w:t>
      </w:r>
      <w:proofErr w:type="spellStart"/>
      <w:r w:rsidRPr="00FA0FAE">
        <w:rPr>
          <w:i/>
        </w:rPr>
        <w:t>drx-RetransmissionTimer</w:t>
      </w:r>
      <w:r w:rsidRPr="00FA0FAE">
        <w:rPr>
          <w:i/>
          <w:lang w:eastAsia="ko-KR"/>
        </w:rPr>
        <w:t>DL</w:t>
      </w:r>
      <w:proofErr w:type="spellEnd"/>
      <w:r w:rsidRPr="00FA0FAE">
        <w:t xml:space="preserve"> for the corresponding HARQ process in the first symbol after the expiry of </w:t>
      </w:r>
      <w:r w:rsidRPr="00FA0FAE">
        <w:rPr>
          <w:i/>
        </w:rPr>
        <w:t>HARQ-RTT-</w:t>
      </w:r>
      <w:proofErr w:type="spellStart"/>
      <w:r w:rsidRPr="00FA0FAE">
        <w:rPr>
          <w:i/>
        </w:rPr>
        <w:t>TimerDL</w:t>
      </w:r>
      <w:proofErr w:type="spellEnd"/>
      <w:r w:rsidRPr="00FA0FAE">
        <w:rPr>
          <w:i/>
        </w:rPr>
        <w:t>-NTN</w:t>
      </w:r>
      <w:r w:rsidRPr="00FA0FAE">
        <w:rPr>
          <w:lang w:eastAsia="ko-KR"/>
        </w:rPr>
        <w:t>.</w:t>
      </w:r>
    </w:p>
    <w:p w14:paraId="51DF4D9C" w14:textId="77777777" w:rsidR="001F26DC" w:rsidRPr="00FA0FAE" w:rsidRDefault="001F26DC" w:rsidP="001F26DC">
      <w:pPr>
        <w:pStyle w:val="B1"/>
        <w:rPr>
          <w:noProof/>
        </w:rPr>
      </w:pPr>
      <w:r w:rsidRPr="00FA0FAE">
        <w:rPr>
          <w:noProof/>
          <w:lang w:eastAsia="ko-KR"/>
        </w:rPr>
        <w:t>1&gt;</w:t>
      </w:r>
      <w:r w:rsidRPr="00FA0FAE">
        <w:rPr>
          <w:noProof/>
        </w:rPr>
        <w:tab/>
        <w:t xml:space="preserve">if a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noProof/>
        </w:rPr>
        <w:t xml:space="preserve"> expires:</w:t>
      </w:r>
    </w:p>
    <w:p w14:paraId="7EB132AF" w14:textId="77777777" w:rsidR="001F26DC" w:rsidRPr="00FA0FAE" w:rsidRDefault="001F26DC" w:rsidP="001F26DC">
      <w:pPr>
        <w:pStyle w:val="B2"/>
        <w:rPr>
          <w:noProof/>
        </w:rPr>
      </w:pPr>
      <w:r w:rsidRPr="00FA0FAE">
        <w:rPr>
          <w:noProof/>
          <w:lang w:eastAsia="ko-KR"/>
        </w:rPr>
        <w:t>2&gt;</w:t>
      </w:r>
      <w:r w:rsidRPr="00FA0FAE">
        <w:rPr>
          <w:noProof/>
        </w:rPr>
        <w:tab/>
        <w:t xml:space="preserve">start the </w:t>
      </w:r>
      <w:r w:rsidRPr="00FA0FAE">
        <w:rPr>
          <w:i/>
          <w:noProof/>
        </w:rPr>
        <w:t>drx-RetransmissionTimer</w:t>
      </w:r>
      <w:r w:rsidRPr="00FA0FAE">
        <w:rPr>
          <w:i/>
          <w:noProof/>
          <w:lang w:eastAsia="ko-KR"/>
        </w:rPr>
        <w:t>UL</w:t>
      </w:r>
      <w:r w:rsidRPr="00FA0FAE">
        <w:t xml:space="preserve"> </w:t>
      </w:r>
      <w:r w:rsidRPr="00FA0FAE">
        <w:rPr>
          <w:noProof/>
        </w:rPr>
        <w:t xml:space="preserve">for the corresponding HARQ process in the first symbol after the expiry of </w:t>
      </w:r>
      <w:r w:rsidRPr="00FA0FAE">
        <w:rPr>
          <w:i/>
          <w:noProof/>
        </w:rPr>
        <w:t>drx-HARQ-RTT-TimerUL</w:t>
      </w:r>
      <w:r w:rsidRPr="00FA0FAE">
        <w:rPr>
          <w:noProof/>
        </w:rPr>
        <w:t>.</w:t>
      </w:r>
    </w:p>
    <w:p w14:paraId="6EF25BAF" w14:textId="77777777" w:rsidR="001F26DC" w:rsidRPr="00FA0FAE" w:rsidRDefault="001F26DC" w:rsidP="001F26DC">
      <w:pPr>
        <w:pStyle w:val="B1"/>
      </w:pPr>
      <w:r w:rsidRPr="00FA0FAE">
        <w:rPr>
          <w:lang w:eastAsia="ko-KR"/>
        </w:rPr>
        <w:t>1&gt;</w:t>
      </w:r>
      <w:r w:rsidRPr="00FA0FAE">
        <w:tab/>
        <w:t xml:space="preserve">if a </w:t>
      </w:r>
      <w:r w:rsidRPr="00FA0FAE">
        <w:rPr>
          <w:i/>
          <w:lang w:eastAsia="ko-KR"/>
        </w:rPr>
        <w:t>HARQ-RTT-</w:t>
      </w:r>
      <w:proofErr w:type="spellStart"/>
      <w:r w:rsidRPr="00FA0FAE">
        <w:rPr>
          <w:i/>
          <w:lang w:eastAsia="ko-KR"/>
        </w:rPr>
        <w:t>TimerUL</w:t>
      </w:r>
      <w:proofErr w:type="spellEnd"/>
      <w:r w:rsidRPr="00FA0FAE">
        <w:rPr>
          <w:i/>
          <w:lang w:eastAsia="ko-KR"/>
        </w:rPr>
        <w:t>-NTN</w:t>
      </w:r>
      <w:r w:rsidRPr="00FA0FAE">
        <w:t xml:space="preserve"> expires:</w:t>
      </w:r>
    </w:p>
    <w:p w14:paraId="62B42901" w14:textId="77777777" w:rsidR="001F26DC" w:rsidRPr="00FA0FAE" w:rsidRDefault="001F26DC" w:rsidP="001F26DC">
      <w:pPr>
        <w:pStyle w:val="B2"/>
      </w:pPr>
      <w:r w:rsidRPr="00FA0FAE">
        <w:rPr>
          <w:lang w:eastAsia="ko-KR"/>
        </w:rPr>
        <w:t>2&gt;</w:t>
      </w:r>
      <w:r w:rsidRPr="00FA0FAE">
        <w:tab/>
        <w:t xml:space="preserve">start the </w:t>
      </w:r>
      <w:proofErr w:type="spellStart"/>
      <w:r w:rsidRPr="00FA0FAE">
        <w:rPr>
          <w:i/>
        </w:rPr>
        <w:t>drx-RetransmissionTimer</w:t>
      </w:r>
      <w:r w:rsidRPr="00FA0FAE">
        <w:rPr>
          <w:i/>
          <w:lang w:eastAsia="ko-KR"/>
        </w:rPr>
        <w:t>UL</w:t>
      </w:r>
      <w:proofErr w:type="spellEnd"/>
      <w:r w:rsidRPr="00FA0FAE">
        <w:t xml:space="preserve"> for the corresponding HARQ process in the first symbol after the expiry of </w:t>
      </w:r>
      <w:r w:rsidRPr="00FA0FAE">
        <w:rPr>
          <w:i/>
        </w:rPr>
        <w:t>HARQ-RTT-</w:t>
      </w:r>
      <w:proofErr w:type="spellStart"/>
      <w:r w:rsidRPr="00FA0FAE">
        <w:rPr>
          <w:i/>
        </w:rPr>
        <w:t>TimerUL</w:t>
      </w:r>
      <w:proofErr w:type="spellEnd"/>
      <w:r w:rsidRPr="00FA0FAE">
        <w:rPr>
          <w:i/>
        </w:rPr>
        <w:t>-NTN</w:t>
      </w:r>
      <w:r w:rsidRPr="00FA0FAE">
        <w:t>.</w:t>
      </w:r>
    </w:p>
    <w:p w14:paraId="349602E0" w14:textId="77777777" w:rsidR="001F26DC" w:rsidRPr="00FA0FAE" w:rsidRDefault="001F26DC" w:rsidP="001F26DC">
      <w:pPr>
        <w:pStyle w:val="B1"/>
      </w:pPr>
      <w:r w:rsidRPr="00FA0FAE">
        <w:rPr>
          <w:lang w:eastAsia="ko-KR"/>
        </w:rPr>
        <w:t>1&gt;</w:t>
      </w:r>
      <w:r w:rsidRPr="00FA0FAE">
        <w:tab/>
        <w:t xml:space="preserve">if a </w:t>
      </w:r>
      <w:proofErr w:type="spellStart"/>
      <w:r w:rsidRPr="00FA0FAE">
        <w:rPr>
          <w:i/>
          <w:lang w:eastAsia="ko-KR"/>
        </w:rPr>
        <w:t>drx</w:t>
      </w:r>
      <w:proofErr w:type="spellEnd"/>
      <w:r w:rsidRPr="00FA0FAE">
        <w:rPr>
          <w:i/>
          <w:lang w:eastAsia="ko-KR"/>
        </w:rPr>
        <w:t>-HARQ-RTT-</w:t>
      </w:r>
      <w:proofErr w:type="spellStart"/>
      <w:r w:rsidRPr="00FA0FAE">
        <w:rPr>
          <w:i/>
          <w:lang w:eastAsia="ko-KR"/>
        </w:rPr>
        <w:t>TimerSL</w:t>
      </w:r>
      <w:proofErr w:type="spellEnd"/>
      <w:r w:rsidRPr="00FA0FAE">
        <w:t xml:space="preserve"> expires:</w:t>
      </w:r>
    </w:p>
    <w:p w14:paraId="79F91A59" w14:textId="77777777" w:rsidR="001F26DC" w:rsidRPr="00FA0FAE" w:rsidRDefault="001F26DC" w:rsidP="001F26DC">
      <w:pPr>
        <w:pStyle w:val="B2"/>
      </w:pPr>
      <w:r w:rsidRPr="00FA0FAE">
        <w:rPr>
          <w:lang w:eastAsia="ko-KR"/>
        </w:rPr>
        <w:t>2&gt;</w:t>
      </w:r>
      <w:r w:rsidRPr="00FA0FAE">
        <w:tab/>
        <w:t>if a HARQ NACK feedback for the corresponding HARQ process is transmitted on PUCCH; or</w:t>
      </w:r>
    </w:p>
    <w:p w14:paraId="6474B367" w14:textId="77777777" w:rsidR="001F26DC" w:rsidRPr="00FA0FAE" w:rsidRDefault="001F26DC" w:rsidP="001F26DC">
      <w:pPr>
        <w:pStyle w:val="B2"/>
      </w:pPr>
      <w:r w:rsidRPr="00FA0FAE">
        <w:rPr>
          <w:lang w:eastAsia="ko-KR"/>
        </w:rPr>
        <w:t>2&gt;</w:t>
      </w:r>
      <w:r w:rsidRPr="00FA0FAE">
        <w:rPr>
          <w:lang w:eastAsia="ko-KR"/>
        </w:rPr>
        <w:tab/>
        <w:t xml:space="preserve">if a HARQ NACK feedback </w:t>
      </w:r>
      <w:r w:rsidRPr="00FA0FAE">
        <w:t>for the corresponding HARQ process</w:t>
      </w:r>
      <w:r w:rsidRPr="00FA0FAE">
        <w:rPr>
          <w:lang w:eastAsia="ko-KR"/>
        </w:rPr>
        <w:t xml:space="preserve"> is generated but not transmitted on PUCCH</w:t>
      </w:r>
      <w:r w:rsidRPr="00FA0FAE">
        <w:t>; or</w:t>
      </w:r>
    </w:p>
    <w:p w14:paraId="6C1365FC" w14:textId="77777777" w:rsidR="001F26DC" w:rsidRPr="00FA0FAE" w:rsidRDefault="001F26DC" w:rsidP="001F26DC">
      <w:pPr>
        <w:pStyle w:val="B2"/>
      </w:pPr>
      <w:r w:rsidRPr="00FA0FAE">
        <w:rPr>
          <w:lang w:eastAsia="ko-KR"/>
        </w:rPr>
        <w:t>2&gt;</w:t>
      </w:r>
      <w:r w:rsidRPr="00FA0FAE">
        <w:tab/>
        <w:t>if the PUCCH resource is not configured for the SL grant:</w:t>
      </w:r>
    </w:p>
    <w:p w14:paraId="3F3C6025" w14:textId="77777777" w:rsidR="001F26DC" w:rsidRPr="00FA0FAE" w:rsidRDefault="001F26DC" w:rsidP="001F26DC">
      <w:pPr>
        <w:pStyle w:val="B3"/>
        <w:rPr>
          <w:lang w:eastAsia="ko-KR"/>
        </w:rPr>
      </w:pPr>
      <w:r w:rsidRPr="00FA0FAE">
        <w:rPr>
          <w:lang w:eastAsia="ko-KR"/>
        </w:rPr>
        <w:t>3&gt;</w:t>
      </w:r>
      <w:r w:rsidRPr="00FA0FAE">
        <w:rPr>
          <w:lang w:eastAsia="ko-KR"/>
        </w:rPr>
        <w:tab/>
        <w:t xml:space="preserve">start the </w:t>
      </w:r>
      <w:proofErr w:type="spellStart"/>
      <w:r w:rsidRPr="00FA0FAE">
        <w:rPr>
          <w:i/>
          <w:lang w:eastAsia="ko-KR"/>
        </w:rPr>
        <w:t>drx-RetransmissionTimerSL</w:t>
      </w:r>
      <w:proofErr w:type="spellEnd"/>
      <w:r w:rsidRPr="00FA0FAE">
        <w:rPr>
          <w:lang w:eastAsia="ko-KR"/>
        </w:rPr>
        <w:t xml:space="preserve"> for the corresponding HARQ process in the first symbol after the expiry of </w:t>
      </w:r>
      <w:proofErr w:type="spellStart"/>
      <w:r w:rsidRPr="00FA0FAE">
        <w:rPr>
          <w:i/>
          <w:lang w:eastAsia="ko-KR"/>
        </w:rPr>
        <w:t>drx</w:t>
      </w:r>
      <w:proofErr w:type="spellEnd"/>
      <w:r w:rsidRPr="00FA0FAE">
        <w:rPr>
          <w:i/>
          <w:lang w:eastAsia="ko-KR"/>
        </w:rPr>
        <w:t>-HARQ-RTT-</w:t>
      </w:r>
      <w:proofErr w:type="spellStart"/>
      <w:r w:rsidRPr="00FA0FAE">
        <w:rPr>
          <w:i/>
          <w:lang w:eastAsia="ko-KR"/>
        </w:rPr>
        <w:t>TimerSL</w:t>
      </w:r>
      <w:proofErr w:type="spellEnd"/>
      <w:r w:rsidRPr="00FA0FAE">
        <w:rPr>
          <w:lang w:eastAsia="ko-KR"/>
        </w:rPr>
        <w:t>.</w:t>
      </w:r>
    </w:p>
    <w:p w14:paraId="0A413EFD" w14:textId="77777777" w:rsidR="001F26DC" w:rsidRPr="00FA0FAE" w:rsidRDefault="001F26DC" w:rsidP="001F26DC">
      <w:pPr>
        <w:pStyle w:val="NO"/>
        <w:rPr>
          <w:lang w:eastAsia="ko-KR"/>
        </w:rPr>
      </w:pPr>
      <w:r w:rsidRPr="00FA0FAE">
        <w:t xml:space="preserve">NOTE </w:t>
      </w:r>
      <w:r w:rsidRPr="00FA0FAE">
        <w:rPr>
          <w:vanish/>
        </w:rPr>
        <w:t>1c</w:t>
      </w:r>
      <w:r w:rsidRPr="00FA0FAE">
        <w:t>:</w:t>
      </w:r>
      <w:r w:rsidRPr="00FA0FAE">
        <w:tab/>
        <w:t xml:space="preserve">The UE handles the </w:t>
      </w:r>
      <w:proofErr w:type="spellStart"/>
      <w:r w:rsidRPr="00FA0FAE">
        <w:rPr>
          <w:i/>
          <w:lang w:eastAsia="ko-KR"/>
        </w:rPr>
        <w:t>drx-RetransmissionTimerSL</w:t>
      </w:r>
      <w:proofErr w:type="spellEnd"/>
      <w:r w:rsidRPr="00FA0FAE">
        <w:t xml:space="preserve"> operation when </w:t>
      </w:r>
      <w:proofErr w:type="spellStart"/>
      <w:r w:rsidRPr="00FA0FAE">
        <w:rPr>
          <w:rFonts w:eastAsiaTheme="minorEastAsia"/>
          <w:i/>
          <w:lang w:eastAsia="ko-KR"/>
        </w:rPr>
        <w:t>sl</w:t>
      </w:r>
      <w:proofErr w:type="spellEnd"/>
      <w:r w:rsidRPr="00FA0FAE">
        <w:rPr>
          <w:rFonts w:eastAsiaTheme="minorEastAsia"/>
          <w:i/>
          <w:lang w:eastAsia="ko-KR"/>
        </w:rPr>
        <w:t>-PUCCH-Config</w:t>
      </w:r>
      <w:r w:rsidRPr="00FA0FAE">
        <w:t xml:space="preserve"> is configured by RRC but PUCCH resource is not scheduled same as when </w:t>
      </w:r>
      <w:proofErr w:type="spellStart"/>
      <w:r w:rsidRPr="00FA0FAE">
        <w:rPr>
          <w:rFonts w:eastAsiaTheme="minorEastAsia"/>
          <w:i/>
          <w:lang w:eastAsia="ko-KR"/>
        </w:rPr>
        <w:t>sl</w:t>
      </w:r>
      <w:proofErr w:type="spellEnd"/>
      <w:r w:rsidRPr="00FA0FAE">
        <w:rPr>
          <w:rFonts w:eastAsiaTheme="minorEastAsia"/>
          <w:i/>
          <w:lang w:eastAsia="ko-KR"/>
        </w:rPr>
        <w:t>-PUCCH-Config</w:t>
      </w:r>
      <w:r w:rsidRPr="00FA0FAE">
        <w:t xml:space="preserve"> is not configured.</w:t>
      </w:r>
    </w:p>
    <w:p w14:paraId="041A37B2" w14:textId="77777777" w:rsidR="001F26DC" w:rsidRPr="00FA0FAE" w:rsidRDefault="001F26DC" w:rsidP="001F26DC">
      <w:pPr>
        <w:pStyle w:val="B1"/>
        <w:rPr>
          <w:noProof/>
        </w:rPr>
      </w:pPr>
      <w:r w:rsidRPr="00FA0FAE">
        <w:rPr>
          <w:noProof/>
          <w:lang w:eastAsia="ko-KR"/>
        </w:rPr>
        <w:t>1&gt;</w:t>
      </w:r>
      <w:r w:rsidRPr="00FA0FAE">
        <w:rPr>
          <w:noProof/>
        </w:rPr>
        <w:tab/>
        <w:t xml:space="preserve">if a DRX Command MAC </w:t>
      </w:r>
      <w:r w:rsidRPr="00FA0FAE">
        <w:rPr>
          <w:noProof/>
          <w:lang w:eastAsia="ko-KR"/>
        </w:rPr>
        <w:t>CE</w:t>
      </w:r>
      <w:r w:rsidRPr="00FA0FAE">
        <w:rPr>
          <w:noProof/>
        </w:rPr>
        <w:t xml:space="preserve"> </w:t>
      </w:r>
      <w:r w:rsidRPr="00FA0FAE">
        <w:t>indicated by PDCCH addressed to</w:t>
      </w:r>
      <w:r w:rsidRPr="00FA0FAE" w:rsidDel="00675690">
        <w:rPr>
          <w:noProof/>
        </w:rPr>
        <w:t xml:space="preserve"> </w:t>
      </w:r>
      <w:r w:rsidRPr="00FA0FAE">
        <w:rPr>
          <w:noProof/>
        </w:rPr>
        <w:t xml:space="preserve">C-RNTI or CS-RNTI, or by a configured downlink assignment for unicast transmission or a Long DRX Command MAC </w:t>
      </w:r>
      <w:r w:rsidRPr="00FA0FAE">
        <w:rPr>
          <w:noProof/>
          <w:lang w:eastAsia="ko-KR"/>
        </w:rPr>
        <w:t>CE</w:t>
      </w:r>
      <w:r w:rsidRPr="00FA0FAE">
        <w:rPr>
          <w:noProof/>
        </w:rPr>
        <w:t xml:space="preserve"> is received:</w:t>
      </w:r>
    </w:p>
    <w:p w14:paraId="7CD75B96" w14:textId="77777777" w:rsidR="001F26DC" w:rsidRPr="00FA0FAE" w:rsidRDefault="001F26DC" w:rsidP="001F26DC">
      <w:pPr>
        <w:pStyle w:val="B2"/>
        <w:rPr>
          <w:noProof/>
        </w:rPr>
      </w:pPr>
      <w:r w:rsidRPr="00FA0FAE">
        <w:rPr>
          <w:noProof/>
          <w:lang w:eastAsia="ko-KR"/>
        </w:rPr>
        <w:t>2&gt;</w:t>
      </w:r>
      <w:r w:rsidRPr="00FA0FAE">
        <w:rPr>
          <w:noProof/>
        </w:rPr>
        <w:tab/>
        <w:t xml:space="preserve">stop </w:t>
      </w:r>
      <w:r w:rsidRPr="00FA0FAE">
        <w:rPr>
          <w:i/>
          <w:noProof/>
        </w:rPr>
        <w:t>drx-onDurationTimer</w:t>
      </w:r>
      <w:r w:rsidRPr="00FA0FAE">
        <w:rPr>
          <w:iCs/>
          <w:noProof/>
        </w:rPr>
        <w:t xml:space="preserve"> </w:t>
      </w:r>
      <w:bookmarkStart w:id="61" w:name="_Hlk49354090"/>
      <w:r w:rsidRPr="00FA0FAE">
        <w:rPr>
          <w:iCs/>
          <w:noProof/>
        </w:rPr>
        <w:t>for each DRX group</w:t>
      </w:r>
      <w:bookmarkEnd w:id="61"/>
      <w:r w:rsidRPr="00FA0FAE">
        <w:rPr>
          <w:noProof/>
        </w:rPr>
        <w:t>;</w:t>
      </w:r>
    </w:p>
    <w:p w14:paraId="6A83EB1A" w14:textId="77777777" w:rsidR="000E46DF" w:rsidRDefault="001F26DC" w:rsidP="001F26DC">
      <w:pPr>
        <w:pStyle w:val="B2"/>
        <w:rPr>
          <w:ins w:id="62" w:author="Apple (Rapp)" w:date="2025-02-24T11:23:00Z"/>
          <w:noProof/>
        </w:rPr>
      </w:pPr>
      <w:r w:rsidRPr="00FA0FAE">
        <w:rPr>
          <w:noProof/>
          <w:lang w:eastAsia="ko-KR"/>
        </w:rPr>
        <w:t>2&gt;</w:t>
      </w:r>
      <w:r w:rsidRPr="00FA0FAE">
        <w:rPr>
          <w:noProof/>
        </w:rPr>
        <w:tab/>
        <w:t xml:space="preserve">stop </w:t>
      </w:r>
      <w:r w:rsidRPr="00FA0FAE">
        <w:rPr>
          <w:i/>
          <w:noProof/>
        </w:rPr>
        <w:t>drx-InactivityTimer</w:t>
      </w:r>
      <w:r w:rsidRPr="00FA0FAE">
        <w:rPr>
          <w:iCs/>
          <w:noProof/>
        </w:rPr>
        <w:t xml:space="preserve"> for each DRX group</w:t>
      </w:r>
      <w:del w:id="63" w:author="Apple (Rapp)" w:date="2025-02-24T11:23:00Z">
        <w:r w:rsidRPr="00FA0FAE" w:rsidDel="000E46DF">
          <w:rPr>
            <w:noProof/>
          </w:rPr>
          <w:delText>.</w:delText>
        </w:r>
      </w:del>
      <w:ins w:id="64" w:author="Apple (Rapp)" w:date="2025-02-24T11:23:00Z">
        <w:r w:rsidR="000E46DF">
          <w:rPr>
            <w:noProof/>
          </w:rPr>
          <w:t>;</w:t>
        </w:r>
      </w:ins>
    </w:p>
    <w:p w14:paraId="6CE184F9" w14:textId="1D47FAB9" w:rsidR="001F26DC" w:rsidRPr="00FA0FAE" w:rsidRDefault="000E46DF" w:rsidP="001F26DC">
      <w:pPr>
        <w:pStyle w:val="B2"/>
        <w:rPr>
          <w:noProof/>
        </w:rPr>
      </w:pPr>
      <w:commentRangeStart w:id="65"/>
      <w:ins w:id="66" w:author="Apple (Rapp)" w:date="2025-02-24T11:23:00Z">
        <w:r w:rsidRPr="00FA0FAE">
          <w:rPr>
            <w:noProof/>
            <w:lang w:eastAsia="ko-KR"/>
          </w:rPr>
          <w:t>2&gt;</w:t>
        </w:r>
        <w:r w:rsidRPr="00FA0FAE">
          <w:rPr>
            <w:noProof/>
          </w:rPr>
          <w:tab/>
          <w:t xml:space="preserve">stop </w:t>
        </w:r>
        <w:proofErr w:type="spellStart"/>
        <w:r w:rsidRPr="00087DE0">
          <w:rPr>
            <w:i/>
            <w:iCs/>
            <w:lang w:eastAsia="ko-KR"/>
          </w:rPr>
          <w:t>lpwus_PDCCHMonitoringTimer</w:t>
        </w:r>
        <w:proofErr w:type="spellEnd"/>
        <w:r w:rsidR="006466F9" w:rsidRPr="006466F9">
          <w:rPr>
            <w:iCs/>
            <w:noProof/>
          </w:rPr>
          <w:t xml:space="preserve"> </w:t>
        </w:r>
        <w:r w:rsidR="006466F9" w:rsidRPr="00FA0FAE">
          <w:rPr>
            <w:iCs/>
            <w:noProof/>
          </w:rPr>
          <w:t>for each DRX group</w:t>
        </w:r>
        <w:r w:rsidR="0058170A">
          <w:rPr>
            <w:i/>
            <w:iCs/>
            <w:lang w:eastAsia="ko-KR"/>
          </w:rPr>
          <w:t>.</w:t>
        </w:r>
      </w:ins>
      <w:commentRangeEnd w:id="65"/>
      <w:ins w:id="67" w:author="Apple (Rapp)" w:date="2025-02-24T11:37:00Z">
        <w:r w:rsidR="00D40F80">
          <w:rPr>
            <w:rStyle w:val="CommentReference"/>
          </w:rPr>
          <w:commentReference w:id="65"/>
        </w:r>
      </w:ins>
    </w:p>
    <w:p w14:paraId="22B72B7C" w14:textId="17F776E0" w:rsidR="001F26DC" w:rsidRPr="00FA0FAE" w:rsidRDefault="001F26DC" w:rsidP="001F26DC">
      <w:pPr>
        <w:pStyle w:val="B1"/>
        <w:rPr>
          <w:lang w:eastAsia="ko-KR"/>
        </w:rPr>
      </w:pPr>
      <w:r w:rsidRPr="00FA0FAE">
        <w:rPr>
          <w:lang w:eastAsia="ko-KR"/>
        </w:rPr>
        <w:t>1&gt;</w:t>
      </w:r>
      <w:r w:rsidRPr="00FA0FAE">
        <w:rPr>
          <w:lang w:eastAsia="ko-KR"/>
        </w:rPr>
        <w:tab/>
        <w:t xml:space="preserve">if </w:t>
      </w:r>
      <w:proofErr w:type="spellStart"/>
      <w:r w:rsidRPr="00FA0FAE">
        <w:rPr>
          <w:i/>
          <w:lang w:eastAsia="ko-KR"/>
        </w:rPr>
        <w:t>drx-InactivityTimer</w:t>
      </w:r>
      <w:proofErr w:type="spellEnd"/>
      <w:r w:rsidRPr="00FA0FAE">
        <w:rPr>
          <w:lang w:eastAsia="ko-KR"/>
        </w:rPr>
        <w:t xml:space="preserve"> for a DRX group expires:</w:t>
      </w:r>
    </w:p>
    <w:p w14:paraId="680C0498" w14:textId="77777777" w:rsidR="001F26DC" w:rsidRPr="00FA0FAE" w:rsidRDefault="001F26DC" w:rsidP="001F26DC">
      <w:pPr>
        <w:pStyle w:val="B2"/>
        <w:rPr>
          <w:noProof/>
        </w:rPr>
      </w:pPr>
      <w:r w:rsidRPr="00FA0FAE">
        <w:rPr>
          <w:lang w:eastAsia="ko-KR"/>
        </w:rPr>
        <w:t>2&gt;</w:t>
      </w:r>
      <w:r w:rsidRPr="00FA0FAE">
        <w:rPr>
          <w:lang w:eastAsia="ko-KR"/>
        </w:rPr>
        <w:tab/>
      </w:r>
      <w:r w:rsidRPr="00FA0FAE">
        <w:rPr>
          <w:noProof/>
        </w:rPr>
        <w:t>if the Short DRX cycle is configured:</w:t>
      </w:r>
    </w:p>
    <w:p w14:paraId="30191F2D" w14:textId="77777777" w:rsidR="001F26DC" w:rsidRPr="00FA0FAE" w:rsidRDefault="001F26DC" w:rsidP="001F26DC">
      <w:pPr>
        <w:pStyle w:val="B3"/>
        <w:rPr>
          <w:noProof/>
        </w:rPr>
      </w:pPr>
      <w:r w:rsidRPr="00FA0FAE">
        <w:rPr>
          <w:noProof/>
        </w:rPr>
        <w:t>3&gt;</w:t>
      </w:r>
      <w:r w:rsidRPr="00FA0FAE">
        <w:rPr>
          <w:noProof/>
        </w:rPr>
        <w:tab/>
        <w:t xml:space="preserve">start or restart </w:t>
      </w:r>
      <w:r w:rsidRPr="00FA0FAE">
        <w:rPr>
          <w:i/>
          <w:noProof/>
        </w:rPr>
        <w:t>drx-ShortCycle</w:t>
      </w:r>
      <w:r w:rsidRPr="00FA0FAE">
        <w:rPr>
          <w:i/>
          <w:noProof/>
          <w:lang w:eastAsia="ko-KR"/>
        </w:rPr>
        <w:t>Timer</w:t>
      </w:r>
      <w:r w:rsidRPr="00FA0FAE">
        <w:rPr>
          <w:noProof/>
          <w:lang w:eastAsia="ko-KR"/>
        </w:rPr>
        <w:t xml:space="preserve"> </w:t>
      </w:r>
      <w:r w:rsidRPr="00FA0FAE">
        <w:rPr>
          <w:lang w:eastAsia="ko-KR"/>
        </w:rPr>
        <w:t xml:space="preserve">for this DRX group </w:t>
      </w:r>
      <w:r w:rsidRPr="00FA0FAE">
        <w:rPr>
          <w:noProof/>
          <w:lang w:eastAsia="ko-KR"/>
        </w:rPr>
        <w:t xml:space="preserve">in the first symbol after the expiry of </w:t>
      </w:r>
      <w:r w:rsidRPr="00FA0FAE">
        <w:rPr>
          <w:i/>
          <w:noProof/>
          <w:lang w:eastAsia="ko-KR"/>
        </w:rPr>
        <w:t>drx-InactivityTimer</w:t>
      </w:r>
      <w:r w:rsidRPr="00FA0FAE">
        <w:rPr>
          <w:noProof/>
        </w:rPr>
        <w:t>;</w:t>
      </w:r>
    </w:p>
    <w:p w14:paraId="4ECDC0A9" w14:textId="77777777" w:rsidR="001F26DC" w:rsidRPr="00FA0FAE" w:rsidRDefault="001F26DC" w:rsidP="001F26DC">
      <w:pPr>
        <w:pStyle w:val="B3"/>
        <w:rPr>
          <w:noProof/>
        </w:rPr>
      </w:pPr>
      <w:r w:rsidRPr="00FA0FAE">
        <w:rPr>
          <w:noProof/>
        </w:rPr>
        <w:t>3&gt;</w:t>
      </w:r>
      <w:r w:rsidRPr="00FA0FAE">
        <w:rPr>
          <w:noProof/>
        </w:rPr>
        <w:tab/>
        <w:t>use the Short DRX cycle for this DRX group.</w:t>
      </w:r>
    </w:p>
    <w:p w14:paraId="4664FFE4" w14:textId="77777777" w:rsidR="001F26DC" w:rsidRPr="00FA0FAE" w:rsidRDefault="001F26DC" w:rsidP="001F26DC">
      <w:pPr>
        <w:pStyle w:val="B2"/>
        <w:rPr>
          <w:noProof/>
        </w:rPr>
      </w:pPr>
      <w:r w:rsidRPr="00FA0FAE">
        <w:rPr>
          <w:noProof/>
        </w:rPr>
        <w:t>2&gt;</w:t>
      </w:r>
      <w:r w:rsidRPr="00FA0FAE">
        <w:rPr>
          <w:noProof/>
        </w:rPr>
        <w:tab/>
        <w:t>else:</w:t>
      </w:r>
    </w:p>
    <w:p w14:paraId="71B0B444" w14:textId="6E1EAB62" w:rsidR="0032212E" w:rsidRPr="00FA0FAE" w:rsidRDefault="001F26DC" w:rsidP="00E75278">
      <w:pPr>
        <w:pStyle w:val="B3"/>
        <w:rPr>
          <w:noProof/>
        </w:rPr>
      </w:pPr>
      <w:r w:rsidRPr="00FA0FAE">
        <w:rPr>
          <w:noProof/>
        </w:rPr>
        <w:t>3&gt;</w:t>
      </w:r>
      <w:r w:rsidRPr="00FA0FAE">
        <w:rPr>
          <w:noProof/>
        </w:rPr>
        <w:tab/>
        <w:t>use the Long DRX cycle for this DRX group.</w:t>
      </w:r>
    </w:p>
    <w:p w14:paraId="0C791BC3" w14:textId="0B982494" w:rsidR="001F26DC" w:rsidRPr="00AE01B8" w:rsidRDefault="001F26DC" w:rsidP="001F26DC">
      <w:pPr>
        <w:pStyle w:val="B1"/>
        <w:rPr>
          <w:lang w:val="en-US" w:eastAsia="zh-CN"/>
        </w:rPr>
      </w:pPr>
      <w:r w:rsidRPr="00FA0FAE">
        <w:rPr>
          <w:lang w:eastAsia="ko-KR"/>
        </w:rPr>
        <w:t>1&gt;</w:t>
      </w:r>
      <w:r w:rsidRPr="00FA0FAE">
        <w:rPr>
          <w:lang w:eastAsia="ko-KR"/>
        </w:rPr>
        <w:tab/>
        <w:t xml:space="preserve">if a DRX Command MAC CE </w:t>
      </w:r>
      <w:r w:rsidRPr="00FA0FAE">
        <w:t>indicated by PDCCH addressed to</w:t>
      </w:r>
      <w:r w:rsidRPr="00FA0FAE">
        <w:rPr>
          <w:noProof/>
        </w:rPr>
        <w:t xml:space="preserve"> C-RNTI or CS-RNTI, or by a configured downlink assignment for unicast transmission</w:t>
      </w:r>
      <w:r w:rsidRPr="00FA0FAE">
        <w:rPr>
          <w:lang w:eastAsia="ko-KR"/>
        </w:rPr>
        <w:t xml:space="preserve"> is received</w:t>
      </w:r>
    </w:p>
    <w:p w14:paraId="1D2AC043" w14:textId="77777777" w:rsidR="001F26DC" w:rsidRPr="00FA0FAE" w:rsidRDefault="001F26DC" w:rsidP="001F26DC">
      <w:pPr>
        <w:pStyle w:val="B2"/>
        <w:rPr>
          <w:noProof/>
        </w:rPr>
      </w:pPr>
      <w:r w:rsidRPr="00FA0FAE">
        <w:rPr>
          <w:lang w:eastAsia="ko-KR"/>
        </w:rPr>
        <w:lastRenderedPageBreak/>
        <w:t>2&gt;</w:t>
      </w:r>
      <w:r w:rsidRPr="00FA0FAE">
        <w:rPr>
          <w:lang w:eastAsia="ko-KR"/>
        </w:rPr>
        <w:tab/>
      </w:r>
      <w:r w:rsidRPr="00FA0FAE">
        <w:rPr>
          <w:noProof/>
        </w:rPr>
        <w:t>if the Short DRX cycle is configured:</w:t>
      </w:r>
    </w:p>
    <w:p w14:paraId="0C1E9B91" w14:textId="77777777" w:rsidR="001F26DC" w:rsidRPr="00FA0FAE" w:rsidRDefault="001F26DC" w:rsidP="001F26DC">
      <w:pPr>
        <w:pStyle w:val="B3"/>
        <w:rPr>
          <w:noProof/>
        </w:rPr>
      </w:pPr>
      <w:r w:rsidRPr="00FA0FAE">
        <w:rPr>
          <w:noProof/>
        </w:rPr>
        <w:t>3&gt;</w:t>
      </w:r>
      <w:r w:rsidRPr="00FA0FAE">
        <w:rPr>
          <w:noProof/>
        </w:rPr>
        <w:tab/>
        <w:t xml:space="preserve">start or restart </w:t>
      </w:r>
      <w:r w:rsidRPr="00FA0FAE">
        <w:rPr>
          <w:i/>
          <w:noProof/>
        </w:rPr>
        <w:t>drx-ShortCycle</w:t>
      </w:r>
      <w:r w:rsidRPr="00FA0FAE">
        <w:rPr>
          <w:i/>
          <w:noProof/>
          <w:lang w:eastAsia="ko-KR"/>
        </w:rPr>
        <w:t>Timer</w:t>
      </w:r>
      <w:r w:rsidRPr="00FA0FAE">
        <w:rPr>
          <w:noProof/>
          <w:lang w:eastAsia="ko-KR"/>
        </w:rPr>
        <w:t xml:space="preserve"> </w:t>
      </w:r>
      <w:r w:rsidRPr="00FA0FAE">
        <w:rPr>
          <w:lang w:eastAsia="ko-KR"/>
        </w:rPr>
        <w:t xml:space="preserve">for each DRX group </w:t>
      </w:r>
      <w:r w:rsidRPr="00FA0FAE">
        <w:rPr>
          <w:noProof/>
          <w:lang w:eastAsia="ko-KR"/>
        </w:rPr>
        <w:t>in the first symbol after the end of DRX Command MAC CE reception</w:t>
      </w:r>
      <w:r w:rsidRPr="00FA0FAE">
        <w:rPr>
          <w:noProof/>
        </w:rPr>
        <w:t>;</w:t>
      </w:r>
    </w:p>
    <w:p w14:paraId="0D42B942" w14:textId="77777777" w:rsidR="001F26DC" w:rsidRPr="00FA0FAE" w:rsidRDefault="001F26DC" w:rsidP="001F26DC">
      <w:pPr>
        <w:pStyle w:val="B3"/>
        <w:rPr>
          <w:noProof/>
        </w:rPr>
      </w:pPr>
      <w:r w:rsidRPr="00FA0FAE">
        <w:rPr>
          <w:noProof/>
        </w:rPr>
        <w:t>3&gt;</w:t>
      </w:r>
      <w:r w:rsidRPr="00FA0FAE">
        <w:rPr>
          <w:noProof/>
        </w:rPr>
        <w:tab/>
        <w:t xml:space="preserve">use the Short DRX cycle for </w:t>
      </w:r>
      <w:r w:rsidRPr="00FA0FAE">
        <w:rPr>
          <w:lang w:eastAsia="ko-KR"/>
        </w:rPr>
        <w:t xml:space="preserve">each </w:t>
      </w:r>
      <w:r w:rsidRPr="00FA0FAE">
        <w:rPr>
          <w:noProof/>
        </w:rPr>
        <w:t>DRX group.</w:t>
      </w:r>
    </w:p>
    <w:p w14:paraId="53C9D990" w14:textId="77777777" w:rsidR="001F26DC" w:rsidRPr="00FA0FAE" w:rsidRDefault="001F26DC" w:rsidP="001F26DC">
      <w:pPr>
        <w:pStyle w:val="B2"/>
        <w:rPr>
          <w:noProof/>
        </w:rPr>
      </w:pPr>
      <w:r w:rsidRPr="00FA0FAE">
        <w:rPr>
          <w:noProof/>
        </w:rPr>
        <w:t>2&gt;</w:t>
      </w:r>
      <w:r w:rsidRPr="00FA0FAE">
        <w:rPr>
          <w:noProof/>
        </w:rPr>
        <w:tab/>
        <w:t>else:</w:t>
      </w:r>
    </w:p>
    <w:p w14:paraId="01AC592F" w14:textId="77777777" w:rsidR="001F26DC" w:rsidRPr="00FA0FAE" w:rsidRDefault="001F26DC" w:rsidP="001F26DC">
      <w:pPr>
        <w:pStyle w:val="B3"/>
        <w:rPr>
          <w:noProof/>
        </w:rPr>
      </w:pPr>
      <w:commentRangeStart w:id="68"/>
      <w:r w:rsidRPr="00FA0FAE">
        <w:rPr>
          <w:noProof/>
        </w:rPr>
        <w:t>3&gt;</w:t>
      </w:r>
      <w:r w:rsidRPr="00FA0FAE">
        <w:rPr>
          <w:noProof/>
        </w:rPr>
        <w:tab/>
        <w:t xml:space="preserve">use the Long DRX cycle for </w:t>
      </w:r>
      <w:r w:rsidRPr="00FA0FAE">
        <w:rPr>
          <w:lang w:eastAsia="ko-KR"/>
        </w:rPr>
        <w:t xml:space="preserve">each </w:t>
      </w:r>
      <w:r w:rsidRPr="00FA0FAE">
        <w:rPr>
          <w:noProof/>
        </w:rPr>
        <w:t>DRX group.</w:t>
      </w:r>
      <w:commentRangeEnd w:id="68"/>
      <w:r w:rsidR="00FF7FD5">
        <w:rPr>
          <w:rStyle w:val="CommentReference"/>
        </w:rPr>
        <w:commentReference w:id="68"/>
      </w:r>
    </w:p>
    <w:p w14:paraId="4BE61AD1" w14:textId="77777777" w:rsidR="001F26DC" w:rsidRPr="00FA0FAE" w:rsidRDefault="001F26DC" w:rsidP="001F26DC">
      <w:pPr>
        <w:pStyle w:val="B1"/>
        <w:rPr>
          <w:noProof/>
        </w:rPr>
      </w:pPr>
      <w:r w:rsidRPr="00FA0FAE">
        <w:rPr>
          <w:noProof/>
        </w:rPr>
        <w:t>1&gt;</w:t>
      </w:r>
      <w:r w:rsidRPr="00FA0FAE">
        <w:rPr>
          <w:noProof/>
        </w:rPr>
        <w:tab/>
        <w:t xml:space="preserve">if </w:t>
      </w:r>
      <w:r w:rsidRPr="00FA0FAE">
        <w:rPr>
          <w:i/>
          <w:noProof/>
        </w:rPr>
        <w:t>drx-ShortCycle</w:t>
      </w:r>
      <w:r w:rsidRPr="00FA0FAE">
        <w:rPr>
          <w:i/>
          <w:noProof/>
          <w:lang w:eastAsia="ko-KR"/>
        </w:rPr>
        <w:t>Timer</w:t>
      </w:r>
      <w:r w:rsidRPr="00FA0FAE">
        <w:rPr>
          <w:noProof/>
        </w:rPr>
        <w:t xml:space="preserve"> </w:t>
      </w:r>
      <w:r w:rsidRPr="00FA0FAE">
        <w:rPr>
          <w:lang w:eastAsia="ko-KR"/>
        </w:rPr>
        <w:t xml:space="preserve">for a DRX group </w:t>
      </w:r>
      <w:r w:rsidRPr="00FA0FAE">
        <w:rPr>
          <w:noProof/>
        </w:rPr>
        <w:t>expires:</w:t>
      </w:r>
    </w:p>
    <w:p w14:paraId="559FAD5A" w14:textId="77777777" w:rsidR="001F26DC" w:rsidRPr="00FA0FAE" w:rsidRDefault="001F26DC" w:rsidP="001F26DC">
      <w:pPr>
        <w:pStyle w:val="B2"/>
        <w:rPr>
          <w:noProof/>
        </w:rPr>
      </w:pPr>
      <w:r w:rsidRPr="00FA0FAE">
        <w:rPr>
          <w:noProof/>
        </w:rPr>
        <w:t>2&gt;</w:t>
      </w:r>
      <w:r w:rsidRPr="00FA0FAE">
        <w:rPr>
          <w:noProof/>
        </w:rPr>
        <w:tab/>
        <w:t>use the Long DRX</w:t>
      </w:r>
      <w:r w:rsidRPr="00FA0FAE">
        <w:rPr>
          <w:lang w:eastAsia="ko-KR"/>
        </w:rPr>
        <w:t xml:space="preserve"> cycle for this DRX group</w:t>
      </w:r>
      <w:r w:rsidRPr="00FA0FAE">
        <w:rPr>
          <w:noProof/>
        </w:rPr>
        <w:t>.</w:t>
      </w:r>
    </w:p>
    <w:p w14:paraId="69CA35FA" w14:textId="77777777" w:rsidR="001F26DC" w:rsidRPr="00FA0FAE" w:rsidRDefault="001F26DC" w:rsidP="001F26DC">
      <w:pPr>
        <w:pStyle w:val="B1"/>
      </w:pPr>
      <w:r w:rsidRPr="00FA0FAE">
        <w:rPr>
          <w:lang w:eastAsia="ko-KR"/>
        </w:rPr>
        <w:t>1&gt;</w:t>
      </w:r>
      <w:r w:rsidRPr="00FA0FAE">
        <w:tab/>
        <w:t xml:space="preserve">if a Long DRX Command MAC </w:t>
      </w:r>
      <w:r w:rsidRPr="00FA0FAE">
        <w:rPr>
          <w:lang w:eastAsia="ko-KR"/>
        </w:rPr>
        <w:t>CE</w:t>
      </w:r>
      <w:r w:rsidRPr="00FA0FAE">
        <w:t xml:space="preserve"> is received:</w:t>
      </w:r>
    </w:p>
    <w:p w14:paraId="0D85A153" w14:textId="77777777" w:rsidR="001F26DC" w:rsidRPr="00FA0FAE" w:rsidRDefault="001F26DC" w:rsidP="001F26DC">
      <w:pPr>
        <w:pStyle w:val="B2"/>
        <w:rPr>
          <w:noProof/>
        </w:rPr>
      </w:pPr>
      <w:r w:rsidRPr="00FA0FAE">
        <w:rPr>
          <w:noProof/>
          <w:lang w:eastAsia="ko-KR"/>
        </w:rPr>
        <w:t>2&gt;</w:t>
      </w:r>
      <w:r w:rsidRPr="00FA0FAE">
        <w:rPr>
          <w:noProof/>
        </w:rPr>
        <w:tab/>
        <w:t xml:space="preserve">stop </w:t>
      </w:r>
      <w:r w:rsidRPr="00FA0FAE">
        <w:rPr>
          <w:i/>
          <w:noProof/>
        </w:rPr>
        <w:t>drx-ShortCycleTimer</w:t>
      </w:r>
      <w:r w:rsidRPr="00FA0FAE">
        <w:rPr>
          <w:noProof/>
        </w:rPr>
        <w:t xml:space="preserve"> for each DRX group;</w:t>
      </w:r>
    </w:p>
    <w:p w14:paraId="5A8A9709" w14:textId="77777777" w:rsidR="001F26DC" w:rsidRPr="00FA0FAE" w:rsidRDefault="001F26DC" w:rsidP="001F26DC">
      <w:pPr>
        <w:pStyle w:val="B2"/>
        <w:rPr>
          <w:noProof/>
        </w:rPr>
      </w:pPr>
      <w:r w:rsidRPr="00FA0FAE">
        <w:rPr>
          <w:noProof/>
          <w:lang w:eastAsia="ko-KR"/>
        </w:rPr>
        <w:t>2&gt;</w:t>
      </w:r>
      <w:r w:rsidRPr="00FA0FAE">
        <w:rPr>
          <w:noProof/>
        </w:rPr>
        <w:tab/>
        <w:t>use the Long DRX cycle for each DRX group.</w:t>
      </w:r>
    </w:p>
    <w:p w14:paraId="11D122B8" w14:textId="77777777" w:rsidR="001F26DC" w:rsidRPr="00FA0FAE" w:rsidRDefault="001F26DC" w:rsidP="001F26DC">
      <w:pPr>
        <w:pStyle w:val="B1"/>
        <w:rPr>
          <w:noProof/>
        </w:rPr>
      </w:pPr>
      <w:r w:rsidRPr="00FA0FAE">
        <w:rPr>
          <w:noProof/>
        </w:rPr>
        <w:t>1&gt;</w:t>
      </w:r>
      <w:r w:rsidRPr="00FA0FAE">
        <w:rPr>
          <w:noProof/>
        </w:rPr>
        <w:tab/>
        <w:t xml:space="preserve">if the </w:t>
      </w:r>
      <w:r w:rsidRPr="00FA0FAE">
        <w:rPr>
          <w:i/>
          <w:iCs/>
          <w:noProof/>
        </w:rPr>
        <w:t>drx-NonIntegerLongCycleStartOffset</w:t>
      </w:r>
      <w:r w:rsidRPr="00FA0FAE">
        <w:rPr>
          <w:noProof/>
        </w:rPr>
        <w:t xml:space="preserve"> is configured:</w:t>
      </w:r>
    </w:p>
    <w:p w14:paraId="1F2D9648" w14:textId="77777777" w:rsidR="001F26DC" w:rsidRPr="00FA0FAE" w:rsidRDefault="001F26DC" w:rsidP="001F26DC">
      <w:pPr>
        <w:pStyle w:val="B2"/>
        <w:rPr>
          <w:noProof/>
        </w:rPr>
      </w:pPr>
      <w:r w:rsidRPr="00FA0FAE">
        <w:rPr>
          <w:noProof/>
        </w:rPr>
        <w:t>2&gt;</w:t>
      </w:r>
      <w:r w:rsidRPr="00FA0FAE">
        <w:rPr>
          <w:noProof/>
        </w:rPr>
        <w:tab/>
        <w:t xml:space="preserve">increment </w:t>
      </w:r>
      <w:r w:rsidRPr="00FA0FAE">
        <w:rPr>
          <w:i/>
          <w:iCs/>
          <w:noProof/>
        </w:rPr>
        <w:t>DRX_SFN_COUNTER</w:t>
      </w:r>
      <w:r w:rsidRPr="00FA0FAE">
        <w:rPr>
          <w:noProof/>
        </w:rPr>
        <w:t xml:space="preserve"> by 1 in the first symbol of a slot in which SFN changes to 0;</w:t>
      </w:r>
    </w:p>
    <w:p w14:paraId="32EB0CCB" w14:textId="77777777" w:rsidR="001F26DC" w:rsidRPr="00FA0FAE" w:rsidRDefault="001F26DC" w:rsidP="001F26DC">
      <w:pPr>
        <w:pStyle w:val="B2"/>
        <w:rPr>
          <w:noProof/>
        </w:rPr>
      </w:pPr>
      <w:r w:rsidRPr="00FA0FAE">
        <w:rPr>
          <w:noProof/>
        </w:rPr>
        <w:t>2&gt;</w:t>
      </w:r>
      <w:r w:rsidRPr="00FA0FAE">
        <w:rPr>
          <w:noProof/>
        </w:rPr>
        <w:tab/>
        <w:t>if DRX is (re-)configured by RRC:</w:t>
      </w:r>
    </w:p>
    <w:p w14:paraId="7E5689E8" w14:textId="77777777" w:rsidR="001F26DC" w:rsidRPr="00FA0FAE" w:rsidRDefault="001F26DC" w:rsidP="001F26DC">
      <w:pPr>
        <w:pStyle w:val="B3"/>
        <w:rPr>
          <w:noProof/>
        </w:rPr>
      </w:pPr>
      <w:r w:rsidRPr="00FA0FAE">
        <w:rPr>
          <w:noProof/>
        </w:rPr>
        <w:t>3&gt;</w:t>
      </w:r>
      <w:r w:rsidRPr="00FA0FAE">
        <w:rPr>
          <w:noProof/>
        </w:rPr>
        <w:tab/>
        <w:t xml:space="preserve">if </w:t>
      </w:r>
      <w:r w:rsidRPr="00FA0FAE">
        <w:rPr>
          <w:i/>
          <w:noProof/>
        </w:rPr>
        <w:t>drx-TimeReferenceSFN</w:t>
      </w:r>
      <w:r w:rsidRPr="00FA0FAE">
        <w:rPr>
          <w:noProof/>
        </w:rPr>
        <w:t xml:space="preserve"> is included in the RRC (re-)configuration which is received during the first half of a hyper frame (i.e., SFN is between 0 and 511):</w:t>
      </w:r>
    </w:p>
    <w:p w14:paraId="58F57208" w14:textId="77777777" w:rsidR="001F26DC" w:rsidRPr="00FA0FAE" w:rsidRDefault="001F26DC" w:rsidP="001F26DC">
      <w:pPr>
        <w:pStyle w:val="B4"/>
        <w:rPr>
          <w:noProof/>
          <w:lang w:eastAsia="ko-KR"/>
        </w:rPr>
      </w:pPr>
      <w:r w:rsidRPr="00FA0FAE">
        <w:rPr>
          <w:noProof/>
        </w:rPr>
        <w:t>4&gt;</w:t>
      </w:r>
      <w:r w:rsidRPr="00FA0FAE">
        <w:rPr>
          <w:noProof/>
        </w:rPr>
        <w:tab/>
        <w:t xml:space="preserve">set </w:t>
      </w:r>
      <w:r w:rsidRPr="00FA0FAE">
        <w:rPr>
          <w:i/>
          <w:noProof/>
        </w:rPr>
        <w:t>DRX_SFN_COUNTER</w:t>
      </w:r>
      <w:r w:rsidRPr="00FA0FAE">
        <w:rPr>
          <w:noProof/>
        </w:rPr>
        <w:t xml:space="preserve"> to 1</w:t>
      </w:r>
      <w:r w:rsidRPr="00FA0FAE">
        <w:rPr>
          <w:noProof/>
          <w:lang w:eastAsia="ko-KR"/>
        </w:rPr>
        <w:t>.</w:t>
      </w:r>
    </w:p>
    <w:p w14:paraId="5B247432" w14:textId="77777777" w:rsidR="001F26DC" w:rsidRPr="00FA0FAE" w:rsidRDefault="001F26DC" w:rsidP="001F26DC">
      <w:pPr>
        <w:pStyle w:val="B3"/>
        <w:rPr>
          <w:noProof/>
        </w:rPr>
      </w:pPr>
      <w:r w:rsidRPr="00FA0FAE">
        <w:rPr>
          <w:noProof/>
        </w:rPr>
        <w:t>3&gt;</w:t>
      </w:r>
      <w:r w:rsidRPr="00FA0FAE">
        <w:rPr>
          <w:noProof/>
        </w:rPr>
        <w:tab/>
        <w:t>else:</w:t>
      </w:r>
    </w:p>
    <w:p w14:paraId="208A9375" w14:textId="77777777" w:rsidR="001F26DC" w:rsidRPr="00FA0FAE" w:rsidRDefault="001F26DC" w:rsidP="001F26DC">
      <w:pPr>
        <w:pStyle w:val="B4"/>
        <w:rPr>
          <w:noProof/>
        </w:rPr>
      </w:pPr>
      <w:r w:rsidRPr="00FA0FAE">
        <w:rPr>
          <w:noProof/>
        </w:rPr>
        <w:t>4&gt;</w:t>
      </w:r>
      <w:r w:rsidRPr="00FA0FAE">
        <w:rPr>
          <w:noProof/>
        </w:rPr>
        <w:tab/>
        <w:t xml:space="preserve">set </w:t>
      </w:r>
      <w:r w:rsidRPr="00FA0FAE">
        <w:rPr>
          <w:i/>
          <w:iCs/>
          <w:noProof/>
        </w:rPr>
        <w:t>DRX_SFN_COUNTER</w:t>
      </w:r>
      <w:r w:rsidRPr="00FA0FAE">
        <w:rPr>
          <w:noProof/>
        </w:rPr>
        <w:t xml:space="preserve"> to 0.</w:t>
      </w:r>
    </w:p>
    <w:p w14:paraId="7F47BB8D" w14:textId="77777777" w:rsidR="001F26DC" w:rsidRPr="00FA0FAE" w:rsidRDefault="001F26DC" w:rsidP="001F26DC">
      <w:pPr>
        <w:pStyle w:val="B1"/>
        <w:rPr>
          <w:noProof/>
        </w:rPr>
      </w:pPr>
      <w:r w:rsidRPr="00FA0FAE">
        <w:rPr>
          <w:noProof/>
        </w:rPr>
        <w:t>1&gt;</w:t>
      </w:r>
      <w:r w:rsidRPr="00FA0FAE">
        <w:rPr>
          <w:noProof/>
        </w:rPr>
        <w:tab/>
        <w:t>if the Short DRX cycle is used</w:t>
      </w:r>
      <w:r w:rsidRPr="00FA0FAE">
        <w:t xml:space="preserve"> for a DRX group and the </w:t>
      </w:r>
      <w:bookmarkStart w:id="69" w:name="_Hlk148289852"/>
      <w:proofErr w:type="spellStart"/>
      <w:r w:rsidRPr="00FA0FAE">
        <w:rPr>
          <w:i/>
          <w:iCs/>
        </w:rPr>
        <w:t>drx-NonIntegerShortCycle</w:t>
      </w:r>
      <w:bookmarkEnd w:id="69"/>
      <w:proofErr w:type="spellEnd"/>
      <w:r w:rsidRPr="00FA0FAE">
        <w:t xml:space="preserve"> is not configured</w:t>
      </w:r>
      <w:r w:rsidRPr="00FA0FAE">
        <w:rPr>
          <w:noProof/>
        </w:rPr>
        <w:t>, and</w:t>
      </w:r>
      <w:r w:rsidRPr="00FA0FAE">
        <w:rPr>
          <w:noProof/>
          <w:lang w:eastAsia="ko-KR"/>
        </w:rPr>
        <w:t xml:space="preserve"> </w:t>
      </w:r>
      <w:r w:rsidRPr="00FA0FAE">
        <w:rPr>
          <w:noProof/>
        </w:rPr>
        <w:t>[(SFN × 10) + subframe number] modulo (</w:t>
      </w:r>
      <w:r w:rsidRPr="00FA0FAE">
        <w:rPr>
          <w:i/>
          <w:noProof/>
        </w:rPr>
        <w:t>drx-ShortCycle</w:t>
      </w:r>
      <w:r w:rsidRPr="00FA0FAE">
        <w:rPr>
          <w:noProof/>
        </w:rPr>
        <w:t>) = (</w:t>
      </w:r>
      <w:r w:rsidRPr="00FA0FAE">
        <w:rPr>
          <w:i/>
          <w:noProof/>
        </w:rPr>
        <w:t>drx-StartOffset</w:t>
      </w:r>
      <w:r w:rsidRPr="00FA0FAE">
        <w:rPr>
          <w:noProof/>
        </w:rPr>
        <w:t>) modulo (</w:t>
      </w:r>
      <w:r w:rsidRPr="00FA0FAE">
        <w:rPr>
          <w:i/>
          <w:noProof/>
        </w:rPr>
        <w:t>drx-ShortCycle</w:t>
      </w:r>
      <w:r w:rsidRPr="00FA0FAE">
        <w:rPr>
          <w:noProof/>
        </w:rPr>
        <w:t>); or</w:t>
      </w:r>
    </w:p>
    <w:p w14:paraId="7DF31E6F" w14:textId="77777777" w:rsidR="001F26DC" w:rsidRPr="00FA0FAE" w:rsidRDefault="001F26DC" w:rsidP="001F26DC">
      <w:pPr>
        <w:pStyle w:val="B1"/>
        <w:rPr>
          <w:noProof/>
          <w:lang w:eastAsia="ko-KR"/>
        </w:rPr>
      </w:pPr>
      <w:r w:rsidRPr="00FA0FAE">
        <w:t>1&gt;</w:t>
      </w:r>
      <w:r w:rsidRPr="00FA0FAE">
        <w:tab/>
      </w:r>
      <w:r w:rsidRPr="00FA0FAE">
        <w:rPr>
          <w:noProof/>
          <w:lang w:eastAsia="ko-KR"/>
        </w:rPr>
        <w:t xml:space="preserve">if the Short DRX cycle is used for a DRX group and the </w:t>
      </w:r>
      <w:r w:rsidRPr="00FA0FAE">
        <w:rPr>
          <w:i/>
          <w:iCs/>
          <w:noProof/>
          <w:lang w:eastAsia="ko-KR"/>
        </w:rPr>
        <w:t>drx-NonIntegerShortCycle</w:t>
      </w:r>
      <w:r w:rsidRPr="00FA0FAE">
        <w:rPr>
          <w:noProof/>
          <w:lang w:eastAsia="ko-KR"/>
        </w:rPr>
        <w:t xml:space="preserve"> is configured, and floor(</w:t>
      </w:r>
      <w:r w:rsidRPr="00FA0FAE">
        <w:rPr>
          <w:noProof/>
        </w:rPr>
        <w:t>[</w:t>
      </w:r>
      <w:r w:rsidRPr="00FA0FAE">
        <w:rPr>
          <w:noProof/>
          <w:szCs w:val="21"/>
        </w:rPr>
        <w:t>(</w:t>
      </w:r>
      <w:r w:rsidRPr="00FA0FAE">
        <w:rPr>
          <w:i/>
          <w:iCs/>
          <w:noProof/>
        </w:rPr>
        <w:t xml:space="preserve">DRX_SFN_COUNTER </w:t>
      </w:r>
      <w:r w:rsidRPr="00FA0FAE">
        <w:rPr>
          <w:noProof/>
          <w:szCs w:val="21"/>
        </w:rPr>
        <w:t xml:space="preserve">× 10240) + </w:t>
      </w:r>
      <w:r w:rsidRPr="00FA0FAE">
        <w:rPr>
          <w:noProof/>
        </w:rPr>
        <w:t xml:space="preserve">(SFN × 10) + subframe number </w:t>
      </w:r>
      <w:r w:rsidRPr="00FA0FAE">
        <w:rPr>
          <w:noProof/>
        </w:rPr>
        <w:sym w:font="Symbol" w:char="F02D"/>
      </w:r>
      <w:r w:rsidRPr="00FA0FAE">
        <w:rPr>
          <w:noProof/>
        </w:rPr>
        <w:t xml:space="preserve"> </w:t>
      </w:r>
      <w:r w:rsidRPr="00FA0FAE">
        <w:rPr>
          <w:i/>
          <w:noProof/>
        </w:rPr>
        <w:t>drx-StartOffset</w:t>
      </w:r>
      <w:r w:rsidRPr="00FA0FAE">
        <w:rPr>
          <w:noProof/>
        </w:rPr>
        <w:t>] modulo (</w:t>
      </w:r>
      <w:r w:rsidRPr="00FA0FAE">
        <w:rPr>
          <w:i/>
          <w:noProof/>
        </w:rPr>
        <w:t>drx-NonIntegerShortCycle</w:t>
      </w:r>
      <w:r w:rsidRPr="00FA0FAE">
        <w:rPr>
          <w:noProof/>
        </w:rPr>
        <w:t>)) = 0</w:t>
      </w:r>
      <w:r w:rsidRPr="00FA0FAE">
        <w:rPr>
          <w:noProof/>
          <w:lang w:eastAsia="ko-KR"/>
        </w:rPr>
        <w:t>:</w:t>
      </w:r>
    </w:p>
    <w:p w14:paraId="72E37F15" w14:textId="77777777" w:rsidR="001F26DC" w:rsidRDefault="001F26DC" w:rsidP="001F26DC">
      <w:pPr>
        <w:pStyle w:val="B2"/>
        <w:rPr>
          <w:ins w:id="70" w:author="Apple (Rapp)" w:date="2025-02-24T11:52:00Z"/>
          <w:noProof/>
          <w:lang w:eastAsia="ko-KR"/>
        </w:rPr>
      </w:pPr>
      <w:r w:rsidRPr="00FA0FAE">
        <w:rPr>
          <w:noProof/>
          <w:lang w:eastAsia="ko-KR"/>
        </w:rPr>
        <w:t>2&gt;</w:t>
      </w:r>
      <w:r w:rsidRPr="00FA0FAE">
        <w:rPr>
          <w:noProof/>
        </w:rPr>
        <w:tab/>
        <w:t xml:space="preserve">start </w:t>
      </w:r>
      <w:r w:rsidRPr="00FA0FAE">
        <w:rPr>
          <w:i/>
          <w:noProof/>
        </w:rPr>
        <w:t>drx-onDurationTimer</w:t>
      </w:r>
      <w:r w:rsidRPr="00FA0FAE">
        <w:rPr>
          <w:noProof/>
          <w:lang w:eastAsia="ko-KR"/>
        </w:rPr>
        <w:t xml:space="preserve"> </w:t>
      </w:r>
      <w:r w:rsidRPr="00FA0FAE">
        <w:t>for this DRX group</w:t>
      </w:r>
      <w:r w:rsidRPr="00FA0FAE">
        <w:rPr>
          <w:noProof/>
          <w:lang w:eastAsia="ko-KR"/>
        </w:rPr>
        <w:t xml:space="preserve"> after </w:t>
      </w:r>
      <w:r w:rsidRPr="00FA0FAE">
        <w:rPr>
          <w:i/>
          <w:noProof/>
          <w:lang w:eastAsia="ko-KR"/>
        </w:rPr>
        <w:t>drx-SlotOffset</w:t>
      </w:r>
      <w:r w:rsidRPr="00FA0FAE">
        <w:rPr>
          <w:noProof/>
          <w:lang w:eastAsia="ko-KR"/>
        </w:rPr>
        <w:t xml:space="preserve"> from the beginning of the subframe.</w:t>
      </w:r>
    </w:p>
    <w:p w14:paraId="3D0F6516" w14:textId="76F35301" w:rsidR="00EA5F8B" w:rsidRPr="00FA0FAE" w:rsidRDefault="00EA5F8B" w:rsidP="00EA5F8B">
      <w:pPr>
        <w:pStyle w:val="EditorsNote"/>
        <w:ind w:left="1701" w:hanging="1417"/>
        <w:rPr>
          <w:lang w:eastAsia="zh-CN"/>
        </w:rPr>
      </w:pPr>
      <w:ins w:id="71" w:author="Apple (Rapp)" w:date="2025-02-24T11:52:00Z">
        <w:r>
          <w:rPr>
            <w:lang w:eastAsia="zh-CN"/>
          </w:rPr>
          <w:t>Editor’s NOTE: FFS on the</w:t>
        </w:r>
      </w:ins>
      <w:ins w:id="72" w:author="Apple (Rapp)" w:date="2025-02-24T13:22:00Z">
        <w:r w:rsidR="00C53817">
          <w:rPr>
            <w:lang w:eastAsia="zh-CN"/>
          </w:rPr>
          <w:t xml:space="preserve"> support of configuration o</w:t>
        </w:r>
        <w:r w:rsidR="00196E95">
          <w:rPr>
            <w:lang w:eastAsia="zh-CN"/>
          </w:rPr>
          <w:t xml:space="preserve">n </w:t>
        </w:r>
        <w:r w:rsidR="00C53817">
          <w:rPr>
            <w:lang w:eastAsia="zh-CN"/>
          </w:rPr>
          <w:t>LP-WUS with short</w:t>
        </w:r>
      </w:ins>
      <w:ins w:id="73" w:author="Apple (Rapp)" w:date="2025-02-24T11:52:00Z">
        <w:r>
          <w:rPr>
            <w:lang w:eastAsia="zh-CN"/>
          </w:rPr>
          <w:t xml:space="preserve"> DRX cycle</w:t>
        </w:r>
      </w:ins>
      <w:ins w:id="74" w:author="Apple (Rapp)" w:date="2025-02-24T13:58:00Z">
        <w:r w:rsidR="00B2053B">
          <w:rPr>
            <w:lang w:eastAsia="zh-CN"/>
          </w:rPr>
          <w:t xml:space="preserve"> and </w:t>
        </w:r>
      </w:ins>
      <w:ins w:id="75" w:author="Apple (Rapp)" w:date="2025-02-24T14:00:00Z">
        <w:r w:rsidR="003056D3">
          <w:rPr>
            <w:lang w:eastAsia="zh-CN"/>
          </w:rPr>
          <w:t>the</w:t>
        </w:r>
      </w:ins>
      <w:ins w:id="76" w:author="Apple (Rapp)" w:date="2025-02-24T13:58:00Z">
        <w:r w:rsidR="00B2053B">
          <w:rPr>
            <w:lang w:eastAsia="zh-CN"/>
          </w:rPr>
          <w:t xml:space="preserve"> impact</w:t>
        </w:r>
      </w:ins>
      <w:ins w:id="77" w:author="Apple (Rapp)" w:date="2025-02-24T14:00:00Z">
        <w:r w:rsidR="003056D3">
          <w:rPr>
            <w:lang w:eastAsia="zh-CN"/>
          </w:rPr>
          <w:t xml:space="preserve"> on MAC spec</w:t>
        </w:r>
      </w:ins>
      <w:ins w:id="78" w:author="Apple (Rapp)" w:date="2025-02-24T13:59:00Z">
        <w:r w:rsidR="003056D3">
          <w:rPr>
            <w:lang w:eastAsia="zh-CN"/>
          </w:rPr>
          <w:t xml:space="preserve"> if supported. </w:t>
        </w:r>
      </w:ins>
    </w:p>
    <w:p w14:paraId="1C8F4516" w14:textId="77777777" w:rsidR="001F26DC" w:rsidRPr="00FA0FAE" w:rsidRDefault="001F26DC" w:rsidP="001F26DC">
      <w:pPr>
        <w:pStyle w:val="B1"/>
        <w:rPr>
          <w:iCs/>
          <w:noProof/>
          <w:lang w:eastAsia="ko-KR"/>
        </w:rPr>
      </w:pPr>
      <w:r w:rsidRPr="00FA0FAE">
        <w:rPr>
          <w:noProof/>
        </w:rPr>
        <w:t>1&gt;</w:t>
      </w:r>
      <w:r w:rsidRPr="00FA0FAE">
        <w:rPr>
          <w:noProof/>
        </w:rPr>
        <w:tab/>
        <w:t>if the Long DRX cycle is used</w:t>
      </w:r>
      <w:r w:rsidRPr="00FA0FAE">
        <w:t xml:space="preserve"> for a DRX group and the </w:t>
      </w:r>
      <w:proofErr w:type="spellStart"/>
      <w:r w:rsidRPr="00FA0FAE">
        <w:rPr>
          <w:i/>
          <w:iCs/>
        </w:rPr>
        <w:t>drx-NonIntegerLongCycle</w:t>
      </w:r>
      <w:r w:rsidRPr="00FA0FAE">
        <w:rPr>
          <w:i/>
          <w:iCs/>
          <w:noProof/>
        </w:rPr>
        <w:t>StartOffset</w:t>
      </w:r>
      <w:proofErr w:type="spellEnd"/>
      <w:r w:rsidRPr="00FA0FAE">
        <w:t xml:space="preserve"> is not configured</w:t>
      </w:r>
      <w:r w:rsidRPr="00FA0FAE">
        <w:rPr>
          <w:noProof/>
        </w:rPr>
        <w:t>, and</w:t>
      </w:r>
      <w:r w:rsidRPr="00FA0FAE">
        <w:rPr>
          <w:noProof/>
          <w:lang w:eastAsia="ko-KR"/>
        </w:rPr>
        <w:t xml:space="preserve"> [(SFN × 10) + subframe number] modulo (</w:t>
      </w:r>
      <w:r w:rsidRPr="00FA0FAE">
        <w:rPr>
          <w:i/>
          <w:noProof/>
          <w:lang w:eastAsia="ko-KR"/>
        </w:rPr>
        <w:t>drx-LongCycle</w:t>
      </w:r>
      <w:r w:rsidRPr="00FA0FAE">
        <w:rPr>
          <w:noProof/>
          <w:lang w:eastAsia="ko-KR"/>
        </w:rPr>
        <w:t xml:space="preserve">) = </w:t>
      </w:r>
      <w:r w:rsidRPr="00FA0FAE">
        <w:rPr>
          <w:i/>
          <w:noProof/>
          <w:lang w:eastAsia="ko-KR"/>
        </w:rPr>
        <w:t>drx-StartOffset</w:t>
      </w:r>
      <w:r w:rsidRPr="00FA0FAE">
        <w:rPr>
          <w:iCs/>
          <w:noProof/>
          <w:lang w:eastAsia="ko-KR"/>
        </w:rPr>
        <w:t>; or</w:t>
      </w:r>
    </w:p>
    <w:p w14:paraId="3F5A2B98" w14:textId="77777777" w:rsidR="001F26DC" w:rsidRPr="00FA0FAE" w:rsidRDefault="001F26DC" w:rsidP="001F26DC">
      <w:pPr>
        <w:pStyle w:val="B1"/>
        <w:rPr>
          <w:iCs/>
          <w:noProof/>
          <w:lang w:eastAsia="ko-KR"/>
        </w:rPr>
      </w:pPr>
      <w:r w:rsidRPr="00FA0FAE">
        <w:rPr>
          <w:iCs/>
          <w:noProof/>
          <w:lang w:eastAsia="ko-KR"/>
        </w:rPr>
        <w:t>1&gt;</w:t>
      </w:r>
      <w:r w:rsidRPr="00FA0FAE">
        <w:rPr>
          <w:iCs/>
          <w:noProof/>
          <w:lang w:eastAsia="ko-KR"/>
        </w:rPr>
        <w:tab/>
      </w:r>
      <w:r w:rsidRPr="00FA0FAE">
        <w:rPr>
          <w:noProof/>
          <w:lang w:eastAsia="ko-KR"/>
        </w:rPr>
        <w:t xml:space="preserve">if the Long DRX cycle is used for a DRX group and the </w:t>
      </w:r>
      <w:r w:rsidRPr="00FA0FAE">
        <w:rPr>
          <w:i/>
          <w:iCs/>
          <w:noProof/>
        </w:rPr>
        <w:t xml:space="preserve">drx-NonIntegerLongCycleStartOffset </w:t>
      </w:r>
      <w:r w:rsidRPr="00FA0FAE">
        <w:rPr>
          <w:noProof/>
        </w:rPr>
        <w:t>is configured, and</w:t>
      </w:r>
      <w:r w:rsidRPr="00FA0FAE">
        <w:rPr>
          <w:noProof/>
          <w:lang w:eastAsia="ko-KR"/>
        </w:rPr>
        <w:t xml:space="preserve"> floor(</w:t>
      </w:r>
      <w:r w:rsidRPr="00FA0FAE">
        <w:rPr>
          <w:noProof/>
        </w:rPr>
        <w:t>[</w:t>
      </w:r>
      <w:r w:rsidRPr="00FA0FAE">
        <w:rPr>
          <w:noProof/>
          <w:szCs w:val="21"/>
        </w:rPr>
        <w:t>(</w:t>
      </w:r>
      <w:r w:rsidRPr="00FA0FAE">
        <w:rPr>
          <w:i/>
          <w:iCs/>
          <w:noProof/>
        </w:rPr>
        <w:t xml:space="preserve">DRX_SFN_COUNTER </w:t>
      </w:r>
      <w:r w:rsidRPr="00FA0FAE">
        <w:rPr>
          <w:noProof/>
          <w:szCs w:val="21"/>
        </w:rPr>
        <w:t xml:space="preserve">× 10240) + </w:t>
      </w:r>
      <w:r w:rsidRPr="00FA0FAE">
        <w:rPr>
          <w:noProof/>
        </w:rPr>
        <w:t>(SFN × 10) + subframe number] modulo (</w:t>
      </w:r>
      <w:r w:rsidRPr="00FA0FAE">
        <w:rPr>
          <w:i/>
          <w:noProof/>
        </w:rPr>
        <w:t>drx-</w:t>
      </w:r>
      <w:r w:rsidRPr="00FA0FAE">
        <w:rPr>
          <w:i/>
          <w:iCs/>
          <w:noProof/>
        </w:rPr>
        <w:t>NonInteger</w:t>
      </w:r>
      <w:r w:rsidRPr="00FA0FAE">
        <w:rPr>
          <w:i/>
          <w:noProof/>
        </w:rPr>
        <w:t>LongCycle</w:t>
      </w:r>
      <w:r w:rsidRPr="00FA0FAE">
        <w:rPr>
          <w:noProof/>
        </w:rPr>
        <w:t xml:space="preserve">)) = </w:t>
      </w:r>
      <w:r w:rsidRPr="00FA0FAE">
        <w:rPr>
          <w:i/>
          <w:noProof/>
        </w:rPr>
        <w:t>drx-StartOffset</w:t>
      </w:r>
      <w:r w:rsidRPr="00FA0FAE">
        <w:rPr>
          <w:noProof/>
          <w:lang w:eastAsia="ko-KR"/>
        </w:rPr>
        <w:t>:</w:t>
      </w:r>
    </w:p>
    <w:p w14:paraId="01472E74" w14:textId="77777777" w:rsidR="001F26DC" w:rsidRPr="00FA0FAE" w:rsidRDefault="001F26DC" w:rsidP="001F26DC">
      <w:pPr>
        <w:pStyle w:val="B2"/>
        <w:rPr>
          <w:noProof/>
        </w:rPr>
      </w:pPr>
      <w:r w:rsidRPr="00FA0FAE">
        <w:rPr>
          <w:noProof/>
          <w:lang w:eastAsia="ko-KR"/>
        </w:rPr>
        <w:t>2&gt;</w:t>
      </w:r>
      <w:r w:rsidRPr="00FA0FAE">
        <w:rPr>
          <w:noProof/>
        </w:rPr>
        <w:tab/>
        <w:t>if DCP monitoring is configured for the active DL BWP as specified in TS 38.213 [6], clause 10.3:</w:t>
      </w:r>
    </w:p>
    <w:p w14:paraId="22CDCF84" w14:textId="77777777" w:rsidR="001F26DC" w:rsidRPr="00FA0FAE" w:rsidRDefault="001F26DC" w:rsidP="001F26DC">
      <w:pPr>
        <w:pStyle w:val="B3"/>
        <w:rPr>
          <w:noProof/>
        </w:rPr>
      </w:pPr>
      <w:r w:rsidRPr="00FA0FAE">
        <w:rPr>
          <w:noProof/>
          <w:lang w:eastAsia="ko-KR"/>
        </w:rPr>
        <w:t>3&gt;</w:t>
      </w:r>
      <w:r w:rsidRPr="00FA0FAE">
        <w:rPr>
          <w:noProof/>
        </w:rPr>
        <w:tab/>
        <w:t xml:space="preserve">if </w:t>
      </w:r>
      <w:r w:rsidRPr="00FA0FAE">
        <w:rPr>
          <w:noProof/>
          <w:lang w:eastAsia="zh-CN"/>
        </w:rPr>
        <w:t>DCP</w:t>
      </w:r>
      <w:r w:rsidRPr="00FA0FAE">
        <w:rPr>
          <w:noProof/>
        </w:rPr>
        <w:t xml:space="preserve"> indication associated with the current DRX cycle received from lower layer indicated to start </w:t>
      </w:r>
      <w:r w:rsidRPr="00FA0FAE">
        <w:rPr>
          <w:i/>
          <w:noProof/>
        </w:rPr>
        <w:t>drx-onDurationTimer</w:t>
      </w:r>
      <w:r w:rsidRPr="00FA0FAE">
        <w:rPr>
          <w:noProof/>
        </w:rPr>
        <w:t>, as specified in TS 38.213 [6]; or</w:t>
      </w:r>
    </w:p>
    <w:p w14:paraId="4C9EB759" w14:textId="77777777" w:rsidR="001F26DC" w:rsidRPr="00FA0FAE" w:rsidRDefault="001F26DC" w:rsidP="001F26DC">
      <w:pPr>
        <w:pStyle w:val="B3"/>
        <w:rPr>
          <w:noProof/>
        </w:rPr>
      </w:pPr>
      <w:r w:rsidRPr="00FA0FAE">
        <w:rPr>
          <w:noProof/>
          <w:lang w:eastAsia="ko-KR"/>
        </w:rPr>
        <w:t>3&gt;</w:t>
      </w:r>
      <w:r w:rsidRPr="00FA0FA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FA0FAE">
        <w:rPr>
          <w:lang w:eastAsia="ko-KR"/>
        </w:rPr>
        <w:t xml:space="preserve"> or during a measurement gap, or when the MAC entity monitors for a PDCCH transmission on the search space indicated by </w:t>
      </w:r>
      <w:proofErr w:type="spellStart"/>
      <w:r w:rsidRPr="00FA0FAE">
        <w:rPr>
          <w:i/>
          <w:lang w:eastAsia="ko-KR"/>
        </w:rPr>
        <w:t>recoverySearchSpaceId</w:t>
      </w:r>
      <w:proofErr w:type="spellEnd"/>
      <w:r w:rsidRPr="00FA0FAE">
        <w:rPr>
          <w:lang w:eastAsia="ko-KR"/>
        </w:rPr>
        <w:t xml:space="preserve"> of the </w:t>
      </w:r>
      <w:proofErr w:type="spellStart"/>
      <w:r w:rsidRPr="00FA0FAE">
        <w:rPr>
          <w:lang w:eastAsia="ko-KR"/>
        </w:rPr>
        <w:t>SpCell</w:t>
      </w:r>
      <w:proofErr w:type="spellEnd"/>
      <w:r w:rsidRPr="00FA0FAE">
        <w:rPr>
          <w:lang w:eastAsia="ko-KR"/>
        </w:rPr>
        <w:t xml:space="preserve"> identified by the C-RNTI while the </w:t>
      </w:r>
      <w:proofErr w:type="spellStart"/>
      <w:r w:rsidRPr="00FA0FAE">
        <w:rPr>
          <w:i/>
          <w:lang w:eastAsia="ko-KR"/>
        </w:rPr>
        <w:t>ra-ResponseWindow</w:t>
      </w:r>
      <w:proofErr w:type="spellEnd"/>
      <w:r w:rsidRPr="00FA0FAE">
        <w:rPr>
          <w:lang w:eastAsia="ko-KR"/>
        </w:rPr>
        <w:t xml:space="preserve"> is running (as specified in clause 5.1.4)</w:t>
      </w:r>
      <w:r w:rsidRPr="00FA0FAE">
        <w:rPr>
          <w:noProof/>
        </w:rPr>
        <w:t>; or</w:t>
      </w:r>
    </w:p>
    <w:p w14:paraId="7FEC9FBE" w14:textId="77777777" w:rsidR="001F26DC" w:rsidRPr="00FA0FAE" w:rsidRDefault="001F26DC" w:rsidP="001F26DC">
      <w:pPr>
        <w:pStyle w:val="B3"/>
        <w:rPr>
          <w:noProof/>
        </w:rPr>
      </w:pPr>
      <w:r w:rsidRPr="00FA0FAE">
        <w:rPr>
          <w:noProof/>
          <w:lang w:eastAsia="ko-KR"/>
        </w:rPr>
        <w:lastRenderedPageBreak/>
        <w:t>3&gt;</w:t>
      </w:r>
      <w:r w:rsidRPr="00FA0FAE">
        <w:rPr>
          <w:noProof/>
        </w:rPr>
        <w:tab/>
        <w:t xml:space="preserve">if </w:t>
      </w:r>
      <w:r w:rsidRPr="00FA0FAE">
        <w:rPr>
          <w:i/>
          <w:noProof/>
        </w:rPr>
        <w:t>ps-Wakeup</w:t>
      </w:r>
      <w:r w:rsidRPr="00FA0FAE">
        <w:rPr>
          <w:noProof/>
        </w:rPr>
        <w:t xml:space="preserve"> is configured with value </w:t>
      </w:r>
      <w:r w:rsidRPr="00FA0FAE">
        <w:rPr>
          <w:i/>
          <w:noProof/>
        </w:rPr>
        <w:t>true</w:t>
      </w:r>
      <w:r w:rsidRPr="00FA0FAE">
        <w:rPr>
          <w:noProof/>
        </w:rPr>
        <w:t xml:space="preserve"> and DCP indication associated with the current DRX cycle has not been received from lower layers:</w:t>
      </w:r>
    </w:p>
    <w:p w14:paraId="33B92C6B" w14:textId="77777777" w:rsidR="001F26DC" w:rsidRPr="00FA0FAE" w:rsidRDefault="001F26DC" w:rsidP="001F26DC">
      <w:pPr>
        <w:pStyle w:val="B4"/>
        <w:rPr>
          <w:noProof/>
          <w:lang w:eastAsia="ko-KR"/>
        </w:rPr>
      </w:pPr>
      <w:r w:rsidRPr="00FA0FAE">
        <w:rPr>
          <w:noProof/>
          <w:lang w:eastAsia="ko-KR"/>
        </w:rPr>
        <w:t>4&gt;</w:t>
      </w:r>
      <w:r w:rsidRPr="00FA0FAE">
        <w:rPr>
          <w:noProof/>
        </w:rPr>
        <w:tab/>
        <w:t xml:space="preserve">start </w:t>
      </w:r>
      <w:r w:rsidRPr="00FA0FAE">
        <w:rPr>
          <w:i/>
          <w:noProof/>
        </w:rPr>
        <w:t>drx-onDurationTimer</w:t>
      </w:r>
      <w:r w:rsidRPr="00FA0FAE">
        <w:rPr>
          <w:noProof/>
          <w:lang w:eastAsia="ko-KR"/>
        </w:rPr>
        <w:t xml:space="preserve"> after </w:t>
      </w:r>
      <w:r w:rsidRPr="00FA0FAE">
        <w:rPr>
          <w:i/>
          <w:noProof/>
          <w:lang w:eastAsia="ko-KR"/>
        </w:rPr>
        <w:t>drx-SlotOffset</w:t>
      </w:r>
      <w:r w:rsidRPr="00FA0FAE">
        <w:rPr>
          <w:noProof/>
          <w:lang w:eastAsia="ko-KR"/>
        </w:rPr>
        <w:t xml:space="preserve"> from the beginning of the subframe.</w:t>
      </w:r>
    </w:p>
    <w:p w14:paraId="6AF5A78E" w14:textId="30CCD84C" w:rsidR="00055CE9" w:rsidRDefault="00055CE9" w:rsidP="00055CE9">
      <w:pPr>
        <w:pStyle w:val="B2"/>
        <w:rPr>
          <w:ins w:id="79" w:author="Apple - Fangli" w:date="2025-03-24T16:56:00Z" w16du:dateUtc="2025-03-24T08:56:00Z"/>
          <w:noProof/>
        </w:rPr>
      </w:pPr>
      <w:commentRangeStart w:id="80"/>
      <w:ins w:id="81" w:author="Apple - Fangli" w:date="2025-03-24T16:49:00Z" w16du:dateUtc="2025-03-24T08:49:00Z">
        <w:r w:rsidRPr="00FA0FAE">
          <w:rPr>
            <w:noProof/>
            <w:lang w:eastAsia="ko-KR"/>
          </w:rPr>
          <w:t>2&gt;</w:t>
        </w:r>
        <w:r w:rsidRPr="00FA0FAE">
          <w:rPr>
            <w:noProof/>
          </w:rPr>
          <w:tab/>
        </w:r>
        <w:r>
          <w:rPr>
            <w:noProof/>
          </w:rPr>
          <w:t xml:space="preserve">else </w:t>
        </w:r>
        <w:r w:rsidRPr="00FA0FAE">
          <w:rPr>
            <w:noProof/>
          </w:rPr>
          <w:t xml:space="preserve">if </w:t>
        </w:r>
      </w:ins>
      <w:ins w:id="82" w:author="Apple - Fangli" w:date="2025-03-24T16:50:00Z" w16du:dateUtc="2025-03-24T08:50:00Z">
        <w:r w:rsidR="00165E21">
          <w:rPr>
            <w:noProof/>
          </w:rPr>
          <w:t>the</w:t>
        </w:r>
        <w:r>
          <w:rPr>
            <w:noProof/>
          </w:rPr>
          <w:t xml:space="preserve"> </w:t>
        </w:r>
        <w:proofErr w:type="spellStart"/>
        <w:r w:rsidRPr="00714C32">
          <w:rPr>
            <w:i/>
            <w:iCs/>
            <w:lang w:eastAsia="ko-KR"/>
          </w:rPr>
          <w:t>lpwus_PDCCHMonitoringTimer</w:t>
        </w:r>
        <w:proofErr w:type="spellEnd"/>
        <w:r>
          <w:rPr>
            <w:lang w:eastAsia="ko-KR"/>
          </w:rPr>
          <w:t xml:space="preserve"> </w:t>
        </w:r>
        <w:r w:rsidR="00165E21">
          <w:rPr>
            <w:lang w:eastAsia="ko-KR"/>
          </w:rPr>
          <w:t xml:space="preserve">is </w:t>
        </w:r>
        <w:r>
          <w:rPr>
            <w:noProof/>
          </w:rPr>
          <w:t>not configured</w:t>
        </w:r>
        <w:r w:rsidR="00CA349F">
          <w:rPr>
            <w:noProof/>
          </w:rPr>
          <w:t xml:space="preserve"> </w:t>
        </w:r>
        <w:r w:rsidR="00CA349F">
          <w:rPr>
            <w:noProof/>
          </w:rPr>
          <w:t>(i.e., LP-WUS Option 1-1):</w:t>
        </w:r>
        <w:commentRangeStart w:id="83"/>
        <w:commentRangeEnd w:id="83"/>
        <w:r w:rsidR="00CA349F">
          <w:rPr>
            <w:rStyle w:val="CommentReference"/>
          </w:rPr>
          <w:commentReference w:id="83"/>
        </w:r>
      </w:ins>
    </w:p>
    <w:p w14:paraId="453DB4B7" w14:textId="1B26B945" w:rsidR="00206146" w:rsidRPr="00FA0FAE" w:rsidRDefault="00206146" w:rsidP="00206146">
      <w:pPr>
        <w:pStyle w:val="B3"/>
        <w:rPr>
          <w:ins w:id="84" w:author="Apple - Fangli" w:date="2025-03-24T16:56:00Z" w16du:dateUtc="2025-03-24T08:56:00Z"/>
          <w:noProof/>
        </w:rPr>
      </w:pPr>
      <w:ins w:id="85" w:author="Apple - Fangli" w:date="2025-03-24T16:56:00Z" w16du:dateUtc="2025-03-24T08:56:00Z">
        <w:r w:rsidRPr="00FA0FAE">
          <w:rPr>
            <w:noProof/>
            <w:lang w:eastAsia="ko-KR"/>
          </w:rPr>
          <w:t>3&gt;</w:t>
        </w:r>
        <w:r w:rsidRPr="00FA0FAE">
          <w:rPr>
            <w:noProof/>
          </w:rPr>
          <w:tab/>
          <w:t xml:space="preserve">if </w:t>
        </w:r>
        <w:r w:rsidRPr="00206146">
          <w:rPr>
            <w:iCs/>
            <w:noProof/>
          </w:rPr>
          <w:t>LP-WUS</w:t>
        </w:r>
        <w:r>
          <w:rPr>
            <w:iCs/>
            <w:noProof/>
          </w:rPr>
          <w:t xml:space="preserve"> monitoring is configured </w:t>
        </w:r>
        <w:r w:rsidRPr="00FA0FAE">
          <w:rPr>
            <w:noProof/>
          </w:rPr>
          <w:t>as specified in TS 38.213 [6], clause 10.</w:t>
        </w:r>
        <w:r>
          <w:rPr>
            <w:noProof/>
          </w:rPr>
          <w:t>X</w:t>
        </w:r>
        <w:r w:rsidRPr="00206146">
          <w:rPr>
            <w:iCs/>
            <w:noProof/>
          </w:rPr>
          <w:t>:</w:t>
        </w:r>
      </w:ins>
    </w:p>
    <w:p w14:paraId="30965863" w14:textId="77777777" w:rsidR="00A65455" w:rsidRPr="00FA0FAE" w:rsidRDefault="00A65455" w:rsidP="00A65455">
      <w:pPr>
        <w:pStyle w:val="B4"/>
        <w:rPr>
          <w:ins w:id="86" w:author="Apple - Fangli" w:date="2025-03-24T16:51:00Z" w16du:dateUtc="2025-03-24T08:51:00Z"/>
          <w:noProof/>
        </w:rPr>
      </w:pPr>
      <w:ins w:id="87" w:author="Apple - Fangli" w:date="2025-03-24T16:51:00Z" w16du:dateUtc="2025-03-24T08:51:00Z">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indicated to start </w:t>
        </w:r>
        <w:r w:rsidRPr="00FA0FAE">
          <w:rPr>
            <w:i/>
            <w:noProof/>
          </w:rPr>
          <w:t>drx-onDurationTimer</w:t>
        </w:r>
        <w:r w:rsidRPr="00FA0FAE">
          <w:rPr>
            <w:noProof/>
          </w:rPr>
          <w:t>, as specified in TS 38.213 [6]; or</w:t>
        </w:r>
      </w:ins>
    </w:p>
    <w:p w14:paraId="12C9ADA7" w14:textId="77777777" w:rsidR="00A65455" w:rsidRPr="00FA0FAE" w:rsidRDefault="00A65455" w:rsidP="00A65455">
      <w:pPr>
        <w:pStyle w:val="B4"/>
        <w:rPr>
          <w:ins w:id="88" w:author="Apple - Fangli" w:date="2025-03-24T16:51:00Z" w16du:dateUtc="2025-03-24T08:51:00Z"/>
          <w:noProof/>
        </w:rPr>
      </w:pPr>
      <w:ins w:id="89" w:author="Apple - Fangli" w:date="2025-03-24T16:51:00Z" w16du:dateUtc="2025-03-24T08:51:00Z">
        <w:r>
          <w:rPr>
            <w:noProof/>
            <w:lang w:eastAsia="ko-KR"/>
          </w:rPr>
          <w:t>4</w:t>
        </w:r>
        <w:r w:rsidRPr="00FA0FAE">
          <w:rPr>
            <w:noProof/>
            <w:lang w:eastAsia="ko-KR"/>
          </w:rPr>
          <w:t>&gt;</w:t>
        </w:r>
        <w:r w:rsidRPr="00FA0FAE">
          <w:rPr>
            <w:noProof/>
          </w:rPr>
          <w:tab/>
          <w:t xml:space="preserve">if all </w:t>
        </w:r>
        <w:r>
          <w:rPr>
            <w:noProof/>
          </w:rPr>
          <w:t>LP-WUS</w:t>
        </w:r>
        <w:r w:rsidRPr="00FA0FAE">
          <w:rPr>
            <w:noProof/>
          </w:rPr>
          <w:t xml:space="preserve"> </w:t>
        </w:r>
        <w:r>
          <w:rPr>
            <w:noProof/>
          </w:rPr>
          <w:t xml:space="preserve">monitoring </w:t>
        </w:r>
        <w:r w:rsidRPr="00FA0FAE">
          <w:rPr>
            <w:noProof/>
          </w:rPr>
          <w:t xml:space="preserve">occasion(s) in time domain, as specified in TS 38.213 [6], associated with the current DRX cycle occurred in Active Time considering grants/assignments/DRX Command MAC CE/Long DRX Command MAC CE received and Scheduling Request sent until 4 ms prior to start of the last </w:t>
        </w:r>
        <w:r>
          <w:rPr>
            <w:noProof/>
          </w:rPr>
          <w:t>LP-WUS</w:t>
        </w:r>
        <w:r w:rsidRPr="00FA0FAE">
          <w:rPr>
            <w:noProof/>
          </w:rPr>
          <w:t xml:space="preserve"> occasion,</w:t>
        </w:r>
        <w:r w:rsidRPr="00FA0FAE">
          <w:rPr>
            <w:lang w:eastAsia="ko-KR"/>
          </w:rPr>
          <w:t xml:space="preserve"> or during a measurement gap, or when the MAC entity monitors for a PDCCH transmission on the search space indicated by </w:t>
        </w:r>
        <w:proofErr w:type="spellStart"/>
        <w:r w:rsidRPr="00FA0FAE">
          <w:rPr>
            <w:i/>
            <w:lang w:eastAsia="ko-KR"/>
          </w:rPr>
          <w:t>recoverySearchSpaceId</w:t>
        </w:r>
        <w:proofErr w:type="spellEnd"/>
        <w:r w:rsidRPr="00FA0FAE">
          <w:rPr>
            <w:lang w:eastAsia="ko-KR"/>
          </w:rPr>
          <w:t xml:space="preserve"> of the </w:t>
        </w:r>
        <w:proofErr w:type="spellStart"/>
        <w:r w:rsidRPr="00FA0FAE">
          <w:rPr>
            <w:lang w:eastAsia="ko-KR"/>
          </w:rPr>
          <w:t>SpCell</w:t>
        </w:r>
        <w:proofErr w:type="spellEnd"/>
        <w:r w:rsidRPr="00FA0FAE">
          <w:rPr>
            <w:lang w:eastAsia="ko-KR"/>
          </w:rPr>
          <w:t xml:space="preserve"> identified by the C-RNTI while the </w:t>
        </w:r>
        <w:proofErr w:type="spellStart"/>
        <w:r w:rsidRPr="00FA0FAE">
          <w:rPr>
            <w:i/>
            <w:lang w:eastAsia="ko-KR"/>
          </w:rPr>
          <w:t>ra-ResponseWindow</w:t>
        </w:r>
        <w:proofErr w:type="spellEnd"/>
        <w:r w:rsidRPr="00FA0FAE">
          <w:rPr>
            <w:lang w:eastAsia="ko-KR"/>
          </w:rPr>
          <w:t xml:space="preserve"> is running (as specified in clause 5.1.4)</w:t>
        </w:r>
        <w:r>
          <w:rPr>
            <w:noProof/>
          </w:rPr>
          <w:t>:</w:t>
        </w:r>
      </w:ins>
    </w:p>
    <w:p w14:paraId="579DFEF2" w14:textId="17759E80" w:rsidR="00055CE9" w:rsidRPr="00A65455" w:rsidRDefault="00A65455" w:rsidP="00A65455">
      <w:pPr>
        <w:pStyle w:val="B5"/>
        <w:rPr>
          <w:ins w:id="90" w:author="Apple - Fangli" w:date="2025-03-24T16:49:00Z" w16du:dateUtc="2025-03-24T08:49:00Z"/>
          <w:noProof/>
          <w:lang w:eastAsia="ko-KR"/>
        </w:rPr>
      </w:pPr>
      <w:ins w:id="91" w:author="Apple - Fangli" w:date="2025-03-24T16:51:00Z" w16du:dateUtc="2025-03-24T08:51:00Z">
        <w:r>
          <w:rPr>
            <w:noProof/>
            <w:lang w:eastAsia="ko-KR"/>
          </w:rPr>
          <w:t>5</w:t>
        </w:r>
        <w:r w:rsidRPr="00FA0FAE">
          <w:rPr>
            <w:noProof/>
            <w:lang w:eastAsia="ko-KR"/>
          </w:rPr>
          <w:t>&gt;</w:t>
        </w:r>
        <w:r w:rsidRPr="00FA0FAE">
          <w:rPr>
            <w:noProof/>
          </w:rPr>
          <w:tab/>
          <w:t xml:space="preserve">start </w:t>
        </w:r>
        <w:r w:rsidRPr="00FA0FAE">
          <w:rPr>
            <w:i/>
            <w:noProof/>
          </w:rPr>
          <w:t>drx-onDurationTimer</w:t>
        </w:r>
        <w:r w:rsidRPr="00FA0FAE">
          <w:rPr>
            <w:noProof/>
            <w:lang w:eastAsia="ko-KR"/>
          </w:rPr>
          <w:t xml:space="preserve"> after </w:t>
        </w:r>
        <w:r w:rsidRPr="00FA0FAE">
          <w:rPr>
            <w:i/>
            <w:noProof/>
            <w:lang w:eastAsia="ko-KR"/>
          </w:rPr>
          <w:t>drx-SlotOffset</w:t>
        </w:r>
        <w:r w:rsidRPr="00FA0FAE">
          <w:rPr>
            <w:noProof/>
            <w:lang w:eastAsia="ko-KR"/>
          </w:rPr>
          <w:t xml:space="preserve"> from the beginning of the subframe.</w:t>
        </w:r>
      </w:ins>
    </w:p>
    <w:p w14:paraId="62815CBE" w14:textId="74E759C4" w:rsidR="00A2512C" w:rsidRDefault="00A2512C" w:rsidP="00A2512C">
      <w:pPr>
        <w:pStyle w:val="B3"/>
        <w:rPr>
          <w:ins w:id="92" w:author="Apple - Fangli" w:date="2025-03-24T16:57:00Z" w16du:dateUtc="2025-03-24T08:57:00Z"/>
          <w:iCs/>
          <w:noProof/>
        </w:rPr>
      </w:pPr>
      <w:ins w:id="93" w:author="Apple - Fangli" w:date="2025-03-24T16:57:00Z" w16du:dateUtc="2025-03-24T08:57:00Z">
        <w:r w:rsidRPr="00FA0FAE">
          <w:rPr>
            <w:noProof/>
            <w:lang w:eastAsia="ko-KR"/>
          </w:rPr>
          <w:t>3&gt;</w:t>
        </w:r>
        <w:r w:rsidRPr="00FA0FAE">
          <w:rPr>
            <w:noProof/>
          </w:rPr>
          <w:tab/>
        </w:r>
        <w:r>
          <w:rPr>
            <w:noProof/>
          </w:rPr>
          <w:t>else</w:t>
        </w:r>
        <w:r w:rsidRPr="00206146">
          <w:rPr>
            <w:iCs/>
            <w:noProof/>
          </w:rPr>
          <w:t>:</w:t>
        </w:r>
      </w:ins>
    </w:p>
    <w:p w14:paraId="61739DAB" w14:textId="136B0431" w:rsidR="00A2512C" w:rsidRPr="00FA0FAE" w:rsidRDefault="00A2512C" w:rsidP="00A2512C">
      <w:pPr>
        <w:pStyle w:val="B4"/>
        <w:rPr>
          <w:ins w:id="94" w:author="Apple - Fangli" w:date="2025-03-24T16:57:00Z" w16du:dateUtc="2025-03-24T08:57:00Z"/>
          <w:noProof/>
        </w:rPr>
      </w:pPr>
      <w:ins w:id="95" w:author="Apple - Fangli" w:date="2025-03-24T16:57:00Z" w16du:dateUtc="2025-03-24T08:57:00Z">
        <w:r>
          <w:rPr>
            <w:noProof/>
            <w:lang w:eastAsia="ko-KR"/>
          </w:rPr>
          <w:t>4</w:t>
        </w:r>
        <w:r w:rsidRPr="00FA0FAE">
          <w:rPr>
            <w:noProof/>
            <w:lang w:eastAsia="ko-KR"/>
          </w:rPr>
          <w:t>&gt;</w:t>
        </w:r>
        <w:r w:rsidRPr="00FA0FAE">
          <w:rPr>
            <w:noProof/>
          </w:rPr>
          <w:tab/>
          <w:t xml:space="preserve">start </w:t>
        </w:r>
        <w:r w:rsidRPr="00FA0FAE">
          <w:rPr>
            <w:i/>
            <w:noProof/>
          </w:rPr>
          <w:t>drx-onDurationTimer</w:t>
        </w:r>
        <w:r w:rsidRPr="00FA0FAE">
          <w:rPr>
            <w:noProof/>
            <w:lang w:eastAsia="ko-KR"/>
          </w:rPr>
          <w:t xml:space="preserve"> for this DRX group after </w:t>
        </w:r>
        <w:r w:rsidRPr="00FA0FAE">
          <w:rPr>
            <w:i/>
            <w:noProof/>
            <w:lang w:eastAsia="ko-KR"/>
          </w:rPr>
          <w:t>drx-SlotOffset</w:t>
        </w:r>
        <w:r w:rsidRPr="00FA0FAE">
          <w:rPr>
            <w:noProof/>
            <w:lang w:eastAsia="ko-KR"/>
          </w:rPr>
          <w:t xml:space="preserve"> from the beginning of the subframe</w:t>
        </w:r>
      </w:ins>
      <w:ins w:id="96" w:author="Apple - Fangli" w:date="2025-03-24T16:59:00Z" w16du:dateUtc="2025-03-24T08:59:00Z">
        <w:r w:rsidR="00A11EFA">
          <w:rPr>
            <w:noProof/>
            <w:lang w:eastAsia="ko-KR"/>
          </w:rPr>
          <w:t>.</w:t>
        </w:r>
      </w:ins>
      <w:commentRangeEnd w:id="80"/>
      <w:ins w:id="97" w:author="Apple - Fangli" w:date="2025-03-24T17:00:00Z" w16du:dateUtc="2025-03-24T09:00:00Z">
        <w:r w:rsidR="005025E2">
          <w:rPr>
            <w:rStyle w:val="CommentReference"/>
          </w:rPr>
          <w:commentReference w:id="80"/>
        </w:r>
      </w:ins>
    </w:p>
    <w:p w14:paraId="61E9CA07" w14:textId="169169FF" w:rsidR="001F26DC" w:rsidRPr="005D05F2" w:rsidDel="00320D0D" w:rsidRDefault="001F26DC" w:rsidP="001F26DC">
      <w:pPr>
        <w:pStyle w:val="B2"/>
        <w:rPr>
          <w:del w:id="98" w:author="Apple - Fangli" w:date="2025-03-24T17:53:00Z" w16du:dateUtc="2025-03-24T09:53:00Z"/>
          <w:noProof/>
          <w:lang w:val="en-US" w:eastAsia="zh-CN"/>
        </w:rPr>
      </w:pPr>
      <w:del w:id="99" w:author="Apple - Fangli" w:date="2025-03-24T17:53:00Z" w16du:dateUtc="2025-03-24T09:53:00Z">
        <w:r w:rsidRPr="00FA0FAE" w:rsidDel="00320D0D">
          <w:rPr>
            <w:noProof/>
            <w:lang w:eastAsia="ko-KR"/>
          </w:rPr>
          <w:delText>2&gt;</w:delText>
        </w:r>
        <w:r w:rsidRPr="00FA0FAE" w:rsidDel="00320D0D">
          <w:rPr>
            <w:noProof/>
          </w:rPr>
          <w:tab/>
          <w:delText>else:</w:delText>
        </w:r>
      </w:del>
    </w:p>
    <w:p w14:paraId="60F8617B" w14:textId="1197FB50" w:rsidR="001F26DC" w:rsidRPr="00FA0FAE" w:rsidDel="00320D0D" w:rsidRDefault="001F26DC" w:rsidP="001F26DC">
      <w:pPr>
        <w:pStyle w:val="B3"/>
        <w:rPr>
          <w:del w:id="100" w:author="Apple - Fangli" w:date="2025-03-24T17:53:00Z" w16du:dateUtc="2025-03-24T09:53:00Z"/>
          <w:noProof/>
          <w:lang w:eastAsia="ko-KR"/>
        </w:rPr>
      </w:pPr>
      <w:del w:id="101" w:author="Apple - Fangli" w:date="2025-03-24T17:53:00Z" w16du:dateUtc="2025-03-24T09:53:00Z">
        <w:r w:rsidRPr="00FA0FAE" w:rsidDel="00320D0D">
          <w:rPr>
            <w:noProof/>
            <w:lang w:eastAsia="ko-KR"/>
          </w:rPr>
          <w:delText>3&gt;</w:delText>
        </w:r>
        <w:r w:rsidRPr="00FA0FAE" w:rsidDel="00320D0D">
          <w:rPr>
            <w:noProof/>
          </w:rPr>
          <w:tab/>
          <w:delText xml:space="preserve">start </w:delText>
        </w:r>
        <w:r w:rsidRPr="00FA0FAE" w:rsidDel="00320D0D">
          <w:rPr>
            <w:i/>
            <w:noProof/>
          </w:rPr>
          <w:delText>drx-onDurationTimer</w:delText>
        </w:r>
        <w:r w:rsidRPr="00FA0FAE" w:rsidDel="00320D0D">
          <w:rPr>
            <w:noProof/>
            <w:lang w:eastAsia="ko-KR"/>
          </w:rPr>
          <w:delText xml:space="preserve"> for this DRX group after </w:delText>
        </w:r>
        <w:r w:rsidRPr="00FA0FAE" w:rsidDel="00320D0D">
          <w:rPr>
            <w:i/>
            <w:noProof/>
            <w:lang w:eastAsia="ko-KR"/>
          </w:rPr>
          <w:delText>drx-SlotOffset</w:delText>
        </w:r>
        <w:r w:rsidRPr="00FA0FAE" w:rsidDel="00320D0D">
          <w:rPr>
            <w:noProof/>
            <w:lang w:eastAsia="ko-KR"/>
          </w:rPr>
          <w:delText xml:space="preserve"> from the beginning of the subframe.</w:delText>
        </w:r>
      </w:del>
    </w:p>
    <w:p w14:paraId="5C4A851E" w14:textId="59C38AD5" w:rsidR="009F10EE" w:rsidRPr="00FA0FAE" w:rsidRDefault="009F10EE" w:rsidP="009F10EE">
      <w:pPr>
        <w:pStyle w:val="B1"/>
        <w:rPr>
          <w:ins w:id="102" w:author="Apple (Rapp)" w:date="2025-02-24T13:57:00Z"/>
          <w:noProof/>
        </w:rPr>
      </w:pPr>
      <w:ins w:id="103" w:author="Apple (Rapp)" w:date="2025-02-24T13:57:00Z">
        <w:r w:rsidRPr="00FA0FAE">
          <w:rPr>
            <w:noProof/>
          </w:rPr>
          <w:t>1&gt;</w:t>
        </w:r>
        <w:r w:rsidRPr="00FA0FAE">
          <w:rPr>
            <w:noProof/>
          </w:rPr>
          <w:tab/>
          <w:t xml:space="preserve">if </w:t>
        </w:r>
        <w:r>
          <w:rPr>
            <w:noProof/>
          </w:rPr>
          <w:t>LP-WUS</w:t>
        </w:r>
        <w:r w:rsidRPr="00FA0FAE">
          <w:rPr>
            <w:noProof/>
          </w:rPr>
          <w:t xml:space="preserve"> </w:t>
        </w:r>
      </w:ins>
      <w:ins w:id="104" w:author="Apple (Rapp)" w:date="2025-02-24T14:03:00Z">
        <w:r w:rsidR="00BA3E1E">
          <w:rPr>
            <w:noProof/>
          </w:rPr>
          <w:t xml:space="preserve">monitoring </w:t>
        </w:r>
      </w:ins>
      <w:ins w:id="105" w:author="Apple (Rapp)" w:date="2025-02-24T13:57:00Z">
        <w:r>
          <w:rPr>
            <w:noProof/>
          </w:rPr>
          <w:t xml:space="preserve">is configured </w:t>
        </w:r>
      </w:ins>
      <w:ins w:id="106" w:author="Apple - Fangli" w:date="2025-03-24T16:58:00Z" w16du:dateUtc="2025-03-24T08:58:00Z">
        <w:r w:rsidR="00673E93">
          <w:rPr>
            <w:noProof/>
          </w:rPr>
          <w:t xml:space="preserve">and the </w:t>
        </w:r>
        <w:proofErr w:type="spellStart"/>
        <w:r w:rsidR="00673E93" w:rsidRPr="00714C32">
          <w:rPr>
            <w:i/>
            <w:iCs/>
            <w:lang w:eastAsia="ko-KR"/>
          </w:rPr>
          <w:t>lpwus_PDCCHMonitoringTimer</w:t>
        </w:r>
        <w:proofErr w:type="spellEnd"/>
        <w:r w:rsidR="00673E93">
          <w:rPr>
            <w:lang w:eastAsia="ko-KR"/>
          </w:rPr>
          <w:t xml:space="preserve"> for this DRX group </w:t>
        </w:r>
        <w:r w:rsidR="00673E93">
          <w:rPr>
            <w:noProof/>
          </w:rPr>
          <w:t>is configured (i.e., LP-WUS Option 1-2):</w:t>
        </w:r>
        <w:commentRangeStart w:id="107"/>
        <w:commentRangeEnd w:id="107"/>
        <w:r w:rsidR="00673E93">
          <w:rPr>
            <w:rStyle w:val="CommentReference"/>
          </w:rPr>
          <w:commentReference w:id="107"/>
        </w:r>
      </w:ins>
      <w:ins w:id="108" w:author="Apple (Rapp)" w:date="2025-02-24T13:57:00Z">
        <w:del w:id="109" w:author="Apple - Fangli" w:date="2025-03-24T16:23:00Z" w16du:dateUtc="2025-03-24T08:23:00Z">
          <w:r w:rsidDel="00E26F6A">
            <w:rPr>
              <w:noProof/>
            </w:rPr>
            <w:delText>and</w:delText>
          </w:r>
        </w:del>
        <w:del w:id="110" w:author="Apple - Fangli" w:date="2025-03-24T14:39:00Z" w16du:dateUtc="2025-03-24T06:39:00Z">
          <w:r w:rsidDel="005544BB">
            <w:rPr>
              <w:noProof/>
            </w:rPr>
            <w:delText xml:space="preserve"> </w:delText>
          </w:r>
          <w:commentRangeStart w:id="111"/>
          <w:r w:rsidDel="005544BB">
            <w:rPr>
              <w:noProof/>
            </w:rPr>
            <w:delText>no</w:delText>
          </w:r>
        </w:del>
      </w:ins>
      <w:commentRangeEnd w:id="111"/>
      <w:r w:rsidR="005544BB">
        <w:rPr>
          <w:rStyle w:val="CommentReference"/>
        </w:rPr>
        <w:commentReference w:id="111"/>
      </w:r>
      <w:ins w:id="112" w:author="Apple (Rapp)" w:date="2025-02-24T13:57:00Z">
        <w:del w:id="113" w:author="Apple - Fangli" w:date="2025-03-24T14:39:00Z" w16du:dateUtc="2025-03-24T06:39:00Z">
          <w:r w:rsidDel="005544BB">
            <w:rPr>
              <w:noProof/>
            </w:rPr>
            <w:delText xml:space="preserve"> </w:delText>
          </w:r>
          <w:r w:rsidRPr="00FA0FAE" w:rsidDel="005544BB">
            <w:rPr>
              <w:noProof/>
              <w:lang w:eastAsia="ko-KR"/>
            </w:rPr>
            <w:delText>DRX group is in</w:delText>
          </w:r>
          <w:r w:rsidRPr="00FA0FAE" w:rsidDel="005544BB">
            <w:rPr>
              <w:noProof/>
            </w:rPr>
            <w:delText xml:space="preserve"> Active Time</w:delText>
          </w:r>
        </w:del>
        <w:r w:rsidRPr="00FA0FAE">
          <w:rPr>
            <w:noProof/>
          </w:rPr>
          <w:t>:</w:t>
        </w:r>
      </w:ins>
    </w:p>
    <w:p w14:paraId="31E1BF05" w14:textId="7E384C40" w:rsidR="009F10EE" w:rsidDel="00BC48EC" w:rsidRDefault="009F10EE" w:rsidP="009F10EE">
      <w:pPr>
        <w:pStyle w:val="B2"/>
        <w:rPr>
          <w:ins w:id="114" w:author="Apple (Rapp)" w:date="2025-02-24T13:57:00Z"/>
          <w:del w:id="115" w:author="Apple - Fangli" w:date="2025-03-24T16:58:00Z" w16du:dateUtc="2025-03-24T08:58:00Z"/>
          <w:noProof/>
        </w:rPr>
      </w:pPr>
      <w:commentRangeStart w:id="116"/>
      <w:ins w:id="117" w:author="Apple (Rapp)" w:date="2025-02-24T13:57:00Z">
        <w:del w:id="118" w:author="Apple - Fangli" w:date="2025-03-24T16:58:00Z" w16du:dateUtc="2025-03-24T08:58:00Z">
          <w:r w:rsidDel="00BC48EC">
            <w:rPr>
              <w:noProof/>
            </w:rPr>
            <w:delText>2</w:delText>
          </w:r>
          <w:r w:rsidRPr="00FA0FAE" w:rsidDel="00BC48EC">
            <w:rPr>
              <w:noProof/>
            </w:rPr>
            <w:delText>&gt;</w:delText>
          </w:r>
          <w:r w:rsidRPr="00FA0FAE" w:rsidDel="00BC48EC">
            <w:rPr>
              <w:noProof/>
            </w:rPr>
            <w:tab/>
            <w:delText xml:space="preserve">if </w:delText>
          </w:r>
          <w:r w:rsidRPr="00714C32" w:rsidDel="00BC48EC">
            <w:rPr>
              <w:i/>
              <w:iCs/>
              <w:lang w:eastAsia="ko-KR"/>
            </w:rPr>
            <w:delText>lpwus_PDCCHMonitoringTimer</w:delText>
          </w:r>
          <w:r w:rsidDel="00BC48EC">
            <w:rPr>
              <w:lang w:eastAsia="ko-KR"/>
            </w:rPr>
            <w:delText xml:space="preserve"> </w:delText>
          </w:r>
          <w:r w:rsidDel="00BC48EC">
            <w:rPr>
              <w:noProof/>
            </w:rPr>
            <w:delText>is configured (i.e., LP-WUS Option 1-2):</w:delText>
          </w:r>
        </w:del>
      </w:ins>
      <w:commentRangeEnd w:id="116"/>
      <w:del w:id="119" w:author="Apple - Fangli" w:date="2025-03-24T16:58:00Z" w16du:dateUtc="2025-03-24T08:58:00Z">
        <w:r w:rsidR="002564F5" w:rsidDel="00BC48EC">
          <w:rPr>
            <w:rStyle w:val="CommentReference"/>
          </w:rPr>
          <w:commentReference w:id="116"/>
        </w:r>
      </w:del>
    </w:p>
    <w:p w14:paraId="3C69E49B" w14:textId="1679314A" w:rsidR="009F10EE" w:rsidRDefault="009F10EE" w:rsidP="001B2805">
      <w:pPr>
        <w:pStyle w:val="B2"/>
        <w:rPr>
          <w:ins w:id="120" w:author="Apple (Rapp)" w:date="2025-02-24T13:57:00Z"/>
          <w:noProof/>
        </w:rPr>
      </w:pPr>
      <w:ins w:id="121" w:author="Apple (Rapp)" w:date="2025-02-24T13:57:00Z">
        <w:del w:id="122" w:author="Apple - Fangli" w:date="2025-03-24T16:58:00Z" w16du:dateUtc="2025-03-24T08:58:00Z">
          <w:r w:rsidDel="001B2805">
            <w:rPr>
              <w:noProof/>
            </w:rPr>
            <w:delText>3</w:delText>
          </w:r>
        </w:del>
      </w:ins>
      <w:ins w:id="123" w:author="Apple - Fangli" w:date="2025-03-24T16:58:00Z" w16du:dateUtc="2025-03-24T08:58:00Z">
        <w:r w:rsidR="001B2805">
          <w:rPr>
            <w:noProof/>
          </w:rPr>
          <w:t>2</w:t>
        </w:r>
      </w:ins>
      <w:ins w:id="124" w:author="Apple (Rapp)" w:date="2025-02-24T13:57:00Z">
        <w:r w:rsidRPr="00FA0FAE">
          <w:rPr>
            <w:noProof/>
          </w:rPr>
          <w:t>&gt;</w:t>
        </w:r>
        <w:r w:rsidRPr="00FA0FAE">
          <w:rPr>
            <w:noProof/>
          </w:rPr>
          <w:tab/>
        </w:r>
        <w:commentRangeStart w:id="125"/>
        <w:r w:rsidRPr="00FA0FAE">
          <w:rPr>
            <w:noProof/>
          </w:rPr>
          <w:t xml:space="preserve">if </w:t>
        </w:r>
        <w:r>
          <w:rPr>
            <w:noProof/>
          </w:rPr>
          <w:t>LP-WUS</w:t>
        </w:r>
        <w:r w:rsidRPr="00FA0FAE">
          <w:rPr>
            <w:noProof/>
          </w:rPr>
          <w:t xml:space="preserve"> indication </w:t>
        </w:r>
      </w:ins>
      <w:commentRangeEnd w:id="125"/>
      <w:ins w:id="126" w:author="Apple (Rapp)" w:date="2025-02-26T15:10:00Z" w16du:dateUtc="2025-02-26T07:10:00Z">
        <w:r w:rsidR="0085043C" w:rsidRPr="001B2805">
          <w:rPr>
            <w:noProof/>
          </w:rPr>
          <w:commentReference w:id="125"/>
        </w:r>
      </w:ins>
      <w:ins w:id="127" w:author="Apple (Rapp)" w:date="2025-02-24T13:57:00Z">
        <w:r>
          <w:rPr>
            <w:noProof/>
          </w:rPr>
          <w:t>is</w:t>
        </w:r>
        <w:r w:rsidRPr="00FA0FAE">
          <w:rPr>
            <w:noProof/>
          </w:rPr>
          <w:t xml:space="preserve"> received from lower layer indicated to start </w:t>
        </w:r>
        <w:r w:rsidRPr="001B2805">
          <w:rPr>
            <w:noProof/>
          </w:rPr>
          <w:t>lpwus_PDCCHMonitoringTimer</w:t>
        </w:r>
        <w:r w:rsidRPr="00FA0FAE">
          <w:rPr>
            <w:noProof/>
          </w:rPr>
          <w:t>, as specified in TS 38.213 [6]</w:t>
        </w:r>
        <w:r>
          <w:rPr>
            <w:noProof/>
          </w:rPr>
          <w:t>:</w:t>
        </w:r>
      </w:ins>
    </w:p>
    <w:p w14:paraId="41677C72" w14:textId="5CA8E470" w:rsidR="00965202" w:rsidRPr="00374FE5" w:rsidDel="00374FE5" w:rsidRDefault="001B2805" w:rsidP="00374FE5">
      <w:pPr>
        <w:pStyle w:val="B3"/>
        <w:rPr>
          <w:ins w:id="128" w:author="Apple (Rapp)" w:date="2025-02-24T13:57:00Z"/>
          <w:del w:id="129" w:author="Apple - Fangli" w:date="2025-03-24T17:56:00Z" w16du:dateUtc="2025-03-24T09:56:00Z"/>
          <w:noProof/>
          <w:lang w:eastAsia="ko-KR"/>
        </w:rPr>
      </w:pPr>
      <w:ins w:id="130" w:author="Apple - Fangli" w:date="2025-03-24T16:58:00Z" w16du:dateUtc="2025-03-24T08:58:00Z">
        <w:r>
          <w:rPr>
            <w:noProof/>
            <w:lang w:eastAsia="ko-KR"/>
          </w:rPr>
          <w:t>3</w:t>
        </w:r>
      </w:ins>
      <w:ins w:id="131" w:author="Apple (Rapp)" w:date="2025-02-24T13:57:00Z">
        <w:del w:id="132" w:author="Apple - Fangli" w:date="2025-03-24T16:58:00Z" w16du:dateUtc="2025-03-24T08:58:00Z">
          <w:r w:rsidR="009F10EE" w:rsidDel="001B2805">
            <w:rPr>
              <w:noProof/>
              <w:lang w:eastAsia="ko-KR"/>
            </w:rPr>
            <w:delText>4</w:delText>
          </w:r>
        </w:del>
        <w:r w:rsidR="009F10EE" w:rsidRPr="0020792A">
          <w:rPr>
            <w:noProof/>
            <w:lang w:eastAsia="ko-KR"/>
          </w:rPr>
          <w:t>&gt;</w:t>
        </w:r>
        <w:r w:rsidR="009F10EE" w:rsidRPr="0020792A">
          <w:rPr>
            <w:noProof/>
            <w:lang w:eastAsia="ko-KR"/>
          </w:rPr>
          <w:tab/>
          <w:t xml:space="preserve">start </w:t>
        </w:r>
        <w:r w:rsidR="009F10EE" w:rsidRPr="001B2805">
          <w:rPr>
            <w:noProof/>
            <w:lang w:eastAsia="ko-KR"/>
          </w:rPr>
          <w:t>lpwus_PDCCHMonitoringTimer</w:t>
        </w:r>
        <w:r w:rsidR="009F10EE" w:rsidRPr="0020792A">
          <w:rPr>
            <w:noProof/>
            <w:lang w:eastAsia="ko-KR"/>
          </w:rPr>
          <w:t xml:space="preserve"> from the beginning of </w:t>
        </w:r>
        <w:commentRangeStart w:id="133"/>
        <w:r w:rsidR="009F10EE" w:rsidRPr="0020792A">
          <w:rPr>
            <w:noProof/>
            <w:lang w:eastAsia="ko-KR"/>
          </w:rPr>
          <w:t>the subframe indicated from lower layer.</w:t>
        </w:r>
      </w:ins>
      <w:commentRangeEnd w:id="133"/>
      <w:ins w:id="134" w:author="Apple (Rapp)" w:date="2025-02-26T15:11:00Z" w16du:dateUtc="2025-02-26T07:11:00Z">
        <w:r w:rsidR="0085043C" w:rsidRPr="001B2805">
          <w:rPr>
            <w:noProof/>
            <w:lang w:eastAsia="ko-KR"/>
          </w:rPr>
          <w:commentReference w:id="133"/>
        </w:r>
      </w:ins>
    </w:p>
    <w:p w14:paraId="6A12AEDE" w14:textId="77777777" w:rsidR="009F10EE" w:rsidRDefault="009F10EE" w:rsidP="009F10EE">
      <w:pPr>
        <w:pStyle w:val="EditorsNote"/>
        <w:ind w:left="1701" w:hanging="1417"/>
        <w:rPr>
          <w:lang w:eastAsia="zh-CN"/>
        </w:rPr>
      </w:pPr>
      <w:ins w:id="135" w:author="Apple (Rapp)" w:date="2025-02-24T13:57:00Z">
        <w:r>
          <w:rPr>
            <w:lang w:eastAsia="zh-CN"/>
          </w:rPr>
          <w:t xml:space="preserve">Editor’s NOTE: The DRX operation in LP-WUS Option 1-1 takes DCP description as baseline.  </w:t>
        </w:r>
      </w:ins>
    </w:p>
    <w:p w14:paraId="2EEEF3D1" w14:textId="636BB99F" w:rsidR="000D349A" w:rsidRDefault="000D349A" w:rsidP="000D349A">
      <w:pPr>
        <w:pStyle w:val="EditorsNote"/>
        <w:ind w:left="1701" w:hanging="1417"/>
        <w:rPr>
          <w:ins w:id="136" w:author="Apple - Fangli" w:date="2025-03-24T14:43:00Z" w16du:dateUtc="2025-03-24T06:43:00Z"/>
          <w:lang w:eastAsia="zh-CN"/>
        </w:rPr>
      </w:pPr>
      <w:ins w:id="137" w:author="Apple (Rapp)" w:date="2025-02-24T13:57:00Z">
        <w:r>
          <w:rPr>
            <w:lang w:eastAsia="zh-CN"/>
          </w:rPr>
          <w:t xml:space="preserve">Editor’s NOTE: </w:t>
        </w:r>
      </w:ins>
      <w:ins w:id="138" w:author="Apple (Rapp)" w:date="2025-02-24T14:25:00Z">
        <w:r>
          <w:rPr>
            <w:lang w:eastAsia="zh-CN"/>
          </w:rPr>
          <w:t xml:space="preserve">The </w:t>
        </w:r>
      </w:ins>
      <w:ins w:id="139" w:author="Apple (Rapp)" w:date="2025-02-24T14:27:00Z">
        <w:r w:rsidR="00797B3D">
          <w:rPr>
            <w:lang w:eastAsia="zh-CN"/>
          </w:rPr>
          <w:t>LP-WUS based DRX model</w:t>
        </w:r>
      </w:ins>
      <w:ins w:id="140" w:author="Apple (Rapp)" w:date="2025-02-24T14:25:00Z">
        <w:r>
          <w:rPr>
            <w:lang w:eastAsia="zh-CN"/>
          </w:rPr>
          <w:t xml:space="preserve"> is that LP-WUS monitoring </w:t>
        </w:r>
      </w:ins>
      <w:ins w:id="141" w:author="Apple (Rapp)" w:date="2025-02-24T14:26:00Z">
        <w:r w:rsidR="0002222A">
          <w:rPr>
            <w:lang w:eastAsia="zh-CN"/>
          </w:rPr>
          <w:t xml:space="preserve">and sending LP-WUS indication </w:t>
        </w:r>
        <w:r w:rsidR="0002222A" w:rsidRPr="00374FE5">
          <w:rPr>
            <w:highlight w:val="yellow"/>
            <w:lang w:eastAsia="zh-CN"/>
          </w:rPr>
          <w:t>(together with the timepoint to start timer in Option 1-2</w:t>
        </w:r>
        <w:r w:rsidR="0002222A">
          <w:rPr>
            <w:lang w:eastAsia="zh-CN"/>
          </w:rPr>
          <w:t>)</w:t>
        </w:r>
        <w:r w:rsidR="00E270CE">
          <w:rPr>
            <w:lang w:eastAsia="zh-CN"/>
          </w:rPr>
          <w:t xml:space="preserve"> </w:t>
        </w:r>
        <w:r w:rsidR="0002222A">
          <w:rPr>
            <w:lang w:eastAsia="zh-CN"/>
          </w:rPr>
          <w:t xml:space="preserve">to MAC </w:t>
        </w:r>
      </w:ins>
      <w:ins w:id="142" w:author="Apple (Rapp)" w:date="2025-02-24T14:25:00Z">
        <w:r>
          <w:rPr>
            <w:lang w:eastAsia="zh-CN"/>
          </w:rPr>
          <w:t xml:space="preserve">is captured in RAN1 spec (38.213), and </w:t>
        </w:r>
      </w:ins>
      <w:ins w:id="143" w:author="Apple (Rapp)" w:date="2025-02-24T14:27:00Z">
        <w:r w:rsidR="0002370B">
          <w:rPr>
            <w:lang w:eastAsia="zh-CN"/>
          </w:rPr>
          <w:t xml:space="preserve">the </w:t>
        </w:r>
      </w:ins>
      <w:ins w:id="144" w:author="Apple (Rapp)" w:date="2025-02-24T14:25:00Z">
        <w:r>
          <w:rPr>
            <w:lang w:eastAsia="zh-CN"/>
          </w:rPr>
          <w:t>DRX operation</w:t>
        </w:r>
      </w:ins>
      <w:ins w:id="145" w:author="Apple (Rapp)" w:date="2025-02-24T14:27:00Z">
        <w:r w:rsidR="0002370B">
          <w:rPr>
            <w:lang w:eastAsia="zh-CN"/>
          </w:rPr>
          <w:t xml:space="preserve"> based on the LP-WUS indication is captured in MAC spec</w:t>
        </w:r>
      </w:ins>
      <w:ins w:id="146" w:author="Apple (Rapp)" w:date="2025-02-24T14:25:00Z">
        <w:r>
          <w:rPr>
            <w:lang w:eastAsia="zh-CN"/>
          </w:rPr>
          <w:t xml:space="preserve">. </w:t>
        </w:r>
      </w:ins>
      <w:ins w:id="147" w:author="Apple (Rapp)" w:date="2025-02-24T13:57:00Z">
        <w:r>
          <w:rPr>
            <w:lang w:eastAsia="zh-CN"/>
          </w:rPr>
          <w:t xml:space="preserve">  </w:t>
        </w:r>
      </w:ins>
    </w:p>
    <w:p w14:paraId="4099BFBA" w14:textId="26095CDD" w:rsidR="00B81852" w:rsidRPr="00A43CDE" w:rsidRDefault="005544BB" w:rsidP="00A43CDE">
      <w:pPr>
        <w:pStyle w:val="EditorsNote"/>
        <w:ind w:left="1701" w:hanging="1417"/>
        <w:rPr>
          <w:ins w:id="148" w:author="Apple (Rapp)" w:date="2025-02-24T13:57:00Z"/>
          <w:lang w:eastAsia="zh-CN"/>
        </w:rPr>
      </w:pPr>
      <w:ins w:id="149" w:author="Apple - Fangli" w:date="2025-03-24T14:43:00Z" w16du:dateUtc="2025-03-24T06:43:00Z">
        <w:r>
          <w:rPr>
            <w:lang w:eastAsia="zh-CN"/>
          </w:rPr>
          <w:t xml:space="preserve">Editor’s NOTE: </w:t>
        </w:r>
      </w:ins>
      <w:ins w:id="150" w:author="Apple - Fangli" w:date="2025-03-24T14:48:00Z" w16du:dateUtc="2025-03-24T06:48:00Z">
        <w:r w:rsidR="006D7CEE">
          <w:rPr>
            <w:lang w:eastAsia="zh-CN"/>
          </w:rPr>
          <w:t>The relationship</w:t>
        </w:r>
      </w:ins>
      <w:ins w:id="151" w:author="Apple - Fangli" w:date="2025-03-24T14:46:00Z" w16du:dateUtc="2025-03-24T06:46:00Z">
        <w:r w:rsidRPr="005544BB">
          <w:rPr>
            <w:lang w:eastAsia="zh-CN"/>
          </w:rPr>
          <w:t xml:space="preserve"> between UE's </w:t>
        </w:r>
        <w:r>
          <w:rPr>
            <w:lang w:eastAsia="zh-CN"/>
          </w:rPr>
          <w:t>LP-WUS</w:t>
        </w:r>
        <w:r w:rsidRPr="005544BB">
          <w:rPr>
            <w:lang w:eastAsia="zh-CN"/>
          </w:rPr>
          <w:t xml:space="preserve"> monitoring and </w:t>
        </w:r>
        <w:r>
          <w:rPr>
            <w:lang w:eastAsia="zh-CN"/>
          </w:rPr>
          <w:t>DRX</w:t>
        </w:r>
        <w:r w:rsidRPr="005544BB">
          <w:rPr>
            <w:lang w:eastAsia="zh-CN"/>
          </w:rPr>
          <w:t xml:space="preserve"> active time </w:t>
        </w:r>
      </w:ins>
      <w:ins w:id="152" w:author="Apple - Fangli" w:date="2025-03-24T14:48:00Z" w16du:dateUtc="2025-03-24T06:48:00Z">
        <w:r w:rsidR="006D7CEE">
          <w:rPr>
            <w:lang w:eastAsia="zh-CN"/>
          </w:rPr>
          <w:t>is assumed to</w:t>
        </w:r>
      </w:ins>
      <w:ins w:id="153" w:author="Apple - Fangli" w:date="2025-03-24T14:46:00Z" w16du:dateUtc="2025-03-24T06:46:00Z">
        <w:r w:rsidRPr="005544BB">
          <w:rPr>
            <w:lang w:eastAsia="zh-CN"/>
          </w:rPr>
          <w:t xml:space="preserve"> be reflected in </w:t>
        </w:r>
      </w:ins>
      <w:ins w:id="154" w:author="Apple - Fangli" w:date="2025-03-24T14:47:00Z" w16du:dateUtc="2025-03-24T06:47:00Z">
        <w:r>
          <w:rPr>
            <w:lang w:eastAsia="zh-CN"/>
          </w:rPr>
          <w:t>RAN1 spec (38.213</w:t>
        </w:r>
      </w:ins>
      <w:ins w:id="155" w:author="Apple - Fangli" w:date="2025-03-24T14:49:00Z" w16du:dateUtc="2025-03-24T06:49:00Z">
        <w:r w:rsidR="006E7EBE">
          <w:rPr>
            <w:lang w:eastAsia="zh-CN"/>
          </w:rPr>
          <w:t>), so we will not capture this part in MAC spec</w:t>
        </w:r>
        <w:r w:rsidR="00691F56">
          <w:rPr>
            <w:lang w:eastAsia="zh-CN"/>
          </w:rPr>
          <w:t xml:space="preserve">. </w:t>
        </w:r>
      </w:ins>
    </w:p>
    <w:p w14:paraId="33C09DF3" w14:textId="77777777" w:rsidR="001F26DC" w:rsidRPr="00BE3F69" w:rsidRDefault="001F26DC" w:rsidP="001F26DC">
      <w:pPr>
        <w:pStyle w:val="NO"/>
        <w:rPr>
          <w:rFonts w:eastAsiaTheme="minorEastAsia"/>
          <w:lang w:val="en-US" w:eastAsia="zh-CN"/>
        </w:rPr>
      </w:pPr>
      <w:r w:rsidRPr="00FA0FAE">
        <w:rPr>
          <w:rFonts w:eastAsiaTheme="minorEastAsia"/>
        </w:rPr>
        <w:t>NOTE</w:t>
      </w:r>
      <w:r w:rsidRPr="00FA0FAE">
        <w:rPr>
          <w:noProof/>
        </w:rPr>
        <w:t xml:space="preserve"> 2</w:t>
      </w:r>
      <w:r w:rsidRPr="00FA0FAE">
        <w:rPr>
          <w:rFonts w:eastAsiaTheme="minorEastAsia"/>
        </w:rPr>
        <w:t>:</w:t>
      </w:r>
      <w:r w:rsidRPr="00FA0FAE">
        <w:rPr>
          <w:rFonts w:eastAsiaTheme="minorEastAsia"/>
        </w:rPr>
        <w:tab/>
        <w:t xml:space="preserve">In case of unaligned SFN across carriers in a cell group, the SFN of the </w:t>
      </w:r>
      <w:proofErr w:type="spellStart"/>
      <w:r w:rsidRPr="00FA0FAE">
        <w:rPr>
          <w:rFonts w:eastAsiaTheme="minorEastAsia"/>
        </w:rPr>
        <w:t>SpCell</w:t>
      </w:r>
      <w:proofErr w:type="spellEnd"/>
      <w:r w:rsidRPr="00FA0FAE">
        <w:rPr>
          <w:rFonts w:eastAsiaTheme="minorEastAsia"/>
        </w:rPr>
        <w:t xml:space="preserve"> is used to calculate the DRX duration.</w:t>
      </w:r>
    </w:p>
    <w:p w14:paraId="7F784D30" w14:textId="6BD18A3D" w:rsidR="001F26DC" w:rsidRPr="00FA0FAE" w:rsidRDefault="001F26DC" w:rsidP="001F26DC">
      <w:pPr>
        <w:pStyle w:val="B1"/>
        <w:rPr>
          <w:noProof/>
        </w:rPr>
      </w:pPr>
      <w:r w:rsidRPr="00FA0FAE">
        <w:rPr>
          <w:noProof/>
        </w:rPr>
        <w:t>1&gt;</w:t>
      </w:r>
      <w:r w:rsidRPr="00FA0FAE">
        <w:rPr>
          <w:noProof/>
        </w:rPr>
        <w:tab/>
        <w:t xml:space="preserve">if </w:t>
      </w:r>
      <w:r w:rsidRPr="00FA0FAE">
        <w:rPr>
          <w:noProof/>
          <w:lang w:eastAsia="ko-KR"/>
        </w:rPr>
        <w:t>a DRX group is in</w:t>
      </w:r>
      <w:r w:rsidRPr="00FA0FAE">
        <w:rPr>
          <w:noProof/>
        </w:rPr>
        <w:t xml:space="preserve"> Active Time:</w:t>
      </w:r>
    </w:p>
    <w:p w14:paraId="45362971" w14:textId="77777777" w:rsidR="001F26DC" w:rsidRPr="00FA0FAE" w:rsidRDefault="001F26DC" w:rsidP="001F26DC">
      <w:pPr>
        <w:pStyle w:val="B2"/>
        <w:rPr>
          <w:noProof/>
        </w:rPr>
      </w:pPr>
      <w:r w:rsidRPr="00FA0FAE">
        <w:rPr>
          <w:noProof/>
        </w:rPr>
        <w:t>2&gt;</w:t>
      </w:r>
      <w:r w:rsidRPr="00FA0FAE">
        <w:rPr>
          <w:noProof/>
        </w:rPr>
        <w:tab/>
        <w:t>monitor the PDCCH on the Serving Cells in this DRX group as specified in TS 38.213 [6];</w:t>
      </w:r>
    </w:p>
    <w:p w14:paraId="49E0A965" w14:textId="77777777" w:rsidR="001F26DC" w:rsidRPr="00FA0FAE" w:rsidRDefault="001F26DC" w:rsidP="001F26DC">
      <w:pPr>
        <w:pStyle w:val="B2"/>
        <w:rPr>
          <w:noProof/>
          <w:lang w:eastAsia="ko-KR"/>
        </w:rPr>
      </w:pPr>
      <w:r w:rsidRPr="00FA0FAE">
        <w:rPr>
          <w:noProof/>
          <w:lang w:eastAsia="ko-KR"/>
        </w:rPr>
        <w:t>2&gt;</w:t>
      </w:r>
      <w:r w:rsidRPr="00FA0FAE">
        <w:rPr>
          <w:noProof/>
        </w:rPr>
        <w:tab/>
        <w:t>if the PDCCH indicates a DL transmission; or</w:t>
      </w:r>
    </w:p>
    <w:p w14:paraId="4ACF5D42" w14:textId="77777777" w:rsidR="001F26DC" w:rsidRPr="00FA0FAE" w:rsidRDefault="001F26DC" w:rsidP="001F26DC">
      <w:pPr>
        <w:pStyle w:val="B2"/>
        <w:rPr>
          <w:noProof/>
        </w:rPr>
      </w:pPr>
      <w:r w:rsidRPr="00FA0FAE">
        <w:rPr>
          <w:noProof/>
        </w:rPr>
        <w:t>2&gt;</w:t>
      </w:r>
      <w:r w:rsidRPr="00FA0FAE">
        <w:rPr>
          <w:noProof/>
        </w:rPr>
        <w:tab/>
        <w:t>if the PDCCH indicates a one-shot HARQ feedback as specified in clause 9.1.4 of TS 38.213 [6]; or</w:t>
      </w:r>
    </w:p>
    <w:p w14:paraId="10399774" w14:textId="77777777" w:rsidR="001F26DC" w:rsidRPr="00FA0FAE" w:rsidRDefault="001F26DC" w:rsidP="001F26DC">
      <w:pPr>
        <w:pStyle w:val="B2"/>
        <w:rPr>
          <w:noProof/>
          <w:lang w:eastAsia="ko-KR"/>
        </w:rPr>
      </w:pPr>
      <w:r w:rsidRPr="00FA0FAE">
        <w:rPr>
          <w:noProof/>
        </w:rPr>
        <w:t>2&gt;</w:t>
      </w:r>
      <w:r w:rsidRPr="00FA0FAE">
        <w:rPr>
          <w:noProof/>
        </w:rPr>
        <w:tab/>
        <w:t>if the PDCCH indicates a retransmission of HARQ feedback as specified in clause 9.1.5 of TS 38.213 [6]:</w:t>
      </w:r>
    </w:p>
    <w:p w14:paraId="0C73F4E4" w14:textId="77777777" w:rsidR="001F26DC" w:rsidRPr="00FA0FAE" w:rsidRDefault="001F26DC" w:rsidP="001F26DC">
      <w:pPr>
        <w:pStyle w:val="B3"/>
      </w:pPr>
      <w:r w:rsidRPr="00FA0FAE">
        <w:t>3&gt;</w:t>
      </w:r>
      <w:r w:rsidRPr="00FA0FAE">
        <w:tab/>
        <w:t xml:space="preserve">if this Serving Cell is configured with </w:t>
      </w:r>
      <w:proofErr w:type="spellStart"/>
      <w:r w:rsidRPr="00FA0FAE">
        <w:rPr>
          <w:i/>
          <w:iCs/>
        </w:rPr>
        <w:t>downlinkHARQ-FeedbackDisabled</w:t>
      </w:r>
      <w:proofErr w:type="spellEnd"/>
      <w:r w:rsidRPr="00FA0FAE">
        <w:t>:</w:t>
      </w:r>
    </w:p>
    <w:p w14:paraId="578687B3" w14:textId="77777777" w:rsidR="001F26DC" w:rsidRPr="00FA0FAE" w:rsidRDefault="001F26DC" w:rsidP="001F26DC">
      <w:pPr>
        <w:pStyle w:val="B4"/>
      </w:pPr>
      <w:r w:rsidRPr="00FA0FAE">
        <w:t>4&gt;</w:t>
      </w:r>
      <w:r w:rsidRPr="00FA0FAE">
        <w:tab/>
        <w:t xml:space="preserve">if </w:t>
      </w:r>
      <w:r w:rsidRPr="00FA0FAE">
        <w:rPr>
          <w:lang w:eastAsia="zh-CN"/>
        </w:rPr>
        <w:t xml:space="preserve">at least one of </w:t>
      </w:r>
      <w:r w:rsidRPr="00FA0FAE">
        <w:t>the corresponding HARQ process</w:t>
      </w:r>
      <w:r w:rsidRPr="00FA0FAE">
        <w:rPr>
          <w:lang w:eastAsia="zh-CN"/>
        </w:rPr>
        <w:t>(es)</w:t>
      </w:r>
      <w:r w:rsidRPr="00FA0FAE">
        <w:t xml:space="preserve"> is configured with HARQ feedback enabled:</w:t>
      </w:r>
    </w:p>
    <w:p w14:paraId="5F10B2B2" w14:textId="77777777" w:rsidR="001F26DC" w:rsidRPr="00FA0FAE" w:rsidRDefault="001F26DC" w:rsidP="001F26DC">
      <w:pPr>
        <w:pStyle w:val="B5"/>
        <w:rPr>
          <w:lang w:eastAsia="ko-KR"/>
        </w:rPr>
      </w:pPr>
      <w:r w:rsidRPr="00FA0FAE">
        <w:rPr>
          <w:lang w:eastAsia="ko-KR"/>
        </w:rPr>
        <w:t>5&gt;</w:t>
      </w:r>
      <w:r w:rsidRPr="00FA0FAE">
        <w:rPr>
          <w:lang w:eastAsia="ko-KR"/>
        </w:rPr>
        <w:tab/>
        <w:t xml:space="preserve">set </w:t>
      </w:r>
      <w:r w:rsidRPr="00FA0FAE">
        <w:rPr>
          <w:i/>
          <w:iCs/>
          <w:lang w:eastAsia="ko-KR"/>
        </w:rPr>
        <w:t>HARQ-RTT-</w:t>
      </w:r>
      <w:proofErr w:type="spellStart"/>
      <w:r w:rsidRPr="00FA0FAE">
        <w:rPr>
          <w:i/>
          <w:iCs/>
          <w:lang w:eastAsia="ko-KR"/>
        </w:rPr>
        <w:t>TimerDL</w:t>
      </w:r>
      <w:proofErr w:type="spellEnd"/>
      <w:r w:rsidRPr="00FA0FAE">
        <w:rPr>
          <w:i/>
          <w:iCs/>
          <w:lang w:eastAsia="ko-KR"/>
        </w:rPr>
        <w:t>-NTN</w:t>
      </w:r>
      <w:r w:rsidRPr="00FA0FAE">
        <w:rPr>
          <w:lang w:eastAsia="ko-KR"/>
        </w:rPr>
        <w:t xml:space="preserve"> for the corresponding HARQ process</w:t>
      </w:r>
      <w:r w:rsidRPr="00FA0FAE">
        <w:rPr>
          <w:lang w:eastAsia="zh-CN"/>
        </w:rPr>
        <w:t>(es)</w:t>
      </w:r>
      <w:r w:rsidRPr="00FA0FAE">
        <w:rPr>
          <w:lang w:eastAsia="ko-KR"/>
        </w:rPr>
        <w:t xml:space="preserve"> equal to </w:t>
      </w:r>
      <w:proofErr w:type="spellStart"/>
      <w:r w:rsidRPr="00FA0FAE">
        <w:rPr>
          <w:i/>
          <w:iCs/>
          <w:lang w:eastAsia="ko-KR"/>
        </w:rPr>
        <w:t>drx</w:t>
      </w:r>
      <w:proofErr w:type="spellEnd"/>
      <w:r w:rsidRPr="00FA0FAE">
        <w:rPr>
          <w:i/>
          <w:iCs/>
          <w:lang w:eastAsia="ko-KR"/>
        </w:rPr>
        <w:t>-HARQ-RTT-</w:t>
      </w:r>
      <w:proofErr w:type="spellStart"/>
      <w:r w:rsidRPr="00FA0FAE">
        <w:rPr>
          <w:i/>
          <w:iCs/>
          <w:lang w:eastAsia="ko-KR"/>
        </w:rPr>
        <w:t>TimerDL</w:t>
      </w:r>
      <w:proofErr w:type="spellEnd"/>
      <w:r w:rsidRPr="00FA0FAE">
        <w:rPr>
          <w:lang w:eastAsia="ko-KR"/>
        </w:rPr>
        <w:t xml:space="preserve"> plus the latest available UE-</w:t>
      </w:r>
      <w:proofErr w:type="spellStart"/>
      <w:r w:rsidRPr="00FA0FAE">
        <w:rPr>
          <w:lang w:eastAsia="ko-KR"/>
        </w:rPr>
        <w:t>gNB</w:t>
      </w:r>
      <w:proofErr w:type="spellEnd"/>
      <w:r w:rsidRPr="00FA0FAE">
        <w:rPr>
          <w:lang w:eastAsia="ko-KR"/>
        </w:rPr>
        <w:t xml:space="preserve"> RTT value;</w:t>
      </w:r>
    </w:p>
    <w:p w14:paraId="1EA43A3F" w14:textId="77777777" w:rsidR="001F26DC" w:rsidRPr="00FA0FAE" w:rsidRDefault="001F26DC" w:rsidP="001F26DC">
      <w:pPr>
        <w:pStyle w:val="B5"/>
        <w:rPr>
          <w:lang w:eastAsia="zh-CN"/>
        </w:rPr>
      </w:pPr>
      <w:r w:rsidRPr="00FA0FAE">
        <w:rPr>
          <w:lang w:eastAsia="zh-CN"/>
        </w:rPr>
        <w:t>5&gt;</w:t>
      </w:r>
      <w:r w:rsidRPr="00FA0FAE">
        <w:rPr>
          <w:lang w:eastAsia="ko-KR"/>
        </w:rPr>
        <w:tab/>
      </w:r>
      <w:r w:rsidRPr="00FA0FAE">
        <w:t xml:space="preserve">if </w:t>
      </w:r>
      <w:r w:rsidRPr="00FA0FAE">
        <w:rPr>
          <w:lang w:eastAsia="zh-CN"/>
        </w:rPr>
        <w:t>the UE is configured with one-shot HARQ Feedback:</w:t>
      </w:r>
    </w:p>
    <w:p w14:paraId="1D5B45BA" w14:textId="77777777" w:rsidR="001F26DC" w:rsidRPr="004F6E76" w:rsidRDefault="001F26DC" w:rsidP="001F26DC">
      <w:pPr>
        <w:pStyle w:val="B6"/>
        <w:rPr>
          <w:rFonts w:ascii="Times New Roman" w:hAnsi="Times New Roman"/>
        </w:rPr>
      </w:pPr>
      <w:r w:rsidRPr="004F6E76">
        <w:rPr>
          <w:rFonts w:ascii="Times New Roman" w:hAnsi="Times New Roman"/>
        </w:rPr>
        <w:lastRenderedPageBreak/>
        <w:t>6&gt;</w:t>
      </w:r>
      <w:r w:rsidRPr="004F6E76">
        <w:rPr>
          <w:rFonts w:ascii="Times New Roman" w:hAnsi="Times New Roman"/>
        </w:rPr>
        <w:tab/>
      </w:r>
      <w:r w:rsidRPr="004F6E76">
        <w:rPr>
          <w:rFonts w:ascii="Times New Roman" w:hAnsi="Times New Roman"/>
          <w:lang w:eastAsia="ko-KR"/>
        </w:rPr>
        <w:t xml:space="preserve">start </w:t>
      </w:r>
      <w:r w:rsidRPr="004F6E76">
        <w:rPr>
          <w:rFonts w:ascii="Times New Roman" w:hAnsi="Times New Roman"/>
          <w:lang w:eastAsia="zh-CN"/>
        </w:rPr>
        <w:t xml:space="preserve">or restart </w:t>
      </w:r>
      <w:r w:rsidRPr="004F6E76">
        <w:rPr>
          <w:rFonts w:ascii="Times New Roman" w:hAnsi="Times New Roman"/>
          <w:lang w:eastAsia="ko-KR"/>
        </w:rPr>
        <w:t>the</w:t>
      </w:r>
      <w:r w:rsidRPr="004F6E76">
        <w:rPr>
          <w:rFonts w:ascii="Times New Roman" w:hAnsi="Times New Roman"/>
          <w:i/>
          <w:iCs/>
          <w:lang w:eastAsia="ko-KR"/>
        </w:rPr>
        <w:t xml:space="preserve"> HARQ-RTT-</w:t>
      </w:r>
      <w:proofErr w:type="spellStart"/>
      <w:r w:rsidRPr="004F6E76">
        <w:rPr>
          <w:rFonts w:ascii="Times New Roman" w:hAnsi="Times New Roman"/>
          <w:i/>
          <w:iCs/>
          <w:lang w:eastAsia="ko-KR"/>
        </w:rPr>
        <w:t>TimerDL</w:t>
      </w:r>
      <w:proofErr w:type="spellEnd"/>
      <w:r w:rsidRPr="004F6E76">
        <w:rPr>
          <w:rFonts w:ascii="Times New Roman" w:hAnsi="Times New Roman"/>
          <w:i/>
          <w:iCs/>
          <w:lang w:eastAsia="ko-KR"/>
        </w:rPr>
        <w:t>-NTN</w:t>
      </w:r>
      <w:r w:rsidRPr="004F6E76">
        <w:rPr>
          <w:rFonts w:ascii="Times New Roman" w:hAnsi="Times New Roman"/>
          <w:lang w:eastAsia="ko-KR"/>
        </w:rPr>
        <w:t xml:space="preserve"> for the </w:t>
      </w:r>
      <w:proofErr w:type="spellStart"/>
      <w:r w:rsidRPr="004F6E76">
        <w:rPr>
          <w:rFonts w:ascii="Times New Roman" w:hAnsi="Times New Roman"/>
          <w:lang w:eastAsia="ko-KR"/>
        </w:rPr>
        <w:t>corresponding</w:t>
      </w:r>
      <w:proofErr w:type="spellEnd"/>
      <w:r w:rsidRPr="004F6E76">
        <w:rPr>
          <w:rFonts w:ascii="Times New Roman" w:hAnsi="Times New Roman"/>
          <w:lang w:eastAsia="ko-KR"/>
        </w:rPr>
        <w:t xml:space="preserve"> HARQ process</w:t>
      </w:r>
      <w:r w:rsidRPr="004F6E76">
        <w:rPr>
          <w:rFonts w:ascii="Times New Roman" w:hAnsi="Times New Roman"/>
          <w:lang w:eastAsia="zh-CN"/>
        </w:rPr>
        <w:t xml:space="preserve">(es) </w:t>
      </w:r>
      <w:proofErr w:type="spellStart"/>
      <w:r w:rsidRPr="004F6E76">
        <w:rPr>
          <w:rFonts w:ascii="Times New Roman" w:hAnsi="Times New Roman"/>
          <w:lang w:eastAsia="zh-CN"/>
        </w:rPr>
        <w:t>whose</w:t>
      </w:r>
      <w:proofErr w:type="spellEnd"/>
      <w:r w:rsidRPr="004F6E76">
        <w:rPr>
          <w:rFonts w:ascii="Times New Roman" w:hAnsi="Times New Roman"/>
          <w:lang w:eastAsia="zh-CN"/>
        </w:rPr>
        <w:t xml:space="preserve"> HARQ feedback </w:t>
      </w:r>
      <w:proofErr w:type="spellStart"/>
      <w:r w:rsidRPr="004F6E76">
        <w:rPr>
          <w:rFonts w:ascii="Times New Roman" w:hAnsi="Times New Roman"/>
          <w:lang w:eastAsia="zh-CN"/>
        </w:rPr>
        <w:t>is</w:t>
      </w:r>
      <w:proofErr w:type="spellEnd"/>
      <w:r w:rsidRPr="004F6E76">
        <w:rPr>
          <w:rFonts w:ascii="Times New Roman" w:hAnsi="Times New Roman"/>
          <w:lang w:eastAsia="zh-CN"/>
        </w:rPr>
        <w:t xml:space="preserve"> </w:t>
      </w:r>
      <w:proofErr w:type="spellStart"/>
      <w:r w:rsidRPr="004F6E76">
        <w:rPr>
          <w:rFonts w:ascii="Times New Roman" w:hAnsi="Times New Roman"/>
          <w:lang w:eastAsia="zh-CN"/>
        </w:rPr>
        <w:t>enabled</w:t>
      </w:r>
      <w:proofErr w:type="spellEnd"/>
      <w:r w:rsidRPr="004F6E76">
        <w:rPr>
          <w:rFonts w:ascii="Times New Roman" w:hAnsi="Times New Roman"/>
          <w:lang w:eastAsia="zh-CN"/>
        </w:rPr>
        <w:t xml:space="preserve"> and </w:t>
      </w:r>
      <w:proofErr w:type="spellStart"/>
      <w:r w:rsidRPr="004F6E76">
        <w:rPr>
          <w:rFonts w:ascii="Times New Roman" w:hAnsi="Times New Roman"/>
          <w:lang w:eastAsia="zh-CN"/>
        </w:rPr>
        <w:t>reported</w:t>
      </w:r>
      <w:proofErr w:type="spellEnd"/>
      <w:r w:rsidRPr="004F6E76">
        <w:rPr>
          <w:rFonts w:ascii="Times New Roman" w:hAnsi="Times New Roman"/>
          <w:lang w:eastAsia="ko-KR"/>
        </w:rPr>
        <w:t xml:space="preserve"> in the first </w:t>
      </w:r>
      <w:proofErr w:type="spellStart"/>
      <w:r w:rsidRPr="004F6E76">
        <w:rPr>
          <w:rFonts w:ascii="Times New Roman" w:hAnsi="Times New Roman"/>
          <w:lang w:eastAsia="ko-KR"/>
        </w:rPr>
        <w:t>symbol</w:t>
      </w:r>
      <w:proofErr w:type="spellEnd"/>
      <w:r w:rsidRPr="004F6E76">
        <w:rPr>
          <w:rFonts w:ascii="Times New Roman" w:hAnsi="Times New Roman"/>
          <w:lang w:eastAsia="ko-KR"/>
        </w:rPr>
        <w:t xml:space="preserve"> </w:t>
      </w:r>
      <w:proofErr w:type="spellStart"/>
      <w:r w:rsidRPr="004F6E76">
        <w:rPr>
          <w:rFonts w:ascii="Times New Roman" w:hAnsi="Times New Roman"/>
          <w:lang w:eastAsia="ko-KR"/>
        </w:rPr>
        <w:t>after</w:t>
      </w:r>
      <w:proofErr w:type="spellEnd"/>
      <w:r w:rsidRPr="004F6E76">
        <w:rPr>
          <w:rFonts w:ascii="Times New Roman" w:hAnsi="Times New Roman"/>
          <w:lang w:eastAsia="ko-KR"/>
        </w:rPr>
        <w:t xml:space="preserve"> the end of the </w:t>
      </w:r>
      <w:proofErr w:type="spellStart"/>
      <w:r w:rsidRPr="004F6E76">
        <w:rPr>
          <w:rFonts w:ascii="Times New Roman" w:hAnsi="Times New Roman"/>
          <w:lang w:eastAsia="ko-KR"/>
        </w:rPr>
        <w:t>corresponding</w:t>
      </w:r>
      <w:proofErr w:type="spellEnd"/>
      <w:r w:rsidRPr="004F6E76">
        <w:rPr>
          <w:rFonts w:ascii="Times New Roman" w:hAnsi="Times New Roman"/>
          <w:lang w:eastAsia="ko-KR"/>
        </w:rPr>
        <w:t xml:space="preserve"> transmission </w:t>
      </w:r>
      <w:proofErr w:type="spellStart"/>
      <w:r w:rsidRPr="004F6E76">
        <w:rPr>
          <w:rFonts w:ascii="Times New Roman" w:hAnsi="Times New Roman"/>
          <w:lang w:eastAsia="ko-KR"/>
        </w:rPr>
        <w:t>carrying</w:t>
      </w:r>
      <w:proofErr w:type="spellEnd"/>
      <w:r w:rsidRPr="004F6E76">
        <w:rPr>
          <w:rFonts w:ascii="Times New Roman" w:hAnsi="Times New Roman"/>
          <w:lang w:eastAsia="ko-KR"/>
        </w:rPr>
        <w:t xml:space="preserve"> the DL HARQ feedback</w:t>
      </w:r>
      <w:r w:rsidRPr="004F6E76">
        <w:rPr>
          <w:rFonts w:ascii="Times New Roman" w:hAnsi="Times New Roman"/>
        </w:rPr>
        <w:t>.</w:t>
      </w:r>
    </w:p>
    <w:p w14:paraId="518EA4F2" w14:textId="77777777" w:rsidR="001F26DC" w:rsidRPr="00FA0FAE" w:rsidRDefault="001F26DC" w:rsidP="001F26DC">
      <w:pPr>
        <w:pStyle w:val="B5"/>
        <w:rPr>
          <w:lang w:eastAsia="zh-CN"/>
        </w:rPr>
      </w:pPr>
      <w:r w:rsidRPr="00FA0FAE">
        <w:rPr>
          <w:lang w:eastAsia="zh-CN"/>
        </w:rPr>
        <w:t>5&gt;</w:t>
      </w:r>
      <w:r w:rsidRPr="00FA0FAE">
        <w:rPr>
          <w:lang w:eastAsia="ko-KR"/>
        </w:rPr>
        <w:tab/>
      </w:r>
      <w:r w:rsidRPr="00FA0FAE">
        <w:rPr>
          <w:lang w:eastAsia="zh-CN"/>
        </w:rPr>
        <w:t>else:</w:t>
      </w:r>
    </w:p>
    <w:p w14:paraId="685AB07A" w14:textId="77777777" w:rsidR="001F26DC" w:rsidRPr="004F6E76" w:rsidRDefault="001F26DC" w:rsidP="001F26DC">
      <w:pPr>
        <w:pStyle w:val="B6"/>
        <w:rPr>
          <w:rFonts w:ascii="Times New Roman" w:hAnsi="Times New Roman"/>
          <w:lang w:eastAsia="ko-KR"/>
        </w:rPr>
      </w:pPr>
      <w:r w:rsidRPr="004F6E76">
        <w:rPr>
          <w:rFonts w:ascii="Times New Roman" w:hAnsi="Times New Roman"/>
          <w:lang w:eastAsia="ko-KR"/>
        </w:rPr>
        <w:t>6&gt;</w:t>
      </w:r>
      <w:r w:rsidRPr="004F6E76">
        <w:rPr>
          <w:rFonts w:ascii="Times New Roman" w:hAnsi="Times New Roman"/>
          <w:lang w:eastAsia="ko-KR"/>
        </w:rPr>
        <w:tab/>
        <w:t xml:space="preserve">start the </w:t>
      </w:r>
      <w:r w:rsidRPr="004F6E76">
        <w:rPr>
          <w:rFonts w:ascii="Times New Roman" w:hAnsi="Times New Roman"/>
          <w:i/>
          <w:iCs/>
          <w:lang w:eastAsia="ko-KR"/>
        </w:rPr>
        <w:t>HARQ-RTT-</w:t>
      </w:r>
      <w:proofErr w:type="spellStart"/>
      <w:r w:rsidRPr="004F6E76">
        <w:rPr>
          <w:rFonts w:ascii="Times New Roman" w:hAnsi="Times New Roman"/>
          <w:i/>
          <w:iCs/>
          <w:lang w:eastAsia="ko-KR"/>
        </w:rPr>
        <w:t>TimerDL</w:t>
      </w:r>
      <w:proofErr w:type="spellEnd"/>
      <w:r w:rsidRPr="004F6E76">
        <w:rPr>
          <w:rFonts w:ascii="Times New Roman" w:hAnsi="Times New Roman"/>
          <w:i/>
          <w:iCs/>
          <w:lang w:eastAsia="ko-KR"/>
        </w:rPr>
        <w:t>-NTN</w:t>
      </w:r>
      <w:r w:rsidRPr="004F6E76">
        <w:rPr>
          <w:rFonts w:ascii="Times New Roman" w:hAnsi="Times New Roman"/>
          <w:lang w:eastAsia="ko-KR"/>
        </w:rPr>
        <w:t xml:space="preserve"> for the </w:t>
      </w:r>
      <w:proofErr w:type="spellStart"/>
      <w:r w:rsidRPr="004F6E76">
        <w:rPr>
          <w:rFonts w:ascii="Times New Roman" w:hAnsi="Times New Roman"/>
          <w:lang w:eastAsia="ko-KR"/>
        </w:rPr>
        <w:t>corresponding</w:t>
      </w:r>
      <w:proofErr w:type="spellEnd"/>
      <w:r w:rsidRPr="004F6E76">
        <w:rPr>
          <w:rFonts w:ascii="Times New Roman" w:hAnsi="Times New Roman"/>
          <w:lang w:eastAsia="ko-KR"/>
        </w:rPr>
        <w:t xml:space="preserve"> HARQ process in the first </w:t>
      </w:r>
      <w:proofErr w:type="spellStart"/>
      <w:r w:rsidRPr="004F6E76">
        <w:rPr>
          <w:rFonts w:ascii="Times New Roman" w:hAnsi="Times New Roman"/>
          <w:lang w:eastAsia="ko-KR"/>
        </w:rPr>
        <w:t>symbol</w:t>
      </w:r>
      <w:proofErr w:type="spellEnd"/>
      <w:r w:rsidRPr="004F6E76">
        <w:rPr>
          <w:rFonts w:ascii="Times New Roman" w:hAnsi="Times New Roman"/>
          <w:lang w:eastAsia="ko-KR"/>
        </w:rPr>
        <w:t xml:space="preserve"> </w:t>
      </w:r>
      <w:proofErr w:type="spellStart"/>
      <w:r w:rsidRPr="004F6E76">
        <w:rPr>
          <w:rFonts w:ascii="Times New Roman" w:hAnsi="Times New Roman"/>
          <w:lang w:eastAsia="ko-KR"/>
        </w:rPr>
        <w:t>after</w:t>
      </w:r>
      <w:proofErr w:type="spellEnd"/>
      <w:r w:rsidRPr="004F6E76">
        <w:rPr>
          <w:rFonts w:ascii="Times New Roman" w:hAnsi="Times New Roman"/>
          <w:lang w:eastAsia="ko-KR"/>
        </w:rPr>
        <w:t xml:space="preserve"> the end of the </w:t>
      </w:r>
      <w:proofErr w:type="spellStart"/>
      <w:r w:rsidRPr="004F6E76">
        <w:rPr>
          <w:rFonts w:ascii="Times New Roman" w:hAnsi="Times New Roman"/>
          <w:lang w:eastAsia="ko-KR"/>
        </w:rPr>
        <w:t>corresponding</w:t>
      </w:r>
      <w:proofErr w:type="spellEnd"/>
      <w:r w:rsidRPr="004F6E76">
        <w:rPr>
          <w:rFonts w:ascii="Times New Roman" w:hAnsi="Times New Roman"/>
          <w:lang w:eastAsia="ko-KR"/>
        </w:rPr>
        <w:t xml:space="preserve"> transmission </w:t>
      </w:r>
      <w:proofErr w:type="spellStart"/>
      <w:r w:rsidRPr="004F6E76">
        <w:rPr>
          <w:rFonts w:ascii="Times New Roman" w:hAnsi="Times New Roman"/>
          <w:lang w:eastAsia="ko-KR"/>
        </w:rPr>
        <w:t>carrying</w:t>
      </w:r>
      <w:proofErr w:type="spellEnd"/>
      <w:r w:rsidRPr="004F6E76">
        <w:rPr>
          <w:rFonts w:ascii="Times New Roman" w:hAnsi="Times New Roman"/>
          <w:lang w:eastAsia="ko-KR"/>
        </w:rPr>
        <w:t xml:space="preserve"> the DL HARQ feedback.</w:t>
      </w:r>
    </w:p>
    <w:p w14:paraId="7A312CFB" w14:textId="77777777" w:rsidR="001F26DC" w:rsidRPr="00FA0FAE" w:rsidRDefault="001F26DC" w:rsidP="001F26DC">
      <w:pPr>
        <w:pStyle w:val="B3"/>
      </w:pPr>
      <w:r w:rsidRPr="00FA0FAE">
        <w:t>3&gt;</w:t>
      </w:r>
      <w:r w:rsidRPr="00FA0FAE">
        <w:tab/>
        <w:t>else:</w:t>
      </w:r>
    </w:p>
    <w:p w14:paraId="4B979244" w14:textId="77777777" w:rsidR="001F26DC" w:rsidRPr="00FA0FAE" w:rsidRDefault="001F26DC" w:rsidP="001F26DC">
      <w:pPr>
        <w:pStyle w:val="B4"/>
        <w:rPr>
          <w:noProof/>
          <w:lang w:eastAsia="ko-KR"/>
        </w:rPr>
      </w:pPr>
      <w:r w:rsidRPr="00FA0FAE">
        <w:t>4</w:t>
      </w:r>
      <w:r w:rsidRPr="00FA0FAE">
        <w:rPr>
          <w:noProof/>
          <w:lang w:eastAsia="ko-KR"/>
        </w:rPr>
        <w:t>&gt;</w:t>
      </w:r>
      <w:r w:rsidRPr="00FA0FAE">
        <w:rPr>
          <w:noProof/>
          <w:lang w:eastAsia="ko-KR"/>
        </w:rPr>
        <w:tab/>
      </w:r>
      <w:r w:rsidRPr="00FA0FAE">
        <w:rPr>
          <w:noProof/>
        </w:rPr>
        <w:t xml:space="preserve">start or restart the </w:t>
      </w:r>
      <w:proofErr w:type="spellStart"/>
      <w:r w:rsidRPr="00FA0FAE">
        <w:rPr>
          <w:i/>
          <w:lang w:eastAsia="ko-KR"/>
        </w:rPr>
        <w:t>drx</w:t>
      </w:r>
      <w:proofErr w:type="spellEnd"/>
      <w:r w:rsidRPr="00FA0FAE">
        <w:rPr>
          <w:i/>
          <w:lang w:eastAsia="ko-KR"/>
        </w:rPr>
        <w:t>-HARQ-RTT-</w:t>
      </w:r>
      <w:proofErr w:type="spellStart"/>
      <w:r w:rsidRPr="00FA0FAE">
        <w:rPr>
          <w:i/>
          <w:lang w:eastAsia="ko-KR"/>
        </w:rPr>
        <w:t>TimerDL</w:t>
      </w:r>
      <w:proofErr w:type="spellEnd"/>
      <w:r w:rsidRPr="00FA0FAE">
        <w:rPr>
          <w:noProof/>
        </w:rPr>
        <w:t xml:space="preserve"> for the corresponding HARQ process(es) whose HARQ feedback is reported</w:t>
      </w:r>
      <w:r w:rsidRPr="00FA0FAE">
        <w:rPr>
          <w:noProof/>
          <w:lang w:eastAsia="ko-KR"/>
        </w:rPr>
        <w:t xml:space="preserve"> in the first symbol after</w:t>
      </w:r>
      <w:r w:rsidRPr="00FA0FAE">
        <w:t xml:space="preserve"> </w:t>
      </w:r>
      <w:r w:rsidRPr="00FA0FAE">
        <w:rPr>
          <w:noProof/>
          <w:lang w:eastAsia="ko-KR"/>
        </w:rPr>
        <w:t>the end of the corresponding transmission carrying the DL HARQ feedback.</w:t>
      </w:r>
    </w:p>
    <w:p w14:paraId="10D328ED" w14:textId="77777777" w:rsidR="001F26DC" w:rsidRPr="00FA0FAE" w:rsidRDefault="001F26DC" w:rsidP="001F26DC">
      <w:pPr>
        <w:pStyle w:val="NO"/>
        <w:rPr>
          <w:noProof/>
        </w:rPr>
      </w:pPr>
      <w:r w:rsidRPr="00FA0FAE">
        <w:rPr>
          <w:noProof/>
        </w:rPr>
        <w:t>NOTE 3:</w:t>
      </w:r>
      <w:r w:rsidRPr="00FA0FAE">
        <w:rPr>
          <w:noProof/>
        </w:rPr>
        <w:tab/>
        <w:t xml:space="preserve">When HARQ feedback is postponed by </w:t>
      </w:r>
      <w:r w:rsidRPr="00FA0FAE">
        <w:t>PDSCH-to-</w:t>
      </w:r>
      <w:proofErr w:type="spellStart"/>
      <w:r w:rsidRPr="00FA0FAE">
        <w:t>HARQ_feedback</w:t>
      </w:r>
      <w:proofErr w:type="spellEnd"/>
      <w:r w:rsidRPr="00FA0FAE">
        <w:t xml:space="preserve"> timing</w:t>
      </w:r>
      <w:r w:rsidRPr="00FA0FAE">
        <w:rPr>
          <w:noProof/>
          <w:lang w:eastAsia="ko-KR"/>
        </w:rPr>
        <w:t xml:space="preserve"> indicating an </w:t>
      </w:r>
      <w:r w:rsidRPr="00FA0FAE">
        <w:t>inapplicable</w:t>
      </w:r>
      <w:r w:rsidRPr="00FA0FAE">
        <w:rPr>
          <w:noProof/>
        </w:rPr>
        <w:t xml:space="preserve"> k1 value, as specified in TS 38.213 [6], the corresponding transmission opportunity to send the DL HARQ feedback is indicated in a later PDCCH requesting the HARQ-ACK feedback.</w:t>
      </w:r>
    </w:p>
    <w:p w14:paraId="0FD5C6FF"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stop the </w:t>
      </w:r>
      <w:r w:rsidRPr="00FA0FAE">
        <w:rPr>
          <w:i/>
          <w:noProof/>
          <w:lang w:eastAsia="ko-KR"/>
        </w:rPr>
        <w:t>drx-RetransmissionTimerDL</w:t>
      </w:r>
      <w:r w:rsidRPr="00FA0FAE">
        <w:rPr>
          <w:noProof/>
          <w:lang w:eastAsia="ko-KR"/>
        </w:rPr>
        <w:t xml:space="preserve"> for the corresponding HARQ process(es) whose HARQ feedback is reported;</w:t>
      </w:r>
    </w:p>
    <w:p w14:paraId="173FCF46" w14:textId="77777777" w:rsidR="001F26DC" w:rsidRPr="00FA0FAE" w:rsidRDefault="001F26DC" w:rsidP="001F26DC">
      <w:pPr>
        <w:pStyle w:val="B3"/>
        <w:rPr>
          <w:rFonts w:eastAsia="Malgun Gothic"/>
          <w:noProof/>
          <w:lang w:eastAsia="ko-KR"/>
        </w:rPr>
      </w:pPr>
      <w:r w:rsidRPr="00FA0FAE">
        <w:rPr>
          <w:noProof/>
          <w:lang w:eastAsia="ko-KR"/>
        </w:rPr>
        <w:t>3&gt;</w:t>
      </w:r>
      <w:r w:rsidRPr="00FA0FAE">
        <w:rPr>
          <w:lang w:eastAsia="ko-KR"/>
        </w:rPr>
        <w:tab/>
        <w:t xml:space="preserve">stop the </w:t>
      </w:r>
      <w:proofErr w:type="spellStart"/>
      <w:r w:rsidRPr="00FA0FAE">
        <w:rPr>
          <w:i/>
          <w:lang w:eastAsia="ko-KR"/>
        </w:rPr>
        <w:t>drx</w:t>
      </w:r>
      <w:proofErr w:type="spellEnd"/>
      <w:r w:rsidRPr="00FA0FAE">
        <w:rPr>
          <w:i/>
          <w:lang w:eastAsia="ko-KR"/>
        </w:rPr>
        <w:t>-</w:t>
      </w:r>
      <w:proofErr w:type="spellStart"/>
      <w:r w:rsidRPr="00FA0FAE">
        <w:rPr>
          <w:i/>
          <w:lang w:eastAsia="ko-KR"/>
        </w:rPr>
        <w:t>RetransmissionTimerDL</w:t>
      </w:r>
      <w:proofErr w:type="spellEnd"/>
      <w:r w:rsidRPr="00FA0FAE">
        <w:rPr>
          <w:i/>
          <w:lang w:eastAsia="ko-KR"/>
        </w:rPr>
        <w:t>-PTM</w:t>
      </w:r>
      <w:r w:rsidRPr="00FA0FAE">
        <w:rPr>
          <w:lang w:eastAsia="ko-KR"/>
        </w:rPr>
        <w:t xml:space="preserve"> for the corresponding HARQ process;</w:t>
      </w:r>
    </w:p>
    <w:p w14:paraId="05FF7179"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if the </w:t>
      </w:r>
      <w:r w:rsidRPr="00FA0FAE">
        <w:t>PDSCH-to-</w:t>
      </w:r>
      <w:proofErr w:type="spellStart"/>
      <w:r w:rsidRPr="00FA0FAE">
        <w:t>HARQ_feedback</w:t>
      </w:r>
      <w:proofErr w:type="spellEnd"/>
      <w:r w:rsidRPr="00FA0FAE">
        <w:t xml:space="preserve"> timing</w:t>
      </w:r>
      <w:r w:rsidRPr="00FA0FAE">
        <w:rPr>
          <w:noProof/>
          <w:lang w:eastAsia="ko-KR"/>
        </w:rPr>
        <w:t xml:space="preserve"> indicate an </w:t>
      </w:r>
      <w:r w:rsidRPr="00FA0FAE">
        <w:t>inapplicable</w:t>
      </w:r>
      <w:r w:rsidRPr="00FA0FAE">
        <w:rPr>
          <w:noProof/>
          <w:lang w:eastAsia="ko-KR"/>
        </w:rPr>
        <w:t xml:space="preserve"> k1 value as specified in TS 38.213 [6]:</w:t>
      </w:r>
    </w:p>
    <w:p w14:paraId="33B0D58C"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 xml:space="preserve">start the </w:t>
      </w:r>
      <w:r w:rsidRPr="00FA0FAE">
        <w:rPr>
          <w:i/>
          <w:noProof/>
          <w:lang w:eastAsia="ko-KR"/>
        </w:rPr>
        <w:t>drx-RetransmissionTimerDL</w:t>
      </w:r>
      <w:r w:rsidRPr="00FA0FAE">
        <w:rPr>
          <w:noProof/>
          <w:lang w:eastAsia="ko-KR"/>
        </w:rPr>
        <w:t xml:space="preserve"> in the first symbol after the </w:t>
      </w:r>
      <w:r w:rsidRPr="00FA0FAE">
        <w:rPr>
          <w:lang w:eastAsia="ko-KR"/>
        </w:rPr>
        <w:t>(</w:t>
      </w:r>
      <w:r w:rsidRPr="00FA0FAE">
        <w:rPr>
          <w:lang w:eastAsia="zh-CN"/>
        </w:rPr>
        <w:t xml:space="preserve">end of the last) </w:t>
      </w:r>
      <w:r w:rsidRPr="00FA0FAE">
        <w:rPr>
          <w:noProof/>
          <w:lang w:eastAsia="ko-KR"/>
        </w:rPr>
        <w:t xml:space="preserve">PDSCH transmission </w:t>
      </w:r>
      <w:r w:rsidRPr="00FA0FAE">
        <w:rPr>
          <w:lang w:eastAsia="zh-CN"/>
        </w:rPr>
        <w:t xml:space="preserve">(within a bundle) </w:t>
      </w:r>
      <w:r w:rsidRPr="00FA0FAE">
        <w:rPr>
          <w:noProof/>
          <w:lang w:eastAsia="ko-KR"/>
        </w:rPr>
        <w:t>for the corresponding HARQ process.</w:t>
      </w:r>
    </w:p>
    <w:p w14:paraId="21FD243E" w14:textId="77777777" w:rsidR="001F26DC" w:rsidRPr="00FA0FAE" w:rsidRDefault="001F26DC" w:rsidP="001F26DC">
      <w:pPr>
        <w:pStyle w:val="B2"/>
        <w:rPr>
          <w:noProof/>
        </w:rPr>
      </w:pPr>
      <w:r w:rsidRPr="00FA0FAE">
        <w:rPr>
          <w:noProof/>
          <w:lang w:eastAsia="ko-KR"/>
        </w:rPr>
        <w:t>2&gt;</w:t>
      </w:r>
      <w:r w:rsidRPr="00FA0FAE">
        <w:rPr>
          <w:noProof/>
        </w:rPr>
        <w:tab/>
        <w:t>if the PDCCH indicates a UL transmission:</w:t>
      </w:r>
    </w:p>
    <w:p w14:paraId="076423D6"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if this Serving Cell is configured with </w:t>
      </w:r>
      <w:r w:rsidRPr="00FA0FAE">
        <w:rPr>
          <w:i/>
          <w:iCs/>
          <w:noProof/>
          <w:lang w:eastAsia="ko-KR"/>
        </w:rPr>
        <w:t>uplinkHARQ-Mode</w:t>
      </w:r>
      <w:r w:rsidRPr="00FA0FAE">
        <w:rPr>
          <w:noProof/>
          <w:lang w:eastAsia="ko-KR"/>
        </w:rPr>
        <w:t>:</w:t>
      </w:r>
    </w:p>
    <w:p w14:paraId="27BF7CE5"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 xml:space="preserve">if the corresponding HARQ process is configured as </w:t>
      </w:r>
      <w:r w:rsidRPr="00FA0FAE">
        <w:rPr>
          <w:i/>
          <w:iCs/>
          <w:noProof/>
          <w:lang w:eastAsia="ko-KR"/>
        </w:rPr>
        <w:t>HARQModeA</w:t>
      </w:r>
      <w:r w:rsidRPr="00FA0FAE">
        <w:rPr>
          <w:noProof/>
          <w:lang w:eastAsia="ko-KR"/>
        </w:rPr>
        <w:t>:</w:t>
      </w:r>
    </w:p>
    <w:p w14:paraId="782720D9" w14:textId="77777777" w:rsidR="001F26DC" w:rsidRPr="00FA0FAE" w:rsidRDefault="001F26DC" w:rsidP="001F26DC">
      <w:pPr>
        <w:pStyle w:val="B5"/>
      </w:pPr>
      <w:r w:rsidRPr="00FA0FAE">
        <w:t>5&gt;</w:t>
      </w:r>
      <w:r w:rsidRPr="00FA0FAE">
        <w:tab/>
        <w:t xml:space="preserve">set </w:t>
      </w:r>
      <w:r w:rsidRPr="00FA0FAE">
        <w:rPr>
          <w:i/>
        </w:rPr>
        <w:t>HARQ-RTT-</w:t>
      </w:r>
      <w:proofErr w:type="spellStart"/>
      <w:r w:rsidRPr="00FA0FAE">
        <w:rPr>
          <w:i/>
        </w:rPr>
        <w:t>TimerUL</w:t>
      </w:r>
      <w:proofErr w:type="spellEnd"/>
      <w:r w:rsidRPr="00FA0FAE">
        <w:rPr>
          <w:i/>
        </w:rPr>
        <w:t>-NTN</w:t>
      </w:r>
      <w:r w:rsidRPr="00FA0FAE">
        <w:t xml:space="preserve"> for the corresponding HARQ process equal to </w:t>
      </w:r>
      <w:proofErr w:type="spellStart"/>
      <w:r w:rsidRPr="00FA0FAE">
        <w:rPr>
          <w:i/>
        </w:rPr>
        <w:t>drx</w:t>
      </w:r>
      <w:proofErr w:type="spellEnd"/>
      <w:r w:rsidRPr="00FA0FAE">
        <w:rPr>
          <w:i/>
        </w:rPr>
        <w:t>-HARQ-RTT-</w:t>
      </w:r>
      <w:proofErr w:type="spellStart"/>
      <w:r w:rsidRPr="00FA0FAE">
        <w:rPr>
          <w:i/>
        </w:rPr>
        <w:t>TimerUL</w:t>
      </w:r>
      <w:proofErr w:type="spellEnd"/>
      <w:r w:rsidRPr="00FA0FAE">
        <w:t xml:space="preserve"> plus the latest available UE-</w:t>
      </w:r>
      <w:proofErr w:type="spellStart"/>
      <w:r w:rsidRPr="00FA0FAE">
        <w:t>gNB</w:t>
      </w:r>
      <w:proofErr w:type="spellEnd"/>
      <w:r w:rsidRPr="00FA0FAE">
        <w:t xml:space="preserve"> RTT value;</w:t>
      </w:r>
    </w:p>
    <w:p w14:paraId="102425DD" w14:textId="77777777" w:rsidR="001F26DC" w:rsidRPr="00FA0FAE" w:rsidRDefault="001F26DC" w:rsidP="001F26DC">
      <w:pPr>
        <w:pStyle w:val="B5"/>
      </w:pPr>
      <w:r w:rsidRPr="00FA0FAE">
        <w:t>5&gt;</w:t>
      </w:r>
      <w:r w:rsidRPr="00FA0FAE">
        <w:tab/>
      </w:r>
      <w:r w:rsidRPr="00FA0FAE">
        <w:rPr>
          <w:noProof/>
        </w:rPr>
        <w:t xml:space="preserve">if </w:t>
      </w:r>
      <w:r w:rsidRPr="00FA0FAE">
        <w:rPr>
          <w:i/>
          <w:iCs/>
          <w:noProof/>
        </w:rPr>
        <w:t>drx-LastTransmissionUL</w:t>
      </w:r>
      <w:r w:rsidRPr="00FA0FAE">
        <w:rPr>
          <w:noProof/>
        </w:rPr>
        <w:t xml:space="preserve"> is configured:</w:t>
      </w:r>
    </w:p>
    <w:p w14:paraId="55CD3A85" w14:textId="77777777" w:rsidR="001F26DC" w:rsidRPr="00722559" w:rsidRDefault="001F26DC" w:rsidP="001F26DC">
      <w:pPr>
        <w:pStyle w:val="B6"/>
        <w:rPr>
          <w:rFonts w:ascii="Times New Roman" w:hAnsi="Times New Roman"/>
        </w:rPr>
      </w:pPr>
      <w:r w:rsidRPr="00722559">
        <w:rPr>
          <w:rFonts w:ascii="Times New Roman" w:hAnsi="Times New Roman"/>
        </w:rPr>
        <w:t>6&gt;</w:t>
      </w:r>
      <w:r w:rsidRPr="00722559">
        <w:rPr>
          <w:rFonts w:ascii="Times New Roman" w:hAnsi="Times New Roman"/>
        </w:rPr>
        <w:tab/>
        <w:t xml:space="preserve">start the </w:t>
      </w:r>
      <w:r w:rsidRPr="00722559">
        <w:rPr>
          <w:rFonts w:ascii="Times New Roman" w:hAnsi="Times New Roman"/>
          <w:i/>
          <w:iCs/>
        </w:rPr>
        <w:t>HARQ-RTT-</w:t>
      </w:r>
      <w:proofErr w:type="spellStart"/>
      <w:r w:rsidRPr="00722559">
        <w:rPr>
          <w:rFonts w:ascii="Times New Roman" w:hAnsi="Times New Roman"/>
          <w:i/>
          <w:iCs/>
        </w:rPr>
        <w:t>TimerUL</w:t>
      </w:r>
      <w:proofErr w:type="spellEnd"/>
      <w:r w:rsidRPr="00722559">
        <w:rPr>
          <w:rFonts w:ascii="Times New Roman" w:hAnsi="Times New Roman"/>
          <w:i/>
          <w:iCs/>
        </w:rPr>
        <w:t>-NTN</w:t>
      </w:r>
      <w:r w:rsidRPr="00722559">
        <w:rPr>
          <w:rFonts w:ascii="Times New Roman" w:hAnsi="Times New Roman"/>
        </w:rPr>
        <w:t xml:space="preserve"> for the </w:t>
      </w:r>
      <w:proofErr w:type="spellStart"/>
      <w:r w:rsidRPr="00722559">
        <w:rPr>
          <w:rFonts w:ascii="Times New Roman" w:hAnsi="Times New Roman"/>
        </w:rPr>
        <w:t>corresponding</w:t>
      </w:r>
      <w:proofErr w:type="spellEnd"/>
      <w:r w:rsidRPr="00722559">
        <w:rPr>
          <w:rFonts w:ascii="Times New Roman" w:hAnsi="Times New Roman"/>
        </w:rPr>
        <w:t xml:space="preserve"> HARQ process in the first </w:t>
      </w:r>
      <w:proofErr w:type="spellStart"/>
      <w:r w:rsidRPr="00722559">
        <w:rPr>
          <w:rFonts w:ascii="Times New Roman" w:hAnsi="Times New Roman"/>
        </w:rPr>
        <w:t>symbol</w:t>
      </w:r>
      <w:proofErr w:type="spellEnd"/>
      <w:r w:rsidRPr="00722559">
        <w:rPr>
          <w:rFonts w:ascii="Times New Roman" w:hAnsi="Times New Roman"/>
        </w:rPr>
        <w:t xml:space="preserve"> </w:t>
      </w:r>
      <w:proofErr w:type="spellStart"/>
      <w:r w:rsidRPr="00722559">
        <w:rPr>
          <w:rFonts w:ascii="Times New Roman" w:hAnsi="Times New Roman"/>
        </w:rPr>
        <w:t>after</w:t>
      </w:r>
      <w:proofErr w:type="spellEnd"/>
      <w:r w:rsidRPr="00722559">
        <w:rPr>
          <w:rFonts w:ascii="Times New Roman" w:hAnsi="Times New Roman"/>
        </w:rPr>
        <w:t xml:space="preserve"> the end of the last transmission (</w:t>
      </w:r>
      <w:proofErr w:type="spellStart"/>
      <w:r w:rsidRPr="00722559">
        <w:rPr>
          <w:rFonts w:ascii="Times New Roman" w:hAnsi="Times New Roman"/>
        </w:rPr>
        <w:t>within</w:t>
      </w:r>
      <w:proofErr w:type="spellEnd"/>
      <w:r w:rsidRPr="00722559">
        <w:rPr>
          <w:rFonts w:ascii="Times New Roman" w:hAnsi="Times New Roman"/>
        </w:rPr>
        <w:t xml:space="preserve"> a bundle) of the </w:t>
      </w:r>
      <w:proofErr w:type="spellStart"/>
      <w:r w:rsidRPr="00722559">
        <w:rPr>
          <w:rFonts w:ascii="Times New Roman" w:hAnsi="Times New Roman"/>
        </w:rPr>
        <w:t>corresponding</w:t>
      </w:r>
      <w:proofErr w:type="spellEnd"/>
      <w:r w:rsidRPr="00722559">
        <w:rPr>
          <w:rFonts w:ascii="Times New Roman" w:hAnsi="Times New Roman"/>
        </w:rPr>
        <w:t xml:space="preserve"> PUSCH transmission.</w:t>
      </w:r>
    </w:p>
    <w:p w14:paraId="3D4AD2BD" w14:textId="77777777" w:rsidR="001F26DC" w:rsidRPr="00FA0FAE" w:rsidRDefault="001F26DC" w:rsidP="001F26DC">
      <w:pPr>
        <w:pStyle w:val="B5"/>
      </w:pPr>
      <w:r w:rsidRPr="00FA0FAE">
        <w:t>5&gt;</w:t>
      </w:r>
      <w:r w:rsidRPr="00FA0FAE">
        <w:tab/>
      </w:r>
      <w:r w:rsidRPr="00FA0FAE">
        <w:rPr>
          <w:noProof/>
        </w:rPr>
        <w:t>else:</w:t>
      </w:r>
    </w:p>
    <w:p w14:paraId="7A836F01" w14:textId="77777777" w:rsidR="001F26DC" w:rsidRPr="00722559" w:rsidRDefault="001F26DC" w:rsidP="001F26DC">
      <w:pPr>
        <w:pStyle w:val="B6"/>
        <w:rPr>
          <w:rFonts w:ascii="Times New Roman" w:hAnsi="Times New Roman"/>
        </w:rPr>
      </w:pPr>
      <w:r w:rsidRPr="00722559">
        <w:rPr>
          <w:rFonts w:ascii="Times New Roman" w:hAnsi="Times New Roman"/>
        </w:rPr>
        <w:t>6&gt;</w:t>
      </w:r>
      <w:r w:rsidRPr="00722559">
        <w:rPr>
          <w:rFonts w:ascii="Times New Roman" w:hAnsi="Times New Roman"/>
        </w:rPr>
        <w:tab/>
        <w:t xml:space="preserve">start the </w:t>
      </w:r>
      <w:r w:rsidRPr="00722559">
        <w:rPr>
          <w:rFonts w:ascii="Times New Roman" w:hAnsi="Times New Roman"/>
          <w:i/>
          <w:iCs/>
        </w:rPr>
        <w:t>HARQ-RTT-</w:t>
      </w:r>
      <w:proofErr w:type="spellStart"/>
      <w:r w:rsidRPr="00722559">
        <w:rPr>
          <w:rFonts w:ascii="Times New Roman" w:hAnsi="Times New Roman"/>
          <w:i/>
          <w:iCs/>
        </w:rPr>
        <w:t>TimerUL</w:t>
      </w:r>
      <w:proofErr w:type="spellEnd"/>
      <w:r w:rsidRPr="00722559">
        <w:rPr>
          <w:rFonts w:ascii="Times New Roman" w:hAnsi="Times New Roman"/>
          <w:i/>
          <w:iCs/>
        </w:rPr>
        <w:t>-NTN</w:t>
      </w:r>
      <w:r w:rsidRPr="00722559">
        <w:rPr>
          <w:rFonts w:ascii="Times New Roman" w:hAnsi="Times New Roman"/>
        </w:rPr>
        <w:t xml:space="preserve"> for the </w:t>
      </w:r>
      <w:proofErr w:type="spellStart"/>
      <w:r w:rsidRPr="00722559">
        <w:rPr>
          <w:rFonts w:ascii="Times New Roman" w:hAnsi="Times New Roman"/>
        </w:rPr>
        <w:t>corresponding</w:t>
      </w:r>
      <w:proofErr w:type="spellEnd"/>
      <w:r w:rsidRPr="00722559">
        <w:rPr>
          <w:rFonts w:ascii="Times New Roman" w:hAnsi="Times New Roman"/>
        </w:rPr>
        <w:t xml:space="preserve"> HARQ process in the first </w:t>
      </w:r>
      <w:proofErr w:type="spellStart"/>
      <w:r w:rsidRPr="00722559">
        <w:rPr>
          <w:rFonts w:ascii="Times New Roman" w:hAnsi="Times New Roman"/>
        </w:rPr>
        <w:t>symbol</w:t>
      </w:r>
      <w:proofErr w:type="spellEnd"/>
      <w:r w:rsidRPr="00722559">
        <w:rPr>
          <w:rFonts w:ascii="Times New Roman" w:hAnsi="Times New Roman"/>
        </w:rPr>
        <w:t xml:space="preserve"> </w:t>
      </w:r>
      <w:proofErr w:type="spellStart"/>
      <w:r w:rsidRPr="00722559">
        <w:rPr>
          <w:rFonts w:ascii="Times New Roman" w:hAnsi="Times New Roman"/>
        </w:rPr>
        <w:t>after</w:t>
      </w:r>
      <w:proofErr w:type="spellEnd"/>
      <w:r w:rsidRPr="00722559">
        <w:rPr>
          <w:rFonts w:ascii="Times New Roman" w:hAnsi="Times New Roman"/>
        </w:rPr>
        <w:t xml:space="preserve"> the end of the first transmission (</w:t>
      </w:r>
      <w:proofErr w:type="spellStart"/>
      <w:r w:rsidRPr="00722559">
        <w:rPr>
          <w:rFonts w:ascii="Times New Roman" w:hAnsi="Times New Roman"/>
        </w:rPr>
        <w:t>within</w:t>
      </w:r>
      <w:proofErr w:type="spellEnd"/>
      <w:r w:rsidRPr="00722559">
        <w:rPr>
          <w:rFonts w:ascii="Times New Roman" w:hAnsi="Times New Roman"/>
        </w:rPr>
        <w:t xml:space="preserve"> a bundle) of the </w:t>
      </w:r>
      <w:proofErr w:type="spellStart"/>
      <w:r w:rsidRPr="00722559">
        <w:rPr>
          <w:rFonts w:ascii="Times New Roman" w:hAnsi="Times New Roman"/>
        </w:rPr>
        <w:t>corresponding</w:t>
      </w:r>
      <w:proofErr w:type="spellEnd"/>
      <w:r w:rsidRPr="00722559">
        <w:rPr>
          <w:rFonts w:ascii="Times New Roman" w:hAnsi="Times New Roman"/>
        </w:rPr>
        <w:t xml:space="preserve"> PUSCH transmission.</w:t>
      </w:r>
    </w:p>
    <w:p w14:paraId="1F466B1B" w14:textId="77777777" w:rsidR="001F26DC" w:rsidRPr="00FA0FAE" w:rsidRDefault="001F26DC" w:rsidP="001F26DC">
      <w:pPr>
        <w:pStyle w:val="B3"/>
        <w:rPr>
          <w:noProof/>
          <w:lang w:eastAsia="ko-KR"/>
        </w:rPr>
      </w:pPr>
      <w:r w:rsidRPr="00FA0FAE">
        <w:rPr>
          <w:lang w:eastAsia="ko-KR"/>
        </w:rPr>
        <w:t>3&gt;</w:t>
      </w:r>
      <w:r w:rsidRPr="00FA0FAE">
        <w:rPr>
          <w:lang w:eastAsia="ko-KR"/>
        </w:rPr>
        <w:tab/>
        <w:t>else:</w:t>
      </w:r>
    </w:p>
    <w:p w14:paraId="6B87BA4E" w14:textId="77777777" w:rsidR="001F26DC" w:rsidRPr="00FA0FAE" w:rsidRDefault="001F26DC" w:rsidP="001F26DC">
      <w:pPr>
        <w:pStyle w:val="B4"/>
        <w:rPr>
          <w:noProof/>
        </w:rPr>
      </w:pPr>
      <w:r w:rsidRPr="00FA0FAE">
        <w:rPr>
          <w:noProof/>
          <w:lang w:eastAsia="ko-KR"/>
        </w:rPr>
        <w:t>4&gt;</w:t>
      </w:r>
      <w:r w:rsidRPr="00FA0FAE">
        <w:rPr>
          <w:noProof/>
        </w:rPr>
        <w:tab/>
        <w:t xml:space="preserve">if </w:t>
      </w:r>
      <w:r w:rsidRPr="00FA0FAE">
        <w:rPr>
          <w:i/>
          <w:iCs/>
          <w:noProof/>
        </w:rPr>
        <w:t>drx-LastTransmissionUL</w:t>
      </w:r>
      <w:r w:rsidRPr="00FA0FAE">
        <w:rPr>
          <w:noProof/>
        </w:rPr>
        <w:t xml:space="preserve"> is configured:</w:t>
      </w:r>
    </w:p>
    <w:p w14:paraId="510337D3" w14:textId="77777777" w:rsidR="001F26DC" w:rsidRPr="00FA0FAE" w:rsidRDefault="001F26DC" w:rsidP="001F26DC">
      <w:pPr>
        <w:pStyle w:val="B5"/>
        <w:rPr>
          <w:noProof/>
        </w:rPr>
      </w:pPr>
      <w:r w:rsidRPr="00FA0FAE">
        <w:rPr>
          <w:noProof/>
          <w:lang w:eastAsia="ko-KR"/>
        </w:rPr>
        <w:t>5&gt;</w:t>
      </w:r>
      <w:r w:rsidRPr="00FA0FAE">
        <w:rPr>
          <w:noProof/>
        </w:rPr>
        <w:tab/>
        <w:t xml:space="preserve">start the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noProof/>
        </w:rPr>
        <w:t xml:space="preserve"> for the corresponding HARQ process</w:t>
      </w:r>
      <w:r w:rsidRPr="00FA0FAE">
        <w:rPr>
          <w:noProof/>
          <w:lang w:eastAsia="ko-KR"/>
        </w:rPr>
        <w:t xml:space="preserve"> in the first symbol after the end of the last transmission (within a bundle) of the corresponding PUSCH transmission.</w:t>
      </w:r>
    </w:p>
    <w:p w14:paraId="03816C4D" w14:textId="77777777" w:rsidR="001F26DC" w:rsidRPr="00FA0FAE" w:rsidRDefault="001F26DC" w:rsidP="001F26DC">
      <w:pPr>
        <w:pStyle w:val="B4"/>
        <w:rPr>
          <w:noProof/>
        </w:rPr>
      </w:pPr>
      <w:r w:rsidRPr="00FA0FAE">
        <w:rPr>
          <w:noProof/>
          <w:lang w:eastAsia="ko-KR"/>
        </w:rPr>
        <w:t>4&gt;</w:t>
      </w:r>
      <w:r w:rsidRPr="00FA0FAE">
        <w:rPr>
          <w:noProof/>
        </w:rPr>
        <w:tab/>
        <w:t>else:</w:t>
      </w:r>
    </w:p>
    <w:p w14:paraId="172486DD" w14:textId="77777777" w:rsidR="001F26DC" w:rsidRPr="00FA0FAE" w:rsidRDefault="001F26DC" w:rsidP="001F26DC">
      <w:pPr>
        <w:pStyle w:val="B5"/>
        <w:rPr>
          <w:noProof/>
        </w:rPr>
      </w:pPr>
      <w:r w:rsidRPr="00FA0FAE">
        <w:rPr>
          <w:noProof/>
          <w:lang w:eastAsia="ko-KR"/>
        </w:rPr>
        <w:t>5&gt;</w:t>
      </w:r>
      <w:r w:rsidRPr="00FA0FAE">
        <w:rPr>
          <w:noProof/>
        </w:rPr>
        <w:tab/>
        <w:t xml:space="preserve">start the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noProof/>
        </w:rPr>
        <w:t xml:space="preserve"> for the corresponding HARQ process</w:t>
      </w:r>
      <w:r w:rsidRPr="00FA0FAE">
        <w:rPr>
          <w:noProof/>
          <w:lang w:eastAsia="ko-KR"/>
        </w:rPr>
        <w:t xml:space="preserve"> in the first symbol after the end of the first transmission (within a bundle) of the corresponding PUSCH transmission</w:t>
      </w:r>
      <w:r w:rsidRPr="00FA0FAE">
        <w:rPr>
          <w:noProof/>
        </w:rPr>
        <w:t>.</w:t>
      </w:r>
    </w:p>
    <w:p w14:paraId="6F568B4C" w14:textId="77777777" w:rsidR="001F26DC" w:rsidRPr="00FA0FAE" w:rsidRDefault="001F26DC" w:rsidP="001F26DC">
      <w:pPr>
        <w:pStyle w:val="B3"/>
        <w:rPr>
          <w:noProof/>
        </w:rPr>
      </w:pPr>
      <w:r w:rsidRPr="00FA0FAE">
        <w:rPr>
          <w:noProof/>
          <w:lang w:eastAsia="ko-KR"/>
        </w:rPr>
        <w:t>3&gt;</w:t>
      </w:r>
      <w:r w:rsidRPr="00FA0FAE">
        <w:rPr>
          <w:noProof/>
        </w:rPr>
        <w:tab/>
        <w:t xml:space="preserve">stop the </w:t>
      </w:r>
      <w:proofErr w:type="spellStart"/>
      <w:r w:rsidRPr="00FA0FAE">
        <w:rPr>
          <w:i/>
        </w:rPr>
        <w:t>drx-RetransmissionTimer</w:t>
      </w:r>
      <w:r w:rsidRPr="00FA0FAE">
        <w:rPr>
          <w:i/>
          <w:lang w:eastAsia="ko-KR"/>
        </w:rPr>
        <w:t>UL</w:t>
      </w:r>
      <w:proofErr w:type="spellEnd"/>
      <w:r w:rsidRPr="00FA0FAE">
        <w:rPr>
          <w:noProof/>
        </w:rPr>
        <w:t xml:space="preserve"> for the corresponding HARQ process.</w:t>
      </w:r>
    </w:p>
    <w:p w14:paraId="662AD998" w14:textId="77777777" w:rsidR="001F26DC" w:rsidRPr="00FA0FAE" w:rsidRDefault="001F26DC" w:rsidP="001F26DC">
      <w:pPr>
        <w:pStyle w:val="B2"/>
      </w:pPr>
      <w:r w:rsidRPr="00FA0FAE">
        <w:rPr>
          <w:lang w:eastAsia="ko-KR"/>
        </w:rPr>
        <w:t>2&gt;</w:t>
      </w:r>
      <w:r w:rsidRPr="00FA0FAE">
        <w:tab/>
        <w:t>if the PDCCH indicates an SL transmission:</w:t>
      </w:r>
    </w:p>
    <w:p w14:paraId="14EA8725" w14:textId="77777777" w:rsidR="001F26DC" w:rsidRPr="00FA0FAE" w:rsidRDefault="001F26DC" w:rsidP="001F26DC">
      <w:pPr>
        <w:pStyle w:val="B3"/>
        <w:rPr>
          <w:lang w:eastAsia="ko-KR"/>
        </w:rPr>
      </w:pPr>
      <w:r w:rsidRPr="00FA0FAE">
        <w:rPr>
          <w:lang w:eastAsia="ko-KR"/>
        </w:rPr>
        <w:t>3&gt;</w:t>
      </w:r>
      <w:r w:rsidRPr="00FA0FAE">
        <w:tab/>
        <w:t>if the PUCCH resource is configured:</w:t>
      </w:r>
    </w:p>
    <w:p w14:paraId="044F51A4" w14:textId="77777777" w:rsidR="001F26DC" w:rsidRPr="00FA0FAE" w:rsidRDefault="001F26DC" w:rsidP="001F26DC">
      <w:pPr>
        <w:pStyle w:val="B4"/>
      </w:pPr>
      <w:r w:rsidRPr="00FA0FAE">
        <w:lastRenderedPageBreak/>
        <w:t>4&gt;</w:t>
      </w:r>
      <w:r w:rsidRPr="00FA0FAE">
        <w:tab/>
        <w:t xml:space="preserve">start the </w:t>
      </w:r>
      <w:proofErr w:type="spellStart"/>
      <w:r w:rsidRPr="00FA0FAE">
        <w:rPr>
          <w:i/>
        </w:rPr>
        <w:t>drx</w:t>
      </w:r>
      <w:proofErr w:type="spellEnd"/>
      <w:r w:rsidRPr="00FA0FAE">
        <w:rPr>
          <w:i/>
        </w:rPr>
        <w:t>-HARQ-RTT-</w:t>
      </w:r>
      <w:proofErr w:type="spellStart"/>
      <w:r w:rsidRPr="00FA0FAE">
        <w:rPr>
          <w:i/>
        </w:rPr>
        <w:t>TimerSL</w:t>
      </w:r>
      <w:proofErr w:type="spellEnd"/>
      <w:r w:rsidRPr="00FA0FAE">
        <w:t xml:space="preserve"> for the corresponding HARQ process in the first symbol after the end of the corresponding PUCCH transmission carrying the SL HARQ feedback; or</w:t>
      </w:r>
    </w:p>
    <w:p w14:paraId="71FBA0B8" w14:textId="77777777" w:rsidR="001F26DC" w:rsidRPr="00FA0FAE" w:rsidRDefault="001F26DC" w:rsidP="001F26DC">
      <w:pPr>
        <w:pStyle w:val="B4"/>
      </w:pPr>
      <w:r w:rsidRPr="00FA0FAE">
        <w:t>4&gt;</w:t>
      </w:r>
      <w:r w:rsidRPr="00FA0FAE">
        <w:tab/>
        <w:t xml:space="preserve">start the </w:t>
      </w:r>
      <w:proofErr w:type="spellStart"/>
      <w:r w:rsidRPr="00FA0FAE">
        <w:rPr>
          <w:i/>
        </w:rPr>
        <w:t>drx</w:t>
      </w:r>
      <w:proofErr w:type="spellEnd"/>
      <w:r w:rsidRPr="00FA0FAE">
        <w:rPr>
          <w:i/>
        </w:rPr>
        <w:t>-HARQ-RTT-</w:t>
      </w:r>
      <w:proofErr w:type="spellStart"/>
      <w:r w:rsidRPr="00FA0FAE">
        <w:rPr>
          <w:i/>
        </w:rPr>
        <w:t>TimerSL</w:t>
      </w:r>
      <w:proofErr w:type="spellEnd"/>
      <w:r w:rsidRPr="00FA0FAE">
        <w:t xml:space="preserve"> for the corresponding HARQ process in the first symbol after the end of the corresponding PUCCH resource for the SL HARQ feedback when the PUCCH is not transmitted;</w:t>
      </w:r>
    </w:p>
    <w:p w14:paraId="5D51B01F" w14:textId="77777777" w:rsidR="001F26DC" w:rsidRPr="00FA0FAE" w:rsidRDefault="001F26DC" w:rsidP="001F26DC">
      <w:pPr>
        <w:pStyle w:val="B4"/>
      </w:pPr>
      <w:r w:rsidRPr="00FA0FAE">
        <w:t>4&gt;</w:t>
      </w:r>
      <w:r w:rsidRPr="00FA0FAE">
        <w:tab/>
        <w:t xml:space="preserve">stop the </w:t>
      </w:r>
      <w:proofErr w:type="spellStart"/>
      <w:r w:rsidRPr="00FA0FAE">
        <w:rPr>
          <w:i/>
          <w:iCs/>
        </w:rPr>
        <w:t>drx-RetransmissionTimerSL</w:t>
      </w:r>
      <w:proofErr w:type="spellEnd"/>
      <w:r w:rsidRPr="00FA0FAE">
        <w:t xml:space="preserve"> for the corresponding HARQ process.</w:t>
      </w:r>
    </w:p>
    <w:p w14:paraId="21DE8A14" w14:textId="77777777" w:rsidR="001F26DC" w:rsidRPr="00FA0FAE" w:rsidRDefault="001F26DC" w:rsidP="001F26DC">
      <w:pPr>
        <w:pStyle w:val="B3"/>
        <w:rPr>
          <w:lang w:eastAsia="ko-KR"/>
        </w:rPr>
      </w:pPr>
      <w:r w:rsidRPr="00FA0FAE">
        <w:rPr>
          <w:lang w:eastAsia="ko-KR"/>
        </w:rPr>
        <w:t>3&gt;</w:t>
      </w:r>
      <w:r w:rsidRPr="00FA0FAE">
        <w:rPr>
          <w:lang w:eastAsia="ko-KR"/>
        </w:rPr>
        <w:tab/>
        <w:t>else:</w:t>
      </w:r>
    </w:p>
    <w:p w14:paraId="7163DB8F" w14:textId="77777777" w:rsidR="001F26DC" w:rsidRPr="00FA0FAE" w:rsidRDefault="001F26DC" w:rsidP="001F26DC">
      <w:pPr>
        <w:pStyle w:val="B4"/>
        <w:rPr>
          <w:lang w:eastAsia="ko-KR"/>
        </w:rPr>
      </w:pPr>
      <w:r w:rsidRPr="00FA0FAE">
        <w:t>4&gt;</w:t>
      </w:r>
      <w:r w:rsidRPr="00FA0FAE">
        <w:tab/>
      </w:r>
      <w:r w:rsidRPr="00FA0FAE">
        <w:rPr>
          <w:lang w:eastAsia="ko-KR"/>
        </w:rPr>
        <w:t xml:space="preserve">start the </w:t>
      </w:r>
      <w:proofErr w:type="spellStart"/>
      <w:r w:rsidRPr="00FA0FAE">
        <w:rPr>
          <w:i/>
          <w:lang w:eastAsia="ko-KR"/>
        </w:rPr>
        <w:t>drx</w:t>
      </w:r>
      <w:proofErr w:type="spellEnd"/>
      <w:r w:rsidRPr="00FA0FAE">
        <w:rPr>
          <w:i/>
          <w:lang w:eastAsia="ko-KR"/>
        </w:rPr>
        <w:t>-HARQ-RTT-</w:t>
      </w:r>
      <w:proofErr w:type="spellStart"/>
      <w:r w:rsidRPr="00FA0FAE">
        <w:rPr>
          <w:i/>
          <w:lang w:eastAsia="ko-KR"/>
        </w:rPr>
        <w:t>TimerSL</w:t>
      </w:r>
      <w:proofErr w:type="spellEnd"/>
      <w:r w:rsidRPr="00FA0FAE">
        <w:rPr>
          <w:lang w:eastAsia="ko-KR"/>
        </w:rPr>
        <w:t xml:space="preserve"> for the corresponding HARQ process at the first symbol after end of PDCCH occasion;</w:t>
      </w:r>
    </w:p>
    <w:p w14:paraId="1EEAE2EE" w14:textId="77777777" w:rsidR="001F26DC" w:rsidRPr="00FA0FAE" w:rsidRDefault="001F26DC" w:rsidP="001F26DC">
      <w:pPr>
        <w:pStyle w:val="B4"/>
      </w:pPr>
      <w:r w:rsidRPr="00FA0FAE">
        <w:rPr>
          <w:lang w:eastAsia="ko-KR"/>
        </w:rPr>
        <w:t>4&gt;</w:t>
      </w:r>
      <w:r w:rsidRPr="00FA0FAE">
        <w:tab/>
      </w:r>
      <w:r w:rsidRPr="00FA0FAE">
        <w:rPr>
          <w:lang w:eastAsia="ko-KR"/>
        </w:rPr>
        <w:t xml:space="preserve">stop the </w:t>
      </w:r>
      <w:proofErr w:type="spellStart"/>
      <w:r w:rsidRPr="00FA0FAE">
        <w:rPr>
          <w:i/>
          <w:lang w:eastAsia="ko-KR"/>
        </w:rPr>
        <w:t>drx-RetransmissionTimerSL</w:t>
      </w:r>
      <w:proofErr w:type="spellEnd"/>
      <w:r w:rsidRPr="00FA0FAE">
        <w:rPr>
          <w:lang w:eastAsia="ko-KR"/>
        </w:rPr>
        <w:t xml:space="preserve"> for the corresponding HARQ process</w:t>
      </w:r>
      <w:r w:rsidRPr="00FA0FAE">
        <w:t>.</w:t>
      </w:r>
    </w:p>
    <w:p w14:paraId="3410802E" w14:textId="77777777" w:rsidR="001F26DC" w:rsidRPr="00FA0FAE" w:rsidRDefault="001F26DC" w:rsidP="001F26DC">
      <w:pPr>
        <w:pStyle w:val="B2"/>
        <w:tabs>
          <w:tab w:val="left" w:pos="7383"/>
        </w:tabs>
        <w:rPr>
          <w:noProof/>
        </w:rPr>
      </w:pPr>
      <w:r w:rsidRPr="00FA0FAE">
        <w:rPr>
          <w:noProof/>
        </w:rPr>
        <w:t>2&gt;</w:t>
      </w:r>
      <w:r w:rsidRPr="00FA0FAE">
        <w:rPr>
          <w:noProof/>
        </w:rPr>
        <w:tab/>
        <w:t>if the PDCCH indicates a new transmission (DL, UL</w:t>
      </w:r>
      <w:r w:rsidRPr="00FA0FAE">
        <w:t xml:space="preserve"> or SL</w:t>
      </w:r>
      <w:r w:rsidRPr="00FA0FAE">
        <w:rPr>
          <w:noProof/>
        </w:rPr>
        <w:t>) on a Serving Cell in this DRX group:</w:t>
      </w:r>
    </w:p>
    <w:p w14:paraId="781235A1" w14:textId="77777777" w:rsidR="001F26DC" w:rsidRPr="00FA0FAE" w:rsidRDefault="001F26DC" w:rsidP="001F26DC">
      <w:pPr>
        <w:pStyle w:val="B3"/>
        <w:rPr>
          <w:noProof/>
        </w:rPr>
      </w:pPr>
      <w:r w:rsidRPr="00FA0FAE">
        <w:rPr>
          <w:noProof/>
        </w:rPr>
        <w:t>3&gt;</w:t>
      </w:r>
      <w:r w:rsidRPr="00FA0FAE">
        <w:rPr>
          <w:noProof/>
        </w:rPr>
        <w:tab/>
        <w:t xml:space="preserve">start or restart </w:t>
      </w:r>
      <w:r w:rsidRPr="00FA0FAE">
        <w:rPr>
          <w:i/>
          <w:noProof/>
        </w:rPr>
        <w:t>drx-InactivityTimer</w:t>
      </w:r>
      <w:r w:rsidRPr="00FA0FAE">
        <w:rPr>
          <w:noProof/>
        </w:rPr>
        <w:t xml:space="preserve"> for this DRX group in the first symbol after the end of the PDCCH reception.</w:t>
      </w:r>
    </w:p>
    <w:p w14:paraId="6DA06848" w14:textId="77777777" w:rsidR="001F26DC" w:rsidRPr="00FA0FAE" w:rsidRDefault="001F26DC" w:rsidP="001F26DC">
      <w:pPr>
        <w:pStyle w:val="NO"/>
        <w:rPr>
          <w:noProof/>
        </w:rPr>
      </w:pPr>
      <w:r w:rsidRPr="00FA0FAE">
        <w:rPr>
          <w:noProof/>
        </w:rPr>
        <w:t>NOTE 3a:</w:t>
      </w:r>
      <w:r w:rsidRPr="00FA0FAE">
        <w:rPr>
          <w:noProof/>
        </w:rPr>
        <w:tab/>
        <w:t>A PDCCH indicating activation of SPS, configured grant type 2</w:t>
      </w:r>
      <w:r w:rsidRPr="00FA0FAE">
        <w:t xml:space="preserve">, or configured </w:t>
      </w:r>
      <w:proofErr w:type="spellStart"/>
      <w:r w:rsidRPr="00FA0FAE">
        <w:t>sidelink</w:t>
      </w:r>
      <w:proofErr w:type="spellEnd"/>
      <w:r w:rsidRPr="00FA0FAE">
        <w:t xml:space="preserve"> grant of configured grant Type 2</w:t>
      </w:r>
      <w:r w:rsidRPr="00FA0FAE">
        <w:rPr>
          <w:noProof/>
        </w:rPr>
        <w:t xml:space="preserve"> is considered to indicate a new transmission.</w:t>
      </w:r>
    </w:p>
    <w:p w14:paraId="3DCD89AB" w14:textId="77777777" w:rsidR="001F26DC" w:rsidRPr="00FA0FAE" w:rsidRDefault="001F26DC" w:rsidP="001F26DC">
      <w:pPr>
        <w:pStyle w:val="NO"/>
        <w:rPr>
          <w:noProof/>
        </w:rPr>
      </w:pPr>
      <w:r w:rsidRPr="00FA0FAE">
        <w:rPr>
          <w:noProof/>
        </w:rPr>
        <w:t>NOTE 3b:</w:t>
      </w:r>
      <w:r w:rsidRPr="00FA0FAE">
        <w:rPr>
          <w:noProof/>
        </w:rPr>
        <w:tab/>
        <w:t xml:space="preserve">If the PDCCH reception includes two PDCCH candidates from corresponding search spaces, as described in clause 10.1 in TS 38.213 [6], start or restart </w:t>
      </w:r>
      <w:r w:rsidRPr="00FA0FAE">
        <w:rPr>
          <w:i/>
          <w:iCs/>
          <w:noProof/>
        </w:rPr>
        <w:t>drx-InactivityTimer</w:t>
      </w:r>
      <w:r w:rsidRPr="00FA0FAE">
        <w:rPr>
          <w:noProof/>
        </w:rPr>
        <w:t xml:space="preserve"> for this DRX group in the first symbol after the end of the PDCCH candidate that ends later in time.</w:t>
      </w:r>
    </w:p>
    <w:p w14:paraId="1127342C" w14:textId="77777777" w:rsidR="001F26DC" w:rsidRPr="00FA0FAE" w:rsidRDefault="001F26DC" w:rsidP="001F26DC">
      <w:pPr>
        <w:pStyle w:val="B2"/>
        <w:rPr>
          <w:noProof/>
        </w:rPr>
      </w:pPr>
      <w:r w:rsidRPr="00FA0FAE">
        <w:rPr>
          <w:noProof/>
        </w:rPr>
        <w:t>2&gt;</w:t>
      </w:r>
      <w:r w:rsidRPr="00FA0FAE">
        <w:rPr>
          <w:noProof/>
        </w:rPr>
        <w:tab/>
        <w:t>if a HARQ process receives downlink feedback information and acknowledgement is indicated:</w:t>
      </w:r>
    </w:p>
    <w:p w14:paraId="280947AA" w14:textId="77777777" w:rsidR="001F26DC" w:rsidRPr="00FA0FAE" w:rsidRDefault="001F26DC" w:rsidP="001F26DC">
      <w:pPr>
        <w:pStyle w:val="B3"/>
        <w:rPr>
          <w:noProof/>
        </w:rPr>
      </w:pPr>
      <w:r w:rsidRPr="00FA0FAE">
        <w:rPr>
          <w:noProof/>
        </w:rPr>
        <w:t>3&gt;</w:t>
      </w:r>
      <w:r w:rsidRPr="00FA0FAE">
        <w:rPr>
          <w:noProof/>
        </w:rPr>
        <w:tab/>
        <w:t xml:space="preserve">stop the </w:t>
      </w:r>
      <w:r w:rsidRPr="00FA0FAE">
        <w:rPr>
          <w:i/>
          <w:iCs/>
          <w:noProof/>
        </w:rPr>
        <w:t>drx-RetransmissionTimerUL</w:t>
      </w:r>
      <w:r w:rsidRPr="00FA0FAE">
        <w:rPr>
          <w:noProof/>
        </w:rPr>
        <w:t xml:space="preserve"> for the corresponding HARQ process.</w:t>
      </w:r>
    </w:p>
    <w:p w14:paraId="070F09C5" w14:textId="57BEFAAE" w:rsidR="001F26DC" w:rsidRPr="00FA0FAE" w:rsidRDefault="001F26DC" w:rsidP="001F26DC">
      <w:pPr>
        <w:pStyle w:val="B1"/>
        <w:rPr>
          <w:noProof/>
        </w:rPr>
      </w:pPr>
      <w:commentRangeStart w:id="156"/>
      <w:r w:rsidRPr="00FA0FAE">
        <w:rPr>
          <w:noProof/>
        </w:rPr>
        <w:t>1&gt;</w:t>
      </w:r>
      <w:r w:rsidRPr="00FA0FAE">
        <w:rPr>
          <w:noProof/>
        </w:rPr>
        <w:tab/>
        <w:t>if DCP monitoring is configured for the active DL BWP</w:t>
      </w:r>
      <w:r w:rsidRPr="00FA0FAE">
        <w:t xml:space="preserve"> </w:t>
      </w:r>
      <w:r w:rsidRPr="00FA0FAE">
        <w:rPr>
          <w:noProof/>
        </w:rPr>
        <w:t>as specified in TS 38.213 [6], clause 10.3</w:t>
      </w:r>
      <w:ins w:id="157" w:author="Apple (Rapp)" w:date="2025-02-24T14:02:00Z">
        <w:r w:rsidR="003056D3">
          <w:rPr>
            <w:noProof/>
          </w:rPr>
          <w:t xml:space="preserve">, or </w:t>
        </w:r>
        <w:r w:rsidR="003056D3" w:rsidRPr="00FA0FAE">
          <w:rPr>
            <w:noProof/>
          </w:rPr>
          <w:t xml:space="preserve">if </w:t>
        </w:r>
        <w:r w:rsidR="003056D3">
          <w:rPr>
            <w:noProof/>
          </w:rPr>
          <w:t>LP-WUS</w:t>
        </w:r>
        <w:r w:rsidR="003056D3" w:rsidRPr="00FA0FAE">
          <w:rPr>
            <w:noProof/>
          </w:rPr>
          <w:t xml:space="preserve"> monitoring is configured as specified in TS 38.213 [6], clause 10.</w:t>
        </w:r>
      </w:ins>
      <w:ins w:id="158" w:author="Apple (Rapp)" w:date="2025-02-24T14:03:00Z">
        <w:r w:rsidR="00CC34B6">
          <w:rPr>
            <w:noProof/>
          </w:rPr>
          <w:t>X</w:t>
        </w:r>
      </w:ins>
      <w:r w:rsidRPr="00FA0FAE">
        <w:rPr>
          <w:noProof/>
        </w:rPr>
        <w:t>; and</w:t>
      </w:r>
      <w:commentRangeEnd w:id="156"/>
      <w:r w:rsidR="004E52AB">
        <w:rPr>
          <w:rStyle w:val="CommentReference"/>
        </w:rPr>
        <w:commentReference w:id="156"/>
      </w:r>
    </w:p>
    <w:p w14:paraId="66F68934" w14:textId="77777777" w:rsidR="001F26DC" w:rsidRPr="00FA0FAE" w:rsidRDefault="001F26DC" w:rsidP="001F26DC">
      <w:pPr>
        <w:pStyle w:val="B1"/>
        <w:rPr>
          <w:noProof/>
        </w:rPr>
      </w:pPr>
      <w:r w:rsidRPr="00FA0FAE">
        <w:rPr>
          <w:noProof/>
        </w:rPr>
        <w:t>1&gt;</w:t>
      </w:r>
      <w:r w:rsidRPr="00FA0FAE">
        <w:rPr>
          <w:noProof/>
        </w:rPr>
        <w:tab/>
        <w:t xml:space="preserve">if the current symbol n occurs within </w:t>
      </w:r>
      <w:r w:rsidRPr="00FA0FAE">
        <w:rPr>
          <w:i/>
          <w:noProof/>
        </w:rPr>
        <w:t>drx-onDurationTimer</w:t>
      </w:r>
      <w:r w:rsidRPr="00FA0FAE">
        <w:rPr>
          <w:noProof/>
        </w:rPr>
        <w:t xml:space="preserve"> duration; and</w:t>
      </w:r>
    </w:p>
    <w:p w14:paraId="1AFA8A67" w14:textId="77777777" w:rsidR="001F26DC" w:rsidRPr="00FA0FAE" w:rsidRDefault="001F26DC" w:rsidP="001F26DC">
      <w:pPr>
        <w:pStyle w:val="B1"/>
        <w:rPr>
          <w:noProof/>
        </w:rPr>
      </w:pPr>
      <w:r w:rsidRPr="00FA0FAE">
        <w:rPr>
          <w:noProof/>
        </w:rPr>
        <w:t>1&gt;</w:t>
      </w:r>
      <w:r w:rsidRPr="00FA0FAE">
        <w:rPr>
          <w:noProof/>
        </w:rPr>
        <w:tab/>
        <w:t xml:space="preserve">if </w:t>
      </w:r>
      <w:r w:rsidRPr="00FA0FAE">
        <w:rPr>
          <w:i/>
          <w:noProof/>
        </w:rPr>
        <w:t>drx-onDurationTimer</w:t>
      </w:r>
      <w:r w:rsidRPr="00FA0FAE">
        <w:rPr>
          <w:noProof/>
        </w:rPr>
        <w:t xml:space="preserve"> associated with </w:t>
      </w:r>
      <w:r w:rsidRPr="000D349A">
        <w:rPr>
          <w:noProof/>
          <w:highlight w:val="yellow"/>
        </w:rPr>
        <w:t>the current DRX cycle</w:t>
      </w:r>
      <w:r w:rsidRPr="00FA0FAE">
        <w:rPr>
          <w:noProof/>
        </w:rPr>
        <w:t xml:space="preserve"> is not started as specified in this clause:</w:t>
      </w:r>
    </w:p>
    <w:p w14:paraId="189C4439" w14:textId="77777777" w:rsidR="001F26DC" w:rsidRPr="00FA0FAE" w:rsidRDefault="001F26DC" w:rsidP="001F26DC">
      <w:pPr>
        <w:pStyle w:val="B2"/>
        <w:rPr>
          <w:noProof/>
        </w:rPr>
      </w:pPr>
      <w:r w:rsidRPr="00FA0FAE">
        <w:rPr>
          <w:noProof/>
        </w:rPr>
        <w:t>2&gt;</w:t>
      </w:r>
      <w:r w:rsidRPr="00FA0FA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3DF1F807" w14:textId="77777777" w:rsidR="001F26DC" w:rsidRPr="00FA0FAE" w:rsidRDefault="001F26DC" w:rsidP="001F26DC">
      <w:pPr>
        <w:pStyle w:val="B2"/>
        <w:rPr>
          <w:noProof/>
        </w:rPr>
      </w:pPr>
      <w:r w:rsidRPr="00FA0FAE">
        <w:rPr>
          <w:noProof/>
        </w:rPr>
        <w:t>2&gt;</w:t>
      </w:r>
      <w:r w:rsidRPr="00FA0FAE">
        <w:rPr>
          <w:noProof/>
        </w:rPr>
        <w:tab/>
        <w:t xml:space="preserve">if </w:t>
      </w:r>
      <w:proofErr w:type="spellStart"/>
      <w:r w:rsidRPr="00FA0FAE">
        <w:rPr>
          <w:i/>
          <w:iCs/>
        </w:rPr>
        <w:t>allowCSI</w:t>
      </w:r>
      <w:proofErr w:type="spellEnd"/>
      <w:r w:rsidRPr="00FA0FAE">
        <w:rPr>
          <w:i/>
          <w:iCs/>
        </w:rPr>
        <w:t>-SRS-Tx-</w:t>
      </w:r>
      <w:proofErr w:type="spellStart"/>
      <w:r w:rsidRPr="00FA0FAE">
        <w:rPr>
          <w:i/>
          <w:iCs/>
        </w:rPr>
        <w:t>MulticastDRX</w:t>
      </w:r>
      <w:proofErr w:type="spellEnd"/>
      <w:r w:rsidRPr="00FA0FAE">
        <w:rPr>
          <w:i/>
          <w:iCs/>
        </w:rPr>
        <w:t>-Active</w:t>
      </w:r>
      <w:r w:rsidRPr="00FA0FAE">
        <w:rPr>
          <w:iCs/>
        </w:rPr>
        <w:t xml:space="preserve"> is not configured, or if </w:t>
      </w:r>
      <w:proofErr w:type="spellStart"/>
      <w:r w:rsidRPr="00FA0FAE">
        <w:rPr>
          <w:i/>
        </w:rPr>
        <w:t>cfr-ConfigMulticast</w:t>
      </w:r>
      <w:proofErr w:type="spellEnd"/>
      <w:r w:rsidRPr="00FA0FAE">
        <w:rPr>
          <w:iCs/>
        </w:rPr>
        <w:t xml:space="preserve"> is not configured for any of the active BWP(s) of the Serving Cell(s),</w:t>
      </w:r>
      <w:r w:rsidRPr="00FA0FAE">
        <w:t xml:space="preserve"> or </w:t>
      </w:r>
      <w:r w:rsidRPr="00FA0FAE">
        <w:rPr>
          <w:noProof/>
        </w:rPr>
        <w:t xml:space="preserve">if all multicast DRXes would not be in Active Time considering multicast assignments/DRX Command MAC </w:t>
      </w:r>
      <w:r w:rsidRPr="00FA0FAE">
        <w:rPr>
          <w:noProof/>
          <w:lang w:eastAsia="ko-KR"/>
        </w:rPr>
        <w:t>CE</w:t>
      </w:r>
      <w:r w:rsidRPr="00FA0FAE">
        <w:rPr>
          <w:noProof/>
        </w:rPr>
        <w:t xml:space="preserve"> for MBS multicast received until 4 ms prior to symbol n when evaluating all DRX Active Time conditions as specified in Clause 5.7b and all multicast sessions are configured with multicast DRX:</w:t>
      </w:r>
    </w:p>
    <w:p w14:paraId="06C4FCAA" w14:textId="77777777" w:rsidR="001F26DC" w:rsidRPr="00FA0FAE" w:rsidRDefault="001F26DC" w:rsidP="001F26DC">
      <w:pPr>
        <w:pStyle w:val="B3"/>
        <w:rPr>
          <w:noProof/>
        </w:rPr>
      </w:pPr>
      <w:r w:rsidRPr="00FA0FAE">
        <w:rPr>
          <w:noProof/>
        </w:rPr>
        <w:t>3&gt;</w:t>
      </w:r>
      <w:r w:rsidRPr="00FA0FAE">
        <w:rPr>
          <w:noProof/>
        </w:rPr>
        <w:tab/>
        <w:t>not transmit periodic SRS and semi-persistent SRS defined in TS 38.214 [7];</w:t>
      </w:r>
    </w:p>
    <w:p w14:paraId="4E1DAA3F" w14:textId="77777777" w:rsidR="001F26DC" w:rsidRPr="00FA0FAE" w:rsidRDefault="001F26DC" w:rsidP="001F26DC">
      <w:pPr>
        <w:pStyle w:val="B3"/>
        <w:rPr>
          <w:noProof/>
        </w:rPr>
      </w:pPr>
      <w:r w:rsidRPr="00FA0FAE">
        <w:rPr>
          <w:noProof/>
        </w:rPr>
        <w:t>3&gt;</w:t>
      </w:r>
      <w:r w:rsidRPr="00FA0FAE">
        <w:rPr>
          <w:noProof/>
        </w:rPr>
        <w:tab/>
        <w:t>not report semi-persistent CSI</w:t>
      </w:r>
      <w:r w:rsidRPr="00FA0FAE">
        <w:t xml:space="preserve"> </w:t>
      </w:r>
      <w:r w:rsidRPr="00FA0FAE">
        <w:rPr>
          <w:noProof/>
        </w:rPr>
        <w:t>configured on PUSCH;</w:t>
      </w:r>
    </w:p>
    <w:p w14:paraId="63191E55" w14:textId="77777777" w:rsidR="001F26DC" w:rsidRPr="00FA0FAE" w:rsidRDefault="001F26DC" w:rsidP="001F26DC">
      <w:pPr>
        <w:pStyle w:val="B3"/>
        <w:rPr>
          <w:noProof/>
        </w:rPr>
      </w:pPr>
      <w:r w:rsidRPr="00FA0FAE">
        <w:rPr>
          <w:noProof/>
        </w:rPr>
        <w:t>3&gt;</w:t>
      </w:r>
      <w:r w:rsidRPr="00FA0FAE">
        <w:rPr>
          <w:noProof/>
        </w:rPr>
        <w:tab/>
        <w:t>not report semi-persistent CSI on PUCCH;</w:t>
      </w:r>
    </w:p>
    <w:p w14:paraId="55AD8ED9" w14:textId="0AEED0CE" w:rsidR="001F26DC" w:rsidRPr="00FA0FAE" w:rsidRDefault="001F26DC" w:rsidP="001F26DC">
      <w:pPr>
        <w:pStyle w:val="B3"/>
        <w:rPr>
          <w:noProof/>
        </w:rPr>
      </w:pPr>
      <w:r w:rsidRPr="00FA0FAE">
        <w:rPr>
          <w:noProof/>
        </w:rPr>
        <w:t>3&gt;</w:t>
      </w:r>
      <w:r w:rsidRPr="00FA0FAE">
        <w:rPr>
          <w:noProof/>
        </w:rPr>
        <w:tab/>
        <w:t xml:space="preserve">if </w:t>
      </w:r>
      <w:r w:rsidRPr="00FA0FAE">
        <w:rPr>
          <w:i/>
          <w:noProof/>
        </w:rPr>
        <w:t>ps-TransmitPeriodicL1-RSRP</w:t>
      </w:r>
      <w:ins w:id="159" w:author="Apple (Rapp)" w:date="2025-02-24T14:04:00Z">
        <w:r w:rsidR="0057572F">
          <w:rPr>
            <w:i/>
            <w:noProof/>
          </w:rPr>
          <w:t xml:space="preserve"> </w:t>
        </w:r>
        <w:r w:rsidR="0057572F">
          <w:rPr>
            <w:noProof/>
          </w:rPr>
          <w:t xml:space="preserve">or </w:t>
        </w:r>
        <w:r w:rsidR="0057572F">
          <w:rPr>
            <w:i/>
            <w:noProof/>
          </w:rPr>
          <w:t>lpwus</w:t>
        </w:r>
        <w:r w:rsidR="0057572F" w:rsidRPr="00FA0FAE">
          <w:rPr>
            <w:i/>
            <w:noProof/>
          </w:rPr>
          <w:t>-TransmitPeriodicL1-RSRP</w:t>
        </w:r>
      </w:ins>
      <w:r w:rsidRPr="00FA0FAE">
        <w:rPr>
          <w:noProof/>
        </w:rPr>
        <w:t xml:space="preserve"> is not configured with value </w:t>
      </w:r>
      <w:r w:rsidRPr="00FA0FAE">
        <w:rPr>
          <w:i/>
          <w:noProof/>
        </w:rPr>
        <w:t>true</w:t>
      </w:r>
      <w:r w:rsidRPr="00FA0FAE">
        <w:rPr>
          <w:noProof/>
        </w:rPr>
        <w:t>:</w:t>
      </w:r>
    </w:p>
    <w:p w14:paraId="7E4E1137" w14:textId="1B5974DA" w:rsidR="001F26DC" w:rsidRPr="00FA0FAE" w:rsidRDefault="001F26DC" w:rsidP="001F26DC">
      <w:pPr>
        <w:pStyle w:val="B4"/>
        <w:rPr>
          <w:noProof/>
        </w:rPr>
      </w:pPr>
      <w:r w:rsidRPr="00FA0FAE">
        <w:rPr>
          <w:noProof/>
        </w:rPr>
        <w:t>4&gt;</w:t>
      </w:r>
      <w:r w:rsidRPr="00FA0FAE">
        <w:rPr>
          <w:noProof/>
        </w:rPr>
        <w:tab/>
        <w:t>not report periodic CSI that is L1-RSRP on PUCCH.</w:t>
      </w:r>
      <w:ins w:id="160" w:author="Apple (Rapp)" w:date="2025-02-24T14:05:00Z">
        <w:r w:rsidR="005237B2" w:rsidRPr="005237B2">
          <w:rPr>
            <w:i/>
            <w:iCs/>
            <w:lang w:eastAsia="ko-KR"/>
          </w:rPr>
          <w:t xml:space="preserve"> </w:t>
        </w:r>
      </w:ins>
    </w:p>
    <w:p w14:paraId="13F76AE3" w14:textId="6C846DEB" w:rsidR="001F26DC" w:rsidRPr="00FA0FAE" w:rsidRDefault="001F26DC" w:rsidP="001F26DC">
      <w:pPr>
        <w:pStyle w:val="B3"/>
        <w:rPr>
          <w:noProof/>
        </w:rPr>
      </w:pPr>
      <w:r w:rsidRPr="00FA0FAE">
        <w:rPr>
          <w:noProof/>
        </w:rPr>
        <w:t>3&gt;</w:t>
      </w:r>
      <w:r w:rsidRPr="00FA0FAE">
        <w:rPr>
          <w:noProof/>
        </w:rPr>
        <w:tab/>
        <w:t xml:space="preserve">if </w:t>
      </w:r>
      <w:r w:rsidRPr="00FA0FAE">
        <w:rPr>
          <w:i/>
          <w:noProof/>
        </w:rPr>
        <w:t>ps-TransmitOtherPeriodicCSI</w:t>
      </w:r>
      <w:r w:rsidRPr="00FA0FAE">
        <w:rPr>
          <w:noProof/>
        </w:rPr>
        <w:t xml:space="preserve"> </w:t>
      </w:r>
      <w:ins w:id="161" w:author="Apple (Rapp)" w:date="2025-02-24T14:04:00Z">
        <w:r w:rsidR="0057572F">
          <w:rPr>
            <w:noProof/>
          </w:rPr>
          <w:t xml:space="preserve">or </w:t>
        </w:r>
        <w:r w:rsidR="0057572F">
          <w:rPr>
            <w:i/>
            <w:noProof/>
          </w:rPr>
          <w:t>lpwus</w:t>
        </w:r>
        <w:r w:rsidR="0057572F" w:rsidRPr="00FA0FAE">
          <w:rPr>
            <w:i/>
            <w:noProof/>
          </w:rPr>
          <w:t>-TransmitOtherPeriodicCSI</w:t>
        </w:r>
        <w:r w:rsidR="0057572F" w:rsidRPr="00FA0FAE">
          <w:rPr>
            <w:noProof/>
          </w:rPr>
          <w:t xml:space="preserve"> </w:t>
        </w:r>
      </w:ins>
      <w:r w:rsidRPr="00FA0FAE">
        <w:rPr>
          <w:noProof/>
        </w:rPr>
        <w:t xml:space="preserve">is not configured with value </w:t>
      </w:r>
      <w:r w:rsidRPr="00FA0FAE">
        <w:rPr>
          <w:i/>
          <w:noProof/>
        </w:rPr>
        <w:t>true</w:t>
      </w:r>
      <w:r w:rsidRPr="00FA0FAE">
        <w:rPr>
          <w:noProof/>
        </w:rPr>
        <w:t>:</w:t>
      </w:r>
    </w:p>
    <w:p w14:paraId="15CC3C57" w14:textId="77777777" w:rsidR="001F26DC" w:rsidRPr="00FA0FAE" w:rsidRDefault="001F26DC" w:rsidP="001F26DC">
      <w:pPr>
        <w:pStyle w:val="B4"/>
        <w:rPr>
          <w:noProof/>
        </w:rPr>
      </w:pPr>
      <w:r w:rsidRPr="00FA0FAE">
        <w:rPr>
          <w:noProof/>
        </w:rPr>
        <w:t>4&gt;</w:t>
      </w:r>
      <w:r w:rsidRPr="00FA0FAE">
        <w:rPr>
          <w:noProof/>
        </w:rPr>
        <w:tab/>
        <w:t>not report periodic CSI that is not L1-RSRP on PUCCH.</w:t>
      </w:r>
    </w:p>
    <w:p w14:paraId="5733A015" w14:textId="77777777" w:rsidR="001F26DC" w:rsidRPr="00FA0FAE" w:rsidRDefault="001F26DC" w:rsidP="001F26DC">
      <w:pPr>
        <w:pStyle w:val="B1"/>
        <w:rPr>
          <w:noProof/>
        </w:rPr>
      </w:pPr>
      <w:r w:rsidRPr="00FA0FAE">
        <w:rPr>
          <w:noProof/>
        </w:rPr>
        <w:t>1&gt;</w:t>
      </w:r>
      <w:r w:rsidRPr="00FA0FAE">
        <w:rPr>
          <w:noProof/>
        </w:rPr>
        <w:tab/>
        <w:t>else:</w:t>
      </w:r>
    </w:p>
    <w:p w14:paraId="72913498" w14:textId="77777777" w:rsidR="001F26DC" w:rsidRPr="00FA0FAE" w:rsidRDefault="001F26DC" w:rsidP="001F26DC">
      <w:pPr>
        <w:pStyle w:val="B2"/>
        <w:rPr>
          <w:noProof/>
        </w:rPr>
      </w:pPr>
      <w:r w:rsidRPr="00FA0FAE">
        <w:rPr>
          <w:noProof/>
        </w:rPr>
        <w:t>2&gt;</w:t>
      </w:r>
      <w:r w:rsidRPr="00FA0FAE">
        <w:rPr>
          <w:noProof/>
        </w:rPr>
        <w:tab/>
        <w:t xml:space="preserve">in current symbol n, if a DRX group would not be in Active Time considering grants/assignments scheduled on Serving Cell(s) in this DRX group and DRX Command MAC CE/Long DRX Command MAC CE </w:t>
      </w:r>
      <w:r w:rsidRPr="00FA0FAE">
        <w:rPr>
          <w:noProof/>
        </w:rPr>
        <w:lastRenderedPageBreak/>
        <w:t>received and Scheduling Request sent until 4 ms prior to symbol n when evaluating all DRX Active Time conditions as specified in this clause; and</w:t>
      </w:r>
    </w:p>
    <w:p w14:paraId="479BABCC" w14:textId="77777777" w:rsidR="001F26DC" w:rsidRPr="00FA0FAE" w:rsidRDefault="001F26DC" w:rsidP="001F26DC">
      <w:pPr>
        <w:pStyle w:val="B2"/>
        <w:rPr>
          <w:noProof/>
        </w:rPr>
      </w:pPr>
      <w:r w:rsidRPr="00FA0FAE">
        <w:rPr>
          <w:noProof/>
        </w:rPr>
        <w:t>2&gt;</w:t>
      </w:r>
      <w:r w:rsidRPr="00FA0FAE">
        <w:rPr>
          <w:noProof/>
        </w:rPr>
        <w:tab/>
        <w:t xml:space="preserve">if </w:t>
      </w:r>
      <w:proofErr w:type="spellStart"/>
      <w:r w:rsidRPr="00FA0FAE">
        <w:rPr>
          <w:i/>
          <w:iCs/>
        </w:rPr>
        <w:t>allowCSI</w:t>
      </w:r>
      <w:proofErr w:type="spellEnd"/>
      <w:r w:rsidRPr="00FA0FAE">
        <w:rPr>
          <w:i/>
          <w:iCs/>
        </w:rPr>
        <w:t>-SRS-Tx-</w:t>
      </w:r>
      <w:proofErr w:type="spellStart"/>
      <w:r w:rsidRPr="00FA0FAE">
        <w:rPr>
          <w:i/>
          <w:iCs/>
        </w:rPr>
        <w:t>MulticastDRX</w:t>
      </w:r>
      <w:proofErr w:type="spellEnd"/>
      <w:r w:rsidRPr="00FA0FAE">
        <w:rPr>
          <w:i/>
          <w:iCs/>
        </w:rPr>
        <w:t>-Active</w:t>
      </w:r>
      <w:r w:rsidRPr="00FA0FAE">
        <w:rPr>
          <w:iCs/>
        </w:rPr>
        <w:t xml:space="preserve"> is not configured, or if </w:t>
      </w:r>
      <w:proofErr w:type="spellStart"/>
      <w:r w:rsidRPr="00FA0FAE">
        <w:rPr>
          <w:i/>
        </w:rPr>
        <w:t>cfr-ConfigMulticast</w:t>
      </w:r>
      <w:proofErr w:type="spellEnd"/>
      <w:r w:rsidRPr="00FA0FAE">
        <w:rPr>
          <w:iCs/>
        </w:rPr>
        <w:t xml:space="preserve"> is not configured for any of the active BWP(s) of the Serving Cell(s), or,</w:t>
      </w:r>
      <w:r w:rsidRPr="00FA0FAE">
        <w:t xml:space="preserve"> </w:t>
      </w:r>
      <w:r w:rsidRPr="00FA0FAE">
        <w:rPr>
          <w:noProof/>
        </w:rPr>
        <w:t>in current symbol n, if all multicast DRX</w:t>
      </w:r>
      <w:r w:rsidRPr="00FA0FAE">
        <w:rPr>
          <w:noProof/>
          <w:lang w:eastAsia="zh-CN"/>
        </w:rPr>
        <w:t>e</w:t>
      </w:r>
      <w:r w:rsidRPr="00FA0FAE">
        <w:rPr>
          <w:noProof/>
        </w:rPr>
        <w:t xml:space="preserve">s corresponding to the DRX group would not be in Active Time considering multicast assignments/DRX Command MAC </w:t>
      </w:r>
      <w:r w:rsidRPr="00FA0FAE">
        <w:rPr>
          <w:noProof/>
          <w:lang w:eastAsia="ko-KR"/>
        </w:rPr>
        <w:t>CE</w:t>
      </w:r>
      <w:r w:rsidRPr="00FA0FAE">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A1A7F43" w14:textId="77777777" w:rsidR="001F26DC" w:rsidRPr="00FA0FAE" w:rsidRDefault="001F26DC" w:rsidP="001F26DC">
      <w:pPr>
        <w:pStyle w:val="B3"/>
        <w:rPr>
          <w:noProof/>
        </w:rPr>
      </w:pPr>
      <w:r w:rsidRPr="00FA0FAE">
        <w:rPr>
          <w:noProof/>
        </w:rPr>
        <w:t>3&gt;</w:t>
      </w:r>
      <w:r w:rsidRPr="00FA0FAE">
        <w:rPr>
          <w:noProof/>
        </w:rPr>
        <w:tab/>
        <w:t>not transmit periodic SRS and semi-persistent SRS defined in TS 38.214 [7] in this DRX group;</w:t>
      </w:r>
    </w:p>
    <w:p w14:paraId="2590F220" w14:textId="77777777" w:rsidR="001F26DC" w:rsidRPr="00FA0FAE" w:rsidRDefault="001F26DC" w:rsidP="001F26DC">
      <w:pPr>
        <w:pStyle w:val="B3"/>
        <w:rPr>
          <w:noProof/>
        </w:rPr>
      </w:pPr>
      <w:r w:rsidRPr="00FA0FAE">
        <w:rPr>
          <w:noProof/>
        </w:rPr>
        <w:t>3&gt;</w:t>
      </w:r>
      <w:r w:rsidRPr="00FA0FAE">
        <w:rPr>
          <w:noProof/>
          <w:lang w:eastAsia="ko-KR"/>
        </w:rPr>
        <w:tab/>
      </w:r>
      <w:r w:rsidRPr="00FA0FAE">
        <w:rPr>
          <w:noProof/>
        </w:rPr>
        <w:t xml:space="preserve">not report </w:t>
      </w:r>
      <w:r w:rsidRPr="00FA0FAE">
        <w:rPr>
          <w:noProof/>
          <w:lang w:eastAsia="ko-KR"/>
        </w:rPr>
        <w:t>CSI</w:t>
      </w:r>
      <w:r w:rsidRPr="00FA0FAE">
        <w:rPr>
          <w:noProof/>
        </w:rPr>
        <w:t xml:space="preserve"> on PUCCH and semi-persistent CSI configured on PUSCH in this DRX group.</w:t>
      </w:r>
    </w:p>
    <w:p w14:paraId="44A585B9"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if CSI masking (</w:t>
      </w:r>
      <w:r w:rsidRPr="00FA0FAE">
        <w:rPr>
          <w:i/>
          <w:noProof/>
          <w:lang w:eastAsia="ko-KR"/>
        </w:rPr>
        <w:t>csi-Mask</w:t>
      </w:r>
      <w:r w:rsidRPr="00FA0FAE">
        <w:rPr>
          <w:noProof/>
          <w:lang w:eastAsia="ko-KR"/>
        </w:rPr>
        <w:t>) is setup by upper layers:</w:t>
      </w:r>
    </w:p>
    <w:p w14:paraId="1D07EAB8" w14:textId="77777777" w:rsidR="001F26DC" w:rsidRPr="00FA0FAE" w:rsidRDefault="001F26DC" w:rsidP="001F26DC">
      <w:pPr>
        <w:pStyle w:val="B3"/>
        <w:rPr>
          <w:noProof/>
          <w:lang w:eastAsia="ko-KR"/>
        </w:rPr>
      </w:pPr>
      <w:r w:rsidRPr="00FA0FAE">
        <w:rPr>
          <w:noProof/>
          <w:lang w:eastAsia="ko-KR"/>
        </w:rPr>
        <w:t>3</w:t>
      </w:r>
      <w:r w:rsidRPr="00FA0FAE">
        <w:rPr>
          <w:noProof/>
        </w:rPr>
        <w:t>&gt;</w:t>
      </w:r>
      <w:r w:rsidRPr="00FA0FAE">
        <w:rPr>
          <w:noProof/>
        </w:rPr>
        <w:tab/>
        <w:t xml:space="preserve">in current symbol n, if </w:t>
      </w:r>
      <w:r w:rsidRPr="00FA0FAE">
        <w:rPr>
          <w:i/>
          <w:noProof/>
          <w:lang w:eastAsia="ko-KR"/>
        </w:rPr>
        <w:t>drx-</w:t>
      </w:r>
      <w:r w:rsidRPr="00FA0FAE">
        <w:rPr>
          <w:i/>
          <w:noProof/>
        </w:rPr>
        <w:t>onDurationTimer</w:t>
      </w:r>
      <w:r w:rsidRPr="00FA0FAE">
        <w:rPr>
          <w:noProof/>
        </w:rPr>
        <w:t xml:space="preserve"> of a DRX group would not be running considering grants/assignments scheduled on Serving Cell(s) in this DRX group and DRX Command MAC CE/Long DRX Command MAC CE received until </w:t>
      </w:r>
      <w:r w:rsidRPr="00FA0FAE">
        <w:rPr>
          <w:noProof/>
          <w:lang w:eastAsia="ko-KR"/>
        </w:rPr>
        <w:t>4 ms prior to</w:t>
      </w:r>
      <w:r w:rsidRPr="00FA0FAE">
        <w:rPr>
          <w:noProof/>
        </w:rPr>
        <w:t xml:space="preserve"> symbol n when evaluating all DRX Active Time conditions as specified in this clause</w:t>
      </w:r>
      <w:r w:rsidRPr="00FA0FAE">
        <w:rPr>
          <w:noProof/>
          <w:lang w:eastAsia="ko-KR"/>
        </w:rPr>
        <w:t>; and</w:t>
      </w:r>
    </w:p>
    <w:p w14:paraId="53C44685" w14:textId="77777777" w:rsidR="001F26DC" w:rsidRPr="00FA0FAE" w:rsidRDefault="001F26DC" w:rsidP="001F26DC">
      <w:pPr>
        <w:pStyle w:val="B3"/>
        <w:rPr>
          <w:noProof/>
          <w:lang w:eastAsia="ko-KR"/>
        </w:rPr>
      </w:pPr>
      <w:r w:rsidRPr="00FA0FAE">
        <w:rPr>
          <w:noProof/>
          <w:lang w:eastAsia="ko-KR"/>
        </w:rPr>
        <w:t>3</w:t>
      </w:r>
      <w:r w:rsidRPr="00FA0FAE">
        <w:rPr>
          <w:noProof/>
        </w:rPr>
        <w:t>&gt;</w:t>
      </w:r>
      <w:r w:rsidRPr="00FA0FAE">
        <w:rPr>
          <w:noProof/>
        </w:rPr>
        <w:tab/>
        <w:t xml:space="preserve">if </w:t>
      </w:r>
      <w:proofErr w:type="spellStart"/>
      <w:r w:rsidRPr="00FA0FAE">
        <w:rPr>
          <w:i/>
          <w:iCs/>
        </w:rPr>
        <w:t>allowCSI</w:t>
      </w:r>
      <w:proofErr w:type="spellEnd"/>
      <w:r w:rsidRPr="00FA0FAE">
        <w:rPr>
          <w:i/>
          <w:iCs/>
        </w:rPr>
        <w:t>-SRS-Tx-</w:t>
      </w:r>
      <w:proofErr w:type="spellStart"/>
      <w:r w:rsidRPr="00FA0FAE">
        <w:rPr>
          <w:i/>
          <w:iCs/>
        </w:rPr>
        <w:t>MulticastDRX</w:t>
      </w:r>
      <w:proofErr w:type="spellEnd"/>
      <w:r w:rsidRPr="00FA0FAE">
        <w:rPr>
          <w:i/>
          <w:iCs/>
        </w:rPr>
        <w:t>-Active</w:t>
      </w:r>
      <w:r w:rsidRPr="00FA0FAE">
        <w:rPr>
          <w:iCs/>
        </w:rPr>
        <w:t xml:space="preserve"> is not configured, or if </w:t>
      </w:r>
      <w:proofErr w:type="spellStart"/>
      <w:r w:rsidRPr="00FA0FAE">
        <w:rPr>
          <w:i/>
        </w:rPr>
        <w:t>cfr-ConfigMulticast</w:t>
      </w:r>
      <w:proofErr w:type="spellEnd"/>
      <w:r w:rsidRPr="00FA0FAE">
        <w:rPr>
          <w:iCs/>
        </w:rPr>
        <w:t xml:space="preserve"> is not configured for any of the active BWP(s) of the Serving Cell(s), or,</w:t>
      </w:r>
      <w:r w:rsidRPr="00FA0FAE">
        <w:t xml:space="preserve"> </w:t>
      </w:r>
      <w:r w:rsidRPr="00FA0FAE">
        <w:rPr>
          <w:noProof/>
        </w:rPr>
        <w:t xml:space="preserve">in current symbol n, if </w:t>
      </w:r>
      <w:proofErr w:type="spellStart"/>
      <w:r w:rsidRPr="00FA0FAE">
        <w:rPr>
          <w:i/>
          <w:lang w:eastAsia="ko-KR"/>
        </w:rPr>
        <w:t>drx-onDurationTimerPTM</w:t>
      </w:r>
      <w:proofErr w:type="spellEnd"/>
      <w:r w:rsidRPr="00FA0FAE">
        <w:rPr>
          <w:i/>
          <w:lang w:eastAsia="ko-KR"/>
        </w:rPr>
        <w:t>(s)</w:t>
      </w:r>
      <w:r w:rsidRPr="00FA0FAE">
        <w:rPr>
          <w:noProof/>
        </w:rPr>
        <w:t xml:space="preserve"> of all multicast DRX</w:t>
      </w:r>
      <w:r w:rsidRPr="00FA0FAE">
        <w:rPr>
          <w:noProof/>
          <w:lang w:eastAsia="zh-CN"/>
        </w:rPr>
        <w:t>e</w:t>
      </w:r>
      <w:r w:rsidRPr="00FA0FAE">
        <w:rPr>
          <w:noProof/>
        </w:rPr>
        <w:t xml:space="preserve">s corresponding to the DRX group would not be running considering DRX Command MAC </w:t>
      </w:r>
      <w:r w:rsidRPr="00FA0FAE">
        <w:rPr>
          <w:noProof/>
          <w:lang w:eastAsia="ko-KR"/>
        </w:rPr>
        <w:t>CE</w:t>
      </w:r>
      <w:r w:rsidRPr="00FA0FAE">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BD24691"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r>
      <w:r w:rsidRPr="00FA0FAE">
        <w:rPr>
          <w:noProof/>
        </w:rPr>
        <w:t xml:space="preserve">not report </w:t>
      </w:r>
      <w:r w:rsidRPr="00FA0FAE">
        <w:rPr>
          <w:noProof/>
          <w:lang w:eastAsia="ko-KR"/>
        </w:rPr>
        <w:t>CSI</w:t>
      </w:r>
      <w:r w:rsidRPr="00FA0FAE">
        <w:rPr>
          <w:noProof/>
        </w:rPr>
        <w:t xml:space="preserve"> on PUCCH in this DRX group.</w:t>
      </w:r>
    </w:p>
    <w:p w14:paraId="3CE9F1E2" w14:textId="77777777" w:rsidR="001F26DC" w:rsidRPr="00FA0FAE" w:rsidRDefault="001F26DC" w:rsidP="001F26DC">
      <w:pPr>
        <w:pStyle w:val="NO"/>
        <w:rPr>
          <w:noProof/>
        </w:rPr>
      </w:pPr>
      <w:r w:rsidRPr="00FA0FAE">
        <w:rPr>
          <w:noProof/>
        </w:rPr>
        <w:t>NOTE 4:</w:t>
      </w:r>
      <w:r w:rsidRPr="00FA0FA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75F13055" w14:textId="77777777" w:rsidR="001F26DC" w:rsidRPr="00FA0FAE" w:rsidRDefault="001F26DC" w:rsidP="001F26DC">
      <w:r w:rsidRPr="00FA0FAE">
        <w:t xml:space="preserve">The MAC entity shall ensure no rounding error is generated </w:t>
      </w:r>
      <w:r w:rsidRPr="00FA0FAE">
        <w:rPr>
          <w:noProof/>
        </w:rPr>
        <w:t xml:space="preserve">when performing the modulus operation with </w:t>
      </w:r>
      <w:proofErr w:type="spellStart"/>
      <w:r w:rsidRPr="00FA0FAE">
        <w:rPr>
          <w:i/>
          <w:iCs/>
        </w:rPr>
        <w:t>drx-NonIntegerShortCycle</w:t>
      </w:r>
      <w:proofErr w:type="spellEnd"/>
      <w:r w:rsidRPr="00FA0FAE">
        <w:t xml:space="preserve"> or </w:t>
      </w:r>
      <w:proofErr w:type="spellStart"/>
      <w:r w:rsidRPr="00FA0FAE">
        <w:rPr>
          <w:i/>
          <w:iCs/>
        </w:rPr>
        <w:t>drx-NonIntegerLongCycle</w:t>
      </w:r>
      <w:proofErr w:type="spellEnd"/>
      <w:r w:rsidRPr="00FA0FAE">
        <w:rPr>
          <w:i/>
          <w:iCs/>
        </w:rPr>
        <w:t xml:space="preserve"> </w:t>
      </w:r>
      <w:r w:rsidRPr="00FA0FAE">
        <w:t>as the divisor.</w:t>
      </w:r>
    </w:p>
    <w:p w14:paraId="40D826CA" w14:textId="77777777" w:rsidR="001F26DC" w:rsidRPr="00FA0FAE" w:rsidRDefault="001F26DC" w:rsidP="001F26DC">
      <w:pPr>
        <w:rPr>
          <w:noProof/>
          <w:lang w:eastAsia="ko-KR"/>
        </w:rPr>
      </w:pPr>
      <w:r w:rsidRPr="00FA0FAE">
        <w:rPr>
          <w:noProof/>
        </w:rPr>
        <w:t>Regardless of whether the MAC entity is monitoring PDCCH or not</w:t>
      </w:r>
      <w:r w:rsidRPr="00FA0FAE">
        <w:t xml:space="preserve"> </w:t>
      </w:r>
      <w:r w:rsidRPr="00FA0FAE">
        <w:rPr>
          <w:noProof/>
        </w:rPr>
        <w:t xml:space="preserve">on the Serving Cells in a DRX group, the MAC entity transmits HARQ feedback, aperiodic CSI on PUSCH, and aperiodic SRS </w:t>
      </w:r>
      <w:r w:rsidRPr="00FA0FAE">
        <w:rPr>
          <w:noProof/>
          <w:lang w:eastAsia="ko-KR"/>
        </w:rPr>
        <w:t xml:space="preserve">defined in TS 38.214 </w:t>
      </w:r>
      <w:r w:rsidRPr="00FA0FAE">
        <w:rPr>
          <w:noProof/>
        </w:rPr>
        <w:t>[7] on the Serving Cells in the DRX group when such is expected.</w:t>
      </w:r>
    </w:p>
    <w:p w14:paraId="3F54DB3D" w14:textId="77777777" w:rsidR="001F26DC" w:rsidRPr="00FA0FAE" w:rsidRDefault="001F26DC" w:rsidP="001F26DC">
      <w:pPr>
        <w:rPr>
          <w:noProof/>
          <w:lang w:eastAsia="ko-KR"/>
        </w:rPr>
      </w:pPr>
      <w:r w:rsidRPr="00FA0FAE">
        <w:rPr>
          <w:noProof/>
          <w:lang w:eastAsia="ko-KR"/>
        </w:rPr>
        <w:t>The MAC entity needs not to monitor the PDCCH if it is not a complete PDCCH occasion (e.g. the Active Time starts or ends in the middle of a PDCCH occasion).</w:t>
      </w:r>
    </w:p>
    <w:p w14:paraId="356B946B" w14:textId="77777777" w:rsidR="001F26DC" w:rsidRPr="00FA0FAE" w:rsidRDefault="001F26DC" w:rsidP="001F26DC">
      <w:pPr>
        <w:rPr>
          <w:noProof/>
        </w:rPr>
      </w:pPr>
      <w:r w:rsidRPr="00FA0FAE">
        <w:rPr>
          <w:noProof/>
          <w:lang w:eastAsia="ko-KR"/>
        </w:rPr>
        <w:t xml:space="preserve">When </w:t>
      </w:r>
      <w:r w:rsidRPr="00FA0FAE">
        <w:rPr>
          <w:i/>
          <w:iCs/>
          <w:noProof/>
          <w:lang w:eastAsia="ko-KR"/>
        </w:rPr>
        <w:t>drx-LastTransmissionUL</w:t>
      </w:r>
      <w:r w:rsidRPr="00FA0FAE">
        <w:rPr>
          <w:noProof/>
          <w:lang w:eastAsia="ko-KR"/>
        </w:rPr>
        <w:t xml:space="preserve"> is configured, </w:t>
      </w:r>
      <w:r w:rsidRPr="00FA0FAE">
        <w:rPr>
          <w:i/>
          <w:iCs/>
          <w:noProof/>
          <w:lang w:eastAsia="ko-KR"/>
        </w:rPr>
        <w:t>drx-HARQ-RTT-TimerUL</w:t>
      </w:r>
      <w:r w:rsidRPr="00FA0FAE">
        <w:rPr>
          <w:noProof/>
          <w:lang w:eastAsia="ko-KR"/>
        </w:rPr>
        <w:t xml:space="preserve"> or </w:t>
      </w:r>
      <w:r w:rsidRPr="00FA0FAE">
        <w:rPr>
          <w:i/>
          <w:iCs/>
        </w:rPr>
        <w:t>HARQ-RTT-</w:t>
      </w:r>
      <w:proofErr w:type="spellStart"/>
      <w:r w:rsidRPr="00FA0FAE">
        <w:rPr>
          <w:i/>
          <w:iCs/>
        </w:rPr>
        <w:t>TimerUL</w:t>
      </w:r>
      <w:proofErr w:type="spellEnd"/>
      <w:r w:rsidRPr="00FA0FAE">
        <w:rPr>
          <w:i/>
          <w:iCs/>
        </w:rPr>
        <w:t>-NTN</w:t>
      </w:r>
      <w:r w:rsidRPr="00FA0FAE">
        <w:rPr>
          <w:noProof/>
          <w:lang w:eastAsia="ko-KR"/>
        </w:rPr>
        <w:t xml:space="preserve"> is started after the last PUSCH transmission occasion of a bundle regardless of whether that last PUSCH transmission occasion is used for a PUSCH transmission for that bundle or not.</w:t>
      </w:r>
    </w:p>
    <w:p w14:paraId="67A38633" w14:textId="70992042" w:rsidR="00B9253B" w:rsidRDefault="00494652" w:rsidP="00494652">
      <w:pPr>
        <w:rPr>
          <w:noProof/>
        </w:rPr>
      </w:pPr>
      <w:r>
        <w:br w:type="page"/>
      </w:r>
    </w:p>
    <w:p w14:paraId="10D7B536" w14:textId="77777777" w:rsidR="00B9253B" w:rsidRDefault="00B9253B">
      <w:pPr>
        <w:rPr>
          <w:noProof/>
        </w:rPr>
      </w:pPr>
    </w:p>
    <w:p w14:paraId="0BE0F05A" w14:textId="77777777" w:rsidR="00B9253B" w:rsidRDefault="00B9253B">
      <w:pPr>
        <w:rPr>
          <w:noProof/>
        </w:rPr>
      </w:pPr>
    </w:p>
    <w:p w14:paraId="26D5017E" w14:textId="77777777" w:rsidR="00494652" w:rsidRDefault="00494652" w:rsidP="00494652">
      <w:pPr>
        <w:rPr>
          <w:lang w:eastAsia="ko-KR"/>
        </w:rPr>
      </w:pPr>
    </w:p>
    <w:p w14:paraId="54A716AA" w14:textId="77777777" w:rsidR="00494652" w:rsidRPr="00494652" w:rsidRDefault="00494652" w:rsidP="00494652">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sidRPr="00494652">
        <w:rPr>
          <w:rFonts w:ascii="Arial" w:hAnsi="Arial" w:cs="Arial"/>
          <w:sz w:val="21"/>
          <w:szCs w:val="18"/>
          <w:lang w:val="en-US" w:eastAsia="zh-CN"/>
        </w:rPr>
        <w:t>End of change</w:t>
      </w:r>
    </w:p>
    <w:p w14:paraId="0170276E" w14:textId="559ED883" w:rsidR="00B9253B" w:rsidRDefault="00B9253B">
      <w:pPr>
        <w:rPr>
          <w:noProof/>
        </w:rPr>
      </w:pPr>
    </w:p>
    <w:p w14:paraId="5CF88D16" w14:textId="77777777" w:rsidR="002F0585" w:rsidRDefault="002F0585" w:rsidP="002F0585">
      <w:pPr>
        <w:pStyle w:val="Heading8"/>
      </w:pPr>
      <w:r>
        <w:br w:type="page"/>
      </w:r>
      <w:bookmarkStart w:id="162" w:name="_Toc37296330"/>
      <w:bookmarkStart w:id="163" w:name="_Toc52796618"/>
      <w:bookmarkStart w:id="164" w:name="_Toc178200763"/>
      <w:bookmarkStart w:id="165" w:name="_Toc46490461"/>
      <w:bookmarkStart w:id="166" w:name="_Toc52752156"/>
      <w:bookmarkStart w:id="167" w:name="_Toc29239910"/>
      <w:r>
        <w:lastRenderedPageBreak/>
        <w:t xml:space="preserve">Annex </w:t>
      </w:r>
      <w:r>
        <w:rPr>
          <w:lang w:eastAsia="ko-KR"/>
        </w:rPr>
        <w:t>A</w:t>
      </w:r>
      <w:r>
        <w:t xml:space="preserve"> </w:t>
      </w:r>
      <w:bookmarkEnd w:id="162"/>
      <w:bookmarkEnd w:id="163"/>
      <w:bookmarkEnd w:id="164"/>
      <w:bookmarkEnd w:id="165"/>
      <w:bookmarkEnd w:id="166"/>
      <w:bookmarkEnd w:id="167"/>
      <w:r>
        <w:t>– RAN2 agreements</w:t>
      </w:r>
    </w:p>
    <w:p w14:paraId="74CA81D9" w14:textId="77777777" w:rsidR="00210114" w:rsidRPr="00E60347" w:rsidRDefault="00210114"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RAN2#126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F51B12" w14:paraId="7789CBB2" w14:textId="77777777" w:rsidTr="001E5745">
        <w:tc>
          <w:tcPr>
            <w:tcW w:w="9629" w:type="dxa"/>
            <w:shd w:val="clear" w:color="auto" w:fill="F2F2F2" w:themeFill="background1" w:themeFillShade="F2"/>
          </w:tcPr>
          <w:p w14:paraId="32187CD2" w14:textId="77777777" w:rsid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In RRC_CONNECTED mode, RAN2 to further discuss the impacts of LP-WUS operation methods identified in RAN1.</w:t>
            </w:r>
          </w:p>
          <w:p w14:paraId="70796026" w14:textId="77777777" w:rsid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For Option 1-1 (as described in RAN1 agreement), the LP-WUS monitoring occasion locates at a configured time offset before the start of </w:t>
            </w:r>
            <w:proofErr w:type="spellStart"/>
            <w:r>
              <w:rPr>
                <w:rFonts w:eastAsia="SimSun"/>
                <w:b w:val="0"/>
                <w:bCs/>
              </w:rPr>
              <w:t>drx-onDurationTimer</w:t>
            </w:r>
            <w:proofErr w:type="spellEnd"/>
            <w:r>
              <w:rPr>
                <w:rFonts w:eastAsia="SimSun"/>
                <w:b w:val="0"/>
                <w:bCs/>
              </w:rPr>
              <w:t>. The range of time offset can be determined by RAN1.</w:t>
            </w:r>
          </w:p>
          <w:p w14:paraId="7B6A862A" w14:textId="77777777" w:rsid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Option 1-1, RAN2 assumes the solutions/ operations introduced for DCP mechanism is taken as baseline.</w:t>
            </w:r>
          </w:p>
          <w:p w14:paraId="40A9FCE8" w14:textId="77777777" w:rsid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RAN2 assume that legacy DCP and Option 1-1 is not configured simultaneously for a UE.</w:t>
            </w:r>
          </w:p>
          <w:p w14:paraId="0E694507" w14:textId="5B906322" w:rsidR="00F51B12" w:rsidRP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The LP-WUS related configuration for RRC CONNECTED state UE is provided via dedicated RRC message.</w:t>
            </w:r>
          </w:p>
        </w:tc>
      </w:tr>
    </w:tbl>
    <w:p w14:paraId="5982EA74" w14:textId="77777777" w:rsidR="00F51B12" w:rsidRPr="00F51B12" w:rsidRDefault="00F51B12" w:rsidP="00F51B12">
      <w:pPr>
        <w:rPr>
          <w:lang w:val="en-US"/>
        </w:rPr>
      </w:pPr>
    </w:p>
    <w:p w14:paraId="2B8AD093" w14:textId="0EC86941" w:rsidR="00210114" w:rsidRPr="00E60347" w:rsidRDefault="00210114"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RAN2#127 Agreements on Option 1-2</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F51B12" w14:paraId="1EEAEF3A" w14:textId="77777777" w:rsidTr="001E5745">
        <w:tc>
          <w:tcPr>
            <w:tcW w:w="9629" w:type="dxa"/>
            <w:shd w:val="clear" w:color="auto" w:fill="F2F2F2" w:themeFill="background1" w:themeFillShade="F2"/>
          </w:tcPr>
          <w:p w14:paraId="3D274CF2" w14:textId="77777777" w:rsidR="00F51B12" w:rsidRPr="00B726F0"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B726F0">
              <w:rPr>
                <w:rFonts w:eastAsia="SimSun"/>
                <w:b w:val="0"/>
                <w:bCs/>
              </w:rPr>
              <w:t>After LP-WUS triggers the UE to perform PDCCH monitoring, the UE starts one timer. When the timer is running, the UE monitors PDCCH. FFS on the timer (e.g., newly defined timer or legacy timer.)</w:t>
            </w:r>
          </w:p>
          <w:p w14:paraId="64B8C1AD" w14:textId="6816BF83" w:rsidR="00F51B12" w:rsidRP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B726F0">
              <w:rPr>
                <w:rFonts w:eastAsia="SimSun"/>
                <w:b w:val="0"/>
                <w:bCs/>
              </w:rPr>
              <w:t>The timer is started at a time offset after receiving the LP-WUS indication for PDCCH monitoring. The range of time offset is left for RAN1.</w:t>
            </w:r>
          </w:p>
        </w:tc>
      </w:tr>
    </w:tbl>
    <w:p w14:paraId="35E854B2" w14:textId="77777777" w:rsidR="00F51B12" w:rsidRPr="00F51B12" w:rsidRDefault="00F51B12" w:rsidP="00F51B12">
      <w:pPr>
        <w:rPr>
          <w:lang w:val="en-US"/>
        </w:rPr>
      </w:pPr>
    </w:p>
    <w:p w14:paraId="35A5A144" w14:textId="365D1C4A" w:rsidR="004E01BE" w:rsidRPr="00E60347" w:rsidRDefault="004E01BE"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RAN2#127bis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F51B12" w14:paraId="18774036" w14:textId="77777777" w:rsidTr="001E5745">
        <w:tc>
          <w:tcPr>
            <w:tcW w:w="9629" w:type="dxa"/>
            <w:shd w:val="clear" w:color="auto" w:fill="F2F2F2" w:themeFill="background1" w:themeFillShade="F2"/>
          </w:tcPr>
          <w:p w14:paraId="61CDC697" w14:textId="77777777" w:rsidR="00F51B12" w:rsidRPr="00AD5D7A"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AD5D7A">
              <w:rPr>
                <w:rFonts w:eastAsia="SimSun"/>
                <w:b w:val="0"/>
                <w:bCs/>
              </w:rPr>
              <w:t xml:space="preserve">For Option 1-2, LP-WUS monitoring is performed at least outside legacy C-DRX Active Time. FFS if the legacy </w:t>
            </w:r>
            <w:proofErr w:type="spellStart"/>
            <w:r w:rsidRPr="00AD5D7A">
              <w:rPr>
                <w:rFonts w:eastAsia="SimSun"/>
                <w:b w:val="0"/>
                <w:bCs/>
              </w:rPr>
              <w:t>drx-onDurationTimer</w:t>
            </w:r>
            <w:proofErr w:type="spellEnd"/>
            <w:r w:rsidRPr="00AD5D7A">
              <w:rPr>
                <w:rFonts w:eastAsia="SimSun"/>
                <w:b w:val="0"/>
                <w:bCs/>
              </w:rPr>
              <w:t xml:space="preserve"> is started or not if the new timer is configured in Option 1-2.</w:t>
            </w:r>
          </w:p>
          <w:p w14:paraId="2E4877C2" w14:textId="77777777" w:rsidR="00F51B12" w:rsidRPr="00AD5D7A"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AD5D7A">
              <w:rPr>
                <w:rFonts w:eastAsia="SimSun"/>
                <w:b w:val="0"/>
                <w:bCs/>
              </w:rPr>
              <w:t xml:space="preserve">In option 1-2, a new timer triggered by LPWUS is introduced. When this new timer is running, UE is in C-DRX active time. When UE is not in C-DRX active time, UE goes back to LPWUS monitoring. </w:t>
            </w:r>
          </w:p>
          <w:p w14:paraId="56586714" w14:textId="0218FD65" w:rsidR="00F51B12" w:rsidRP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AD5D7A">
              <w:rPr>
                <w:rFonts w:eastAsia="SimSun"/>
                <w:b w:val="0"/>
                <w:bCs/>
              </w:rPr>
              <w:t xml:space="preserve">When UE is in C-DRX active time, UE PDCCH monitoring </w:t>
            </w:r>
            <w:proofErr w:type="spellStart"/>
            <w:r w:rsidRPr="00AD5D7A">
              <w:rPr>
                <w:rFonts w:eastAsia="SimSun"/>
                <w:b w:val="0"/>
                <w:bCs/>
              </w:rPr>
              <w:t>behaviors</w:t>
            </w:r>
            <w:proofErr w:type="spellEnd"/>
            <w:r w:rsidRPr="00AD5D7A">
              <w:rPr>
                <w:rFonts w:eastAsia="SimSun"/>
                <w:b w:val="0"/>
                <w:bCs/>
              </w:rPr>
              <w:t xml:space="preserve"> related to other legacy DRX timers (except for </w:t>
            </w:r>
            <w:proofErr w:type="spellStart"/>
            <w:r w:rsidRPr="00AD5D7A">
              <w:rPr>
                <w:rFonts w:eastAsia="SimSun"/>
                <w:b w:val="0"/>
                <w:bCs/>
              </w:rPr>
              <w:t>drx-onDurationTimer</w:t>
            </w:r>
            <w:proofErr w:type="spellEnd"/>
            <w:r w:rsidRPr="00AD5D7A">
              <w:rPr>
                <w:rFonts w:eastAsia="SimSun"/>
                <w:b w:val="0"/>
                <w:bCs/>
              </w:rPr>
              <w:t>) are not affected.</w:t>
            </w:r>
          </w:p>
        </w:tc>
      </w:tr>
    </w:tbl>
    <w:p w14:paraId="30CFFD26" w14:textId="77777777" w:rsidR="00F51B12" w:rsidRPr="00F51B12" w:rsidRDefault="00F51B12" w:rsidP="00F51B12">
      <w:pPr>
        <w:rPr>
          <w:lang w:val="en-US"/>
        </w:rPr>
      </w:pPr>
    </w:p>
    <w:p w14:paraId="4CF15E29" w14:textId="20F01C71" w:rsidR="00BB78B0" w:rsidRPr="00E60347" w:rsidRDefault="00BB78B0"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RAN2#128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BA5806" w14:paraId="5912208E" w14:textId="77777777" w:rsidTr="001E5745">
        <w:tc>
          <w:tcPr>
            <w:tcW w:w="9629" w:type="dxa"/>
            <w:shd w:val="clear" w:color="auto" w:fill="F2F2F2" w:themeFill="background1" w:themeFillShade="F2"/>
          </w:tcPr>
          <w:p w14:paraId="5D43E21A" w14:textId="77777777" w:rsidR="00BA5806" w:rsidRPr="00892155"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892155">
              <w:rPr>
                <w:rFonts w:eastAsia="SimSun"/>
                <w:b w:val="0"/>
                <w:bCs/>
              </w:rPr>
              <w:t xml:space="preserve">The </w:t>
            </w:r>
            <w:proofErr w:type="spellStart"/>
            <w:r w:rsidRPr="00892155">
              <w:rPr>
                <w:rFonts w:eastAsia="SimSun"/>
                <w:b w:val="0"/>
                <w:bCs/>
              </w:rPr>
              <w:t>drx-onDurationTimer</w:t>
            </w:r>
            <w:proofErr w:type="spellEnd"/>
            <w:r w:rsidRPr="00892155">
              <w:rPr>
                <w:rFonts w:eastAsia="SimSun"/>
                <w:b w:val="0"/>
                <w:bCs/>
              </w:rPr>
              <w:t xml:space="preserve"> is not started with Option 1-2 LP-WUS.</w:t>
            </w:r>
            <w:r w:rsidRPr="00892155">
              <w:rPr>
                <w:rFonts w:eastAsia="SimSun" w:hint="eastAsia"/>
                <w:b w:val="0"/>
                <w:bCs/>
              </w:rPr>
              <w:t xml:space="preserve"> </w:t>
            </w:r>
          </w:p>
          <w:p w14:paraId="1045DEC2" w14:textId="77777777" w:rsidR="00BA5806" w:rsidRPr="00892155"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892155">
              <w:rPr>
                <w:rFonts w:eastAsia="SimSun"/>
                <w:b w:val="0"/>
                <w:bCs/>
              </w:rPr>
              <w:t xml:space="preserve">For Option 1-2, network can configure whether UE reports periodic CSI/L1-RSRP during the time given by the configured </w:t>
            </w:r>
            <w:proofErr w:type="spellStart"/>
            <w:r w:rsidRPr="00892155">
              <w:rPr>
                <w:rFonts w:eastAsia="SimSun"/>
                <w:b w:val="0"/>
                <w:bCs/>
              </w:rPr>
              <w:t>drx-onDurationTimer</w:t>
            </w:r>
            <w:proofErr w:type="spellEnd"/>
            <w:r w:rsidRPr="00892155">
              <w:rPr>
                <w:rFonts w:eastAsia="SimSun" w:hint="eastAsia"/>
                <w:b w:val="0"/>
                <w:bCs/>
              </w:rPr>
              <w:t xml:space="preserve">, for the case when UE is outside C-DRX active time. </w:t>
            </w:r>
          </w:p>
          <w:p w14:paraId="637F6DC0" w14:textId="77777777" w:rsidR="00BA5806" w:rsidRPr="00892155"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892155">
              <w:rPr>
                <w:rFonts w:eastAsia="SimSun"/>
                <w:b w:val="0"/>
                <w:bCs/>
              </w:rPr>
              <w:t>For option 1-2, if UE receives DRX command MAC CE or Long DRX command MAC CE, UE stops the new timer triggered by LP-WUS.</w:t>
            </w:r>
          </w:p>
          <w:p w14:paraId="12DA3AE5" w14:textId="2AA23E36" w:rsidR="00BA5806" w:rsidRPr="00F51B12"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892155">
              <w:rPr>
                <w:rFonts w:eastAsia="SimSun"/>
                <w:b w:val="0"/>
                <w:bCs/>
              </w:rPr>
              <w:t>Don’t support Option 1-1 and Option 1-2 simultaneously configured for the same UE.</w:t>
            </w:r>
          </w:p>
        </w:tc>
      </w:tr>
    </w:tbl>
    <w:p w14:paraId="2777DEB9" w14:textId="77777777" w:rsidR="00BA5806" w:rsidRPr="00F51B12" w:rsidRDefault="00BA5806" w:rsidP="00BA5806">
      <w:pPr>
        <w:rPr>
          <w:lang w:val="en-US"/>
        </w:rPr>
      </w:pPr>
    </w:p>
    <w:p w14:paraId="33828539" w14:textId="77777777" w:rsidR="00BA5806" w:rsidRPr="00BA5806" w:rsidRDefault="00BA5806" w:rsidP="00BA5806">
      <w:pPr>
        <w:rPr>
          <w:lang w:val="en-US" w:eastAsia="en-GB"/>
        </w:rPr>
      </w:pPr>
    </w:p>
    <w:p w14:paraId="0041B6C2" w14:textId="264D56F6" w:rsidR="00BB78B0" w:rsidRPr="00E60347" w:rsidRDefault="00921BE3"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RAN2#129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BA5806" w14:paraId="2671CA07" w14:textId="77777777" w:rsidTr="001E5745">
        <w:tc>
          <w:tcPr>
            <w:tcW w:w="9629" w:type="dxa"/>
            <w:shd w:val="clear" w:color="auto" w:fill="F2F2F2" w:themeFill="background1" w:themeFillShade="F2"/>
          </w:tcPr>
          <w:p w14:paraId="44CD043C" w14:textId="77777777" w:rsidR="00BA5806" w:rsidRPr="00E37CEA"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E37CEA">
              <w:rPr>
                <w:rFonts w:eastAsia="SimSun"/>
                <w:b w:val="0"/>
                <w:bCs/>
              </w:rPr>
              <w:lastRenderedPageBreak/>
              <w:t xml:space="preserve">For Option 1-1, UE monitors LP-WUS outside C-DRX active time at least when long DRX cycle is used. FFS </w:t>
            </w:r>
            <w:r w:rsidRPr="00E37CEA">
              <w:rPr>
                <w:rFonts w:eastAsia="SimSun" w:hint="eastAsia"/>
                <w:b w:val="0"/>
                <w:bCs/>
              </w:rPr>
              <w:t xml:space="preserve">whether </w:t>
            </w:r>
            <w:r w:rsidRPr="00E37CEA">
              <w:rPr>
                <w:rFonts w:eastAsia="SimSun"/>
                <w:b w:val="0"/>
                <w:bCs/>
              </w:rPr>
              <w:t>short DRX cycle is used.</w:t>
            </w:r>
          </w:p>
          <w:p w14:paraId="08284951" w14:textId="77777777" w:rsidR="00BA5806" w:rsidRPr="00E37CEA"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E37CEA">
              <w:rPr>
                <w:rFonts w:eastAsia="SimSun"/>
                <w:b w:val="0"/>
                <w:bCs/>
              </w:rPr>
              <w:t xml:space="preserve">RAN2 confirm the (Long) DRX command MAC CE can be used with option 1-1 to stop </w:t>
            </w:r>
            <w:proofErr w:type="spellStart"/>
            <w:r w:rsidRPr="00E37CEA">
              <w:rPr>
                <w:rFonts w:eastAsia="SimSun"/>
                <w:b w:val="0"/>
                <w:bCs/>
              </w:rPr>
              <w:t>drx-onDurationTimer</w:t>
            </w:r>
            <w:proofErr w:type="spellEnd"/>
            <w:r w:rsidRPr="00E37CEA">
              <w:rPr>
                <w:rFonts w:eastAsia="SimSun"/>
                <w:b w:val="0"/>
                <w:bCs/>
              </w:rPr>
              <w:t xml:space="preserve"> and </w:t>
            </w:r>
            <w:proofErr w:type="spellStart"/>
            <w:r w:rsidRPr="00E37CEA">
              <w:rPr>
                <w:rFonts w:eastAsia="SimSun"/>
                <w:b w:val="0"/>
                <w:bCs/>
              </w:rPr>
              <w:t>drx-InactivityTimer</w:t>
            </w:r>
            <w:proofErr w:type="spellEnd"/>
            <w:r w:rsidRPr="00E37CEA">
              <w:rPr>
                <w:rFonts w:eastAsia="SimSun"/>
                <w:b w:val="0"/>
                <w:bCs/>
              </w:rPr>
              <w:t>.</w:t>
            </w:r>
          </w:p>
          <w:p w14:paraId="67F112F9" w14:textId="0C9161E6" w:rsidR="00BA5806" w:rsidRPr="00F51B12"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E37CEA">
              <w:rPr>
                <w:rFonts w:eastAsia="SimSun"/>
                <w:b w:val="0"/>
                <w:bCs/>
              </w:rPr>
              <w:t xml:space="preserve">RAN2 confirm the (Long) DRX command MAC CE can be used with option 1-2 to stop the new timer and </w:t>
            </w:r>
            <w:proofErr w:type="spellStart"/>
            <w:r w:rsidRPr="00E37CEA">
              <w:rPr>
                <w:rFonts w:eastAsia="SimSun"/>
                <w:b w:val="0"/>
                <w:bCs/>
              </w:rPr>
              <w:t>drx-InactivityTimer</w:t>
            </w:r>
            <w:proofErr w:type="spellEnd"/>
            <w:r w:rsidRPr="00E37CEA">
              <w:rPr>
                <w:rFonts w:eastAsia="SimSun"/>
                <w:b w:val="0"/>
                <w:bCs/>
              </w:rPr>
              <w:t>.</w:t>
            </w:r>
          </w:p>
        </w:tc>
      </w:tr>
    </w:tbl>
    <w:p w14:paraId="0B8506A5" w14:textId="77777777" w:rsidR="00921BE3" w:rsidRDefault="00921BE3" w:rsidP="00210114"/>
    <w:p w14:paraId="7A7AA407" w14:textId="77777777" w:rsidR="001B4114" w:rsidRDefault="001B4114" w:rsidP="00210114"/>
    <w:sectPr w:rsidR="001B411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Apple (Rapp)" w:date="2025-02-26T15:03:00Z" w:initials="MOU">
    <w:p w14:paraId="464B256E" w14:textId="77777777" w:rsidR="004A1B6D" w:rsidRDefault="004A1B6D" w:rsidP="004A1B6D">
      <w:r>
        <w:rPr>
          <w:rStyle w:val="CommentReference"/>
        </w:rPr>
        <w:annotationRef/>
      </w:r>
      <w:r>
        <w:rPr>
          <w:color w:val="000000"/>
        </w:rPr>
        <w:t>The configuration is applicable for both Option 1-1 and Option 1-2.</w:t>
      </w:r>
    </w:p>
  </w:comment>
  <w:comment w:id="29" w:author="Apple (Rapp)" w:date="2025-02-26T15:03:00Z" w:initials="MOU">
    <w:p w14:paraId="63F87D70" w14:textId="77777777" w:rsidR="004A1B6D" w:rsidRDefault="004A1B6D" w:rsidP="004A1B6D">
      <w:r>
        <w:rPr>
          <w:rStyle w:val="CommentReference"/>
        </w:rPr>
        <w:annotationRef/>
      </w:r>
      <w:r>
        <w:rPr>
          <w:color w:val="000000"/>
        </w:rPr>
        <w:t>The configuration is applicable for both Option 1-1 and Option 1-2.</w:t>
      </w:r>
    </w:p>
  </w:comment>
  <w:comment w:id="34" w:author="Apple (Rapp)" w:date="2025-02-26T15:04:00Z" w:initials="MOU">
    <w:p w14:paraId="69998C37" w14:textId="77777777" w:rsidR="003421A2" w:rsidRDefault="003421A2" w:rsidP="003421A2">
      <w:r>
        <w:rPr>
          <w:rStyle w:val="CommentReference"/>
        </w:rPr>
        <w:annotationRef/>
      </w:r>
      <w:r>
        <w:rPr>
          <w:color w:val="000000"/>
        </w:rPr>
        <w:t>The configuration is applicable for Option 1-2 only.</w:t>
      </w:r>
    </w:p>
  </w:comment>
  <w:comment w:id="43" w:author="Apple (Rapp)" w:date="2025-02-24T14:11:00Z" w:initials="MOU">
    <w:p w14:paraId="0352A68E" w14:textId="6A10A5E3" w:rsidR="009D4774" w:rsidRDefault="009D4774" w:rsidP="009D4774">
      <w:r>
        <w:rPr>
          <w:rStyle w:val="CommentReference"/>
        </w:rPr>
        <w:annotationRef/>
      </w:r>
      <w:r>
        <w:t>Detail refers to the 1st sentence in this section.</w:t>
      </w:r>
    </w:p>
  </w:comment>
  <w:comment w:id="53" w:author="Apple (Rapp)" w:date="2025-02-24T14:13:00Z" w:initials="MOU">
    <w:p w14:paraId="64D5F08A" w14:textId="77777777" w:rsidR="00696B8C" w:rsidRDefault="00696B8C" w:rsidP="00696B8C">
      <w:r>
        <w:rPr>
          <w:rStyle w:val="CommentReference"/>
        </w:rPr>
        <w:annotationRef/>
      </w:r>
      <w:r>
        <w:rPr>
          <w:color w:val="000000"/>
        </w:rPr>
        <w:t>RAN2#127bis agreement:</w:t>
      </w:r>
    </w:p>
    <w:p w14:paraId="7E79BC77" w14:textId="77777777" w:rsidR="00696B8C" w:rsidRDefault="00696B8C" w:rsidP="00696B8C"/>
    <w:p w14:paraId="1E841739" w14:textId="77777777" w:rsidR="00696B8C" w:rsidRDefault="00696B8C" w:rsidP="00696B8C">
      <w:r>
        <w:t>=&gt; In option 1-2, a new timer triggered by LPWUS is introduced. When this new timer is running, UE is in C-DRX active time. When UE is not in C-DRX active time, UE goes back to LPWUS monitoring</w:t>
      </w:r>
    </w:p>
  </w:comment>
  <w:comment w:id="65" w:author="Apple (Rapp)" w:date="2025-02-24T11:37:00Z" w:initials="MOU">
    <w:p w14:paraId="5E85F721" w14:textId="7880A5D0" w:rsidR="00D40F80" w:rsidRDefault="00D40F80" w:rsidP="00D40F80">
      <w:r>
        <w:rPr>
          <w:rStyle w:val="CommentReference"/>
        </w:rPr>
        <w:annotationRef/>
      </w:r>
      <w:r>
        <w:rPr>
          <w:color w:val="000000"/>
        </w:rPr>
        <w:t>RAN2#129 agreements:</w:t>
      </w:r>
    </w:p>
    <w:p w14:paraId="54669177" w14:textId="77777777" w:rsidR="00D40F80" w:rsidRDefault="00D40F80" w:rsidP="00D40F80">
      <w:r>
        <w:rPr>
          <w:color w:val="000000"/>
        </w:rPr>
        <w:t>=&gt; RAN2 confirm the (Long) DRX command MAC CE can be used with option 1-1 to stop drx-onDurationTimer and drx-InactivityTimer.</w:t>
      </w:r>
    </w:p>
    <w:p w14:paraId="727D7BA2" w14:textId="77777777" w:rsidR="00D40F80" w:rsidRDefault="00D40F80" w:rsidP="00D40F80">
      <w:r>
        <w:rPr>
          <w:color w:val="000000"/>
        </w:rPr>
        <w:t>=&gt; RAN2 confirm the (Long) DRX command MAC CE can be used with option 1-2 to stop the new timer and drx-InactivityTimer.</w:t>
      </w:r>
    </w:p>
  </w:comment>
  <w:comment w:id="68" w:author="Apple (Rapp)" w:date="2025-02-24T14:23:00Z" w:initials="MOU">
    <w:p w14:paraId="66728850" w14:textId="77777777" w:rsidR="00FF7FD5" w:rsidRDefault="00FF7FD5" w:rsidP="00FF7FD5">
      <w:r>
        <w:rPr>
          <w:rStyle w:val="CommentReference"/>
        </w:rPr>
        <w:annotationRef/>
      </w:r>
      <w:r>
        <w:rPr>
          <w:color w:val="000000"/>
        </w:rPr>
        <w:t>Since in L1-CSI/L1-RSRP report during induration-timer duration part, the “current DRX cycle” is used, here the term of “long DRX cycle ” is still kept for Option 1-2 for the L1-CSI/L1-RSRP report purpose.</w:t>
      </w:r>
    </w:p>
  </w:comment>
  <w:comment w:id="83" w:author="Apple (Rapp)" w:date="2025-02-24T14:16:00Z" w:initials="MOU">
    <w:p w14:paraId="10B2FC10" w14:textId="77777777" w:rsidR="00CA349F" w:rsidRDefault="00CA349F" w:rsidP="00CA349F">
      <w:r>
        <w:rPr>
          <w:rStyle w:val="CommentReference"/>
        </w:rPr>
        <w:annotationRef/>
      </w:r>
      <w:r>
        <w:t>Þ    For Option 1-1, RAN2 assumes the solutions/ operations introduced for DCP mechanism is taken as baseline.</w:t>
      </w:r>
    </w:p>
  </w:comment>
  <w:comment w:id="80" w:author="Apple - Fangli" w:date="2025-03-24T17:00:00Z" w:initials="MOU">
    <w:p w14:paraId="16FE4F74" w14:textId="77777777" w:rsidR="005025E2" w:rsidRDefault="005025E2" w:rsidP="005025E2">
      <w:r>
        <w:rPr>
          <w:rStyle w:val="CommentReference"/>
        </w:rPr>
        <w:annotationRef/>
      </w:r>
      <w:r>
        <w:rPr>
          <w:color w:val="000000"/>
        </w:rPr>
        <w:t xml:space="preserve">Follow Interdigital’s suggestion, merge LPWUS Option 1-1 into the legacy Long DRX cycle branch. </w:t>
      </w:r>
    </w:p>
  </w:comment>
  <w:comment w:id="107" w:author="Apple (Rapp)" w:date="2025-02-24T14:16:00Z" w:initials="MOU">
    <w:p w14:paraId="4C8002A3" w14:textId="357FD67B" w:rsidR="00673E93" w:rsidRPr="005544BB" w:rsidRDefault="00673E93" w:rsidP="00673E93">
      <w:pPr>
        <w:rPr>
          <w:lang w:val="en-US" w:eastAsia="zh-CN"/>
        </w:rPr>
      </w:pPr>
      <w:r>
        <w:rPr>
          <w:rStyle w:val="CommentReference"/>
        </w:rPr>
        <w:annotationRef/>
      </w:r>
      <w:r>
        <w:t>RAN2#127bis agreements:</w:t>
      </w:r>
      <w:r>
        <w:cr/>
        <w:t xml:space="preserve">Þ    For Option 1-2, LP-WUS monitoring is performed at least outside legacy C-DRX Active Time. </w:t>
      </w:r>
      <w:r>
        <w:cr/>
        <w:t>Þ    In option 1-2, a new timer triggered by LPWUS is introduced. When this new timer is running, UE is in C-DRX active time. When UE is not in C-DRX active time, UE goes back to LPWUS monitoring.</w:t>
      </w:r>
      <w:r>
        <w:cr/>
      </w:r>
    </w:p>
  </w:comment>
  <w:comment w:id="111" w:author="Apple - Fangli" w:date="2025-03-24T14:43:00Z" w:initials="MOU">
    <w:p w14:paraId="0B1913E7" w14:textId="77777777" w:rsidR="000F5A5D" w:rsidRDefault="005544BB" w:rsidP="000F5A5D">
      <w:r>
        <w:rPr>
          <w:rStyle w:val="CommentReference"/>
        </w:rPr>
        <w:annotationRef/>
      </w:r>
      <w:r w:rsidR="000F5A5D">
        <w:t>We assume that</w:t>
      </w:r>
      <w:r w:rsidR="000F5A5D">
        <w:rPr>
          <w:color w:val="000000"/>
        </w:rPr>
        <w:t xml:space="preserve"> relationship between UE's LP-WUS monitoring and DRX active time will be reflected in RAN1 spec (38.213), so we will not capture this part in MAC spec</w:t>
      </w:r>
    </w:p>
  </w:comment>
  <w:comment w:id="116" w:author="Apple (Rapp)" w:date="2025-02-24T14:16:00Z" w:initials="MOU">
    <w:p w14:paraId="4275C0FB" w14:textId="13838209" w:rsidR="004E52AB" w:rsidRPr="005544BB" w:rsidRDefault="002564F5" w:rsidP="004E52AB">
      <w:pPr>
        <w:rPr>
          <w:lang w:val="en-US" w:eastAsia="zh-CN"/>
        </w:rPr>
      </w:pPr>
      <w:r>
        <w:rPr>
          <w:rStyle w:val="CommentReference"/>
        </w:rPr>
        <w:annotationRef/>
      </w:r>
      <w:r w:rsidR="004E52AB">
        <w:t>RAN2#127bis agreements:</w:t>
      </w:r>
      <w:r w:rsidR="004E52AB">
        <w:cr/>
        <w:t xml:space="preserve">Þ    For Option 1-2, LP-WUS monitoring is performed at least outside legacy C-DRX Active Time. </w:t>
      </w:r>
      <w:r w:rsidR="004E52AB">
        <w:cr/>
        <w:t>Þ    In option 1-2, a new timer triggered by LPWUS is introduced. When this new timer is running, UE is in C-DRX active time. When UE is not in C-DRX active time, UE goes back to LPWUS monitoring.</w:t>
      </w:r>
      <w:r w:rsidR="004E52AB">
        <w:cr/>
      </w:r>
    </w:p>
  </w:comment>
  <w:comment w:id="125" w:author="Apple (Rapp)" w:date="2025-02-26T15:10:00Z" w:initials="MOU">
    <w:p w14:paraId="0BD93C88" w14:textId="77777777" w:rsidR="00E3587D" w:rsidRDefault="0085043C" w:rsidP="00E3587D">
      <w:r>
        <w:rPr>
          <w:rStyle w:val="CommentReference"/>
        </w:rPr>
        <w:annotationRef/>
      </w:r>
      <w:r w:rsidR="00E3587D">
        <w:t>The L1/MAC modeling takes DCP modeling as baseline:</w:t>
      </w:r>
      <w:r w:rsidR="00E3587D">
        <w:cr/>
        <w:t>&gt; L1 provides the LP-WUS indication to MAC to trigger UE enters DRX active time;</w:t>
      </w:r>
      <w:r w:rsidR="00E3587D">
        <w:cr/>
        <w:t xml:space="preserve">&gt; For Option 1-1, MAC starts the onduration timer in the same way as DCP. </w:t>
      </w:r>
      <w:r w:rsidR="00E3587D">
        <w:cr/>
        <w:t>&gt; For Option 1-2, the assumption is L1 will indicate MAC the timepoint to start the LPWUS monitoringTimer.</w:t>
      </w:r>
      <w:r w:rsidR="00E3587D">
        <w:cr/>
      </w:r>
      <w:r w:rsidR="00E3587D">
        <w:cr/>
        <w:t xml:space="preserve">One Editor’s NOTE is added below to clarify the model, and we can confirm it in next meeting. </w:t>
      </w:r>
      <w:r w:rsidR="00E3587D">
        <w:cr/>
      </w:r>
      <w:r w:rsidR="00E3587D">
        <w:cr/>
      </w:r>
    </w:p>
  </w:comment>
  <w:comment w:id="133" w:author="Apple (Rapp)" w:date="2025-02-26T15:11:00Z" w:initials="MOU">
    <w:p w14:paraId="345230FB" w14:textId="5C865A0A" w:rsidR="0085043C" w:rsidRDefault="0085043C" w:rsidP="0085043C">
      <w:r>
        <w:rPr>
          <w:rStyle w:val="CommentReference"/>
        </w:rPr>
        <w:annotationRef/>
      </w:r>
      <w:r>
        <w:t>For Option 1-2, the assumption is L1 will indicate MAC the timepoint to start the LPWUS monitoringTimer.</w:t>
      </w:r>
    </w:p>
    <w:p w14:paraId="18A22670" w14:textId="77777777" w:rsidR="0085043C" w:rsidRDefault="0085043C" w:rsidP="0085043C"/>
  </w:comment>
  <w:comment w:id="156" w:author="Apple (Rapp)" w:date="2025-02-24T14:19:00Z" w:initials="MOU">
    <w:p w14:paraId="5B9B7403" w14:textId="77777777" w:rsidR="00815085" w:rsidRDefault="004E52AB" w:rsidP="00815085">
      <w:r>
        <w:rPr>
          <w:rStyle w:val="CommentReference"/>
        </w:rPr>
        <w:annotationRef/>
      </w:r>
      <w:r w:rsidR="00815085">
        <w:t xml:space="preserve">For L1-CSI/L1-RSRP report, </w:t>
      </w:r>
      <w:r w:rsidR="00815085">
        <w:cr/>
      </w:r>
      <w:r w:rsidR="00815085">
        <w:cr/>
        <w:t xml:space="preserve">For both Option 1-1 and Option 1-2, the operation introduced for DCP mechanism is same but controlled by lp-wus configuration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4B256E" w15:done="0"/>
  <w15:commentEx w15:paraId="63F87D70" w15:done="0"/>
  <w15:commentEx w15:paraId="69998C37" w15:done="0"/>
  <w15:commentEx w15:paraId="0352A68E" w15:done="0"/>
  <w15:commentEx w15:paraId="1E841739" w15:done="0"/>
  <w15:commentEx w15:paraId="727D7BA2" w15:done="0"/>
  <w15:commentEx w15:paraId="66728850" w15:done="0"/>
  <w15:commentEx w15:paraId="10B2FC10" w15:done="0"/>
  <w15:commentEx w15:paraId="16FE4F74" w15:done="0"/>
  <w15:commentEx w15:paraId="4C8002A3" w15:done="0"/>
  <w15:commentEx w15:paraId="0B1913E7" w15:done="0"/>
  <w15:commentEx w15:paraId="4275C0FB" w15:done="0"/>
  <w15:commentEx w15:paraId="0BD93C88" w15:done="0"/>
  <w15:commentEx w15:paraId="18A22670" w15:done="0"/>
  <w15:commentEx w15:paraId="5B9B74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FDCD78" w16cex:dateUtc="2025-02-26T07:03:00Z"/>
  <w16cex:commentExtensible w16cex:durableId="6B836033" w16cex:dateUtc="2025-02-26T07:03:00Z"/>
  <w16cex:commentExtensible w16cex:durableId="6F39CCE6" w16cex:dateUtc="2025-02-26T07:04:00Z"/>
  <w16cex:commentExtensible w16cex:durableId="56FBA381" w16cex:dateUtc="2025-02-24T06:11:00Z"/>
  <w16cex:commentExtensible w16cex:durableId="50E62C93" w16cex:dateUtc="2025-02-24T06:13:00Z"/>
  <w16cex:commentExtensible w16cex:durableId="3ABFE7FA" w16cex:dateUtc="2025-02-24T03:37:00Z"/>
  <w16cex:commentExtensible w16cex:durableId="50D6A847" w16cex:dateUtc="2025-02-24T06:23:00Z"/>
  <w16cex:commentExtensible w16cex:durableId="36E17E9F" w16cex:dateUtc="2025-02-24T06:16:00Z"/>
  <w16cex:commentExtensible w16cex:durableId="071E00D0" w16cex:dateUtc="2025-03-24T09:00:00Z"/>
  <w16cex:commentExtensible w16cex:durableId="360A2790" w16cex:dateUtc="2025-02-24T06:16:00Z"/>
  <w16cex:commentExtensible w16cex:durableId="43ABFD46" w16cex:dateUtc="2025-03-24T06:43:00Z"/>
  <w16cex:commentExtensible w16cex:durableId="1F49DE44" w16cex:dateUtc="2025-02-24T06:16:00Z"/>
  <w16cex:commentExtensible w16cex:durableId="103F39AE" w16cex:dateUtc="2025-02-26T07:10:00Z"/>
  <w16cex:commentExtensible w16cex:durableId="5FA0492F" w16cex:dateUtc="2025-02-26T07:11:00Z"/>
  <w16cex:commentExtensible w16cex:durableId="06C16C67" w16cex:dateUtc="2025-02-24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4B256E" w16cid:durableId="32FDCD78"/>
  <w16cid:commentId w16cid:paraId="63F87D70" w16cid:durableId="6B836033"/>
  <w16cid:commentId w16cid:paraId="69998C37" w16cid:durableId="6F39CCE6"/>
  <w16cid:commentId w16cid:paraId="0352A68E" w16cid:durableId="56FBA381"/>
  <w16cid:commentId w16cid:paraId="1E841739" w16cid:durableId="50E62C93"/>
  <w16cid:commentId w16cid:paraId="727D7BA2" w16cid:durableId="3ABFE7FA"/>
  <w16cid:commentId w16cid:paraId="66728850" w16cid:durableId="50D6A847"/>
  <w16cid:commentId w16cid:paraId="10B2FC10" w16cid:durableId="36E17E9F"/>
  <w16cid:commentId w16cid:paraId="16FE4F74" w16cid:durableId="071E00D0"/>
  <w16cid:commentId w16cid:paraId="4C8002A3" w16cid:durableId="360A2790"/>
  <w16cid:commentId w16cid:paraId="0B1913E7" w16cid:durableId="43ABFD46"/>
  <w16cid:commentId w16cid:paraId="4275C0FB" w16cid:durableId="1F49DE44"/>
  <w16cid:commentId w16cid:paraId="0BD93C88" w16cid:durableId="103F39AE"/>
  <w16cid:commentId w16cid:paraId="18A22670" w16cid:durableId="5FA0492F"/>
  <w16cid:commentId w16cid:paraId="5B9B7403" w16cid:durableId="06C16C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10577" w14:textId="77777777" w:rsidR="00577EA9" w:rsidRDefault="00577EA9">
      <w:r>
        <w:separator/>
      </w:r>
    </w:p>
  </w:endnote>
  <w:endnote w:type="continuationSeparator" w:id="0">
    <w:p w14:paraId="31E44FCB" w14:textId="77777777" w:rsidR="00577EA9" w:rsidRDefault="0057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Times">
    <w:altName w:val="Times New Roman"/>
    <w:panose1 w:val="02000500000000000000"/>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PMingLiU">
    <w:altName w:val="·s²Ó©úÅé"/>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pitch w:val="default"/>
    <w:sig w:usb0="00000000" w:usb1="00000000" w:usb2="00000000" w:usb3="00000000" w:csb0="00000001" w:csb1="00000000"/>
  </w:font>
  <w:font w:name="MS LineDraw">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8127A" w14:textId="77777777" w:rsidR="00577EA9" w:rsidRDefault="00577EA9">
      <w:r>
        <w:separator/>
      </w:r>
    </w:p>
  </w:footnote>
  <w:footnote w:type="continuationSeparator" w:id="0">
    <w:p w14:paraId="0DBFA151" w14:textId="77777777" w:rsidR="00577EA9" w:rsidRDefault="00577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84ADF3"/>
    <w:multiLevelType w:val="multilevel"/>
    <w:tmpl w:val="C084ADF3"/>
    <w:lvl w:ilvl="0">
      <w:start w:val="1"/>
      <w:numFmt w:val="bullet"/>
      <w:lvlText w:val="•"/>
      <w:lvlJc w:val="left"/>
      <w:pPr>
        <w:tabs>
          <w:tab w:val="num" w:pos="357"/>
        </w:tabs>
        <w:ind w:left="357" w:hanging="360"/>
      </w:pPr>
      <w:rPr>
        <w:rFonts w:ascii="Arial" w:hAnsi="Arial" w:cs="Arial"/>
      </w:rPr>
    </w:lvl>
    <w:lvl w:ilvl="1">
      <w:numFmt w:val="bullet"/>
      <w:lvlText w:val="•"/>
      <w:lvlJc w:val="left"/>
      <w:pPr>
        <w:tabs>
          <w:tab w:val="num" w:pos="1077"/>
        </w:tabs>
        <w:ind w:left="1077" w:hanging="360"/>
      </w:pPr>
      <w:rPr>
        <w:rFonts w:ascii="Arial" w:hAnsi="Arial" w:cs="Arial" w:hint="default"/>
      </w:rPr>
    </w:lvl>
    <w:lvl w:ilvl="2">
      <w:numFmt w:val="bullet"/>
      <w:lvlText w:val="•"/>
      <w:lvlJc w:val="left"/>
      <w:pPr>
        <w:tabs>
          <w:tab w:val="num" w:pos="1797"/>
        </w:tabs>
        <w:ind w:left="1797" w:hanging="360"/>
      </w:pPr>
      <w:rPr>
        <w:rFonts w:ascii="Arial" w:hAnsi="Arial" w:cs="Arial" w:hint="default"/>
      </w:rPr>
    </w:lvl>
    <w:lvl w:ilvl="3">
      <w:numFmt w:val="bullet"/>
      <w:lvlText w:val="•"/>
      <w:lvlJc w:val="left"/>
      <w:pPr>
        <w:tabs>
          <w:tab w:val="num" w:pos="2517"/>
        </w:tabs>
        <w:ind w:left="2517" w:hanging="360"/>
      </w:pPr>
      <w:rPr>
        <w:rFonts w:ascii="Arial" w:hAnsi="Arial" w:cs="Arial" w:hint="default"/>
      </w:rPr>
    </w:lvl>
    <w:lvl w:ilvl="4">
      <w:start w:val="1"/>
      <w:numFmt w:val="bullet"/>
      <w:lvlText w:val="•"/>
      <w:lvlJc w:val="left"/>
      <w:pPr>
        <w:tabs>
          <w:tab w:val="num" w:pos="3237"/>
        </w:tabs>
        <w:ind w:left="3237" w:hanging="360"/>
      </w:pPr>
      <w:rPr>
        <w:rFonts w:ascii="Arial" w:hAnsi="Arial" w:cs="Arial" w:hint="default"/>
      </w:rPr>
    </w:lvl>
    <w:lvl w:ilvl="5">
      <w:start w:val="1"/>
      <w:numFmt w:val="bullet"/>
      <w:lvlText w:val="•"/>
      <w:lvlJc w:val="left"/>
      <w:pPr>
        <w:tabs>
          <w:tab w:val="num" w:pos="3957"/>
        </w:tabs>
        <w:ind w:left="3957" w:hanging="360"/>
      </w:pPr>
      <w:rPr>
        <w:rFonts w:ascii="Arial" w:hAnsi="Arial" w:cs="Arial" w:hint="default"/>
      </w:rPr>
    </w:lvl>
    <w:lvl w:ilvl="6">
      <w:start w:val="1"/>
      <w:numFmt w:val="bullet"/>
      <w:lvlText w:val="•"/>
      <w:lvlJc w:val="left"/>
      <w:pPr>
        <w:tabs>
          <w:tab w:val="num" w:pos="4677"/>
        </w:tabs>
        <w:ind w:left="4677" w:hanging="360"/>
      </w:pPr>
      <w:rPr>
        <w:rFonts w:ascii="Arial" w:hAnsi="Arial" w:cs="Arial" w:hint="default"/>
      </w:rPr>
    </w:lvl>
    <w:lvl w:ilvl="7">
      <w:start w:val="1"/>
      <w:numFmt w:val="bullet"/>
      <w:lvlText w:val="•"/>
      <w:lvlJc w:val="left"/>
      <w:pPr>
        <w:tabs>
          <w:tab w:val="num" w:pos="5397"/>
        </w:tabs>
        <w:ind w:left="5397" w:hanging="360"/>
      </w:pPr>
      <w:rPr>
        <w:rFonts w:ascii="Arial" w:hAnsi="Arial" w:cs="Arial" w:hint="default"/>
      </w:rPr>
    </w:lvl>
    <w:lvl w:ilvl="8">
      <w:start w:val="1"/>
      <w:numFmt w:val="bullet"/>
      <w:lvlText w:val="•"/>
      <w:lvlJc w:val="left"/>
      <w:pPr>
        <w:tabs>
          <w:tab w:val="num" w:pos="6117"/>
        </w:tabs>
        <w:ind w:left="6117" w:hanging="360"/>
      </w:pPr>
      <w:rPr>
        <w:rFonts w:ascii="Arial" w:hAnsi="Arial" w:cs="Arial" w:hint="default"/>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E05039D"/>
    <w:multiLevelType w:val="multilevel"/>
    <w:tmpl w:val="0E05039D"/>
    <w:lvl w:ilvl="0">
      <w:start w:val="1"/>
      <w:numFmt w:val="bullet"/>
      <w:lvlText w:val=""/>
      <w:lvlJc w:val="left"/>
      <w:pPr>
        <w:tabs>
          <w:tab w:val="num" w:pos="717"/>
        </w:tabs>
        <w:ind w:left="717" w:hanging="360"/>
      </w:pPr>
      <w:rPr>
        <w:rFonts w:ascii="Symbol" w:hAnsi="Symbol" w:hint="default"/>
        <w:b/>
        <w:i w:val="0"/>
        <w:sz w:val="22"/>
        <w:szCs w:val="22"/>
      </w:rPr>
    </w:lvl>
    <w:lvl w:ilvl="1">
      <w:start w:val="1"/>
      <w:numFmt w:val="bullet"/>
      <w:lvlText w:val="o"/>
      <w:lvlJc w:val="left"/>
      <w:pPr>
        <w:tabs>
          <w:tab w:val="num" w:pos="538"/>
        </w:tabs>
        <w:ind w:left="538" w:hanging="360"/>
      </w:pPr>
      <w:rPr>
        <w:rFonts w:ascii="Courier New" w:hAnsi="Courier New" w:cs="Courier New" w:hint="default"/>
      </w:rPr>
    </w:lvl>
    <w:lvl w:ilvl="2">
      <w:start w:val="1"/>
      <w:numFmt w:val="bullet"/>
      <w:lvlText w:val=""/>
      <w:lvlJc w:val="left"/>
      <w:pPr>
        <w:tabs>
          <w:tab w:val="num" w:pos="1258"/>
        </w:tabs>
        <w:ind w:left="1258" w:hanging="360"/>
      </w:pPr>
      <w:rPr>
        <w:rFonts w:ascii="Wingdings" w:hAnsi="Wingdings" w:hint="default"/>
      </w:rPr>
    </w:lvl>
    <w:lvl w:ilvl="3">
      <w:start w:val="1"/>
      <w:numFmt w:val="bullet"/>
      <w:lvlText w:val=""/>
      <w:lvlJc w:val="left"/>
      <w:pPr>
        <w:tabs>
          <w:tab w:val="num" w:pos="1978"/>
        </w:tabs>
        <w:ind w:left="1978" w:hanging="360"/>
      </w:pPr>
      <w:rPr>
        <w:rFonts w:ascii="Symbol" w:hAnsi="Symbol" w:hint="default"/>
      </w:rPr>
    </w:lvl>
    <w:lvl w:ilvl="4">
      <w:start w:val="1"/>
      <w:numFmt w:val="bullet"/>
      <w:lvlText w:val="o"/>
      <w:lvlJc w:val="left"/>
      <w:pPr>
        <w:tabs>
          <w:tab w:val="num" w:pos="2698"/>
        </w:tabs>
        <w:ind w:left="2698" w:hanging="360"/>
      </w:pPr>
      <w:rPr>
        <w:rFonts w:ascii="Courier New" w:hAnsi="Courier New" w:cs="Courier New" w:hint="default"/>
      </w:rPr>
    </w:lvl>
    <w:lvl w:ilvl="5">
      <w:start w:val="1"/>
      <w:numFmt w:val="bullet"/>
      <w:lvlText w:val=""/>
      <w:lvlJc w:val="left"/>
      <w:pPr>
        <w:tabs>
          <w:tab w:val="num" w:pos="3418"/>
        </w:tabs>
        <w:ind w:left="3418" w:hanging="360"/>
      </w:pPr>
      <w:rPr>
        <w:rFonts w:ascii="Wingdings" w:hAnsi="Wingdings" w:hint="default"/>
      </w:rPr>
    </w:lvl>
    <w:lvl w:ilvl="6">
      <w:start w:val="1"/>
      <w:numFmt w:val="bullet"/>
      <w:lvlText w:val=""/>
      <w:lvlJc w:val="left"/>
      <w:pPr>
        <w:tabs>
          <w:tab w:val="num" w:pos="4138"/>
        </w:tabs>
        <w:ind w:left="4138" w:hanging="360"/>
      </w:pPr>
      <w:rPr>
        <w:rFonts w:ascii="Symbol" w:hAnsi="Symbol" w:hint="default"/>
      </w:rPr>
    </w:lvl>
    <w:lvl w:ilvl="7">
      <w:start w:val="1"/>
      <w:numFmt w:val="bullet"/>
      <w:lvlText w:val="o"/>
      <w:lvlJc w:val="left"/>
      <w:pPr>
        <w:tabs>
          <w:tab w:val="num" w:pos="4858"/>
        </w:tabs>
        <w:ind w:left="4858" w:hanging="360"/>
      </w:pPr>
      <w:rPr>
        <w:rFonts w:ascii="Courier New" w:hAnsi="Courier New" w:cs="Courier New" w:hint="default"/>
      </w:rPr>
    </w:lvl>
    <w:lvl w:ilvl="8">
      <w:start w:val="1"/>
      <w:numFmt w:val="bullet"/>
      <w:lvlText w:val=""/>
      <w:lvlJc w:val="left"/>
      <w:pPr>
        <w:tabs>
          <w:tab w:val="num" w:pos="5578"/>
        </w:tabs>
        <w:ind w:left="5578" w:hanging="360"/>
      </w:pPr>
      <w:rPr>
        <w:rFonts w:ascii="Wingdings" w:hAnsi="Wingdings" w:hint="default"/>
      </w:rPr>
    </w:lvl>
  </w:abstractNum>
  <w:abstractNum w:abstractNumId="4"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15:restartNumberingAfterBreak="0">
    <w:nsid w:val="18BE6C11"/>
    <w:multiLevelType w:val="hybridMultilevel"/>
    <w:tmpl w:val="27C63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B213B"/>
    <w:multiLevelType w:val="hybridMultilevel"/>
    <w:tmpl w:val="2EDAC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A7165"/>
    <w:multiLevelType w:val="hybridMultilevel"/>
    <w:tmpl w:val="ED440CF8"/>
    <w:lvl w:ilvl="0" w:tplc="1CD45BCC">
      <w:start w:val="1"/>
      <w:numFmt w:val="bullet"/>
      <w:lvlText w:val="-"/>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FE71C72"/>
    <w:multiLevelType w:val="multilevel"/>
    <w:tmpl w:val="297600E0"/>
    <w:lvl w:ilvl="0">
      <w:start w:val="1"/>
      <w:numFmt w:val="bullet"/>
      <w:lvlText w:val=""/>
      <w:lvlJc w:val="left"/>
      <w:pPr>
        <w:ind w:left="440" w:hanging="44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20FD406C"/>
    <w:multiLevelType w:val="multilevel"/>
    <w:tmpl w:val="B97A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23231C"/>
    <w:multiLevelType w:val="hybridMultilevel"/>
    <w:tmpl w:val="0C4AC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3" w15:restartNumberingAfterBreak="0">
    <w:nsid w:val="2AA067F0"/>
    <w:multiLevelType w:val="hybridMultilevel"/>
    <w:tmpl w:val="3900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61AC5"/>
    <w:multiLevelType w:val="hybridMultilevel"/>
    <w:tmpl w:val="5BF8B992"/>
    <w:lvl w:ilvl="0" w:tplc="B232C94E">
      <w:start w:val="2025"/>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2D717F42"/>
    <w:multiLevelType w:val="hybridMultilevel"/>
    <w:tmpl w:val="9758B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9884474"/>
    <w:multiLevelType w:val="hybridMultilevel"/>
    <w:tmpl w:val="F9D8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2710"/>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B545473"/>
    <w:multiLevelType w:val="hybridMultilevel"/>
    <w:tmpl w:val="1C766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67A43"/>
    <w:multiLevelType w:val="hybridMultilevel"/>
    <w:tmpl w:val="AAA06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7706D"/>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4E1E0DF6"/>
    <w:multiLevelType w:val="hybridMultilevel"/>
    <w:tmpl w:val="781AE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360AA2"/>
    <w:multiLevelType w:val="hybridMultilevel"/>
    <w:tmpl w:val="43240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C56258"/>
    <w:multiLevelType w:val="multilevel"/>
    <w:tmpl w:val="CCD6E43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087C1A"/>
    <w:multiLevelType w:val="multilevel"/>
    <w:tmpl w:val="BF20D454"/>
    <w:lvl w:ilvl="0">
      <w:start w:val="1"/>
      <w:numFmt w:val="bullet"/>
      <w:lvlText w:val=""/>
      <w:lvlJc w:val="left"/>
      <w:pPr>
        <w:ind w:left="440" w:hanging="44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564F5812"/>
    <w:multiLevelType w:val="multilevel"/>
    <w:tmpl w:val="9B64B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073D96"/>
    <w:multiLevelType w:val="hybridMultilevel"/>
    <w:tmpl w:val="E3DC3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6509483D"/>
    <w:multiLevelType w:val="multilevel"/>
    <w:tmpl w:val="70BECB38"/>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num"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num" w:pos="930"/>
        </w:tabs>
        <w:ind w:left="930" w:hanging="360"/>
      </w:pPr>
      <w:rPr>
        <w:rFonts w:ascii="Wingdings" w:hAnsi="Wingdings" w:hint="default"/>
      </w:rPr>
    </w:lvl>
    <w:lvl w:ilvl="3">
      <w:start w:val="1"/>
      <w:numFmt w:val="bullet"/>
      <w:lvlText w:val=""/>
      <w:lvlJc w:val="left"/>
      <w:pPr>
        <w:tabs>
          <w:tab w:val="num" w:pos="1650"/>
        </w:tabs>
        <w:ind w:left="1650" w:hanging="360"/>
      </w:pPr>
      <w:rPr>
        <w:rFonts w:ascii="Symbol" w:hAnsi="Symbol" w:hint="default"/>
      </w:rPr>
    </w:lvl>
    <w:lvl w:ilvl="4">
      <w:start w:val="1"/>
      <w:numFmt w:val="bullet"/>
      <w:lvlText w:val="o"/>
      <w:lvlJc w:val="left"/>
      <w:pPr>
        <w:tabs>
          <w:tab w:val="num" w:pos="2370"/>
        </w:tabs>
        <w:ind w:left="2370" w:hanging="360"/>
      </w:pPr>
      <w:rPr>
        <w:rFonts w:ascii="Courier New" w:hAnsi="Courier New" w:cs="Courier New" w:hint="default"/>
      </w:rPr>
    </w:lvl>
    <w:lvl w:ilvl="5">
      <w:start w:val="1"/>
      <w:numFmt w:val="bullet"/>
      <w:lvlText w:val=""/>
      <w:lvlJc w:val="left"/>
      <w:pPr>
        <w:tabs>
          <w:tab w:val="num" w:pos="3090"/>
        </w:tabs>
        <w:ind w:left="3090" w:hanging="360"/>
      </w:pPr>
      <w:rPr>
        <w:rFonts w:ascii="Wingdings" w:hAnsi="Wingdings" w:hint="default"/>
      </w:rPr>
    </w:lvl>
    <w:lvl w:ilvl="6">
      <w:start w:val="1"/>
      <w:numFmt w:val="bullet"/>
      <w:lvlText w:val=""/>
      <w:lvlJc w:val="left"/>
      <w:pPr>
        <w:tabs>
          <w:tab w:val="num" w:pos="3810"/>
        </w:tabs>
        <w:ind w:left="3810" w:hanging="360"/>
      </w:pPr>
      <w:rPr>
        <w:rFonts w:ascii="Symbol" w:hAnsi="Symbol" w:hint="default"/>
      </w:rPr>
    </w:lvl>
    <w:lvl w:ilvl="7">
      <w:start w:val="1"/>
      <w:numFmt w:val="bullet"/>
      <w:lvlText w:val="o"/>
      <w:lvlJc w:val="left"/>
      <w:pPr>
        <w:tabs>
          <w:tab w:val="num" w:pos="4530"/>
        </w:tabs>
        <w:ind w:left="4530" w:hanging="360"/>
      </w:pPr>
      <w:rPr>
        <w:rFonts w:ascii="Courier New" w:hAnsi="Courier New" w:cs="Courier New" w:hint="default"/>
      </w:rPr>
    </w:lvl>
    <w:lvl w:ilvl="8">
      <w:start w:val="1"/>
      <w:numFmt w:val="bullet"/>
      <w:lvlText w:val=""/>
      <w:lvlJc w:val="left"/>
      <w:pPr>
        <w:tabs>
          <w:tab w:val="num" w:pos="5250"/>
        </w:tabs>
        <w:ind w:left="5250" w:hanging="360"/>
      </w:pPr>
      <w:rPr>
        <w:rFonts w:ascii="Wingdings" w:hAnsi="Wingdings" w:hint="default"/>
      </w:rPr>
    </w:lvl>
  </w:abstractNum>
  <w:abstractNum w:abstractNumId="37" w15:restartNumberingAfterBreak="0">
    <w:nsid w:val="70B77D40"/>
    <w:multiLevelType w:val="multilevel"/>
    <w:tmpl w:val="BF20D454"/>
    <w:lvl w:ilvl="0">
      <w:start w:val="1"/>
      <w:numFmt w:val="bullet"/>
      <w:lvlText w:val=""/>
      <w:lvlJc w:val="left"/>
      <w:pPr>
        <w:ind w:left="440" w:hanging="44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3526628"/>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1E05DC"/>
    <w:multiLevelType w:val="multilevel"/>
    <w:tmpl w:val="AF32BDD8"/>
    <w:lvl w:ilvl="0">
      <w:start w:val="1"/>
      <w:numFmt w:val="bullet"/>
      <w:lvlText w:val=""/>
      <w:lvlJc w:val="left"/>
      <w:pPr>
        <w:ind w:left="440" w:hanging="440"/>
      </w:pPr>
      <w:rPr>
        <w:rFonts w:ascii="Wingdings" w:hAnsi="Wingdings" w:hint="default"/>
      </w:rPr>
    </w:lvl>
    <w:lvl w:ilvl="1">
      <w:start w:val="1"/>
      <w:numFmt w:val="bullet"/>
      <w:lvlText w:val=""/>
      <w:lvlJc w:val="left"/>
      <w:pPr>
        <w:ind w:left="80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983896545">
    <w:abstractNumId w:val="36"/>
  </w:num>
  <w:num w:numId="2" w16cid:durableId="1419205755">
    <w:abstractNumId w:val="0"/>
  </w:num>
  <w:num w:numId="3" w16cid:durableId="2089838356">
    <w:abstractNumId w:val="3"/>
  </w:num>
  <w:num w:numId="4" w16cid:durableId="1123961421">
    <w:abstractNumId w:val="36"/>
  </w:num>
  <w:num w:numId="5" w16cid:durableId="137380516">
    <w:abstractNumId w:val="16"/>
  </w:num>
  <w:num w:numId="6" w16cid:durableId="1415586527">
    <w:abstractNumId w:val="36"/>
  </w:num>
  <w:num w:numId="7" w16cid:durableId="1008823742">
    <w:abstractNumId w:val="36"/>
  </w:num>
  <w:num w:numId="8" w16cid:durableId="1667858340">
    <w:abstractNumId w:val="36"/>
  </w:num>
  <w:num w:numId="9" w16cid:durableId="1724518672">
    <w:abstractNumId w:val="36"/>
  </w:num>
  <w:num w:numId="10" w16cid:durableId="785538994">
    <w:abstractNumId w:val="36"/>
  </w:num>
  <w:num w:numId="11" w16cid:durableId="1065177602">
    <w:abstractNumId w:val="7"/>
  </w:num>
  <w:num w:numId="12" w16cid:durableId="832111066">
    <w:abstractNumId w:val="18"/>
  </w:num>
  <w:num w:numId="13" w16cid:durableId="1700545384">
    <w:abstractNumId w:val="13"/>
  </w:num>
  <w:num w:numId="14" w16cid:durableId="1176656750">
    <w:abstractNumId w:val="30"/>
  </w:num>
  <w:num w:numId="15" w16cid:durableId="1051686343">
    <w:abstractNumId w:val="26"/>
  </w:num>
  <w:num w:numId="16" w16cid:durableId="122621190">
    <w:abstractNumId w:val="15"/>
  </w:num>
  <w:num w:numId="17" w16cid:durableId="430929582">
    <w:abstractNumId w:val="10"/>
  </w:num>
  <w:num w:numId="18" w16cid:durableId="250741525">
    <w:abstractNumId w:val="6"/>
  </w:num>
  <w:num w:numId="19" w16cid:durableId="96411902">
    <w:abstractNumId w:val="40"/>
  </w:num>
  <w:num w:numId="20" w16cid:durableId="904494087">
    <w:abstractNumId w:val="39"/>
  </w:num>
  <w:num w:numId="21" w16cid:durableId="1129513034">
    <w:abstractNumId w:val="22"/>
  </w:num>
  <w:num w:numId="22" w16cid:durableId="380713293">
    <w:abstractNumId w:val="19"/>
  </w:num>
  <w:num w:numId="23" w16cid:durableId="1825701984">
    <w:abstractNumId w:val="5"/>
  </w:num>
  <w:num w:numId="24" w16cid:durableId="507017947">
    <w:abstractNumId w:val="11"/>
  </w:num>
  <w:num w:numId="25" w16cid:durableId="1784761860">
    <w:abstractNumId w:val="9"/>
  </w:num>
  <w:num w:numId="26" w16cid:durableId="245463716">
    <w:abstractNumId w:val="29"/>
  </w:num>
  <w:num w:numId="27" w16cid:durableId="2142068444">
    <w:abstractNumId w:val="37"/>
  </w:num>
  <w:num w:numId="28" w16cid:durableId="1307976392">
    <w:abstractNumId w:val="35"/>
  </w:num>
  <w:num w:numId="29" w16cid:durableId="1365449000">
    <w:abstractNumId w:val="20"/>
  </w:num>
  <w:num w:numId="30" w16cid:durableId="1595480084">
    <w:abstractNumId w:val="21"/>
  </w:num>
  <w:num w:numId="31" w16cid:durableId="466551458">
    <w:abstractNumId w:val="32"/>
  </w:num>
  <w:num w:numId="32" w16cid:durableId="1872839313">
    <w:abstractNumId w:val="28"/>
  </w:num>
  <w:num w:numId="33" w16cid:durableId="1445465836">
    <w:abstractNumId w:val="27"/>
  </w:num>
  <w:num w:numId="34" w16cid:durableId="1048457791">
    <w:abstractNumId w:val="12"/>
  </w:num>
  <w:num w:numId="35" w16cid:durableId="226960756">
    <w:abstractNumId w:val="38"/>
  </w:num>
  <w:num w:numId="36" w16cid:durableId="161431390">
    <w:abstractNumId w:val="2"/>
  </w:num>
  <w:num w:numId="37" w16cid:durableId="1830903430">
    <w:abstractNumId w:val="23"/>
  </w:num>
  <w:num w:numId="38" w16cid:durableId="1063715773">
    <w:abstractNumId w:val="1"/>
  </w:num>
  <w:num w:numId="39" w16cid:durableId="300579176">
    <w:abstractNumId w:val="17"/>
  </w:num>
  <w:num w:numId="40" w16cid:durableId="817189030">
    <w:abstractNumId w:val="33"/>
  </w:num>
  <w:num w:numId="41" w16cid:durableId="854536817">
    <w:abstractNumId w:val="31"/>
  </w:num>
  <w:num w:numId="42" w16cid:durableId="735707624">
    <w:abstractNumId w:val="24"/>
  </w:num>
  <w:num w:numId="43" w16cid:durableId="1837378454">
    <w:abstractNumId w:val="8"/>
  </w:num>
  <w:num w:numId="44" w16cid:durableId="1606696311">
    <w:abstractNumId w:val="34"/>
  </w:num>
  <w:num w:numId="45" w16cid:durableId="2146510917">
    <w:abstractNumId w:val="4"/>
  </w:num>
  <w:num w:numId="46" w16cid:durableId="1269200306">
    <w:abstractNumId w:val="14"/>
  </w:num>
  <w:num w:numId="47" w16cid:durableId="10716059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Rapp)">
    <w15:presenceInfo w15:providerId="None" w15:userId="Apple (Rapp)"/>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81"/>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59C"/>
    <w:rsid w:val="00006F57"/>
    <w:rsid w:val="0000703F"/>
    <w:rsid w:val="00013ABF"/>
    <w:rsid w:val="0002222A"/>
    <w:rsid w:val="00022E4A"/>
    <w:rsid w:val="0002370B"/>
    <w:rsid w:val="00024913"/>
    <w:rsid w:val="0003386E"/>
    <w:rsid w:val="00050009"/>
    <w:rsid w:val="00055CE9"/>
    <w:rsid w:val="00061D57"/>
    <w:rsid w:val="000630CB"/>
    <w:rsid w:val="00070E09"/>
    <w:rsid w:val="00087DE0"/>
    <w:rsid w:val="000939AC"/>
    <w:rsid w:val="000A6394"/>
    <w:rsid w:val="000A65A4"/>
    <w:rsid w:val="000B6614"/>
    <w:rsid w:val="000B7FED"/>
    <w:rsid w:val="000C038A"/>
    <w:rsid w:val="000C6598"/>
    <w:rsid w:val="000C7602"/>
    <w:rsid w:val="000D349A"/>
    <w:rsid w:val="000D44B3"/>
    <w:rsid w:val="000E3710"/>
    <w:rsid w:val="000E46DF"/>
    <w:rsid w:val="000E4F90"/>
    <w:rsid w:val="000E5F55"/>
    <w:rsid w:val="000F5A5D"/>
    <w:rsid w:val="00104BE1"/>
    <w:rsid w:val="00112A88"/>
    <w:rsid w:val="001244E7"/>
    <w:rsid w:val="00145D43"/>
    <w:rsid w:val="00162B54"/>
    <w:rsid w:val="00165E21"/>
    <w:rsid w:val="00192C46"/>
    <w:rsid w:val="00194700"/>
    <w:rsid w:val="00195215"/>
    <w:rsid w:val="00196E95"/>
    <w:rsid w:val="001A08B3"/>
    <w:rsid w:val="001A38CA"/>
    <w:rsid w:val="001A7B60"/>
    <w:rsid w:val="001B03F8"/>
    <w:rsid w:val="001B2805"/>
    <w:rsid w:val="001B2EBA"/>
    <w:rsid w:val="001B4114"/>
    <w:rsid w:val="001B52F0"/>
    <w:rsid w:val="001B7A65"/>
    <w:rsid w:val="001D21D8"/>
    <w:rsid w:val="001E377B"/>
    <w:rsid w:val="001E41F3"/>
    <w:rsid w:val="001F26DC"/>
    <w:rsid w:val="001F4437"/>
    <w:rsid w:val="001F448E"/>
    <w:rsid w:val="00203DBE"/>
    <w:rsid w:val="00206146"/>
    <w:rsid w:val="00206820"/>
    <w:rsid w:val="0020792A"/>
    <w:rsid w:val="00210114"/>
    <w:rsid w:val="00212D87"/>
    <w:rsid w:val="00223387"/>
    <w:rsid w:val="00225211"/>
    <w:rsid w:val="002550EB"/>
    <w:rsid w:val="002564F5"/>
    <w:rsid w:val="0026004D"/>
    <w:rsid w:val="002636F8"/>
    <w:rsid w:val="002640DD"/>
    <w:rsid w:val="00266A3D"/>
    <w:rsid w:val="00270772"/>
    <w:rsid w:val="0027367B"/>
    <w:rsid w:val="00275D12"/>
    <w:rsid w:val="002835A1"/>
    <w:rsid w:val="00284FEB"/>
    <w:rsid w:val="002860C4"/>
    <w:rsid w:val="00292FF4"/>
    <w:rsid w:val="002955EE"/>
    <w:rsid w:val="002A279A"/>
    <w:rsid w:val="002B5741"/>
    <w:rsid w:val="002C5244"/>
    <w:rsid w:val="002C5E76"/>
    <w:rsid w:val="002E1C14"/>
    <w:rsid w:val="002E472E"/>
    <w:rsid w:val="002F0585"/>
    <w:rsid w:val="00300058"/>
    <w:rsid w:val="00305409"/>
    <w:rsid w:val="003056D3"/>
    <w:rsid w:val="0030578D"/>
    <w:rsid w:val="00306539"/>
    <w:rsid w:val="00320D0D"/>
    <w:rsid w:val="0032212E"/>
    <w:rsid w:val="00323112"/>
    <w:rsid w:val="00341FD6"/>
    <w:rsid w:val="003421A2"/>
    <w:rsid w:val="00343374"/>
    <w:rsid w:val="00350E98"/>
    <w:rsid w:val="00352EA8"/>
    <w:rsid w:val="003550F0"/>
    <w:rsid w:val="003609EF"/>
    <w:rsid w:val="0036231A"/>
    <w:rsid w:val="00374DD4"/>
    <w:rsid w:val="00374FE5"/>
    <w:rsid w:val="00376016"/>
    <w:rsid w:val="00392367"/>
    <w:rsid w:val="0039541A"/>
    <w:rsid w:val="003A1627"/>
    <w:rsid w:val="003A5C4E"/>
    <w:rsid w:val="003B44D1"/>
    <w:rsid w:val="003B6383"/>
    <w:rsid w:val="003B7C0D"/>
    <w:rsid w:val="003D26EE"/>
    <w:rsid w:val="003D3A58"/>
    <w:rsid w:val="003D6B52"/>
    <w:rsid w:val="003E1A36"/>
    <w:rsid w:val="003E78E3"/>
    <w:rsid w:val="003F0EC1"/>
    <w:rsid w:val="003F3919"/>
    <w:rsid w:val="003F5D22"/>
    <w:rsid w:val="004025E1"/>
    <w:rsid w:val="00410371"/>
    <w:rsid w:val="00411C78"/>
    <w:rsid w:val="004200C5"/>
    <w:rsid w:val="004242F1"/>
    <w:rsid w:val="00427C50"/>
    <w:rsid w:val="00436113"/>
    <w:rsid w:val="0044164E"/>
    <w:rsid w:val="00441F74"/>
    <w:rsid w:val="004426E8"/>
    <w:rsid w:val="00445F7B"/>
    <w:rsid w:val="0045063E"/>
    <w:rsid w:val="0045271D"/>
    <w:rsid w:val="004652F5"/>
    <w:rsid w:val="00480FFE"/>
    <w:rsid w:val="00482E72"/>
    <w:rsid w:val="00491498"/>
    <w:rsid w:val="00492F51"/>
    <w:rsid w:val="00493011"/>
    <w:rsid w:val="00493D70"/>
    <w:rsid w:val="00494652"/>
    <w:rsid w:val="00494834"/>
    <w:rsid w:val="004A1B6D"/>
    <w:rsid w:val="004B75B7"/>
    <w:rsid w:val="004C7548"/>
    <w:rsid w:val="004E01BE"/>
    <w:rsid w:val="004E52AB"/>
    <w:rsid w:val="004E5DEF"/>
    <w:rsid w:val="004F2CD4"/>
    <w:rsid w:val="004F6A79"/>
    <w:rsid w:val="004F6E76"/>
    <w:rsid w:val="00501382"/>
    <w:rsid w:val="005025E2"/>
    <w:rsid w:val="00505E69"/>
    <w:rsid w:val="0051090A"/>
    <w:rsid w:val="005141D9"/>
    <w:rsid w:val="0051580D"/>
    <w:rsid w:val="005237B2"/>
    <w:rsid w:val="00546D3D"/>
    <w:rsid w:val="00547111"/>
    <w:rsid w:val="0054784F"/>
    <w:rsid w:val="005544BB"/>
    <w:rsid w:val="0055771D"/>
    <w:rsid w:val="0057202A"/>
    <w:rsid w:val="0057572F"/>
    <w:rsid w:val="00577EA9"/>
    <w:rsid w:val="0058170A"/>
    <w:rsid w:val="00587851"/>
    <w:rsid w:val="00587A67"/>
    <w:rsid w:val="00592D74"/>
    <w:rsid w:val="005A7257"/>
    <w:rsid w:val="005B7944"/>
    <w:rsid w:val="005D05F2"/>
    <w:rsid w:val="005D0B28"/>
    <w:rsid w:val="005D1D89"/>
    <w:rsid w:val="005D227A"/>
    <w:rsid w:val="005E2C44"/>
    <w:rsid w:val="00603AC9"/>
    <w:rsid w:val="00610F06"/>
    <w:rsid w:val="00621188"/>
    <w:rsid w:val="006257ED"/>
    <w:rsid w:val="00626844"/>
    <w:rsid w:val="00631F07"/>
    <w:rsid w:val="0063557B"/>
    <w:rsid w:val="006407D8"/>
    <w:rsid w:val="00646397"/>
    <w:rsid w:val="006466F9"/>
    <w:rsid w:val="006537BB"/>
    <w:rsid w:val="00653DE4"/>
    <w:rsid w:val="00665C47"/>
    <w:rsid w:val="00672F52"/>
    <w:rsid w:val="00673E93"/>
    <w:rsid w:val="0067721B"/>
    <w:rsid w:val="00677B5D"/>
    <w:rsid w:val="00691F56"/>
    <w:rsid w:val="00695808"/>
    <w:rsid w:val="00696B8C"/>
    <w:rsid w:val="00697108"/>
    <w:rsid w:val="006A749F"/>
    <w:rsid w:val="006B46FB"/>
    <w:rsid w:val="006D4F78"/>
    <w:rsid w:val="006D7CEE"/>
    <w:rsid w:val="006E21FB"/>
    <w:rsid w:val="006E312E"/>
    <w:rsid w:val="006E7EBE"/>
    <w:rsid w:val="006F4B8D"/>
    <w:rsid w:val="0071080E"/>
    <w:rsid w:val="00714C32"/>
    <w:rsid w:val="00722559"/>
    <w:rsid w:val="007306A1"/>
    <w:rsid w:val="0073301B"/>
    <w:rsid w:val="007502D3"/>
    <w:rsid w:val="00762E12"/>
    <w:rsid w:val="00792342"/>
    <w:rsid w:val="007977A8"/>
    <w:rsid w:val="00797B3D"/>
    <w:rsid w:val="007A51AA"/>
    <w:rsid w:val="007A6BCA"/>
    <w:rsid w:val="007B03D2"/>
    <w:rsid w:val="007B512A"/>
    <w:rsid w:val="007C2097"/>
    <w:rsid w:val="007C38C1"/>
    <w:rsid w:val="007C7943"/>
    <w:rsid w:val="007D0A02"/>
    <w:rsid w:val="007D4F8A"/>
    <w:rsid w:val="007D5EF3"/>
    <w:rsid w:val="007D6A07"/>
    <w:rsid w:val="007D7C53"/>
    <w:rsid w:val="007E3AFA"/>
    <w:rsid w:val="007E620E"/>
    <w:rsid w:val="007F272B"/>
    <w:rsid w:val="007F64E0"/>
    <w:rsid w:val="007F7259"/>
    <w:rsid w:val="008040A8"/>
    <w:rsid w:val="0080673B"/>
    <w:rsid w:val="0081175C"/>
    <w:rsid w:val="00815085"/>
    <w:rsid w:val="008279FA"/>
    <w:rsid w:val="00844265"/>
    <w:rsid w:val="008447FD"/>
    <w:rsid w:val="00844814"/>
    <w:rsid w:val="00845A98"/>
    <w:rsid w:val="0085043C"/>
    <w:rsid w:val="00852F2E"/>
    <w:rsid w:val="00854984"/>
    <w:rsid w:val="00855A84"/>
    <w:rsid w:val="008626E7"/>
    <w:rsid w:val="008679DD"/>
    <w:rsid w:val="00870EE7"/>
    <w:rsid w:val="008863B9"/>
    <w:rsid w:val="008951CE"/>
    <w:rsid w:val="008A1A81"/>
    <w:rsid w:val="008A45A6"/>
    <w:rsid w:val="008A6533"/>
    <w:rsid w:val="008B4487"/>
    <w:rsid w:val="008B5625"/>
    <w:rsid w:val="008B5CEB"/>
    <w:rsid w:val="008D084A"/>
    <w:rsid w:val="008D1D26"/>
    <w:rsid w:val="008D3CCC"/>
    <w:rsid w:val="008D7E70"/>
    <w:rsid w:val="008E3B33"/>
    <w:rsid w:val="008F3789"/>
    <w:rsid w:val="008F4072"/>
    <w:rsid w:val="008F686C"/>
    <w:rsid w:val="008F7347"/>
    <w:rsid w:val="00900C47"/>
    <w:rsid w:val="00902475"/>
    <w:rsid w:val="00910378"/>
    <w:rsid w:val="00912E30"/>
    <w:rsid w:val="009148DE"/>
    <w:rsid w:val="00921BE3"/>
    <w:rsid w:val="00922A8C"/>
    <w:rsid w:val="009265BC"/>
    <w:rsid w:val="00936EF3"/>
    <w:rsid w:val="009415AC"/>
    <w:rsid w:val="00941E30"/>
    <w:rsid w:val="00946828"/>
    <w:rsid w:val="00952FE2"/>
    <w:rsid w:val="009531B0"/>
    <w:rsid w:val="00955EA2"/>
    <w:rsid w:val="00965202"/>
    <w:rsid w:val="0096654A"/>
    <w:rsid w:val="00972BA0"/>
    <w:rsid w:val="00973B91"/>
    <w:rsid w:val="009741B3"/>
    <w:rsid w:val="009777D9"/>
    <w:rsid w:val="00983F29"/>
    <w:rsid w:val="0098757A"/>
    <w:rsid w:val="00991B88"/>
    <w:rsid w:val="00992D48"/>
    <w:rsid w:val="009A5753"/>
    <w:rsid w:val="009A579D"/>
    <w:rsid w:val="009B4131"/>
    <w:rsid w:val="009B772E"/>
    <w:rsid w:val="009D4774"/>
    <w:rsid w:val="009D6D75"/>
    <w:rsid w:val="009E3297"/>
    <w:rsid w:val="009F03BD"/>
    <w:rsid w:val="009F10EE"/>
    <w:rsid w:val="009F2785"/>
    <w:rsid w:val="009F734F"/>
    <w:rsid w:val="00A014D9"/>
    <w:rsid w:val="00A01BFB"/>
    <w:rsid w:val="00A11EFA"/>
    <w:rsid w:val="00A12EF8"/>
    <w:rsid w:val="00A246B6"/>
    <w:rsid w:val="00A2512C"/>
    <w:rsid w:val="00A32BF9"/>
    <w:rsid w:val="00A331BB"/>
    <w:rsid w:val="00A43CDE"/>
    <w:rsid w:val="00A47E70"/>
    <w:rsid w:val="00A50CF0"/>
    <w:rsid w:val="00A54FE5"/>
    <w:rsid w:val="00A65046"/>
    <w:rsid w:val="00A65455"/>
    <w:rsid w:val="00A7671C"/>
    <w:rsid w:val="00A77B9C"/>
    <w:rsid w:val="00A86CB0"/>
    <w:rsid w:val="00AA2CBC"/>
    <w:rsid w:val="00AB080C"/>
    <w:rsid w:val="00AB251E"/>
    <w:rsid w:val="00AC4B0B"/>
    <w:rsid w:val="00AC5820"/>
    <w:rsid w:val="00AD1A98"/>
    <w:rsid w:val="00AD1CD8"/>
    <w:rsid w:val="00AE01B8"/>
    <w:rsid w:val="00AF2D69"/>
    <w:rsid w:val="00AF357F"/>
    <w:rsid w:val="00AF3F5D"/>
    <w:rsid w:val="00AF67CF"/>
    <w:rsid w:val="00B00BF2"/>
    <w:rsid w:val="00B14FC4"/>
    <w:rsid w:val="00B2053B"/>
    <w:rsid w:val="00B258BB"/>
    <w:rsid w:val="00B27333"/>
    <w:rsid w:val="00B27B6E"/>
    <w:rsid w:val="00B37456"/>
    <w:rsid w:val="00B41456"/>
    <w:rsid w:val="00B44DC6"/>
    <w:rsid w:val="00B56F7B"/>
    <w:rsid w:val="00B570B9"/>
    <w:rsid w:val="00B6596D"/>
    <w:rsid w:val="00B67AC1"/>
    <w:rsid w:val="00B67B97"/>
    <w:rsid w:val="00B81852"/>
    <w:rsid w:val="00B9253B"/>
    <w:rsid w:val="00B9290F"/>
    <w:rsid w:val="00B968C8"/>
    <w:rsid w:val="00BA0F84"/>
    <w:rsid w:val="00BA3E1E"/>
    <w:rsid w:val="00BA3EC5"/>
    <w:rsid w:val="00BA51D9"/>
    <w:rsid w:val="00BA5806"/>
    <w:rsid w:val="00BB1BB3"/>
    <w:rsid w:val="00BB1D2A"/>
    <w:rsid w:val="00BB3636"/>
    <w:rsid w:val="00BB5DFC"/>
    <w:rsid w:val="00BB78B0"/>
    <w:rsid w:val="00BC12E3"/>
    <w:rsid w:val="00BC1840"/>
    <w:rsid w:val="00BC48EC"/>
    <w:rsid w:val="00BD279D"/>
    <w:rsid w:val="00BD6BB8"/>
    <w:rsid w:val="00BE3834"/>
    <w:rsid w:val="00BE3F69"/>
    <w:rsid w:val="00BE4B49"/>
    <w:rsid w:val="00BE4D10"/>
    <w:rsid w:val="00BF0D5E"/>
    <w:rsid w:val="00BF5376"/>
    <w:rsid w:val="00BF625E"/>
    <w:rsid w:val="00C02937"/>
    <w:rsid w:val="00C13F11"/>
    <w:rsid w:val="00C26B74"/>
    <w:rsid w:val="00C32FB2"/>
    <w:rsid w:val="00C471F8"/>
    <w:rsid w:val="00C47370"/>
    <w:rsid w:val="00C53817"/>
    <w:rsid w:val="00C66BA2"/>
    <w:rsid w:val="00C77D07"/>
    <w:rsid w:val="00C870F6"/>
    <w:rsid w:val="00C92193"/>
    <w:rsid w:val="00C9259C"/>
    <w:rsid w:val="00C958E4"/>
    <w:rsid w:val="00C95985"/>
    <w:rsid w:val="00CA349F"/>
    <w:rsid w:val="00CA62C5"/>
    <w:rsid w:val="00CB7E83"/>
    <w:rsid w:val="00CC34B6"/>
    <w:rsid w:val="00CC5026"/>
    <w:rsid w:val="00CC68D0"/>
    <w:rsid w:val="00CD122E"/>
    <w:rsid w:val="00CE235D"/>
    <w:rsid w:val="00D00AC4"/>
    <w:rsid w:val="00D03F9A"/>
    <w:rsid w:val="00D06D51"/>
    <w:rsid w:val="00D24991"/>
    <w:rsid w:val="00D30DC4"/>
    <w:rsid w:val="00D3121D"/>
    <w:rsid w:val="00D3333D"/>
    <w:rsid w:val="00D35F90"/>
    <w:rsid w:val="00D40F80"/>
    <w:rsid w:val="00D50255"/>
    <w:rsid w:val="00D66520"/>
    <w:rsid w:val="00D81586"/>
    <w:rsid w:val="00D820DA"/>
    <w:rsid w:val="00D84AE9"/>
    <w:rsid w:val="00D84DE3"/>
    <w:rsid w:val="00D8537B"/>
    <w:rsid w:val="00D9124E"/>
    <w:rsid w:val="00D92F66"/>
    <w:rsid w:val="00D95552"/>
    <w:rsid w:val="00D95DF0"/>
    <w:rsid w:val="00D96344"/>
    <w:rsid w:val="00DA2805"/>
    <w:rsid w:val="00DA2C4B"/>
    <w:rsid w:val="00DA3032"/>
    <w:rsid w:val="00DA6B62"/>
    <w:rsid w:val="00DA71B2"/>
    <w:rsid w:val="00DB2331"/>
    <w:rsid w:val="00DD190C"/>
    <w:rsid w:val="00DE0D5C"/>
    <w:rsid w:val="00DE34CF"/>
    <w:rsid w:val="00DE3B64"/>
    <w:rsid w:val="00DF37BA"/>
    <w:rsid w:val="00DF6A99"/>
    <w:rsid w:val="00DF6D4F"/>
    <w:rsid w:val="00E01815"/>
    <w:rsid w:val="00E060C9"/>
    <w:rsid w:val="00E13F3D"/>
    <w:rsid w:val="00E21229"/>
    <w:rsid w:val="00E22406"/>
    <w:rsid w:val="00E22868"/>
    <w:rsid w:val="00E2673B"/>
    <w:rsid w:val="00E26F6A"/>
    <w:rsid w:val="00E270CE"/>
    <w:rsid w:val="00E317BA"/>
    <w:rsid w:val="00E34898"/>
    <w:rsid w:val="00E3587D"/>
    <w:rsid w:val="00E35BE1"/>
    <w:rsid w:val="00E37CEA"/>
    <w:rsid w:val="00E434FD"/>
    <w:rsid w:val="00E60347"/>
    <w:rsid w:val="00E61FA9"/>
    <w:rsid w:val="00E67C26"/>
    <w:rsid w:val="00E72D27"/>
    <w:rsid w:val="00E75269"/>
    <w:rsid w:val="00E75278"/>
    <w:rsid w:val="00E75694"/>
    <w:rsid w:val="00E806EB"/>
    <w:rsid w:val="00E80FE1"/>
    <w:rsid w:val="00E83DE3"/>
    <w:rsid w:val="00E92625"/>
    <w:rsid w:val="00E93394"/>
    <w:rsid w:val="00EA4A56"/>
    <w:rsid w:val="00EA5F8B"/>
    <w:rsid w:val="00EA62E3"/>
    <w:rsid w:val="00EB019D"/>
    <w:rsid w:val="00EB09B7"/>
    <w:rsid w:val="00EB3B4D"/>
    <w:rsid w:val="00EB404D"/>
    <w:rsid w:val="00EB4112"/>
    <w:rsid w:val="00EC09E5"/>
    <w:rsid w:val="00ED3F50"/>
    <w:rsid w:val="00EE7351"/>
    <w:rsid w:val="00EE7D7C"/>
    <w:rsid w:val="00F06495"/>
    <w:rsid w:val="00F07DE2"/>
    <w:rsid w:val="00F10B7B"/>
    <w:rsid w:val="00F25D98"/>
    <w:rsid w:val="00F300FB"/>
    <w:rsid w:val="00F31698"/>
    <w:rsid w:val="00F46FD0"/>
    <w:rsid w:val="00F47D7B"/>
    <w:rsid w:val="00F51B12"/>
    <w:rsid w:val="00F97AE3"/>
    <w:rsid w:val="00FA4674"/>
    <w:rsid w:val="00FB6386"/>
    <w:rsid w:val="00FC00E8"/>
    <w:rsid w:val="00FC45B0"/>
    <w:rsid w:val="00FC6C16"/>
    <w:rsid w:val="00FC7854"/>
    <w:rsid w:val="00FF7FD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Agreement">
    <w:name w:val="Agreement"/>
    <w:basedOn w:val="Normal"/>
    <w:next w:val="Normal"/>
    <w:uiPriority w:val="99"/>
    <w:qFormat/>
    <w:rsid w:val="001E377B"/>
    <w:pPr>
      <w:numPr>
        <w:numId w:val="1"/>
      </w:numPr>
      <w:autoSpaceDE w:val="0"/>
      <w:autoSpaceDN w:val="0"/>
      <w:spacing w:before="60" w:beforeAutospacing="1" w:afterLines="50" w:after="0"/>
      <w:jc w:val="both"/>
    </w:pPr>
    <w:rPr>
      <w:rFonts w:ascii="Arial" w:eastAsia="MS Mincho" w:hAnsi="Arial"/>
      <w:b/>
      <w:szCs w:val="24"/>
      <w:lang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900C47"/>
    <w:pPr>
      <w:spacing w:after="0"/>
      <w:ind w:leftChars="400" w:left="840"/>
    </w:pPr>
    <w:rPr>
      <w:rFonts w:ascii="Times" w:eastAsia="Batang" w:hAnsi="Times"/>
      <w:szCs w:val="24"/>
      <w:lang w:eastAsia="x-none"/>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900C47"/>
    <w:rPr>
      <w:rFonts w:ascii="Times" w:eastAsia="Batang" w:hAnsi="Times"/>
      <w:szCs w:val="24"/>
      <w:lang w:val="en-GB" w:eastAsia="x-none"/>
    </w:rPr>
  </w:style>
  <w:style w:type="table" w:styleId="TableGrid">
    <w:name w:val="Table Grid"/>
    <w:basedOn w:val="TableNormal"/>
    <w:rsid w:val="0063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link w:val="BodyTextChar"/>
    <w:rsid w:val="001244E7"/>
    <w:pPr>
      <w:spacing w:after="120"/>
      <w:jc w:val="both"/>
    </w:pPr>
    <w:rPr>
      <w:rFonts w:ascii="Times" w:eastAsia="Batang" w:hAnsi="Times"/>
      <w:szCs w:val="24"/>
      <w:lang w:eastAsia="x-none"/>
    </w:rPr>
  </w:style>
  <w:style w:type="character" w:customStyle="1" w:styleId="BodyTextChar">
    <w:name w:val="Body Text Char"/>
    <w:aliases w:val="bt Char"/>
    <w:basedOn w:val="DefaultParagraphFont"/>
    <w:link w:val="BodyText"/>
    <w:rsid w:val="001244E7"/>
    <w:rPr>
      <w:rFonts w:ascii="Times" w:eastAsia="Batang" w:hAnsi="Times"/>
      <w:szCs w:val="24"/>
      <w:lang w:val="en-GB" w:eastAsia="x-none"/>
    </w:rPr>
  </w:style>
  <w:style w:type="character" w:customStyle="1" w:styleId="Heading3Char">
    <w:name w:val="Heading 3 Char"/>
    <w:basedOn w:val="DefaultParagraphFont"/>
    <w:link w:val="Heading3"/>
    <w:qFormat/>
    <w:rsid w:val="001F26DC"/>
    <w:rPr>
      <w:rFonts w:ascii="Arial" w:hAnsi="Arial"/>
      <w:sz w:val="28"/>
      <w:lang w:val="en-GB" w:eastAsia="en-US"/>
    </w:rPr>
  </w:style>
  <w:style w:type="character" w:customStyle="1" w:styleId="EditorsNoteChar">
    <w:name w:val="Editor's Note Char"/>
    <w:aliases w:val="EN Char"/>
    <w:link w:val="EditorsNote"/>
    <w:qFormat/>
    <w:locked/>
    <w:rsid w:val="001F26DC"/>
    <w:rPr>
      <w:rFonts w:ascii="Times New Roman" w:hAnsi="Times New Roman"/>
      <w:color w:val="FF0000"/>
      <w:lang w:val="en-GB" w:eastAsia="en-US"/>
    </w:rPr>
  </w:style>
  <w:style w:type="character" w:customStyle="1" w:styleId="B5Char">
    <w:name w:val="B5 Char"/>
    <w:link w:val="B5"/>
    <w:qFormat/>
    <w:locked/>
    <w:rsid w:val="001F26DC"/>
    <w:rPr>
      <w:rFonts w:ascii="Times New Roman" w:hAnsi="Times New Roman"/>
      <w:lang w:val="en-GB" w:eastAsia="en-US"/>
    </w:rPr>
  </w:style>
  <w:style w:type="character" w:customStyle="1" w:styleId="TACChar">
    <w:name w:val="TAC Char"/>
    <w:link w:val="TAC"/>
    <w:qFormat/>
    <w:rsid w:val="001F26DC"/>
    <w:rPr>
      <w:rFonts w:ascii="Arial" w:hAnsi="Arial"/>
      <w:sz w:val="18"/>
      <w:lang w:val="en-GB" w:eastAsia="en-US"/>
    </w:rPr>
  </w:style>
  <w:style w:type="character" w:customStyle="1" w:styleId="TAHCar">
    <w:name w:val="TAH Car"/>
    <w:link w:val="TAH"/>
    <w:qFormat/>
    <w:rsid w:val="001F26DC"/>
    <w:rPr>
      <w:rFonts w:ascii="Arial" w:hAnsi="Arial"/>
      <w:b/>
      <w:sz w:val="18"/>
      <w:lang w:val="en-GB" w:eastAsia="en-US"/>
    </w:rPr>
  </w:style>
  <w:style w:type="character" w:customStyle="1" w:styleId="THChar">
    <w:name w:val="TH Char"/>
    <w:link w:val="TH"/>
    <w:qFormat/>
    <w:rsid w:val="001F26DC"/>
    <w:rPr>
      <w:rFonts w:ascii="Arial" w:hAnsi="Arial"/>
      <w:b/>
      <w:lang w:val="en-GB" w:eastAsia="en-US"/>
    </w:rPr>
  </w:style>
  <w:style w:type="character" w:customStyle="1" w:styleId="B6Char">
    <w:name w:val="B6 Char"/>
    <w:link w:val="B6"/>
    <w:qFormat/>
    <w:locked/>
    <w:rsid w:val="001F26DC"/>
    <w:rPr>
      <w:rFonts w:eastAsia="Times New Roman"/>
    </w:rPr>
  </w:style>
  <w:style w:type="character" w:customStyle="1" w:styleId="B1Char">
    <w:name w:val="B1 Char"/>
    <w:link w:val="B1"/>
    <w:qFormat/>
    <w:rsid w:val="001F26DC"/>
    <w:rPr>
      <w:rFonts w:ascii="Times New Roman" w:hAnsi="Times New Roman"/>
      <w:lang w:val="en-GB" w:eastAsia="en-US"/>
    </w:rPr>
  </w:style>
  <w:style w:type="character" w:customStyle="1" w:styleId="B2Char">
    <w:name w:val="B2 Char"/>
    <w:link w:val="B2"/>
    <w:qFormat/>
    <w:rsid w:val="001F26DC"/>
    <w:rPr>
      <w:rFonts w:ascii="Times New Roman" w:hAnsi="Times New Roman"/>
      <w:lang w:val="en-GB" w:eastAsia="en-US"/>
    </w:rPr>
  </w:style>
  <w:style w:type="paragraph" w:customStyle="1" w:styleId="B6">
    <w:name w:val="B6"/>
    <w:basedOn w:val="B5"/>
    <w:link w:val="B6Char"/>
    <w:qFormat/>
    <w:rsid w:val="001F26DC"/>
    <w:pPr>
      <w:overflowPunct w:val="0"/>
      <w:autoSpaceDE w:val="0"/>
      <w:autoSpaceDN w:val="0"/>
      <w:adjustRightInd w:val="0"/>
      <w:ind w:left="1985"/>
      <w:textAlignment w:val="baseline"/>
    </w:pPr>
    <w:rPr>
      <w:rFonts w:ascii="CG Times (WN)" w:eastAsia="Times New Roman" w:hAnsi="CG Times (WN)"/>
      <w:lang w:val="fr-FR" w:eastAsia="fr-FR"/>
    </w:rPr>
  </w:style>
  <w:style w:type="paragraph" w:styleId="Revision">
    <w:name w:val="Revision"/>
    <w:hidden/>
    <w:uiPriority w:val="99"/>
    <w:semiHidden/>
    <w:qFormat/>
    <w:rsid w:val="001F26DC"/>
    <w:rPr>
      <w:rFonts w:ascii="Times New Roman" w:eastAsia="Malgun Gothic" w:hAnsi="Times New Roman"/>
      <w:lang w:val="en-GB" w:eastAsia="en-US"/>
    </w:rPr>
  </w:style>
  <w:style w:type="character" w:customStyle="1" w:styleId="B3Char">
    <w:name w:val="B3 Char"/>
    <w:link w:val="B3"/>
    <w:qFormat/>
    <w:rsid w:val="001F26DC"/>
    <w:rPr>
      <w:rFonts w:ascii="Times New Roman" w:hAnsi="Times New Roman"/>
      <w:lang w:val="en-GB" w:eastAsia="en-US"/>
    </w:rPr>
  </w:style>
  <w:style w:type="character" w:customStyle="1" w:styleId="NOChar">
    <w:name w:val="NO Char"/>
    <w:link w:val="NO"/>
    <w:qFormat/>
    <w:rsid w:val="001F26DC"/>
    <w:rPr>
      <w:rFonts w:ascii="Times New Roman" w:hAnsi="Times New Roman"/>
      <w:lang w:val="en-GB" w:eastAsia="en-US"/>
    </w:rPr>
  </w:style>
  <w:style w:type="character" w:customStyle="1" w:styleId="B4Char">
    <w:name w:val="B4 Char"/>
    <w:link w:val="B4"/>
    <w:qFormat/>
    <w:rsid w:val="001F26DC"/>
    <w:rPr>
      <w:rFonts w:ascii="Times New Roman" w:hAnsi="Times New Roman"/>
      <w:lang w:val="en-GB" w:eastAsia="en-US"/>
    </w:rPr>
  </w:style>
  <w:style w:type="paragraph" w:customStyle="1" w:styleId="B7">
    <w:name w:val="B7"/>
    <w:basedOn w:val="B6"/>
    <w:link w:val="B7Char"/>
    <w:qFormat/>
    <w:rsid w:val="001F26DC"/>
    <w:pPr>
      <w:ind w:left="2269"/>
    </w:pPr>
  </w:style>
  <w:style w:type="character" w:customStyle="1" w:styleId="TFChar">
    <w:name w:val="TF Char"/>
    <w:link w:val="TF"/>
    <w:qFormat/>
    <w:rsid w:val="001F26DC"/>
    <w:rPr>
      <w:rFonts w:ascii="Arial" w:hAnsi="Arial"/>
      <w:b/>
      <w:lang w:val="en-GB" w:eastAsia="en-US"/>
    </w:rPr>
  </w:style>
  <w:style w:type="character" w:customStyle="1" w:styleId="TALCar">
    <w:name w:val="TAL Car"/>
    <w:link w:val="TAL"/>
    <w:qFormat/>
    <w:rsid w:val="001F26DC"/>
    <w:rPr>
      <w:rFonts w:ascii="Arial" w:hAnsi="Arial"/>
      <w:sz w:val="18"/>
      <w:lang w:val="en-GB" w:eastAsia="en-US"/>
    </w:rPr>
  </w:style>
  <w:style w:type="character" w:customStyle="1" w:styleId="FootnoteTextChar">
    <w:name w:val="Footnote Text Char"/>
    <w:basedOn w:val="DefaultParagraphFont"/>
    <w:link w:val="FootnoteText"/>
    <w:qFormat/>
    <w:rsid w:val="001F26DC"/>
    <w:rPr>
      <w:rFonts w:ascii="Times New Roman" w:hAnsi="Times New Roman"/>
      <w:sz w:val="16"/>
      <w:lang w:val="en-GB" w:eastAsia="en-US"/>
    </w:rPr>
  </w:style>
  <w:style w:type="character" w:customStyle="1" w:styleId="Heading2Char">
    <w:name w:val="Heading 2 Char"/>
    <w:basedOn w:val="DefaultParagraphFont"/>
    <w:link w:val="Heading2"/>
    <w:qFormat/>
    <w:rsid w:val="001F26DC"/>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1F26DC"/>
    <w:rPr>
      <w:rFonts w:ascii="Arial" w:hAnsi="Arial"/>
      <w:sz w:val="24"/>
      <w:lang w:val="en-GB" w:eastAsia="en-US"/>
    </w:rPr>
  </w:style>
  <w:style w:type="character" w:customStyle="1" w:styleId="EXChar">
    <w:name w:val="EX Char"/>
    <w:link w:val="EX"/>
    <w:qFormat/>
    <w:locked/>
    <w:rsid w:val="001F26DC"/>
    <w:rPr>
      <w:rFonts w:ascii="Times New Roman" w:hAnsi="Times New Roman"/>
      <w:lang w:val="en-GB" w:eastAsia="en-US"/>
    </w:rPr>
  </w:style>
  <w:style w:type="character" w:customStyle="1" w:styleId="Heading1Char">
    <w:name w:val="Heading 1 Char"/>
    <w:basedOn w:val="DefaultParagraphFont"/>
    <w:link w:val="Heading1"/>
    <w:rsid w:val="001F26DC"/>
    <w:rPr>
      <w:rFonts w:ascii="Arial" w:hAnsi="Arial"/>
      <w:sz w:val="36"/>
      <w:lang w:val="en-GB" w:eastAsia="en-US"/>
    </w:rPr>
  </w:style>
  <w:style w:type="character" w:customStyle="1" w:styleId="Heading5Char">
    <w:name w:val="Heading 5 Char"/>
    <w:basedOn w:val="DefaultParagraphFont"/>
    <w:link w:val="Heading5"/>
    <w:rsid w:val="001F26DC"/>
    <w:rPr>
      <w:rFonts w:ascii="Arial" w:hAnsi="Arial"/>
      <w:sz w:val="22"/>
      <w:lang w:val="en-GB" w:eastAsia="en-US"/>
    </w:rPr>
  </w:style>
  <w:style w:type="character" w:customStyle="1" w:styleId="Heading6Char">
    <w:name w:val="Heading 6 Char"/>
    <w:basedOn w:val="DefaultParagraphFont"/>
    <w:link w:val="Heading6"/>
    <w:rsid w:val="001F26DC"/>
    <w:rPr>
      <w:rFonts w:ascii="Arial" w:hAnsi="Arial"/>
      <w:lang w:val="en-GB" w:eastAsia="en-US"/>
    </w:rPr>
  </w:style>
  <w:style w:type="character" w:customStyle="1" w:styleId="Heading7Char">
    <w:name w:val="Heading 7 Char"/>
    <w:basedOn w:val="DefaultParagraphFont"/>
    <w:link w:val="Heading7"/>
    <w:rsid w:val="001F26DC"/>
    <w:rPr>
      <w:rFonts w:ascii="Arial" w:hAnsi="Arial"/>
      <w:lang w:val="en-GB" w:eastAsia="en-US"/>
    </w:rPr>
  </w:style>
  <w:style w:type="character" w:customStyle="1" w:styleId="Heading8Char">
    <w:name w:val="Heading 8 Char"/>
    <w:basedOn w:val="DefaultParagraphFont"/>
    <w:link w:val="Heading8"/>
    <w:rsid w:val="001F26DC"/>
    <w:rPr>
      <w:rFonts w:ascii="Arial" w:hAnsi="Arial"/>
      <w:sz w:val="36"/>
      <w:lang w:val="en-GB" w:eastAsia="en-US"/>
    </w:rPr>
  </w:style>
  <w:style w:type="character" w:customStyle="1" w:styleId="Heading9Char">
    <w:name w:val="Heading 9 Char"/>
    <w:basedOn w:val="DefaultParagraphFont"/>
    <w:link w:val="Heading9"/>
    <w:rsid w:val="001F26DC"/>
    <w:rPr>
      <w:rFonts w:ascii="Arial" w:hAnsi="Arial"/>
      <w:sz w:val="36"/>
      <w:lang w:val="en-GB" w:eastAsia="en-US"/>
    </w:rPr>
  </w:style>
  <w:style w:type="character" w:customStyle="1" w:styleId="HeaderChar">
    <w:name w:val="Header Char"/>
    <w:basedOn w:val="DefaultParagraphFont"/>
    <w:link w:val="Header"/>
    <w:qFormat/>
    <w:rsid w:val="001F26DC"/>
    <w:rPr>
      <w:rFonts w:ascii="Arial" w:hAnsi="Arial"/>
      <w:b/>
      <w:noProof/>
      <w:sz w:val="18"/>
      <w:lang w:val="en-GB" w:eastAsia="en-US"/>
    </w:rPr>
  </w:style>
  <w:style w:type="character" w:customStyle="1" w:styleId="FooterChar">
    <w:name w:val="Footer Char"/>
    <w:basedOn w:val="DefaultParagraphFont"/>
    <w:link w:val="Footer"/>
    <w:uiPriority w:val="99"/>
    <w:qFormat/>
    <w:rsid w:val="001F26DC"/>
    <w:rPr>
      <w:rFonts w:ascii="Arial" w:hAnsi="Arial"/>
      <w:b/>
      <w:i/>
      <w:noProof/>
      <w:sz w:val="18"/>
      <w:lang w:val="en-GB" w:eastAsia="en-US"/>
    </w:rPr>
  </w:style>
  <w:style w:type="character" w:customStyle="1" w:styleId="PLChar">
    <w:name w:val="PL Char"/>
    <w:link w:val="PL"/>
    <w:qFormat/>
    <w:rsid w:val="001F26DC"/>
    <w:rPr>
      <w:rFonts w:ascii="Courier New" w:hAnsi="Courier New"/>
      <w:noProof/>
      <w:sz w:val="16"/>
      <w:lang w:val="en-GB" w:eastAsia="en-US"/>
    </w:rPr>
  </w:style>
  <w:style w:type="character" w:customStyle="1" w:styleId="B7Char">
    <w:name w:val="B7 Char"/>
    <w:basedOn w:val="B6Char"/>
    <w:link w:val="B7"/>
    <w:qFormat/>
    <w:rsid w:val="001F26DC"/>
    <w:rPr>
      <w:rFonts w:eastAsia="Times New Roman"/>
    </w:rPr>
  </w:style>
  <w:style w:type="paragraph" w:customStyle="1" w:styleId="B8">
    <w:name w:val="B8"/>
    <w:basedOn w:val="B7"/>
    <w:link w:val="B8Char"/>
    <w:qFormat/>
    <w:rsid w:val="001F26DC"/>
    <w:pPr>
      <w:ind w:left="2552"/>
    </w:pPr>
  </w:style>
  <w:style w:type="paragraph" w:customStyle="1" w:styleId="Revision1">
    <w:name w:val="Revision1"/>
    <w:hidden/>
    <w:uiPriority w:val="99"/>
    <w:semiHidden/>
    <w:qFormat/>
    <w:rsid w:val="001F26DC"/>
    <w:pPr>
      <w:spacing w:after="160" w:line="259" w:lineRule="auto"/>
    </w:pPr>
    <w:rPr>
      <w:rFonts w:ascii="Times New Roman" w:eastAsia="MS Mincho" w:hAnsi="Times New Roman"/>
      <w:lang w:val="en-GB" w:eastAsia="en-US"/>
    </w:rPr>
  </w:style>
  <w:style w:type="character" w:customStyle="1" w:styleId="B3Char2">
    <w:name w:val="B3 Char2"/>
    <w:qFormat/>
    <w:rsid w:val="001F26DC"/>
    <w:rPr>
      <w:rFonts w:eastAsia="Times New Roman"/>
      <w:lang w:eastAsia="ja-JP"/>
    </w:rPr>
  </w:style>
  <w:style w:type="character" w:customStyle="1" w:styleId="BalloonTextChar">
    <w:name w:val="Balloon Text Char"/>
    <w:basedOn w:val="DefaultParagraphFont"/>
    <w:link w:val="BalloonText"/>
    <w:semiHidden/>
    <w:rsid w:val="001F26DC"/>
    <w:rPr>
      <w:rFonts w:ascii="Tahoma" w:hAnsi="Tahoma" w:cs="Tahoma"/>
      <w:sz w:val="16"/>
      <w:szCs w:val="16"/>
      <w:lang w:val="en-GB" w:eastAsia="en-US"/>
    </w:rPr>
  </w:style>
  <w:style w:type="character" w:customStyle="1" w:styleId="B1Char1">
    <w:name w:val="B1 Char1"/>
    <w:qFormat/>
    <w:rsid w:val="001F26DC"/>
    <w:rPr>
      <w:rFonts w:eastAsia="Times New Roman"/>
      <w:lang w:eastAsia="ja-JP"/>
    </w:rPr>
  </w:style>
  <w:style w:type="character" w:styleId="HTMLCode">
    <w:name w:val="HTML Code"/>
    <w:uiPriority w:val="99"/>
    <w:unhideWhenUsed/>
    <w:qFormat/>
    <w:rsid w:val="001F26DC"/>
    <w:rPr>
      <w:rFonts w:ascii="Courier New" w:eastAsia="Times New Roman" w:hAnsi="Courier New" w:cs="Courier New"/>
      <w:sz w:val="20"/>
      <w:szCs w:val="20"/>
    </w:rPr>
  </w:style>
  <w:style w:type="paragraph" w:customStyle="1" w:styleId="Note-Boxed">
    <w:name w:val="Note - Boxed"/>
    <w:basedOn w:val="Normal"/>
    <w:next w:val="Normal"/>
    <w:qFormat/>
    <w:rsid w:val="001F26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1F26DC"/>
  </w:style>
  <w:style w:type="character" w:customStyle="1" w:styleId="TAHChar">
    <w:name w:val="TAH Char"/>
    <w:rsid w:val="001F26DC"/>
    <w:rPr>
      <w:rFonts w:ascii="Arial" w:hAnsi="Arial"/>
      <w:b/>
      <w:sz w:val="18"/>
      <w:lang w:val="en-GB"/>
    </w:rPr>
  </w:style>
  <w:style w:type="paragraph" w:styleId="BodyText2">
    <w:name w:val="Body Text 2"/>
    <w:basedOn w:val="Normal"/>
    <w:link w:val="BodyText2Char"/>
    <w:qFormat/>
    <w:rsid w:val="001F26DC"/>
    <w:pPr>
      <w:spacing w:after="0" w:line="259" w:lineRule="auto"/>
      <w:jc w:val="both"/>
    </w:pPr>
    <w:rPr>
      <w:rFonts w:eastAsia="MS Mincho"/>
      <w:sz w:val="24"/>
    </w:rPr>
  </w:style>
  <w:style w:type="character" w:customStyle="1" w:styleId="BodyText2Char">
    <w:name w:val="Body Text 2 Char"/>
    <w:basedOn w:val="DefaultParagraphFont"/>
    <w:link w:val="BodyText2"/>
    <w:qFormat/>
    <w:rsid w:val="001F26DC"/>
    <w:rPr>
      <w:rFonts w:ascii="Times New Roman" w:eastAsia="MS Mincho" w:hAnsi="Times New Roman"/>
      <w:sz w:val="24"/>
      <w:lang w:val="en-GB" w:eastAsia="en-US"/>
    </w:rPr>
  </w:style>
  <w:style w:type="character" w:styleId="Emphasis">
    <w:name w:val="Emphasis"/>
    <w:qFormat/>
    <w:rsid w:val="001F26DC"/>
    <w:rPr>
      <w:i/>
      <w:iCs/>
    </w:rPr>
  </w:style>
  <w:style w:type="paragraph" w:customStyle="1" w:styleId="b30">
    <w:name w:val="b3"/>
    <w:basedOn w:val="Normal"/>
    <w:rsid w:val="001F26DC"/>
    <w:pPr>
      <w:overflowPunct w:val="0"/>
      <w:autoSpaceDE w:val="0"/>
      <w:autoSpaceDN w:val="0"/>
      <w:spacing w:line="259" w:lineRule="auto"/>
      <w:ind w:left="1135" w:hanging="284"/>
      <w:jc w:val="both"/>
    </w:pPr>
    <w:rPr>
      <w:rFonts w:eastAsia="Times New Roman"/>
      <w:lang w:eastAsia="en-GB"/>
    </w:rPr>
  </w:style>
  <w:style w:type="paragraph" w:styleId="Caption">
    <w:name w:val="caption"/>
    <w:basedOn w:val="Normal"/>
    <w:next w:val="Normal"/>
    <w:uiPriority w:val="35"/>
    <w:unhideWhenUsed/>
    <w:qFormat/>
    <w:rsid w:val="001F26DC"/>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table" w:styleId="TableGrid1">
    <w:name w:val="Table Grid 1"/>
    <w:basedOn w:val="TableNormal"/>
    <w:qFormat/>
    <w:rsid w:val="001F26D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1F26DC"/>
    <w:rPr>
      <w:b/>
      <w:bCs/>
    </w:rPr>
  </w:style>
  <w:style w:type="character" w:customStyle="1" w:styleId="DocumentMapChar">
    <w:name w:val="Document Map Char"/>
    <w:basedOn w:val="DefaultParagraphFont"/>
    <w:link w:val="DocumentMap"/>
    <w:rsid w:val="001F26DC"/>
    <w:rPr>
      <w:rFonts w:ascii="Tahoma" w:hAnsi="Tahoma" w:cs="Tahoma"/>
      <w:shd w:val="clear" w:color="auto" w:fill="000080"/>
      <w:lang w:val="en-GB" w:eastAsia="en-US"/>
    </w:rPr>
  </w:style>
  <w:style w:type="character" w:customStyle="1" w:styleId="B8Char">
    <w:name w:val="B8 Char"/>
    <w:link w:val="B8"/>
    <w:qFormat/>
    <w:rsid w:val="001F26DC"/>
    <w:rPr>
      <w:rFonts w:eastAsia="Times New Roman"/>
    </w:rPr>
  </w:style>
  <w:style w:type="character" w:customStyle="1" w:styleId="ui-provider">
    <w:name w:val="ui-provider"/>
    <w:basedOn w:val="DefaultParagraphFont"/>
    <w:rsid w:val="001F26DC"/>
  </w:style>
  <w:style w:type="character" w:customStyle="1" w:styleId="B1Zchn">
    <w:name w:val="B1 Zchn"/>
    <w:qFormat/>
    <w:rsid w:val="001F26DC"/>
    <w:rPr>
      <w:rFonts w:ascii="Times New Roman" w:hAnsi="Times New Roman"/>
      <w:lang w:val="en-GB" w:eastAsia="en-US"/>
    </w:rPr>
  </w:style>
  <w:style w:type="paragraph" w:styleId="PlainText">
    <w:name w:val="Plain Text"/>
    <w:basedOn w:val="Normal"/>
    <w:link w:val="PlainTextChar"/>
    <w:uiPriority w:val="99"/>
    <w:qFormat/>
    <w:rsid w:val="001F26DC"/>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1F26DC"/>
    <w:rPr>
      <w:rFonts w:ascii="Courier New" w:eastAsia="MS Mincho" w:hAnsi="Courier New"/>
      <w:lang w:val="en-GB" w:eastAsia="en-US"/>
    </w:rPr>
  </w:style>
  <w:style w:type="paragraph" w:customStyle="1" w:styleId="pf0">
    <w:name w:val="pf0"/>
    <w:basedOn w:val="Normal"/>
    <w:rsid w:val="001F26DC"/>
    <w:pPr>
      <w:spacing w:before="100" w:beforeAutospacing="1" w:after="100" w:afterAutospacing="1"/>
      <w:ind w:left="1120"/>
    </w:pPr>
    <w:rPr>
      <w:rFonts w:eastAsia="Times New Roman"/>
      <w:sz w:val="24"/>
      <w:szCs w:val="24"/>
      <w:lang w:val="en-US"/>
    </w:rPr>
  </w:style>
  <w:style w:type="paragraph" w:customStyle="1" w:styleId="B9">
    <w:name w:val="B9"/>
    <w:basedOn w:val="B8"/>
    <w:qFormat/>
    <w:rsid w:val="001F26DC"/>
    <w:pPr>
      <w:ind w:left="2836"/>
    </w:pPr>
  </w:style>
  <w:style w:type="character" w:customStyle="1" w:styleId="B2Car">
    <w:name w:val="B2 Car"/>
    <w:rsid w:val="001F26DC"/>
    <w:rPr>
      <w:rFonts w:ascii="Times New Roman" w:hAnsi="Times New Roman"/>
      <w:lang w:val="en-GB" w:eastAsia="en-US"/>
    </w:rPr>
  </w:style>
  <w:style w:type="character" w:customStyle="1" w:styleId="CRCoverPageZchn">
    <w:name w:val="CR Cover Page Zchn"/>
    <w:link w:val="CRCoverPage"/>
    <w:rsid w:val="0019470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5293">
      <w:bodyDiv w:val="1"/>
      <w:marLeft w:val="0"/>
      <w:marRight w:val="0"/>
      <w:marTop w:val="0"/>
      <w:marBottom w:val="0"/>
      <w:divBdr>
        <w:top w:val="none" w:sz="0" w:space="0" w:color="auto"/>
        <w:left w:val="none" w:sz="0" w:space="0" w:color="auto"/>
        <w:bottom w:val="none" w:sz="0" w:space="0" w:color="auto"/>
        <w:right w:val="none" w:sz="0" w:space="0" w:color="auto"/>
      </w:divBdr>
    </w:div>
    <w:div w:id="243682271">
      <w:bodyDiv w:val="1"/>
      <w:marLeft w:val="0"/>
      <w:marRight w:val="0"/>
      <w:marTop w:val="0"/>
      <w:marBottom w:val="0"/>
      <w:divBdr>
        <w:top w:val="none" w:sz="0" w:space="0" w:color="auto"/>
        <w:left w:val="none" w:sz="0" w:space="0" w:color="auto"/>
        <w:bottom w:val="none" w:sz="0" w:space="0" w:color="auto"/>
        <w:right w:val="none" w:sz="0" w:space="0" w:color="auto"/>
      </w:divBdr>
    </w:div>
    <w:div w:id="356125358">
      <w:bodyDiv w:val="1"/>
      <w:marLeft w:val="0"/>
      <w:marRight w:val="0"/>
      <w:marTop w:val="0"/>
      <w:marBottom w:val="0"/>
      <w:divBdr>
        <w:top w:val="none" w:sz="0" w:space="0" w:color="auto"/>
        <w:left w:val="none" w:sz="0" w:space="0" w:color="auto"/>
        <w:bottom w:val="none" w:sz="0" w:space="0" w:color="auto"/>
        <w:right w:val="none" w:sz="0" w:space="0" w:color="auto"/>
      </w:divBdr>
    </w:div>
    <w:div w:id="396979991">
      <w:bodyDiv w:val="1"/>
      <w:marLeft w:val="0"/>
      <w:marRight w:val="0"/>
      <w:marTop w:val="0"/>
      <w:marBottom w:val="0"/>
      <w:divBdr>
        <w:top w:val="none" w:sz="0" w:space="0" w:color="auto"/>
        <w:left w:val="none" w:sz="0" w:space="0" w:color="auto"/>
        <w:bottom w:val="none" w:sz="0" w:space="0" w:color="auto"/>
        <w:right w:val="none" w:sz="0" w:space="0" w:color="auto"/>
      </w:divBdr>
    </w:div>
    <w:div w:id="1620642502">
      <w:bodyDiv w:val="1"/>
      <w:marLeft w:val="0"/>
      <w:marRight w:val="0"/>
      <w:marTop w:val="0"/>
      <w:marBottom w:val="0"/>
      <w:divBdr>
        <w:top w:val="none" w:sz="0" w:space="0" w:color="auto"/>
        <w:left w:val="none" w:sz="0" w:space="0" w:color="auto"/>
        <w:bottom w:val="none" w:sz="0" w:space="0" w:color="auto"/>
        <w:right w:val="none" w:sz="0" w:space="0" w:color="auto"/>
      </w:divBdr>
    </w:div>
    <w:div w:id="19278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3</TotalTime>
  <Pages>15</Pages>
  <Words>5237</Words>
  <Characters>31324</Characters>
  <Application>Microsoft Office Word</Application>
  <DocSecurity>0</DocSecurity>
  <Lines>3915</Lines>
  <Paragraphs>2611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33950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Fangli</cp:lastModifiedBy>
  <cp:revision>10</cp:revision>
  <cp:lastPrinted>1899-12-31T22:58:17Z</cp:lastPrinted>
  <dcterms:created xsi:type="dcterms:W3CDTF">2025-03-24T09:52:00Z</dcterms:created>
  <dcterms:modified xsi:type="dcterms:W3CDTF">2025-03-24T10:01:00Z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