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w:t>
      </w:r>
      <w:proofErr w:type="gramStart"/>
      <w:r w:rsidR="00813D8A" w:rsidRPr="00813D8A">
        <w:rPr>
          <w:lang w:val="en-US"/>
        </w:rPr>
        <w:t>128][</w:t>
      </w:r>
      <w:proofErr w:type="gramEnd"/>
      <w:r w:rsidR="00813D8A" w:rsidRPr="00813D8A">
        <w:rPr>
          <w:lang w:val="en-US"/>
        </w:rPr>
        <w:t>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w:t>
      </w:r>
      <w:proofErr w:type="gramStart"/>
      <w:r>
        <w:t>128][</w:t>
      </w:r>
      <w:proofErr w:type="gramEnd"/>
      <w:r>
        <w:t>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Heading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 xml:space="preserve">Model trained with dataset of </w:t>
      </w:r>
      <w:proofErr w:type="gramStart"/>
      <w:r w:rsidRPr="006A7B3B">
        <w:rPr>
          <w:lang w:val="en-US"/>
        </w:rPr>
        <w:t>cluster(</w:t>
      </w:r>
      <w:proofErr w:type="gramEnd"/>
      <w:r w:rsidRPr="006A7B3B">
        <w:rPr>
          <w:lang w:val="en-US"/>
        </w:rPr>
        <w:t>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ListParagraph"/>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w:t>
      </w:r>
      <w:proofErr w:type="spellStart"/>
      <w:proofErr w:type="gramStart"/>
      <w:r w:rsidRPr="00B07838">
        <w:rPr>
          <w:lang w:val="en-US" w:bidi="he-IL"/>
        </w:rPr>
        <w:t>dH,dV</w:t>
      </w:r>
      <w:proofErr w:type="spellEnd"/>
      <w:proofErr w:type="gramEnd"/>
      <w:r w:rsidRPr="00B07838">
        <w:rPr>
          <w:lang w:val="en-US" w:bidi="he-IL"/>
        </w:rPr>
        <w:t>)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w:t>
      </w:r>
      <w:proofErr w:type="spellStart"/>
      <w:proofErr w:type="gramStart"/>
      <w:r w:rsidRPr="00B07838">
        <w:rPr>
          <w:lang w:val="en-US" w:bidi="he-IL"/>
        </w:rPr>
        <w:t>dH,dV</w:t>
      </w:r>
      <w:proofErr w:type="spellEnd"/>
      <w:proofErr w:type="gramEnd"/>
      <w:r w:rsidRPr="00B07838">
        <w:rPr>
          <w:lang w:val="en-US" w:bidi="he-IL"/>
        </w:rPr>
        <w:t>)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 xml:space="preserve">generalization across different cell configurations study? Please try to limit your response to the lowest number of parameters you can accept. Please consider providing additional technical details for your favourite parameters in the </w:t>
      </w:r>
      <w:proofErr w:type="gramStart"/>
      <w:r w:rsidRPr="00BD05C2">
        <w:rPr>
          <w:b/>
          <w:bCs/>
        </w:rPr>
        <w:t>comments</w:t>
      </w:r>
      <w:proofErr w:type="gramEnd"/>
      <w:r w:rsidRPr="00BD05C2">
        <w:rPr>
          <w:b/>
          <w:bCs/>
        </w:rPr>
        <w:t xml:space="preserve"> column, if needed.</w:t>
      </w:r>
    </w:p>
    <w:tbl>
      <w:tblPr>
        <w:tblStyle w:val="GridTable1Light"/>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bookmarkStart w:id="1" w:name="_GoBack"/>
            <w:bookmarkEnd w:id="1"/>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proofErr w:type="gramStart"/>
            <w:r>
              <w:t>dH,dV</w:t>
            </w:r>
            <w:proofErr w:type="spellEnd"/>
            <w:proofErr w:type="gramEnd"/>
            <w:r>
              <w:t>)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proofErr w:type="gramStart"/>
            <w:r>
              <w:t>dH,dV</w:t>
            </w:r>
            <w:proofErr w:type="spellEnd"/>
            <w:proofErr w:type="gramEnd"/>
            <w:r>
              <w:t>)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bl>
    <w:p w14:paraId="4BF5BD24" w14:textId="77777777" w:rsidR="00BD05C2" w:rsidRDefault="00BD05C2" w:rsidP="00EC5A9D">
      <w:pPr>
        <w:rPr>
          <w:lang w:val="en-US"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GridTable1Light"/>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777544"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7777777" w:rsidR="00777544" w:rsidRDefault="00777544" w:rsidP="00777544">
            <w:pPr>
              <w:rPr>
                <w:lang w:val="en-US" w:bidi="he-IL"/>
              </w:rPr>
            </w:pPr>
          </w:p>
        </w:tc>
        <w:tc>
          <w:tcPr>
            <w:tcW w:w="1276" w:type="dxa"/>
          </w:tcPr>
          <w:p w14:paraId="5E39739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5D15267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bl>
    <w:p w14:paraId="789CA1E2" w14:textId="77777777" w:rsidR="00BD05C2" w:rsidRDefault="00BD05C2" w:rsidP="00EC5A9D">
      <w:pPr>
        <w:rPr>
          <w:lang w:val="en-US" w:bidi="he-IL"/>
        </w:rPr>
      </w:pPr>
    </w:p>
    <w:p w14:paraId="34C99636" w14:textId="78A0A7F0"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 xml:space="preserve">CATT, </w:t>
      </w:r>
      <w:proofErr w:type="spellStart"/>
      <w:r w:rsidRPr="00ED1E6E">
        <w:rPr>
          <w:lang w:eastAsia="ko-KR"/>
        </w:rPr>
        <w:t>Turkcell</w:t>
      </w:r>
      <w:proofErr w:type="spellEnd"/>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lastRenderedPageBreak/>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FDC7E" w14:textId="77777777" w:rsidR="001F0CC6" w:rsidRDefault="001F0CC6">
      <w:r>
        <w:separator/>
      </w:r>
    </w:p>
  </w:endnote>
  <w:endnote w:type="continuationSeparator" w:id="0">
    <w:p w14:paraId="1E898047" w14:textId="77777777" w:rsidR="001F0CC6" w:rsidRDefault="001F0CC6">
      <w:r>
        <w:continuationSeparator/>
      </w:r>
    </w:p>
  </w:endnote>
  <w:endnote w:type="continuationNotice" w:id="1">
    <w:p w14:paraId="677E1D66" w14:textId="77777777" w:rsidR="001F0CC6" w:rsidRDefault="001F0C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7631C" w14:textId="77777777" w:rsidR="001F0CC6" w:rsidRDefault="001F0CC6">
      <w:r>
        <w:separator/>
      </w:r>
    </w:p>
  </w:footnote>
  <w:footnote w:type="continuationSeparator" w:id="0">
    <w:p w14:paraId="43A3588C" w14:textId="77777777" w:rsidR="001F0CC6" w:rsidRDefault="001F0CC6">
      <w:r>
        <w:continuationSeparator/>
      </w:r>
    </w:p>
  </w:footnote>
  <w:footnote w:type="continuationNotice" w:id="1">
    <w:p w14:paraId="541F635C" w14:textId="77777777" w:rsidR="001F0CC6" w:rsidRDefault="001F0C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12"/>
  </w:num>
  <w:num w:numId="4">
    <w:abstractNumId w:val="18"/>
  </w:num>
  <w:num w:numId="5">
    <w:abstractNumId w:val="0"/>
  </w:num>
  <w:num w:numId="6">
    <w:abstractNumId w:val="6"/>
  </w:num>
  <w:num w:numId="7">
    <w:abstractNumId w:val="5"/>
  </w:num>
  <w:num w:numId="8">
    <w:abstractNumId w:val="19"/>
  </w:num>
  <w:num w:numId="9">
    <w:abstractNumId w:val="8"/>
  </w:num>
  <w:num w:numId="10">
    <w:abstractNumId w:val="11"/>
  </w:num>
  <w:num w:numId="11">
    <w:abstractNumId w:val="4"/>
  </w:num>
  <w:num w:numId="12">
    <w:abstractNumId w:val="9"/>
  </w:num>
  <w:num w:numId="13">
    <w:abstractNumId w:val="2"/>
  </w:num>
  <w:num w:numId="14">
    <w:abstractNumId w:val="7"/>
  </w:num>
  <w:num w:numId="15">
    <w:abstractNumId w:val="13"/>
  </w:num>
  <w:num w:numId="16">
    <w:abstractNumId w:val="16"/>
  </w:num>
  <w:num w:numId="17">
    <w:abstractNumId w:val="15"/>
  </w:num>
  <w:num w:numId="18">
    <w:abstractNumId w:val="14"/>
  </w:num>
  <w:num w:numId="19">
    <w:abstractNumId w:val="3"/>
  </w:num>
  <w:num w:numId="20">
    <w:abstractNumId w:val="10"/>
  </w:num>
  <w:num w:numId="21">
    <w:abstractNumId w:val="10"/>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5751"/>
    <w:rsid w:val="00125A00"/>
    <w:rsid w:val="00130174"/>
    <w:rsid w:val="00131268"/>
    <w:rsid w:val="00133525"/>
    <w:rsid w:val="0013608F"/>
    <w:rsid w:val="001378F3"/>
    <w:rsid w:val="001420AB"/>
    <w:rsid w:val="001447A1"/>
    <w:rsid w:val="001509BB"/>
    <w:rsid w:val="00151156"/>
    <w:rsid w:val="00154248"/>
    <w:rsid w:val="00155C92"/>
    <w:rsid w:val="00160F3D"/>
    <w:rsid w:val="0016132D"/>
    <w:rsid w:val="0016208B"/>
    <w:rsid w:val="001644D8"/>
    <w:rsid w:val="0017007C"/>
    <w:rsid w:val="00173532"/>
    <w:rsid w:val="0018138E"/>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1E28"/>
    <w:rsid w:val="003728F9"/>
    <w:rsid w:val="00372C8F"/>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9C9"/>
    <w:rsid w:val="00497EFB"/>
    <w:rsid w:val="004A0143"/>
    <w:rsid w:val="004A0CD8"/>
    <w:rsid w:val="004A0FC8"/>
    <w:rsid w:val="004A138D"/>
    <w:rsid w:val="004A21C5"/>
    <w:rsid w:val="004A3A3F"/>
    <w:rsid w:val="004A4C1D"/>
    <w:rsid w:val="004A4F80"/>
    <w:rsid w:val="004B0539"/>
    <w:rsid w:val="004B101C"/>
    <w:rsid w:val="004B18E2"/>
    <w:rsid w:val="004B4F36"/>
    <w:rsid w:val="004B5EC9"/>
    <w:rsid w:val="004B722E"/>
    <w:rsid w:val="004B7A6C"/>
    <w:rsid w:val="004C1236"/>
    <w:rsid w:val="004C1601"/>
    <w:rsid w:val="004C2430"/>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F1588"/>
    <w:rsid w:val="008F32C2"/>
    <w:rsid w:val="008F5733"/>
    <w:rsid w:val="008F71F2"/>
    <w:rsid w:val="0090271F"/>
    <w:rsid w:val="00902E23"/>
    <w:rsid w:val="009051EC"/>
    <w:rsid w:val="00905EC8"/>
    <w:rsid w:val="009063C6"/>
    <w:rsid w:val="00906AD7"/>
    <w:rsid w:val="00910E77"/>
    <w:rsid w:val="009114D7"/>
    <w:rsid w:val="0091348E"/>
    <w:rsid w:val="00913853"/>
    <w:rsid w:val="00914651"/>
    <w:rsid w:val="00917CCB"/>
    <w:rsid w:val="009201D0"/>
    <w:rsid w:val="009205BE"/>
    <w:rsid w:val="00926D4B"/>
    <w:rsid w:val="00931F36"/>
    <w:rsid w:val="00932699"/>
    <w:rsid w:val="009332B0"/>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B92"/>
    <w:rsid w:val="009E777F"/>
    <w:rsid w:val="009F24AA"/>
    <w:rsid w:val="009F37B7"/>
    <w:rsid w:val="009F5E43"/>
    <w:rsid w:val="009F680D"/>
    <w:rsid w:val="009F6881"/>
    <w:rsid w:val="009F6F20"/>
    <w:rsid w:val="00A00A0B"/>
    <w:rsid w:val="00A037C9"/>
    <w:rsid w:val="00A05C7E"/>
    <w:rsid w:val="00A10F02"/>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FDE"/>
    <w:rsid w:val="00AD330E"/>
    <w:rsid w:val="00AD563A"/>
    <w:rsid w:val="00AD7C3E"/>
    <w:rsid w:val="00AE0C7C"/>
    <w:rsid w:val="00AE0E06"/>
    <w:rsid w:val="00AE109A"/>
    <w:rsid w:val="00AE3403"/>
    <w:rsid w:val="00AE3797"/>
    <w:rsid w:val="00AE44FD"/>
    <w:rsid w:val="00AE4A5E"/>
    <w:rsid w:val="00AF066F"/>
    <w:rsid w:val="00AF0CA7"/>
    <w:rsid w:val="00AF63C0"/>
    <w:rsid w:val="00AF6695"/>
    <w:rsid w:val="00B00A85"/>
    <w:rsid w:val="00B01F61"/>
    <w:rsid w:val="00B026DC"/>
    <w:rsid w:val="00B03B5E"/>
    <w:rsid w:val="00B067FD"/>
    <w:rsid w:val="00B07838"/>
    <w:rsid w:val="00B102B6"/>
    <w:rsid w:val="00B10E2A"/>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C0F7D"/>
    <w:rsid w:val="00BC1BE5"/>
    <w:rsid w:val="00BC21EF"/>
    <w:rsid w:val="00BC29C3"/>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BA0"/>
    <w:rsid w:val="00EB369C"/>
    <w:rsid w:val="00EB3DF7"/>
    <w:rsid w:val="00EB589B"/>
    <w:rsid w:val="00EC4A25"/>
    <w:rsid w:val="00EC55C0"/>
    <w:rsid w:val="00EC5A9D"/>
    <w:rsid w:val="00EC5B39"/>
    <w:rsid w:val="00EC79BD"/>
    <w:rsid w:val="00ED1E6E"/>
    <w:rsid w:val="00ED40DE"/>
    <w:rsid w:val="00ED461B"/>
    <w:rsid w:val="00ED6A47"/>
    <w:rsid w:val="00EE0817"/>
    <w:rsid w:val="00EE13A2"/>
    <w:rsid w:val="00EE1C1B"/>
    <w:rsid w:val="00EE1C63"/>
    <w:rsid w:val="00EE48CD"/>
    <w:rsid w:val="00EE5AA7"/>
    <w:rsid w:val="00EF237F"/>
    <w:rsid w:val="00EF282E"/>
    <w:rsid w:val="00EF30F8"/>
    <w:rsid w:val="00EF5E69"/>
    <w:rsid w:val="00EF7451"/>
    <w:rsid w:val="00EF7BF5"/>
    <w:rsid w:val="00F025A2"/>
    <w:rsid w:val="00F02F68"/>
    <w:rsid w:val="00F04712"/>
    <w:rsid w:val="00F1763F"/>
    <w:rsid w:val="00F21311"/>
    <w:rsid w:val="00F22EC7"/>
    <w:rsid w:val="00F24920"/>
    <w:rsid w:val="00F262F6"/>
    <w:rsid w:val="00F26FCF"/>
    <w:rsid w:val="00F2776D"/>
    <w:rsid w:val="00F31384"/>
    <w:rsid w:val="00F325C8"/>
    <w:rsid w:val="00F3404A"/>
    <w:rsid w:val="00F35359"/>
    <w:rsid w:val="00F42A39"/>
    <w:rsid w:val="00F43C54"/>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4BD52976-308D-405B-BDC0-22FEA2E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99"/>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styleId="PlainTable3">
    <w:name w:val="Plain Table 3"/>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3.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D95C88A-6969-4B78-930B-63285A683A2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56</TotalTime>
  <Pages>6</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13839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Huawei, HiSilicon</cp:lastModifiedBy>
  <cp:revision>6</cp:revision>
  <cp:lastPrinted>2019-02-25T23:05:00Z</cp:lastPrinted>
  <dcterms:created xsi:type="dcterms:W3CDTF">2024-12-09T16:44:00Z</dcterms:created>
  <dcterms:modified xsi:type="dcterms:W3CDTF">2024-12-10T10:07:00Z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