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w:t>
      </w:r>
      <w:proofErr w:type="gramStart"/>
      <w:r w:rsidR="00813D8A" w:rsidRPr="00813D8A">
        <w:rPr>
          <w:lang w:val="en-US"/>
        </w:rPr>
        <w:t>018][</w:t>
      </w:r>
      <w:proofErr w:type="gramEnd"/>
      <w:r w:rsidR="00813D8A" w:rsidRPr="00813D8A">
        <w:rPr>
          <w:lang w:val="en-US"/>
        </w:rPr>
        <w:t>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Heading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w:t>
      </w:r>
      <w:proofErr w:type="gramStart"/>
      <w:r>
        <w:t>018][</w:t>
      </w:r>
      <w:proofErr w:type="gramEnd"/>
      <w:r>
        <w:t>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TableGrid"/>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Pr="005B1606" w:rsidRDefault="006474C8" w:rsidP="005B1606">
      <w:pPr>
        <w:rPr>
          <w:lang w:val="en-US"/>
        </w:rPr>
      </w:pPr>
    </w:p>
    <w:p w14:paraId="760B78CF" w14:textId="1BA5CC45" w:rsidR="0039762A" w:rsidRDefault="008E7986" w:rsidP="00DB0119">
      <w:pPr>
        <w:pStyle w:val="Heading1"/>
        <w:rPr>
          <w:lang w:val="en-US"/>
        </w:rPr>
      </w:pPr>
      <w:r w:rsidRPr="00FD2A35">
        <w:rPr>
          <w:lang w:val="en-US"/>
        </w:rPr>
        <w:t>2</w:t>
      </w:r>
      <w:r w:rsidR="005B1606">
        <w:rPr>
          <w:lang w:val="en-US"/>
        </w:rPr>
        <w:tab/>
      </w:r>
      <w:r w:rsidR="009575A3" w:rsidRPr="00FD2A35">
        <w:rPr>
          <w:lang w:val="en-US"/>
        </w:rPr>
        <w:t>Discussion</w:t>
      </w:r>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ListParagraph"/>
        <w:numPr>
          <w:ilvl w:val="0"/>
          <w:numId w:val="6"/>
        </w:numPr>
        <w:rPr>
          <w:lang w:val="en-US"/>
        </w:rPr>
      </w:pPr>
      <w:r w:rsidRPr="00C46C36">
        <w:rPr>
          <w:rFonts w:asciiTheme="majorBidi" w:hAnsiTheme="majorBidi" w:cstheme="majorBidi"/>
          <w:lang w:val="en-US" w:eastAsia="ko-KR"/>
        </w:rPr>
        <w:lastRenderedPageBreak/>
        <w:t>R2-2409652</w:t>
      </w:r>
    </w:p>
    <w:p w14:paraId="60970EB3" w14:textId="0196239C" w:rsidR="00C46C36" w:rsidRDefault="00C46C36" w:rsidP="00261DB6">
      <w:pPr>
        <w:pStyle w:val="ListParagraph"/>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ListParagraph"/>
        <w:numPr>
          <w:ilvl w:val="0"/>
          <w:numId w:val="6"/>
        </w:numPr>
        <w:rPr>
          <w:lang w:val="en-US"/>
        </w:rPr>
      </w:pPr>
      <w:r w:rsidRPr="00C46C36">
        <w:rPr>
          <w:lang w:val="en-US"/>
        </w:rPr>
        <w:t>R2-2409668</w:t>
      </w:r>
    </w:p>
    <w:p w14:paraId="1CD20767" w14:textId="77777777" w:rsidR="00FD455A" w:rsidRPr="00FD455A" w:rsidRDefault="00FD455A" w:rsidP="00261DB6">
      <w:pPr>
        <w:pStyle w:val="ListParagraph"/>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ListParagraph"/>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ListParagraph"/>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ListParagraph"/>
        <w:numPr>
          <w:ilvl w:val="0"/>
          <w:numId w:val="6"/>
        </w:numPr>
        <w:rPr>
          <w:lang w:val="en-US"/>
        </w:rPr>
      </w:pPr>
      <w:r w:rsidRPr="00FD455A">
        <w:rPr>
          <w:lang w:val="en-US"/>
        </w:rPr>
        <w:t>R2-2409829</w:t>
      </w:r>
    </w:p>
    <w:p w14:paraId="02A3B1F2" w14:textId="481388F0" w:rsidR="00FD455A" w:rsidRDefault="00FD455A" w:rsidP="00261DB6">
      <w:pPr>
        <w:pStyle w:val="ListParagraph"/>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ListParagraph"/>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ListParagraph"/>
        <w:numPr>
          <w:ilvl w:val="0"/>
          <w:numId w:val="6"/>
        </w:numPr>
        <w:rPr>
          <w:lang w:val="en-US"/>
        </w:rPr>
      </w:pPr>
      <w:r w:rsidRPr="00D117D1">
        <w:rPr>
          <w:lang w:val="en-US"/>
        </w:rPr>
        <w:t>R2-2409869</w:t>
      </w:r>
    </w:p>
    <w:p w14:paraId="03B8926D" w14:textId="77777777" w:rsidR="00D117D1" w:rsidRPr="00D117D1" w:rsidRDefault="00D117D1" w:rsidP="00261DB6">
      <w:pPr>
        <w:pStyle w:val="ListParagraph"/>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ListParagraph"/>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ListParagraph"/>
        <w:numPr>
          <w:ilvl w:val="1"/>
          <w:numId w:val="6"/>
        </w:numPr>
        <w:rPr>
          <w:lang w:val="en-US"/>
        </w:rPr>
      </w:pPr>
      <w:r w:rsidRPr="00D117D1">
        <w:rPr>
          <w:lang w:val="en-US"/>
        </w:rPr>
        <w:t xml:space="preserve">Proposal 16: RAN2 consider </w:t>
      </w:r>
      <w:proofErr w:type="gramStart"/>
      <w:r w:rsidRPr="00D117D1">
        <w:rPr>
          <w:lang w:val="en-US"/>
        </w:rPr>
        <w:t>to study</w:t>
      </w:r>
      <w:proofErr w:type="gramEnd"/>
      <w:r w:rsidRPr="00D117D1">
        <w:rPr>
          <w:lang w:val="en-US"/>
        </w:rPr>
        <w:t xml:space="preserve"> the impact of setting(scenarios/configurations/areas) on model generalization, including UE speed, beam pattern, and the collection area of data.</w:t>
      </w:r>
    </w:p>
    <w:p w14:paraId="72B35DBE" w14:textId="77777777" w:rsidR="00D117D1" w:rsidRPr="00D117D1" w:rsidRDefault="00D117D1" w:rsidP="00261DB6">
      <w:pPr>
        <w:pStyle w:val="ListParagraph"/>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ListParagraph"/>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ListParagraph"/>
        <w:numPr>
          <w:ilvl w:val="2"/>
          <w:numId w:val="6"/>
        </w:numPr>
        <w:rPr>
          <w:lang w:val="en-US"/>
        </w:rPr>
      </w:pPr>
      <w:r w:rsidRPr="006A7B3B">
        <w:rPr>
          <w:lang w:val="en-US"/>
        </w:rPr>
        <w:t xml:space="preserve">Model trained with dataset of </w:t>
      </w:r>
      <w:proofErr w:type="gramStart"/>
      <w:r w:rsidRPr="006A7B3B">
        <w:rPr>
          <w:lang w:val="en-US"/>
        </w:rPr>
        <w:t>cluster(</w:t>
      </w:r>
      <w:proofErr w:type="gramEnd"/>
      <w:r w:rsidRPr="006A7B3B">
        <w:rPr>
          <w:lang w:val="en-US"/>
        </w:rPr>
        <w:t>all cells), apply inference on any one cell of the cluster (one model for cluster);</w:t>
      </w:r>
    </w:p>
    <w:p w14:paraId="36C3F63D" w14:textId="77777777" w:rsidR="00D117D1" w:rsidRPr="00D117D1" w:rsidRDefault="00D117D1" w:rsidP="00261DB6">
      <w:pPr>
        <w:pStyle w:val="ListParagraph"/>
        <w:numPr>
          <w:ilvl w:val="2"/>
          <w:numId w:val="6"/>
        </w:numPr>
        <w:rPr>
          <w:lang w:val="en-US"/>
        </w:rPr>
      </w:pPr>
      <w:r w:rsidRPr="00D117D1">
        <w:rPr>
          <w:lang w:val="en-US"/>
        </w:rPr>
        <w:t>Model trained with dataset of one cell, apply inference on any other of cells within the cluster (one model for cluster</w:t>
      </w:r>
      <w:proofErr w:type="gramStart"/>
      <w:r w:rsidRPr="00D117D1">
        <w:rPr>
          <w:lang w:val="en-US"/>
        </w:rPr>
        <w:t>);</w:t>
      </w:r>
      <w:proofErr w:type="gramEnd"/>
    </w:p>
    <w:p w14:paraId="27707CD7" w14:textId="51B79080" w:rsidR="00D117D1" w:rsidRDefault="00D117D1" w:rsidP="00261DB6">
      <w:pPr>
        <w:pStyle w:val="ListParagraph"/>
        <w:numPr>
          <w:ilvl w:val="0"/>
          <w:numId w:val="6"/>
        </w:numPr>
        <w:rPr>
          <w:lang w:val="en-US"/>
        </w:rPr>
      </w:pPr>
      <w:r w:rsidRPr="00D117D1">
        <w:rPr>
          <w:lang w:val="en-US"/>
        </w:rPr>
        <w:t>R2-2409972</w:t>
      </w:r>
    </w:p>
    <w:p w14:paraId="58C98BD5" w14:textId="4AB5FD12" w:rsidR="00D117D1" w:rsidRDefault="00D117D1" w:rsidP="00261DB6">
      <w:pPr>
        <w:pStyle w:val="ListParagraph"/>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ListParagraph"/>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ListParagraph"/>
        <w:numPr>
          <w:ilvl w:val="0"/>
          <w:numId w:val="6"/>
        </w:numPr>
        <w:rPr>
          <w:lang w:val="en-US"/>
        </w:rPr>
      </w:pPr>
      <w:r w:rsidRPr="00D117D1">
        <w:rPr>
          <w:lang w:val="en-US"/>
        </w:rPr>
        <w:t>R2-2410023</w:t>
      </w:r>
    </w:p>
    <w:p w14:paraId="5EF2605A" w14:textId="77777777" w:rsidR="00D117D1" w:rsidRPr="00D117D1" w:rsidRDefault="00D117D1" w:rsidP="00261DB6">
      <w:pPr>
        <w:pStyle w:val="ListParagraph"/>
        <w:numPr>
          <w:ilvl w:val="1"/>
          <w:numId w:val="6"/>
        </w:numPr>
        <w:rPr>
          <w:lang w:val="en-US"/>
        </w:rPr>
      </w:pPr>
      <w:r w:rsidRPr="00D117D1">
        <w:rPr>
          <w:lang w:val="en-US"/>
        </w:rPr>
        <w:t>Proposal 3</w:t>
      </w:r>
    </w:p>
    <w:p w14:paraId="136748D2" w14:textId="77777777" w:rsidR="00D117D1" w:rsidRPr="00D117D1" w:rsidRDefault="00D117D1" w:rsidP="00261DB6">
      <w:pPr>
        <w:pStyle w:val="ListParagraph"/>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ListParagraph"/>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ListParagraph"/>
        <w:numPr>
          <w:ilvl w:val="4"/>
          <w:numId w:val="6"/>
        </w:numPr>
        <w:rPr>
          <w:lang w:val="en-US"/>
        </w:rPr>
      </w:pPr>
      <w:r w:rsidRPr="00D117D1">
        <w:rPr>
          <w:lang w:val="en-US"/>
        </w:rPr>
        <w:t>UE speed,</w:t>
      </w:r>
    </w:p>
    <w:p w14:paraId="5D73C5D3" w14:textId="77777777" w:rsidR="00D117D1" w:rsidRPr="00D117D1" w:rsidRDefault="00D117D1" w:rsidP="00261DB6">
      <w:pPr>
        <w:pStyle w:val="ListParagraph"/>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ListParagraph"/>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ListParagraph"/>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ListParagraph"/>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ListParagraph"/>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ListParagraph"/>
        <w:numPr>
          <w:ilvl w:val="0"/>
          <w:numId w:val="6"/>
        </w:numPr>
        <w:rPr>
          <w:lang w:val="en-US"/>
        </w:rPr>
      </w:pPr>
      <w:r w:rsidRPr="006474C8">
        <w:rPr>
          <w:lang w:val="en-US"/>
        </w:rPr>
        <w:t>R2-2410263</w:t>
      </w:r>
    </w:p>
    <w:p w14:paraId="3DDF5390" w14:textId="77777777" w:rsidR="006474C8" w:rsidRPr="006474C8" w:rsidRDefault="006474C8" w:rsidP="00261DB6">
      <w:pPr>
        <w:pStyle w:val="ListParagraph"/>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ListParagraph"/>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ListParagraph"/>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ListParagraph"/>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ListParagraph"/>
        <w:numPr>
          <w:ilvl w:val="1"/>
          <w:numId w:val="6"/>
        </w:numPr>
        <w:rPr>
          <w:lang w:val="en-US"/>
        </w:rPr>
      </w:pPr>
      <w:r w:rsidRPr="0035412F">
        <w:rPr>
          <w:lang w:val="en-US"/>
        </w:rPr>
        <w:t>Proposal 8</w:t>
      </w:r>
      <w:r w:rsidRPr="0035412F">
        <w:rPr>
          <w:lang w:val="en-US"/>
        </w:rPr>
        <w:tab/>
        <w:t>For generalization evaluation over cell size:</w:t>
      </w:r>
    </w:p>
    <w:p w14:paraId="6E1F6DBC" w14:textId="1F904DC3" w:rsidR="0035412F" w:rsidRPr="0035412F" w:rsidRDefault="0035412F" w:rsidP="00261DB6">
      <w:pPr>
        <w:pStyle w:val="ListParagraph"/>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ListParagraph"/>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ListParagraph"/>
        <w:numPr>
          <w:ilvl w:val="0"/>
          <w:numId w:val="6"/>
        </w:numPr>
        <w:rPr>
          <w:lang w:val="en-US"/>
        </w:rPr>
      </w:pPr>
      <w:r w:rsidRPr="0035412F">
        <w:rPr>
          <w:lang w:val="en-US"/>
        </w:rPr>
        <w:t>R2-241054</w:t>
      </w:r>
    </w:p>
    <w:p w14:paraId="7D223DA1" w14:textId="77777777" w:rsidR="0035412F" w:rsidRPr="0035412F" w:rsidRDefault="0035412F" w:rsidP="00261DB6">
      <w:pPr>
        <w:pStyle w:val="ListParagraph"/>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ListParagraph"/>
        <w:numPr>
          <w:ilvl w:val="2"/>
          <w:numId w:val="6"/>
        </w:numPr>
        <w:rPr>
          <w:lang w:val="en-US"/>
        </w:rPr>
      </w:pPr>
      <w:r>
        <w:lastRenderedPageBreak/>
        <w:t>how well the model trained in one frequency (e.g. 2GHz) performs in another one (e.g. 4GHz)</w:t>
      </w:r>
    </w:p>
    <w:p w14:paraId="45D2B78F" w14:textId="77777777" w:rsidR="0035412F" w:rsidRPr="0035412F" w:rsidRDefault="0035412F" w:rsidP="00261DB6">
      <w:pPr>
        <w:pStyle w:val="ListParagraph"/>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ListParagraph"/>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ListParagraph"/>
        <w:numPr>
          <w:ilvl w:val="2"/>
          <w:numId w:val="6"/>
        </w:numPr>
        <w:rPr>
          <w:lang w:val="en-US"/>
        </w:rPr>
      </w:pPr>
      <w:r>
        <w:t>how well the same model works for different prediction window lengths</w:t>
      </w:r>
    </w:p>
    <w:p w14:paraId="0C92209F" w14:textId="5CFA31E0" w:rsidR="0035412F" w:rsidRPr="0035412F" w:rsidRDefault="0035412F" w:rsidP="00261DB6">
      <w:pPr>
        <w:pStyle w:val="ListParagraph"/>
        <w:numPr>
          <w:ilvl w:val="0"/>
          <w:numId w:val="6"/>
        </w:numPr>
        <w:rPr>
          <w:lang w:val="en-US"/>
        </w:rPr>
      </w:pPr>
      <w:r w:rsidRPr="0035412F">
        <w:t>R2-2410800</w:t>
      </w:r>
    </w:p>
    <w:p w14:paraId="3155114D" w14:textId="77777777" w:rsidR="0035412F" w:rsidRDefault="0035412F" w:rsidP="00261DB6">
      <w:pPr>
        <w:pStyle w:val="ListParagraph"/>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ListParagraph"/>
        <w:numPr>
          <w:ilvl w:val="2"/>
          <w:numId w:val="6"/>
        </w:numPr>
        <w:rPr>
          <w:lang w:val="en-US"/>
        </w:rPr>
      </w:pPr>
      <w:r w:rsidRPr="0035412F">
        <w:rPr>
          <w:lang w:val="en-US"/>
        </w:rPr>
        <w:t>Scenarios:</w:t>
      </w:r>
    </w:p>
    <w:p w14:paraId="451E14F3" w14:textId="77777777" w:rsidR="0035412F" w:rsidRDefault="0035412F" w:rsidP="00261DB6">
      <w:pPr>
        <w:pStyle w:val="ListParagraph"/>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w:t>
      </w:r>
      <w:proofErr w:type="gramStart"/>
      <w:r w:rsidRPr="0035412F">
        <w:rPr>
          <w:lang w:val="en-US"/>
        </w:rPr>
        <w:t>others;</w:t>
      </w:r>
      <w:proofErr w:type="gramEnd"/>
      <w:r w:rsidRPr="0035412F">
        <w:rPr>
          <w:lang w:val="en-US"/>
        </w:rPr>
        <w:t xml:space="preserve">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ListParagraph"/>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ListParagraph"/>
        <w:numPr>
          <w:ilvl w:val="2"/>
          <w:numId w:val="6"/>
        </w:numPr>
        <w:rPr>
          <w:lang w:val="en-US"/>
        </w:rPr>
      </w:pPr>
      <w:r w:rsidRPr="0035412F">
        <w:rPr>
          <w:lang w:val="en-US"/>
        </w:rPr>
        <w:t>Configurations (parameters and settings):</w:t>
      </w:r>
    </w:p>
    <w:p w14:paraId="764414EC" w14:textId="77777777" w:rsidR="0035412F" w:rsidRDefault="0035412F" w:rsidP="00261DB6">
      <w:pPr>
        <w:pStyle w:val="ListParagraph"/>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ListParagraph"/>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ListParagraph"/>
        <w:numPr>
          <w:ilvl w:val="0"/>
          <w:numId w:val="6"/>
        </w:numPr>
        <w:rPr>
          <w:lang w:val="en-US"/>
        </w:rPr>
      </w:pPr>
      <w:r w:rsidRPr="007A1C70">
        <w:rPr>
          <w:lang w:val="en-US"/>
        </w:rPr>
        <w:t>R2-2410345</w:t>
      </w:r>
    </w:p>
    <w:p w14:paraId="6089EEEF" w14:textId="77777777" w:rsidR="007A1C70" w:rsidRPr="007A1C70" w:rsidRDefault="007A1C70" w:rsidP="00261DB6">
      <w:pPr>
        <w:pStyle w:val="ListParagraph"/>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ListParagraph"/>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ListParagraph"/>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ListParagraph"/>
        <w:numPr>
          <w:ilvl w:val="2"/>
          <w:numId w:val="6"/>
        </w:numPr>
        <w:rPr>
          <w:lang w:val="en-US"/>
        </w:rPr>
      </w:pPr>
      <w:r w:rsidRPr="006A7B3B">
        <w:rPr>
          <w:lang w:val="en-US"/>
        </w:rPr>
        <w:t>MRRT for FR1 (e.g. 50%, 80%)</w:t>
      </w:r>
    </w:p>
    <w:p w14:paraId="77E113C8" w14:textId="27B6A670" w:rsidR="007A1C70" w:rsidRPr="006A7B3B" w:rsidRDefault="007A1C70" w:rsidP="00261DB6">
      <w:pPr>
        <w:pStyle w:val="ListParagraph"/>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ListParagraph"/>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ListParagraph"/>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ListParagraph"/>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ListParagraph"/>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ListParagraph"/>
        <w:numPr>
          <w:ilvl w:val="0"/>
          <w:numId w:val="10"/>
        </w:numPr>
        <w:rPr>
          <w:lang w:val="en-US" w:bidi="he-IL"/>
        </w:rPr>
      </w:pPr>
      <w:r w:rsidRPr="00FD455A">
        <w:rPr>
          <w:lang w:val="en-US"/>
        </w:rPr>
        <w:t xml:space="preserve">ISD </w:t>
      </w:r>
    </w:p>
    <w:p w14:paraId="006D2CB8" w14:textId="685E9934" w:rsidR="00BE5144" w:rsidRDefault="00BE5144" w:rsidP="00261DB6">
      <w:pPr>
        <w:pStyle w:val="ListParagraph"/>
        <w:numPr>
          <w:ilvl w:val="0"/>
          <w:numId w:val="12"/>
        </w:numPr>
        <w:rPr>
          <w:lang w:val="en-US" w:bidi="he-IL"/>
        </w:rPr>
      </w:pPr>
      <w:r>
        <w:rPr>
          <w:lang w:val="en-US"/>
        </w:rPr>
        <w:t>Moderator’s comments:</w:t>
      </w:r>
    </w:p>
    <w:p w14:paraId="317CA4D0" w14:textId="7A174F36" w:rsidR="00BE5144" w:rsidRDefault="00BE5144" w:rsidP="00261DB6">
      <w:pPr>
        <w:pStyle w:val="ListParagraph"/>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ListParagraph"/>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ListParagraph"/>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ListParagraph"/>
        <w:numPr>
          <w:ilvl w:val="0"/>
          <w:numId w:val="13"/>
        </w:numPr>
        <w:rPr>
          <w:lang w:val="en-US" w:bidi="he-IL"/>
        </w:rPr>
      </w:pPr>
      <w:r>
        <w:rPr>
          <w:lang w:val="en-US"/>
        </w:rPr>
        <w:t>Moderator’s comments:</w:t>
      </w:r>
    </w:p>
    <w:p w14:paraId="4E099B4E" w14:textId="47F0B00F" w:rsidR="00BE5144" w:rsidRDefault="00BE5144" w:rsidP="00261DB6">
      <w:pPr>
        <w:pStyle w:val="ListParagraph"/>
        <w:numPr>
          <w:ilvl w:val="1"/>
          <w:numId w:val="13"/>
        </w:numPr>
        <w:rPr>
          <w:lang w:val="en-US" w:bidi="he-IL"/>
        </w:rPr>
      </w:pPr>
      <w:r>
        <w:rPr>
          <w:lang w:val="en-US"/>
        </w:rPr>
        <w:t>Only 10m and 25m have been agreed so far</w:t>
      </w:r>
    </w:p>
    <w:p w14:paraId="2959E2E5" w14:textId="2C5DE153" w:rsidR="00BE5144" w:rsidRDefault="00BE5144" w:rsidP="00261DB6">
      <w:pPr>
        <w:pStyle w:val="ListParagraph"/>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ListParagraph"/>
        <w:numPr>
          <w:ilvl w:val="0"/>
          <w:numId w:val="10"/>
        </w:numPr>
        <w:rPr>
          <w:lang w:val="en-US" w:bidi="he-IL"/>
        </w:rPr>
      </w:pPr>
      <w:r>
        <w:rPr>
          <w:lang w:val="en-US"/>
        </w:rPr>
        <w:t>BS antenna configuration</w:t>
      </w:r>
    </w:p>
    <w:p w14:paraId="29113A61" w14:textId="09ADA49F" w:rsidR="00EE1C63" w:rsidRDefault="00EE1C63" w:rsidP="00261DB6">
      <w:pPr>
        <w:pStyle w:val="ListParagraph"/>
        <w:numPr>
          <w:ilvl w:val="0"/>
          <w:numId w:val="14"/>
        </w:numPr>
        <w:rPr>
          <w:lang w:val="en-US" w:bidi="he-IL"/>
        </w:rPr>
      </w:pPr>
      <w:r>
        <w:rPr>
          <w:lang w:val="en-US"/>
        </w:rPr>
        <w:t>Moderator’s comments:</w:t>
      </w:r>
    </w:p>
    <w:p w14:paraId="0E0D7F76" w14:textId="5DC02EFE" w:rsidR="00EE1C63" w:rsidRDefault="00EE1C63" w:rsidP="00261DB6">
      <w:pPr>
        <w:pStyle w:val="ListParagraph"/>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ListParagraph"/>
        <w:numPr>
          <w:ilvl w:val="2"/>
          <w:numId w:val="14"/>
        </w:numPr>
        <w:rPr>
          <w:lang w:val="en-US" w:bidi="he-IL"/>
        </w:rPr>
      </w:pPr>
      <w:r w:rsidRPr="00B07838">
        <w:rPr>
          <w:lang w:val="en-US" w:bidi="he-IL"/>
        </w:rPr>
        <w:t>32 ports: (8,8,2,1,1,2,8), (</w:t>
      </w:r>
      <w:proofErr w:type="spellStart"/>
      <w:proofErr w:type="gramStart"/>
      <w:r w:rsidRPr="00B07838">
        <w:rPr>
          <w:lang w:val="en-US" w:bidi="he-IL"/>
        </w:rPr>
        <w:t>dH,dV</w:t>
      </w:r>
      <w:proofErr w:type="spellEnd"/>
      <w:proofErr w:type="gramEnd"/>
      <w:r w:rsidRPr="00B07838">
        <w:rPr>
          <w:lang w:val="en-US" w:bidi="he-IL"/>
        </w:rPr>
        <w:t>) = (0.5, 0.8)λ</w:t>
      </w:r>
    </w:p>
    <w:p w14:paraId="49610F43" w14:textId="6D82B938" w:rsidR="00B07838" w:rsidRPr="00B07838" w:rsidRDefault="00B07838" w:rsidP="00261DB6">
      <w:pPr>
        <w:pStyle w:val="ListParagraph"/>
        <w:numPr>
          <w:ilvl w:val="2"/>
          <w:numId w:val="14"/>
        </w:numPr>
        <w:rPr>
          <w:lang w:val="en-US" w:bidi="he-IL"/>
        </w:rPr>
      </w:pPr>
      <w:r w:rsidRPr="00B07838">
        <w:rPr>
          <w:lang w:val="en-US" w:bidi="he-IL"/>
        </w:rPr>
        <w:t>16 ports: (8,4,2,1,1,2,4), (</w:t>
      </w:r>
      <w:proofErr w:type="spellStart"/>
      <w:proofErr w:type="gramStart"/>
      <w:r w:rsidRPr="00B07838">
        <w:rPr>
          <w:lang w:val="en-US" w:bidi="he-IL"/>
        </w:rPr>
        <w:t>dH,dV</w:t>
      </w:r>
      <w:proofErr w:type="spellEnd"/>
      <w:proofErr w:type="gramEnd"/>
      <w:r w:rsidRPr="00B07838">
        <w:rPr>
          <w:lang w:val="en-US" w:bidi="he-IL"/>
        </w:rPr>
        <w:t>) = (0.5, 0.8)λ</w:t>
      </w:r>
    </w:p>
    <w:p w14:paraId="7CCA9242" w14:textId="76B02ED4" w:rsidR="00EE1C63" w:rsidRPr="00EE1C63" w:rsidRDefault="00EE1C63" w:rsidP="00261DB6">
      <w:pPr>
        <w:pStyle w:val="ListParagraph"/>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ListParagraph"/>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ListParagraph"/>
        <w:numPr>
          <w:ilvl w:val="0"/>
          <w:numId w:val="10"/>
        </w:numPr>
        <w:rPr>
          <w:lang w:val="en-US" w:bidi="he-IL"/>
        </w:rPr>
      </w:pPr>
      <w:r>
        <w:rPr>
          <w:lang w:val="en-US"/>
        </w:rPr>
        <w:t>BS antenna radiation pattern</w:t>
      </w:r>
    </w:p>
    <w:p w14:paraId="55EC789C" w14:textId="77777777" w:rsidR="00EE1C63" w:rsidRDefault="00EE1C63" w:rsidP="00261DB6">
      <w:pPr>
        <w:pStyle w:val="ListParagraph"/>
        <w:numPr>
          <w:ilvl w:val="0"/>
          <w:numId w:val="15"/>
        </w:numPr>
        <w:rPr>
          <w:lang w:val="en-US" w:bidi="he-IL"/>
        </w:rPr>
      </w:pPr>
      <w:r>
        <w:rPr>
          <w:lang w:val="en-US"/>
        </w:rPr>
        <w:t>Moderator’s comments:</w:t>
      </w:r>
    </w:p>
    <w:p w14:paraId="6BDBDA27" w14:textId="77777777" w:rsidR="00EE1C63" w:rsidRDefault="00EE1C63" w:rsidP="00261DB6">
      <w:pPr>
        <w:pStyle w:val="ListParagraph"/>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ListParagraph"/>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ListParagraph"/>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ListParagraph"/>
        <w:numPr>
          <w:ilvl w:val="2"/>
          <w:numId w:val="15"/>
        </w:numPr>
        <w:rPr>
          <w:lang w:bidi="he-IL"/>
        </w:rPr>
      </w:pPr>
      <w:r w:rsidRPr="00B07838">
        <w:rPr>
          <w:lang w:bidi="he-IL"/>
        </w:rPr>
        <w:t>TR 38.802 Table A.2.1-6</w:t>
      </w:r>
    </w:p>
    <w:p w14:paraId="37D4CA9D" w14:textId="56BA1536" w:rsidR="00B07838" w:rsidRDefault="00B07838" w:rsidP="00261DB6">
      <w:pPr>
        <w:pStyle w:val="ListParagraph"/>
        <w:numPr>
          <w:ilvl w:val="0"/>
          <w:numId w:val="10"/>
        </w:numPr>
        <w:rPr>
          <w:lang w:bidi="he-IL"/>
        </w:rPr>
      </w:pPr>
      <w:r>
        <w:rPr>
          <w:lang w:bidi="he-IL"/>
        </w:rPr>
        <w:t>BS antenna tilt</w:t>
      </w:r>
    </w:p>
    <w:p w14:paraId="321B642D" w14:textId="05F06BF1" w:rsidR="00B07838" w:rsidRDefault="00B07838" w:rsidP="00261DB6">
      <w:pPr>
        <w:pStyle w:val="ListParagraph"/>
        <w:numPr>
          <w:ilvl w:val="0"/>
          <w:numId w:val="16"/>
        </w:numPr>
        <w:rPr>
          <w:lang w:bidi="he-IL"/>
        </w:rPr>
      </w:pPr>
      <w:r>
        <w:rPr>
          <w:lang w:bidi="he-IL"/>
        </w:rPr>
        <w:t>Moderator’s comments:</w:t>
      </w:r>
    </w:p>
    <w:p w14:paraId="3B057206" w14:textId="301D4690" w:rsidR="00B07838" w:rsidRPr="00B07838" w:rsidRDefault="00B07838" w:rsidP="00261DB6">
      <w:pPr>
        <w:pStyle w:val="ListParagraph"/>
        <w:numPr>
          <w:ilvl w:val="1"/>
          <w:numId w:val="16"/>
        </w:numPr>
        <w:rPr>
          <w:lang w:bidi="he-IL"/>
        </w:rPr>
      </w:pPr>
      <w:r>
        <w:rPr>
          <w:lang w:bidi="he-IL"/>
        </w:rPr>
        <w:t>No explicit agreements in RAN2</w:t>
      </w:r>
    </w:p>
    <w:p w14:paraId="206558E5" w14:textId="5C2C35A1" w:rsidR="00C93A38" w:rsidRDefault="00BE5144" w:rsidP="00261DB6">
      <w:pPr>
        <w:pStyle w:val="ListParagraph"/>
        <w:numPr>
          <w:ilvl w:val="0"/>
          <w:numId w:val="10"/>
        </w:numPr>
        <w:rPr>
          <w:lang w:val="en-US" w:bidi="he-IL"/>
        </w:rPr>
      </w:pPr>
      <w:r>
        <w:rPr>
          <w:lang w:val="en-US"/>
        </w:rPr>
        <w:t>Number of Tx beams</w:t>
      </w:r>
    </w:p>
    <w:p w14:paraId="03B9C8CA" w14:textId="5C0257BD" w:rsidR="00BE5144" w:rsidRDefault="00BE5144" w:rsidP="00261DB6">
      <w:pPr>
        <w:pStyle w:val="ListParagraph"/>
        <w:numPr>
          <w:ilvl w:val="0"/>
          <w:numId w:val="17"/>
        </w:numPr>
        <w:rPr>
          <w:lang w:val="en-US" w:bidi="he-IL"/>
        </w:rPr>
      </w:pPr>
      <w:r>
        <w:rPr>
          <w:lang w:val="en-US"/>
        </w:rPr>
        <w:t>Moderator’s comments:</w:t>
      </w:r>
    </w:p>
    <w:p w14:paraId="77ED5CD0" w14:textId="3164D20F" w:rsidR="00BE5144" w:rsidRDefault="00BE5144" w:rsidP="00261DB6">
      <w:pPr>
        <w:pStyle w:val="ListParagraph"/>
        <w:numPr>
          <w:ilvl w:val="1"/>
          <w:numId w:val="17"/>
        </w:numPr>
        <w:rPr>
          <w:lang w:val="en-US" w:bidi="he-IL"/>
        </w:rPr>
      </w:pPr>
      <w:r>
        <w:rPr>
          <w:lang w:val="en-US"/>
        </w:rPr>
        <w:t>1,2 and 4 have been agreed for FR1</w:t>
      </w:r>
    </w:p>
    <w:p w14:paraId="0F078764" w14:textId="4BBA674C" w:rsidR="00BE5144" w:rsidRDefault="00BE5144" w:rsidP="00261DB6">
      <w:pPr>
        <w:pStyle w:val="ListParagraph"/>
        <w:numPr>
          <w:ilvl w:val="1"/>
          <w:numId w:val="17"/>
        </w:numPr>
        <w:rPr>
          <w:lang w:val="en-US" w:bidi="he-IL"/>
        </w:rPr>
      </w:pPr>
      <w:r>
        <w:rPr>
          <w:lang w:val="en-US"/>
        </w:rPr>
        <w:lastRenderedPageBreak/>
        <w:t>8, 16, and 32 have been agreed for FR2</w:t>
      </w:r>
    </w:p>
    <w:p w14:paraId="38284D09" w14:textId="41B01F17" w:rsidR="00B07838" w:rsidRDefault="00B07838" w:rsidP="00261DB6">
      <w:pPr>
        <w:pStyle w:val="ListParagraph"/>
        <w:numPr>
          <w:ilvl w:val="0"/>
          <w:numId w:val="10"/>
        </w:numPr>
        <w:rPr>
          <w:lang w:val="en-US"/>
        </w:rPr>
      </w:pPr>
      <w:r>
        <w:rPr>
          <w:lang w:val="en-US"/>
        </w:rPr>
        <w:t>BS Tx power</w:t>
      </w:r>
    </w:p>
    <w:p w14:paraId="13C441BF" w14:textId="0E4FDDDB" w:rsidR="00B07838" w:rsidRDefault="00B07838" w:rsidP="00261DB6">
      <w:pPr>
        <w:pStyle w:val="ListParagraph"/>
        <w:numPr>
          <w:ilvl w:val="0"/>
          <w:numId w:val="18"/>
        </w:numPr>
        <w:rPr>
          <w:lang w:val="en-US"/>
        </w:rPr>
      </w:pPr>
      <w:r>
        <w:rPr>
          <w:lang w:val="en-US"/>
        </w:rPr>
        <w:t>Moderator’s comments:</w:t>
      </w:r>
    </w:p>
    <w:p w14:paraId="5343E6AB" w14:textId="6C63A7C9" w:rsidR="00B07838" w:rsidRPr="006A7B3B" w:rsidRDefault="00B07838" w:rsidP="00261DB6">
      <w:pPr>
        <w:pStyle w:val="ListParagraph"/>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ListParagraph"/>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ListParagraph"/>
        <w:numPr>
          <w:ilvl w:val="0"/>
          <w:numId w:val="10"/>
        </w:numPr>
        <w:rPr>
          <w:lang w:val="en-US"/>
        </w:rPr>
      </w:pPr>
      <w:r>
        <w:rPr>
          <w:lang w:val="en-US"/>
        </w:rPr>
        <w:t>Usage of field data:</w:t>
      </w:r>
    </w:p>
    <w:p w14:paraId="4BFEEC87" w14:textId="4D041B54" w:rsidR="00B07838" w:rsidRDefault="00B07838" w:rsidP="00261DB6">
      <w:pPr>
        <w:pStyle w:val="ListParagraph"/>
        <w:numPr>
          <w:ilvl w:val="0"/>
          <w:numId w:val="19"/>
        </w:numPr>
        <w:rPr>
          <w:lang w:val="en-US"/>
        </w:rPr>
      </w:pPr>
      <w:r>
        <w:rPr>
          <w:lang w:val="en-US"/>
        </w:rPr>
        <w:t>Moderator’s comments:</w:t>
      </w:r>
    </w:p>
    <w:p w14:paraId="17B16224" w14:textId="6EC4244F" w:rsidR="00E94CCA" w:rsidRPr="00E94CCA" w:rsidRDefault="00B07838" w:rsidP="00261DB6">
      <w:pPr>
        <w:pStyle w:val="ListParagraph"/>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Heading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 xml:space="preserve">generalization across different cell configurations study? Please try to limit your response to the lowest number of parameters you can accept. Please consider providing additional technical details for your favourite parameters in the </w:t>
      </w:r>
      <w:proofErr w:type="gramStart"/>
      <w:r w:rsidRPr="00BD05C2">
        <w:rPr>
          <w:b/>
          <w:bCs/>
        </w:rPr>
        <w:t>comments</w:t>
      </w:r>
      <w:proofErr w:type="gramEnd"/>
      <w:r w:rsidRPr="00BD05C2">
        <w:rPr>
          <w:b/>
          <w:bCs/>
        </w:rPr>
        <w:t xml:space="preserve"> column, if needed.</w:t>
      </w:r>
    </w:p>
    <w:tbl>
      <w:tblPr>
        <w:tblStyle w:val="GridTable1Light"/>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bl>
    <w:p w14:paraId="4BF5BD24" w14:textId="77777777" w:rsidR="00BD05C2" w:rsidRDefault="00BD05C2" w:rsidP="00EC5A9D">
      <w:pPr>
        <w:rPr>
          <w:lang w:val="en-US" w:bidi="he-IL"/>
        </w:rPr>
      </w:pPr>
    </w:p>
    <w:p w14:paraId="2BFB5576" w14:textId="0950ECE1" w:rsidR="00BD05C2" w:rsidRDefault="00BD05C2" w:rsidP="00BD05C2">
      <w:pPr>
        <w:pStyle w:val="Heading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GridTable1Light"/>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lastRenderedPageBreak/>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777544"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7777777" w:rsidR="00777544" w:rsidRDefault="00777544" w:rsidP="00777544">
            <w:pPr>
              <w:rPr>
                <w:lang w:val="en-US" w:bidi="he-IL"/>
              </w:rPr>
            </w:pPr>
          </w:p>
        </w:tc>
        <w:tc>
          <w:tcPr>
            <w:tcW w:w="1276" w:type="dxa"/>
          </w:tcPr>
          <w:p w14:paraId="5E39739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5D15267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bl>
    <w:p w14:paraId="789CA1E2" w14:textId="77777777" w:rsidR="00BD05C2" w:rsidRDefault="00BD05C2" w:rsidP="00EC5A9D">
      <w:pPr>
        <w:rPr>
          <w:lang w:val="en-US" w:bidi="he-IL"/>
        </w:rPr>
      </w:pPr>
    </w:p>
    <w:p w14:paraId="34C99636" w14:textId="78A0A7F0" w:rsidR="008E7986" w:rsidRDefault="008E7986" w:rsidP="001E2944">
      <w:pPr>
        <w:pStyle w:val="Heading1"/>
        <w:rPr>
          <w:lang w:val="en-US"/>
        </w:rPr>
      </w:pPr>
      <w:r w:rsidRPr="00FD2A35">
        <w:rPr>
          <w:lang w:val="en-US"/>
        </w:rPr>
        <w:t>3</w:t>
      </w:r>
      <w:r w:rsidRPr="00FD2A35">
        <w:rPr>
          <w:lang w:val="en-US"/>
        </w:rPr>
        <w:tab/>
      </w:r>
      <w:r w:rsidR="00E04DD7" w:rsidRPr="00FD2A35">
        <w:rPr>
          <w:lang w:val="en-US"/>
        </w:rPr>
        <w:t>Proposals</w:t>
      </w:r>
    </w:p>
    <w:p w14:paraId="57CFC7C7" w14:textId="73CCC2C0" w:rsidR="00C46C36" w:rsidRPr="00C46C36" w:rsidRDefault="0016208B" w:rsidP="00C46C36">
      <w:pPr>
        <w:rPr>
          <w:lang w:val="en-US"/>
        </w:rPr>
      </w:pPr>
      <w:r>
        <w:rPr>
          <w:lang w:val="en-US"/>
        </w:rPr>
        <w:t>[TBD]</w:t>
      </w:r>
    </w:p>
    <w:bookmarkEnd w:id="0"/>
    <w:p w14:paraId="404B682A" w14:textId="739036D6" w:rsidR="003E31FD" w:rsidRPr="00C46C36" w:rsidRDefault="00F2776D" w:rsidP="003E31FD">
      <w:pPr>
        <w:pStyle w:val="Heading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 xml:space="preserve">CATT, </w:t>
      </w:r>
      <w:proofErr w:type="spellStart"/>
      <w:r w:rsidRPr="00ED1E6E">
        <w:rPr>
          <w:lang w:eastAsia="ko-KR"/>
        </w:rPr>
        <w:t>Turkcell</w:t>
      </w:r>
      <w:proofErr w:type="spellEnd"/>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 xml:space="preserve">Huawei, </w:t>
      </w:r>
      <w:proofErr w:type="spellStart"/>
      <w:r>
        <w:t>HiSilicon</w:t>
      </w:r>
      <w:proofErr w:type="spellEnd"/>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 xml:space="preserve">Discussion </w:t>
      </w:r>
      <w:proofErr w:type="gramStart"/>
      <w:r>
        <w:t>on  other</w:t>
      </w:r>
      <w:proofErr w:type="gramEnd"/>
      <w:r>
        <w:t xml:space="preserve">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B9A95" w14:textId="77777777" w:rsidR="00B65A8F" w:rsidRDefault="00B65A8F">
      <w:r>
        <w:separator/>
      </w:r>
    </w:p>
  </w:endnote>
  <w:endnote w:type="continuationSeparator" w:id="0">
    <w:p w14:paraId="6757EEDF" w14:textId="77777777" w:rsidR="00B65A8F" w:rsidRDefault="00B65A8F">
      <w:r>
        <w:continuationSeparator/>
      </w:r>
    </w:p>
  </w:endnote>
  <w:endnote w:type="continuationNotice" w:id="1">
    <w:p w14:paraId="7F491003" w14:textId="77777777" w:rsidR="00B65A8F" w:rsidRDefault="00B65A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9DB5F" w14:textId="77777777" w:rsidR="00B65A8F" w:rsidRDefault="00B65A8F">
      <w:r>
        <w:separator/>
      </w:r>
    </w:p>
  </w:footnote>
  <w:footnote w:type="continuationSeparator" w:id="0">
    <w:p w14:paraId="336F521B" w14:textId="77777777" w:rsidR="00B65A8F" w:rsidRDefault="00B65A8F">
      <w:r>
        <w:continuationSeparator/>
      </w:r>
    </w:p>
  </w:footnote>
  <w:footnote w:type="continuationNotice" w:id="1">
    <w:p w14:paraId="2EB76D54" w14:textId="77777777" w:rsidR="00B65A8F" w:rsidRDefault="00B65A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85A0DAE"/>
    <w:multiLevelType w:val="hybridMultilevel"/>
    <w:tmpl w:val="0F50CED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1D5D7C"/>
    <w:multiLevelType w:val="hybridMultilevel"/>
    <w:tmpl w:val="333CE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076781032">
    <w:abstractNumId w:val="1"/>
  </w:num>
  <w:num w:numId="2" w16cid:durableId="821431081">
    <w:abstractNumId w:val="17"/>
  </w:num>
  <w:num w:numId="3" w16cid:durableId="2117361261">
    <w:abstractNumId w:val="12"/>
  </w:num>
  <w:num w:numId="4" w16cid:durableId="1774083706">
    <w:abstractNumId w:val="18"/>
  </w:num>
  <w:num w:numId="5" w16cid:durableId="758646209">
    <w:abstractNumId w:val="0"/>
  </w:num>
  <w:num w:numId="6" w16cid:durableId="1566333178">
    <w:abstractNumId w:val="6"/>
  </w:num>
  <w:num w:numId="7" w16cid:durableId="500587576">
    <w:abstractNumId w:val="5"/>
  </w:num>
  <w:num w:numId="8" w16cid:durableId="229000322">
    <w:abstractNumId w:val="19"/>
  </w:num>
  <w:num w:numId="9" w16cid:durableId="347102889">
    <w:abstractNumId w:val="8"/>
  </w:num>
  <w:num w:numId="10" w16cid:durableId="1852573494">
    <w:abstractNumId w:val="11"/>
  </w:num>
  <w:num w:numId="11" w16cid:durableId="743836469">
    <w:abstractNumId w:val="4"/>
  </w:num>
  <w:num w:numId="12" w16cid:durableId="122119783">
    <w:abstractNumId w:val="9"/>
  </w:num>
  <w:num w:numId="13" w16cid:durableId="2048066199">
    <w:abstractNumId w:val="2"/>
  </w:num>
  <w:num w:numId="14" w16cid:durableId="1405951662">
    <w:abstractNumId w:val="7"/>
  </w:num>
  <w:num w:numId="15" w16cid:durableId="305935201">
    <w:abstractNumId w:val="13"/>
  </w:num>
  <w:num w:numId="16" w16cid:durableId="473569587">
    <w:abstractNumId w:val="16"/>
  </w:num>
  <w:num w:numId="17" w16cid:durableId="1753353919">
    <w:abstractNumId w:val="15"/>
  </w:num>
  <w:num w:numId="18" w16cid:durableId="1717318904">
    <w:abstractNumId w:val="14"/>
  </w:num>
  <w:num w:numId="19" w16cid:durableId="1501846770">
    <w:abstractNumId w:val="3"/>
  </w:num>
  <w:num w:numId="20" w16cid:durableId="130739345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3C3"/>
    <w:rsid w:val="00004AFD"/>
    <w:rsid w:val="00004B93"/>
    <w:rsid w:val="000060A4"/>
    <w:rsid w:val="000100EA"/>
    <w:rsid w:val="00010655"/>
    <w:rsid w:val="00010B89"/>
    <w:rsid w:val="000132BF"/>
    <w:rsid w:val="0001481B"/>
    <w:rsid w:val="000208C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7052A"/>
    <w:rsid w:val="000711E9"/>
    <w:rsid w:val="000712B5"/>
    <w:rsid w:val="00071677"/>
    <w:rsid w:val="00074B66"/>
    <w:rsid w:val="00075F60"/>
    <w:rsid w:val="00076947"/>
    <w:rsid w:val="00080512"/>
    <w:rsid w:val="0008121B"/>
    <w:rsid w:val="00082B33"/>
    <w:rsid w:val="000838A9"/>
    <w:rsid w:val="00083D84"/>
    <w:rsid w:val="000872A4"/>
    <w:rsid w:val="00087E09"/>
    <w:rsid w:val="000905A1"/>
    <w:rsid w:val="00093427"/>
    <w:rsid w:val="00093474"/>
    <w:rsid w:val="00097203"/>
    <w:rsid w:val="00097263"/>
    <w:rsid w:val="0009755D"/>
    <w:rsid w:val="000A365D"/>
    <w:rsid w:val="000A7B22"/>
    <w:rsid w:val="000B0981"/>
    <w:rsid w:val="000B2CFA"/>
    <w:rsid w:val="000C2196"/>
    <w:rsid w:val="000C35D9"/>
    <w:rsid w:val="000C47C3"/>
    <w:rsid w:val="000C48B2"/>
    <w:rsid w:val="000C50DC"/>
    <w:rsid w:val="000D4B53"/>
    <w:rsid w:val="000D582E"/>
    <w:rsid w:val="000D58AB"/>
    <w:rsid w:val="000D687E"/>
    <w:rsid w:val="000D7B98"/>
    <w:rsid w:val="000E0B50"/>
    <w:rsid w:val="000E1AFC"/>
    <w:rsid w:val="000E1DF5"/>
    <w:rsid w:val="000E3FEF"/>
    <w:rsid w:val="000E723A"/>
    <w:rsid w:val="000F3F71"/>
    <w:rsid w:val="000F7392"/>
    <w:rsid w:val="00100D4B"/>
    <w:rsid w:val="00104BC6"/>
    <w:rsid w:val="001061CB"/>
    <w:rsid w:val="0010731B"/>
    <w:rsid w:val="00107C38"/>
    <w:rsid w:val="00113B6F"/>
    <w:rsid w:val="00114BBF"/>
    <w:rsid w:val="00117178"/>
    <w:rsid w:val="00125751"/>
    <w:rsid w:val="00125A00"/>
    <w:rsid w:val="00130174"/>
    <w:rsid w:val="00131268"/>
    <w:rsid w:val="00133525"/>
    <w:rsid w:val="0013608F"/>
    <w:rsid w:val="001378F3"/>
    <w:rsid w:val="001420AB"/>
    <w:rsid w:val="001447A1"/>
    <w:rsid w:val="001509BB"/>
    <w:rsid w:val="00151156"/>
    <w:rsid w:val="00154248"/>
    <w:rsid w:val="00155C92"/>
    <w:rsid w:val="00160F3D"/>
    <w:rsid w:val="0016132D"/>
    <w:rsid w:val="0016208B"/>
    <w:rsid w:val="001644D8"/>
    <w:rsid w:val="0017007C"/>
    <w:rsid w:val="00173532"/>
    <w:rsid w:val="0018138E"/>
    <w:rsid w:val="001910B4"/>
    <w:rsid w:val="0019189A"/>
    <w:rsid w:val="00193066"/>
    <w:rsid w:val="001933C5"/>
    <w:rsid w:val="0019410B"/>
    <w:rsid w:val="001A1DDF"/>
    <w:rsid w:val="001A2850"/>
    <w:rsid w:val="001A4326"/>
    <w:rsid w:val="001A4C42"/>
    <w:rsid w:val="001A59BE"/>
    <w:rsid w:val="001A5BAB"/>
    <w:rsid w:val="001A6387"/>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75F0"/>
    <w:rsid w:val="00273722"/>
    <w:rsid w:val="00276EE4"/>
    <w:rsid w:val="002772D3"/>
    <w:rsid w:val="00277FB3"/>
    <w:rsid w:val="002813DB"/>
    <w:rsid w:val="00285D9E"/>
    <w:rsid w:val="00285E21"/>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23F"/>
    <w:rsid w:val="002C4F55"/>
    <w:rsid w:val="002C6778"/>
    <w:rsid w:val="002C7271"/>
    <w:rsid w:val="002D0162"/>
    <w:rsid w:val="002D2104"/>
    <w:rsid w:val="002D26C7"/>
    <w:rsid w:val="002D3214"/>
    <w:rsid w:val="002D6B85"/>
    <w:rsid w:val="002D6EE6"/>
    <w:rsid w:val="002E00EE"/>
    <w:rsid w:val="002E1D21"/>
    <w:rsid w:val="002E21E5"/>
    <w:rsid w:val="002E614F"/>
    <w:rsid w:val="002E6A1E"/>
    <w:rsid w:val="002F3DB6"/>
    <w:rsid w:val="002F41D1"/>
    <w:rsid w:val="002F627F"/>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71E28"/>
    <w:rsid w:val="003728F9"/>
    <w:rsid w:val="00372C8F"/>
    <w:rsid w:val="00373B3B"/>
    <w:rsid w:val="003765B8"/>
    <w:rsid w:val="0038169C"/>
    <w:rsid w:val="00381E10"/>
    <w:rsid w:val="00384634"/>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9C9"/>
    <w:rsid w:val="00497EFB"/>
    <w:rsid w:val="004A0143"/>
    <w:rsid w:val="004A0FC8"/>
    <w:rsid w:val="004A138D"/>
    <w:rsid w:val="004A21C5"/>
    <w:rsid w:val="004A3A3F"/>
    <w:rsid w:val="004A4C1D"/>
    <w:rsid w:val="004A4F80"/>
    <w:rsid w:val="004B0539"/>
    <w:rsid w:val="004B101C"/>
    <w:rsid w:val="004B18E2"/>
    <w:rsid w:val="004B4F36"/>
    <w:rsid w:val="004B5EC9"/>
    <w:rsid w:val="004B722E"/>
    <w:rsid w:val="004B7A6C"/>
    <w:rsid w:val="004C1236"/>
    <w:rsid w:val="004C1601"/>
    <w:rsid w:val="004C2430"/>
    <w:rsid w:val="004D3578"/>
    <w:rsid w:val="004D5AC2"/>
    <w:rsid w:val="004D6DA4"/>
    <w:rsid w:val="004D7928"/>
    <w:rsid w:val="004E000E"/>
    <w:rsid w:val="004E039D"/>
    <w:rsid w:val="004E213A"/>
    <w:rsid w:val="004E26A2"/>
    <w:rsid w:val="004E350F"/>
    <w:rsid w:val="004E4952"/>
    <w:rsid w:val="004E681F"/>
    <w:rsid w:val="004E6EB4"/>
    <w:rsid w:val="004F005C"/>
    <w:rsid w:val="004F0988"/>
    <w:rsid w:val="004F2C96"/>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7627"/>
    <w:rsid w:val="0054061A"/>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4F89"/>
    <w:rsid w:val="0057575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4882"/>
    <w:rsid w:val="005B5C5B"/>
    <w:rsid w:val="005C1EC2"/>
    <w:rsid w:val="005C59F9"/>
    <w:rsid w:val="005D257F"/>
    <w:rsid w:val="005D2E01"/>
    <w:rsid w:val="005D315E"/>
    <w:rsid w:val="005D66A6"/>
    <w:rsid w:val="005D6A1F"/>
    <w:rsid w:val="005D7526"/>
    <w:rsid w:val="005E2040"/>
    <w:rsid w:val="005E2769"/>
    <w:rsid w:val="005E352F"/>
    <w:rsid w:val="005E44CC"/>
    <w:rsid w:val="005E5287"/>
    <w:rsid w:val="005E69AE"/>
    <w:rsid w:val="005E719B"/>
    <w:rsid w:val="005E78E4"/>
    <w:rsid w:val="005F2C8C"/>
    <w:rsid w:val="005F33AB"/>
    <w:rsid w:val="005F5F4D"/>
    <w:rsid w:val="00600A5F"/>
    <w:rsid w:val="00601946"/>
    <w:rsid w:val="00602818"/>
    <w:rsid w:val="00602AEA"/>
    <w:rsid w:val="0060440C"/>
    <w:rsid w:val="00607E3C"/>
    <w:rsid w:val="0061006B"/>
    <w:rsid w:val="006121F2"/>
    <w:rsid w:val="00614462"/>
    <w:rsid w:val="00614FDF"/>
    <w:rsid w:val="006150D4"/>
    <w:rsid w:val="0061523D"/>
    <w:rsid w:val="00617B00"/>
    <w:rsid w:val="00620B70"/>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F90"/>
    <w:rsid w:val="00661921"/>
    <w:rsid w:val="00662DAF"/>
    <w:rsid w:val="006651B5"/>
    <w:rsid w:val="006659CB"/>
    <w:rsid w:val="00666C51"/>
    <w:rsid w:val="0067044C"/>
    <w:rsid w:val="0067359C"/>
    <w:rsid w:val="006738D3"/>
    <w:rsid w:val="00676E3E"/>
    <w:rsid w:val="006774C8"/>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927"/>
    <w:rsid w:val="006D71F6"/>
    <w:rsid w:val="006E290D"/>
    <w:rsid w:val="006E3AD6"/>
    <w:rsid w:val="006E434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3BDB"/>
    <w:rsid w:val="00744B1D"/>
    <w:rsid w:val="00744E76"/>
    <w:rsid w:val="0075131D"/>
    <w:rsid w:val="00752198"/>
    <w:rsid w:val="007521D9"/>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CB6"/>
    <w:rsid w:val="00781F0F"/>
    <w:rsid w:val="0078318F"/>
    <w:rsid w:val="00787C81"/>
    <w:rsid w:val="00791558"/>
    <w:rsid w:val="00794620"/>
    <w:rsid w:val="00796D35"/>
    <w:rsid w:val="00797086"/>
    <w:rsid w:val="007A1687"/>
    <w:rsid w:val="007A1C70"/>
    <w:rsid w:val="007A3410"/>
    <w:rsid w:val="007A5121"/>
    <w:rsid w:val="007A6CA7"/>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801997"/>
    <w:rsid w:val="00801F83"/>
    <w:rsid w:val="00802649"/>
    <w:rsid w:val="008028A4"/>
    <w:rsid w:val="00802CB6"/>
    <w:rsid w:val="00803196"/>
    <w:rsid w:val="00806114"/>
    <w:rsid w:val="00806A89"/>
    <w:rsid w:val="00806C56"/>
    <w:rsid w:val="008072CE"/>
    <w:rsid w:val="0081122F"/>
    <w:rsid w:val="00811A5E"/>
    <w:rsid w:val="00813071"/>
    <w:rsid w:val="00813D8A"/>
    <w:rsid w:val="00814781"/>
    <w:rsid w:val="0081484C"/>
    <w:rsid w:val="00815FF9"/>
    <w:rsid w:val="00820605"/>
    <w:rsid w:val="00820B25"/>
    <w:rsid w:val="0082147A"/>
    <w:rsid w:val="00821E31"/>
    <w:rsid w:val="0082307B"/>
    <w:rsid w:val="0082313E"/>
    <w:rsid w:val="008272DD"/>
    <w:rsid w:val="00830747"/>
    <w:rsid w:val="00832CF7"/>
    <w:rsid w:val="00833985"/>
    <w:rsid w:val="008344A2"/>
    <w:rsid w:val="00834EC8"/>
    <w:rsid w:val="00835F9B"/>
    <w:rsid w:val="00836DC2"/>
    <w:rsid w:val="00846F18"/>
    <w:rsid w:val="00852524"/>
    <w:rsid w:val="008527F8"/>
    <w:rsid w:val="00853063"/>
    <w:rsid w:val="00855398"/>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F1588"/>
    <w:rsid w:val="008F32C2"/>
    <w:rsid w:val="008F5733"/>
    <w:rsid w:val="008F71F2"/>
    <w:rsid w:val="0090271F"/>
    <w:rsid w:val="00902E23"/>
    <w:rsid w:val="009051EC"/>
    <w:rsid w:val="00905EC8"/>
    <w:rsid w:val="009063C6"/>
    <w:rsid w:val="00906AD7"/>
    <w:rsid w:val="00910E77"/>
    <w:rsid w:val="009114D7"/>
    <w:rsid w:val="0091348E"/>
    <w:rsid w:val="00913853"/>
    <w:rsid w:val="00914651"/>
    <w:rsid w:val="00917CCB"/>
    <w:rsid w:val="009201D0"/>
    <w:rsid w:val="009205BE"/>
    <w:rsid w:val="00926D4B"/>
    <w:rsid w:val="00931F36"/>
    <w:rsid w:val="00932699"/>
    <w:rsid w:val="009332B0"/>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7B40"/>
    <w:rsid w:val="00977E47"/>
    <w:rsid w:val="00982AF7"/>
    <w:rsid w:val="009840A0"/>
    <w:rsid w:val="00986A4F"/>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2F7E"/>
    <w:rsid w:val="009D50B7"/>
    <w:rsid w:val="009D6138"/>
    <w:rsid w:val="009D798C"/>
    <w:rsid w:val="009E2F68"/>
    <w:rsid w:val="009E3D94"/>
    <w:rsid w:val="009E3E0A"/>
    <w:rsid w:val="009E6B92"/>
    <w:rsid w:val="009E777F"/>
    <w:rsid w:val="009F24AA"/>
    <w:rsid w:val="009F37B7"/>
    <w:rsid w:val="009F5E43"/>
    <w:rsid w:val="009F680D"/>
    <w:rsid w:val="009F6881"/>
    <w:rsid w:val="009F6F20"/>
    <w:rsid w:val="00A00A0B"/>
    <w:rsid w:val="00A037C9"/>
    <w:rsid w:val="00A05C7E"/>
    <w:rsid w:val="00A10F02"/>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71AC"/>
    <w:rsid w:val="00AA7C09"/>
    <w:rsid w:val="00AB1C53"/>
    <w:rsid w:val="00AB408F"/>
    <w:rsid w:val="00AB4689"/>
    <w:rsid w:val="00AB510A"/>
    <w:rsid w:val="00AB5170"/>
    <w:rsid w:val="00AB7326"/>
    <w:rsid w:val="00AC6BC6"/>
    <w:rsid w:val="00AC6F4A"/>
    <w:rsid w:val="00AC7141"/>
    <w:rsid w:val="00AD1FDE"/>
    <w:rsid w:val="00AD330E"/>
    <w:rsid w:val="00AD563A"/>
    <w:rsid w:val="00AD7C3E"/>
    <w:rsid w:val="00AE0C7C"/>
    <w:rsid w:val="00AE0E06"/>
    <w:rsid w:val="00AE109A"/>
    <w:rsid w:val="00AE3403"/>
    <w:rsid w:val="00AE3797"/>
    <w:rsid w:val="00AE44FD"/>
    <w:rsid w:val="00AE4A5E"/>
    <w:rsid w:val="00AF066F"/>
    <w:rsid w:val="00AF0CA7"/>
    <w:rsid w:val="00AF63C0"/>
    <w:rsid w:val="00AF6695"/>
    <w:rsid w:val="00B00A85"/>
    <w:rsid w:val="00B01F61"/>
    <w:rsid w:val="00B026DC"/>
    <w:rsid w:val="00B03B5E"/>
    <w:rsid w:val="00B067FD"/>
    <w:rsid w:val="00B07838"/>
    <w:rsid w:val="00B102B6"/>
    <w:rsid w:val="00B10E2A"/>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639C"/>
    <w:rsid w:val="00B87183"/>
    <w:rsid w:val="00B87DCA"/>
    <w:rsid w:val="00B92FCB"/>
    <w:rsid w:val="00B93086"/>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C0F7D"/>
    <w:rsid w:val="00BC1BE5"/>
    <w:rsid w:val="00BC21EF"/>
    <w:rsid w:val="00BC29C3"/>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3C17"/>
    <w:rsid w:val="00C56D74"/>
    <w:rsid w:val="00C600DD"/>
    <w:rsid w:val="00C61CAA"/>
    <w:rsid w:val="00C645F2"/>
    <w:rsid w:val="00C646B1"/>
    <w:rsid w:val="00C6640A"/>
    <w:rsid w:val="00C66C05"/>
    <w:rsid w:val="00C7031A"/>
    <w:rsid w:val="00C72833"/>
    <w:rsid w:val="00C736B3"/>
    <w:rsid w:val="00C755F2"/>
    <w:rsid w:val="00C76508"/>
    <w:rsid w:val="00C7752D"/>
    <w:rsid w:val="00C77BE7"/>
    <w:rsid w:val="00C80F1D"/>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CCA"/>
    <w:rsid w:val="00E96A8E"/>
    <w:rsid w:val="00EA0036"/>
    <w:rsid w:val="00EA11F2"/>
    <w:rsid w:val="00EA1665"/>
    <w:rsid w:val="00EA1922"/>
    <w:rsid w:val="00EA3416"/>
    <w:rsid w:val="00EA4B7E"/>
    <w:rsid w:val="00EA59CA"/>
    <w:rsid w:val="00EA6789"/>
    <w:rsid w:val="00EA6F9B"/>
    <w:rsid w:val="00EB0BB2"/>
    <w:rsid w:val="00EB2BA0"/>
    <w:rsid w:val="00EB369C"/>
    <w:rsid w:val="00EB3DF7"/>
    <w:rsid w:val="00EB589B"/>
    <w:rsid w:val="00EC4A25"/>
    <w:rsid w:val="00EC55C0"/>
    <w:rsid w:val="00EC5A9D"/>
    <w:rsid w:val="00EC5B39"/>
    <w:rsid w:val="00EC79BD"/>
    <w:rsid w:val="00ED1E6E"/>
    <w:rsid w:val="00ED40DE"/>
    <w:rsid w:val="00ED461B"/>
    <w:rsid w:val="00ED6A47"/>
    <w:rsid w:val="00EE0817"/>
    <w:rsid w:val="00EE13A2"/>
    <w:rsid w:val="00EE1C1B"/>
    <w:rsid w:val="00EE1C63"/>
    <w:rsid w:val="00EE48CD"/>
    <w:rsid w:val="00EE5AA7"/>
    <w:rsid w:val="00EF237F"/>
    <w:rsid w:val="00EF282E"/>
    <w:rsid w:val="00EF30F8"/>
    <w:rsid w:val="00EF5E69"/>
    <w:rsid w:val="00EF7451"/>
    <w:rsid w:val="00EF7BF5"/>
    <w:rsid w:val="00F025A2"/>
    <w:rsid w:val="00F02F68"/>
    <w:rsid w:val="00F04712"/>
    <w:rsid w:val="00F1763F"/>
    <w:rsid w:val="00F21311"/>
    <w:rsid w:val="00F22EC7"/>
    <w:rsid w:val="00F24920"/>
    <w:rsid w:val="00F262F6"/>
    <w:rsid w:val="00F26FCF"/>
    <w:rsid w:val="00F2776D"/>
    <w:rsid w:val="00F31384"/>
    <w:rsid w:val="00F325C8"/>
    <w:rsid w:val="00F3404A"/>
    <w:rsid w:val="00F35359"/>
    <w:rsid w:val="00F42A39"/>
    <w:rsid w:val="00F43C54"/>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D4C"/>
    <w:rsid w:val="00F73E0F"/>
    <w:rsid w:val="00F7437C"/>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4BD52976-308D-405B-BDC0-22FEA2E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List" w:uiPriority="99"/>
    <w:lsdException w:name="List 2" w:uiPriority="99"/>
    <w:lsdException w:name="List 3" w:uiPriority="99"/>
    <w:lsdException w:name="List 4" w:uiPriority="99"/>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52524"/>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26"/>
    <w:rPr>
      <w:rFonts w:ascii="Arial" w:hAnsi="Arial"/>
      <w:sz w:val="36"/>
      <w:lang w:eastAsia="en-US"/>
    </w:rPr>
  </w:style>
  <w:style w:type="character" w:customStyle="1" w:styleId="Heading2Char">
    <w:name w:val="Heading 2 Char"/>
    <w:basedOn w:val="DefaultParagraphFont"/>
    <w:link w:val="Heading2"/>
    <w:uiPriority w:val="9"/>
    <w:rsid w:val="00971A26"/>
    <w:rPr>
      <w:rFonts w:ascii="Arial" w:hAnsi="Arial"/>
      <w:sz w:val="32"/>
      <w:lang w:eastAsia="en-US"/>
    </w:rPr>
  </w:style>
  <w:style w:type="character" w:customStyle="1" w:styleId="Heading3Char">
    <w:name w:val="Heading 3 Char"/>
    <w:basedOn w:val="DefaultParagraphFont"/>
    <w:link w:val="Heading3"/>
    <w:qFormat/>
    <w:rsid w:val="00971A2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71A26"/>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Normal"/>
    <w:rsid w:val="003E7753"/>
    <w:pPr>
      <w:tabs>
        <w:tab w:val="left" w:pos="1701"/>
      </w:tabs>
      <w:ind w:left="1701" w:hanging="1701"/>
    </w:pPr>
    <w:rPr>
      <w: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1"/>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Normal"/>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Normal"/>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99"/>
    <w:qFormat/>
    <w:rsid w:val="00A264BB"/>
    <w:pPr>
      <w:ind w:left="720"/>
      <w:contextualSpacing/>
    </w:pPr>
  </w:style>
  <w:style w:type="character" w:customStyle="1" w:styleId="apple-converted-space">
    <w:name w:val="apple-converted-space"/>
    <w:basedOn w:val="DefaultParagraphFont"/>
    <w:qForma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qFormat/>
    <w:rsid w:val="00353439"/>
    <w:rPr>
      <w:sz w:val="16"/>
      <w:szCs w:val="16"/>
    </w:rPr>
  </w:style>
  <w:style w:type="paragraph" w:styleId="CommentText">
    <w:name w:val="annotation text"/>
    <w:basedOn w:val="Normal"/>
    <w:link w:val="CommentTextChar"/>
    <w:uiPriority w:val="99"/>
    <w:qFormat/>
    <w:rsid w:val="00353439"/>
  </w:style>
  <w:style w:type="character" w:customStyle="1" w:styleId="CommentTextChar">
    <w:name w:val="Comment Text Char"/>
    <w:basedOn w:val="DefaultParagraphFont"/>
    <w:link w:val="CommentText"/>
    <w:uiPriority w:val="99"/>
    <w:qFormat/>
    <w:rsid w:val="00353439"/>
    <w:rPr>
      <w:lang w:eastAsia="en-US"/>
    </w:rPr>
  </w:style>
  <w:style w:type="paragraph" w:styleId="CommentSubject">
    <w:name w:val="annotation subject"/>
    <w:basedOn w:val="CommentText"/>
    <w:next w:val="CommentText"/>
    <w:link w:val="CommentSubjectChar"/>
    <w:uiPriority w:val="99"/>
    <w:rsid w:val="00353439"/>
    <w:rPr>
      <w:b/>
      <w:bCs/>
    </w:rPr>
  </w:style>
  <w:style w:type="character" w:customStyle="1" w:styleId="CommentSubjectChar">
    <w:name w:val="Comment Subject Char"/>
    <w:basedOn w:val="CommentTextChar"/>
    <w:link w:val="CommentSubject"/>
    <w:uiPriority w:val="99"/>
    <w:rsid w:val="00353439"/>
    <w:rPr>
      <w:b/>
      <w:bCs/>
      <w:lang w:eastAsia="en-US"/>
    </w:rPr>
  </w:style>
  <w:style w:type="paragraph" w:customStyle="1" w:styleId="3GPPAgreements">
    <w:name w:val="3GPP Agreements"/>
    <w:basedOn w:val="Normal"/>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Caption">
    <w:name w:val="caption"/>
    <w:basedOn w:val="Normal"/>
    <w:next w:val="Normal"/>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PlaceholderText">
    <w:name w:val="Placeholder Text"/>
    <w:basedOn w:val="DefaultParagraphFont"/>
    <w:uiPriority w:val="99"/>
    <w:semiHidden/>
    <w:rsid w:val="005B5C5B"/>
    <w:rPr>
      <w:color w:val="66666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rsid w:val="000D4B53"/>
    <w:rPr>
      <w:lang w:eastAsia="en-US"/>
    </w:rPr>
  </w:style>
  <w:style w:type="paragraph" w:customStyle="1" w:styleId="BL">
    <w:name w:val="BL"/>
    <w:basedOn w:val="Normal"/>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styleId="PlainTable3">
    <w:name w:val="Plain Table 3"/>
    <w:basedOn w:val="TableNormal"/>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787F7-44DF-6E48-BD06-34B0292B623A}">
  <ds:schemaRefs>
    <ds:schemaRef ds:uri="http://schemas.openxmlformats.org/officeDocument/2006/bibliography"/>
  </ds:schemaRefs>
</ds:datastoreItem>
</file>

<file path=customXml/itemProps3.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F53080E-C9BD-4481-8BAC-6286ED1923C5}">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5</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12905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Nokia (Endrit)</cp:lastModifiedBy>
  <cp:revision>2</cp:revision>
  <cp:lastPrinted>2019-02-25T23:05:00Z</cp:lastPrinted>
  <dcterms:created xsi:type="dcterms:W3CDTF">2024-12-09T16:44:00Z</dcterms:created>
  <dcterms:modified xsi:type="dcterms:W3CDTF">2024-12-09T16:44:00Z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