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755A76" w14:textId="0F71C234" w:rsidR="00962118" w:rsidRDefault="00962118" w:rsidP="00962118">
      <w:pPr>
        <w:pStyle w:val="CRCoverPage"/>
        <w:tabs>
          <w:tab w:val="right" w:pos="9639"/>
        </w:tabs>
        <w:spacing w:after="0"/>
        <w:jc w:val="center"/>
        <w:rPr>
          <w:rFonts w:cs="Arial"/>
          <w:b/>
          <w:i/>
          <w:sz w:val="22"/>
          <w:lang w:val="en-US"/>
        </w:rPr>
      </w:pPr>
      <w:bookmarkStart w:id="0" w:name="OLE_LINK10"/>
      <w:bookmarkStart w:id="1" w:name="OLE_LINK11"/>
      <w:bookmarkStart w:id="2" w:name="OLE_LINK16"/>
      <w:bookmarkStart w:id="3" w:name="OLE_LINK17"/>
      <w:r>
        <w:rPr>
          <w:rFonts w:cs="Arial"/>
          <w:b/>
          <w:sz w:val="22"/>
          <w:lang w:val="en-US"/>
        </w:rPr>
        <w:t>3GPP TSG-RAN WG2 #12</w:t>
      </w:r>
      <w:r w:rsidR="004C2E6C">
        <w:rPr>
          <w:rFonts w:cs="Arial"/>
          <w:b/>
          <w:sz w:val="22"/>
          <w:lang w:val="en-US"/>
        </w:rPr>
        <w:t>7</w:t>
      </w:r>
      <w:r>
        <w:rPr>
          <w:rFonts w:cs="Arial"/>
          <w:b/>
          <w:i/>
          <w:sz w:val="22"/>
          <w:lang w:val="en-US"/>
        </w:rPr>
        <w:tab/>
      </w:r>
      <w:r w:rsidR="00C21BDC" w:rsidRPr="00C21BDC">
        <w:rPr>
          <w:rFonts w:cs="Arial"/>
          <w:b/>
          <w:i/>
          <w:sz w:val="22"/>
          <w:lang w:val="en-US"/>
        </w:rPr>
        <w:t>R2-24</w:t>
      </w:r>
      <w:r w:rsidR="00A76FC7">
        <w:rPr>
          <w:rFonts w:cs="Arial"/>
          <w:b/>
          <w:i/>
          <w:sz w:val="22"/>
          <w:lang w:val="en-US"/>
        </w:rPr>
        <w:t>XXXXX</w:t>
      </w:r>
    </w:p>
    <w:p w14:paraId="501C3A8E" w14:textId="5D251615" w:rsidR="00962118" w:rsidRDefault="000051DC" w:rsidP="00962118">
      <w:pPr>
        <w:tabs>
          <w:tab w:val="left" w:pos="1701"/>
          <w:tab w:val="right" w:pos="9639"/>
        </w:tabs>
        <w:spacing w:after="0"/>
        <w:rPr>
          <w:rFonts w:cs="Arial"/>
          <w:b/>
          <w:color w:val="000000"/>
          <w:sz w:val="24"/>
        </w:rPr>
      </w:pPr>
      <w:r w:rsidRPr="000051DC">
        <w:rPr>
          <w:rFonts w:cs="Arial"/>
          <w:b/>
          <w:sz w:val="22"/>
          <w:szCs w:val="22"/>
          <w:lang w:val="en-US"/>
        </w:rPr>
        <w:t xml:space="preserve">Maastricht </w:t>
      </w:r>
      <w:r w:rsidR="002E220A">
        <w:rPr>
          <w:rFonts w:cs="Arial"/>
          <w:b/>
          <w:sz w:val="22"/>
          <w:szCs w:val="22"/>
          <w:lang w:val="en-US"/>
        </w:rPr>
        <w:t xml:space="preserve">Netherlands </w:t>
      </w:r>
      <w:r>
        <w:rPr>
          <w:rFonts w:cs="Arial"/>
          <w:b/>
          <w:sz w:val="22"/>
          <w:szCs w:val="22"/>
          <w:lang w:val="en-US"/>
        </w:rPr>
        <w:t>August</w:t>
      </w:r>
      <w:r w:rsidR="00962118">
        <w:rPr>
          <w:rFonts w:cs="Arial"/>
          <w:b/>
          <w:sz w:val="22"/>
          <w:szCs w:val="22"/>
          <w:lang w:val="en-US"/>
        </w:rPr>
        <w:t xml:space="preserve"> </w:t>
      </w:r>
      <w:r>
        <w:rPr>
          <w:rFonts w:cs="Arial"/>
          <w:b/>
          <w:sz w:val="22"/>
          <w:szCs w:val="22"/>
          <w:lang w:val="en-US"/>
        </w:rPr>
        <w:t>19</w:t>
      </w:r>
      <w:r w:rsidR="00F235CD">
        <w:rPr>
          <w:rFonts w:cs="Arial"/>
          <w:b/>
          <w:sz w:val="22"/>
          <w:szCs w:val="22"/>
          <w:lang w:val="en-US"/>
        </w:rPr>
        <w:t>th</w:t>
      </w:r>
      <w:r w:rsidR="00962118">
        <w:rPr>
          <w:rFonts w:cs="Arial"/>
          <w:b/>
          <w:sz w:val="22"/>
          <w:szCs w:val="22"/>
          <w:lang w:val="en-US"/>
        </w:rPr>
        <w:t xml:space="preserve"> – </w:t>
      </w:r>
      <w:proofErr w:type="gramStart"/>
      <w:r w:rsidR="00962118">
        <w:rPr>
          <w:rFonts w:cs="Arial"/>
          <w:b/>
          <w:sz w:val="22"/>
          <w:szCs w:val="22"/>
          <w:lang w:val="en-US"/>
        </w:rPr>
        <w:t>2</w:t>
      </w:r>
      <w:r>
        <w:rPr>
          <w:rFonts w:cs="Arial"/>
          <w:b/>
          <w:sz w:val="22"/>
          <w:szCs w:val="22"/>
          <w:lang w:val="en-US"/>
        </w:rPr>
        <w:t>3</w:t>
      </w:r>
      <w:r w:rsidR="00962118">
        <w:rPr>
          <w:rFonts w:cs="Arial"/>
          <w:b/>
          <w:sz w:val="22"/>
          <w:szCs w:val="22"/>
          <w:lang w:val="en-US"/>
        </w:rPr>
        <w:t>th</w:t>
      </w:r>
      <w:proofErr w:type="gramEnd"/>
      <w:r w:rsidR="00962118">
        <w:rPr>
          <w:rFonts w:cs="Arial"/>
          <w:b/>
          <w:sz w:val="22"/>
          <w:szCs w:val="22"/>
          <w:lang w:val="en-US"/>
        </w:rPr>
        <w:t>, 2024</w:t>
      </w:r>
      <w:r w:rsidR="00962118">
        <w:rPr>
          <w:rFonts w:cs="Arial"/>
          <w:b/>
          <w:sz w:val="22"/>
          <w:szCs w:val="22"/>
          <w:lang w:val="en-US"/>
        </w:rPr>
        <w:tab/>
      </w:r>
      <w:bookmarkEnd w:id="0"/>
      <w:bookmarkEnd w:id="1"/>
      <w:bookmarkEnd w:id="2"/>
      <w:bookmarkEnd w:id="3"/>
    </w:p>
    <w:p w14:paraId="42D7B8D1" w14:textId="77777777" w:rsidR="008D17D0" w:rsidRPr="002E220A" w:rsidRDefault="008D17D0" w:rsidP="008D17D0">
      <w:pPr>
        <w:tabs>
          <w:tab w:val="left" w:pos="1701"/>
          <w:tab w:val="right" w:pos="9639"/>
        </w:tabs>
        <w:spacing w:before="100" w:beforeAutospacing="1" w:after="100" w:afterAutospacing="1"/>
        <w:rPr>
          <w:rFonts w:cs="Arial"/>
          <w:b/>
          <w:color w:val="000000"/>
          <w:kern w:val="2"/>
          <w:sz w:val="24"/>
        </w:rPr>
      </w:pPr>
    </w:p>
    <w:p w14:paraId="68D9F5D3" w14:textId="2EF95F24" w:rsidR="008D17D0" w:rsidRDefault="008D17D0" w:rsidP="008D17D0">
      <w:pPr>
        <w:pStyle w:val="3GPPHeader"/>
        <w:rPr>
          <w:sz w:val="22"/>
          <w:szCs w:val="22"/>
        </w:rPr>
      </w:pPr>
      <w:r>
        <w:rPr>
          <w:sz w:val="22"/>
          <w:szCs w:val="22"/>
        </w:rPr>
        <w:t>Agenda Item:</w:t>
      </w:r>
      <w:r>
        <w:rPr>
          <w:sz w:val="22"/>
          <w:szCs w:val="22"/>
        </w:rPr>
        <w:tab/>
      </w:r>
      <w:r w:rsidR="00161633">
        <w:rPr>
          <w:sz w:val="22"/>
          <w:szCs w:val="22"/>
        </w:rPr>
        <w:t>8.3.</w:t>
      </w:r>
      <w:r w:rsidR="003D2269">
        <w:rPr>
          <w:sz w:val="22"/>
          <w:szCs w:val="22"/>
        </w:rPr>
        <w:t>2.1</w:t>
      </w:r>
    </w:p>
    <w:p w14:paraId="0CB89FEF" w14:textId="77777777" w:rsidR="008D17D0" w:rsidRDefault="008D17D0" w:rsidP="008D17D0">
      <w:pPr>
        <w:pStyle w:val="3GPPHeader"/>
        <w:rPr>
          <w:sz w:val="22"/>
          <w:szCs w:val="22"/>
        </w:rPr>
      </w:pPr>
      <w:r>
        <w:rPr>
          <w:sz w:val="22"/>
          <w:szCs w:val="22"/>
        </w:rPr>
        <w:t>Source:</w:t>
      </w:r>
      <w:r>
        <w:rPr>
          <w:sz w:val="22"/>
          <w:szCs w:val="22"/>
        </w:rPr>
        <w:tab/>
      </w:r>
      <w:r>
        <w:rPr>
          <w:rFonts w:hint="eastAsia"/>
          <w:sz w:val="22"/>
          <w:szCs w:val="22"/>
        </w:rPr>
        <w:t>OPPO</w:t>
      </w:r>
    </w:p>
    <w:p w14:paraId="21DC461A" w14:textId="129B55FB" w:rsidR="008D17D0" w:rsidRDefault="008D17D0" w:rsidP="00A76FC7">
      <w:pPr>
        <w:pStyle w:val="3GPPHeader"/>
        <w:tabs>
          <w:tab w:val="clear" w:pos="1701"/>
          <w:tab w:val="left" w:pos="1479"/>
        </w:tabs>
        <w:rPr>
          <w:sz w:val="22"/>
          <w:szCs w:val="22"/>
        </w:rPr>
      </w:pPr>
      <w:r>
        <w:rPr>
          <w:sz w:val="22"/>
          <w:szCs w:val="22"/>
        </w:rPr>
        <w:t>Title:</w:t>
      </w:r>
      <w:r>
        <w:rPr>
          <w:sz w:val="22"/>
          <w:szCs w:val="22"/>
        </w:rPr>
        <w:tab/>
      </w:r>
      <w:r w:rsidR="00862B3E">
        <w:rPr>
          <w:sz w:val="22"/>
          <w:szCs w:val="22"/>
        </w:rPr>
        <w:t xml:space="preserve">Draft </w:t>
      </w:r>
      <w:r w:rsidR="00A76FC7">
        <w:rPr>
          <w:sz w:val="22"/>
          <w:szCs w:val="22"/>
        </w:rPr>
        <w:t>S</w:t>
      </w:r>
      <w:r w:rsidR="00A76FC7" w:rsidRPr="00A76FC7">
        <w:rPr>
          <w:sz w:val="22"/>
          <w:szCs w:val="22"/>
        </w:rPr>
        <w:t>ummary</w:t>
      </w:r>
      <w:r w:rsidR="00A76FC7">
        <w:rPr>
          <w:sz w:val="22"/>
          <w:szCs w:val="22"/>
        </w:rPr>
        <w:t xml:space="preserve"> </w:t>
      </w:r>
      <w:r w:rsidR="00A76FC7" w:rsidRPr="00A76FC7">
        <w:rPr>
          <w:sz w:val="22"/>
          <w:szCs w:val="22"/>
        </w:rPr>
        <w:t>of [POST127][</w:t>
      </w:r>
      <w:proofErr w:type="gramStart"/>
      <w:r w:rsidR="00A76FC7" w:rsidRPr="00A76FC7">
        <w:rPr>
          <w:sz w:val="22"/>
          <w:szCs w:val="22"/>
        </w:rPr>
        <w:t>030][</w:t>
      </w:r>
      <w:proofErr w:type="gramEnd"/>
      <w:r w:rsidR="00A76FC7" w:rsidRPr="00A76FC7">
        <w:rPr>
          <w:sz w:val="22"/>
          <w:szCs w:val="22"/>
        </w:rPr>
        <w:t>AI</w:t>
      </w:r>
      <w:r w:rsidR="00A76FC7">
        <w:rPr>
          <w:sz w:val="22"/>
          <w:szCs w:val="22"/>
        </w:rPr>
        <w:t xml:space="preserve"> </w:t>
      </w:r>
      <w:r w:rsidR="00A76FC7" w:rsidRPr="00A76FC7">
        <w:rPr>
          <w:sz w:val="22"/>
          <w:szCs w:val="22"/>
        </w:rPr>
        <w:t>mobility] RRM simulation assumptions (OPPO)</w:t>
      </w:r>
    </w:p>
    <w:p w14:paraId="1A7A28B7" w14:textId="77777777" w:rsidR="008D17D0" w:rsidRDefault="008D17D0" w:rsidP="008D17D0">
      <w:pPr>
        <w:pStyle w:val="3GPPHeader"/>
      </w:pPr>
      <w:r>
        <w:rPr>
          <w:sz w:val="22"/>
          <w:szCs w:val="22"/>
        </w:rPr>
        <w:t>Document for:</w:t>
      </w:r>
      <w:r>
        <w:rPr>
          <w:sz w:val="22"/>
          <w:szCs w:val="22"/>
        </w:rPr>
        <w:tab/>
        <w:t>Discussion, Decision</w:t>
      </w:r>
    </w:p>
    <w:p w14:paraId="5B78C314" w14:textId="77777777" w:rsidR="008D17D0" w:rsidRDefault="008D17D0" w:rsidP="008D17D0">
      <w:pPr>
        <w:pStyle w:val="1"/>
      </w:pPr>
      <w:bookmarkStart w:id="4" w:name="_Ref488331639"/>
      <w:r>
        <w:t>Introduction</w:t>
      </w:r>
      <w:bookmarkEnd w:id="4"/>
    </w:p>
    <w:p w14:paraId="6A4E6586" w14:textId="5AEEFAD3" w:rsidR="00EF67F4" w:rsidRDefault="00EF67F4" w:rsidP="00683375">
      <w:pPr>
        <w:pStyle w:val="a7"/>
        <w:spacing w:before="120"/>
      </w:pPr>
      <w:r>
        <w:rPr>
          <w:rFonts w:hint="eastAsia"/>
        </w:rPr>
        <w:t>D</w:t>
      </w:r>
      <w:r>
        <w:t>uring</w:t>
      </w:r>
      <w:r w:rsidR="00683375">
        <w:t xml:space="preserve"> RAN2#127 </w:t>
      </w:r>
      <w:r w:rsidR="00683375">
        <w:rPr>
          <w:rFonts w:hint="eastAsia"/>
        </w:rPr>
        <w:t>meeting</w:t>
      </w:r>
      <w:r w:rsidR="00683375">
        <w:t xml:space="preserve">, after </w:t>
      </w:r>
      <w:r w:rsidR="004507D9">
        <w:t>discussing offline summary</w:t>
      </w:r>
      <w:r w:rsidR="00683375">
        <w:t xml:space="preserve"> [1]</w:t>
      </w:r>
      <w:r w:rsidR="004507D9">
        <w:t>, RAN2 concluded that:</w:t>
      </w:r>
    </w:p>
    <w:p w14:paraId="3A54DA76" w14:textId="77777777" w:rsidR="004507D9" w:rsidRPr="002638BF" w:rsidRDefault="004507D9" w:rsidP="004507D9">
      <w:pPr>
        <w:pStyle w:val="Doc-text2"/>
        <w:rPr>
          <w:b/>
          <w:bCs/>
        </w:rPr>
      </w:pPr>
      <w:r w:rsidRPr="002638BF">
        <w:rPr>
          <w:b/>
          <w:bCs/>
        </w:rPr>
        <w:t xml:space="preserve">Agreements </w:t>
      </w:r>
    </w:p>
    <w:p w14:paraId="644DBAEE" w14:textId="77777777" w:rsidR="004507D9" w:rsidRPr="00B81A7D" w:rsidRDefault="004507D9" w:rsidP="004507D9">
      <w:pPr>
        <w:pStyle w:val="Doc-text2"/>
        <w:ind w:left="1259" w:firstLine="0"/>
      </w:pPr>
      <w:r w:rsidRPr="00107860">
        <w:t>1</w:t>
      </w:r>
      <w:r>
        <w:tab/>
      </w:r>
      <w:r w:rsidRPr="00107860">
        <w:t>To keep two filtering options on the table and up to company to report.</w:t>
      </w:r>
    </w:p>
    <w:p w14:paraId="1509230A" w14:textId="77777777" w:rsidR="004507D9" w:rsidRDefault="004507D9" w:rsidP="004507D9">
      <w:pPr>
        <w:pStyle w:val="Doc-text2"/>
      </w:pPr>
      <w:r>
        <w:rPr>
          <w:i/>
          <w:iCs/>
        </w:rPr>
        <w:t>2</w:t>
      </w:r>
      <w:r>
        <w:rPr>
          <w:i/>
          <w:iCs/>
        </w:rPr>
        <w:tab/>
      </w:r>
      <w:r w:rsidRPr="00107860">
        <w:t>One fixed sampling period of FR2 is introduced for L1/L3 filtering option</w:t>
      </w:r>
      <w:r>
        <w:t xml:space="preserve"> 1</w:t>
      </w:r>
      <w:r w:rsidRPr="00107860">
        <w:t xml:space="preserve"> to replace existing one i.e., 20ms. The detail value is FFS.</w:t>
      </w:r>
    </w:p>
    <w:p w14:paraId="1A9203A9" w14:textId="77777777" w:rsidR="004507D9" w:rsidRDefault="004507D9" w:rsidP="004507D9">
      <w:pPr>
        <w:pStyle w:val="Doc-text2"/>
      </w:pPr>
      <w:r w:rsidRPr="002638BF">
        <w:t>3</w:t>
      </w:r>
      <w:r>
        <w:tab/>
      </w:r>
      <w:r w:rsidRPr="002638BF">
        <w:t>In the definition of 3 RRM sub-cases, all cell level measurement result(s) refers to L3 filtered cell level measurement</w:t>
      </w:r>
    </w:p>
    <w:p w14:paraId="6EA339BE" w14:textId="77777777" w:rsidR="004507D9" w:rsidRPr="00107860" w:rsidRDefault="004507D9" w:rsidP="004507D9">
      <w:pPr>
        <w:pStyle w:val="Doc-text2"/>
        <w:rPr>
          <w:i/>
          <w:iCs/>
        </w:rPr>
      </w:pPr>
      <w:r w:rsidRPr="00107860">
        <w:rPr>
          <w:i/>
          <w:iCs/>
        </w:rPr>
        <w:t xml:space="preserve">4 </w:t>
      </w:r>
      <w:r>
        <w:rPr>
          <w:i/>
          <w:iCs/>
        </w:rPr>
        <w:tab/>
      </w:r>
      <w:r w:rsidRPr="00107860">
        <w:rPr>
          <w:i/>
          <w:iCs/>
        </w:rPr>
        <w:t>continue to discuss following issues in the post email discussion:</w:t>
      </w:r>
    </w:p>
    <w:p w14:paraId="06EB1594" w14:textId="77777777" w:rsidR="004507D9" w:rsidRPr="00107860" w:rsidRDefault="004507D9" w:rsidP="004507D9">
      <w:pPr>
        <w:pStyle w:val="Doc-text2"/>
        <w:ind w:left="1985"/>
        <w:rPr>
          <w:i/>
          <w:iCs/>
        </w:rPr>
      </w:pPr>
      <w:r w:rsidRPr="00107860">
        <w:rPr>
          <w:i/>
          <w:iCs/>
        </w:rPr>
        <w:t>1, Further clarification of intra-frequency of temporal domain case A and case B.</w:t>
      </w:r>
    </w:p>
    <w:p w14:paraId="03A78372" w14:textId="77777777" w:rsidR="004507D9" w:rsidRPr="00107860" w:rsidRDefault="004507D9" w:rsidP="004507D9">
      <w:pPr>
        <w:pStyle w:val="Doc-text2"/>
        <w:ind w:left="1985"/>
        <w:rPr>
          <w:i/>
          <w:iCs/>
        </w:rPr>
      </w:pPr>
      <w:r w:rsidRPr="00107860">
        <w:rPr>
          <w:i/>
          <w:iCs/>
        </w:rPr>
        <w:t>2, The set of observation vs prediction window parameters for intra-frequency temporal domain case A and case B</w:t>
      </w:r>
    </w:p>
    <w:p w14:paraId="4C6A5420" w14:textId="77777777" w:rsidR="004507D9" w:rsidRPr="00107860" w:rsidRDefault="004507D9" w:rsidP="004507D9">
      <w:pPr>
        <w:pStyle w:val="Doc-text2"/>
        <w:ind w:left="1985"/>
        <w:rPr>
          <w:i/>
          <w:iCs/>
        </w:rPr>
      </w:pPr>
      <w:r w:rsidRPr="00107860">
        <w:rPr>
          <w:i/>
          <w:iCs/>
        </w:rPr>
        <w:t>3, The number of TX and RX for FR1 and FR2</w:t>
      </w:r>
    </w:p>
    <w:p w14:paraId="262A33CE" w14:textId="77777777" w:rsidR="004507D9" w:rsidRPr="00B81A7D" w:rsidRDefault="004507D9" w:rsidP="004507D9">
      <w:pPr>
        <w:pStyle w:val="Doc-text2"/>
        <w:ind w:left="1985"/>
        <w:rPr>
          <w:i/>
          <w:iCs/>
        </w:rPr>
      </w:pPr>
      <w:r w:rsidRPr="00107860">
        <w:rPr>
          <w:i/>
          <w:iCs/>
        </w:rPr>
        <w:t>4, Filtering co-efficient for beam level prediction</w:t>
      </w:r>
    </w:p>
    <w:p w14:paraId="1D196565" w14:textId="730D083F" w:rsidR="004507D9" w:rsidRPr="004507D9" w:rsidRDefault="004507D9" w:rsidP="00683375">
      <w:pPr>
        <w:pStyle w:val="a7"/>
        <w:spacing w:before="120"/>
        <w:rPr>
          <w:lang w:eastAsia="en-US"/>
        </w:rPr>
      </w:pPr>
      <w:r>
        <w:rPr>
          <w:lang w:eastAsia="en-US"/>
        </w:rPr>
        <w:t>This short post email discussion intends to discuss the left issue from offline [1].</w:t>
      </w:r>
    </w:p>
    <w:p w14:paraId="43ED09A8" w14:textId="08729584" w:rsidR="00D40785" w:rsidRDefault="00D40785" w:rsidP="00D40785">
      <w:pPr>
        <w:pStyle w:val="1"/>
      </w:pPr>
      <w:r>
        <w:rPr>
          <w:rFonts w:hint="eastAsia"/>
        </w:rPr>
        <w:t>D</w:t>
      </w:r>
      <w:r>
        <w:t>iscussion</w:t>
      </w:r>
    </w:p>
    <w:p w14:paraId="2EDE99F5" w14:textId="12885FC8" w:rsidR="008E0B1B" w:rsidRDefault="008E0B1B" w:rsidP="008E0B1B">
      <w:pPr>
        <w:pStyle w:val="2"/>
      </w:pPr>
      <w:r>
        <w:t>The definition of L1/L3 filtering option</w:t>
      </w:r>
    </w:p>
    <w:p w14:paraId="14CF29E4" w14:textId="3974B417" w:rsidR="00EF5F2A" w:rsidRDefault="00EF5F2A" w:rsidP="00EF5F2A">
      <w:r>
        <w:rPr>
          <w:rFonts w:hint="eastAsia"/>
        </w:rPr>
        <w:t>D</w:t>
      </w:r>
      <w:r>
        <w:t>uring offline discussion [1] RAN2 confirmed following two observations:</w:t>
      </w:r>
    </w:p>
    <w:p w14:paraId="07E08353" w14:textId="77777777" w:rsidR="00EF5F2A" w:rsidRPr="005B323B" w:rsidRDefault="00EF5F2A" w:rsidP="00EF5F2A">
      <w:r w:rsidRPr="005B323B">
        <w:t>Observation 1: filtered L1 and L3 RSRP are produced per sample period in option 1</w:t>
      </w:r>
    </w:p>
    <w:p w14:paraId="4B1AB469" w14:textId="77777777" w:rsidR="00EF5F2A" w:rsidRPr="005B323B" w:rsidRDefault="00EF5F2A" w:rsidP="00EF5F2A">
      <w:r w:rsidRPr="005B323B">
        <w:rPr>
          <w:rFonts w:hint="eastAsia"/>
        </w:rPr>
        <w:t>O</w:t>
      </w:r>
      <w:r w:rsidRPr="005B323B">
        <w:t>bservation 2: filtered L1 and L3 RSRP are produced per measurement period in option 2</w:t>
      </w:r>
    </w:p>
    <w:p w14:paraId="4F345E7F" w14:textId="70C9EB99" w:rsidR="005B323B" w:rsidRDefault="00EF5F2A" w:rsidP="00EF5F2A">
      <w:r>
        <w:t xml:space="preserve">The L1/L3 filtering options will be mentioned in the context of this email discussion. And it is likely they need be captured in TR also. </w:t>
      </w:r>
      <w:r w:rsidR="005B323B">
        <w:t>So,</w:t>
      </w:r>
      <w:r>
        <w:t xml:space="preserve"> first suggestion from rapporteur is that proper definition is needed at least for the sake of discussion. To make it </w:t>
      </w:r>
      <w:r w:rsidR="005B323B">
        <w:t>bit easy, let’s call them sliding L1/L3 filtering option i.e., option 1 and non-sliding L1/L3 filtering option.</w:t>
      </w:r>
    </w:p>
    <w:p w14:paraId="4D2DAD59" w14:textId="2197BC88" w:rsidR="00EF5F2A" w:rsidRPr="005B323B" w:rsidRDefault="005B323B" w:rsidP="00EF5F2A">
      <w:pPr>
        <w:rPr>
          <w:b/>
          <w:bCs/>
        </w:rPr>
      </w:pPr>
      <w:r w:rsidRPr="005B323B">
        <w:rPr>
          <w:b/>
          <w:bCs/>
        </w:rPr>
        <w:t xml:space="preserve">In </w:t>
      </w:r>
      <w:r>
        <w:rPr>
          <w:b/>
          <w:bCs/>
        </w:rPr>
        <w:t>s</w:t>
      </w:r>
      <w:r w:rsidRPr="005B323B">
        <w:rPr>
          <w:b/>
          <w:bCs/>
        </w:rPr>
        <w:t>liding L1/L3 filtering (i.e. option 1), filtered L1 or L3 RSRP are generated every sample period</w:t>
      </w:r>
    </w:p>
    <w:p w14:paraId="2CFF630E" w14:textId="72AB4E1E" w:rsidR="005B323B" w:rsidRDefault="005B323B" w:rsidP="005B323B">
      <w:pPr>
        <w:rPr>
          <w:b/>
          <w:bCs/>
        </w:rPr>
      </w:pPr>
      <w:r w:rsidRPr="005B323B">
        <w:rPr>
          <w:b/>
          <w:bCs/>
        </w:rPr>
        <w:t xml:space="preserve">In </w:t>
      </w:r>
      <w:r>
        <w:rPr>
          <w:b/>
          <w:bCs/>
        </w:rPr>
        <w:t>non-s</w:t>
      </w:r>
      <w:r w:rsidRPr="005B323B">
        <w:rPr>
          <w:b/>
          <w:bCs/>
        </w:rPr>
        <w:t xml:space="preserve">liding L1/L3 filtering (i.e. option </w:t>
      </w:r>
      <w:r w:rsidR="008810DA">
        <w:rPr>
          <w:b/>
          <w:bCs/>
        </w:rPr>
        <w:t>2</w:t>
      </w:r>
      <w:r w:rsidRPr="005B323B">
        <w:rPr>
          <w:b/>
          <w:bCs/>
        </w:rPr>
        <w:t>), filtered L1 or L3 RSRP are generated every measurement period</w:t>
      </w:r>
    </w:p>
    <w:p w14:paraId="2C3846C1" w14:textId="5F83FDFE" w:rsidR="008F06C8" w:rsidRPr="00EF7059" w:rsidRDefault="008F06C8" w:rsidP="005B323B">
      <w:pPr>
        <w:rPr>
          <w:i/>
          <w:iCs/>
        </w:rPr>
      </w:pPr>
      <w:r w:rsidRPr="00EF7059">
        <w:rPr>
          <w:rFonts w:hint="eastAsia"/>
          <w:i/>
          <w:iCs/>
        </w:rPr>
        <w:t>N</w:t>
      </w:r>
      <w:r w:rsidRPr="00EF7059">
        <w:rPr>
          <w:i/>
          <w:iCs/>
        </w:rPr>
        <w:t xml:space="preserve">ote: Filtered L1 RSRP refers to </w:t>
      </w:r>
      <w:r w:rsidR="00E565AA" w:rsidRPr="00EF7059">
        <w:rPr>
          <w:i/>
          <w:iCs/>
        </w:rPr>
        <w:t>f</w:t>
      </w:r>
      <w:r w:rsidRPr="00EF7059">
        <w:rPr>
          <w:i/>
          <w:iCs/>
        </w:rPr>
        <w:t>iltered L1 beam level measurement result.</w:t>
      </w:r>
      <w:r w:rsidR="00E565AA" w:rsidRPr="00EF7059">
        <w:rPr>
          <w:i/>
          <w:iCs/>
        </w:rPr>
        <w:t xml:space="preserve"> And filtered L3 RSRP refer to filtered beam or cell level measurement result.</w:t>
      </w:r>
    </w:p>
    <w:p w14:paraId="10ED3543" w14:textId="2291F9B9" w:rsidR="005B323B" w:rsidRPr="002720F5" w:rsidRDefault="005B323B" w:rsidP="005B323B">
      <w:pPr>
        <w:rPr>
          <w:b/>
          <w:bCs/>
        </w:rPr>
      </w:pPr>
      <w:r w:rsidRPr="002720F5">
        <w:rPr>
          <w:b/>
          <w:bCs/>
        </w:rPr>
        <w:t xml:space="preserve">Question 1: Do you agree with </w:t>
      </w:r>
      <w:r w:rsidR="008F06C8">
        <w:rPr>
          <w:b/>
          <w:bCs/>
        </w:rPr>
        <w:t>above d</w:t>
      </w:r>
      <w:r w:rsidRPr="002720F5">
        <w:rPr>
          <w:b/>
          <w:bCs/>
        </w:rPr>
        <w:t>efinition of sliding L1/L3 filtering and non-sliding filtering option?</w:t>
      </w:r>
    </w:p>
    <w:tbl>
      <w:tblPr>
        <w:tblStyle w:val="ae"/>
        <w:tblW w:w="0" w:type="auto"/>
        <w:tblLook w:val="04A0" w:firstRow="1" w:lastRow="0" w:firstColumn="1" w:lastColumn="0" w:noHBand="0" w:noVBand="1"/>
      </w:tblPr>
      <w:tblGrid>
        <w:gridCol w:w="2405"/>
        <w:gridCol w:w="2693"/>
        <w:gridCol w:w="4531"/>
      </w:tblGrid>
      <w:tr w:rsidR="005B323B" w14:paraId="35B70DBC" w14:textId="77777777" w:rsidTr="005B323B">
        <w:tc>
          <w:tcPr>
            <w:tcW w:w="2405" w:type="dxa"/>
            <w:shd w:val="clear" w:color="auto" w:fill="BFBFBF" w:themeFill="background1" w:themeFillShade="BF"/>
          </w:tcPr>
          <w:p w14:paraId="6B0FD793" w14:textId="309523DC" w:rsidR="005B323B" w:rsidRDefault="005B323B" w:rsidP="005B323B">
            <w:pPr>
              <w:jc w:val="center"/>
            </w:pPr>
            <w:r>
              <w:rPr>
                <w:rFonts w:hint="eastAsia"/>
              </w:rPr>
              <w:t>C</w:t>
            </w:r>
            <w:r>
              <w:t>ompany</w:t>
            </w:r>
          </w:p>
        </w:tc>
        <w:tc>
          <w:tcPr>
            <w:tcW w:w="2693" w:type="dxa"/>
            <w:shd w:val="clear" w:color="auto" w:fill="BFBFBF" w:themeFill="background1" w:themeFillShade="BF"/>
          </w:tcPr>
          <w:p w14:paraId="59CE1CD5" w14:textId="28AF5060" w:rsidR="005B323B" w:rsidRDefault="005B323B" w:rsidP="005B323B">
            <w:pPr>
              <w:jc w:val="center"/>
            </w:pPr>
            <w:proofErr w:type="gramStart"/>
            <w:r>
              <w:t>Yes</w:t>
            </w:r>
            <w:proofErr w:type="gramEnd"/>
            <w:r>
              <w:t xml:space="preserve"> or no?</w:t>
            </w:r>
          </w:p>
        </w:tc>
        <w:tc>
          <w:tcPr>
            <w:tcW w:w="4531" w:type="dxa"/>
            <w:shd w:val="clear" w:color="auto" w:fill="BFBFBF" w:themeFill="background1" w:themeFillShade="BF"/>
          </w:tcPr>
          <w:p w14:paraId="53351016" w14:textId="3FFA6C7D" w:rsidR="005B323B" w:rsidRDefault="005B323B" w:rsidP="005B323B">
            <w:pPr>
              <w:jc w:val="center"/>
            </w:pPr>
            <w:r>
              <w:rPr>
                <w:rFonts w:hint="eastAsia"/>
              </w:rPr>
              <w:t>c</w:t>
            </w:r>
            <w:r>
              <w:t>omments</w:t>
            </w:r>
          </w:p>
        </w:tc>
      </w:tr>
      <w:tr w:rsidR="005B323B" w14:paraId="7728134D" w14:textId="77777777" w:rsidTr="005B323B">
        <w:tc>
          <w:tcPr>
            <w:tcW w:w="2405" w:type="dxa"/>
          </w:tcPr>
          <w:p w14:paraId="4A96B4CC" w14:textId="52574E61" w:rsidR="005B323B" w:rsidRDefault="00772474" w:rsidP="005B323B">
            <w:r>
              <w:rPr>
                <w:rFonts w:hint="eastAsia"/>
              </w:rPr>
              <w:t>NTT DOCOMO</w:t>
            </w:r>
          </w:p>
        </w:tc>
        <w:tc>
          <w:tcPr>
            <w:tcW w:w="2693" w:type="dxa"/>
          </w:tcPr>
          <w:p w14:paraId="12A2C53D" w14:textId="04E65A6D" w:rsidR="005B323B" w:rsidRDefault="00772474" w:rsidP="005B323B">
            <w:r>
              <w:rPr>
                <w:rFonts w:hint="eastAsia"/>
              </w:rPr>
              <w:t>Yes</w:t>
            </w:r>
          </w:p>
        </w:tc>
        <w:tc>
          <w:tcPr>
            <w:tcW w:w="4531" w:type="dxa"/>
          </w:tcPr>
          <w:p w14:paraId="09756172" w14:textId="77777777" w:rsidR="005B323B" w:rsidRDefault="005B323B" w:rsidP="005B323B"/>
        </w:tc>
      </w:tr>
      <w:tr w:rsidR="005B323B" w14:paraId="219CDAC8" w14:textId="77777777" w:rsidTr="005B323B">
        <w:tc>
          <w:tcPr>
            <w:tcW w:w="2405" w:type="dxa"/>
          </w:tcPr>
          <w:p w14:paraId="57795659" w14:textId="77777777" w:rsidR="005B323B" w:rsidRDefault="005B323B" w:rsidP="005B323B"/>
        </w:tc>
        <w:tc>
          <w:tcPr>
            <w:tcW w:w="2693" w:type="dxa"/>
          </w:tcPr>
          <w:p w14:paraId="64F28B64" w14:textId="77777777" w:rsidR="005B323B" w:rsidRDefault="005B323B" w:rsidP="005B323B"/>
        </w:tc>
        <w:tc>
          <w:tcPr>
            <w:tcW w:w="4531" w:type="dxa"/>
          </w:tcPr>
          <w:p w14:paraId="47DA6D38" w14:textId="77777777" w:rsidR="005B323B" w:rsidRDefault="005B323B" w:rsidP="005B323B"/>
        </w:tc>
      </w:tr>
      <w:tr w:rsidR="005B323B" w14:paraId="4F7C46C8" w14:textId="77777777" w:rsidTr="005B323B">
        <w:tc>
          <w:tcPr>
            <w:tcW w:w="2405" w:type="dxa"/>
          </w:tcPr>
          <w:p w14:paraId="1981F18B" w14:textId="77777777" w:rsidR="005B323B" w:rsidRDefault="005B323B" w:rsidP="005B323B"/>
        </w:tc>
        <w:tc>
          <w:tcPr>
            <w:tcW w:w="2693" w:type="dxa"/>
          </w:tcPr>
          <w:p w14:paraId="291C0E88" w14:textId="77777777" w:rsidR="005B323B" w:rsidRDefault="005B323B" w:rsidP="005B323B"/>
        </w:tc>
        <w:tc>
          <w:tcPr>
            <w:tcW w:w="4531" w:type="dxa"/>
          </w:tcPr>
          <w:p w14:paraId="34663140" w14:textId="77777777" w:rsidR="005B323B" w:rsidRDefault="005B323B" w:rsidP="005B323B"/>
        </w:tc>
      </w:tr>
    </w:tbl>
    <w:p w14:paraId="541B0A12" w14:textId="600FDD94" w:rsidR="005B323B" w:rsidRDefault="005B323B" w:rsidP="005B323B">
      <w:pPr>
        <w:spacing w:beforeLines="50" w:before="120"/>
      </w:pPr>
      <w:r>
        <w:t>Summary:</w:t>
      </w:r>
    </w:p>
    <w:p w14:paraId="4709089D" w14:textId="422C9A18" w:rsidR="00D015E4" w:rsidRDefault="00D015E4" w:rsidP="00D015E4">
      <w:pPr>
        <w:pStyle w:val="2"/>
      </w:pPr>
      <w:r>
        <w:t>The definition of intra-frequency temporal domain case A and case B</w:t>
      </w:r>
    </w:p>
    <w:p w14:paraId="58D2B909" w14:textId="77777777" w:rsidR="00740AB0" w:rsidRDefault="00740AB0" w:rsidP="00740AB0">
      <w:proofErr w:type="gramStart"/>
      <w:r>
        <w:t>First of all</w:t>
      </w:r>
      <w:proofErr w:type="gramEnd"/>
      <w:r>
        <w:t>, we need clarify what is temporal domain case A and case B. And what does observation window (OW) and prediction window (PW) mean for case A and case B.</w:t>
      </w:r>
    </w:p>
    <w:p w14:paraId="27118435" w14:textId="77777777" w:rsidR="00740AB0" w:rsidRDefault="00740AB0" w:rsidP="00740AB0">
      <w:r>
        <w:t>For both case A and case B, the observation window means the window covering historical L1 or L3 RSRP to predict future L1 or L3 RSRP, while prediction window means the window covering future L1 or L3 RSRP to be predicted.</w:t>
      </w:r>
    </w:p>
    <w:p w14:paraId="6609BB58" w14:textId="51CC1544" w:rsidR="00740AB0" w:rsidRDefault="00740AB0" w:rsidP="00740AB0">
      <w:r>
        <w:t>In case A, on</w:t>
      </w:r>
      <w:r w:rsidR="00556F38">
        <w:rPr>
          <w:rFonts w:hint="eastAsia"/>
        </w:rPr>
        <w:t>c</w:t>
      </w:r>
      <w:r>
        <w:t>e the measurement results in prediction window are predicted, the observation window and prediction window move forward with either one sampling period (L1/L3 filtering option 1) or one measurement period (L1/L3 filtering option 2).</w:t>
      </w:r>
    </w:p>
    <w:p w14:paraId="1E6513DC" w14:textId="77777777" w:rsidR="00740AB0" w:rsidRDefault="00740AB0" w:rsidP="00740AB0">
      <w:pPr>
        <w:jc w:val="center"/>
      </w:pPr>
      <w:r>
        <w:object w:dxaOrig="6291" w:dyaOrig="3631" w14:anchorId="6A0C32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6.6pt;height:148.15pt" o:ole="">
            <v:imagedata r:id="rId8" o:title=""/>
          </v:shape>
          <o:OLEObject Type="Embed" ProgID="Visio.Drawing.15" ShapeID="_x0000_i1025" DrawAspect="Content" ObjectID="_1786281095" r:id="rId9"/>
        </w:object>
      </w:r>
    </w:p>
    <w:p w14:paraId="26B7A030" w14:textId="77777777" w:rsidR="00740AB0" w:rsidRDefault="00740AB0" w:rsidP="00740AB0">
      <w:pPr>
        <w:jc w:val="center"/>
      </w:pPr>
      <w:r>
        <w:t>Figure 2.2-1</w:t>
      </w:r>
    </w:p>
    <w:p w14:paraId="6D890CEE" w14:textId="30E0D999" w:rsidR="00740AB0" w:rsidRDefault="00740AB0" w:rsidP="00740AB0">
      <w:r>
        <w:rPr>
          <w:rFonts w:hint="eastAsia"/>
        </w:rPr>
        <w:t>F</w:t>
      </w:r>
      <w:r>
        <w:t xml:space="preserve">or temporal domain case B, the detail pattern could still be flexible. What is agreed </w:t>
      </w:r>
      <w:r w:rsidR="008810DA">
        <w:t>at RAN2#127 meeting</w:t>
      </w:r>
      <w:r>
        <w:t>:</w:t>
      </w:r>
    </w:p>
    <w:p w14:paraId="3DC1E8D8" w14:textId="77777777" w:rsidR="00740AB0" w:rsidRPr="00C47F15" w:rsidRDefault="00740AB0" w:rsidP="00740AB0">
      <w:pPr>
        <w:pStyle w:val="Doc-text2"/>
        <w:pBdr>
          <w:top w:val="single" w:sz="4" w:space="1" w:color="auto"/>
          <w:left w:val="single" w:sz="4" w:space="4" w:color="auto"/>
          <w:bottom w:val="single" w:sz="4" w:space="1" w:color="auto"/>
          <w:right w:val="single" w:sz="4" w:space="4" w:color="auto"/>
        </w:pBdr>
        <w:rPr>
          <w:b/>
          <w:bCs/>
        </w:rPr>
      </w:pPr>
      <w:r w:rsidRPr="00C47F15">
        <w:rPr>
          <w:b/>
          <w:bCs/>
        </w:rPr>
        <w:t xml:space="preserve">Agreements </w:t>
      </w:r>
    </w:p>
    <w:p w14:paraId="530E6CFA" w14:textId="77777777" w:rsidR="00740AB0" w:rsidRDefault="00740AB0" w:rsidP="00740AB0">
      <w:pPr>
        <w:pStyle w:val="Doc-text2"/>
        <w:pBdr>
          <w:top w:val="single" w:sz="4" w:space="1" w:color="auto"/>
          <w:left w:val="single" w:sz="4" w:space="4" w:color="auto"/>
          <w:bottom w:val="single" w:sz="4" w:space="1" w:color="auto"/>
          <w:right w:val="single" w:sz="4" w:space="4" w:color="auto"/>
        </w:pBdr>
        <w:rPr>
          <w:i/>
          <w:iCs/>
        </w:rPr>
      </w:pPr>
      <w:r>
        <w:t>=&gt;</w:t>
      </w:r>
      <w:r>
        <w:tab/>
      </w:r>
      <w:r w:rsidRPr="00D83DB0">
        <w:t xml:space="preserve">companies are encouraged to considers both prediction from low-frequency cell to high-frequency cell and prediction from high-frequency cell to low-frequency cell, but only low to high is </w:t>
      </w:r>
      <w:r>
        <w:t>expected</w:t>
      </w:r>
      <w:r w:rsidRPr="00D83DB0">
        <w:t>.</w:t>
      </w:r>
      <w:r>
        <w:rPr>
          <w:i/>
          <w:iCs/>
        </w:rPr>
        <w:t xml:space="preserve">  </w:t>
      </w:r>
    </w:p>
    <w:p w14:paraId="6B7789BC" w14:textId="77777777" w:rsidR="00740AB0" w:rsidRDefault="00740AB0" w:rsidP="00740AB0">
      <w:pPr>
        <w:pStyle w:val="Doc-text2"/>
        <w:pBdr>
          <w:top w:val="single" w:sz="4" w:space="1" w:color="auto"/>
          <w:left w:val="single" w:sz="4" w:space="4" w:color="auto"/>
          <w:bottom w:val="single" w:sz="4" w:space="1" w:color="auto"/>
          <w:right w:val="single" w:sz="4" w:space="4" w:color="auto"/>
        </w:pBdr>
        <w:rPr>
          <w:i/>
          <w:iCs/>
        </w:rPr>
      </w:pPr>
      <w:r>
        <w:t>=&gt;</w:t>
      </w:r>
      <w:r>
        <w:tab/>
        <w:t>For the agreed frequencies for inter-frequence case</w:t>
      </w:r>
      <w:r w:rsidRPr="00D83DB0">
        <w:t xml:space="preserve">, only one UE speed is considered for inter-frequency prediction in simulation, e.g., 30km/h.  Companies </w:t>
      </w:r>
      <w:proofErr w:type="gramStart"/>
      <w:r w:rsidRPr="00D83DB0">
        <w:t>can</w:t>
      </w:r>
      <w:proofErr w:type="gramEnd"/>
      <w:r w:rsidRPr="00D83DB0">
        <w:t xml:space="preserve"> consider other speeds for other frequencies if they chose to simulate them.</w:t>
      </w:r>
      <w:r>
        <w:rPr>
          <w:i/>
          <w:iCs/>
        </w:rPr>
        <w:t xml:space="preserve">  </w:t>
      </w:r>
    </w:p>
    <w:p w14:paraId="63EBE61C" w14:textId="77777777" w:rsidR="00740AB0" w:rsidRPr="007B0535" w:rsidRDefault="00740AB0" w:rsidP="00740AB0">
      <w:pPr>
        <w:pStyle w:val="Doc-text2"/>
        <w:pBdr>
          <w:top w:val="single" w:sz="4" w:space="1" w:color="auto"/>
          <w:left w:val="single" w:sz="4" w:space="4" w:color="auto"/>
          <w:bottom w:val="single" w:sz="4" w:space="1" w:color="auto"/>
          <w:right w:val="single" w:sz="4" w:space="4" w:color="auto"/>
        </w:pBdr>
      </w:pPr>
      <w:r w:rsidRPr="007B0535">
        <w:t>=&gt;</w:t>
      </w:r>
      <w:r w:rsidRPr="00DC0274">
        <w:rPr>
          <w:b/>
          <w:bCs/>
        </w:rPr>
        <w:tab/>
        <w:t xml:space="preserve">For temporal domain case B </w:t>
      </w:r>
      <w:proofErr w:type="gramStart"/>
      <w:r w:rsidRPr="00DC0274">
        <w:rPr>
          <w:b/>
          <w:bCs/>
        </w:rPr>
        <w:t>prediction</w:t>
      </w:r>
      <w:proofErr w:type="gramEnd"/>
      <w:r w:rsidRPr="00DC0274">
        <w:rPr>
          <w:b/>
          <w:bCs/>
        </w:rPr>
        <w:t xml:space="preserve"> the input is historical measurement values and the output is the values at the subsequent time instances that measurement is skipped, i.e., the prediction is always after the measurement and is at future time instance(s).</w:t>
      </w:r>
    </w:p>
    <w:p w14:paraId="6BE7A0E7" w14:textId="77777777" w:rsidR="00740AB0" w:rsidRDefault="00740AB0" w:rsidP="00740AB0">
      <w:pPr>
        <w:spacing w:beforeLines="50" w:before="120"/>
        <w:jc w:val="center"/>
      </w:pPr>
      <w:r>
        <w:t>Table 2.2-1</w:t>
      </w:r>
    </w:p>
    <w:p w14:paraId="3014AADD" w14:textId="506E710F" w:rsidR="00740AB0" w:rsidRDefault="00740AB0" w:rsidP="00740AB0">
      <w:r>
        <w:t>Here are two example</w:t>
      </w:r>
      <w:r w:rsidR="008810DA">
        <w:t>s</w:t>
      </w:r>
      <w:r>
        <w:t xml:space="preserve"> of temporal domain case B:</w:t>
      </w:r>
    </w:p>
    <w:p w14:paraId="23EBBE52" w14:textId="77777777" w:rsidR="00740AB0" w:rsidRDefault="00740AB0" w:rsidP="00740AB0">
      <w:pPr>
        <w:jc w:val="center"/>
      </w:pPr>
      <w:r>
        <w:object w:dxaOrig="9121" w:dyaOrig="2911" w14:anchorId="70F3993A">
          <v:shape id="_x0000_i1026" type="#_x0000_t75" style="width:325.85pt;height:103.85pt" o:ole="">
            <v:imagedata r:id="rId10" o:title=""/>
          </v:shape>
          <o:OLEObject Type="Embed" ProgID="Visio.Drawing.15" ShapeID="_x0000_i1026" DrawAspect="Content" ObjectID="_1786281096" r:id="rId11"/>
        </w:object>
      </w:r>
    </w:p>
    <w:p w14:paraId="25F1280E" w14:textId="3D08906F" w:rsidR="00740AB0" w:rsidRDefault="00740AB0" w:rsidP="00740AB0">
      <w:pPr>
        <w:jc w:val="center"/>
      </w:pPr>
      <w:r>
        <w:t>Figure 2.</w:t>
      </w:r>
      <w:r w:rsidR="008810DA">
        <w:t>2</w:t>
      </w:r>
      <w:r>
        <w:t>-2</w:t>
      </w:r>
    </w:p>
    <w:p w14:paraId="2F9A79E1" w14:textId="77777777" w:rsidR="00740AB0" w:rsidRDefault="00740AB0" w:rsidP="00740AB0">
      <w:pPr>
        <w:jc w:val="center"/>
      </w:pPr>
      <w:r>
        <w:object w:dxaOrig="6791" w:dyaOrig="3031" w14:anchorId="4C4A48AB">
          <v:shape id="_x0000_i1027" type="#_x0000_t75" style="width:250.6pt;height:112.15pt" o:ole="">
            <v:imagedata r:id="rId12" o:title=""/>
          </v:shape>
          <o:OLEObject Type="Embed" ProgID="Visio.Drawing.15" ShapeID="_x0000_i1027" DrawAspect="Content" ObjectID="_1786281097" r:id="rId13"/>
        </w:object>
      </w:r>
    </w:p>
    <w:p w14:paraId="54426994" w14:textId="77777777" w:rsidR="00740AB0" w:rsidRDefault="00740AB0" w:rsidP="00740AB0">
      <w:pPr>
        <w:jc w:val="center"/>
      </w:pPr>
      <w:r>
        <w:rPr>
          <w:rFonts w:hint="eastAsia"/>
        </w:rPr>
        <w:t>F</w:t>
      </w:r>
      <w:r>
        <w:t>igure 2.2-3</w:t>
      </w:r>
    </w:p>
    <w:p w14:paraId="12D93F7D" w14:textId="01A4EB2B" w:rsidR="00740AB0" w:rsidRDefault="00740AB0" w:rsidP="00740AB0">
      <w:r>
        <w:rPr>
          <w:rFonts w:hint="eastAsia"/>
        </w:rPr>
        <w:t>I</w:t>
      </w:r>
      <w:r>
        <w:t xml:space="preserve">n </w:t>
      </w:r>
      <w:r w:rsidR="008810DA">
        <w:t>Figure 2.2-2 i.e. example 1</w:t>
      </w:r>
      <w:r>
        <w:t xml:space="preserve">, when the measurement result(s) in prediction window are predicted, both observation window and prediction window move forward as such that the measurement in previous prediction window is skipped. In </w:t>
      </w:r>
      <w:r w:rsidR="008810DA">
        <w:t>Figure 2.2-3 i.e. example 2</w:t>
      </w:r>
      <w:r>
        <w:t xml:space="preserve">, the observation window and prediction window work in the same way as example 1. The only difference is that some historical measurement results are reused for prediction operation. So, the essential difference between temporal domain case A and temporal case B is whether the predicted measurement results are </w:t>
      </w:r>
      <w:proofErr w:type="gramStart"/>
      <w:r>
        <w:t>actually measured</w:t>
      </w:r>
      <w:proofErr w:type="gramEnd"/>
      <w:r>
        <w:t xml:space="preserve"> or skipped. If they are measured that’s case A, case B otherwise.</w:t>
      </w:r>
    </w:p>
    <w:p w14:paraId="4731F66B" w14:textId="44705B13" w:rsidR="008810DA" w:rsidRDefault="008810DA" w:rsidP="00740AB0">
      <w:pPr>
        <w:rPr>
          <w:b/>
          <w:bCs/>
        </w:rPr>
      </w:pPr>
      <w:r w:rsidRPr="00BD0AFD">
        <w:rPr>
          <w:rFonts w:hint="eastAsia"/>
          <w:b/>
          <w:bCs/>
        </w:rPr>
        <w:t>O</w:t>
      </w:r>
      <w:r w:rsidRPr="00BD0AFD">
        <w:rPr>
          <w:b/>
          <w:bCs/>
        </w:rPr>
        <w:t xml:space="preserve">bservation 3: The essential difference between temporal domain case A and temporal case B is whether the predicted measurement results are </w:t>
      </w:r>
      <w:proofErr w:type="gramStart"/>
      <w:r w:rsidRPr="00BD0AFD">
        <w:rPr>
          <w:b/>
          <w:bCs/>
        </w:rPr>
        <w:t>actually measured</w:t>
      </w:r>
      <w:proofErr w:type="gramEnd"/>
      <w:r w:rsidRPr="00BD0AFD">
        <w:rPr>
          <w:b/>
          <w:bCs/>
        </w:rPr>
        <w:t xml:space="preserve"> or skipped. If they are measured that’s case A, case B otherwise</w:t>
      </w:r>
    </w:p>
    <w:p w14:paraId="2562C364" w14:textId="0FBCF179" w:rsidR="00BD0AFD" w:rsidRPr="00BD0AFD" w:rsidRDefault="00BD0AFD" w:rsidP="00740AB0">
      <w:r w:rsidRPr="00BD0AFD">
        <w:rPr>
          <w:rFonts w:hint="eastAsia"/>
        </w:rPr>
        <w:t>H</w:t>
      </w:r>
      <w:r w:rsidRPr="00BD0AFD">
        <w:t>ere is recommended definition from rapporteur based on the discussion above:</w:t>
      </w:r>
    </w:p>
    <w:p w14:paraId="33656764" w14:textId="77777777" w:rsidR="00740AB0" w:rsidRDefault="00740AB0" w:rsidP="00740AB0">
      <w:pPr>
        <w:rPr>
          <w:b/>
          <w:bCs/>
        </w:rPr>
      </w:pPr>
      <w:r>
        <w:rPr>
          <w:rFonts w:hint="eastAsia"/>
          <w:b/>
          <w:bCs/>
        </w:rPr>
        <w:t>I</w:t>
      </w:r>
      <w:r>
        <w:rPr>
          <w:b/>
          <w:bCs/>
        </w:rPr>
        <w:t>ntra-frequency temporal domain case A:</w:t>
      </w:r>
    </w:p>
    <w:p w14:paraId="543C3E05" w14:textId="2EDE8945" w:rsidR="00740AB0" w:rsidRPr="002B3E2C" w:rsidRDefault="00740AB0" w:rsidP="00740AB0">
      <w:r w:rsidRPr="002B3E2C">
        <w:t>In case A, measurement results in prediction window are predicted by historical measurement result(s) in observation window. Then observation window and prediction window slide forward with either one sampling period (with sliding L1/L3 filtering</w:t>
      </w:r>
      <w:r w:rsidR="00BD0AFD">
        <w:t xml:space="preserve"> option</w:t>
      </w:r>
      <w:r w:rsidRPr="002B3E2C">
        <w:t>) or measurement period (with non-sliding L1/L3 filtering</w:t>
      </w:r>
      <w:r w:rsidR="00BD0AFD">
        <w:t xml:space="preserve"> option</w:t>
      </w:r>
      <w:r w:rsidRPr="002B3E2C">
        <w:t>) after measurement result</w:t>
      </w:r>
      <w:r w:rsidR="00941FBE">
        <w:t xml:space="preserve">(s) in one more </w:t>
      </w:r>
      <w:r w:rsidR="00941FBE" w:rsidRPr="002B3E2C">
        <w:t>sampling period (with sliding L1/L3 filtering</w:t>
      </w:r>
      <w:r w:rsidR="00941FBE">
        <w:t xml:space="preserve"> option</w:t>
      </w:r>
      <w:r w:rsidR="00941FBE" w:rsidRPr="002B3E2C">
        <w:t>) or measurement period (with non-sliding L1/L3 filtering</w:t>
      </w:r>
      <w:r w:rsidR="00941FBE">
        <w:t xml:space="preserve"> option</w:t>
      </w:r>
      <w:r w:rsidR="00941FBE" w:rsidRPr="002B3E2C">
        <w:t>)</w:t>
      </w:r>
      <w:r w:rsidRPr="002B3E2C">
        <w:t xml:space="preserve"> is</w:t>
      </w:r>
      <w:r w:rsidR="00DE5DB9">
        <w:t>(are)</w:t>
      </w:r>
      <w:r w:rsidRPr="002B3E2C">
        <w:t xml:space="preserve"> </w:t>
      </w:r>
      <w:proofErr w:type="gramStart"/>
      <w:r w:rsidRPr="002B3E2C">
        <w:t>actually measured</w:t>
      </w:r>
      <w:proofErr w:type="gramEnd"/>
      <w:r w:rsidRPr="002B3E2C">
        <w:t>.</w:t>
      </w:r>
    </w:p>
    <w:p w14:paraId="262425BA" w14:textId="77777777" w:rsidR="00740AB0" w:rsidRDefault="00740AB0" w:rsidP="00740AB0">
      <w:pPr>
        <w:rPr>
          <w:b/>
          <w:bCs/>
        </w:rPr>
      </w:pPr>
      <w:r>
        <w:rPr>
          <w:rFonts w:hint="eastAsia"/>
          <w:b/>
          <w:bCs/>
        </w:rPr>
        <w:t>I</w:t>
      </w:r>
      <w:r>
        <w:rPr>
          <w:b/>
          <w:bCs/>
        </w:rPr>
        <w:t>ntra-frequency temporal domain case B:</w:t>
      </w:r>
    </w:p>
    <w:p w14:paraId="53C8173A" w14:textId="46787DBD" w:rsidR="00740AB0" w:rsidRDefault="00941FBE" w:rsidP="00740AB0">
      <w:r w:rsidRPr="002B3E2C">
        <w:t>In case A, measurement results in prediction window are predicted by historical measurement result(s) in observation window. Then observation window and prediction window slide forward with either sampling period</w:t>
      </w:r>
      <w:r w:rsidR="006037D4">
        <w:t>(s)</w:t>
      </w:r>
      <w:r w:rsidRPr="002B3E2C">
        <w:t xml:space="preserve"> (with sliding L1/L3 filtering</w:t>
      </w:r>
      <w:r>
        <w:t xml:space="preserve"> option</w:t>
      </w:r>
      <w:r w:rsidRPr="002B3E2C">
        <w:t>) or measurement period</w:t>
      </w:r>
      <w:r w:rsidR="006037D4">
        <w:t>(s)</w:t>
      </w:r>
      <w:r w:rsidRPr="002B3E2C">
        <w:t xml:space="preserve"> (with non-sliding L1/L3 filtering</w:t>
      </w:r>
      <w:r>
        <w:t xml:space="preserve"> option</w:t>
      </w:r>
      <w:r w:rsidRPr="002B3E2C">
        <w:t>)</w:t>
      </w:r>
      <w:r>
        <w:t xml:space="preserve"> </w:t>
      </w:r>
      <w:r w:rsidR="00740AB0" w:rsidRPr="002B3E2C">
        <w:t>after measurement result</w:t>
      </w:r>
      <w:r w:rsidR="00740AB0">
        <w:t xml:space="preserve">(s) </w:t>
      </w:r>
      <w:proofErr w:type="gramStart"/>
      <w:r w:rsidR="00194F4F">
        <w:t>in  previous</w:t>
      </w:r>
      <w:proofErr w:type="gramEnd"/>
      <w:r w:rsidR="00194F4F">
        <w:t xml:space="preserve"> prediction window </w:t>
      </w:r>
      <w:r w:rsidR="00194F4F" w:rsidRPr="002B3E2C">
        <w:t>is</w:t>
      </w:r>
      <w:r w:rsidR="00194F4F">
        <w:t>(are)</w:t>
      </w:r>
      <w:r w:rsidR="00194F4F" w:rsidRPr="002B3E2C">
        <w:t xml:space="preserve"> </w:t>
      </w:r>
      <w:r w:rsidR="00194F4F">
        <w:t xml:space="preserve"> skipped</w:t>
      </w:r>
      <w:r w:rsidR="00740AB0" w:rsidRPr="002B3E2C">
        <w:t>.</w:t>
      </w:r>
    </w:p>
    <w:p w14:paraId="3E2FF0ED" w14:textId="71180B04" w:rsidR="00740AB0" w:rsidRPr="000A1194" w:rsidRDefault="00740AB0" w:rsidP="00740AB0">
      <w:pPr>
        <w:rPr>
          <w:i/>
          <w:iCs/>
        </w:rPr>
      </w:pPr>
      <w:r w:rsidRPr="000A1194">
        <w:rPr>
          <w:i/>
          <w:iCs/>
        </w:rPr>
        <w:t>Note: the change mark</w:t>
      </w:r>
      <w:r w:rsidR="00194F4F">
        <w:rPr>
          <w:i/>
          <w:iCs/>
        </w:rPr>
        <w:t xml:space="preserve"> in case B</w:t>
      </w:r>
      <w:r w:rsidRPr="000A1194">
        <w:rPr>
          <w:i/>
          <w:iCs/>
        </w:rPr>
        <w:t xml:space="preserve"> reflects the difference between these case A and case B  </w:t>
      </w:r>
    </w:p>
    <w:p w14:paraId="503A7A4E" w14:textId="28671BF6" w:rsidR="00740AB0" w:rsidRPr="002720F5" w:rsidRDefault="00740AB0" w:rsidP="00740AB0">
      <w:pPr>
        <w:rPr>
          <w:b/>
          <w:bCs/>
        </w:rPr>
      </w:pPr>
      <w:r w:rsidRPr="002720F5">
        <w:rPr>
          <w:b/>
          <w:bCs/>
        </w:rPr>
        <w:t xml:space="preserve">Question </w:t>
      </w:r>
      <w:r>
        <w:rPr>
          <w:b/>
          <w:bCs/>
        </w:rPr>
        <w:t>2</w:t>
      </w:r>
      <w:r w:rsidRPr="002720F5">
        <w:rPr>
          <w:b/>
          <w:bCs/>
        </w:rPr>
        <w:t xml:space="preserve">: Do you agree with </w:t>
      </w:r>
      <w:r>
        <w:rPr>
          <w:b/>
          <w:bCs/>
        </w:rPr>
        <w:t>above d</w:t>
      </w:r>
      <w:r w:rsidRPr="002720F5">
        <w:rPr>
          <w:b/>
          <w:bCs/>
        </w:rPr>
        <w:t xml:space="preserve">efinition of </w:t>
      </w:r>
      <w:r>
        <w:rPr>
          <w:b/>
          <w:bCs/>
        </w:rPr>
        <w:t>intra-frequency temporal domain case A and case B</w:t>
      </w:r>
      <w:r w:rsidRPr="002720F5">
        <w:rPr>
          <w:b/>
          <w:bCs/>
        </w:rPr>
        <w:t>?</w:t>
      </w:r>
      <w:r w:rsidR="006037D4">
        <w:rPr>
          <w:b/>
          <w:bCs/>
        </w:rPr>
        <w:t xml:space="preserve"> If no, please elaborate. </w:t>
      </w:r>
    </w:p>
    <w:tbl>
      <w:tblPr>
        <w:tblStyle w:val="ae"/>
        <w:tblW w:w="0" w:type="auto"/>
        <w:tblLook w:val="04A0" w:firstRow="1" w:lastRow="0" w:firstColumn="1" w:lastColumn="0" w:noHBand="0" w:noVBand="1"/>
      </w:tblPr>
      <w:tblGrid>
        <w:gridCol w:w="2405"/>
        <w:gridCol w:w="2693"/>
        <w:gridCol w:w="4531"/>
      </w:tblGrid>
      <w:tr w:rsidR="00740AB0" w14:paraId="1CA434D5" w14:textId="77777777" w:rsidTr="00964CD7">
        <w:tc>
          <w:tcPr>
            <w:tcW w:w="2405" w:type="dxa"/>
            <w:shd w:val="clear" w:color="auto" w:fill="BFBFBF" w:themeFill="background1" w:themeFillShade="BF"/>
          </w:tcPr>
          <w:p w14:paraId="6E72E3BD" w14:textId="77777777" w:rsidR="00740AB0" w:rsidRDefault="00740AB0" w:rsidP="00964CD7">
            <w:pPr>
              <w:jc w:val="center"/>
            </w:pPr>
            <w:r>
              <w:rPr>
                <w:rFonts w:hint="eastAsia"/>
              </w:rPr>
              <w:t>C</w:t>
            </w:r>
            <w:r>
              <w:t>ompany</w:t>
            </w:r>
          </w:p>
        </w:tc>
        <w:tc>
          <w:tcPr>
            <w:tcW w:w="2693" w:type="dxa"/>
            <w:shd w:val="clear" w:color="auto" w:fill="BFBFBF" w:themeFill="background1" w:themeFillShade="BF"/>
          </w:tcPr>
          <w:p w14:paraId="4897CEF5" w14:textId="77777777" w:rsidR="00740AB0" w:rsidRDefault="00740AB0" w:rsidP="00964CD7">
            <w:pPr>
              <w:jc w:val="center"/>
            </w:pPr>
            <w:proofErr w:type="gramStart"/>
            <w:r>
              <w:t>Yes</w:t>
            </w:r>
            <w:proofErr w:type="gramEnd"/>
            <w:r>
              <w:t xml:space="preserve"> or no?</w:t>
            </w:r>
          </w:p>
        </w:tc>
        <w:tc>
          <w:tcPr>
            <w:tcW w:w="4531" w:type="dxa"/>
            <w:shd w:val="clear" w:color="auto" w:fill="BFBFBF" w:themeFill="background1" w:themeFillShade="BF"/>
          </w:tcPr>
          <w:p w14:paraId="02EB6C3E" w14:textId="77777777" w:rsidR="00740AB0" w:rsidRDefault="00740AB0" w:rsidP="00964CD7">
            <w:pPr>
              <w:jc w:val="center"/>
            </w:pPr>
            <w:r>
              <w:rPr>
                <w:rFonts w:hint="eastAsia"/>
              </w:rPr>
              <w:t>c</w:t>
            </w:r>
            <w:r>
              <w:t>omments</w:t>
            </w:r>
          </w:p>
        </w:tc>
      </w:tr>
      <w:tr w:rsidR="00740AB0" w14:paraId="4AD498AC" w14:textId="77777777" w:rsidTr="00964CD7">
        <w:tc>
          <w:tcPr>
            <w:tcW w:w="2405" w:type="dxa"/>
          </w:tcPr>
          <w:p w14:paraId="628B8C99" w14:textId="38DD0A5D" w:rsidR="00740AB0" w:rsidRDefault="00124415" w:rsidP="00964CD7">
            <w:r>
              <w:rPr>
                <w:rFonts w:hint="eastAsia"/>
              </w:rPr>
              <w:t>NTT DOCOMO</w:t>
            </w:r>
          </w:p>
        </w:tc>
        <w:tc>
          <w:tcPr>
            <w:tcW w:w="2693" w:type="dxa"/>
          </w:tcPr>
          <w:p w14:paraId="1E9DA36C" w14:textId="62EEEE86" w:rsidR="00740AB0" w:rsidRDefault="00124415" w:rsidP="00964CD7">
            <w:r>
              <w:rPr>
                <w:rFonts w:hint="eastAsia"/>
              </w:rPr>
              <w:t>No</w:t>
            </w:r>
          </w:p>
        </w:tc>
        <w:tc>
          <w:tcPr>
            <w:tcW w:w="4531" w:type="dxa"/>
          </w:tcPr>
          <w:p w14:paraId="588634E0" w14:textId="77777777" w:rsidR="00740AB0" w:rsidRDefault="00124415" w:rsidP="00964CD7">
            <w:r>
              <w:rPr>
                <w:rFonts w:hint="eastAsia"/>
              </w:rPr>
              <w:t xml:space="preserve">We agree that Figure 2.2-1 is Case A, and Figure 2.2-3 is Case B. </w:t>
            </w:r>
          </w:p>
          <w:p w14:paraId="71832749" w14:textId="369B980B" w:rsidR="00124415" w:rsidRDefault="00A65F37" w:rsidP="00964CD7">
            <w:r>
              <w:rPr>
                <w:rFonts w:hint="eastAsia"/>
              </w:rPr>
              <w:t>As to</w:t>
            </w:r>
            <w:r w:rsidR="00124415">
              <w:rPr>
                <w:rFonts w:hint="eastAsia"/>
              </w:rPr>
              <w:t xml:space="preserve"> Figure 2.2-2, it is </w:t>
            </w:r>
            <w:proofErr w:type="gramStart"/>
            <w:r w:rsidR="00124415">
              <w:rPr>
                <w:rFonts w:hint="eastAsia"/>
              </w:rPr>
              <w:t>actually a</w:t>
            </w:r>
            <w:proofErr w:type="gramEnd"/>
            <w:r w:rsidR="00124415">
              <w:rPr>
                <w:rFonts w:hint="eastAsia"/>
              </w:rPr>
              <w:t xml:space="preserve"> hybrid version of Case A and Case B. It reduces the </w:t>
            </w:r>
            <w:r w:rsidR="00124415">
              <w:t>measurement</w:t>
            </w:r>
            <w:r w:rsidR="00124415">
              <w:rPr>
                <w:rFonts w:hint="eastAsia"/>
              </w:rPr>
              <w:t xml:space="preserve"> overhead, which </w:t>
            </w:r>
            <w:r w:rsidR="00124415">
              <w:t>correspo</w:t>
            </w:r>
            <w:r w:rsidR="00124415">
              <w:rPr>
                <w:rFonts w:hint="eastAsia"/>
              </w:rPr>
              <w:t>nds to study goal #1</w:t>
            </w:r>
            <w:r w:rsidR="00124415">
              <w:t>. Meanwhile</w:t>
            </w:r>
            <w:r w:rsidR="00124415">
              <w:rPr>
                <w:rFonts w:hint="eastAsia"/>
              </w:rPr>
              <w:t xml:space="preserve">, it also has a strong </w:t>
            </w:r>
            <w:r w:rsidR="00124415">
              <w:t>ability</w:t>
            </w:r>
            <w:r w:rsidR="00124415">
              <w:rPr>
                <w:rFonts w:hint="eastAsia"/>
              </w:rPr>
              <w:t xml:space="preserve"> to predict over a </w:t>
            </w:r>
            <w:r w:rsidR="00124415">
              <w:t xml:space="preserve">long </w:t>
            </w:r>
            <w:r w:rsidR="0009568D">
              <w:rPr>
                <w:rFonts w:hint="eastAsia"/>
              </w:rPr>
              <w:t xml:space="preserve">prediction </w:t>
            </w:r>
            <w:r w:rsidR="00124415">
              <w:rPr>
                <w:rFonts w:hint="eastAsia"/>
              </w:rPr>
              <w:t xml:space="preserve">window, which </w:t>
            </w:r>
            <w:r w:rsidR="00C33C21">
              <w:rPr>
                <w:rFonts w:hint="eastAsia"/>
              </w:rPr>
              <w:t xml:space="preserve">is the same as Figure 2.2-1 and </w:t>
            </w:r>
            <w:r w:rsidR="00124415">
              <w:rPr>
                <w:rFonts w:hint="eastAsia"/>
              </w:rPr>
              <w:t xml:space="preserve">can be used to improve the mobility </w:t>
            </w:r>
            <w:r w:rsidR="00124415">
              <w:t>performance</w:t>
            </w:r>
            <w:r w:rsidR="00124415">
              <w:rPr>
                <w:rFonts w:hint="eastAsia"/>
              </w:rPr>
              <w:t xml:space="preserve"> corresponding to our study goal #2.</w:t>
            </w:r>
          </w:p>
          <w:p w14:paraId="209337E9" w14:textId="255D7D3F" w:rsidR="00124415" w:rsidRPr="00124415" w:rsidRDefault="00A65F37" w:rsidP="00964CD7">
            <w:r>
              <w:t>At the current stage, we prefer to focus our study on Figures 2.2-1 and 2.2-3</w:t>
            </w:r>
            <w:r w:rsidR="00F211E3">
              <w:t xml:space="preserve">. We can study </w:t>
            </w:r>
            <w:r w:rsidR="00F211E3">
              <w:rPr>
                <w:rFonts w:hint="eastAsia"/>
              </w:rPr>
              <w:t xml:space="preserve">the </w:t>
            </w:r>
            <w:r w:rsidR="00F211E3">
              <w:t>hybrid case</w:t>
            </w:r>
            <w:r w:rsidR="00124415">
              <w:rPr>
                <w:rFonts w:hint="eastAsia"/>
              </w:rPr>
              <w:t xml:space="preserve"> later if necessary.</w:t>
            </w:r>
          </w:p>
        </w:tc>
      </w:tr>
      <w:tr w:rsidR="00740AB0" w14:paraId="351BBDCB" w14:textId="77777777" w:rsidTr="00964CD7">
        <w:tc>
          <w:tcPr>
            <w:tcW w:w="2405" w:type="dxa"/>
          </w:tcPr>
          <w:p w14:paraId="58F1CCB5" w14:textId="77777777" w:rsidR="00740AB0" w:rsidRDefault="00740AB0" w:rsidP="00964CD7"/>
        </w:tc>
        <w:tc>
          <w:tcPr>
            <w:tcW w:w="2693" w:type="dxa"/>
          </w:tcPr>
          <w:p w14:paraId="4F472DDE" w14:textId="77777777" w:rsidR="00740AB0" w:rsidRDefault="00740AB0" w:rsidP="00964CD7"/>
        </w:tc>
        <w:tc>
          <w:tcPr>
            <w:tcW w:w="4531" w:type="dxa"/>
          </w:tcPr>
          <w:p w14:paraId="78B78FFC" w14:textId="77777777" w:rsidR="00740AB0" w:rsidRDefault="00740AB0" w:rsidP="00964CD7"/>
        </w:tc>
      </w:tr>
      <w:tr w:rsidR="00740AB0" w14:paraId="4CD72656" w14:textId="77777777" w:rsidTr="00964CD7">
        <w:tc>
          <w:tcPr>
            <w:tcW w:w="2405" w:type="dxa"/>
          </w:tcPr>
          <w:p w14:paraId="044CE958" w14:textId="77777777" w:rsidR="00740AB0" w:rsidRDefault="00740AB0" w:rsidP="00964CD7"/>
        </w:tc>
        <w:tc>
          <w:tcPr>
            <w:tcW w:w="2693" w:type="dxa"/>
          </w:tcPr>
          <w:p w14:paraId="15A08B38" w14:textId="77777777" w:rsidR="00740AB0" w:rsidRDefault="00740AB0" w:rsidP="00964CD7"/>
        </w:tc>
        <w:tc>
          <w:tcPr>
            <w:tcW w:w="4531" w:type="dxa"/>
          </w:tcPr>
          <w:p w14:paraId="4B09AA4D" w14:textId="77777777" w:rsidR="00740AB0" w:rsidRDefault="00740AB0" w:rsidP="00964CD7"/>
        </w:tc>
      </w:tr>
    </w:tbl>
    <w:p w14:paraId="5BB45FD0" w14:textId="59AAAD6A" w:rsidR="00D015E4" w:rsidRPr="00D015E4" w:rsidRDefault="00D015E4" w:rsidP="005B323B">
      <w:pPr>
        <w:spacing w:beforeLines="50" w:before="120"/>
      </w:pPr>
    </w:p>
    <w:p w14:paraId="56001193" w14:textId="5C8FD278" w:rsidR="00DD5A4C" w:rsidRDefault="00AB18E4" w:rsidP="00645359">
      <w:pPr>
        <w:pStyle w:val="2"/>
      </w:pPr>
      <w:r>
        <w:t>Observation and p</w:t>
      </w:r>
      <w:r w:rsidR="003B5EFE">
        <w:t>redication window</w:t>
      </w:r>
    </w:p>
    <w:p w14:paraId="64A45286" w14:textId="136F6C36" w:rsidR="00891CA2" w:rsidRDefault="00D015E4" w:rsidP="00645359">
      <w:r>
        <w:t>RAN2 agreed “</w:t>
      </w:r>
      <w:r w:rsidRPr="00107860">
        <w:t>One fixed sampling period of FR2 is introduced for L1/L3 filtering option</w:t>
      </w:r>
      <w:r>
        <w:t xml:space="preserve"> 1</w:t>
      </w:r>
      <w:r w:rsidRPr="00107860">
        <w:t xml:space="preserve"> to replace existing one i.e., 20ms. The detail value is FFS</w:t>
      </w:r>
      <w:r>
        <w:t>”.</w:t>
      </w:r>
      <w:r w:rsidR="00891CA2">
        <w:t xml:space="preserve"> The intention to have one fixed value is to decouple the FR2 L1 sampling period from the number of RX and leave the L1 sampling among RXs to </w:t>
      </w:r>
      <w:r w:rsidR="001B73A9">
        <w:t>company’s</w:t>
      </w:r>
      <w:r w:rsidR="00891CA2">
        <w:t xml:space="preserve"> implementation.</w:t>
      </w:r>
    </w:p>
    <w:p w14:paraId="05D20760" w14:textId="2A44DBD5" w:rsidR="003F117F" w:rsidRDefault="00D015E4" w:rsidP="00645359">
      <w:proofErr w:type="gramStart"/>
      <w:r>
        <w:t>Rapporteur</w:t>
      </w:r>
      <w:proofErr w:type="gramEnd"/>
      <w:r>
        <w:t xml:space="preserve"> recommend the new value is 80ms, but company want to check internally.</w:t>
      </w:r>
    </w:p>
    <w:p w14:paraId="587A9D62" w14:textId="48661A87" w:rsidR="00D015E4" w:rsidRPr="002720F5" w:rsidRDefault="00D015E4" w:rsidP="00D015E4">
      <w:pPr>
        <w:rPr>
          <w:b/>
          <w:bCs/>
        </w:rPr>
      </w:pPr>
      <w:r w:rsidRPr="002720F5">
        <w:rPr>
          <w:b/>
          <w:bCs/>
        </w:rPr>
        <w:t xml:space="preserve">Question </w:t>
      </w:r>
      <w:r w:rsidR="00376462">
        <w:rPr>
          <w:b/>
          <w:bCs/>
        </w:rPr>
        <w:t>3</w:t>
      </w:r>
      <w:r w:rsidRPr="002720F5">
        <w:rPr>
          <w:b/>
          <w:bCs/>
        </w:rPr>
        <w:t xml:space="preserve">: </w:t>
      </w:r>
      <w:r w:rsidR="003309C5">
        <w:rPr>
          <w:b/>
          <w:bCs/>
        </w:rPr>
        <w:t>D</w:t>
      </w:r>
      <w:r w:rsidR="003309C5">
        <w:rPr>
          <w:rFonts w:hint="eastAsia"/>
          <w:b/>
          <w:bCs/>
        </w:rPr>
        <w:t>o</w:t>
      </w:r>
      <w:r w:rsidR="003309C5">
        <w:rPr>
          <w:b/>
          <w:bCs/>
        </w:rPr>
        <w:t xml:space="preserve"> you agree 80ms as sampling period for FR2</w:t>
      </w:r>
      <w:r w:rsidRPr="002720F5">
        <w:rPr>
          <w:b/>
          <w:bCs/>
        </w:rPr>
        <w:t>?</w:t>
      </w:r>
      <w:r w:rsidR="003309C5">
        <w:rPr>
          <w:b/>
          <w:bCs/>
        </w:rPr>
        <w:t xml:space="preserve"> If not, please indicate your preferred value</w:t>
      </w:r>
    </w:p>
    <w:tbl>
      <w:tblPr>
        <w:tblStyle w:val="ae"/>
        <w:tblW w:w="0" w:type="auto"/>
        <w:tblLook w:val="04A0" w:firstRow="1" w:lastRow="0" w:firstColumn="1" w:lastColumn="0" w:noHBand="0" w:noVBand="1"/>
      </w:tblPr>
      <w:tblGrid>
        <w:gridCol w:w="2405"/>
        <w:gridCol w:w="2693"/>
        <w:gridCol w:w="4531"/>
      </w:tblGrid>
      <w:tr w:rsidR="00D015E4" w14:paraId="70F1CBDC" w14:textId="77777777" w:rsidTr="00964CD7">
        <w:tc>
          <w:tcPr>
            <w:tcW w:w="2405" w:type="dxa"/>
            <w:shd w:val="clear" w:color="auto" w:fill="BFBFBF" w:themeFill="background1" w:themeFillShade="BF"/>
          </w:tcPr>
          <w:p w14:paraId="72F49CDA" w14:textId="77777777" w:rsidR="00D015E4" w:rsidRDefault="00D015E4" w:rsidP="00964CD7">
            <w:pPr>
              <w:jc w:val="center"/>
            </w:pPr>
            <w:r>
              <w:rPr>
                <w:rFonts w:hint="eastAsia"/>
              </w:rPr>
              <w:t>C</w:t>
            </w:r>
            <w:r>
              <w:t>ompany</w:t>
            </w:r>
          </w:p>
        </w:tc>
        <w:tc>
          <w:tcPr>
            <w:tcW w:w="2693" w:type="dxa"/>
            <w:shd w:val="clear" w:color="auto" w:fill="BFBFBF" w:themeFill="background1" w:themeFillShade="BF"/>
          </w:tcPr>
          <w:p w14:paraId="2D3258BF" w14:textId="77777777" w:rsidR="00D015E4" w:rsidRDefault="00D015E4" w:rsidP="00964CD7">
            <w:pPr>
              <w:jc w:val="center"/>
            </w:pPr>
            <w:proofErr w:type="gramStart"/>
            <w:r>
              <w:t>Yes</w:t>
            </w:r>
            <w:proofErr w:type="gramEnd"/>
            <w:r>
              <w:t xml:space="preserve"> or no?</w:t>
            </w:r>
          </w:p>
        </w:tc>
        <w:tc>
          <w:tcPr>
            <w:tcW w:w="4531" w:type="dxa"/>
            <w:shd w:val="clear" w:color="auto" w:fill="BFBFBF" w:themeFill="background1" w:themeFillShade="BF"/>
          </w:tcPr>
          <w:p w14:paraId="7F837378" w14:textId="77777777" w:rsidR="00D015E4" w:rsidRDefault="00D015E4" w:rsidP="00964CD7">
            <w:pPr>
              <w:jc w:val="center"/>
            </w:pPr>
            <w:r>
              <w:rPr>
                <w:rFonts w:hint="eastAsia"/>
              </w:rPr>
              <w:t>c</w:t>
            </w:r>
            <w:r>
              <w:t>omments</w:t>
            </w:r>
          </w:p>
        </w:tc>
      </w:tr>
      <w:tr w:rsidR="00D015E4" w14:paraId="0AE0A0F0" w14:textId="77777777" w:rsidTr="00964CD7">
        <w:tc>
          <w:tcPr>
            <w:tcW w:w="2405" w:type="dxa"/>
          </w:tcPr>
          <w:p w14:paraId="0726AE23" w14:textId="2C4B3A78" w:rsidR="00D015E4" w:rsidRDefault="00667FA8" w:rsidP="00964CD7">
            <w:r>
              <w:rPr>
                <w:rFonts w:hint="eastAsia"/>
              </w:rPr>
              <w:t>NTT DOCOMO</w:t>
            </w:r>
          </w:p>
        </w:tc>
        <w:tc>
          <w:tcPr>
            <w:tcW w:w="2693" w:type="dxa"/>
          </w:tcPr>
          <w:p w14:paraId="71F327E3" w14:textId="58BFB622" w:rsidR="00D015E4" w:rsidRDefault="00667FA8" w:rsidP="00964CD7">
            <w:r>
              <w:rPr>
                <w:rFonts w:hint="eastAsia"/>
              </w:rPr>
              <w:t>Yes</w:t>
            </w:r>
          </w:p>
        </w:tc>
        <w:tc>
          <w:tcPr>
            <w:tcW w:w="4531" w:type="dxa"/>
          </w:tcPr>
          <w:p w14:paraId="184E31FE" w14:textId="77777777" w:rsidR="00D015E4" w:rsidRDefault="00D015E4" w:rsidP="00964CD7"/>
        </w:tc>
      </w:tr>
      <w:tr w:rsidR="00D015E4" w14:paraId="6B9D7326" w14:textId="77777777" w:rsidTr="00964CD7">
        <w:tc>
          <w:tcPr>
            <w:tcW w:w="2405" w:type="dxa"/>
          </w:tcPr>
          <w:p w14:paraId="668ACB7C" w14:textId="77777777" w:rsidR="00D015E4" w:rsidRDefault="00D015E4" w:rsidP="00964CD7"/>
        </w:tc>
        <w:tc>
          <w:tcPr>
            <w:tcW w:w="2693" w:type="dxa"/>
          </w:tcPr>
          <w:p w14:paraId="75AD4C01" w14:textId="77777777" w:rsidR="00D015E4" w:rsidRDefault="00D015E4" w:rsidP="00964CD7"/>
        </w:tc>
        <w:tc>
          <w:tcPr>
            <w:tcW w:w="4531" w:type="dxa"/>
          </w:tcPr>
          <w:p w14:paraId="1449BB27" w14:textId="77777777" w:rsidR="00D015E4" w:rsidRDefault="00D015E4" w:rsidP="00964CD7"/>
        </w:tc>
      </w:tr>
      <w:tr w:rsidR="00D015E4" w14:paraId="3D16854A" w14:textId="77777777" w:rsidTr="00964CD7">
        <w:tc>
          <w:tcPr>
            <w:tcW w:w="2405" w:type="dxa"/>
          </w:tcPr>
          <w:p w14:paraId="12576A8D" w14:textId="77777777" w:rsidR="00D015E4" w:rsidRDefault="00D015E4" w:rsidP="00964CD7"/>
        </w:tc>
        <w:tc>
          <w:tcPr>
            <w:tcW w:w="2693" w:type="dxa"/>
          </w:tcPr>
          <w:p w14:paraId="3E9F4C82" w14:textId="77777777" w:rsidR="00D015E4" w:rsidRDefault="00D015E4" w:rsidP="00964CD7"/>
        </w:tc>
        <w:tc>
          <w:tcPr>
            <w:tcW w:w="4531" w:type="dxa"/>
          </w:tcPr>
          <w:p w14:paraId="0046F44B" w14:textId="77777777" w:rsidR="00D015E4" w:rsidRDefault="00D015E4" w:rsidP="00964CD7"/>
        </w:tc>
      </w:tr>
    </w:tbl>
    <w:p w14:paraId="24042986" w14:textId="77777777" w:rsidR="00D015E4" w:rsidRPr="005B323B" w:rsidRDefault="00D015E4" w:rsidP="00D015E4">
      <w:pPr>
        <w:spacing w:beforeLines="50" w:before="120"/>
      </w:pPr>
      <w:r>
        <w:t>Summary:</w:t>
      </w:r>
    </w:p>
    <w:p w14:paraId="13572E3C" w14:textId="77777777" w:rsidR="00D015E4" w:rsidRDefault="00D015E4" w:rsidP="00645359"/>
    <w:p w14:paraId="0C01FFBD" w14:textId="0F00E43A" w:rsidR="007135A8" w:rsidRDefault="00AB18E4" w:rsidP="00645359">
      <w:r>
        <w:t xml:space="preserve">The prediction window and observation </w:t>
      </w:r>
      <w:r w:rsidR="00E86718">
        <w:t xml:space="preserve">window </w:t>
      </w:r>
      <w:r>
        <w:t xml:space="preserve">should be the multiple times </w:t>
      </w:r>
      <w:r w:rsidR="00D015E4">
        <w:t>sample period or measurement period</w:t>
      </w:r>
      <w:r>
        <w:t xml:space="preserve">. Based on observation 1 and 2, they are different between L1/L3 filtering options. In addition, </w:t>
      </w:r>
      <w:r w:rsidR="000D6559">
        <w:t>b</w:t>
      </w:r>
      <w:r w:rsidR="001234C3">
        <w:t>ased on</w:t>
      </w:r>
      <w:r>
        <w:t xml:space="preserve"> the submitted simulation result</w:t>
      </w:r>
      <w:r w:rsidR="001234C3">
        <w:t>s</w:t>
      </w:r>
      <w:r>
        <w:t xml:space="preserve"> from company</w:t>
      </w:r>
      <w:r w:rsidR="001234C3">
        <w:t>,</w:t>
      </w:r>
      <w:r>
        <w:t xml:space="preserve"> it seems</w:t>
      </w:r>
      <w:r w:rsidR="00D17DA7">
        <w:t xml:space="preserve"> </w:t>
      </w:r>
      <w:r>
        <w:t>the ratio between observation window and prediction window</w:t>
      </w:r>
      <w:r w:rsidR="00D17DA7">
        <w:t xml:space="preserve"> matters</w:t>
      </w:r>
      <w:r>
        <w:t xml:space="preserve">. </w:t>
      </w:r>
      <w:r w:rsidR="007135A8">
        <w:t>Here are example</w:t>
      </w:r>
      <w:r w:rsidR="004E4658">
        <w:t>s</w:t>
      </w:r>
      <w:r w:rsidR="007135A8">
        <w:t xml:space="preserve"> of the potential observation window vs prediction window:</w:t>
      </w:r>
    </w:p>
    <w:tbl>
      <w:tblPr>
        <w:tblW w:w="7040" w:type="dxa"/>
        <w:jc w:val="center"/>
        <w:tblLook w:val="04A0" w:firstRow="1" w:lastRow="0" w:firstColumn="1" w:lastColumn="0" w:noHBand="0" w:noVBand="1"/>
      </w:tblPr>
      <w:tblGrid>
        <w:gridCol w:w="1360"/>
        <w:gridCol w:w="2540"/>
        <w:gridCol w:w="3140"/>
      </w:tblGrid>
      <w:tr w:rsidR="00853ABA" w:rsidRPr="000D6559" w14:paraId="43634230" w14:textId="77777777" w:rsidTr="00853ABA">
        <w:trPr>
          <w:trHeight w:val="280"/>
          <w:jc w:val="center"/>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1CA1A7" w14:textId="2F83CEB7" w:rsidR="00853ABA" w:rsidRPr="000D6559" w:rsidRDefault="00B83028" w:rsidP="00853ABA">
            <w:pPr>
              <w:overflowPunct/>
              <w:autoSpaceDE/>
              <w:autoSpaceDN/>
              <w:adjustRightInd/>
              <w:spacing w:after="0"/>
              <w:jc w:val="left"/>
              <w:textAlignment w:val="auto"/>
              <w:rPr>
                <w:rFonts w:eastAsia="等线" w:cs="Arial"/>
                <w:color w:val="000000"/>
                <w:sz w:val="18"/>
                <w:szCs w:val="18"/>
                <w:lang w:val="en-US"/>
              </w:rPr>
            </w:pPr>
            <w:r w:rsidRPr="000D6559">
              <w:rPr>
                <w:rFonts w:eastAsia="等线" w:cs="Arial"/>
                <w:color w:val="000000"/>
                <w:sz w:val="18"/>
                <w:szCs w:val="18"/>
                <w:lang w:val="en-US"/>
              </w:rPr>
              <w:t>OW vs PW</w:t>
            </w:r>
          </w:p>
        </w:tc>
        <w:tc>
          <w:tcPr>
            <w:tcW w:w="2540" w:type="dxa"/>
            <w:tcBorders>
              <w:top w:val="single" w:sz="4" w:space="0" w:color="auto"/>
              <w:left w:val="nil"/>
              <w:bottom w:val="single" w:sz="4" w:space="0" w:color="auto"/>
              <w:right w:val="single" w:sz="4" w:space="0" w:color="auto"/>
            </w:tcBorders>
            <w:shd w:val="clear" w:color="auto" w:fill="auto"/>
            <w:noWrap/>
            <w:vAlign w:val="center"/>
            <w:hideMark/>
          </w:tcPr>
          <w:p w14:paraId="2E726C6B" w14:textId="1D256783" w:rsidR="00853ABA" w:rsidRPr="000D6559" w:rsidRDefault="000D6559" w:rsidP="00853ABA">
            <w:pPr>
              <w:overflowPunct/>
              <w:autoSpaceDE/>
              <w:autoSpaceDN/>
              <w:adjustRightInd/>
              <w:spacing w:after="0"/>
              <w:jc w:val="left"/>
              <w:textAlignment w:val="auto"/>
              <w:rPr>
                <w:rFonts w:eastAsia="等线" w:cs="Arial"/>
                <w:color w:val="000000"/>
                <w:sz w:val="18"/>
                <w:szCs w:val="18"/>
                <w:lang w:val="en-US"/>
              </w:rPr>
            </w:pPr>
            <w:r w:rsidRPr="000D6559">
              <w:rPr>
                <w:rFonts w:eastAsia="等线" w:cs="Arial"/>
                <w:color w:val="000000"/>
                <w:sz w:val="18"/>
                <w:szCs w:val="18"/>
                <w:lang w:val="en-US"/>
              </w:rPr>
              <w:t>Sliding L1/L3 f</w:t>
            </w:r>
            <w:r w:rsidR="00853ABA" w:rsidRPr="000D6559">
              <w:rPr>
                <w:rFonts w:eastAsia="等线" w:cs="Arial"/>
                <w:color w:val="000000"/>
                <w:sz w:val="18"/>
                <w:szCs w:val="18"/>
                <w:lang w:val="en-US"/>
              </w:rPr>
              <w:t>iltering</w:t>
            </w:r>
            <w:r w:rsidR="00E07E05">
              <w:rPr>
                <w:rFonts w:eastAsia="等线" w:cs="Arial"/>
                <w:color w:val="000000"/>
                <w:sz w:val="18"/>
                <w:szCs w:val="18"/>
                <w:lang w:val="en-US"/>
              </w:rPr>
              <w:t xml:space="preserve"> option</w:t>
            </w:r>
          </w:p>
        </w:tc>
        <w:tc>
          <w:tcPr>
            <w:tcW w:w="3140" w:type="dxa"/>
            <w:tcBorders>
              <w:top w:val="single" w:sz="4" w:space="0" w:color="auto"/>
              <w:left w:val="nil"/>
              <w:bottom w:val="single" w:sz="4" w:space="0" w:color="auto"/>
              <w:right w:val="single" w:sz="4" w:space="0" w:color="auto"/>
            </w:tcBorders>
            <w:shd w:val="clear" w:color="auto" w:fill="auto"/>
            <w:noWrap/>
            <w:vAlign w:val="center"/>
            <w:hideMark/>
          </w:tcPr>
          <w:p w14:paraId="76B61C29" w14:textId="05579424" w:rsidR="00853ABA" w:rsidRPr="000D6559" w:rsidRDefault="00E07E05" w:rsidP="00853ABA">
            <w:pPr>
              <w:overflowPunct/>
              <w:autoSpaceDE/>
              <w:autoSpaceDN/>
              <w:adjustRightInd/>
              <w:spacing w:after="0"/>
              <w:jc w:val="left"/>
              <w:textAlignment w:val="auto"/>
              <w:rPr>
                <w:rFonts w:eastAsia="等线" w:cs="Arial"/>
                <w:color w:val="000000"/>
                <w:sz w:val="18"/>
                <w:szCs w:val="18"/>
                <w:lang w:val="en-US"/>
              </w:rPr>
            </w:pPr>
            <w:r>
              <w:rPr>
                <w:rFonts w:eastAsia="等线" w:cs="Arial"/>
                <w:color w:val="000000"/>
                <w:sz w:val="18"/>
                <w:szCs w:val="18"/>
                <w:lang w:val="en-US"/>
              </w:rPr>
              <w:t>Non-sliding f</w:t>
            </w:r>
            <w:r w:rsidR="00853ABA" w:rsidRPr="000D6559">
              <w:rPr>
                <w:rFonts w:eastAsia="等线" w:cs="Arial"/>
                <w:color w:val="000000"/>
                <w:sz w:val="18"/>
                <w:szCs w:val="18"/>
                <w:lang w:val="en-US"/>
              </w:rPr>
              <w:t>iltering</w:t>
            </w:r>
            <w:r>
              <w:rPr>
                <w:rFonts w:eastAsia="等线" w:cs="Arial"/>
                <w:color w:val="000000"/>
                <w:sz w:val="18"/>
                <w:szCs w:val="18"/>
                <w:lang w:val="en-US"/>
              </w:rPr>
              <w:t xml:space="preserve"> option</w:t>
            </w:r>
          </w:p>
        </w:tc>
      </w:tr>
      <w:tr w:rsidR="00853ABA" w:rsidRPr="000D6559" w14:paraId="7AA328AD" w14:textId="77777777" w:rsidTr="00853ABA">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51EEF77D" w14:textId="7441C74D" w:rsidR="00853ABA" w:rsidRPr="000D6559" w:rsidRDefault="00B83028" w:rsidP="00853ABA">
            <w:pPr>
              <w:overflowPunct/>
              <w:autoSpaceDE/>
              <w:autoSpaceDN/>
              <w:adjustRightInd/>
              <w:spacing w:after="0"/>
              <w:jc w:val="left"/>
              <w:textAlignment w:val="auto"/>
              <w:rPr>
                <w:rFonts w:eastAsia="等线" w:cs="Arial"/>
                <w:color w:val="000000"/>
                <w:sz w:val="18"/>
                <w:szCs w:val="18"/>
                <w:lang w:val="en-US"/>
              </w:rPr>
            </w:pPr>
            <w:r w:rsidRPr="000D6559">
              <w:rPr>
                <w:rFonts w:eastAsia="等线" w:cs="Arial"/>
                <w:color w:val="000000"/>
                <w:sz w:val="18"/>
                <w:szCs w:val="18"/>
                <w:lang w:val="en-US"/>
              </w:rPr>
              <w:t>Ratio</w:t>
            </w:r>
          </w:p>
        </w:tc>
        <w:tc>
          <w:tcPr>
            <w:tcW w:w="2540" w:type="dxa"/>
            <w:tcBorders>
              <w:top w:val="nil"/>
              <w:left w:val="nil"/>
              <w:bottom w:val="single" w:sz="4" w:space="0" w:color="auto"/>
              <w:right w:val="single" w:sz="4" w:space="0" w:color="auto"/>
            </w:tcBorders>
            <w:shd w:val="clear" w:color="auto" w:fill="auto"/>
            <w:noWrap/>
            <w:vAlign w:val="center"/>
            <w:hideMark/>
          </w:tcPr>
          <w:p w14:paraId="57995E42" w14:textId="1BF3DF9A" w:rsidR="00853ABA" w:rsidRPr="000D6559" w:rsidRDefault="00853ABA" w:rsidP="00853ABA">
            <w:pPr>
              <w:overflowPunct/>
              <w:autoSpaceDE/>
              <w:autoSpaceDN/>
              <w:adjustRightInd/>
              <w:spacing w:after="0"/>
              <w:jc w:val="left"/>
              <w:textAlignment w:val="auto"/>
              <w:rPr>
                <w:rFonts w:eastAsia="等线" w:cs="Arial"/>
                <w:color w:val="000000"/>
                <w:sz w:val="18"/>
                <w:szCs w:val="18"/>
                <w:lang w:val="en-US"/>
              </w:rPr>
            </w:pPr>
            <w:r w:rsidRPr="000D6559">
              <w:rPr>
                <w:rFonts w:eastAsia="等线" w:cs="Arial"/>
                <w:color w:val="000000"/>
                <w:sz w:val="18"/>
                <w:szCs w:val="18"/>
                <w:lang w:val="en-US"/>
              </w:rPr>
              <w:t>N=80,120,160,200</w:t>
            </w:r>
            <w:r w:rsidR="00C86FE8">
              <w:rPr>
                <w:rFonts w:eastAsia="等线" w:cs="Arial"/>
                <w:color w:val="000000"/>
                <w:sz w:val="18"/>
                <w:szCs w:val="18"/>
                <w:lang w:val="en-US"/>
              </w:rPr>
              <w:t xml:space="preserve"> (Note 1)</w:t>
            </w:r>
          </w:p>
        </w:tc>
        <w:tc>
          <w:tcPr>
            <w:tcW w:w="3140" w:type="dxa"/>
            <w:tcBorders>
              <w:top w:val="nil"/>
              <w:left w:val="nil"/>
              <w:bottom w:val="single" w:sz="4" w:space="0" w:color="auto"/>
              <w:right w:val="single" w:sz="4" w:space="0" w:color="auto"/>
            </w:tcBorders>
            <w:shd w:val="clear" w:color="auto" w:fill="auto"/>
            <w:noWrap/>
            <w:vAlign w:val="center"/>
            <w:hideMark/>
          </w:tcPr>
          <w:p w14:paraId="31C200BD" w14:textId="77777777" w:rsidR="00853ABA" w:rsidRPr="000D6559" w:rsidRDefault="00853ABA" w:rsidP="00853ABA">
            <w:pPr>
              <w:overflowPunct/>
              <w:autoSpaceDE/>
              <w:autoSpaceDN/>
              <w:adjustRightInd/>
              <w:spacing w:after="0"/>
              <w:jc w:val="left"/>
              <w:textAlignment w:val="auto"/>
              <w:rPr>
                <w:rFonts w:eastAsia="等线" w:cs="Arial"/>
                <w:color w:val="000000"/>
                <w:sz w:val="18"/>
                <w:szCs w:val="18"/>
                <w:lang w:val="en-US"/>
              </w:rPr>
            </w:pPr>
            <w:r w:rsidRPr="000D6559">
              <w:rPr>
                <w:rFonts w:eastAsia="等线" w:cs="Arial"/>
                <w:color w:val="000000"/>
                <w:sz w:val="18"/>
                <w:szCs w:val="18"/>
                <w:lang w:val="en-US"/>
              </w:rPr>
              <w:t>N=400,800,1200</w:t>
            </w:r>
          </w:p>
        </w:tc>
      </w:tr>
      <w:tr w:rsidR="00853ABA" w:rsidRPr="000D6559" w14:paraId="52AEA545" w14:textId="77777777" w:rsidTr="00853ABA">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605C62C4" w14:textId="77777777" w:rsidR="00853ABA" w:rsidRPr="000D6559" w:rsidRDefault="00853ABA" w:rsidP="00853ABA">
            <w:pPr>
              <w:overflowPunct/>
              <w:autoSpaceDE/>
              <w:autoSpaceDN/>
              <w:adjustRightInd/>
              <w:spacing w:after="0"/>
              <w:jc w:val="left"/>
              <w:textAlignment w:val="auto"/>
              <w:rPr>
                <w:rFonts w:eastAsia="等线" w:cs="Arial"/>
                <w:color w:val="000000"/>
                <w:sz w:val="18"/>
                <w:szCs w:val="18"/>
                <w:lang w:val="en-US"/>
              </w:rPr>
            </w:pPr>
            <w:r w:rsidRPr="000D6559">
              <w:rPr>
                <w:rFonts w:eastAsia="等线" w:cs="Arial"/>
                <w:color w:val="000000"/>
                <w:sz w:val="18"/>
                <w:szCs w:val="18"/>
                <w:lang w:val="en-US"/>
              </w:rPr>
              <w:t>3</w:t>
            </w:r>
            <w:proofErr w:type="gramStart"/>
            <w:r w:rsidRPr="000D6559">
              <w:rPr>
                <w:rFonts w:eastAsia="等线" w:cs="Arial"/>
                <w:color w:val="000000"/>
                <w:sz w:val="18"/>
                <w:szCs w:val="18"/>
                <w:lang w:val="en-US"/>
              </w:rPr>
              <w:t>N:N</w:t>
            </w:r>
            <w:proofErr w:type="gramEnd"/>
          </w:p>
        </w:tc>
        <w:tc>
          <w:tcPr>
            <w:tcW w:w="2540" w:type="dxa"/>
            <w:tcBorders>
              <w:top w:val="nil"/>
              <w:left w:val="nil"/>
              <w:bottom w:val="single" w:sz="4" w:space="0" w:color="auto"/>
              <w:right w:val="single" w:sz="4" w:space="0" w:color="auto"/>
            </w:tcBorders>
            <w:shd w:val="clear" w:color="auto" w:fill="auto"/>
            <w:noWrap/>
            <w:vAlign w:val="center"/>
            <w:hideMark/>
          </w:tcPr>
          <w:p w14:paraId="5345E506" w14:textId="4EB5B81F" w:rsidR="00853ABA" w:rsidRPr="000D6559" w:rsidRDefault="00853ABA" w:rsidP="00853ABA">
            <w:pPr>
              <w:overflowPunct/>
              <w:autoSpaceDE/>
              <w:autoSpaceDN/>
              <w:adjustRightInd/>
              <w:spacing w:after="0"/>
              <w:jc w:val="left"/>
              <w:textAlignment w:val="auto"/>
              <w:rPr>
                <w:rFonts w:eastAsia="等线" w:cs="Arial"/>
                <w:color w:val="000000"/>
                <w:sz w:val="18"/>
                <w:szCs w:val="18"/>
                <w:lang w:val="en-US"/>
              </w:rPr>
            </w:pPr>
          </w:p>
        </w:tc>
        <w:tc>
          <w:tcPr>
            <w:tcW w:w="3140" w:type="dxa"/>
            <w:tcBorders>
              <w:top w:val="nil"/>
              <w:left w:val="nil"/>
              <w:bottom w:val="single" w:sz="4" w:space="0" w:color="auto"/>
              <w:right w:val="single" w:sz="4" w:space="0" w:color="auto"/>
            </w:tcBorders>
            <w:shd w:val="clear" w:color="auto" w:fill="auto"/>
            <w:noWrap/>
            <w:vAlign w:val="center"/>
            <w:hideMark/>
          </w:tcPr>
          <w:p w14:paraId="3B6FFFA1" w14:textId="0CC1B4E3" w:rsidR="00853ABA" w:rsidRPr="000D6559" w:rsidRDefault="00853ABA" w:rsidP="00853ABA">
            <w:pPr>
              <w:overflowPunct/>
              <w:autoSpaceDE/>
              <w:autoSpaceDN/>
              <w:adjustRightInd/>
              <w:spacing w:after="0"/>
              <w:jc w:val="left"/>
              <w:textAlignment w:val="auto"/>
              <w:rPr>
                <w:rFonts w:eastAsia="等线" w:cs="Arial"/>
                <w:color w:val="000000"/>
                <w:sz w:val="18"/>
                <w:szCs w:val="18"/>
                <w:lang w:val="en-US"/>
              </w:rPr>
            </w:pPr>
          </w:p>
        </w:tc>
      </w:tr>
      <w:tr w:rsidR="00853ABA" w:rsidRPr="000D6559" w14:paraId="5548B963" w14:textId="77777777" w:rsidTr="00853ABA">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1107237B" w14:textId="77777777" w:rsidR="00853ABA" w:rsidRPr="000D6559" w:rsidRDefault="00853ABA" w:rsidP="00853ABA">
            <w:pPr>
              <w:overflowPunct/>
              <w:autoSpaceDE/>
              <w:autoSpaceDN/>
              <w:adjustRightInd/>
              <w:spacing w:after="0"/>
              <w:jc w:val="left"/>
              <w:textAlignment w:val="auto"/>
              <w:rPr>
                <w:rFonts w:eastAsia="等线" w:cs="Arial"/>
                <w:color w:val="000000"/>
                <w:sz w:val="18"/>
                <w:szCs w:val="18"/>
                <w:lang w:val="en-US"/>
              </w:rPr>
            </w:pPr>
            <w:r w:rsidRPr="000D6559">
              <w:rPr>
                <w:rFonts w:eastAsia="等线" w:cs="Arial"/>
                <w:color w:val="000000"/>
                <w:sz w:val="18"/>
                <w:szCs w:val="18"/>
                <w:lang w:val="en-US"/>
              </w:rPr>
              <w:t>2</w:t>
            </w:r>
            <w:proofErr w:type="gramStart"/>
            <w:r w:rsidRPr="000D6559">
              <w:rPr>
                <w:rFonts w:eastAsia="等线" w:cs="Arial"/>
                <w:color w:val="000000"/>
                <w:sz w:val="18"/>
                <w:szCs w:val="18"/>
                <w:lang w:val="en-US"/>
              </w:rPr>
              <w:t>N:N</w:t>
            </w:r>
            <w:proofErr w:type="gramEnd"/>
          </w:p>
        </w:tc>
        <w:tc>
          <w:tcPr>
            <w:tcW w:w="2540" w:type="dxa"/>
            <w:tcBorders>
              <w:top w:val="nil"/>
              <w:left w:val="nil"/>
              <w:bottom w:val="single" w:sz="4" w:space="0" w:color="auto"/>
              <w:right w:val="single" w:sz="4" w:space="0" w:color="auto"/>
            </w:tcBorders>
            <w:shd w:val="clear" w:color="auto" w:fill="auto"/>
            <w:noWrap/>
            <w:vAlign w:val="center"/>
            <w:hideMark/>
          </w:tcPr>
          <w:p w14:paraId="59E8F03C" w14:textId="2C655D8C" w:rsidR="00853ABA" w:rsidRPr="000D6559" w:rsidRDefault="00853ABA" w:rsidP="00853ABA">
            <w:pPr>
              <w:overflowPunct/>
              <w:autoSpaceDE/>
              <w:autoSpaceDN/>
              <w:adjustRightInd/>
              <w:spacing w:after="0"/>
              <w:jc w:val="left"/>
              <w:textAlignment w:val="auto"/>
              <w:rPr>
                <w:rFonts w:eastAsia="等线" w:cs="Arial"/>
                <w:color w:val="000000"/>
                <w:sz w:val="18"/>
                <w:szCs w:val="18"/>
                <w:lang w:val="en-US"/>
              </w:rPr>
            </w:pPr>
          </w:p>
        </w:tc>
        <w:tc>
          <w:tcPr>
            <w:tcW w:w="3140" w:type="dxa"/>
            <w:tcBorders>
              <w:top w:val="nil"/>
              <w:left w:val="nil"/>
              <w:bottom w:val="single" w:sz="4" w:space="0" w:color="auto"/>
              <w:right w:val="single" w:sz="4" w:space="0" w:color="auto"/>
            </w:tcBorders>
            <w:shd w:val="clear" w:color="auto" w:fill="auto"/>
            <w:noWrap/>
            <w:vAlign w:val="center"/>
            <w:hideMark/>
          </w:tcPr>
          <w:p w14:paraId="585523BC" w14:textId="7E45308B" w:rsidR="00853ABA" w:rsidRPr="000D6559" w:rsidRDefault="00853ABA" w:rsidP="00853ABA">
            <w:pPr>
              <w:overflowPunct/>
              <w:autoSpaceDE/>
              <w:autoSpaceDN/>
              <w:adjustRightInd/>
              <w:spacing w:after="0"/>
              <w:jc w:val="left"/>
              <w:textAlignment w:val="auto"/>
              <w:rPr>
                <w:rFonts w:eastAsia="等线" w:cs="Arial"/>
                <w:color w:val="000000"/>
                <w:sz w:val="18"/>
                <w:szCs w:val="18"/>
                <w:lang w:val="en-US"/>
              </w:rPr>
            </w:pPr>
          </w:p>
        </w:tc>
      </w:tr>
      <w:tr w:rsidR="00853ABA" w:rsidRPr="000D6559" w14:paraId="3745BCD3" w14:textId="77777777" w:rsidTr="00853ABA">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61FCFFDA" w14:textId="77777777" w:rsidR="00853ABA" w:rsidRPr="000D6559" w:rsidRDefault="00853ABA" w:rsidP="00853ABA">
            <w:pPr>
              <w:overflowPunct/>
              <w:autoSpaceDE/>
              <w:autoSpaceDN/>
              <w:adjustRightInd/>
              <w:spacing w:after="0"/>
              <w:jc w:val="left"/>
              <w:textAlignment w:val="auto"/>
              <w:rPr>
                <w:rFonts w:eastAsia="等线" w:cs="Arial"/>
                <w:color w:val="000000"/>
                <w:sz w:val="18"/>
                <w:szCs w:val="18"/>
                <w:lang w:val="en-US"/>
              </w:rPr>
            </w:pPr>
            <w:proofErr w:type="gramStart"/>
            <w:r w:rsidRPr="000D6559">
              <w:rPr>
                <w:rFonts w:eastAsia="等线" w:cs="Arial"/>
                <w:color w:val="000000"/>
                <w:sz w:val="18"/>
                <w:szCs w:val="18"/>
                <w:lang w:val="en-US"/>
              </w:rPr>
              <w:t>N:N</w:t>
            </w:r>
            <w:proofErr w:type="gramEnd"/>
          </w:p>
        </w:tc>
        <w:tc>
          <w:tcPr>
            <w:tcW w:w="2540" w:type="dxa"/>
            <w:tcBorders>
              <w:top w:val="nil"/>
              <w:left w:val="nil"/>
              <w:bottom w:val="single" w:sz="4" w:space="0" w:color="auto"/>
              <w:right w:val="single" w:sz="4" w:space="0" w:color="auto"/>
            </w:tcBorders>
            <w:shd w:val="clear" w:color="auto" w:fill="auto"/>
            <w:noWrap/>
            <w:vAlign w:val="center"/>
            <w:hideMark/>
          </w:tcPr>
          <w:p w14:paraId="41F035D2" w14:textId="47C286FF" w:rsidR="00853ABA" w:rsidRPr="000D6559" w:rsidRDefault="00853ABA" w:rsidP="00853ABA">
            <w:pPr>
              <w:overflowPunct/>
              <w:autoSpaceDE/>
              <w:autoSpaceDN/>
              <w:adjustRightInd/>
              <w:spacing w:after="0"/>
              <w:jc w:val="left"/>
              <w:textAlignment w:val="auto"/>
              <w:rPr>
                <w:rFonts w:eastAsia="等线" w:cs="Arial"/>
                <w:color w:val="000000"/>
                <w:sz w:val="18"/>
                <w:szCs w:val="18"/>
                <w:lang w:val="en-US"/>
              </w:rPr>
            </w:pPr>
          </w:p>
        </w:tc>
        <w:tc>
          <w:tcPr>
            <w:tcW w:w="3140" w:type="dxa"/>
            <w:tcBorders>
              <w:top w:val="nil"/>
              <w:left w:val="nil"/>
              <w:bottom w:val="single" w:sz="4" w:space="0" w:color="auto"/>
              <w:right w:val="single" w:sz="4" w:space="0" w:color="auto"/>
            </w:tcBorders>
            <w:shd w:val="clear" w:color="auto" w:fill="auto"/>
            <w:noWrap/>
            <w:vAlign w:val="center"/>
            <w:hideMark/>
          </w:tcPr>
          <w:p w14:paraId="374D9B25" w14:textId="3F643AA9" w:rsidR="00853ABA" w:rsidRPr="000D6559" w:rsidRDefault="00853ABA" w:rsidP="00853ABA">
            <w:pPr>
              <w:overflowPunct/>
              <w:autoSpaceDE/>
              <w:autoSpaceDN/>
              <w:adjustRightInd/>
              <w:spacing w:after="0"/>
              <w:jc w:val="left"/>
              <w:textAlignment w:val="auto"/>
              <w:rPr>
                <w:rFonts w:eastAsia="等线" w:cs="Arial"/>
                <w:color w:val="000000"/>
                <w:sz w:val="18"/>
                <w:szCs w:val="18"/>
                <w:lang w:val="en-US"/>
              </w:rPr>
            </w:pPr>
          </w:p>
        </w:tc>
      </w:tr>
    </w:tbl>
    <w:p w14:paraId="328469B4" w14:textId="4D5F0CB3" w:rsidR="00853ABA" w:rsidRDefault="00853ABA" w:rsidP="00853ABA">
      <w:pPr>
        <w:spacing w:beforeLines="50" w:before="120"/>
        <w:jc w:val="center"/>
      </w:pPr>
      <w:r>
        <w:t>Table 2.</w:t>
      </w:r>
      <w:r w:rsidR="00C86FE8">
        <w:t>3</w:t>
      </w:r>
      <w:r>
        <w:t>-1 example of observation window vs prediction for FR2 temporal domain case A</w:t>
      </w:r>
    </w:p>
    <w:p w14:paraId="53169EB8" w14:textId="30404CDA" w:rsidR="003D1936" w:rsidRDefault="00476753" w:rsidP="006037D4">
      <w:pPr>
        <w:spacing w:beforeLines="50" w:before="120"/>
      </w:pPr>
      <w:r>
        <w:rPr>
          <w:rFonts w:hint="eastAsia"/>
        </w:rPr>
        <w:t>N</w:t>
      </w:r>
      <w:r>
        <w:t xml:space="preserve">ote 1: the value is related to new sampling period in </w:t>
      </w:r>
      <w:proofErr w:type="gramStart"/>
      <w:r w:rsidRPr="00376462">
        <w:rPr>
          <w:b/>
          <w:bCs/>
        </w:rPr>
        <w:t>Q</w:t>
      </w:r>
      <w:r w:rsidR="00376462" w:rsidRPr="00376462">
        <w:rPr>
          <w:b/>
          <w:bCs/>
        </w:rPr>
        <w:t>3</w:t>
      </w:r>
      <w:proofErr w:type="gramEnd"/>
      <w:r>
        <w:t xml:space="preserve"> and the minimum step should be the new value. They should be updated once Q2 is answered.</w:t>
      </w:r>
    </w:p>
    <w:tbl>
      <w:tblPr>
        <w:tblW w:w="5780" w:type="dxa"/>
        <w:jc w:val="center"/>
        <w:tblLook w:val="04A0" w:firstRow="1" w:lastRow="0" w:firstColumn="1" w:lastColumn="0" w:noHBand="0" w:noVBand="1"/>
      </w:tblPr>
      <w:tblGrid>
        <w:gridCol w:w="1360"/>
        <w:gridCol w:w="1868"/>
        <w:gridCol w:w="2552"/>
      </w:tblGrid>
      <w:tr w:rsidR="003D1936" w:rsidRPr="00476753" w14:paraId="38E505A9" w14:textId="77777777" w:rsidTr="003D1936">
        <w:trPr>
          <w:trHeight w:val="280"/>
          <w:jc w:val="center"/>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E29A7" w14:textId="77777777" w:rsidR="003D1936" w:rsidRPr="00476753" w:rsidRDefault="003D1936" w:rsidP="00D53C2D">
            <w:pPr>
              <w:overflowPunct/>
              <w:autoSpaceDE/>
              <w:autoSpaceDN/>
              <w:adjustRightInd/>
              <w:spacing w:after="0"/>
              <w:jc w:val="center"/>
              <w:textAlignment w:val="auto"/>
              <w:rPr>
                <w:rFonts w:eastAsia="等线" w:cs="Arial"/>
                <w:color w:val="000000"/>
                <w:sz w:val="18"/>
                <w:szCs w:val="18"/>
                <w:lang w:val="en-US"/>
              </w:rPr>
            </w:pPr>
            <w:r w:rsidRPr="00476753">
              <w:rPr>
                <w:rFonts w:eastAsia="等线" w:cs="Arial"/>
                <w:color w:val="000000"/>
                <w:sz w:val="18"/>
                <w:szCs w:val="18"/>
                <w:lang w:val="en-US"/>
              </w:rPr>
              <w:t>OW vs PW</w:t>
            </w:r>
          </w:p>
        </w:tc>
        <w:tc>
          <w:tcPr>
            <w:tcW w:w="1868" w:type="dxa"/>
            <w:tcBorders>
              <w:top w:val="single" w:sz="4" w:space="0" w:color="auto"/>
              <w:left w:val="nil"/>
              <w:bottom w:val="single" w:sz="4" w:space="0" w:color="auto"/>
              <w:right w:val="single" w:sz="4" w:space="0" w:color="auto"/>
            </w:tcBorders>
            <w:shd w:val="clear" w:color="auto" w:fill="auto"/>
            <w:noWrap/>
            <w:vAlign w:val="center"/>
            <w:hideMark/>
          </w:tcPr>
          <w:p w14:paraId="1C70802D"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r w:rsidRPr="00476753">
              <w:rPr>
                <w:rFonts w:eastAsia="等线" w:cs="Arial"/>
                <w:color w:val="000000"/>
                <w:sz w:val="18"/>
                <w:szCs w:val="18"/>
                <w:lang w:val="en-US"/>
              </w:rPr>
              <w:t>Sliding L1/L3 filtering option</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22F1FF8A"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r w:rsidRPr="00476753">
              <w:rPr>
                <w:rFonts w:eastAsia="等线" w:cs="Arial"/>
                <w:color w:val="000000"/>
                <w:sz w:val="18"/>
                <w:szCs w:val="18"/>
                <w:lang w:val="en-US"/>
              </w:rPr>
              <w:t>Non-sliding filtering option</w:t>
            </w:r>
          </w:p>
        </w:tc>
      </w:tr>
      <w:tr w:rsidR="003D1936" w:rsidRPr="00476753" w14:paraId="6C63721D"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4516E488"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r w:rsidRPr="00476753">
              <w:rPr>
                <w:rFonts w:eastAsia="等线" w:cs="Arial" w:hint="eastAsia"/>
                <w:color w:val="000000"/>
                <w:sz w:val="18"/>
                <w:szCs w:val="18"/>
                <w:lang w:val="en-US"/>
              </w:rPr>
              <w:t>R</w:t>
            </w:r>
            <w:r w:rsidRPr="00476753">
              <w:rPr>
                <w:rFonts w:eastAsia="等线" w:cs="Arial"/>
                <w:color w:val="000000"/>
                <w:sz w:val="18"/>
                <w:szCs w:val="18"/>
                <w:lang w:val="en-US"/>
              </w:rPr>
              <w:t>atio</w:t>
            </w:r>
          </w:p>
        </w:tc>
        <w:tc>
          <w:tcPr>
            <w:tcW w:w="1868" w:type="dxa"/>
            <w:tcBorders>
              <w:top w:val="nil"/>
              <w:left w:val="nil"/>
              <w:bottom w:val="single" w:sz="4" w:space="0" w:color="auto"/>
              <w:right w:val="single" w:sz="4" w:space="0" w:color="auto"/>
            </w:tcBorders>
            <w:shd w:val="clear" w:color="auto" w:fill="auto"/>
            <w:noWrap/>
            <w:vAlign w:val="center"/>
            <w:hideMark/>
          </w:tcPr>
          <w:p w14:paraId="2900957D"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r w:rsidRPr="00476753">
              <w:rPr>
                <w:rFonts w:eastAsia="等线" w:cs="Arial"/>
                <w:color w:val="000000"/>
                <w:sz w:val="18"/>
                <w:szCs w:val="18"/>
                <w:lang w:val="en-US"/>
              </w:rPr>
              <w:t>N=80,120,160,200</w:t>
            </w:r>
          </w:p>
        </w:tc>
        <w:tc>
          <w:tcPr>
            <w:tcW w:w="2552" w:type="dxa"/>
            <w:tcBorders>
              <w:top w:val="nil"/>
              <w:left w:val="nil"/>
              <w:bottom w:val="single" w:sz="4" w:space="0" w:color="auto"/>
              <w:right w:val="single" w:sz="4" w:space="0" w:color="auto"/>
            </w:tcBorders>
            <w:shd w:val="clear" w:color="auto" w:fill="auto"/>
            <w:noWrap/>
            <w:vAlign w:val="center"/>
            <w:hideMark/>
          </w:tcPr>
          <w:p w14:paraId="16739D3A"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r w:rsidRPr="00476753">
              <w:rPr>
                <w:rFonts w:eastAsia="等线" w:cs="Arial"/>
                <w:color w:val="000000"/>
                <w:sz w:val="18"/>
                <w:szCs w:val="18"/>
                <w:lang w:val="en-US"/>
              </w:rPr>
              <w:t>N=200,400,600</w:t>
            </w:r>
          </w:p>
        </w:tc>
      </w:tr>
      <w:tr w:rsidR="003D1936" w:rsidRPr="00476753" w14:paraId="7EAD711B"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3E1DBDA5"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r w:rsidRPr="00476753">
              <w:rPr>
                <w:rFonts w:eastAsia="等线" w:cs="Arial"/>
                <w:color w:val="000000"/>
                <w:sz w:val="18"/>
                <w:szCs w:val="18"/>
                <w:lang w:val="en-US"/>
              </w:rPr>
              <w:t>4</w:t>
            </w:r>
            <w:proofErr w:type="gramStart"/>
            <w:r w:rsidRPr="00476753">
              <w:rPr>
                <w:rFonts w:eastAsia="等线" w:cs="Arial"/>
                <w:color w:val="000000"/>
                <w:sz w:val="18"/>
                <w:szCs w:val="18"/>
                <w:lang w:val="en-US"/>
              </w:rPr>
              <w:t>N:N</w:t>
            </w:r>
            <w:proofErr w:type="gramEnd"/>
          </w:p>
        </w:tc>
        <w:tc>
          <w:tcPr>
            <w:tcW w:w="1868" w:type="dxa"/>
            <w:tcBorders>
              <w:top w:val="nil"/>
              <w:left w:val="nil"/>
              <w:bottom w:val="single" w:sz="4" w:space="0" w:color="auto"/>
              <w:right w:val="single" w:sz="4" w:space="0" w:color="auto"/>
            </w:tcBorders>
            <w:shd w:val="clear" w:color="auto" w:fill="auto"/>
            <w:noWrap/>
            <w:vAlign w:val="center"/>
          </w:tcPr>
          <w:p w14:paraId="4549BB93"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38ADCD65"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r>
      <w:tr w:rsidR="003D1936" w:rsidRPr="00476753" w14:paraId="446C88A2"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5ED91BB5"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r w:rsidRPr="00476753">
              <w:rPr>
                <w:rFonts w:eastAsia="等线" w:cs="Arial"/>
                <w:color w:val="000000"/>
                <w:sz w:val="18"/>
                <w:szCs w:val="18"/>
                <w:lang w:val="en-US"/>
              </w:rPr>
              <w:t>3</w:t>
            </w:r>
            <w:proofErr w:type="gramStart"/>
            <w:r w:rsidRPr="00476753">
              <w:rPr>
                <w:rFonts w:eastAsia="等线" w:cs="Arial"/>
                <w:color w:val="000000"/>
                <w:sz w:val="18"/>
                <w:szCs w:val="18"/>
                <w:lang w:val="en-US"/>
              </w:rPr>
              <w:t>N:N</w:t>
            </w:r>
            <w:proofErr w:type="gramEnd"/>
          </w:p>
        </w:tc>
        <w:tc>
          <w:tcPr>
            <w:tcW w:w="1868" w:type="dxa"/>
            <w:tcBorders>
              <w:top w:val="nil"/>
              <w:left w:val="nil"/>
              <w:bottom w:val="single" w:sz="4" w:space="0" w:color="auto"/>
              <w:right w:val="single" w:sz="4" w:space="0" w:color="auto"/>
            </w:tcBorders>
            <w:shd w:val="clear" w:color="auto" w:fill="auto"/>
            <w:noWrap/>
            <w:vAlign w:val="center"/>
          </w:tcPr>
          <w:p w14:paraId="4FE72B2A"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726FC1D9"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r>
      <w:tr w:rsidR="003D1936" w:rsidRPr="00476753" w14:paraId="089FFA0F"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12C290C9"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r w:rsidRPr="00476753">
              <w:rPr>
                <w:rFonts w:eastAsia="等线" w:cs="Arial"/>
                <w:color w:val="000000"/>
                <w:sz w:val="18"/>
                <w:szCs w:val="18"/>
                <w:lang w:val="en-US"/>
              </w:rPr>
              <w:t>2</w:t>
            </w:r>
            <w:proofErr w:type="gramStart"/>
            <w:r w:rsidRPr="00476753">
              <w:rPr>
                <w:rFonts w:eastAsia="等线" w:cs="Arial"/>
                <w:color w:val="000000"/>
                <w:sz w:val="18"/>
                <w:szCs w:val="18"/>
                <w:lang w:val="en-US"/>
              </w:rPr>
              <w:t>N:N</w:t>
            </w:r>
            <w:proofErr w:type="gramEnd"/>
          </w:p>
        </w:tc>
        <w:tc>
          <w:tcPr>
            <w:tcW w:w="1868" w:type="dxa"/>
            <w:tcBorders>
              <w:top w:val="nil"/>
              <w:left w:val="nil"/>
              <w:bottom w:val="single" w:sz="4" w:space="0" w:color="auto"/>
              <w:right w:val="single" w:sz="4" w:space="0" w:color="auto"/>
            </w:tcBorders>
            <w:shd w:val="clear" w:color="auto" w:fill="auto"/>
            <w:noWrap/>
            <w:vAlign w:val="center"/>
          </w:tcPr>
          <w:p w14:paraId="2640390A"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08D904F6"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r>
      <w:tr w:rsidR="003D1936" w:rsidRPr="00476753" w14:paraId="349FD856"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7C48B6C3"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roofErr w:type="gramStart"/>
            <w:r w:rsidRPr="00476753">
              <w:rPr>
                <w:rFonts w:eastAsia="等线" w:cs="Arial"/>
                <w:color w:val="000000"/>
                <w:sz w:val="18"/>
                <w:szCs w:val="18"/>
                <w:lang w:val="en-US"/>
              </w:rPr>
              <w:t>N:N</w:t>
            </w:r>
            <w:proofErr w:type="gramEnd"/>
          </w:p>
        </w:tc>
        <w:tc>
          <w:tcPr>
            <w:tcW w:w="1868" w:type="dxa"/>
            <w:tcBorders>
              <w:top w:val="nil"/>
              <w:left w:val="nil"/>
              <w:bottom w:val="single" w:sz="4" w:space="0" w:color="auto"/>
              <w:right w:val="single" w:sz="4" w:space="0" w:color="auto"/>
            </w:tcBorders>
            <w:shd w:val="clear" w:color="auto" w:fill="auto"/>
            <w:noWrap/>
            <w:vAlign w:val="center"/>
          </w:tcPr>
          <w:p w14:paraId="4830F6B2"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1974E5C8"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r>
      <w:tr w:rsidR="003D1936" w:rsidRPr="00476753" w14:paraId="3F92555C"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733B3B4C"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r w:rsidRPr="00476753">
              <w:rPr>
                <w:rFonts w:eastAsia="等线" w:cs="Arial"/>
                <w:color w:val="000000"/>
                <w:sz w:val="18"/>
                <w:szCs w:val="18"/>
                <w:lang w:val="en-US"/>
              </w:rPr>
              <w:t>N:2N</w:t>
            </w:r>
          </w:p>
        </w:tc>
        <w:tc>
          <w:tcPr>
            <w:tcW w:w="1868" w:type="dxa"/>
            <w:tcBorders>
              <w:top w:val="nil"/>
              <w:left w:val="nil"/>
              <w:bottom w:val="single" w:sz="4" w:space="0" w:color="auto"/>
              <w:right w:val="single" w:sz="4" w:space="0" w:color="auto"/>
            </w:tcBorders>
            <w:shd w:val="clear" w:color="auto" w:fill="auto"/>
            <w:noWrap/>
            <w:vAlign w:val="center"/>
          </w:tcPr>
          <w:p w14:paraId="4A01105D"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25DD8DB6"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r>
      <w:tr w:rsidR="003D1936" w:rsidRPr="00476753" w14:paraId="37CC1A34"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6BE186E2"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r w:rsidRPr="00476753">
              <w:rPr>
                <w:rFonts w:eastAsia="等线" w:cs="Arial"/>
                <w:color w:val="000000"/>
                <w:sz w:val="18"/>
                <w:szCs w:val="18"/>
                <w:lang w:val="en-US"/>
              </w:rPr>
              <w:t>N:3N</w:t>
            </w:r>
          </w:p>
        </w:tc>
        <w:tc>
          <w:tcPr>
            <w:tcW w:w="1868" w:type="dxa"/>
            <w:tcBorders>
              <w:top w:val="nil"/>
              <w:left w:val="nil"/>
              <w:bottom w:val="single" w:sz="4" w:space="0" w:color="auto"/>
              <w:right w:val="single" w:sz="4" w:space="0" w:color="auto"/>
            </w:tcBorders>
            <w:shd w:val="clear" w:color="auto" w:fill="auto"/>
            <w:noWrap/>
            <w:vAlign w:val="center"/>
          </w:tcPr>
          <w:p w14:paraId="192856BB"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3B93FFE0"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r>
      <w:tr w:rsidR="003D1936" w:rsidRPr="00476753" w14:paraId="400152F4"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2C1610F6"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r w:rsidRPr="00476753">
              <w:rPr>
                <w:rFonts w:eastAsia="等线" w:cs="Arial"/>
                <w:color w:val="000000"/>
                <w:sz w:val="18"/>
                <w:szCs w:val="18"/>
                <w:lang w:val="en-US"/>
              </w:rPr>
              <w:t>N:4N</w:t>
            </w:r>
          </w:p>
        </w:tc>
        <w:tc>
          <w:tcPr>
            <w:tcW w:w="1868" w:type="dxa"/>
            <w:tcBorders>
              <w:top w:val="nil"/>
              <w:left w:val="nil"/>
              <w:bottom w:val="single" w:sz="4" w:space="0" w:color="auto"/>
              <w:right w:val="single" w:sz="4" w:space="0" w:color="auto"/>
            </w:tcBorders>
            <w:shd w:val="clear" w:color="auto" w:fill="auto"/>
            <w:noWrap/>
            <w:vAlign w:val="center"/>
          </w:tcPr>
          <w:p w14:paraId="334B9B1E"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768AA5A3"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r>
    </w:tbl>
    <w:p w14:paraId="57F6B722" w14:textId="25D3E62B" w:rsidR="002350CC" w:rsidRDefault="002350CC" w:rsidP="002350CC">
      <w:pPr>
        <w:spacing w:beforeLines="50" w:before="120"/>
        <w:jc w:val="center"/>
      </w:pPr>
      <w:r>
        <w:t>Table 2.</w:t>
      </w:r>
      <w:r w:rsidR="00476753">
        <w:t>3</w:t>
      </w:r>
      <w:r>
        <w:t>-2 example of observation window vs prediction for FR1 temporal domain case B</w:t>
      </w:r>
    </w:p>
    <w:p w14:paraId="4AD41674" w14:textId="02E69091" w:rsidR="00476753" w:rsidRDefault="00476753" w:rsidP="00476753">
      <w:pPr>
        <w:spacing w:beforeLines="50" w:before="120"/>
      </w:pPr>
      <w:r>
        <w:rPr>
          <w:rFonts w:hint="eastAsia"/>
        </w:rPr>
        <w:t>I</w:t>
      </w:r>
      <w:r>
        <w:t>n table 2.3-1 and 2.3-2, by putting N into the ratio, the length of OW and PW are obtained. For example N=400 for ratio 3</w:t>
      </w:r>
      <w:proofErr w:type="gramStart"/>
      <w:r>
        <w:t>N:N</w:t>
      </w:r>
      <w:proofErr w:type="gramEnd"/>
      <w:r>
        <w:t>, it means OW vs PW is 1200ms vs 400ms.</w:t>
      </w:r>
    </w:p>
    <w:p w14:paraId="77B1611A" w14:textId="05FE0567" w:rsidR="004E54EB" w:rsidRPr="002720F5" w:rsidRDefault="004E54EB" w:rsidP="004E54EB">
      <w:pPr>
        <w:rPr>
          <w:b/>
          <w:bCs/>
        </w:rPr>
      </w:pPr>
      <w:r w:rsidRPr="002720F5">
        <w:rPr>
          <w:b/>
          <w:bCs/>
        </w:rPr>
        <w:t xml:space="preserve">Question </w:t>
      </w:r>
      <w:r>
        <w:rPr>
          <w:b/>
          <w:bCs/>
        </w:rPr>
        <w:t>4</w:t>
      </w:r>
      <w:r w:rsidRPr="002720F5">
        <w:rPr>
          <w:b/>
          <w:bCs/>
        </w:rPr>
        <w:t xml:space="preserve">: </w:t>
      </w:r>
      <w:r>
        <w:rPr>
          <w:b/>
          <w:bCs/>
        </w:rPr>
        <w:t>D</w:t>
      </w:r>
      <w:r>
        <w:rPr>
          <w:rFonts w:hint="eastAsia"/>
          <w:b/>
          <w:bCs/>
        </w:rPr>
        <w:t>o</w:t>
      </w:r>
      <w:r>
        <w:rPr>
          <w:b/>
          <w:bCs/>
        </w:rPr>
        <w:t xml:space="preserve"> you agree set of OW and PW in table 2.3-1 and 2.3-2</w:t>
      </w:r>
      <w:r w:rsidRPr="002720F5">
        <w:rPr>
          <w:b/>
          <w:bCs/>
        </w:rPr>
        <w:t>?</w:t>
      </w:r>
      <w:r>
        <w:rPr>
          <w:b/>
          <w:bCs/>
        </w:rPr>
        <w:t xml:space="preserve"> If not, please indicate your preferred value</w:t>
      </w:r>
    </w:p>
    <w:tbl>
      <w:tblPr>
        <w:tblStyle w:val="ae"/>
        <w:tblW w:w="0" w:type="auto"/>
        <w:tblLook w:val="04A0" w:firstRow="1" w:lastRow="0" w:firstColumn="1" w:lastColumn="0" w:noHBand="0" w:noVBand="1"/>
      </w:tblPr>
      <w:tblGrid>
        <w:gridCol w:w="2405"/>
        <w:gridCol w:w="2693"/>
        <w:gridCol w:w="4531"/>
      </w:tblGrid>
      <w:tr w:rsidR="004E54EB" w14:paraId="5351C897" w14:textId="77777777" w:rsidTr="00964CD7">
        <w:tc>
          <w:tcPr>
            <w:tcW w:w="2405" w:type="dxa"/>
            <w:shd w:val="clear" w:color="auto" w:fill="BFBFBF" w:themeFill="background1" w:themeFillShade="BF"/>
          </w:tcPr>
          <w:p w14:paraId="6AE72BE6" w14:textId="77777777" w:rsidR="004E54EB" w:rsidRDefault="004E54EB" w:rsidP="00964CD7">
            <w:pPr>
              <w:jc w:val="center"/>
            </w:pPr>
            <w:r>
              <w:rPr>
                <w:rFonts w:hint="eastAsia"/>
              </w:rPr>
              <w:t>C</w:t>
            </w:r>
            <w:r>
              <w:t>ompany</w:t>
            </w:r>
          </w:p>
        </w:tc>
        <w:tc>
          <w:tcPr>
            <w:tcW w:w="2693" w:type="dxa"/>
            <w:shd w:val="clear" w:color="auto" w:fill="BFBFBF" w:themeFill="background1" w:themeFillShade="BF"/>
          </w:tcPr>
          <w:p w14:paraId="418C0C1E" w14:textId="77777777" w:rsidR="004E54EB" w:rsidRDefault="004E54EB" w:rsidP="00964CD7">
            <w:pPr>
              <w:jc w:val="center"/>
            </w:pPr>
            <w:proofErr w:type="gramStart"/>
            <w:r>
              <w:t>Yes</w:t>
            </w:r>
            <w:proofErr w:type="gramEnd"/>
            <w:r>
              <w:t xml:space="preserve"> or no?</w:t>
            </w:r>
          </w:p>
        </w:tc>
        <w:tc>
          <w:tcPr>
            <w:tcW w:w="4531" w:type="dxa"/>
            <w:shd w:val="clear" w:color="auto" w:fill="BFBFBF" w:themeFill="background1" w:themeFillShade="BF"/>
          </w:tcPr>
          <w:p w14:paraId="34B9B497" w14:textId="77777777" w:rsidR="004E54EB" w:rsidRDefault="004E54EB" w:rsidP="00964CD7">
            <w:pPr>
              <w:jc w:val="center"/>
            </w:pPr>
            <w:r>
              <w:rPr>
                <w:rFonts w:hint="eastAsia"/>
              </w:rPr>
              <w:t>c</w:t>
            </w:r>
            <w:r>
              <w:t>omments</w:t>
            </w:r>
          </w:p>
        </w:tc>
      </w:tr>
      <w:tr w:rsidR="004E54EB" w14:paraId="52AC8E2A" w14:textId="77777777" w:rsidTr="00964CD7">
        <w:tc>
          <w:tcPr>
            <w:tcW w:w="2405" w:type="dxa"/>
          </w:tcPr>
          <w:p w14:paraId="03892A7E" w14:textId="1CF21233" w:rsidR="004E54EB" w:rsidRDefault="008A05BD" w:rsidP="00964CD7">
            <w:r>
              <w:rPr>
                <w:rFonts w:hint="eastAsia"/>
              </w:rPr>
              <w:t>NTT DOCOMO</w:t>
            </w:r>
          </w:p>
        </w:tc>
        <w:tc>
          <w:tcPr>
            <w:tcW w:w="2693" w:type="dxa"/>
          </w:tcPr>
          <w:p w14:paraId="402FCAE3" w14:textId="7388DA6E" w:rsidR="004E54EB" w:rsidRDefault="008A05BD" w:rsidP="00964CD7">
            <w:r>
              <w:rPr>
                <w:rFonts w:hint="eastAsia"/>
              </w:rPr>
              <w:t>No</w:t>
            </w:r>
          </w:p>
        </w:tc>
        <w:tc>
          <w:tcPr>
            <w:tcW w:w="4531" w:type="dxa"/>
          </w:tcPr>
          <w:p w14:paraId="47D990D6" w14:textId="0C76447C" w:rsidR="004E54EB" w:rsidRDefault="00C93F1D" w:rsidP="00964CD7">
            <w:r>
              <w:t>Multiple historical values should be observed for prediction accuracy. We do not think the OW with length N or 2N makes sense. A longer OW is expected to improve prediction performance. Some AI/ML models, such as LSTM, can</w:t>
            </w:r>
            <w:r w:rsidR="00585724">
              <w:rPr>
                <w:rFonts w:hint="eastAsia"/>
              </w:rPr>
              <w:t xml:space="preserve"> </w:t>
            </w:r>
            <w:r w:rsidR="00585724">
              <w:rPr>
                <w:rFonts w:hint="eastAsia"/>
              </w:rPr>
              <w:lastRenderedPageBreak/>
              <w:t>memorize and</w:t>
            </w:r>
            <w:r w:rsidR="008A05BD">
              <w:rPr>
                <w:rFonts w:hint="eastAsia"/>
              </w:rPr>
              <w:t xml:space="preserve"> </w:t>
            </w:r>
            <w:r w:rsidR="00D00136">
              <w:rPr>
                <w:rFonts w:hint="eastAsia"/>
              </w:rPr>
              <w:t>utilize</w:t>
            </w:r>
            <w:r w:rsidR="008A05BD">
              <w:rPr>
                <w:rFonts w:hint="eastAsia"/>
              </w:rPr>
              <w:t xml:space="preserve"> all the historical </w:t>
            </w:r>
            <w:r w:rsidR="008A05BD">
              <w:t>measurements</w:t>
            </w:r>
            <w:r w:rsidR="008A05BD">
              <w:rPr>
                <w:rFonts w:hint="eastAsia"/>
              </w:rPr>
              <w:t xml:space="preserve"> without an explicit</w:t>
            </w:r>
            <w:r w:rsidR="00585724">
              <w:rPr>
                <w:rFonts w:hint="eastAsia"/>
              </w:rPr>
              <w:t>ly</w:t>
            </w:r>
            <w:r w:rsidR="008A05BD">
              <w:rPr>
                <w:rFonts w:hint="eastAsia"/>
              </w:rPr>
              <w:t xml:space="preserve"> defined OW.</w:t>
            </w:r>
          </w:p>
          <w:p w14:paraId="7214BB8F" w14:textId="1CB65303" w:rsidR="008A05BD" w:rsidRDefault="00703936" w:rsidP="00964CD7">
            <w:r>
              <w:rPr>
                <w:rFonts w:hint="eastAsia"/>
              </w:rPr>
              <w:t>W</w:t>
            </w:r>
            <w:r w:rsidR="008A05BD">
              <w:rPr>
                <w:rFonts w:hint="eastAsia"/>
              </w:rPr>
              <w:t xml:space="preserve">e suggest that the OW be equal </w:t>
            </w:r>
            <w:r w:rsidR="00C93F1D">
              <w:t>to or longer than the PW and include the longer OW cases,</w:t>
            </w:r>
            <w:r w:rsidR="008A05BD">
              <w:rPr>
                <w:rFonts w:hint="eastAsia"/>
              </w:rPr>
              <w:t xml:space="preserve"> such as 5N. Then, the </w:t>
            </w:r>
            <w:r w:rsidR="00163D84">
              <w:rPr>
                <w:rFonts w:hint="eastAsia"/>
              </w:rPr>
              <w:t xml:space="preserve">ratios </w:t>
            </w:r>
            <w:r w:rsidR="008A05BD">
              <w:rPr>
                <w:rFonts w:hint="eastAsia"/>
              </w:rPr>
              <w:t>may be,</w:t>
            </w:r>
          </w:p>
          <w:p w14:paraId="6141D840" w14:textId="09BE829F" w:rsidR="008A05BD" w:rsidRDefault="008A05BD" w:rsidP="00964CD7">
            <w:r>
              <w:rPr>
                <w:rFonts w:hint="eastAsia"/>
              </w:rPr>
              <w:t>5N:(1-</w:t>
            </w:r>
            <w:proofErr w:type="gramStart"/>
            <w:r>
              <w:rPr>
                <w:rFonts w:hint="eastAsia"/>
              </w:rPr>
              <w:t>5)N</w:t>
            </w:r>
            <w:proofErr w:type="gramEnd"/>
          </w:p>
          <w:p w14:paraId="381B33B3" w14:textId="77777777" w:rsidR="008A05BD" w:rsidRDefault="008A05BD" w:rsidP="00964CD7">
            <w:r>
              <w:rPr>
                <w:rFonts w:hint="eastAsia"/>
              </w:rPr>
              <w:t>4N:(1-</w:t>
            </w:r>
            <w:proofErr w:type="gramStart"/>
            <w:r>
              <w:rPr>
                <w:rFonts w:hint="eastAsia"/>
              </w:rPr>
              <w:t>4)N</w:t>
            </w:r>
            <w:proofErr w:type="gramEnd"/>
          </w:p>
          <w:p w14:paraId="3AC1A113" w14:textId="6AA0D6AA" w:rsidR="008839A7" w:rsidRDefault="008839A7" w:rsidP="00964CD7">
            <w:r>
              <w:t>O</w:t>
            </w:r>
            <w:r>
              <w:rPr>
                <w:rFonts w:hint="eastAsia"/>
              </w:rPr>
              <w:t xml:space="preserve">r we consider the following 3 </w:t>
            </w:r>
            <w:r w:rsidR="00163D84">
              <w:rPr>
                <w:rFonts w:hint="eastAsia"/>
              </w:rPr>
              <w:t>ratios</w:t>
            </w:r>
            <w:r w:rsidR="00223F44">
              <w:rPr>
                <w:rFonts w:hint="eastAsia"/>
              </w:rPr>
              <w:t xml:space="preserve"> to simplify the issue</w:t>
            </w:r>
            <w:r>
              <w:rPr>
                <w:rFonts w:hint="eastAsia"/>
              </w:rPr>
              <w:t>,</w:t>
            </w:r>
          </w:p>
          <w:p w14:paraId="723E2345" w14:textId="298DFDDF" w:rsidR="008839A7" w:rsidRDefault="008839A7" w:rsidP="00964CD7">
            <w:r>
              <w:rPr>
                <w:rFonts w:hint="eastAsia"/>
              </w:rPr>
              <w:t>5N:5N</w:t>
            </w:r>
          </w:p>
          <w:p w14:paraId="0FF0E4CD" w14:textId="7CE22FF5" w:rsidR="008839A7" w:rsidRDefault="008839A7" w:rsidP="00964CD7">
            <w:r>
              <w:rPr>
                <w:rFonts w:hint="eastAsia"/>
              </w:rPr>
              <w:t>4N:4N</w:t>
            </w:r>
          </w:p>
          <w:p w14:paraId="04873944" w14:textId="21AB06A0" w:rsidR="008A05BD" w:rsidRPr="008A05BD" w:rsidRDefault="008839A7" w:rsidP="00964CD7">
            <w:r>
              <w:rPr>
                <w:rFonts w:hint="eastAsia"/>
              </w:rPr>
              <w:t>3N:3N</w:t>
            </w:r>
          </w:p>
        </w:tc>
      </w:tr>
      <w:tr w:rsidR="004E54EB" w14:paraId="4F433402" w14:textId="77777777" w:rsidTr="00964CD7">
        <w:tc>
          <w:tcPr>
            <w:tcW w:w="2405" w:type="dxa"/>
          </w:tcPr>
          <w:p w14:paraId="40D6BE65" w14:textId="77777777" w:rsidR="004E54EB" w:rsidRDefault="004E54EB" w:rsidP="00964CD7"/>
        </w:tc>
        <w:tc>
          <w:tcPr>
            <w:tcW w:w="2693" w:type="dxa"/>
          </w:tcPr>
          <w:p w14:paraId="0952FA11" w14:textId="77777777" w:rsidR="004E54EB" w:rsidRDefault="004E54EB" w:rsidP="00964CD7"/>
        </w:tc>
        <w:tc>
          <w:tcPr>
            <w:tcW w:w="4531" w:type="dxa"/>
          </w:tcPr>
          <w:p w14:paraId="4F501BB1" w14:textId="77777777" w:rsidR="004E54EB" w:rsidRDefault="004E54EB" w:rsidP="00964CD7"/>
        </w:tc>
      </w:tr>
    </w:tbl>
    <w:p w14:paraId="732B1104" w14:textId="4EA61707" w:rsidR="00476753" w:rsidRPr="00476753" w:rsidRDefault="00476753" w:rsidP="00645359">
      <w:pPr>
        <w:rPr>
          <w:b/>
          <w:bCs/>
        </w:rPr>
      </w:pPr>
    </w:p>
    <w:p w14:paraId="025E2B8B" w14:textId="21E9A35C" w:rsidR="003B5EFE" w:rsidRDefault="008D7C8F" w:rsidP="003B5EFE">
      <w:pPr>
        <w:pStyle w:val="2"/>
      </w:pPr>
      <w:r>
        <w:t xml:space="preserve">TX </w:t>
      </w:r>
      <w:r w:rsidR="003B5EFE">
        <w:t xml:space="preserve">and </w:t>
      </w:r>
      <w:r>
        <w:t xml:space="preserve">RX </w:t>
      </w:r>
      <w:r w:rsidR="003B5EFE">
        <w:t>numbers</w:t>
      </w:r>
    </w:p>
    <w:p w14:paraId="7C123F9D" w14:textId="77777777" w:rsidR="0090411E" w:rsidRDefault="008D7C8F" w:rsidP="008D7C8F">
      <w:r>
        <w:rPr>
          <w:rFonts w:hint="eastAsia"/>
        </w:rPr>
        <w:t>F</w:t>
      </w:r>
      <w:r>
        <w:t xml:space="preserve">rom the contributions of this meeting, </w:t>
      </w:r>
      <w:r w:rsidR="0090411E">
        <w:t xml:space="preserve">for FR2 </w:t>
      </w:r>
      <w:r w:rsidR="004B1E46">
        <w:t>here are the current chosen values</w:t>
      </w:r>
      <w:r w:rsidR="0090411E">
        <w:t>:</w:t>
      </w:r>
    </w:p>
    <w:p w14:paraId="27EE2FE2" w14:textId="4BA19BF8" w:rsidR="0090411E" w:rsidRDefault="006E3F26" w:rsidP="008D7C8F">
      <w:r>
        <w:t>TX:</w:t>
      </w:r>
      <w:r w:rsidR="0090411E">
        <w:t xml:space="preserve"> </w:t>
      </w:r>
      <w:r>
        <w:t>{8,12,32,64}, RX</w:t>
      </w:r>
      <w:r w:rsidR="001A728D">
        <w:t xml:space="preserve"> </w:t>
      </w:r>
      <w:r>
        <w:t>{1,4,8}</w:t>
      </w:r>
      <w:r w:rsidR="0090411E">
        <w:t xml:space="preserve">. </w:t>
      </w:r>
    </w:p>
    <w:p w14:paraId="76E5DF3F" w14:textId="1979FFDD" w:rsidR="008D7C8F" w:rsidRDefault="0090411E" w:rsidP="008D7C8F">
      <w:r>
        <w:t>For FR1 here are the current chosen values:</w:t>
      </w:r>
    </w:p>
    <w:p w14:paraId="3BB144CC" w14:textId="7D21FE15" w:rsidR="0090411E" w:rsidRDefault="0090411E" w:rsidP="0090411E">
      <w:r>
        <w:t>TX: {1,4,8,12,32}, RX</w:t>
      </w:r>
      <w:r w:rsidR="001A728D">
        <w:t xml:space="preserve"> </w:t>
      </w:r>
      <w:r>
        <w:t xml:space="preserve">{1,2,4}. </w:t>
      </w:r>
    </w:p>
    <w:p w14:paraId="7AB1AF3D" w14:textId="13B43734" w:rsidR="004E54EB" w:rsidRPr="002720F5" w:rsidRDefault="004E54EB" w:rsidP="004E54EB">
      <w:pPr>
        <w:rPr>
          <w:b/>
          <w:bCs/>
        </w:rPr>
      </w:pPr>
      <w:r w:rsidRPr="002720F5">
        <w:rPr>
          <w:b/>
          <w:bCs/>
        </w:rPr>
        <w:t xml:space="preserve">Question </w:t>
      </w:r>
      <w:r w:rsidR="00194C5B">
        <w:rPr>
          <w:b/>
          <w:bCs/>
        </w:rPr>
        <w:t>5</w:t>
      </w:r>
      <w:r w:rsidRPr="002720F5">
        <w:rPr>
          <w:b/>
          <w:bCs/>
        </w:rPr>
        <w:t xml:space="preserve">: </w:t>
      </w:r>
      <w:r>
        <w:rPr>
          <w:b/>
          <w:bCs/>
        </w:rPr>
        <w:t>Which RX and/or TX number do you prefer to keep</w:t>
      </w:r>
      <w:r w:rsidR="00020C3A">
        <w:rPr>
          <w:b/>
          <w:bCs/>
        </w:rPr>
        <w:t xml:space="preserve"> for FR1 and FR2 respectively</w:t>
      </w:r>
      <w:r w:rsidRPr="002720F5">
        <w:rPr>
          <w:b/>
          <w:bCs/>
        </w:rPr>
        <w:t>?</w:t>
      </w:r>
      <w:r>
        <w:rPr>
          <w:b/>
          <w:bCs/>
        </w:rPr>
        <w:t xml:space="preserve"> </w:t>
      </w:r>
    </w:p>
    <w:tbl>
      <w:tblPr>
        <w:tblStyle w:val="ae"/>
        <w:tblW w:w="0" w:type="auto"/>
        <w:tblLook w:val="04A0" w:firstRow="1" w:lastRow="0" w:firstColumn="1" w:lastColumn="0" w:noHBand="0" w:noVBand="1"/>
      </w:tblPr>
      <w:tblGrid>
        <w:gridCol w:w="2405"/>
        <w:gridCol w:w="2693"/>
        <w:gridCol w:w="4531"/>
      </w:tblGrid>
      <w:tr w:rsidR="004E54EB" w14:paraId="38C8641F" w14:textId="77777777" w:rsidTr="00964CD7">
        <w:tc>
          <w:tcPr>
            <w:tcW w:w="2405" w:type="dxa"/>
            <w:shd w:val="clear" w:color="auto" w:fill="BFBFBF" w:themeFill="background1" w:themeFillShade="BF"/>
          </w:tcPr>
          <w:p w14:paraId="0D9CA9F4" w14:textId="77777777" w:rsidR="004E54EB" w:rsidRDefault="004E54EB" w:rsidP="00964CD7">
            <w:pPr>
              <w:jc w:val="center"/>
            </w:pPr>
            <w:r>
              <w:rPr>
                <w:rFonts w:hint="eastAsia"/>
              </w:rPr>
              <w:t>C</w:t>
            </w:r>
            <w:r>
              <w:t>ompany</w:t>
            </w:r>
          </w:p>
        </w:tc>
        <w:tc>
          <w:tcPr>
            <w:tcW w:w="2693" w:type="dxa"/>
            <w:shd w:val="clear" w:color="auto" w:fill="BFBFBF" w:themeFill="background1" w:themeFillShade="BF"/>
          </w:tcPr>
          <w:p w14:paraId="4E30B39B" w14:textId="77777777" w:rsidR="004E54EB" w:rsidRDefault="004E54EB" w:rsidP="00964CD7">
            <w:pPr>
              <w:jc w:val="center"/>
            </w:pPr>
            <w:proofErr w:type="gramStart"/>
            <w:r>
              <w:t>Yes</w:t>
            </w:r>
            <w:proofErr w:type="gramEnd"/>
            <w:r>
              <w:t xml:space="preserve"> or no?</w:t>
            </w:r>
          </w:p>
        </w:tc>
        <w:tc>
          <w:tcPr>
            <w:tcW w:w="4531" w:type="dxa"/>
            <w:shd w:val="clear" w:color="auto" w:fill="BFBFBF" w:themeFill="background1" w:themeFillShade="BF"/>
          </w:tcPr>
          <w:p w14:paraId="3D672377" w14:textId="77777777" w:rsidR="004E54EB" w:rsidRDefault="004E54EB" w:rsidP="00964CD7">
            <w:pPr>
              <w:jc w:val="center"/>
            </w:pPr>
            <w:r>
              <w:rPr>
                <w:rFonts w:hint="eastAsia"/>
              </w:rPr>
              <w:t>c</w:t>
            </w:r>
            <w:r>
              <w:t>omments</w:t>
            </w:r>
          </w:p>
        </w:tc>
      </w:tr>
      <w:tr w:rsidR="004E54EB" w14:paraId="6BEDE1AB" w14:textId="77777777" w:rsidTr="00964CD7">
        <w:tc>
          <w:tcPr>
            <w:tcW w:w="2405" w:type="dxa"/>
          </w:tcPr>
          <w:p w14:paraId="7AB5D592" w14:textId="3C068A3D" w:rsidR="004E54EB" w:rsidRDefault="00703936" w:rsidP="00964CD7">
            <w:r>
              <w:rPr>
                <w:rFonts w:hint="eastAsia"/>
              </w:rPr>
              <w:t>NTT DOCOMO</w:t>
            </w:r>
          </w:p>
        </w:tc>
        <w:tc>
          <w:tcPr>
            <w:tcW w:w="2693" w:type="dxa"/>
          </w:tcPr>
          <w:p w14:paraId="2CCF39DA" w14:textId="77777777" w:rsidR="004E54EB" w:rsidRDefault="004E54EB" w:rsidP="00964CD7"/>
        </w:tc>
        <w:tc>
          <w:tcPr>
            <w:tcW w:w="4531" w:type="dxa"/>
          </w:tcPr>
          <w:p w14:paraId="6970EF98" w14:textId="02AB9E04" w:rsidR="00703936" w:rsidRDefault="00C93F1D" w:rsidP="00964CD7">
            <w:r>
              <w:t>There</w:t>
            </w:r>
            <w:r w:rsidR="002A4942">
              <w:rPr>
                <w:rFonts w:hint="eastAsia"/>
              </w:rPr>
              <w:t xml:space="preserve"> are some </w:t>
            </w:r>
            <w:r w:rsidR="002A4942">
              <w:t>ambiguities</w:t>
            </w:r>
            <w:r w:rsidR="002A4942">
              <w:rPr>
                <w:rFonts w:hint="eastAsia"/>
              </w:rPr>
              <w:t xml:space="preserve"> between the antenna port and antenna element numbers for the numbers listed here. We prefer the format in our agreed simulation assumption tables</w:t>
            </w:r>
            <w:r w:rsidR="00332123">
              <w:rPr>
                <w:rFonts w:hint="eastAsia"/>
              </w:rPr>
              <w:t>, i.e.,</w:t>
            </w:r>
            <w:r w:rsidR="0010564E">
              <w:rPr>
                <w:rFonts w:hint="eastAsia"/>
              </w:rPr>
              <w:t xml:space="preserve"> (M, N, P, Mg, Ng, </w:t>
            </w:r>
            <w:proofErr w:type="spellStart"/>
            <w:r w:rsidR="0010564E">
              <w:rPr>
                <w:rFonts w:hint="eastAsia"/>
              </w:rPr>
              <w:t>Mp</w:t>
            </w:r>
            <w:proofErr w:type="spellEnd"/>
            <w:r w:rsidR="0010564E">
              <w:rPr>
                <w:rFonts w:hint="eastAsia"/>
              </w:rPr>
              <w:t>, Np)</w:t>
            </w:r>
            <w:r w:rsidR="002A4942">
              <w:rPr>
                <w:rFonts w:hint="eastAsia"/>
              </w:rPr>
              <w:t xml:space="preserve">, which </w:t>
            </w:r>
            <w:r w:rsidR="0010564E">
              <w:t>makes it clearer to set up</w:t>
            </w:r>
            <w:r w:rsidR="002A4942">
              <w:rPr>
                <w:rFonts w:hint="eastAsia"/>
              </w:rPr>
              <w:t xml:space="preserve"> the simulations.</w:t>
            </w:r>
          </w:p>
          <w:p w14:paraId="52E27136" w14:textId="4F3D654E" w:rsidR="002A4942" w:rsidRDefault="002A4942" w:rsidP="00964CD7">
            <w:r>
              <w:rPr>
                <w:rFonts w:hint="eastAsia"/>
              </w:rPr>
              <w:t xml:space="preserve">For FR1, we prefer (8,8,2,1,1,2,8), which </w:t>
            </w:r>
            <w:r w:rsidR="0010564E">
              <w:t>has 32 ports and 128 antenna elements for Tx, and (1,1,2,1,1,1,1), which has</w:t>
            </w:r>
            <w:r>
              <w:rPr>
                <w:rFonts w:hint="eastAsia"/>
              </w:rPr>
              <w:t xml:space="preserve"> 2 ports</w:t>
            </w:r>
            <w:r w:rsidR="00B7309B">
              <w:rPr>
                <w:rFonts w:hint="eastAsia"/>
              </w:rPr>
              <w:t>/antenna elements</w:t>
            </w:r>
            <w:r>
              <w:rPr>
                <w:rFonts w:hint="eastAsia"/>
              </w:rPr>
              <w:t xml:space="preserve"> for Rx.</w:t>
            </w:r>
          </w:p>
          <w:p w14:paraId="03B59303" w14:textId="77777777" w:rsidR="002A4942" w:rsidRDefault="002A4942" w:rsidP="00E41041">
            <w:r>
              <w:rPr>
                <w:rFonts w:hint="eastAsia"/>
              </w:rPr>
              <w:t xml:space="preserve">For FR2, we prefer </w:t>
            </w:r>
            <w:r w:rsidR="00B7309B">
              <w:rPr>
                <w:rFonts w:hint="eastAsia"/>
              </w:rPr>
              <w:t>(4,8,2,1,1,1</w:t>
            </w:r>
            <w:r w:rsidR="00E41041">
              <w:rPr>
                <w:rFonts w:hint="eastAsia"/>
              </w:rPr>
              <w:t>,1</w:t>
            </w:r>
            <w:r w:rsidR="00B7309B">
              <w:rPr>
                <w:rFonts w:hint="eastAsia"/>
              </w:rPr>
              <w:t xml:space="preserve">), which </w:t>
            </w:r>
            <w:r w:rsidR="0010564E">
              <w:t>has 2 ports and 64 antenna elements for Tx, and (1,4,2,1,2,1,1), which has</w:t>
            </w:r>
            <w:r w:rsidR="00B7309B">
              <w:rPr>
                <w:rFonts w:hint="eastAsia"/>
              </w:rPr>
              <w:t xml:space="preserve"> 4 ports and 8 antenna elements </w:t>
            </w:r>
            <w:r w:rsidR="001051B7">
              <w:rPr>
                <w:rFonts w:hint="eastAsia"/>
              </w:rPr>
              <w:t xml:space="preserve">per panel </w:t>
            </w:r>
            <w:r w:rsidR="009F313C">
              <w:rPr>
                <w:rFonts w:hint="eastAsia"/>
              </w:rPr>
              <w:t xml:space="preserve">(16 antenna elements in total) </w:t>
            </w:r>
            <w:r w:rsidR="00B7309B">
              <w:rPr>
                <w:rFonts w:hint="eastAsia"/>
              </w:rPr>
              <w:t>for Rx.</w:t>
            </w:r>
          </w:p>
          <w:p w14:paraId="24EB24C2" w14:textId="7859F6AB" w:rsidR="00C93F1D" w:rsidRPr="002A4942" w:rsidRDefault="00C93F1D" w:rsidP="00E41041">
            <w:r>
              <w:rPr>
                <w:rFonts w:hint="eastAsia"/>
              </w:rPr>
              <w:t>These configurations have been agreed in RAN2 #126.</w:t>
            </w:r>
          </w:p>
        </w:tc>
      </w:tr>
      <w:tr w:rsidR="004E54EB" w14:paraId="21B17BCD" w14:textId="77777777" w:rsidTr="00964CD7">
        <w:tc>
          <w:tcPr>
            <w:tcW w:w="2405" w:type="dxa"/>
          </w:tcPr>
          <w:p w14:paraId="1FF749FF" w14:textId="77777777" w:rsidR="004E54EB" w:rsidRDefault="004E54EB" w:rsidP="00964CD7"/>
        </w:tc>
        <w:tc>
          <w:tcPr>
            <w:tcW w:w="2693" w:type="dxa"/>
          </w:tcPr>
          <w:p w14:paraId="6CDE6C43" w14:textId="77777777" w:rsidR="004E54EB" w:rsidRDefault="004E54EB" w:rsidP="00964CD7"/>
        </w:tc>
        <w:tc>
          <w:tcPr>
            <w:tcW w:w="4531" w:type="dxa"/>
          </w:tcPr>
          <w:p w14:paraId="2BEC421F" w14:textId="77777777" w:rsidR="004E54EB" w:rsidRDefault="004E54EB" w:rsidP="00964CD7"/>
        </w:tc>
      </w:tr>
    </w:tbl>
    <w:p w14:paraId="1C1D5847" w14:textId="77777777" w:rsidR="004E54EB" w:rsidRDefault="004E54EB" w:rsidP="0090411E"/>
    <w:p w14:paraId="68D40D91" w14:textId="6BB279EE" w:rsidR="00EE5809" w:rsidRDefault="00EE5809" w:rsidP="00EE5809">
      <w:pPr>
        <w:pStyle w:val="2"/>
      </w:pPr>
      <w:r>
        <w:rPr>
          <w:rFonts w:hint="eastAsia"/>
        </w:rPr>
        <w:t>F</w:t>
      </w:r>
      <w:r>
        <w:t>iltering co-efficient for Beam level prediction</w:t>
      </w:r>
    </w:p>
    <w:p w14:paraId="38FC9E04" w14:textId="7315A005" w:rsidR="008D7C8F" w:rsidRDefault="00F84C58" w:rsidP="008D7C8F">
      <w:r w:rsidRPr="00F84C58">
        <w:t>Filtering co-efficient</w:t>
      </w:r>
      <w:r>
        <w:t xml:space="preserve"> for cell level prediction is 4 i.e. k=4.</w:t>
      </w:r>
      <w:r w:rsidR="009218FB">
        <w:t xml:space="preserve"> The simple way is to reuse it for beam level prediction.</w:t>
      </w:r>
    </w:p>
    <w:p w14:paraId="458269AE" w14:textId="14E713E6" w:rsidR="00194C5B" w:rsidRPr="002720F5" w:rsidRDefault="00194C5B" w:rsidP="00194C5B">
      <w:pPr>
        <w:rPr>
          <w:b/>
          <w:bCs/>
        </w:rPr>
      </w:pPr>
      <w:r w:rsidRPr="002720F5">
        <w:rPr>
          <w:b/>
          <w:bCs/>
        </w:rPr>
        <w:t xml:space="preserve">Question </w:t>
      </w:r>
      <w:r>
        <w:rPr>
          <w:b/>
          <w:bCs/>
        </w:rPr>
        <w:t>5</w:t>
      </w:r>
      <w:r w:rsidRPr="002720F5">
        <w:rPr>
          <w:b/>
          <w:bCs/>
        </w:rPr>
        <w:t xml:space="preserve">: </w:t>
      </w:r>
      <w:r>
        <w:rPr>
          <w:b/>
          <w:bCs/>
        </w:rPr>
        <w:t>Do you agree the filtering co-efficient i.e. parameter k=4</w:t>
      </w:r>
      <w:r w:rsidRPr="002720F5">
        <w:rPr>
          <w:b/>
          <w:bCs/>
        </w:rPr>
        <w:t>?</w:t>
      </w:r>
      <w:r>
        <w:rPr>
          <w:b/>
          <w:bCs/>
        </w:rPr>
        <w:t xml:space="preserve"> If not, please provide your preferred value.</w:t>
      </w:r>
    </w:p>
    <w:tbl>
      <w:tblPr>
        <w:tblStyle w:val="ae"/>
        <w:tblW w:w="0" w:type="auto"/>
        <w:tblLook w:val="04A0" w:firstRow="1" w:lastRow="0" w:firstColumn="1" w:lastColumn="0" w:noHBand="0" w:noVBand="1"/>
      </w:tblPr>
      <w:tblGrid>
        <w:gridCol w:w="2405"/>
        <w:gridCol w:w="2693"/>
        <w:gridCol w:w="4531"/>
      </w:tblGrid>
      <w:tr w:rsidR="00194C5B" w14:paraId="116A5D6F" w14:textId="77777777" w:rsidTr="00964CD7">
        <w:tc>
          <w:tcPr>
            <w:tcW w:w="2405" w:type="dxa"/>
            <w:shd w:val="clear" w:color="auto" w:fill="BFBFBF" w:themeFill="background1" w:themeFillShade="BF"/>
          </w:tcPr>
          <w:p w14:paraId="371D0BFB" w14:textId="77777777" w:rsidR="00194C5B" w:rsidRDefault="00194C5B" w:rsidP="00964CD7">
            <w:pPr>
              <w:jc w:val="center"/>
            </w:pPr>
            <w:r>
              <w:rPr>
                <w:rFonts w:hint="eastAsia"/>
              </w:rPr>
              <w:t>C</w:t>
            </w:r>
            <w:r>
              <w:t>ompany</w:t>
            </w:r>
          </w:p>
        </w:tc>
        <w:tc>
          <w:tcPr>
            <w:tcW w:w="2693" w:type="dxa"/>
            <w:shd w:val="clear" w:color="auto" w:fill="BFBFBF" w:themeFill="background1" w:themeFillShade="BF"/>
          </w:tcPr>
          <w:p w14:paraId="706178DE" w14:textId="77777777" w:rsidR="00194C5B" w:rsidRDefault="00194C5B" w:rsidP="00964CD7">
            <w:pPr>
              <w:jc w:val="center"/>
            </w:pPr>
            <w:proofErr w:type="gramStart"/>
            <w:r>
              <w:t>Yes</w:t>
            </w:r>
            <w:proofErr w:type="gramEnd"/>
            <w:r>
              <w:t xml:space="preserve"> or no?</w:t>
            </w:r>
          </w:p>
        </w:tc>
        <w:tc>
          <w:tcPr>
            <w:tcW w:w="4531" w:type="dxa"/>
            <w:shd w:val="clear" w:color="auto" w:fill="BFBFBF" w:themeFill="background1" w:themeFillShade="BF"/>
          </w:tcPr>
          <w:p w14:paraId="6666D0EF" w14:textId="77777777" w:rsidR="00194C5B" w:rsidRDefault="00194C5B" w:rsidP="00964CD7">
            <w:pPr>
              <w:jc w:val="center"/>
            </w:pPr>
            <w:r>
              <w:rPr>
                <w:rFonts w:hint="eastAsia"/>
              </w:rPr>
              <w:t>c</w:t>
            </w:r>
            <w:r>
              <w:t>omments</w:t>
            </w:r>
          </w:p>
        </w:tc>
      </w:tr>
      <w:tr w:rsidR="00194C5B" w14:paraId="336EF4B4" w14:textId="77777777" w:rsidTr="00964CD7">
        <w:tc>
          <w:tcPr>
            <w:tcW w:w="2405" w:type="dxa"/>
          </w:tcPr>
          <w:p w14:paraId="388F216C" w14:textId="33D3A2B7" w:rsidR="00194C5B" w:rsidRDefault="00476EEB" w:rsidP="00964CD7">
            <w:r>
              <w:rPr>
                <w:rFonts w:hint="eastAsia"/>
              </w:rPr>
              <w:lastRenderedPageBreak/>
              <w:t>NTT DOCOMO</w:t>
            </w:r>
          </w:p>
        </w:tc>
        <w:tc>
          <w:tcPr>
            <w:tcW w:w="2693" w:type="dxa"/>
          </w:tcPr>
          <w:p w14:paraId="66020B9E" w14:textId="59010D3E" w:rsidR="00194C5B" w:rsidRDefault="00476EEB" w:rsidP="00964CD7">
            <w:r>
              <w:rPr>
                <w:rFonts w:hint="eastAsia"/>
              </w:rPr>
              <w:t>Yes</w:t>
            </w:r>
          </w:p>
        </w:tc>
        <w:tc>
          <w:tcPr>
            <w:tcW w:w="4531" w:type="dxa"/>
          </w:tcPr>
          <w:p w14:paraId="77848F00" w14:textId="77777777" w:rsidR="00194C5B" w:rsidRDefault="00194C5B" w:rsidP="00964CD7"/>
        </w:tc>
      </w:tr>
      <w:tr w:rsidR="00194C5B" w14:paraId="2A1FEBBC" w14:textId="77777777" w:rsidTr="00964CD7">
        <w:tc>
          <w:tcPr>
            <w:tcW w:w="2405" w:type="dxa"/>
          </w:tcPr>
          <w:p w14:paraId="42AE610D" w14:textId="77777777" w:rsidR="00194C5B" w:rsidRDefault="00194C5B" w:rsidP="00964CD7"/>
        </w:tc>
        <w:tc>
          <w:tcPr>
            <w:tcW w:w="2693" w:type="dxa"/>
          </w:tcPr>
          <w:p w14:paraId="36CE0A63" w14:textId="77777777" w:rsidR="00194C5B" w:rsidRDefault="00194C5B" w:rsidP="00964CD7"/>
        </w:tc>
        <w:tc>
          <w:tcPr>
            <w:tcW w:w="4531" w:type="dxa"/>
          </w:tcPr>
          <w:p w14:paraId="19714990" w14:textId="77777777" w:rsidR="00194C5B" w:rsidRDefault="00194C5B" w:rsidP="00964CD7"/>
        </w:tc>
      </w:tr>
    </w:tbl>
    <w:p w14:paraId="35C30F92" w14:textId="77777777" w:rsidR="00DF6BA8" w:rsidRPr="00F84C58" w:rsidRDefault="00DF6BA8" w:rsidP="008D7C8F"/>
    <w:p w14:paraId="79BE91A3" w14:textId="42D3CE90" w:rsidR="00CA340B" w:rsidRPr="005F6368" w:rsidRDefault="00D40785" w:rsidP="00773F65">
      <w:pPr>
        <w:pStyle w:val="1"/>
        <w:rPr>
          <w:b/>
          <w:bCs/>
        </w:rPr>
      </w:pPr>
      <w:r>
        <w:t>Conclusion</w:t>
      </w:r>
    </w:p>
    <w:p w14:paraId="18D0CEB9" w14:textId="746D7CCF" w:rsidR="00822535" w:rsidRPr="002F60EB" w:rsidRDefault="00822535" w:rsidP="00C8374D">
      <w:pPr>
        <w:pStyle w:val="Reference"/>
        <w:numPr>
          <w:ilvl w:val="0"/>
          <w:numId w:val="0"/>
        </w:numPr>
        <w:ind w:left="567" w:hanging="567"/>
        <w:rPr>
          <w:rFonts w:eastAsiaTheme="minorEastAsia"/>
          <w:b/>
          <w:bCs/>
          <w:lang w:eastAsia="zh-CN"/>
        </w:rPr>
      </w:pPr>
      <w:bookmarkStart w:id="5" w:name="_In-sequence_SDU_delivery"/>
      <w:bookmarkEnd w:id="5"/>
    </w:p>
    <w:p w14:paraId="5A4DF1F2" w14:textId="0497E943" w:rsidR="004A2C6C" w:rsidRDefault="004A2C6C" w:rsidP="004A2C6C">
      <w:pPr>
        <w:pStyle w:val="1"/>
      </w:pPr>
      <w:r w:rsidRPr="004A2C6C">
        <w:t>Reference</w:t>
      </w:r>
    </w:p>
    <w:p w14:paraId="6D58DB0E" w14:textId="6C68D661" w:rsidR="004A2C6C" w:rsidRDefault="004A2C6C" w:rsidP="004A2C6C">
      <w:r>
        <w:rPr>
          <w:rFonts w:hint="eastAsia"/>
        </w:rPr>
        <w:t>[</w:t>
      </w:r>
      <w:r>
        <w:t xml:space="preserve">1] </w:t>
      </w:r>
      <w:r w:rsidR="00683375" w:rsidRPr="00683375">
        <w:t>R2-2407781</w:t>
      </w:r>
      <w:r w:rsidR="00683375" w:rsidRPr="00683375">
        <w:tab/>
        <w:t>Summary of [AT127][</w:t>
      </w:r>
      <w:proofErr w:type="gramStart"/>
      <w:r w:rsidR="00683375" w:rsidRPr="00683375">
        <w:t>026][</w:t>
      </w:r>
      <w:proofErr w:type="gramEnd"/>
      <w:r w:rsidR="00683375" w:rsidRPr="00683375">
        <w:t>AI Mob] Simulation assumptions (OPPO)</w:t>
      </w:r>
      <w:r w:rsidR="00683375" w:rsidRPr="00683375">
        <w:tab/>
        <w:t>OPPO</w:t>
      </w:r>
      <w:r w:rsidR="00683375" w:rsidRPr="00683375">
        <w:tab/>
        <w:t>discussion</w:t>
      </w:r>
    </w:p>
    <w:p w14:paraId="35E35B52" w14:textId="1ED9353B" w:rsidR="002E6D96" w:rsidRPr="004A2C6C" w:rsidRDefault="002E6D96" w:rsidP="004A2C6C"/>
    <w:sectPr w:rsidR="002E6D96" w:rsidRPr="004A2C6C">
      <w:foot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D6DAED" w14:textId="77777777" w:rsidR="00506A05" w:rsidRDefault="00506A05" w:rsidP="00536369">
      <w:pPr>
        <w:spacing w:after="0"/>
      </w:pPr>
      <w:r>
        <w:separator/>
      </w:r>
    </w:p>
  </w:endnote>
  <w:endnote w:type="continuationSeparator" w:id="0">
    <w:p w14:paraId="099B0BB2" w14:textId="77777777" w:rsidR="00506A05" w:rsidRDefault="00506A05" w:rsidP="005363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57F401" w14:textId="77777777" w:rsidR="008E7015" w:rsidRDefault="008E7015">
    <w:pPr>
      <w:pStyle w:val="a6"/>
      <w:tabs>
        <w:tab w:val="center" w:pos="4820"/>
        <w:tab w:val="right" w:pos="9639"/>
      </w:tabs>
      <w:jc w:val="left"/>
    </w:pPr>
    <w:r>
      <w:tab/>
    </w:r>
    <w:r>
      <w:fldChar w:fldCharType="begin"/>
    </w:r>
    <w:r>
      <w:rPr>
        <w:rStyle w:val="a4"/>
      </w:rPr>
      <w:instrText xml:space="preserve"> PAGE </w:instrText>
    </w:r>
    <w:r>
      <w:fldChar w:fldCharType="separate"/>
    </w:r>
    <w:r>
      <w:rPr>
        <w:rStyle w:val="a4"/>
        <w:noProof/>
      </w:rPr>
      <w:t>1</w:t>
    </w:r>
    <w:r>
      <w:fldChar w:fldCharType="end"/>
    </w:r>
    <w:r>
      <w:rPr>
        <w:rStyle w:val="a4"/>
      </w:rPr>
      <w:t>/</w:t>
    </w:r>
    <w:r>
      <w:fldChar w:fldCharType="begin"/>
    </w:r>
    <w:r>
      <w:rPr>
        <w:rStyle w:val="a4"/>
      </w:rPr>
      <w:instrText xml:space="preserve"> NUMPAGES </w:instrText>
    </w:r>
    <w:r>
      <w:fldChar w:fldCharType="separate"/>
    </w:r>
    <w:r>
      <w:rPr>
        <w:rStyle w:val="a4"/>
        <w:noProof/>
      </w:rPr>
      <w:t>1</w:t>
    </w:r>
    <w:r>
      <w:fldChar w:fldCharType="end"/>
    </w:r>
    <w:r>
      <w:rPr>
        <w:rStyle w:val="a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A63343" w14:textId="77777777" w:rsidR="00506A05" w:rsidRDefault="00506A05" w:rsidP="00536369">
      <w:pPr>
        <w:spacing w:after="0"/>
      </w:pPr>
      <w:r>
        <w:separator/>
      </w:r>
    </w:p>
  </w:footnote>
  <w:footnote w:type="continuationSeparator" w:id="0">
    <w:p w14:paraId="4A3F9977" w14:textId="77777777" w:rsidR="00506A05" w:rsidRDefault="00506A05" w:rsidP="0053636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623225985">
    <w:abstractNumId w:val="0"/>
  </w:num>
  <w:num w:numId="2" w16cid:durableId="1218056262">
    <w:abstractNumId w:val="3"/>
  </w:num>
  <w:num w:numId="3" w16cid:durableId="833301778">
    <w:abstractNumId w:val="1"/>
  </w:num>
  <w:num w:numId="4" w16cid:durableId="158407157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oNotDisplayPageBoundarie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737"/>
    <w:rsid w:val="00000913"/>
    <w:rsid w:val="00001D98"/>
    <w:rsid w:val="000022D4"/>
    <w:rsid w:val="000038F6"/>
    <w:rsid w:val="00003B6D"/>
    <w:rsid w:val="00004F51"/>
    <w:rsid w:val="000051DC"/>
    <w:rsid w:val="000062D9"/>
    <w:rsid w:val="000067C2"/>
    <w:rsid w:val="00007163"/>
    <w:rsid w:val="00007E00"/>
    <w:rsid w:val="00010E48"/>
    <w:rsid w:val="00012FBC"/>
    <w:rsid w:val="0001385B"/>
    <w:rsid w:val="000165B0"/>
    <w:rsid w:val="00020C3A"/>
    <w:rsid w:val="000231F4"/>
    <w:rsid w:val="000232D7"/>
    <w:rsid w:val="00027A17"/>
    <w:rsid w:val="00027D7D"/>
    <w:rsid w:val="00032B06"/>
    <w:rsid w:val="00032C70"/>
    <w:rsid w:val="00033520"/>
    <w:rsid w:val="00034A58"/>
    <w:rsid w:val="00034C73"/>
    <w:rsid w:val="0004165B"/>
    <w:rsid w:val="00043A56"/>
    <w:rsid w:val="0004541D"/>
    <w:rsid w:val="0004654C"/>
    <w:rsid w:val="0004694A"/>
    <w:rsid w:val="00046966"/>
    <w:rsid w:val="00047FCB"/>
    <w:rsid w:val="00050304"/>
    <w:rsid w:val="00051D81"/>
    <w:rsid w:val="00052053"/>
    <w:rsid w:val="00055F2B"/>
    <w:rsid w:val="00055F63"/>
    <w:rsid w:val="0005623C"/>
    <w:rsid w:val="00056758"/>
    <w:rsid w:val="00063CF6"/>
    <w:rsid w:val="00064002"/>
    <w:rsid w:val="00064E85"/>
    <w:rsid w:val="00065D23"/>
    <w:rsid w:val="000707CE"/>
    <w:rsid w:val="00070A21"/>
    <w:rsid w:val="00071659"/>
    <w:rsid w:val="00073191"/>
    <w:rsid w:val="00074E88"/>
    <w:rsid w:val="00075822"/>
    <w:rsid w:val="000765E8"/>
    <w:rsid w:val="0008018C"/>
    <w:rsid w:val="00080326"/>
    <w:rsid w:val="000808F0"/>
    <w:rsid w:val="00080B8E"/>
    <w:rsid w:val="00081772"/>
    <w:rsid w:val="000831A2"/>
    <w:rsid w:val="0008443B"/>
    <w:rsid w:val="0008697B"/>
    <w:rsid w:val="000911BD"/>
    <w:rsid w:val="000913DC"/>
    <w:rsid w:val="000918B9"/>
    <w:rsid w:val="0009393F"/>
    <w:rsid w:val="0009568D"/>
    <w:rsid w:val="00095787"/>
    <w:rsid w:val="000A064F"/>
    <w:rsid w:val="000A1194"/>
    <w:rsid w:val="000B361C"/>
    <w:rsid w:val="000B5C7C"/>
    <w:rsid w:val="000B7654"/>
    <w:rsid w:val="000C07C2"/>
    <w:rsid w:val="000C30EA"/>
    <w:rsid w:val="000C47DD"/>
    <w:rsid w:val="000C4CE6"/>
    <w:rsid w:val="000C5A65"/>
    <w:rsid w:val="000C7B05"/>
    <w:rsid w:val="000D19CD"/>
    <w:rsid w:val="000D1DEF"/>
    <w:rsid w:val="000D35AF"/>
    <w:rsid w:val="000D43D8"/>
    <w:rsid w:val="000D465A"/>
    <w:rsid w:val="000D5291"/>
    <w:rsid w:val="000D5767"/>
    <w:rsid w:val="000D5F82"/>
    <w:rsid w:val="000D6559"/>
    <w:rsid w:val="000E0F50"/>
    <w:rsid w:val="000E4F1C"/>
    <w:rsid w:val="000E596E"/>
    <w:rsid w:val="000F219D"/>
    <w:rsid w:val="000F289C"/>
    <w:rsid w:val="000F315E"/>
    <w:rsid w:val="000F3189"/>
    <w:rsid w:val="000F3E20"/>
    <w:rsid w:val="000F6252"/>
    <w:rsid w:val="00100644"/>
    <w:rsid w:val="00100C09"/>
    <w:rsid w:val="0010233C"/>
    <w:rsid w:val="00104462"/>
    <w:rsid w:val="00104494"/>
    <w:rsid w:val="00104567"/>
    <w:rsid w:val="001051B7"/>
    <w:rsid w:val="0010564E"/>
    <w:rsid w:val="00105717"/>
    <w:rsid w:val="0011117C"/>
    <w:rsid w:val="00113346"/>
    <w:rsid w:val="00114EBE"/>
    <w:rsid w:val="001169EB"/>
    <w:rsid w:val="00121393"/>
    <w:rsid w:val="001228B8"/>
    <w:rsid w:val="001234C3"/>
    <w:rsid w:val="00124415"/>
    <w:rsid w:val="00124B90"/>
    <w:rsid w:val="00126090"/>
    <w:rsid w:val="001275FF"/>
    <w:rsid w:val="00127DEE"/>
    <w:rsid w:val="00130A47"/>
    <w:rsid w:val="00131516"/>
    <w:rsid w:val="001356EF"/>
    <w:rsid w:val="00135F20"/>
    <w:rsid w:val="001360DF"/>
    <w:rsid w:val="00140AC2"/>
    <w:rsid w:val="00142A37"/>
    <w:rsid w:val="001438BD"/>
    <w:rsid w:val="00143D88"/>
    <w:rsid w:val="00145164"/>
    <w:rsid w:val="00145580"/>
    <w:rsid w:val="00145697"/>
    <w:rsid w:val="00146EB1"/>
    <w:rsid w:val="0014753A"/>
    <w:rsid w:val="00147E13"/>
    <w:rsid w:val="00150CF2"/>
    <w:rsid w:val="001510B9"/>
    <w:rsid w:val="00155727"/>
    <w:rsid w:val="0015677A"/>
    <w:rsid w:val="00156D92"/>
    <w:rsid w:val="00157936"/>
    <w:rsid w:val="00157D29"/>
    <w:rsid w:val="00160177"/>
    <w:rsid w:val="001610D9"/>
    <w:rsid w:val="00161633"/>
    <w:rsid w:val="00163D84"/>
    <w:rsid w:val="00164DD3"/>
    <w:rsid w:val="00166E8E"/>
    <w:rsid w:val="00166FBD"/>
    <w:rsid w:val="001714CE"/>
    <w:rsid w:val="00171D49"/>
    <w:rsid w:val="001720C4"/>
    <w:rsid w:val="00174F7D"/>
    <w:rsid w:val="00175FBE"/>
    <w:rsid w:val="00177DFA"/>
    <w:rsid w:val="001831ED"/>
    <w:rsid w:val="00184361"/>
    <w:rsid w:val="00184671"/>
    <w:rsid w:val="00184FB2"/>
    <w:rsid w:val="00185735"/>
    <w:rsid w:val="00187056"/>
    <w:rsid w:val="00192EB0"/>
    <w:rsid w:val="0019380C"/>
    <w:rsid w:val="00193848"/>
    <w:rsid w:val="00194C5B"/>
    <w:rsid w:val="00194F4F"/>
    <w:rsid w:val="00195D3F"/>
    <w:rsid w:val="00196B38"/>
    <w:rsid w:val="001A07F0"/>
    <w:rsid w:val="001A088F"/>
    <w:rsid w:val="001A0C3E"/>
    <w:rsid w:val="001A14E0"/>
    <w:rsid w:val="001A2045"/>
    <w:rsid w:val="001A2093"/>
    <w:rsid w:val="001A225F"/>
    <w:rsid w:val="001A2388"/>
    <w:rsid w:val="001A4378"/>
    <w:rsid w:val="001A5ED9"/>
    <w:rsid w:val="001A728D"/>
    <w:rsid w:val="001A7347"/>
    <w:rsid w:val="001B0791"/>
    <w:rsid w:val="001B16B6"/>
    <w:rsid w:val="001B2B5E"/>
    <w:rsid w:val="001B307A"/>
    <w:rsid w:val="001B3B57"/>
    <w:rsid w:val="001B73A9"/>
    <w:rsid w:val="001C1E47"/>
    <w:rsid w:val="001C214F"/>
    <w:rsid w:val="001C59CB"/>
    <w:rsid w:val="001C6E9D"/>
    <w:rsid w:val="001C7020"/>
    <w:rsid w:val="001C741B"/>
    <w:rsid w:val="001C78BE"/>
    <w:rsid w:val="001C799F"/>
    <w:rsid w:val="001D0199"/>
    <w:rsid w:val="001D0615"/>
    <w:rsid w:val="001D082E"/>
    <w:rsid w:val="001D09B2"/>
    <w:rsid w:val="001D12AE"/>
    <w:rsid w:val="001D62C5"/>
    <w:rsid w:val="001D6F4E"/>
    <w:rsid w:val="001E0E7E"/>
    <w:rsid w:val="001E1174"/>
    <w:rsid w:val="001E2019"/>
    <w:rsid w:val="001E26D3"/>
    <w:rsid w:val="001E3113"/>
    <w:rsid w:val="001E36AE"/>
    <w:rsid w:val="001E4325"/>
    <w:rsid w:val="001F0935"/>
    <w:rsid w:val="001F2C34"/>
    <w:rsid w:val="001F3D78"/>
    <w:rsid w:val="001F3F92"/>
    <w:rsid w:val="001F40C6"/>
    <w:rsid w:val="001F4BFD"/>
    <w:rsid w:val="001F570C"/>
    <w:rsid w:val="001F62F1"/>
    <w:rsid w:val="001F7234"/>
    <w:rsid w:val="0020115F"/>
    <w:rsid w:val="00201570"/>
    <w:rsid w:val="00201A66"/>
    <w:rsid w:val="00204C4E"/>
    <w:rsid w:val="00207241"/>
    <w:rsid w:val="00207956"/>
    <w:rsid w:val="002108AF"/>
    <w:rsid w:val="00210CD6"/>
    <w:rsid w:val="00210D2F"/>
    <w:rsid w:val="00212875"/>
    <w:rsid w:val="0021449E"/>
    <w:rsid w:val="00215326"/>
    <w:rsid w:val="00215E47"/>
    <w:rsid w:val="00216B38"/>
    <w:rsid w:val="00216E1D"/>
    <w:rsid w:val="00216F0A"/>
    <w:rsid w:val="00222AA0"/>
    <w:rsid w:val="00222B13"/>
    <w:rsid w:val="00223B76"/>
    <w:rsid w:val="00223DC6"/>
    <w:rsid w:val="00223F44"/>
    <w:rsid w:val="00224997"/>
    <w:rsid w:val="00224B53"/>
    <w:rsid w:val="00224D1D"/>
    <w:rsid w:val="0022557B"/>
    <w:rsid w:val="00226642"/>
    <w:rsid w:val="00226DED"/>
    <w:rsid w:val="00227822"/>
    <w:rsid w:val="00232E0E"/>
    <w:rsid w:val="00233A56"/>
    <w:rsid w:val="0023485B"/>
    <w:rsid w:val="002350CC"/>
    <w:rsid w:val="00237EAA"/>
    <w:rsid w:val="00246453"/>
    <w:rsid w:val="00246A09"/>
    <w:rsid w:val="002627B3"/>
    <w:rsid w:val="00262A7C"/>
    <w:rsid w:val="002642B3"/>
    <w:rsid w:val="00264D73"/>
    <w:rsid w:val="002661D0"/>
    <w:rsid w:val="00270047"/>
    <w:rsid w:val="0027009A"/>
    <w:rsid w:val="00270C3D"/>
    <w:rsid w:val="002720F5"/>
    <w:rsid w:val="00275145"/>
    <w:rsid w:val="00275F1C"/>
    <w:rsid w:val="00276379"/>
    <w:rsid w:val="0027685B"/>
    <w:rsid w:val="00277306"/>
    <w:rsid w:val="002806B3"/>
    <w:rsid w:val="00282C6D"/>
    <w:rsid w:val="00283D95"/>
    <w:rsid w:val="00285D5C"/>
    <w:rsid w:val="0028606C"/>
    <w:rsid w:val="002876C9"/>
    <w:rsid w:val="00290959"/>
    <w:rsid w:val="002910A8"/>
    <w:rsid w:val="00291286"/>
    <w:rsid w:val="00292F40"/>
    <w:rsid w:val="00293A27"/>
    <w:rsid w:val="00293CB3"/>
    <w:rsid w:val="00297351"/>
    <w:rsid w:val="00297D53"/>
    <w:rsid w:val="002A0C29"/>
    <w:rsid w:val="002A0E25"/>
    <w:rsid w:val="002A1248"/>
    <w:rsid w:val="002A1D7F"/>
    <w:rsid w:val="002A2BE5"/>
    <w:rsid w:val="002A4426"/>
    <w:rsid w:val="002A4942"/>
    <w:rsid w:val="002A60D4"/>
    <w:rsid w:val="002B21A5"/>
    <w:rsid w:val="002B2623"/>
    <w:rsid w:val="002B29FF"/>
    <w:rsid w:val="002B2FAE"/>
    <w:rsid w:val="002B3A81"/>
    <w:rsid w:val="002B3E2C"/>
    <w:rsid w:val="002B4286"/>
    <w:rsid w:val="002B48D5"/>
    <w:rsid w:val="002B4FDA"/>
    <w:rsid w:val="002B705F"/>
    <w:rsid w:val="002B73FA"/>
    <w:rsid w:val="002B76C8"/>
    <w:rsid w:val="002C17DF"/>
    <w:rsid w:val="002C327A"/>
    <w:rsid w:val="002C6A21"/>
    <w:rsid w:val="002D1BBF"/>
    <w:rsid w:val="002D35D9"/>
    <w:rsid w:val="002D3DBB"/>
    <w:rsid w:val="002D430A"/>
    <w:rsid w:val="002D5158"/>
    <w:rsid w:val="002E09E6"/>
    <w:rsid w:val="002E220A"/>
    <w:rsid w:val="002E2528"/>
    <w:rsid w:val="002E3200"/>
    <w:rsid w:val="002E4DC7"/>
    <w:rsid w:val="002E5B55"/>
    <w:rsid w:val="002E6D96"/>
    <w:rsid w:val="002E7614"/>
    <w:rsid w:val="002F0EBE"/>
    <w:rsid w:val="002F3EEE"/>
    <w:rsid w:val="002F60EB"/>
    <w:rsid w:val="002F61FB"/>
    <w:rsid w:val="002F64DA"/>
    <w:rsid w:val="002F728A"/>
    <w:rsid w:val="002F7A15"/>
    <w:rsid w:val="00300DE4"/>
    <w:rsid w:val="003044D4"/>
    <w:rsid w:val="00305085"/>
    <w:rsid w:val="00305535"/>
    <w:rsid w:val="00305B54"/>
    <w:rsid w:val="0030724E"/>
    <w:rsid w:val="003102C5"/>
    <w:rsid w:val="00310F32"/>
    <w:rsid w:val="00311687"/>
    <w:rsid w:val="00311D66"/>
    <w:rsid w:val="00311FBF"/>
    <w:rsid w:val="003126EE"/>
    <w:rsid w:val="00312D40"/>
    <w:rsid w:val="00315724"/>
    <w:rsid w:val="0031620E"/>
    <w:rsid w:val="003166F1"/>
    <w:rsid w:val="00316805"/>
    <w:rsid w:val="00317128"/>
    <w:rsid w:val="003173B5"/>
    <w:rsid w:val="00317569"/>
    <w:rsid w:val="00320C4F"/>
    <w:rsid w:val="00321A0E"/>
    <w:rsid w:val="00321BFD"/>
    <w:rsid w:val="00321E4D"/>
    <w:rsid w:val="00323052"/>
    <w:rsid w:val="0032395D"/>
    <w:rsid w:val="003245E8"/>
    <w:rsid w:val="0032564B"/>
    <w:rsid w:val="00326387"/>
    <w:rsid w:val="003276EA"/>
    <w:rsid w:val="00327FB8"/>
    <w:rsid w:val="003309C5"/>
    <w:rsid w:val="00330B79"/>
    <w:rsid w:val="00330DDF"/>
    <w:rsid w:val="003311B8"/>
    <w:rsid w:val="00332123"/>
    <w:rsid w:val="00332322"/>
    <w:rsid w:val="00336047"/>
    <w:rsid w:val="0034060F"/>
    <w:rsid w:val="00343211"/>
    <w:rsid w:val="00343D48"/>
    <w:rsid w:val="00343EBB"/>
    <w:rsid w:val="00345130"/>
    <w:rsid w:val="003453FD"/>
    <w:rsid w:val="00346A84"/>
    <w:rsid w:val="00347753"/>
    <w:rsid w:val="00353EF1"/>
    <w:rsid w:val="00354763"/>
    <w:rsid w:val="00354B6A"/>
    <w:rsid w:val="00356B5B"/>
    <w:rsid w:val="00357532"/>
    <w:rsid w:val="00357B75"/>
    <w:rsid w:val="003600CD"/>
    <w:rsid w:val="00360467"/>
    <w:rsid w:val="00360626"/>
    <w:rsid w:val="00360AFD"/>
    <w:rsid w:val="0036136C"/>
    <w:rsid w:val="00361911"/>
    <w:rsid w:val="0036282A"/>
    <w:rsid w:val="00365062"/>
    <w:rsid w:val="00365EAB"/>
    <w:rsid w:val="003669A8"/>
    <w:rsid w:val="0037328E"/>
    <w:rsid w:val="0037351E"/>
    <w:rsid w:val="00373586"/>
    <w:rsid w:val="00373C27"/>
    <w:rsid w:val="00373F98"/>
    <w:rsid w:val="00374CD8"/>
    <w:rsid w:val="00374FA9"/>
    <w:rsid w:val="00375B99"/>
    <w:rsid w:val="003761FB"/>
    <w:rsid w:val="003763B6"/>
    <w:rsid w:val="00376462"/>
    <w:rsid w:val="00377FB0"/>
    <w:rsid w:val="0038096F"/>
    <w:rsid w:val="00381745"/>
    <w:rsid w:val="0038352A"/>
    <w:rsid w:val="0038392B"/>
    <w:rsid w:val="00383F0C"/>
    <w:rsid w:val="00384D58"/>
    <w:rsid w:val="003861C4"/>
    <w:rsid w:val="003870B6"/>
    <w:rsid w:val="0039055F"/>
    <w:rsid w:val="0039097B"/>
    <w:rsid w:val="00392A49"/>
    <w:rsid w:val="00393371"/>
    <w:rsid w:val="003950C8"/>
    <w:rsid w:val="003953A7"/>
    <w:rsid w:val="00395F05"/>
    <w:rsid w:val="00397842"/>
    <w:rsid w:val="003A05C0"/>
    <w:rsid w:val="003A06D9"/>
    <w:rsid w:val="003A0BB0"/>
    <w:rsid w:val="003A475D"/>
    <w:rsid w:val="003A6BD7"/>
    <w:rsid w:val="003B298B"/>
    <w:rsid w:val="003B3FC7"/>
    <w:rsid w:val="003B4596"/>
    <w:rsid w:val="003B45A1"/>
    <w:rsid w:val="003B51C5"/>
    <w:rsid w:val="003B5EFE"/>
    <w:rsid w:val="003B6091"/>
    <w:rsid w:val="003B6AAD"/>
    <w:rsid w:val="003C09AE"/>
    <w:rsid w:val="003C14B0"/>
    <w:rsid w:val="003C1883"/>
    <w:rsid w:val="003C3477"/>
    <w:rsid w:val="003C4B87"/>
    <w:rsid w:val="003C6F72"/>
    <w:rsid w:val="003C788E"/>
    <w:rsid w:val="003D09D1"/>
    <w:rsid w:val="003D1936"/>
    <w:rsid w:val="003D2269"/>
    <w:rsid w:val="003D2DF6"/>
    <w:rsid w:val="003D43B2"/>
    <w:rsid w:val="003D5447"/>
    <w:rsid w:val="003D6320"/>
    <w:rsid w:val="003E138E"/>
    <w:rsid w:val="003E30C7"/>
    <w:rsid w:val="003E4A07"/>
    <w:rsid w:val="003E6FA7"/>
    <w:rsid w:val="003F0277"/>
    <w:rsid w:val="003F09F0"/>
    <w:rsid w:val="003F117F"/>
    <w:rsid w:val="003F1B33"/>
    <w:rsid w:val="003F2CDF"/>
    <w:rsid w:val="003F3081"/>
    <w:rsid w:val="003F38E9"/>
    <w:rsid w:val="003F3E07"/>
    <w:rsid w:val="003F52C1"/>
    <w:rsid w:val="003F5379"/>
    <w:rsid w:val="00400FC0"/>
    <w:rsid w:val="00401053"/>
    <w:rsid w:val="004019D0"/>
    <w:rsid w:val="004029BB"/>
    <w:rsid w:val="004039DA"/>
    <w:rsid w:val="00405783"/>
    <w:rsid w:val="0040617C"/>
    <w:rsid w:val="00407255"/>
    <w:rsid w:val="004114C4"/>
    <w:rsid w:val="00412EF5"/>
    <w:rsid w:val="004132C8"/>
    <w:rsid w:val="00415EEF"/>
    <w:rsid w:val="00416759"/>
    <w:rsid w:val="004211D3"/>
    <w:rsid w:val="004239FB"/>
    <w:rsid w:val="00424078"/>
    <w:rsid w:val="0042549E"/>
    <w:rsid w:val="00425BC8"/>
    <w:rsid w:val="00425F31"/>
    <w:rsid w:val="004264E4"/>
    <w:rsid w:val="0042738B"/>
    <w:rsid w:val="00427429"/>
    <w:rsid w:val="004275C4"/>
    <w:rsid w:val="00430D21"/>
    <w:rsid w:val="004312D4"/>
    <w:rsid w:val="00432090"/>
    <w:rsid w:val="0043289B"/>
    <w:rsid w:val="00432904"/>
    <w:rsid w:val="00433CCF"/>
    <w:rsid w:val="0043417A"/>
    <w:rsid w:val="00434CFC"/>
    <w:rsid w:val="0044064D"/>
    <w:rsid w:val="00440CFE"/>
    <w:rsid w:val="00440DF0"/>
    <w:rsid w:val="00441013"/>
    <w:rsid w:val="00442CA6"/>
    <w:rsid w:val="00443717"/>
    <w:rsid w:val="00443745"/>
    <w:rsid w:val="004438A8"/>
    <w:rsid w:val="0044492D"/>
    <w:rsid w:val="0044789D"/>
    <w:rsid w:val="004507D9"/>
    <w:rsid w:val="00450C31"/>
    <w:rsid w:val="00453442"/>
    <w:rsid w:val="0045567F"/>
    <w:rsid w:val="00455788"/>
    <w:rsid w:val="0045587C"/>
    <w:rsid w:val="00457853"/>
    <w:rsid w:val="004603D1"/>
    <w:rsid w:val="004605D2"/>
    <w:rsid w:val="00460869"/>
    <w:rsid w:val="00460C10"/>
    <w:rsid w:val="004629A2"/>
    <w:rsid w:val="0046348A"/>
    <w:rsid w:val="00463BD3"/>
    <w:rsid w:val="004642FB"/>
    <w:rsid w:val="004665B7"/>
    <w:rsid w:val="00466AB3"/>
    <w:rsid w:val="00467E9B"/>
    <w:rsid w:val="0047600D"/>
    <w:rsid w:val="00476753"/>
    <w:rsid w:val="00476EEB"/>
    <w:rsid w:val="0047741C"/>
    <w:rsid w:val="00477B91"/>
    <w:rsid w:val="00480305"/>
    <w:rsid w:val="0048159C"/>
    <w:rsid w:val="00481D0C"/>
    <w:rsid w:val="00482027"/>
    <w:rsid w:val="0048304D"/>
    <w:rsid w:val="0049034E"/>
    <w:rsid w:val="00490F3B"/>
    <w:rsid w:val="00491647"/>
    <w:rsid w:val="0049181F"/>
    <w:rsid w:val="00491DC4"/>
    <w:rsid w:val="00493F16"/>
    <w:rsid w:val="00496575"/>
    <w:rsid w:val="00496D3A"/>
    <w:rsid w:val="00496F75"/>
    <w:rsid w:val="00497525"/>
    <w:rsid w:val="004A041D"/>
    <w:rsid w:val="004A0D2B"/>
    <w:rsid w:val="004A1293"/>
    <w:rsid w:val="004A18F4"/>
    <w:rsid w:val="004A2C6C"/>
    <w:rsid w:val="004A2F76"/>
    <w:rsid w:val="004A404D"/>
    <w:rsid w:val="004A40C8"/>
    <w:rsid w:val="004A5151"/>
    <w:rsid w:val="004A5266"/>
    <w:rsid w:val="004A5980"/>
    <w:rsid w:val="004A5EE0"/>
    <w:rsid w:val="004A620A"/>
    <w:rsid w:val="004B03D5"/>
    <w:rsid w:val="004B1D5B"/>
    <w:rsid w:val="004B1E46"/>
    <w:rsid w:val="004B4928"/>
    <w:rsid w:val="004B6A40"/>
    <w:rsid w:val="004B7344"/>
    <w:rsid w:val="004B7517"/>
    <w:rsid w:val="004C029E"/>
    <w:rsid w:val="004C15DD"/>
    <w:rsid w:val="004C2E6C"/>
    <w:rsid w:val="004C324F"/>
    <w:rsid w:val="004C390D"/>
    <w:rsid w:val="004C3D3E"/>
    <w:rsid w:val="004C3E09"/>
    <w:rsid w:val="004C477B"/>
    <w:rsid w:val="004C5117"/>
    <w:rsid w:val="004C587F"/>
    <w:rsid w:val="004C7025"/>
    <w:rsid w:val="004C7961"/>
    <w:rsid w:val="004D06FE"/>
    <w:rsid w:val="004D1C84"/>
    <w:rsid w:val="004D23CD"/>
    <w:rsid w:val="004D24E4"/>
    <w:rsid w:val="004D6588"/>
    <w:rsid w:val="004D7404"/>
    <w:rsid w:val="004D76F6"/>
    <w:rsid w:val="004E111D"/>
    <w:rsid w:val="004E4658"/>
    <w:rsid w:val="004E54EB"/>
    <w:rsid w:val="004E6AB4"/>
    <w:rsid w:val="004F2442"/>
    <w:rsid w:val="004F253E"/>
    <w:rsid w:val="004F2B3C"/>
    <w:rsid w:val="004F52CD"/>
    <w:rsid w:val="004F7A1A"/>
    <w:rsid w:val="005003F0"/>
    <w:rsid w:val="00500EEE"/>
    <w:rsid w:val="00501B4C"/>
    <w:rsid w:val="005044C4"/>
    <w:rsid w:val="0050540E"/>
    <w:rsid w:val="00506A05"/>
    <w:rsid w:val="00511FFC"/>
    <w:rsid w:val="00512071"/>
    <w:rsid w:val="005128BC"/>
    <w:rsid w:val="00513843"/>
    <w:rsid w:val="0051619D"/>
    <w:rsid w:val="00520CB7"/>
    <w:rsid w:val="00521C58"/>
    <w:rsid w:val="00522676"/>
    <w:rsid w:val="0052377F"/>
    <w:rsid w:val="00523B29"/>
    <w:rsid w:val="0052451B"/>
    <w:rsid w:val="00524E4B"/>
    <w:rsid w:val="00527743"/>
    <w:rsid w:val="0053013A"/>
    <w:rsid w:val="00532592"/>
    <w:rsid w:val="00532F31"/>
    <w:rsid w:val="0053504A"/>
    <w:rsid w:val="00536369"/>
    <w:rsid w:val="005369BF"/>
    <w:rsid w:val="00536C7C"/>
    <w:rsid w:val="00536EEA"/>
    <w:rsid w:val="0053718F"/>
    <w:rsid w:val="00542E86"/>
    <w:rsid w:val="00543A7D"/>
    <w:rsid w:val="00546587"/>
    <w:rsid w:val="00552193"/>
    <w:rsid w:val="00552D75"/>
    <w:rsid w:val="005533B4"/>
    <w:rsid w:val="005558CC"/>
    <w:rsid w:val="005567E8"/>
    <w:rsid w:val="00556F38"/>
    <w:rsid w:val="00557AE5"/>
    <w:rsid w:val="00557DA3"/>
    <w:rsid w:val="005601F5"/>
    <w:rsid w:val="00560372"/>
    <w:rsid w:val="005610E6"/>
    <w:rsid w:val="005635D8"/>
    <w:rsid w:val="00564D8E"/>
    <w:rsid w:val="00564F93"/>
    <w:rsid w:val="00565D40"/>
    <w:rsid w:val="00566818"/>
    <w:rsid w:val="00566E14"/>
    <w:rsid w:val="005673F9"/>
    <w:rsid w:val="00570CE1"/>
    <w:rsid w:val="00573743"/>
    <w:rsid w:val="005737F1"/>
    <w:rsid w:val="00573BBB"/>
    <w:rsid w:val="00574BF0"/>
    <w:rsid w:val="005758D7"/>
    <w:rsid w:val="005763F0"/>
    <w:rsid w:val="005766C5"/>
    <w:rsid w:val="00576BD6"/>
    <w:rsid w:val="00577204"/>
    <w:rsid w:val="00580DBD"/>
    <w:rsid w:val="00581603"/>
    <w:rsid w:val="00581774"/>
    <w:rsid w:val="00582464"/>
    <w:rsid w:val="0058252C"/>
    <w:rsid w:val="00582EAA"/>
    <w:rsid w:val="00583447"/>
    <w:rsid w:val="00584484"/>
    <w:rsid w:val="00585724"/>
    <w:rsid w:val="00585EC1"/>
    <w:rsid w:val="00586406"/>
    <w:rsid w:val="00587557"/>
    <w:rsid w:val="005910DB"/>
    <w:rsid w:val="00591CD0"/>
    <w:rsid w:val="005932DB"/>
    <w:rsid w:val="00594B21"/>
    <w:rsid w:val="005950A8"/>
    <w:rsid w:val="00596BEE"/>
    <w:rsid w:val="005970CE"/>
    <w:rsid w:val="0059714B"/>
    <w:rsid w:val="005A076D"/>
    <w:rsid w:val="005A0ABA"/>
    <w:rsid w:val="005A0BAD"/>
    <w:rsid w:val="005A2485"/>
    <w:rsid w:val="005A3AE0"/>
    <w:rsid w:val="005A4524"/>
    <w:rsid w:val="005A4BC6"/>
    <w:rsid w:val="005A4ED4"/>
    <w:rsid w:val="005A6EBB"/>
    <w:rsid w:val="005B098A"/>
    <w:rsid w:val="005B0AFE"/>
    <w:rsid w:val="005B21B9"/>
    <w:rsid w:val="005B254F"/>
    <w:rsid w:val="005B257A"/>
    <w:rsid w:val="005B323B"/>
    <w:rsid w:val="005B3B9E"/>
    <w:rsid w:val="005B468B"/>
    <w:rsid w:val="005B512A"/>
    <w:rsid w:val="005B53DF"/>
    <w:rsid w:val="005B62CB"/>
    <w:rsid w:val="005B6B3C"/>
    <w:rsid w:val="005B7CD2"/>
    <w:rsid w:val="005B7D42"/>
    <w:rsid w:val="005C1DCE"/>
    <w:rsid w:val="005C3150"/>
    <w:rsid w:val="005C4ED9"/>
    <w:rsid w:val="005C670B"/>
    <w:rsid w:val="005C7D92"/>
    <w:rsid w:val="005D3889"/>
    <w:rsid w:val="005D49B4"/>
    <w:rsid w:val="005D58FE"/>
    <w:rsid w:val="005E04A4"/>
    <w:rsid w:val="005E1DEA"/>
    <w:rsid w:val="005E1E91"/>
    <w:rsid w:val="005E4577"/>
    <w:rsid w:val="005E51E6"/>
    <w:rsid w:val="005E6BC3"/>
    <w:rsid w:val="005F100D"/>
    <w:rsid w:val="005F487A"/>
    <w:rsid w:val="005F4A66"/>
    <w:rsid w:val="005F4C87"/>
    <w:rsid w:val="005F5C3E"/>
    <w:rsid w:val="005F61A4"/>
    <w:rsid w:val="005F6368"/>
    <w:rsid w:val="00602F82"/>
    <w:rsid w:val="006037D4"/>
    <w:rsid w:val="00604F7A"/>
    <w:rsid w:val="00606C99"/>
    <w:rsid w:val="0061099F"/>
    <w:rsid w:val="00611A7F"/>
    <w:rsid w:val="00611E81"/>
    <w:rsid w:val="00613B39"/>
    <w:rsid w:val="00613D91"/>
    <w:rsid w:val="00613EF5"/>
    <w:rsid w:val="00614850"/>
    <w:rsid w:val="006170D1"/>
    <w:rsid w:val="00620250"/>
    <w:rsid w:val="00621371"/>
    <w:rsid w:val="0062143E"/>
    <w:rsid w:val="006221A1"/>
    <w:rsid w:val="00622BD7"/>
    <w:rsid w:val="00622E9C"/>
    <w:rsid w:val="0062383E"/>
    <w:rsid w:val="00625D96"/>
    <w:rsid w:val="006260C3"/>
    <w:rsid w:val="00627761"/>
    <w:rsid w:val="00630C61"/>
    <w:rsid w:val="00630CC6"/>
    <w:rsid w:val="00632204"/>
    <w:rsid w:val="006344F5"/>
    <w:rsid w:val="00636B2A"/>
    <w:rsid w:val="00640485"/>
    <w:rsid w:val="00641FEC"/>
    <w:rsid w:val="00643891"/>
    <w:rsid w:val="00643A50"/>
    <w:rsid w:val="006442EF"/>
    <w:rsid w:val="00644AC1"/>
    <w:rsid w:val="00644DCE"/>
    <w:rsid w:val="00645359"/>
    <w:rsid w:val="00650453"/>
    <w:rsid w:val="00650DF5"/>
    <w:rsid w:val="00651A5A"/>
    <w:rsid w:val="00651C67"/>
    <w:rsid w:val="00652B56"/>
    <w:rsid w:val="006531F9"/>
    <w:rsid w:val="00653899"/>
    <w:rsid w:val="00653F34"/>
    <w:rsid w:val="00655A56"/>
    <w:rsid w:val="00655C63"/>
    <w:rsid w:val="00656339"/>
    <w:rsid w:val="006564BE"/>
    <w:rsid w:val="00656B32"/>
    <w:rsid w:val="00656BDE"/>
    <w:rsid w:val="00656EFC"/>
    <w:rsid w:val="00660DBA"/>
    <w:rsid w:val="0066196E"/>
    <w:rsid w:val="00661F9D"/>
    <w:rsid w:val="00662437"/>
    <w:rsid w:val="00663B74"/>
    <w:rsid w:val="00663C6F"/>
    <w:rsid w:val="00664A38"/>
    <w:rsid w:val="00665EFD"/>
    <w:rsid w:val="00666346"/>
    <w:rsid w:val="00667FA8"/>
    <w:rsid w:val="0067045D"/>
    <w:rsid w:val="00671233"/>
    <w:rsid w:val="00671259"/>
    <w:rsid w:val="0067184C"/>
    <w:rsid w:val="006719E9"/>
    <w:rsid w:val="00672152"/>
    <w:rsid w:val="00675ED8"/>
    <w:rsid w:val="00676F0E"/>
    <w:rsid w:val="00680DD8"/>
    <w:rsid w:val="006823D9"/>
    <w:rsid w:val="00683375"/>
    <w:rsid w:val="00685F2C"/>
    <w:rsid w:val="00687124"/>
    <w:rsid w:val="006909E6"/>
    <w:rsid w:val="00691E2C"/>
    <w:rsid w:val="00692170"/>
    <w:rsid w:val="0069338B"/>
    <w:rsid w:val="00695F8C"/>
    <w:rsid w:val="006960A4"/>
    <w:rsid w:val="00696B26"/>
    <w:rsid w:val="00696EFD"/>
    <w:rsid w:val="006A1B1E"/>
    <w:rsid w:val="006A1DD2"/>
    <w:rsid w:val="006A241E"/>
    <w:rsid w:val="006A4400"/>
    <w:rsid w:val="006A56C3"/>
    <w:rsid w:val="006A7A35"/>
    <w:rsid w:val="006B024B"/>
    <w:rsid w:val="006B0310"/>
    <w:rsid w:val="006B31FD"/>
    <w:rsid w:val="006B33F3"/>
    <w:rsid w:val="006B3705"/>
    <w:rsid w:val="006B5B8D"/>
    <w:rsid w:val="006B6AEF"/>
    <w:rsid w:val="006C0947"/>
    <w:rsid w:val="006C19BD"/>
    <w:rsid w:val="006C34F6"/>
    <w:rsid w:val="006C413C"/>
    <w:rsid w:val="006C48B4"/>
    <w:rsid w:val="006C4B5B"/>
    <w:rsid w:val="006C6A70"/>
    <w:rsid w:val="006D1208"/>
    <w:rsid w:val="006D1861"/>
    <w:rsid w:val="006D1E38"/>
    <w:rsid w:val="006D22EF"/>
    <w:rsid w:val="006D44F5"/>
    <w:rsid w:val="006D45B3"/>
    <w:rsid w:val="006D594F"/>
    <w:rsid w:val="006D77A2"/>
    <w:rsid w:val="006D7E51"/>
    <w:rsid w:val="006E1A98"/>
    <w:rsid w:val="006E2777"/>
    <w:rsid w:val="006E27C5"/>
    <w:rsid w:val="006E3F26"/>
    <w:rsid w:val="006E4C63"/>
    <w:rsid w:val="006E69F9"/>
    <w:rsid w:val="006E6C95"/>
    <w:rsid w:val="006E74BE"/>
    <w:rsid w:val="006F115B"/>
    <w:rsid w:val="006F1B2D"/>
    <w:rsid w:val="006F2625"/>
    <w:rsid w:val="006F326C"/>
    <w:rsid w:val="006F3B75"/>
    <w:rsid w:val="006F45AB"/>
    <w:rsid w:val="006F56D1"/>
    <w:rsid w:val="006F66A5"/>
    <w:rsid w:val="006F6D03"/>
    <w:rsid w:val="00700C13"/>
    <w:rsid w:val="00700F74"/>
    <w:rsid w:val="007018C7"/>
    <w:rsid w:val="00701C7E"/>
    <w:rsid w:val="007025DB"/>
    <w:rsid w:val="00702C47"/>
    <w:rsid w:val="00702FD3"/>
    <w:rsid w:val="00703427"/>
    <w:rsid w:val="00703936"/>
    <w:rsid w:val="007063CE"/>
    <w:rsid w:val="007064B4"/>
    <w:rsid w:val="007135A8"/>
    <w:rsid w:val="00713D41"/>
    <w:rsid w:val="00714B99"/>
    <w:rsid w:val="00714F01"/>
    <w:rsid w:val="0071509D"/>
    <w:rsid w:val="007153A0"/>
    <w:rsid w:val="007177E6"/>
    <w:rsid w:val="0072021A"/>
    <w:rsid w:val="00721E31"/>
    <w:rsid w:val="0072232C"/>
    <w:rsid w:val="007233A6"/>
    <w:rsid w:val="007237A2"/>
    <w:rsid w:val="00723801"/>
    <w:rsid w:val="007244B0"/>
    <w:rsid w:val="00730CC0"/>
    <w:rsid w:val="00730E8D"/>
    <w:rsid w:val="00731142"/>
    <w:rsid w:val="00734248"/>
    <w:rsid w:val="00734AD6"/>
    <w:rsid w:val="00735C84"/>
    <w:rsid w:val="00737F79"/>
    <w:rsid w:val="00740AB0"/>
    <w:rsid w:val="00741CD4"/>
    <w:rsid w:val="007449FE"/>
    <w:rsid w:val="00744B6A"/>
    <w:rsid w:val="00745127"/>
    <w:rsid w:val="007452BA"/>
    <w:rsid w:val="00746794"/>
    <w:rsid w:val="00746F16"/>
    <w:rsid w:val="00747643"/>
    <w:rsid w:val="00747A03"/>
    <w:rsid w:val="007503FF"/>
    <w:rsid w:val="0075236B"/>
    <w:rsid w:val="00752979"/>
    <w:rsid w:val="00753B59"/>
    <w:rsid w:val="00753C2C"/>
    <w:rsid w:val="00754B09"/>
    <w:rsid w:val="00755112"/>
    <w:rsid w:val="00756081"/>
    <w:rsid w:val="0075740E"/>
    <w:rsid w:val="00757C2E"/>
    <w:rsid w:val="007611D5"/>
    <w:rsid w:val="007611DF"/>
    <w:rsid w:val="007612B6"/>
    <w:rsid w:val="0076215F"/>
    <w:rsid w:val="007621DF"/>
    <w:rsid w:val="00762682"/>
    <w:rsid w:val="00763FD8"/>
    <w:rsid w:val="00765FB7"/>
    <w:rsid w:val="00766121"/>
    <w:rsid w:val="007667BC"/>
    <w:rsid w:val="00767999"/>
    <w:rsid w:val="007701D7"/>
    <w:rsid w:val="00770A1E"/>
    <w:rsid w:val="0077146E"/>
    <w:rsid w:val="00771627"/>
    <w:rsid w:val="00772474"/>
    <w:rsid w:val="00772AB3"/>
    <w:rsid w:val="007738E8"/>
    <w:rsid w:val="00774781"/>
    <w:rsid w:val="007769F4"/>
    <w:rsid w:val="00777453"/>
    <w:rsid w:val="00777476"/>
    <w:rsid w:val="00780160"/>
    <w:rsid w:val="00781CEE"/>
    <w:rsid w:val="00784A92"/>
    <w:rsid w:val="00787888"/>
    <w:rsid w:val="0079001D"/>
    <w:rsid w:val="00790AD1"/>
    <w:rsid w:val="00791819"/>
    <w:rsid w:val="007918FC"/>
    <w:rsid w:val="00792366"/>
    <w:rsid w:val="00792540"/>
    <w:rsid w:val="00792E9F"/>
    <w:rsid w:val="007A0629"/>
    <w:rsid w:val="007A24A1"/>
    <w:rsid w:val="007A2FBF"/>
    <w:rsid w:val="007A443E"/>
    <w:rsid w:val="007A52D7"/>
    <w:rsid w:val="007A7E81"/>
    <w:rsid w:val="007B03EE"/>
    <w:rsid w:val="007B0982"/>
    <w:rsid w:val="007B457D"/>
    <w:rsid w:val="007B53B7"/>
    <w:rsid w:val="007B5E40"/>
    <w:rsid w:val="007C2C44"/>
    <w:rsid w:val="007C3ED8"/>
    <w:rsid w:val="007C4785"/>
    <w:rsid w:val="007C4C81"/>
    <w:rsid w:val="007C4DD1"/>
    <w:rsid w:val="007D15B5"/>
    <w:rsid w:val="007D38D4"/>
    <w:rsid w:val="007D4B2A"/>
    <w:rsid w:val="007D4B73"/>
    <w:rsid w:val="007D5BEF"/>
    <w:rsid w:val="007D6C9B"/>
    <w:rsid w:val="007D6D5C"/>
    <w:rsid w:val="007E0A1F"/>
    <w:rsid w:val="007E0D3B"/>
    <w:rsid w:val="007E398D"/>
    <w:rsid w:val="007E3FDB"/>
    <w:rsid w:val="007E4899"/>
    <w:rsid w:val="007E619C"/>
    <w:rsid w:val="007E779B"/>
    <w:rsid w:val="007F095A"/>
    <w:rsid w:val="007F200D"/>
    <w:rsid w:val="007F3112"/>
    <w:rsid w:val="007F370E"/>
    <w:rsid w:val="007F3792"/>
    <w:rsid w:val="007F4475"/>
    <w:rsid w:val="007F4609"/>
    <w:rsid w:val="00803F4D"/>
    <w:rsid w:val="00804533"/>
    <w:rsid w:val="00805232"/>
    <w:rsid w:val="00805509"/>
    <w:rsid w:val="00806D2C"/>
    <w:rsid w:val="008104D0"/>
    <w:rsid w:val="00813679"/>
    <w:rsid w:val="00813A84"/>
    <w:rsid w:val="00813D44"/>
    <w:rsid w:val="00813F80"/>
    <w:rsid w:val="00816120"/>
    <w:rsid w:val="00817F30"/>
    <w:rsid w:val="0082108C"/>
    <w:rsid w:val="008215BE"/>
    <w:rsid w:val="008220E0"/>
    <w:rsid w:val="00822535"/>
    <w:rsid w:val="00823BA5"/>
    <w:rsid w:val="00825171"/>
    <w:rsid w:val="00826544"/>
    <w:rsid w:val="00827887"/>
    <w:rsid w:val="00830814"/>
    <w:rsid w:val="00832E95"/>
    <w:rsid w:val="00833BA5"/>
    <w:rsid w:val="00836CB2"/>
    <w:rsid w:val="00837F62"/>
    <w:rsid w:val="00841FA8"/>
    <w:rsid w:val="00843ECA"/>
    <w:rsid w:val="0084413E"/>
    <w:rsid w:val="0084727E"/>
    <w:rsid w:val="0084752D"/>
    <w:rsid w:val="00847B29"/>
    <w:rsid w:val="00847D9C"/>
    <w:rsid w:val="008518E9"/>
    <w:rsid w:val="00853ABA"/>
    <w:rsid w:val="00853E8C"/>
    <w:rsid w:val="00856B03"/>
    <w:rsid w:val="008607B7"/>
    <w:rsid w:val="00860CB9"/>
    <w:rsid w:val="00860D04"/>
    <w:rsid w:val="00861F4C"/>
    <w:rsid w:val="00862B3E"/>
    <w:rsid w:val="0086311C"/>
    <w:rsid w:val="00863C0D"/>
    <w:rsid w:val="00864632"/>
    <w:rsid w:val="00864757"/>
    <w:rsid w:val="00866F7C"/>
    <w:rsid w:val="00867564"/>
    <w:rsid w:val="00867690"/>
    <w:rsid w:val="00871E1D"/>
    <w:rsid w:val="00872D1A"/>
    <w:rsid w:val="008736F9"/>
    <w:rsid w:val="00873E97"/>
    <w:rsid w:val="00874C1F"/>
    <w:rsid w:val="0087625F"/>
    <w:rsid w:val="00876AAE"/>
    <w:rsid w:val="008778FC"/>
    <w:rsid w:val="008810DA"/>
    <w:rsid w:val="00881B7F"/>
    <w:rsid w:val="00882E7A"/>
    <w:rsid w:val="00883539"/>
    <w:rsid w:val="008839A7"/>
    <w:rsid w:val="00884150"/>
    <w:rsid w:val="008842CB"/>
    <w:rsid w:val="008844E8"/>
    <w:rsid w:val="0088514E"/>
    <w:rsid w:val="008868C2"/>
    <w:rsid w:val="00886EBA"/>
    <w:rsid w:val="00887070"/>
    <w:rsid w:val="008874AD"/>
    <w:rsid w:val="0089063E"/>
    <w:rsid w:val="00890852"/>
    <w:rsid w:val="00891CA2"/>
    <w:rsid w:val="00892FAF"/>
    <w:rsid w:val="0089483A"/>
    <w:rsid w:val="00895AED"/>
    <w:rsid w:val="00895C1D"/>
    <w:rsid w:val="0089646D"/>
    <w:rsid w:val="00896504"/>
    <w:rsid w:val="008A05BD"/>
    <w:rsid w:val="008A0877"/>
    <w:rsid w:val="008A09E9"/>
    <w:rsid w:val="008A0A32"/>
    <w:rsid w:val="008A2286"/>
    <w:rsid w:val="008A29BD"/>
    <w:rsid w:val="008A3501"/>
    <w:rsid w:val="008A431A"/>
    <w:rsid w:val="008A4656"/>
    <w:rsid w:val="008A48BA"/>
    <w:rsid w:val="008A50D5"/>
    <w:rsid w:val="008A5640"/>
    <w:rsid w:val="008A6171"/>
    <w:rsid w:val="008A690C"/>
    <w:rsid w:val="008B0520"/>
    <w:rsid w:val="008B0AE1"/>
    <w:rsid w:val="008B21DE"/>
    <w:rsid w:val="008B222A"/>
    <w:rsid w:val="008B5AAB"/>
    <w:rsid w:val="008B5B64"/>
    <w:rsid w:val="008B6799"/>
    <w:rsid w:val="008B7927"/>
    <w:rsid w:val="008C097F"/>
    <w:rsid w:val="008C0B29"/>
    <w:rsid w:val="008C1EB9"/>
    <w:rsid w:val="008C2A72"/>
    <w:rsid w:val="008C4755"/>
    <w:rsid w:val="008C55B7"/>
    <w:rsid w:val="008C6AEE"/>
    <w:rsid w:val="008D0D76"/>
    <w:rsid w:val="008D1409"/>
    <w:rsid w:val="008D17D0"/>
    <w:rsid w:val="008D27E7"/>
    <w:rsid w:val="008D2DF9"/>
    <w:rsid w:val="008D36B0"/>
    <w:rsid w:val="008D3745"/>
    <w:rsid w:val="008D38C6"/>
    <w:rsid w:val="008D668D"/>
    <w:rsid w:val="008D6CA7"/>
    <w:rsid w:val="008D79F4"/>
    <w:rsid w:val="008D7C8F"/>
    <w:rsid w:val="008E0197"/>
    <w:rsid w:val="008E0AB2"/>
    <w:rsid w:val="008E0B1B"/>
    <w:rsid w:val="008E1E74"/>
    <w:rsid w:val="008E3324"/>
    <w:rsid w:val="008E4F77"/>
    <w:rsid w:val="008E52A9"/>
    <w:rsid w:val="008E5663"/>
    <w:rsid w:val="008E5F64"/>
    <w:rsid w:val="008E6FB0"/>
    <w:rsid w:val="008E7015"/>
    <w:rsid w:val="008F03B0"/>
    <w:rsid w:val="008F06C8"/>
    <w:rsid w:val="008F261D"/>
    <w:rsid w:val="008F4470"/>
    <w:rsid w:val="008F4AB0"/>
    <w:rsid w:val="008F4F8D"/>
    <w:rsid w:val="008F593B"/>
    <w:rsid w:val="008F5BD9"/>
    <w:rsid w:val="009016EF"/>
    <w:rsid w:val="009018D4"/>
    <w:rsid w:val="0090411E"/>
    <w:rsid w:val="00904873"/>
    <w:rsid w:val="00907E9D"/>
    <w:rsid w:val="009128D2"/>
    <w:rsid w:val="00913ADA"/>
    <w:rsid w:val="00914086"/>
    <w:rsid w:val="00914AD2"/>
    <w:rsid w:val="00914DB6"/>
    <w:rsid w:val="00916483"/>
    <w:rsid w:val="00916BE4"/>
    <w:rsid w:val="00920F06"/>
    <w:rsid w:val="009218FB"/>
    <w:rsid w:val="00921A89"/>
    <w:rsid w:val="00923240"/>
    <w:rsid w:val="0092356C"/>
    <w:rsid w:val="00924C3E"/>
    <w:rsid w:val="00925B44"/>
    <w:rsid w:val="00927854"/>
    <w:rsid w:val="009301FB"/>
    <w:rsid w:val="009319C3"/>
    <w:rsid w:val="0093287B"/>
    <w:rsid w:val="00935515"/>
    <w:rsid w:val="009359D9"/>
    <w:rsid w:val="00937407"/>
    <w:rsid w:val="00940B70"/>
    <w:rsid w:val="00941737"/>
    <w:rsid w:val="00941FBE"/>
    <w:rsid w:val="0094549A"/>
    <w:rsid w:val="009461E2"/>
    <w:rsid w:val="00946201"/>
    <w:rsid w:val="00946283"/>
    <w:rsid w:val="00950879"/>
    <w:rsid w:val="009512BD"/>
    <w:rsid w:val="00951FF1"/>
    <w:rsid w:val="00952229"/>
    <w:rsid w:val="009563AF"/>
    <w:rsid w:val="00960F77"/>
    <w:rsid w:val="00961A7E"/>
    <w:rsid w:val="00961EE8"/>
    <w:rsid w:val="00962118"/>
    <w:rsid w:val="00963005"/>
    <w:rsid w:val="00963174"/>
    <w:rsid w:val="00964FF5"/>
    <w:rsid w:val="009655D7"/>
    <w:rsid w:val="00965EAF"/>
    <w:rsid w:val="00966A8F"/>
    <w:rsid w:val="00966B3D"/>
    <w:rsid w:val="0097239A"/>
    <w:rsid w:val="00974E6D"/>
    <w:rsid w:val="00980160"/>
    <w:rsid w:val="009812C5"/>
    <w:rsid w:val="009816C7"/>
    <w:rsid w:val="00982B36"/>
    <w:rsid w:val="0098386D"/>
    <w:rsid w:val="00984C24"/>
    <w:rsid w:val="009850AA"/>
    <w:rsid w:val="00987E9A"/>
    <w:rsid w:val="00990386"/>
    <w:rsid w:val="00991A0B"/>
    <w:rsid w:val="009949D4"/>
    <w:rsid w:val="00995717"/>
    <w:rsid w:val="009960DF"/>
    <w:rsid w:val="00996908"/>
    <w:rsid w:val="009A12C0"/>
    <w:rsid w:val="009A2205"/>
    <w:rsid w:val="009A4569"/>
    <w:rsid w:val="009A5018"/>
    <w:rsid w:val="009A73F4"/>
    <w:rsid w:val="009B1219"/>
    <w:rsid w:val="009B1FF1"/>
    <w:rsid w:val="009B28FF"/>
    <w:rsid w:val="009B304A"/>
    <w:rsid w:val="009B5A13"/>
    <w:rsid w:val="009B6DC7"/>
    <w:rsid w:val="009C0DF7"/>
    <w:rsid w:val="009C2700"/>
    <w:rsid w:val="009C27E8"/>
    <w:rsid w:val="009C6C43"/>
    <w:rsid w:val="009C7715"/>
    <w:rsid w:val="009C7DF2"/>
    <w:rsid w:val="009D01BD"/>
    <w:rsid w:val="009D020C"/>
    <w:rsid w:val="009D06A6"/>
    <w:rsid w:val="009D0BB7"/>
    <w:rsid w:val="009D17FF"/>
    <w:rsid w:val="009D1D1F"/>
    <w:rsid w:val="009D246B"/>
    <w:rsid w:val="009D299B"/>
    <w:rsid w:val="009D2F80"/>
    <w:rsid w:val="009D442E"/>
    <w:rsid w:val="009D446B"/>
    <w:rsid w:val="009D4486"/>
    <w:rsid w:val="009D457C"/>
    <w:rsid w:val="009D576B"/>
    <w:rsid w:val="009D5EC7"/>
    <w:rsid w:val="009D5F2D"/>
    <w:rsid w:val="009D7E39"/>
    <w:rsid w:val="009E0306"/>
    <w:rsid w:val="009E2039"/>
    <w:rsid w:val="009E2AAA"/>
    <w:rsid w:val="009E3191"/>
    <w:rsid w:val="009E411E"/>
    <w:rsid w:val="009E447B"/>
    <w:rsid w:val="009E6ECB"/>
    <w:rsid w:val="009E735A"/>
    <w:rsid w:val="009F0CAF"/>
    <w:rsid w:val="009F203A"/>
    <w:rsid w:val="009F2C79"/>
    <w:rsid w:val="009F313C"/>
    <w:rsid w:val="009F3EBF"/>
    <w:rsid w:val="009F49D6"/>
    <w:rsid w:val="009F521C"/>
    <w:rsid w:val="009F6FED"/>
    <w:rsid w:val="00A012DC"/>
    <w:rsid w:val="00A013C8"/>
    <w:rsid w:val="00A01D4E"/>
    <w:rsid w:val="00A02C59"/>
    <w:rsid w:val="00A030F1"/>
    <w:rsid w:val="00A03C56"/>
    <w:rsid w:val="00A04AD9"/>
    <w:rsid w:val="00A04E28"/>
    <w:rsid w:val="00A05314"/>
    <w:rsid w:val="00A055CA"/>
    <w:rsid w:val="00A056BB"/>
    <w:rsid w:val="00A06AFB"/>
    <w:rsid w:val="00A06C31"/>
    <w:rsid w:val="00A1011F"/>
    <w:rsid w:val="00A10A12"/>
    <w:rsid w:val="00A116C8"/>
    <w:rsid w:val="00A129C3"/>
    <w:rsid w:val="00A12EBF"/>
    <w:rsid w:val="00A139D9"/>
    <w:rsid w:val="00A14587"/>
    <w:rsid w:val="00A14F55"/>
    <w:rsid w:val="00A157D8"/>
    <w:rsid w:val="00A16F4B"/>
    <w:rsid w:val="00A223C4"/>
    <w:rsid w:val="00A22A18"/>
    <w:rsid w:val="00A23404"/>
    <w:rsid w:val="00A23B91"/>
    <w:rsid w:val="00A23F52"/>
    <w:rsid w:val="00A255E2"/>
    <w:rsid w:val="00A257E4"/>
    <w:rsid w:val="00A25E55"/>
    <w:rsid w:val="00A275EB"/>
    <w:rsid w:val="00A310C0"/>
    <w:rsid w:val="00A314D4"/>
    <w:rsid w:val="00A31DB0"/>
    <w:rsid w:val="00A33FC4"/>
    <w:rsid w:val="00A34CED"/>
    <w:rsid w:val="00A370E0"/>
    <w:rsid w:val="00A402B4"/>
    <w:rsid w:val="00A40981"/>
    <w:rsid w:val="00A427F7"/>
    <w:rsid w:val="00A4391C"/>
    <w:rsid w:val="00A44F54"/>
    <w:rsid w:val="00A46146"/>
    <w:rsid w:val="00A47028"/>
    <w:rsid w:val="00A47339"/>
    <w:rsid w:val="00A47382"/>
    <w:rsid w:val="00A51570"/>
    <w:rsid w:val="00A515F7"/>
    <w:rsid w:val="00A528F5"/>
    <w:rsid w:val="00A52E08"/>
    <w:rsid w:val="00A53A64"/>
    <w:rsid w:val="00A53E22"/>
    <w:rsid w:val="00A54869"/>
    <w:rsid w:val="00A54A18"/>
    <w:rsid w:val="00A55BF0"/>
    <w:rsid w:val="00A55C76"/>
    <w:rsid w:val="00A60223"/>
    <w:rsid w:val="00A60C5E"/>
    <w:rsid w:val="00A6250B"/>
    <w:rsid w:val="00A62911"/>
    <w:rsid w:val="00A63930"/>
    <w:rsid w:val="00A6462E"/>
    <w:rsid w:val="00A65F37"/>
    <w:rsid w:val="00A671ED"/>
    <w:rsid w:val="00A67DED"/>
    <w:rsid w:val="00A7328F"/>
    <w:rsid w:val="00A736C1"/>
    <w:rsid w:val="00A75499"/>
    <w:rsid w:val="00A75FB7"/>
    <w:rsid w:val="00A76FC7"/>
    <w:rsid w:val="00A77394"/>
    <w:rsid w:val="00A81642"/>
    <w:rsid w:val="00A82DB5"/>
    <w:rsid w:val="00A84083"/>
    <w:rsid w:val="00A84A20"/>
    <w:rsid w:val="00A87787"/>
    <w:rsid w:val="00A87CC9"/>
    <w:rsid w:val="00A9052D"/>
    <w:rsid w:val="00A9085E"/>
    <w:rsid w:val="00A908B7"/>
    <w:rsid w:val="00A91A8A"/>
    <w:rsid w:val="00A928D5"/>
    <w:rsid w:val="00A938CC"/>
    <w:rsid w:val="00A96F82"/>
    <w:rsid w:val="00AA008F"/>
    <w:rsid w:val="00AA1532"/>
    <w:rsid w:val="00AA2599"/>
    <w:rsid w:val="00AA7F5E"/>
    <w:rsid w:val="00AB00F4"/>
    <w:rsid w:val="00AB18E4"/>
    <w:rsid w:val="00AB3700"/>
    <w:rsid w:val="00AB4BFD"/>
    <w:rsid w:val="00AB5EDB"/>
    <w:rsid w:val="00AB6603"/>
    <w:rsid w:val="00AC214E"/>
    <w:rsid w:val="00AC3255"/>
    <w:rsid w:val="00AC4D86"/>
    <w:rsid w:val="00AC52F6"/>
    <w:rsid w:val="00AC6AA1"/>
    <w:rsid w:val="00AC756C"/>
    <w:rsid w:val="00AD04FF"/>
    <w:rsid w:val="00AD0A94"/>
    <w:rsid w:val="00AD26CF"/>
    <w:rsid w:val="00AD2DEA"/>
    <w:rsid w:val="00AD4396"/>
    <w:rsid w:val="00AD487A"/>
    <w:rsid w:val="00AD5922"/>
    <w:rsid w:val="00AD5D95"/>
    <w:rsid w:val="00AE1AB8"/>
    <w:rsid w:val="00AE4FC6"/>
    <w:rsid w:val="00AE6A40"/>
    <w:rsid w:val="00AE6A7D"/>
    <w:rsid w:val="00AE78FA"/>
    <w:rsid w:val="00AF1F67"/>
    <w:rsid w:val="00AF5FB1"/>
    <w:rsid w:val="00AF6CDE"/>
    <w:rsid w:val="00AF6DFC"/>
    <w:rsid w:val="00B007FC"/>
    <w:rsid w:val="00B02538"/>
    <w:rsid w:val="00B02565"/>
    <w:rsid w:val="00B02C3C"/>
    <w:rsid w:val="00B0351C"/>
    <w:rsid w:val="00B03A2B"/>
    <w:rsid w:val="00B1075D"/>
    <w:rsid w:val="00B10781"/>
    <w:rsid w:val="00B10F43"/>
    <w:rsid w:val="00B11AB5"/>
    <w:rsid w:val="00B12F2F"/>
    <w:rsid w:val="00B15F54"/>
    <w:rsid w:val="00B17E2E"/>
    <w:rsid w:val="00B20B4F"/>
    <w:rsid w:val="00B21868"/>
    <w:rsid w:val="00B219C4"/>
    <w:rsid w:val="00B2200A"/>
    <w:rsid w:val="00B23681"/>
    <w:rsid w:val="00B26525"/>
    <w:rsid w:val="00B26AB5"/>
    <w:rsid w:val="00B26F8E"/>
    <w:rsid w:val="00B26FCB"/>
    <w:rsid w:val="00B2708A"/>
    <w:rsid w:val="00B27DE4"/>
    <w:rsid w:val="00B31741"/>
    <w:rsid w:val="00B33044"/>
    <w:rsid w:val="00B35BD2"/>
    <w:rsid w:val="00B377D1"/>
    <w:rsid w:val="00B37936"/>
    <w:rsid w:val="00B405FB"/>
    <w:rsid w:val="00B417E5"/>
    <w:rsid w:val="00B41EAB"/>
    <w:rsid w:val="00B4326D"/>
    <w:rsid w:val="00B43DFA"/>
    <w:rsid w:val="00B44B69"/>
    <w:rsid w:val="00B44E69"/>
    <w:rsid w:val="00B45E94"/>
    <w:rsid w:val="00B501E4"/>
    <w:rsid w:val="00B51863"/>
    <w:rsid w:val="00B51A57"/>
    <w:rsid w:val="00B533AD"/>
    <w:rsid w:val="00B5474E"/>
    <w:rsid w:val="00B553A3"/>
    <w:rsid w:val="00B56292"/>
    <w:rsid w:val="00B56DF1"/>
    <w:rsid w:val="00B56F16"/>
    <w:rsid w:val="00B609E7"/>
    <w:rsid w:val="00B6191A"/>
    <w:rsid w:val="00B64AEB"/>
    <w:rsid w:val="00B65A35"/>
    <w:rsid w:val="00B66970"/>
    <w:rsid w:val="00B72275"/>
    <w:rsid w:val="00B73022"/>
    <w:rsid w:val="00B7309B"/>
    <w:rsid w:val="00B755BA"/>
    <w:rsid w:val="00B75F35"/>
    <w:rsid w:val="00B76FD2"/>
    <w:rsid w:val="00B80270"/>
    <w:rsid w:val="00B81516"/>
    <w:rsid w:val="00B820EE"/>
    <w:rsid w:val="00B83028"/>
    <w:rsid w:val="00B84570"/>
    <w:rsid w:val="00B8711F"/>
    <w:rsid w:val="00B91193"/>
    <w:rsid w:val="00B91D1A"/>
    <w:rsid w:val="00B930D4"/>
    <w:rsid w:val="00B938BE"/>
    <w:rsid w:val="00B963BA"/>
    <w:rsid w:val="00B96A83"/>
    <w:rsid w:val="00B979D5"/>
    <w:rsid w:val="00BA34BA"/>
    <w:rsid w:val="00BA3923"/>
    <w:rsid w:val="00BA49CC"/>
    <w:rsid w:val="00BA4B4F"/>
    <w:rsid w:val="00BA7922"/>
    <w:rsid w:val="00BB1BDF"/>
    <w:rsid w:val="00BB3D46"/>
    <w:rsid w:val="00BB3E11"/>
    <w:rsid w:val="00BB6F54"/>
    <w:rsid w:val="00BB7E3E"/>
    <w:rsid w:val="00BC1DDB"/>
    <w:rsid w:val="00BC3934"/>
    <w:rsid w:val="00BC5B4E"/>
    <w:rsid w:val="00BC6F2B"/>
    <w:rsid w:val="00BC7D81"/>
    <w:rsid w:val="00BD00E7"/>
    <w:rsid w:val="00BD0AFD"/>
    <w:rsid w:val="00BD1492"/>
    <w:rsid w:val="00BD31DB"/>
    <w:rsid w:val="00BD78E5"/>
    <w:rsid w:val="00BE4485"/>
    <w:rsid w:val="00BE5C01"/>
    <w:rsid w:val="00BE6623"/>
    <w:rsid w:val="00BE70F7"/>
    <w:rsid w:val="00BE7414"/>
    <w:rsid w:val="00BF3914"/>
    <w:rsid w:val="00BF6008"/>
    <w:rsid w:val="00BF7B57"/>
    <w:rsid w:val="00C02F21"/>
    <w:rsid w:val="00C03D46"/>
    <w:rsid w:val="00C04618"/>
    <w:rsid w:val="00C06A62"/>
    <w:rsid w:val="00C0760D"/>
    <w:rsid w:val="00C07724"/>
    <w:rsid w:val="00C0780A"/>
    <w:rsid w:val="00C07C6E"/>
    <w:rsid w:val="00C104E9"/>
    <w:rsid w:val="00C121D8"/>
    <w:rsid w:val="00C125EE"/>
    <w:rsid w:val="00C13A20"/>
    <w:rsid w:val="00C21BAC"/>
    <w:rsid w:val="00C21BDC"/>
    <w:rsid w:val="00C22D7C"/>
    <w:rsid w:val="00C2555D"/>
    <w:rsid w:val="00C26729"/>
    <w:rsid w:val="00C27087"/>
    <w:rsid w:val="00C33C21"/>
    <w:rsid w:val="00C34A66"/>
    <w:rsid w:val="00C34E9C"/>
    <w:rsid w:val="00C3699E"/>
    <w:rsid w:val="00C41006"/>
    <w:rsid w:val="00C413DB"/>
    <w:rsid w:val="00C42B3D"/>
    <w:rsid w:val="00C42EEF"/>
    <w:rsid w:val="00C4348A"/>
    <w:rsid w:val="00C448FF"/>
    <w:rsid w:val="00C46405"/>
    <w:rsid w:val="00C47F03"/>
    <w:rsid w:val="00C5130A"/>
    <w:rsid w:val="00C51623"/>
    <w:rsid w:val="00C53370"/>
    <w:rsid w:val="00C53A6C"/>
    <w:rsid w:val="00C5413A"/>
    <w:rsid w:val="00C55140"/>
    <w:rsid w:val="00C55E89"/>
    <w:rsid w:val="00C60DFB"/>
    <w:rsid w:val="00C64FA5"/>
    <w:rsid w:val="00C6523C"/>
    <w:rsid w:val="00C677B1"/>
    <w:rsid w:val="00C721D9"/>
    <w:rsid w:val="00C72FA9"/>
    <w:rsid w:val="00C736AA"/>
    <w:rsid w:val="00C73FD8"/>
    <w:rsid w:val="00C7548D"/>
    <w:rsid w:val="00C81AC8"/>
    <w:rsid w:val="00C81E52"/>
    <w:rsid w:val="00C83093"/>
    <w:rsid w:val="00C8374D"/>
    <w:rsid w:val="00C84902"/>
    <w:rsid w:val="00C86FE8"/>
    <w:rsid w:val="00C9135B"/>
    <w:rsid w:val="00C9353F"/>
    <w:rsid w:val="00C93F1D"/>
    <w:rsid w:val="00C965B7"/>
    <w:rsid w:val="00C97F68"/>
    <w:rsid w:val="00CA0DE7"/>
    <w:rsid w:val="00CA2474"/>
    <w:rsid w:val="00CA2976"/>
    <w:rsid w:val="00CA340B"/>
    <w:rsid w:val="00CA349F"/>
    <w:rsid w:val="00CA64FE"/>
    <w:rsid w:val="00CA70FA"/>
    <w:rsid w:val="00CB15CA"/>
    <w:rsid w:val="00CB28C3"/>
    <w:rsid w:val="00CB4EF7"/>
    <w:rsid w:val="00CB5F45"/>
    <w:rsid w:val="00CC0A68"/>
    <w:rsid w:val="00CC1AF6"/>
    <w:rsid w:val="00CC1FEB"/>
    <w:rsid w:val="00CC2137"/>
    <w:rsid w:val="00CC2D63"/>
    <w:rsid w:val="00CC33FD"/>
    <w:rsid w:val="00CC3A79"/>
    <w:rsid w:val="00CC6F53"/>
    <w:rsid w:val="00CD0AE4"/>
    <w:rsid w:val="00CD11E8"/>
    <w:rsid w:val="00CD3FBF"/>
    <w:rsid w:val="00CD6FB7"/>
    <w:rsid w:val="00CE012E"/>
    <w:rsid w:val="00CE0580"/>
    <w:rsid w:val="00CE49A3"/>
    <w:rsid w:val="00CE52F9"/>
    <w:rsid w:val="00CE60DE"/>
    <w:rsid w:val="00CE7DC1"/>
    <w:rsid w:val="00CF2B7C"/>
    <w:rsid w:val="00CF34D1"/>
    <w:rsid w:val="00CF58C1"/>
    <w:rsid w:val="00CF5B71"/>
    <w:rsid w:val="00CF7149"/>
    <w:rsid w:val="00D00136"/>
    <w:rsid w:val="00D0028F"/>
    <w:rsid w:val="00D00574"/>
    <w:rsid w:val="00D00DF6"/>
    <w:rsid w:val="00D0139B"/>
    <w:rsid w:val="00D0151A"/>
    <w:rsid w:val="00D015E4"/>
    <w:rsid w:val="00D02D8C"/>
    <w:rsid w:val="00D03521"/>
    <w:rsid w:val="00D03AA5"/>
    <w:rsid w:val="00D064E9"/>
    <w:rsid w:val="00D1021E"/>
    <w:rsid w:val="00D10D64"/>
    <w:rsid w:val="00D1159C"/>
    <w:rsid w:val="00D128D1"/>
    <w:rsid w:val="00D13A9B"/>
    <w:rsid w:val="00D13EB7"/>
    <w:rsid w:val="00D15DBB"/>
    <w:rsid w:val="00D1789E"/>
    <w:rsid w:val="00D17DA7"/>
    <w:rsid w:val="00D17F5A"/>
    <w:rsid w:val="00D20644"/>
    <w:rsid w:val="00D217EE"/>
    <w:rsid w:val="00D21DBD"/>
    <w:rsid w:val="00D24734"/>
    <w:rsid w:val="00D25F73"/>
    <w:rsid w:val="00D2625F"/>
    <w:rsid w:val="00D26359"/>
    <w:rsid w:val="00D2788D"/>
    <w:rsid w:val="00D279A5"/>
    <w:rsid w:val="00D32F46"/>
    <w:rsid w:val="00D35446"/>
    <w:rsid w:val="00D35812"/>
    <w:rsid w:val="00D3610D"/>
    <w:rsid w:val="00D36511"/>
    <w:rsid w:val="00D370DF"/>
    <w:rsid w:val="00D403A9"/>
    <w:rsid w:val="00D40785"/>
    <w:rsid w:val="00D41F9E"/>
    <w:rsid w:val="00D4465A"/>
    <w:rsid w:val="00D45871"/>
    <w:rsid w:val="00D45AC2"/>
    <w:rsid w:val="00D47565"/>
    <w:rsid w:val="00D47AE6"/>
    <w:rsid w:val="00D50225"/>
    <w:rsid w:val="00D5171B"/>
    <w:rsid w:val="00D517AC"/>
    <w:rsid w:val="00D532E4"/>
    <w:rsid w:val="00D53C45"/>
    <w:rsid w:val="00D57179"/>
    <w:rsid w:val="00D579EC"/>
    <w:rsid w:val="00D678A7"/>
    <w:rsid w:val="00D67DC1"/>
    <w:rsid w:val="00D70E49"/>
    <w:rsid w:val="00D71A4E"/>
    <w:rsid w:val="00D7254B"/>
    <w:rsid w:val="00D73AB8"/>
    <w:rsid w:val="00D74ACD"/>
    <w:rsid w:val="00D76DA6"/>
    <w:rsid w:val="00D772E8"/>
    <w:rsid w:val="00D7782A"/>
    <w:rsid w:val="00D77B50"/>
    <w:rsid w:val="00D80FBC"/>
    <w:rsid w:val="00D83C02"/>
    <w:rsid w:val="00D83D33"/>
    <w:rsid w:val="00D84A31"/>
    <w:rsid w:val="00D85154"/>
    <w:rsid w:val="00D856E0"/>
    <w:rsid w:val="00D86AB4"/>
    <w:rsid w:val="00D86F05"/>
    <w:rsid w:val="00D87482"/>
    <w:rsid w:val="00D919FC"/>
    <w:rsid w:val="00D92F2C"/>
    <w:rsid w:val="00D93214"/>
    <w:rsid w:val="00D96924"/>
    <w:rsid w:val="00D96F87"/>
    <w:rsid w:val="00D975AE"/>
    <w:rsid w:val="00DA0626"/>
    <w:rsid w:val="00DA0B6A"/>
    <w:rsid w:val="00DA0C24"/>
    <w:rsid w:val="00DA1516"/>
    <w:rsid w:val="00DA1AC6"/>
    <w:rsid w:val="00DA1CC3"/>
    <w:rsid w:val="00DA2144"/>
    <w:rsid w:val="00DA4235"/>
    <w:rsid w:val="00DB0000"/>
    <w:rsid w:val="00DB0D7D"/>
    <w:rsid w:val="00DB1815"/>
    <w:rsid w:val="00DB210A"/>
    <w:rsid w:val="00DB245D"/>
    <w:rsid w:val="00DB2E0C"/>
    <w:rsid w:val="00DB4191"/>
    <w:rsid w:val="00DB524A"/>
    <w:rsid w:val="00DB5539"/>
    <w:rsid w:val="00DB5DFC"/>
    <w:rsid w:val="00DB7090"/>
    <w:rsid w:val="00DC0274"/>
    <w:rsid w:val="00DC0924"/>
    <w:rsid w:val="00DC159F"/>
    <w:rsid w:val="00DC1620"/>
    <w:rsid w:val="00DC40A5"/>
    <w:rsid w:val="00DC40B0"/>
    <w:rsid w:val="00DC5328"/>
    <w:rsid w:val="00DC539E"/>
    <w:rsid w:val="00DC6411"/>
    <w:rsid w:val="00DC764B"/>
    <w:rsid w:val="00DC7C77"/>
    <w:rsid w:val="00DD03A7"/>
    <w:rsid w:val="00DD04AB"/>
    <w:rsid w:val="00DD0FB1"/>
    <w:rsid w:val="00DD128C"/>
    <w:rsid w:val="00DD1ABF"/>
    <w:rsid w:val="00DD2CB9"/>
    <w:rsid w:val="00DD4600"/>
    <w:rsid w:val="00DD47BE"/>
    <w:rsid w:val="00DD5A4C"/>
    <w:rsid w:val="00DD7488"/>
    <w:rsid w:val="00DE0F49"/>
    <w:rsid w:val="00DE319B"/>
    <w:rsid w:val="00DE56A4"/>
    <w:rsid w:val="00DE57A7"/>
    <w:rsid w:val="00DE5904"/>
    <w:rsid w:val="00DE5DB9"/>
    <w:rsid w:val="00DE74D0"/>
    <w:rsid w:val="00DE7A78"/>
    <w:rsid w:val="00DE7DD6"/>
    <w:rsid w:val="00DF0A31"/>
    <w:rsid w:val="00DF0D12"/>
    <w:rsid w:val="00DF222F"/>
    <w:rsid w:val="00DF2667"/>
    <w:rsid w:val="00DF270D"/>
    <w:rsid w:val="00DF2E50"/>
    <w:rsid w:val="00DF6BA8"/>
    <w:rsid w:val="00E00EEC"/>
    <w:rsid w:val="00E02A6A"/>
    <w:rsid w:val="00E03297"/>
    <w:rsid w:val="00E03A01"/>
    <w:rsid w:val="00E03A45"/>
    <w:rsid w:val="00E04E09"/>
    <w:rsid w:val="00E04F3C"/>
    <w:rsid w:val="00E07E05"/>
    <w:rsid w:val="00E1016C"/>
    <w:rsid w:val="00E124BC"/>
    <w:rsid w:val="00E12606"/>
    <w:rsid w:val="00E14EE7"/>
    <w:rsid w:val="00E15445"/>
    <w:rsid w:val="00E16A6A"/>
    <w:rsid w:val="00E17351"/>
    <w:rsid w:val="00E17689"/>
    <w:rsid w:val="00E21A79"/>
    <w:rsid w:val="00E23F82"/>
    <w:rsid w:val="00E24C6C"/>
    <w:rsid w:val="00E25C71"/>
    <w:rsid w:val="00E25EF6"/>
    <w:rsid w:val="00E27DC2"/>
    <w:rsid w:val="00E31739"/>
    <w:rsid w:val="00E3280B"/>
    <w:rsid w:val="00E333FE"/>
    <w:rsid w:val="00E34466"/>
    <w:rsid w:val="00E359E5"/>
    <w:rsid w:val="00E3678F"/>
    <w:rsid w:val="00E41041"/>
    <w:rsid w:val="00E44530"/>
    <w:rsid w:val="00E44DEA"/>
    <w:rsid w:val="00E45420"/>
    <w:rsid w:val="00E45A96"/>
    <w:rsid w:val="00E464A1"/>
    <w:rsid w:val="00E47B6A"/>
    <w:rsid w:val="00E51B2E"/>
    <w:rsid w:val="00E52A26"/>
    <w:rsid w:val="00E5316C"/>
    <w:rsid w:val="00E531B9"/>
    <w:rsid w:val="00E535D2"/>
    <w:rsid w:val="00E53A1A"/>
    <w:rsid w:val="00E565AA"/>
    <w:rsid w:val="00E56E2C"/>
    <w:rsid w:val="00E60E97"/>
    <w:rsid w:val="00E6294C"/>
    <w:rsid w:val="00E637B5"/>
    <w:rsid w:val="00E63A96"/>
    <w:rsid w:val="00E63C53"/>
    <w:rsid w:val="00E63CB9"/>
    <w:rsid w:val="00E66A8B"/>
    <w:rsid w:val="00E718BF"/>
    <w:rsid w:val="00E722F3"/>
    <w:rsid w:val="00E728E3"/>
    <w:rsid w:val="00E72A19"/>
    <w:rsid w:val="00E76A36"/>
    <w:rsid w:val="00E76CD6"/>
    <w:rsid w:val="00E76CFA"/>
    <w:rsid w:val="00E77559"/>
    <w:rsid w:val="00E77BDB"/>
    <w:rsid w:val="00E77C74"/>
    <w:rsid w:val="00E80413"/>
    <w:rsid w:val="00E80C9D"/>
    <w:rsid w:val="00E8189A"/>
    <w:rsid w:val="00E8236A"/>
    <w:rsid w:val="00E82E42"/>
    <w:rsid w:val="00E82ED6"/>
    <w:rsid w:val="00E86718"/>
    <w:rsid w:val="00E86BB8"/>
    <w:rsid w:val="00E87C16"/>
    <w:rsid w:val="00E87E6C"/>
    <w:rsid w:val="00E9096D"/>
    <w:rsid w:val="00E90CA0"/>
    <w:rsid w:val="00E90F6D"/>
    <w:rsid w:val="00E92173"/>
    <w:rsid w:val="00E94896"/>
    <w:rsid w:val="00E949CF"/>
    <w:rsid w:val="00E94A61"/>
    <w:rsid w:val="00E94E5D"/>
    <w:rsid w:val="00E959CD"/>
    <w:rsid w:val="00E9673B"/>
    <w:rsid w:val="00E96B7B"/>
    <w:rsid w:val="00EA1A04"/>
    <w:rsid w:val="00EA2EDD"/>
    <w:rsid w:val="00EA5B75"/>
    <w:rsid w:val="00EA6E6D"/>
    <w:rsid w:val="00EB09F9"/>
    <w:rsid w:val="00EB11AC"/>
    <w:rsid w:val="00EB1AE6"/>
    <w:rsid w:val="00EB2238"/>
    <w:rsid w:val="00EB2F12"/>
    <w:rsid w:val="00EB3202"/>
    <w:rsid w:val="00EB4411"/>
    <w:rsid w:val="00EB51DA"/>
    <w:rsid w:val="00EC0767"/>
    <w:rsid w:val="00EC0F70"/>
    <w:rsid w:val="00EC1270"/>
    <w:rsid w:val="00EC1806"/>
    <w:rsid w:val="00EC3113"/>
    <w:rsid w:val="00EC351B"/>
    <w:rsid w:val="00EC75E5"/>
    <w:rsid w:val="00ED1785"/>
    <w:rsid w:val="00ED1F84"/>
    <w:rsid w:val="00ED28FF"/>
    <w:rsid w:val="00ED5609"/>
    <w:rsid w:val="00ED71D2"/>
    <w:rsid w:val="00EE1D8E"/>
    <w:rsid w:val="00EE3DF0"/>
    <w:rsid w:val="00EE4DB7"/>
    <w:rsid w:val="00EE503D"/>
    <w:rsid w:val="00EE5809"/>
    <w:rsid w:val="00EE5A74"/>
    <w:rsid w:val="00EE658E"/>
    <w:rsid w:val="00EE7636"/>
    <w:rsid w:val="00EE7D39"/>
    <w:rsid w:val="00EF1E36"/>
    <w:rsid w:val="00EF2986"/>
    <w:rsid w:val="00EF3713"/>
    <w:rsid w:val="00EF5F2A"/>
    <w:rsid w:val="00EF67F4"/>
    <w:rsid w:val="00EF6E0A"/>
    <w:rsid w:val="00EF7059"/>
    <w:rsid w:val="00F00B7A"/>
    <w:rsid w:val="00F015F1"/>
    <w:rsid w:val="00F0161B"/>
    <w:rsid w:val="00F01B29"/>
    <w:rsid w:val="00F01F72"/>
    <w:rsid w:val="00F02A3A"/>
    <w:rsid w:val="00F03F63"/>
    <w:rsid w:val="00F04460"/>
    <w:rsid w:val="00F0708B"/>
    <w:rsid w:val="00F12860"/>
    <w:rsid w:val="00F16F3B"/>
    <w:rsid w:val="00F20DA1"/>
    <w:rsid w:val="00F211E3"/>
    <w:rsid w:val="00F22356"/>
    <w:rsid w:val="00F235CD"/>
    <w:rsid w:val="00F23B8E"/>
    <w:rsid w:val="00F23D24"/>
    <w:rsid w:val="00F23D66"/>
    <w:rsid w:val="00F24059"/>
    <w:rsid w:val="00F2429D"/>
    <w:rsid w:val="00F24A70"/>
    <w:rsid w:val="00F33F61"/>
    <w:rsid w:val="00F34D42"/>
    <w:rsid w:val="00F35576"/>
    <w:rsid w:val="00F35E53"/>
    <w:rsid w:val="00F36E8C"/>
    <w:rsid w:val="00F40180"/>
    <w:rsid w:val="00F414A1"/>
    <w:rsid w:val="00F41721"/>
    <w:rsid w:val="00F42B7A"/>
    <w:rsid w:val="00F43867"/>
    <w:rsid w:val="00F43D53"/>
    <w:rsid w:val="00F4435A"/>
    <w:rsid w:val="00F44ED2"/>
    <w:rsid w:val="00F469CC"/>
    <w:rsid w:val="00F50C94"/>
    <w:rsid w:val="00F5246F"/>
    <w:rsid w:val="00F527BE"/>
    <w:rsid w:val="00F539BD"/>
    <w:rsid w:val="00F57793"/>
    <w:rsid w:val="00F6094E"/>
    <w:rsid w:val="00F6124D"/>
    <w:rsid w:val="00F62124"/>
    <w:rsid w:val="00F62C40"/>
    <w:rsid w:val="00F64076"/>
    <w:rsid w:val="00F64474"/>
    <w:rsid w:val="00F65F06"/>
    <w:rsid w:val="00F6606C"/>
    <w:rsid w:val="00F66D4F"/>
    <w:rsid w:val="00F67122"/>
    <w:rsid w:val="00F677E5"/>
    <w:rsid w:val="00F67996"/>
    <w:rsid w:val="00F72721"/>
    <w:rsid w:val="00F7273D"/>
    <w:rsid w:val="00F73259"/>
    <w:rsid w:val="00F7525E"/>
    <w:rsid w:val="00F764D2"/>
    <w:rsid w:val="00F76BB2"/>
    <w:rsid w:val="00F77006"/>
    <w:rsid w:val="00F840B4"/>
    <w:rsid w:val="00F84C58"/>
    <w:rsid w:val="00F85ABA"/>
    <w:rsid w:val="00F868A6"/>
    <w:rsid w:val="00F87FB0"/>
    <w:rsid w:val="00F9014E"/>
    <w:rsid w:val="00F9130F"/>
    <w:rsid w:val="00F92390"/>
    <w:rsid w:val="00F942D7"/>
    <w:rsid w:val="00F94C1A"/>
    <w:rsid w:val="00F94ED9"/>
    <w:rsid w:val="00F973DD"/>
    <w:rsid w:val="00FA049D"/>
    <w:rsid w:val="00FA1042"/>
    <w:rsid w:val="00FA4BB5"/>
    <w:rsid w:val="00FA58B1"/>
    <w:rsid w:val="00FA5984"/>
    <w:rsid w:val="00FA71D2"/>
    <w:rsid w:val="00FB2E7C"/>
    <w:rsid w:val="00FB3DA3"/>
    <w:rsid w:val="00FB4204"/>
    <w:rsid w:val="00FB4946"/>
    <w:rsid w:val="00FB58C5"/>
    <w:rsid w:val="00FB67C6"/>
    <w:rsid w:val="00FB72CA"/>
    <w:rsid w:val="00FB7808"/>
    <w:rsid w:val="00FC3ABC"/>
    <w:rsid w:val="00FC3D3D"/>
    <w:rsid w:val="00FC3FBF"/>
    <w:rsid w:val="00FC49CF"/>
    <w:rsid w:val="00FC5389"/>
    <w:rsid w:val="00FC678B"/>
    <w:rsid w:val="00FD1464"/>
    <w:rsid w:val="00FD2163"/>
    <w:rsid w:val="00FD2ACF"/>
    <w:rsid w:val="00FD39FF"/>
    <w:rsid w:val="00FD4844"/>
    <w:rsid w:val="00FD7B9B"/>
    <w:rsid w:val="00FE15CA"/>
    <w:rsid w:val="00FE2385"/>
    <w:rsid w:val="00FE49CF"/>
    <w:rsid w:val="00FE5643"/>
    <w:rsid w:val="00FE6DDA"/>
    <w:rsid w:val="00FE7709"/>
    <w:rsid w:val="00FF2DE7"/>
    <w:rsid w:val="00FF3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75703"/>
  <w15:chartTrackingRefBased/>
  <w15:docId w15:val="{9BAF6226-0F42-4310-B19B-A46B7093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340B"/>
    <w:pPr>
      <w:overflowPunct w:val="0"/>
      <w:autoSpaceDE w:val="0"/>
      <w:autoSpaceDN w:val="0"/>
      <w:adjustRightInd w:val="0"/>
      <w:spacing w:after="120"/>
      <w:jc w:val="both"/>
      <w:textAlignment w:val="baseline"/>
    </w:pPr>
    <w:rPr>
      <w:rFonts w:ascii="Arial" w:eastAsia="宋体" w:hAnsi="Arial" w:cs="Times New Roman"/>
      <w:kern w:val="0"/>
      <w:sz w:val="20"/>
      <w:szCs w:val="20"/>
      <w:lang w:val="en-GB"/>
    </w:rPr>
  </w:style>
  <w:style w:type="paragraph" w:styleId="1">
    <w:name w:val="heading 1"/>
    <w:next w:val="a"/>
    <w:link w:val="10"/>
    <w:qFormat/>
    <w:rsid w:val="008D17D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宋体" w:hAnsi="Arial" w:cs="Times New Roman"/>
      <w:kern w:val="0"/>
      <w:sz w:val="36"/>
      <w:szCs w:val="36"/>
      <w:lang w:val="en-GB"/>
    </w:rPr>
  </w:style>
  <w:style w:type="paragraph" w:styleId="2">
    <w:name w:val="heading 2"/>
    <w:basedOn w:val="1"/>
    <w:next w:val="a"/>
    <w:link w:val="20"/>
    <w:qFormat/>
    <w:rsid w:val="008D17D0"/>
    <w:pPr>
      <w:numPr>
        <w:ilvl w:val="1"/>
      </w:numPr>
      <w:pBdr>
        <w:top w:val="none" w:sz="0" w:space="0" w:color="auto"/>
      </w:pBdr>
      <w:tabs>
        <w:tab w:val="left" w:pos="576"/>
      </w:tabs>
      <w:spacing w:before="180"/>
      <w:outlineLvl w:val="1"/>
    </w:pPr>
    <w:rPr>
      <w:sz w:val="32"/>
      <w:szCs w:val="32"/>
    </w:rPr>
  </w:style>
  <w:style w:type="paragraph" w:styleId="3">
    <w:name w:val="heading 3"/>
    <w:basedOn w:val="2"/>
    <w:next w:val="a"/>
    <w:link w:val="30"/>
    <w:qFormat/>
    <w:rsid w:val="008D17D0"/>
    <w:pPr>
      <w:numPr>
        <w:ilvl w:val="2"/>
      </w:numPr>
      <w:tabs>
        <w:tab w:val="left" w:pos="720"/>
      </w:tabs>
      <w:spacing w:before="120"/>
      <w:outlineLvl w:val="2"/>
    </w:pPr>
    <w:rPr>
      <w:sz w:val="28"/>
      <w:szCs w:val="28"/>
    </w:rPr>
  </w:style>
  <w:style w:type="paragraph" w:styleId="4">
    <w:name w:val="heading 4"/>
    <w:basedOn w:val="3"/>
    <w:next w:val="a"/>
    <w:link w:val="40"/>
    <w:qFormat/>
    <w:rsid w:val="008D17D0"/>
    <w:pPr>
      <w:numPr>
        <w:ilvl w:val="3"/>
      </w:numPr>
      <w:tabs>
        <w:tab w:val="left" w:pos="864"/>
      </w:tabs>
      <w:outlineLvl w:val="3"/>
    </w:pPr>
    <w:rPr>
      <w:sz w:val="24"/>
      <w:szCs w:val="24"/>
    </w:rPr>
  </w:style>
  <w:style w:type="paragraph" w:styleId="5">
    <w:name w:val="heading 5"/>
    <w:basedOn w:val="4"/>
    <w:next w:val="a"/>
    <w:link w:val="50"/>
    <w:qFormat/>
    <w:rsid w:val="008D17D0"/>
    <w:pPr>
      <w:numPr>
        <w:ilvl w:val="4"/>
      </w:numPr>
      <w:tabs>
        <w:tab w:val="left" w:pos="1008"/>
      </w:tabs>
      <w:outlineLvl w:val="4"/>
    </w:pPr>
    <w:rPr>
      <w:sz w:val="22"/>
      <w:szCs w:val="22"/>
    </w:rPr>
  </w:style>
  <w:style w:type="paragraph" w:styleId="6">
    <w:name w:val="heading 6"/>
    <w:basedOn w:val="a"/>
    <w:next w:val="a"/>
    <w:link w:val="60"/>
    <w:qFormat/>
    <w:rsid w:val="008D17D0"/>
    <w:pPr>
      <w:keepNext/>
      <w:keepLines/>
      <w:numPr>
        <w:ilvl w:val="5"/>
        <w:numId w:val="1"/>
      </w:numPr>
      <w:tabs>
        <w:tab w:val="left" w:pos="1152"/>
      </w:tabs>
      <w:spacing w:before="120"/>
      <w:outlineLvl w:val="5"/>
    </w:pPr>
    <w:rPr>
      <w:rFonts w:cs="Arial"/>
    </w:rPr>
  </w:style>
  <w:style w:type="paragraph" w:styleId="7">
    <w:name w:val="heading 7"/>
    <w:basedOn w:val="a"/>
    <w:next w:val="a"/>
    <w:link w:val="70"/>
    <w:qFormat/>
    <w:rsid w:val="008D17D0"/>
    <w:pPr>
      <w:keepNext/>
      <w:keepLines/>
      <w:numPr>
        <w:ilvl w:val="6"/>
        <w:numId w:val="1"/>
      </w:numPr>
      <w:tabs>
        <w:tab w:val="left" w:pos="1296"/>
      </w:tabs>
      <w:spacing w:before="120"/>
      <w:outlineLvl w:val="6"/>
    </w:pPr>
    <w:rPr>
      <w:rFonts w:cs="Arial"/>
    </w:rPr>
  </w:style>
  <w:style w:type="paragraph" w:styleId="8">
    <w:name w:val="heading 8"/>
    <w:basedOn w:val="7"/>
    <w:next w:val="a"/>
    <w:link w:val="80"/>
    <w:qFormat/>
    <w:rsid w:val="008D17D0"/>
    <w:pPr>
      <w:numPr>
        <w:ilvl w:val="7"/>
      </w:numPr>
      <w:tabs>
        <w:tab w:val="left" w:pos="1440"/>
      </w:tabs>
      <w:outlineLvl w:val="7"/>
    </w:pPr>
  </w:style>
  <w:style w:type="paragraph" w:styleId="9">
    <w:name w:val="heading 9"/>
    <w:basedOn w:val="8"/>
    <w:next w:val="a"/>
    <w:link w:val="90"/>
    <w:qFormat/>
    <w:rsid w:val="008D17D0"/>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8D17D0"/>
    <w:rPr>
      <w:rFonts w:ascii="Arial" w:eastAsia="宋体" w:hAnsi="Arial" w:cs="Times New Roman"/>
      <w:kern w:val="0"/>
      <w:sz w:val="36"/>
      <w:szCs w:val="36"/>
      <w:lang w:val="en-GB"/>
    </w:rPr>
  </w:style>
  <w:style w:type="character" w:customStyle="1" w:styleId="20">
    <w:name w:val="标题 2 字符"/>
    <w:basedOn w:val="a0"/>
    <w:link w:val="2"/>
    <w:rsid w:val="008D17D0"/>
    <w:rPr>
      <w:rFonts w:ascii="Arial" w:eastAsia="宋体" w:hAnsi="Arial" w:cs="Times New Roman"/>
      <w:kern w:val="0"/>
      <w:sz w:val="32"/>
      <w:szCs w:val="32"/>
      <w:lang w:val="en-GB"/>
    </w:rPr>
  </w:style>
  <w:style w:type="character" w:customStyle="1" w:styleId="30">
    <w:name w:val="标题 3 字符"/>
    <w:basedOn w:val="a0"/>
    <w:link w:val="3"/>
    <w:rsid w:val="008D17D0"/>
    <w:rPr>
      <w:rFonts w:ascii="Arial" w:eastAsia="宋体" w:hAnsi="Arial" w:cs="Times New Roman"/>
      <w:kern w:val="0"/>
      <w:sz w:val="28"/>
      <w:szCs w:val="28"/>
      <w:lang w:val="en-GB"/>
    </w:rPr>
  </w:style>
  <w:style w:type="character" w:customStyle="1" w:styleId="40">
    <w:name w:val="标题 4 字符"/>
    <w:basedOn w:val="a0"/>
    <w:link w:val="4"/>
    <w:rsid w:val="008D17D0"/>
    <w:rPr>
      <w:rFonts w:ascii="Arial" w:eastAsia="宋体" w:hAnsi="Arial" w:cs="Times New Roman"/>
      <w:kern w:val="0"/>
      <w:sz w:val="24"/>
      <w:szCs w:val="24"/>
      <w:lang w:val="en-GB"/>
    </w:rPr>
  </w:style>
  <w:style w:type="character" w:customStyle="1" w:styleId="50">
    <w:name w:val="标题 5 字符"/>
    <w:basedOn w:val="a0"/>
    <w:link w:val="5"/>
    <w:rsid w:val="008D17D0"/>
    <w:rPr>
      <w:rFonts w:ascii="Arial" w:eastAsia="宋体" w:hAnsi="Arial" w:cs="Times New Roman"/>
      <w:kern w:val="0"/>
      <w:sz w:val="22"/>
      <w:lang w:val="en-GB"/>
    </w:rPr>
  </w:style>
  <w:style w:type="character" w:customStyle="1" w:styleId="60">
    <w:name w:val="标题 6 字符"/>
    <w:basedOn w:val="a0"/>
    <w:link w:val="6"/>
    <w:rsid w:val="008D17D0"/>
    <w:rPr>
      <w:rFonts w:ascii="Arial" w:eastAsia="宋体" w:hAnsi="Arial" w:cs="Arial"/>
      <w:kern w:val="0"/>
      <w:sz w:val="20"/>
      <w:szCs w:val="20"/>
      <w:lang w:val="en-GB"/>
    </w:rPr>
  </w:style>
  <w:style w:type="character" w:customStyle="1" w:styleId="70">
    <w:name w:val="标题 7 字符"/>
    <w:basedOn w:val="a0"/>
    <w:link w:val="7"/>
    <w:rsid w:val="008D17D0"/>
    <w:rPr>
      <w:rFonts w:ascii="Arial" w:eastAsia="宋体" w:hAnsi="Arial" w:cs="Arial"/>
      <w:kern w:val="0"/>
      <w:sz w:val="20"/>
      <w:szCs w:val="20"/>
      <w:lang w:val="en-GB"/>
    </w:rPr>
  </w:style>
  <w:style w:type="character" w:customStyle="1" w:styleId="80">
    <w:name w:val="标题 8 字符"/>
    <w:basedOn w:val="a0"/>
    <w:link w:val="8"/>
    <w:rsid w:val="008D17D0"/>
    <w:rPr>
      <w:rFonts w:ascii="Arial" w:eastAsia="宋体" w:hAnsi="Arial" w:cs="Arial"/>
      <w:kern w:val="0"/>
      <w:sz w:val="20"/>
      <w:szCs w:val="20"/>
      <w:lang w:val="en-GB"/>
    </w:rPr>
  </w:style>
  <w:style w:type="character" w:customStyle="1" w:styleId="90">
    <w:name w:val="标题 9 字符"/>
    <w:basedOn w:val="a0"/>
    <w:link w:val="9"/>
    <w:rsid w:val="008D17D0"/>
    <w:rPr>
      <w:rFonts w:ascii="Arial" w:eastAsia="宋体" w:hAnsi="Arial" w:cs="Arial"/>
      <w:kern w:val="0"/>
      <w:sz w:val="20"/>
      <w:szCs w:val="20"/>
      <w:lang w:val="en-GB"/>
    </w:rPr>
  </w:style>
  <w:style w:type="character" w:styleId="a3">
    <w:name w:val="Hyperlink"/>
    <w:uiPriority w:val="99"/>
    <w:rsid w:val="008D17D0"/>
    <w:rPr>
      <w:color w:val="0000FF"/>
      <w:u w:val="single"/>
      <w:lang w:val="en-GB"/>
    </w:rPr>
  </w:style>
  <w:style w:type="character" w:styleId="a4">
    <w:name w:val="page number"/>
    <w:basedOn w:val="a0"/>
    <w:semiHidden/>
    <w:rsid w:val="008D17D0"/>
  </w:style>
  <w:style w:type="character" w:customStyle="1" w:styleId="a5">
    <w:name w:val="页脚 字符"/>
    <w:link w:val="a6"/>
    <w:uiPriority w:val="99"/>
    <w:qFormat/>
    <w:locked/>
    <w:rsid w:val="008D17D0"/>
    <w:rPr>
      <w:rFonts w:ascii="Arial" w:hAnsi="Arial" w:cs="Arial"/>
      <w:b/>
      <w:bCs/>
      <w:i/>
      <w:iCs/>
      <w:sz w:val="18"/>
      <w:szCs w:val="18"/>
    </w:rPr>
  </w:style>
  <w:style w:type="character" w:customStyle="1" w:styleId="Doc-titleChar">
    <w:name w:val="Doc-title Char"/>
    <w:link w:val="Doc-title"/>
    <w:qFormat/>
    <w:locked/>
    <w:rsid w:val="008D17D0"/>
    <w:rPr>
      <w:rFonts w:ascii="Arial" w:eastAsia="MS Mincho" w:hAnsi="Arial" w:cs="Arial"/>
      <w:szCs w:val="24"/>
      <w:lang w:val="en-GB" w:eastAsia="en-GB"/>
    </w:rPr>
  </w:style>
  <w:style w:type="character" w:customStyle="1" w:styleId="11">
    <w:name w:val="正文文本 字符1"/>
    <w:link w:val="a7"/>
    <w:rsid w:val="008D17D0"/>
    <w:rPr>
      <w:rFonts w:ascii="Arial" w:hAnsi="Arial"/>
      <w:lang w:val="en-GB"/>
    </w:rPr>
  </w:style>
  <w:style w:type="character" w:customStyle="1" w:styleId="B1Char">
    <w:name w:val="B1 Char"/>
    <w:link w:val="B1"/>
    <w:qFormat/>
    <w:rsid w:val="008D17D0"/>
    <w:rPr>
      <w:rFonts w:ascii="Arial" w:hAnsi="Arial"/>
      <w:lang w:val="en-GB" w:eastAsia="en-US"/>
    </w:rPr>
  </w:style>
  <w:style w:type="character" w:customStyle="1" w:styleId="Doc-text2Char">
    <w:name w:val="Doc-text2 Char"/>
    <w:link w:val="Doc-text2"/>
    <w:qFormat/>
    <w:rsid w:val="008D17D0"/>
    <w:rPr>
      <w:rFonts w:ascii="Arial" w:eastAsia="MS Mincho" w:hAnsi="Arial"/>
      <w:szCs w:val="24"/>
      <w:lang w:val="en-GB" w:eastAsia="en-GB"/>
    </w:rPr>
  </w:style>
  <w:style w:type="character" w:customStyle="1" w:styleId="CRCoverPageZchn">
    <w:name w:val="CR Cover Page Zchn"/>
    <w:link w:val="CRCoverPage"/>
    <w:rsid w:val="008D17D0"/>
    <w:rPr>
      <w:rFonts w:ascii="Arial" w:hAnsi="Arial"/>
      <w:lang w:val="en-GB" w:eastAsia="en-US"/>
    </w:rPr>
  </w:style>
  <w:style w:type="paragraph" w:styleId="a7">
    <w:name w:val="Body Text"/>
    <w:basedOn w:val="a"/>
    <w:link w:val="11"/>
    <w:rsid w:val="008D17D0"/>
    <w:rPr>
      <w:rFonts w:eastAsiaTheme="minorEastAsia" w:cstheme="minorBidi"/>
      <w:kern w:val="2"/>
      <w:sz w:val="21"/>
      <w:szCs w:val="22"/>
    </w:rPr>
  </w:style>
  <w:style w:type="character" w:customStyle="1" w:styleId="a8">
    <w:name w:val="正文文本 字符"/>
    <w:basedOn w:val="a0"/>
    <w:semiHidden/>
    <w:rsid w:val="008D17D0"/>
    <w:rPr>
      <w:rFonts w:ascii="Arial" w:eastAsia="宋体" w:hAnsi="Arial" w:cs="Times New Roman"/>
      <w:kern w:val="0"/>
      <w:sz w:val="20"/>
      <w:szCs w:val="20"/>
      <w:lang w:val="en-GB"/>
    </w:rPr>
  </w:style>
  <w:style w:type="paragraph" w:customStyle="1" w:styleId="Doc-text2">
    <w:name w:val="Doc-text2"/>
    <w:basedOn w:val="a"/>
    <w:link w:val="Doc-text2Char"/>
    <w:qFormat/>
    <w:rsid w:val="008D17D0"/>
    <w:pPr>
      <w:tabs>
        <w:tab w:val="left" w:pos="1622"/>
      </w:tabs>
      <w:overflowPunct/>
      <w:autoSpaceDE/>
      <w:autoSpaceDN/>
      <w:adjustRightInd/>
      <w:spacing w:after="0"/>
      <w:ind w:left="1622" w:hanging="363"/>
      <w:jc w:val="left"/>
      <w:textAlignment w:val="auto"/>
    </w:pPr>
    <w:rPr>
      <w:rFonts w:eastAsia="MS Mincho" w:cstheme="minorBidi"/>
      <w:kern w:val="2"/>
      <w:sz w:val="21"/>
      <w:szCs w:val="24"/>
      <w:lang w:eastAsia="en-GB"/>
    </w:rPr>
  </w:style>
  <w:style w:type="paragraph" w:styleId="a6">
    <w:name w:val="footer"/>
    <w:basedOn w:val="a9"/>
    <w:link w:val="a5"/>
    <w:uiPriority w:val="99"/>
    <w:qFormat/>
    <w:rsid w:val="008D17D0"/>
    <w:pPr>
      <w:widowControl w:val="0"/>
      <w:pBdr>
        <w:bottom w:val="none" w:sz="0" w:space="0" w:color="auto"/>
      </w:pBdr>
      <w:tabs>
        <w:tab w:val="clear" w:pos="4153"/>
        <w:tab w:val="clear" w:pos="8306"/>
      </w:tabs>
      <w:snapToGrid/>
      <w:spacing w:after="0"/>
    </w:pPr>
    <w:rPr>
      <w:rFonts w:eastAsiaTheme="minorEastAsia" w:cs="Arial"/>
      <w:b/>
      <w:bCs/>
      <w:i/>
      <w:iCs/>
      <w:kern w:val="2"/>
      <w:lang w:val="en-US"/>
    </w:rPr>
  </w:style>
  <w:style w:type="character" w:customStyle="1" w:styleId="12">
    <w:name w:val="页脚 字符1"/>
    <w:basedOn w:val="a0"/>
    <w:uiPriority w:val="99"/>
    <w:semiHidden/>
    <w:rsid w:val="008D17D0"/>
    <w:rPr>
      <w:rFonts w:ascii="Arial" w:eastAsia="宋体" w:hAnsi="Arial" w:cs="Times New Roman"/>
      <w:kern w:val="0"/>
      <w:sz w:val="18"/>
      <w:szCs w:val="18"/>
      <w:lang w:val="en-GB"/>
    </w:rPr>
  </w:style>
  <w:style w:type="paragraph" w:customStyle="1" w:styleId="3GPPHeader">
    <w:name w:val="3GPP_Header"/>
    <w:basedOn w:val="a"/>
    <w:rsid w:val="008D17D0"/>
    <w:pPr>
      <w:tabs>
        <w:tab w:val="left" w:pos="1701"/>
        <w:tab w:val="right" w:pos="9639"/>
      </w:tabs>
      <w:spacing w:after="240"/>
    </w:pPr>
    <w:rPr>
      <w:b/>
      <w:sz w:val="24"/>
    </w:rPr>
  </w:style>
  <w:style w:type="paragraph" w:customStyle="1" w:styleId="B1">
    <w:name w:val="B1"/>
    <w:basedOn w:val="aa"/>
    <w:link w:val="B1Char"/>
    <w:qFormat/>
    <w:rsid w:val="008D17D0"/>
    <w:pPr>
      <w:spacing w:after="180"/>
      <w:ind w:left="568" w:firstLineChars="0" w:hanging="284"/>
      <w:contextualSpacing w:val="0"/>
      <w:jc w:val="left"/>
    </w:pPr>
    <w:rPr>
      <w:rFonts w:eastAsiaTheme="minorEastAsia" w:cstheme="minorBidi"/>
      <w:kern w:val="2"/>
      <w:sz w:val="21"/>
      <w:szCs w:val="22"/>
      <w:lang w:eastAsia="en-US"/>
    </w:rPr>
  </w:style>
  <w:style w:type="paragraph" w:customStyle="1" w:styleId="CRCoverPage">
    <w:name w:val="CR Cover Page"/>
    <w:link w:val="CRCoverPageZchn"/>
    <w:rsid w:val="008D17D0"/>
    <w:pPr>
      <w:spacing w:after="120"/>
    </w:pPr>
    <w:rPr>
      <w:rFonts w:ascii="Arial" w:hAnsi="Arial"/>
      <w:lang w:val="en-GB" w:eastAsia="en-US"/>
    </w:rPr>
  </w:style>
  <w:style w:type="paragraph" w:customStyle="1" w:styleId="Doc-title">
    <w:name w:val="Doc-title"/>
    <w:basedOn w:val="a"/>
    <w:next w:val="Doc-text2"/>
    <w:link w:val="Doc-titleChar"/>
    <w:qFormat/>
    <w:rsid w:val="008D17D0"/>
    <w:pPr>
      <w:overflowPunct/>
      <w:autoSpaceDE/>
      <w:autoSpaceDN/>
      <w:adjustRightInd/>
      <w:spacing w:before="60" w:after="0"/>
      <w:ind w:left="1259" w:hanging="1259"/>
      <w:jc w:val="left"/>
      <w:textAlignment w:val="auto"/>
    </w:pPr>
    <w:rPr>
      <w:rFonts w:eastAsia="MS Mincho" w:cs="Arial"/>
      <w:kern w:val="2"/>
      <w:sz w:val="21"/>
      <w:szCs w:val="24"/>
      <w:lang w:eastAsia="en-GB"/>
    </w:rPr>
  </w:style>
  <w:style w:type="paragraph" w:styleId="a9">
    <w:name w:val="header"/>
    <w:basedOn w:val="a"/>
    <w:link w:val="ab"/>
    <w:uiPriority w:val="99"/>
    <w:unhideWhenUsed/>
    <w:rsid w:val="008D17D0"/>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9"/>
    <w:uiPriority w:val="99"/>
    <w:rsid w:val="008D17D0"/>
    <w:rPr>
      <w:rFonts w:ascii="Arial" w:eastAsia="宋体" w:hAnsi="Arial" w:cs="Times New Roman"/>
      <w:kern w:val="0"/>
      <w:sz w:val="18"/>
      <w:szCs w:val="18"/>
      <w:lang w:val="en-GB"/>
    </w:rPr>
  </w:style>
  <w:style w:type="paragraph" w:styleId="aa">
    <w:name w:val="List"/>
    <w:basedOn w:val="a"/>
    <w:uiPriority w:val="99"/>
    <w:semiHidden/>
    <w:unhideWhenUsed/>
    <w:rsid w:val="008D17D0"/>
    <w:pPr>
      <w:ind w:left="200" w:hangingChars="200" w:hanging="200"/>
      <w:contextualSpacing/>
    </w:pPr>
  </w:style>
  <w:style w:type="paragraph" w:styleId="ac">
    <w:name w:val="List Paragraph"/>
    <w:aliases w:val="- Bullets,Lista1,?? ??,?????,????,列出段落1,中等深浅网格 1 - 着色 21,¥¡¡¡¡ì¬º¥¹¥È¶ÎÂä,ÁÐ³ö¶ÎÂä,列表段落1,—ño’i—Ž,¥ê¥¹¥È¶ÎÂä,1st level - Bullet List Paragraph,Lettre d'introduction,Paragrafo elenco,Normal bullet 2,Bullet list,목록단락,列,R4_bullets,リスト段落,목록 단락,列出段落"/>
    <w:basedOn w:val="a"/>
    <w:link w:val="ad"/>
    <w:uiPriority w:val="34"/>
    <w:qFormat/>
    <w:rsid w:val="00395F05"/>
    <w:pPr>
      <w:ind w:firstLineChars="200" w:firstLine="420"/>
    </w:pPr>
  </w:style>
  <w:style w:type="table" w:styleId="ae">
    <w:name w:val="Table Grid"/>
    <w:basedOn w:val="a1"/>
    <w:uiPriority w:val="39"/>
    <w:qFormat/>
    <w:rsid w:val="003D0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处理的提及1"/>
    <w:basedOn w:val="a0"/>
    <w:uiPriority w:val="99"/>
    <w:semiHidden/>
    <w:unhideWhenUsed/>
    <w:rsid w:val="002F64DA"/>
    <w:rPr>
      <w:color w:val="605E5C"/>
      <w:shd w:val="clear" w:color="auto" w:fill="E1DFDD"/>
    </w:rPr>
  </w:style>
  <w:style w:type="paragraph" w:styleId="af">
    <w:name w:val="Balloon Text"/>
    <w:basedOn w:val="a"/>
    <w:link w:val="af0"/>
    <w:uiPriority w:val="99"/>
    <w:semiHidden/>
    <w:unhideWhenUsed/>
    <w:rsid w:val="00632204"/>
    <w:pPr>
      <w:spacing w:after="0"/>
    </w:pPr>
    <w:rPr>
      <w:sz w:val="18"/>
      <w:szCs w:val="18"/>
    </w:rPr>
  </w:style>
  <w:style w:type="character" w:customStyle="1" w:styleId="af0">
    <w:name w:val="批注框文本 字符"/>
    <w:basedOn w:val="a0"/>
    <w:link w:val="af"/>
    <w:uiPriority w:val="99"/>
    <w:semiHidden/>
    <w:rsid w:val="00632204"/>
    <w:rPr>
      <w:rFonts w:ascii="Arial" w:eastAsia="宋体" w:hAnsi="Arial" w:cs="Times New Roman"/>
      <w:kern w:val="0"/>
      <w:sz w:val="18"/>
      <w:szCs w:val="18"/>
      <w:lang w:val="en-GB"/>
    </w:rPr>
  </w:style>
  <w:style w:type="character" w:styleId="af1">
    <w:name w:val="annotation reference"/>
    <w:basedOn w:val="a0"/>
    <w:uiPriority w:val="99"/>
    <w:unhideWhenUsed/>
    <w:qFormat/>
    <w:rsid w:val="00497525"/>
    <w:rPr>
      <w:sz w:val="21"/>
      <w:szCs w:val="21"/>
    </w:rPr>
  </w:style>
  <w:style w:type="paragraph" w:styleId="af2">
    <w:name w:val="annotation text"/>
    <w:basedOn w:val="a"/>
    <w:link w:val="af3"/>
    <w:uiPriority w:val="99"/>
    <w:unhideWhenUsed/>
    <w:qFormat/>
    <w:rsid w:val="00497525"/>
    <w:pPr>
      <w:jc w:val="left"/>
    </w:pPr>
  </w:style>
  <w:style w:type="character" w:customStyle="1" w:styleId="af3">
    <w:name w:val="批注文字 字符"/>
    <w:basedOn w:val="a0"/>
    <w:link w:val="af2"/>
    <w:uiPriority w:val="99"/>
    <w:qFormat/>
    <w:rsid w:val="00497525"/>
    <w:rPr>
      <w:rFonts w:ascii="Arial" w:eastAsia="宋体" w:hAnsi="Arial" w:cs="Times New Roman"/>
      <w:kern w:val="0"/>
      <w:sz w:val="20"/>
      <w:szCs w:val="20"/>
      <w:lang w:val="en-GB"/>
    </w:rPr>
  </w:style>
  <w:style w:type="paragraph" w:styleId="af4">
    <w:name w:val="annotation subject"/>
    <w:basedOn w:val="af2"/>
    <w:next w:val="af2"/>
    <w:link w:val="af5"/>
    <w:uiPriority w:val="99"/>
    <w:semiHidden/>
    <w:unhideWhenUsed/>
    <w:rsid w:val="00497525"/>
    <w:rPr>
      <w:b/>
      <w:bCs/>
    </w:rPr>
  </w:style>
  <w:style w:type="character" w:customStyle="1" w:styleId="af5">
    <w:name w:val="批注主题 字符"/>
    <w:basedOn w:val="af3"/>
    <w:link w:val="af4"/>
    <w:uiPriority w:val="99"/>
    <w:semiHidden/>
    <w:rsid w:val="00497525"/>
    <w:rPr>
      <w:rFonts w:ascii="Arial" w:eastAsia="宋体" w:hAnsi="Arial" w:cs="Times New Roman"/>
      <w:b/>
      <w:bCs/>
      <w:kern w:val="0"/>
      <w:sz w:val="20"/>
      <w:szCs w:val="20"/>
      <w:lang w:val="en-GB"/>
    </w:rPr>
  </w:style>
  <w:style w:type="paragraph" w:customStyle="1" w:styleId="Agreement">
    <w:name w:val="Agreement"/>
    <w:basedOn w:val="a"/>
    <w:next w:val="Doc-text2"/>
    <w:uiPriority w:val="99"/>
    <w:qFormat/>
    <w:rsid w:val="00C34E9C"/>
    <w:pPr>
      <w:numPr>
        <w:numId w:val="2"/>
      </w:numPr>
      <w:overflowPunct/>
      <w:autoSpaceDE/>
      <w:autoSpaceDN/>
      <w:adjustRightInd/>
      <w:spacing w:before="60" w:after="0"/>
      <w:jc w:val="left"/>
      <w:textAlignment w:val="auto"/>
    </w:pPr>
    <w:rPr>
      <w:rFonts w:eastAsia="MS Mincho"/>
      <w:b/>
      <w:szCs w:val="24"/>
      <w:lang w:eastAsia="en-GB"/>
    </w:rPr>
  </w:style>
  <w:style w:type="character" w:customStyle="1" w:styleId="ad">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c"/>
    <w:uiPriority w:val="34"/>
    <w:qFormat/>
    <w:rsid w:val="007D15B5"/>
    <w:rPr>
      <w:rFonts w:ascii="Arial" w:eastAsia="宋体" w:hAnsi="Arial" w:cs="Times New Roman"/>
      <w:kern w:val="0"/>
      <w:sz w:val="20"/>
      <w:szCs w:val="20"/>
      <w:lang w:val="en-GB"/>
    </w:rPr>
  </w:style>
  <w:style w:type="paragraph" w:customStyle="1" w:styleId="TAL">
    <w:name w:val="TAL"/>
    <w:basedOn w:val="a"/>
    <w:link w:val="TALCar"/>
    <w:qFormat/>
    <w:rsid w:val="00D517AC"/>
    <w:pPr>
      <w:keepNext/>
      <w:keepLines/>
      <w:overflowPunct/>
      <w:autoSpaceDE/>
      <w:autoSpaceDN/>
      <w:adjustRightInd/>
      <w:spacing w:after="0"/>
      <w:jc w:val="left"/>
      <w:textAlignment w:val="auto"/>
    </w:pPr>
    <w:rPr>
      <w:rFonts w:eastAsiaTheme="minorEastAsia"/>
      <w:sz w:val="18"/>
      <w:lang w:eastAsia="en-US"/>
    </w:rPr>
  </w:style>
  <w:style w:type="character" w:customStyle="1" w:styleId="TALCar">
    <w:name w:val="TAL Car"/>
    <w:basedOn w:val="a0"/>
    <w:link w:val="TAL"/>
    <w:qFormat/>
    <w:locked/>
    <w:rsid w:val="00D517AC"/>
    <w:rPr>
      <w:rFonts w:ascii="Arial" w:hAnsi="Arial" w:cs="Times New Roman"/>
      <w:kern w:val="0"/>
      <w:sz w:val="18"/>
      <w:szCs w:val="20"/>
      <w:lang w:val="en-GB" w:eastAsia="en-US"/>
    </w:rPr>
  </w:style>
  <w:style w:type="character" w:styleId="af6">
    <w:name w:val="Emphasis"/>
    <w:qFormat/>
    <w:rsid w:val="00583447"/>
    <w:rPr>
      <w:i/>
      <w:iCs/>
    </w:rPr>
  </w:style>
  <w:style w:type="character" w:customStyle="1" w:styleId="apple-converted-space">
    <w:name w:val="apple-converted-space"/>
    <w:qFormat/>
    <w:rsid w:val="00583447"/>
  </w:style>
  <w:style w:type="paragraph" w:customStyle="1" w:styleId="Reference">
    <w:name w:val="Reference"/>
    <w:basedOn w:val="a"/>
    <w:qFormat/>
    <w:rsid w:val="004B1D5B"/>
    <w:pPr>
      <w:numPr>
        <w:numId w:val="3"/>
      </w:numPr>
      <w:spacing w:after="180" w:line="259" w:lineRule="auto"/>
      <w:textAlignment w:val="auto"/>
    </w:pPr>
    <w:rPr>
      <w:rFonts w:eastAsia="Times New Roman"/>
      <w:lang w:eastAsia="ja-JP"/>
    </w:rPr>
  </w:style>
  <w:style w:type="paragraph" w:customStyle="1" w:styleId="bodytext">
    <w:name w:val="bodytext"/>
    <w:basedOn w:val="a"/>
    <w:rsid w:val="00F67122"/>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CA" w:eastAsia="en-CA"/>
    </w:rPr>
  </w:style>
  <w:style w:type="character" w:styleId="af7">
    <w:name w:val="Unresolved Mention"/>
    <w:basedOn w:val="a0"/>
    <w:uiPriority w:val="99"/>
    <w:semiHidden/>
    <w:unhideWhenUsed/>
    <w:rsid w:val="005F61A4"/>
    <w:rPr>
      <w:color w:val="605E5C"/>
      <w:shd w:val="clear" w:color="auto" w:fill="E1DFDD"/>
    </w:rPr>
  </w:style>
  <w:style w:type="paragraph" w:customStyle="1" w:styleId="TH">
    <w:name w:val="TH"/>
    <w:basedOn w:val="a"/>
    <w:link w:val="THChar"/>
    <w:rsid w:val="008B222A"/>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rsid w:val="008B222A"/>
    <w:rPr>
      <w:rFonts w:ascii="Arial" w:eastAsia="宋体" w:hAnsi="Arial" w:cs="Times New Roman"/>
      <w:b/>
      <w:kern w:val="0"/>
      <w:sz w:val="20"/>
      <w:szCs w:val="20"/>
      <w:lang w:val="en-GB" w:eastAsia="en-US"/>
    </w:rPr>
  </w:style>
  <w:style w:type="paragraph" w:customStyle="1" w:styleId="TAH">
    <w:name w:val="TAH"/>
    <w:basedOn w:val="a"/>
    <w:link w:val="TAHCar"/>
    <w:rsid w:val="00143D88"/>
    <w:pPr>
      <w:keepNext/>
      <w:keepLines/>
      <w:overflowPunct/>
      <w:autoSpaceDE/>
      <w:autoSpaceDN/>
      <w:adjustRightInd/>
      <w:spacing w:after="0"/>
      <w:jc w:val="center"/>
      <w:textAlignment w:val="auto"/>
    </w:pPr>
    <w:rPr>
      <w:b/>
      <w:sz w:val="18"/>
      <w:lang w:eastAsia="en-US"/>
    </w:rPr>
  </w:style>
  <w:style w:type="character" w:customStyle="1" w:styleId="TAHCar">
    <w:name w:val="TAH Car"/>
    <w:link w:val="TAH"/>
    <w:rsid w:val="00143D88"/>
    <w:rPr>
      <w:rFonts w:ascii="Arial" w:eastAsia="宋体" w:hAnsi="Arial" w:cs="Times New Roman"/>
      <w:b/>
      <w:kern w:val="0"/>
      <w:sz w:val="18"/>
      <w:szCs w:val="20"/>
      <w:lang w:val="en-GB" w:eastAsia="en-US"/>
    </w:rPr>
  </w:style>
  <w:style w:type="paragraph" w:customStyle="1" w:styleId="EmailDiscussion">
    <w:name w:val="EmailDiscussion"/>
    <w:basedOn w:val="a"/>
    <w:next w:val="EmailDiscussion2"/>
    <w:link w:val="EmailDiscussionChar"/>
    <w:qFormat/>
    <w:rsid w:val="00EF67F4"/>
    <w:pPr>
      <w:numPr>
        <w:numId w:val="4"/>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qFormat/>
    <w:rsid w:val="00EF67F4"/>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EF67F4"/>
    <w:rPr>
      <w:rFonts w:cs="Times New Roman"/>
      <w:kern w:val="0"/>
      <w:sz w:val="20"/>
    </w:rPr>
  </w:style>
  <w:style w:type="paragraph" w:styleId="af8">
    <w:name w:val="Revision"/>
    <w:hidden/>
    <w:uiPriority w:val="99"/>
    <w:semiHidden/>
    <w:rsid w:val="00772474"/>
    <w:rPr>
      <w:rFonts w:ascii="Arial" w:eastAsia="宋体" w:hAnsi="Arial" w:cs="Times New Roman"/>
      <w:kern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82744">
      <w:bodyDiv w:val="1"/>
      <w:marLeft w:val="0"/>
      <w:marRight w:val="0"/>
      <w:marTop w:val="0"/>
      <w:marBottom w:val="0"/>
      <w:divBdr>
        <w:top w:val="none" w:sz="0" w:space="0" w:color="auto"/>
        <w:left w:val="none" w:sz="0" w:space="0" w:color="auto"/>
        <w:bottom w:val="none" w:sz="0" w:space="0" w:color="auto"/>
        <w:right w:val="none" w:sz="0" w:space="0" w:color="auto"/>
      </w:divBdr>
    </w:div>
    <w:div w:id="60829027">
      <w:bodyDiv w:val="1"/>
      <w:marLeft w:val="0"/>
      <w:marRight w:val="0"/>
      <w:marTop w:val="0"/>
      <w:marBottom w:val="0"/>
      <w:divBdr>
        <w:top w:val="none" w:sz="0" w:space="0" w:color="auto"/>
        <w:left w:val="none" w:sz="0" w:space="0" w:color="auto"/>
        <w:bottom w:val="none" w:sz="0" w:space="0" w:color="auto"/>
        <w:right w:val="none" w:sz="0" w:space="0" w:color="auto"/>
      </w:divBdr>
    </w:div>
    <w:div w:id="83570470">
      <w:bodyDiv w:val="1"/>
      <w:marLeft w:val="0"/>
      <w:marRight w:val="0"/>
      <w:marTop w:val="0"/>
      <w:marBottom w:val="0"/>
      <w:divBdr>
        <w:top w:val="none" w:sz="0" w:space="0" w:color="auto"/>
        <w:left w:val="none" w:sz="0" w:space="0" w:color="auto"/>
        <w:bottom w:val="none" w:sz="0" w:space="0" w:color="auto"/>
        <w:right w:val="none" w:sz="0" w:space="0" w:color="auto"/>
      </w:divBdr>
    </w:div>
    <w:div w:id="129058923">
      <w:bodyDiv w:val="1"/>
      <w:marLeft w:val="0"/>
      <w:marRight w:val="0"/>
      <w:marTop w:val="0"/>
      <w:marBottom w:val="0"/>
      <w:divBdr>
        <w:top w:val="none" w:sz="0" w:space="0" w:color="auto"/>
        <w:left w:val="none" w:sz="0" w:space="0" w:color="auto"/>
        <w:bottom w:val="none" w:sz="0" w:space="0" w:color="auto"/>
        <w:right w:val="none" w:sz="0" w:space="0" w:color="auto"/>
      </w:divBdr>
    </w:div>
    <w:div w:id="281419881">
      <w:bodyDiv w:val="1"/>
      <w:marLeft w:val="0"/>
      <w:marRight w:val="0"/>
      <w:marTop w:val="0"/>
      <w:marBottom w:val="0"/>
      <w:divBdr>
        <w:top w:val="none" w:sz="0" w:space="0" w:color="auto"/>
        <w:left w:val="none" w:sz="0" w:space="0" w:color="auto"/>
        <w:bottom w:val="none" w:sz="0" w:space="0" w:color="auto"/>
        <w:right w:val="none" w:sz="0" w:space="0" w:color="auto"/>
      </w:divBdr>
    </w:div>
    <w:div w:id="287123075">
      <w:bodyDiv w:val="1"/>
      <w:marLeft w:val="0"/>
      <w:marRight w:val="0"/>
      <w:marTop w:val="0"/>
      <w:marBottom w:val="0"/>
      <w:divBdr>
        <w:top w:val="none" w:sz="0" w:space="0" w:color="auto"/>
        <w:left w:val="none" w:sz="0" w:space="0" w:color="auto"/>
        <w:bottom w:val="none" w:sz="0" w:space="0" w:color="auto"/>
        <w:right w:val="none" w:sz="0" w:space="0" w:color="auto"/>
      </w:divBdr>
    </w:div>
    <w:div w:id="353457226">
      <w:bodyDiv w:val="1"/>
      <w:marLeft w:val="0"/>
      <w:marRight w:val="0"/>
      <w:marTop w:val="0"/>
      <w:marBottom w:val="0"/>
      <w:divBdr>
        <w:top w:val="none" w:sz="0" w:space="0" w:color="auto"/>
        <w:left w:val="none" w:sz="0" w:space="0" w:color="auto"/>
        <w:bottom w:val="none" w:sz="0" w:space="0" w:color="auto"/>
        <w:right w:val="none" w:sz="0" w:space="0" w:color="auto"/>
      </w:divBdr>
    </w:div>
    <w:div w:id="386075332">
      <w:bodyDiv w:val="1"/>
      <w:marLeft w:val="0"/>
      <w:marRight w:val="0"/>
      <w:marTop w:val="0"/>
      <w:marBottom w:val="0"/>
      <w:divBdr>
        <w:top w:val="none" w:sz="0" w:space="0" w:color="auto"/>
        <w:left w:val="none" w:sz="0" w:space="0" w:color="auto"/>
        <w:bottom w:val="none" w:sz="0" w:space="0" w:color="auto"/>
        <w:right w:val="none" w:sz="0" w:space="0" w:color="auto"/>
      </w:divBdr>
    </w:div>
    <w:div w:id="466430729">
      <w:bodyDiv w:val="1"/>
      <w:marLeft w:val="0"/>
      <w:marRight w:val="0"/>
      <w:marTop w:val="0"/>
      <w:marBottom w:val="0"/>
      <w:divBdr>
        <w:top w:val="none" w:sz="0" w:space="0" w:color="auto"/>
        <w:left w:val="none" w:sz="0" w:space="0" w:color="auto"/>
        <w:bottom w:val="none" w:sz="0" w:space="0" w:color="auto"/>
        <w:right w:val="none" w:sz="0" w:space="0" w:color="auto"/>
      </w:divBdr>
    </w:div>
    <w:div w:id="520582410">
      <w:bodyDiv w:val="1"/>
      <w:marLeft w:val="0"/>
      <w:marRight w:val="0"/>
      <w:marTop w:val="0"/>
      <w:marBottom w:val="0"/>
      <w:divBdr>
        <w:top w:val="none" w:sz="0" w:space="0" w:color="auto"/>
        <w:left w:val="none" w:sz="0" w:space="0" w:color="auto"/>
        <w:bottom w:val="none" w:sz="0" w:space="0" w:color="auto"/>
        <w:right w:val="none" w:sz="0" w:space="0" w:color="auto"/>
      </w:divBdr>
    </w:div>
    <w:div w:id="630136624">
      <w:bodyDiv w:val="1"/>
      <w:marLeft w:val="0"/>
      <w:marRight w:val="0"/>
      <w:marTop w:val="0"/>
      <w:marBottom w:val="0"/>
      <w:divBdr>
        <w:top w:val="none" w:sz="0" w:space="0" w:color="auto"/>
        <w:left w:val="none" w:sz="0" w:space="0" w:color="auto"/>
        <w:bottom w:val="none" w:sz="0" w:space="0" w:color="auto"/>
        <w:right w:val="none" w:sz="0" w:space="0" w:color="auto"/>
      </w:divBdr>
    </w:div>
    <w:div w:id="827671561">
      <w:bodyDiv w:val="1"/>
      <w:marLeft w:val="0"/>
      <w:marRight w:val="0"/>
      <w:marTop w:val="0"/>
      <w:marBottom w:val="0"/>
      <w:divBdr>
        <w:top w:val="none" w:sz="0" w:space="0" w:color="auto"/>
        <w:left w:val="none" w:sz="0" w:space="0" w:color="auto"/>
        <w:bottom w:val="none" w:sz="0" w:space="0" w:color="auto"/>
        <w:right w:val="none" w:sz="0" w:space="0" w:color="auto"/>
      </w:divBdr>
    </w:div>
    <w:div w:id="837040013">
      <w:bodyDiv w:val="1"/>
      <w:marLeft w:val="0"/>
      <w:marRight w:val="0"/>
      <w:marTop w:val="0"/>
      <w:marBottom w:val="0"/>
      <w:divBdr>
        <w:top w:val="none" w:sz="0" w:space="0" w:color="auto"/>
        <w:left w:val="none" w:sz="0" w:space="0" w:color="auto"/>
        <w:bottom w:val="none" w:sz="0" w:space="0" w:color="auto"/>
        <w:right w:val="none" w:sz="0" w:space="0" w:color="auto"/>
      </w:divBdr>
    </w:div>
    <w:div w:id="897672718">
      <w:bodyDiv w:val="1"/>
      <w:marLeft w:val="0"/>
      <w:marRight w:val="0"/>
      <w:marTop w:val="0"/>
      <w:marBottom w:val="0"/>
      <w:divBdr>
        <w:top w:val="none" w:sz="0" w:space="0" w:color="auto"/>
        <w:left w:val="none" w:sz="0" w:space="0" w:color="auto"/>
        <w:bottom w:val="none" w:sz="0" w:space="0" w:color="auto"/>
        <w:right w:val="none" w:sz="0" w:space="0" w:color="auto"/>
      </w:divBdr>
    </w:div>
    <w:div w:id="922959275">
      <w:bodyDiv w:val="1"/>
      <w:marLeft w:val="0"/>
      <w:marRight w:val="0"/>
      <w:marTop w:val="0"/>
      <w:marBottom w:val="0"/>
      <w:divBdr>
        <w:top w:val="none" w:sz="0" w:space="0" w:color="auto"/>
        <w:left w:val="none" w:sz="0" w:space="0" w:color="auto"/>
        <w:bottom w:val="none" w:sz="0" w:space="0" w:color="auto"/>
        <w:right w:val="none" w:sz="0" w:space="0" w:color="auto"/>
      </w:divBdr>
    </w:div>
    <w:div w:id="958687494">
      <w:bodyDiv w:val="1"/>
      <w:marLeft w:val="0"/>
      <w:marRight w:val="0"/>
      <w:marTop w:val="0"/>
      <w:marBottom w:val="0"/>
      <w:divBdr>
        <w:top w:val="none" w:sz="0" w:space="0" w:color="auto"/>
        <w:left w:val="none" w:sz="0" w:space="0" w:color="auto"/>
        <w:bottom w:val="none" w:sz="0" w:space="0" w:color="auto"/>
        <w:right w:val="none" w:sz="0" w:space="0" w:color="auto"/>
      </w:divBdr>
    </w:div>
    <w:div w:id="1006786068">
      <w:bodyDiv w:val="1"/>
      <w:marLeft w:val="0"/>
      <w:marRight w:val="0"/>
      <w:marTop w:val="0"/>
      <w:marBottom w:val="0"/>
      <w:divBdr>
        <w:top w:val="none" w:sz="0" w:space="0" w:color="auto"/>
        <w:left w:val="none" w:sz="0" w:space="0" w:color="auto"/>
        <w:bottom w:val="none" w:sz="0" w:space="0" w:color="auto"/>
        <w:right w:val="none" w:sz="0" w:space="0" w:color="auto"/>
      </w:divBdr>
    </w:div>
    <w:div w:id="1058092597">
      <w:bodyDiv w:val="1"/>
      <w:marLeft w:val="0"/>
      <w:marRight w:val="0"/>
      <w:marTop w:val="0"/>
      <w:marBottom w:val="0"/>
      <w:divBdr>
        <w:top w:val="none" w:sz="0" w:space="0" w:color="auto"/>
        <w:left w:val="none" w:sz="0" w:space="0" w:color="auto"/>
        <w:bottom w:val="none" w:sz="0" w:space="0" w:color="auto"/>
        <w:right w:val="none" w:sz="0" w:space="0" w:color="auto"/>
      </w:divBdr>
    </w:div>
    <w:div w:id="1127242768">
      <w:bodyDiv w:val="1"/>
      <w:marLeft w:val="0"/>
      <w:marRight w:val="0"/>
      <w:marTop w:val="0"/>
      <w:marBottom w:val="0"/>
      <w:divBdr>
        <w:top w:val="none" w:sz="0" w:space="0" w:color="auto"/>
        <w:left w:val="none" w:sz="0" w:space="0" w:color="auto"/>
        <w:bottom w:val="none" w:sz="0" w:space="0" w:color="auto"/>
        <w:right w:val="none" w:sz="0" w:space="0" w:color="auto"/>
      </w:divBdr>
    </w:div>
    <w:div w:id="1155876574">
      <w:bodyDiv w:val="1"/>
      <w:marLeft w:val="0"/>
      <w:marRight w:val="0"/>
      <w:marTop w:val="0"/>
      <w:marBottom w:val="0"/>
      <w:divBdr>
        <w:top w:val="none" w:sz="0" w:space="0" w:color="auto"/>
        <w:left w:val="none" w:sz="0" w:space="0" w:color="auto"/>
        <w:bottom w:val="none" w:sz="0" w:space="0" w:color="auto"/>
        <w:right w:val="none" w:sz="0" w:space="0" w:color="auto"/>
      </w:divBdr>
    </w:div>
    <w:div w:id="1281493158">
      <w:bodyDiv w:val="1"/>
      <w:marLeft w:val="0"/>
      <w:marRight w:val="0"/>
      <w:marTop w:val="0"/>
      <w:marBottom w:val="0"/>
      <w:divBdr>
        <w:top w:val="none" w:sz="0" w:space="0" w:color="auto"/>
        <w:left w:val="none" w:sz="0" w:space="0" w:color="auto"/>
        <w:bottom w:val="none" w:sz="0" w:space="0" w:color="auto"/>
        <w:right w:val="none" w:sz="0" w:space="0" w:color="auto"/>
      </w:divBdr>
    </w:div>
    <w:div w:id="1334601252">
      <w:bodyDiv w:val="1"/>
      <w:marLeft w:val="0"/>
      <w:marRight w:val="0"/>
      <w:marTop w:val="0"/>
      <w:marBottom w:val="0"/>
      <w:divBdr>
        <w:top w:val="none" w:sz="0" w:space="0" w:color="auto"/>
        <w:left w:val="none" w:sz="0" w:space="0" w:color="auto"/>
        <w:bottom w:val="none" w:sz="0" w:space="0" w:color="auto"/>
        <w:right w:val="none" w:sz="0" w:space="0" w:color="auto"/>
      </w:divBdr>
    </w:div>
    <w:div w:id="1359160988">
      <w:bodyDiv w:val="1"/>
      <w:marLeft w:val="0"/>
      <w:marRight w:val="0"/>
      <w:marTop w:val="0"/>
      <w:marBottom w:val="0"/>
      <w:divBdr>
        <w:top w:val="none" w:sz="0" w:space="0" w:color="auto"/>
        <w:left w:val="none" w:sz="0" w:space="0" w:color="auto"/>
        <w:bottom w:val="none" w:sz="0" w:space="0" w:color="auto"/>
        <w:right w:val="none" w:sz="0" w:space="0" w:color="auto"/>
      </w:divBdr>
    </w:div>
    <w:div w:id="1367752396">
      <w:bodyDiv w:val="1"/>
      <w:marLeft w:val="0"/>
      <w:marRight w:val="0"/>
      <w:marTop w:val="0"/>
      <w:marBottom w:val="0"/>
      <w:divBdr>
        <w:top w:val="none" w:sz="0" w:space="0" w:color="auto"/>
        <w:left w:val="none" w:sz="0" w:space="0" w:color="auto"/>
        <w:bottom w:val="none" w:sz="0" w:space="0" w:color="auto"/>
        <w:right w:val="none" w:sz="0" w:space="0" w:color="auto"/>
      </w:divBdr>
    </w:div>
    <w:div w:id="1560750214">
      <w:bodyDiv w:val="1"/>
      <w:marLeft w:val="0"/>
      <w:marRight w:val="0"/>
      <w:marTop w:val="0"/>
      <w:marBottom w:val="0"/>
      <w:divBdr>
        <w:top w:val="none" w:sz="0" w:space="0" w:color="auto"/>
        <w:left w:val="none" w:sz="0" w:space="0" w:color="auto"/>
        <w:bottom w:val="none" w:sz="0" w:space="0" w:color="auto"/>
        <w:right w:val="none" w:sz="0" w:space="0" w:color="auto"/>
      </w:divBdr>
    </w:div>
    <w:div w:id="1633560424">
      <w:bodyDiv w:val="1"/>
      <w:marLeft w:val="0"/>
      <w:marRight w:val="0"/>
      <w:marTop w:val="0"/>
      <w:marBottom w:val="0"/>
      <w:divBdr>
        <w:top w:val="none" w:sz="0" w:space="0" w:color="auto"/>
        <w:left w:val="none" w:sz="0" w:space="0" w:color="auto"/>
        <w:bottom w:val="none" w:sz="0" w:space="0" w:color="auto"/>
        <w:right w:val="none" w:sz="0" w:space="0" w:color="auto"/>
      </w:divBdr>
    </w:div>
    <w:div w:id="1708024142">
      <w:bodyDiv w:val="1"/>
      <w:marLeft w:val="0"/>
      <w:marRight w:val="0"/>
      <w:marTop w:val="0"/>
      <w:marBottom w:val="0"/>
      <w:divBdr>
        <w:top w:val="none" w:sz="0" w:space="0" w:color="auto"/>
        <w:left w:val="none" w:sz="0" w:space="0" w:color="auto"/>
        <w:bottom w:val="none" w:sz="0" w:space="0" w:color="auto"/>
        <w:right w:val="none" w:sz="0" w:space="0" w:color="auto"/>
      </w:divBdr>
    </w:div>
    <w:div w:id="1717198423">
      <w:bodyDiv w:val="1"/>
      <w:marLeft w:val="0"/>
      <w:marRight w:val="0"/>
      <w:marTop w:val="0"/>
      <w:marBottom w:val="0"/>
      <w:divBdr>
        <w:top w:val="none" w:sz="0" w:space="0" w:color="auto"/>
        <w:left w:val="none" w:sz="0" w:space="0" w:color="auto"/>
        <w:bottom w:val="none" w:sz="0" w:space="0" w:color="auto"/>
        <w:right w:val="none" w:sz="0" w:space="0" w:color="auto"/>
      </w:divBdr>
    </w:div>
    <w:div w:id="1764495718">
      <w:bodyDiv w:val="1"/>
      <w:marLeft w:val="0"/>
      <w:marRight w:val="0"/>
      <w:marTop w:val="0"/>
      <w:marBottom w:val="0"/>
      <w:divBdr>
        <w:top w:val="none" w:sz="0" w:space="0" w:color="auto"/>
        <w:left w:val="none" w:sz="0" w:space="0" w:color="auto"/>
        <w:bottom w:val="none" w:sz="0" w:space="0" w:color="auto"/>
        <w:right w:val="none" w:sz="0" w:space="0" w:color="auto"/>
      </w:divBdr>
    </w:div>
    <w:div w:id="1775855716">
      <w:bodyDiv w:val="1"/>
      <w:marLeft w:val="0"/>
      <w:marRight w:val="0"/>
      <w:marTop w:val="0"/>
      <w:marBottom w:val="0"/>
      <w:divBdr>
        <w:top w:val="none" w:sz="0" w:space="0" w:color="auto"/>
        <w:left w:val="none" w:sz="0" w:space="0" w:color="auto"/>
        <w:bottom w:val="none" w:sz="0" w:space="0" w:color="auto"/>
        <w:right w:val="none" w:sz="0" w:space="0" w:color="auto"/>
      </w:divBdr>
    </w:div>
    <w:div w:id="1815222018">
      <w:bodyDiv w:val="1"/>
      <w:marLeft w:val="0"/>
      <w:marRight w:val="0"/>
      <w:marTop w:val="0"/>
      <w:marBottom w:val="0"/>
      <w:divBdr>
        <w:top w:val="none" w:sz="0" w:space="0" w:color="auto"/>
        <w:left w:val="none" w:sz="0" w:space="0" w:color="auto"/>
        <w:bottom w:val="none" w:sz="0" w:space="0" w:color="auto"/>
        <w:right w:val="none" w:sz="0" w:space="0" w:color="auto"/>
      </w:divBdr>
    </w:div>
    <w:div w:id="1866939818">
      <w:bodyDiv w:val="1"/>
      <w:marLeft w:val="0"/>
      <w:marRight w:val="0"/>
      <w:marTop w:val="0"/>
      <w:marBottom w:val="0"/>
      <w:divBdr>
        <w:top w:val="none" w:sz="0" w:space="0" w:color="auto"/>
        <w:left w:val="none" w:sz="0" w:space="0" w:color="auto"/>
        <w:bottom w:val="none" w:sz="0" w:space="0" w:color="auto"/>
        <w:right w:val="none" w:sz="0" w:space="0" w:color="auto"/>
      </w:divBdr>
    </w:div>
    <w:div w:id="1957518113">
      <w:bodyDiv w:val="1"/>
      <w:marLeft w:val="0"/>
      <w:marRight w:val="0"/>
      <w:marTop w:val="0"/>
      <w:marBottom w:val="0"/>
      <w:divBdr>
        <w:top w:val="none" w:sz="0" w:space="0" w:color="auto"/>
        <w:left w:val="none" w:sz="0" w:space="0" w:color="auto"/>
        <w:bottom w:val="none" w:sz="0" w:space="0" w:color="auto"/>
        <w:right w:val="none" w:sz="0" w:space="0" w:color="auto"/>
      </w:divBdr>
    </w:div>
    <w:div w:id="1991328475">
      <w:bodyDiv w:val="1"/>
      <w:marLeft w:val="0"/>
      <w:marRight w:val="0"/>
      <w:marTop w:val="0"/>
      <w:marBottom w:val="0"/>
      <w:divBdr>
        <w:top w:val="none" w:sz="0" w:space="0" w:color="auto"/>
        <w:left w:val="none" w:sz="0" w:space="0" w:color="auto"/>
        <w:bottom w:val="none" w:sz="0" w:space="0" w:color="auto"/>
        <w:right w:val="none" w:sz="0" w:space="0" w:color="auto"/>
      </w:divBdr>
    </w:div>
    <w:div w:id="206189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Visio_Drawing2.vsd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105;&#30340;&#25991;&#26723;\&#33258;&#23450;&#20041;%20Office%20&#27169;&#26495;\RAN2%20contribution%20template20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08181-D7C7-4CBA-98BC-67245E3E5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RAN2 contribution template2022</Template>
  <TotalTime>96</TotalTime>
  <Pages>6</Pages>
  <Words>1712</Words>
  <Characters>8880</Characters>
  <Application>Microsoft Office Word</Application>
  <DocSecurity>0</DocSecurity>
  <Lines>284</Lines>
  <Paragraphs>141</Paragraphs>
  <ScaleCrop>false</ScaleCrop>
  <Company/>
  <LinksUpToDate>false</LinksUpToDate>
  <CharactersWithSpaces>10470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OPPO(Zhongda)</dc:creator>
  <cp:keywords/>
  <dc:description/>
  <cp:lastModifiedBy>wangx</cp:lastModifiedBy>
  <cp:revision>37</cp:revision>
  <dcterms:created xsi:type="dcterms:W3CDTF">2024-08-26T02:06:00Z</dcterms:created>
  <dcterms:modified xsi:type="dcterms:W3CDTF">2024-08-27T08:25:00Z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59437332ca3333471cb63408b29de762dd1c75c653ac401eb6098f7da2a41682</vt:lpwstr>
  </property>
</Properties>
</file>