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t>x.x.x</w:t>
      </w:r>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[Post122][055][Mob18]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Heading1"/>
        <w:rPr>
          <w:lang w:val="en-US"/>
        </w:rPr>
      </w:pPr>
      <w:r>
        <w:rPr>
          <w:lang w:val="en-US"/>
        </w:rPr>
        <w:t>1</w:t>
      </w:r>
      <w:r>
        <w:rPr>
          <w:lang w:val="en-US"/>
        </w:rPr>
        <w:tab/>
      </w:r>
      <w:r>
        <w:rPr>
          <w:lang w:val="en-US"/>
        </w:rPr>
        <w:t>Introduction</w:t>
      </w:r>
    </w:p>
    <w:p w14:paraId="4C19272D" w14:textId="77777777" w:rsidR="00E32495" w:rsidRDefault="000151DF">
      <w:pPr>
        <w:pStyle w:val="BodyText"/>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[Post122][055][Mob18]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w:t>
      </w:r>
      <w:r>
        <w:rPr>
          <w:lang w:val="en-US"/>
        </w:rPr>
        <w:t xml:space="preserve">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Heading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BodyText"/>
        <w:rPr>
          <w:lang w:val="en-US"/>
        </w:rPr>
      </w:pPr>
      <w:r>
        <w:rPr>
          <w:lang w:val="en-US"/>
        </w:rPr>
        <w:t>According to the agreements and discussions taken so far in the context of LTM, a number of RRC open issues still remain to be addressed. Here the open issues are taken according to the section of the RRC running CR in which they are captured and grouped (</w:t>
      </w:r>
      <w:r>
        <w:rPr>
          <w:lang w:val="en-US"/>
        </w:rPr>
        <w:t>whenever possible) if two of more Editor’s note refer to the same issue.</w:t>
      </w:r>
    </w:p>
    <w:p w14:paraId="4C192734" w14:textId="77777777" w:rsidR="00E32495" w:rsidRDefault="000151DF">
      <w:pPr>
        <w:pStyle w:val="Heading2"/>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Editor’s Note: FFS on whether ltm-CandidateConfig applies also for the case of MBS or IAB.</w:t>
      </w:r>
    </w:p>
    <w:p w14:paraId="4C192736" w14:textId="77777777" w:rsidR="00E32495" w:rsidRDefault="000151DF">
      <w:pPr>
        <w:pStyle w:val="BodyText"/>
        <w:rPr>
          <w:lang w:val="en-US"/>
        </w:rPr>
      </w:pPr>
      <w:r>
        <w:rPr>
          <w:lang w:val="en-US"/>
        </w:rPr>
        <w:t>Generally, the interaction between different features is checked at the end of the re</w:t>
      </w:r>
      <w:r>
        <w:rPr>
          <w:lang w:val="en-US"/>
        </w:rPr>
        <w:t>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BodyText"/>
        <w:rPr>
          <w:lang w:val="en-US"/>
        </w:rPr>
      </w:pPr>
    </w:p>
    <w:p w14:paraId="4C192738" w14:textId="77777777" w:rsidR="00E32495" w:rsidRDefault="000151DF">
      <w:pPr>
        <w:pStyle w:val="BodyText"/>
        <w:rPr>
          <w:b/>
          <w:bCs/>
          <w:lang w:val="en-US"/>
        </w:rPr>
      </w:pPr>
      <w:r>
        <w:rPr>
          <w:b/>
          <w:bCs/>
          <w:lang w:val="en-US"/>
        </w:rPr>
        <w:t>Question 1: Do companies agree to check the interaction of LTM wit</w:t>
      </w:r>
      <w:r>
        <w:rPr>
          <w:b/>
          <w:bCs/>
          <w:lang w:val="en-US"/>
        </w:rPr>
        <w: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BodyText"/>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BodyText"/>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BodyText"/>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BodyText"/>
        <w:rPr>
          <w:lang w:val="en-US"/>
        </w:rPr>
      </w:pPr>
    </w:p>
    <w:p w14:paraId="4C19274A" w14:textId="77777777" w:rsidR="00E32495" w:rsidRDefault="00E32495">
      <w:pPr>
        <w:pStyle w:val="BodyText"/>
        <w:rPr>
          <w:lang w:val="en-US"/>
        </w:rPr>
      </w:pPr>
    </w:p>
    <w:p w14:paraId="4C19274B" w14:textId="77777777" w:rsidR="00E32495" w:rsidRDefault="000151DF">
      <w:pPr>
        <w:pStyle w:val="Heading2"/>
        <w:ind w:left="0" w:firstLine="0"/>
        <w:rPr>
          <w:lang w:val="en-US"/>
        </w:rPr>
      </w:pPr>
      <w:r>
        <w:rPr>
          <w:lang w:val="en-US"/>
        </w:rPr>
        <w:lastRenderedPageBreak/>
        <w:t>FFS #2</w:t>
      </w:r>
    </w:p>
    <w:p w14:paraId="4C19274C" w14:textId="77777777" w:rsidR="00E32495" w:rsidRDefault="000151DF">
      <w:pPr>
        <w:pStyle w:val="EditorsNote"/>
        <w:rPr>
          <w:i/>
          <w:iCs/>
          <w:lang w:val="en-US"/>
        </w:rPr>
      </w:pPr>
      <w:r>
        <w:rPr>
          <w:i/>
          <w:iCs/>
          <w:lang w:val="en-US"/>
        </w:rPr>
        <w:t>Editor’s Note: FFS on whether the release of an SCell by an LTM candidate cell configuration is a valid case.</w:t>
      </w:r>
    </w:p>
    <w:p w14:paraId="4C19274D" w14:textId="77777777" w:rsidR="00E32495" w:rsidRDefault="000151DF">
      <w:pPr>
        <w:pStyle w:val="BodyText"/>
        <w:rPr>
          <w:lang w:val="en-US"/>
        </w:rPr>
      </w:pPr>
      <w:r>
        <w:rPr>
          <w:lang w:val="en-US"/>
        </w:rPr>
        <w:t xml:space="preserve">According to legacy CellGroupConfig IE the SCell configuration is an AddModList/ToReleaseList structure and thus it should be possible for an LTM </w:t>
      </w:r>
      <w:r>
        <w:rPr>
          <w:lang w:val="en-US"/>
        </w:rPr>
        <w:t xml:space="preserve">candidate cell configuration to add/modify/release SCell(s) at the UE upon an LTM cell switch procedure. </w:t>
      </w:r>
    </w:p>
    <w:p w14:paraId="4C19274E" w14:textId="77777777" w:rsidR="00E32495" w:rsidRDefault="00E32495">
      <w:pPr>
        <w:pStyle w:val="BodyText"/>
        <w:rPr>
          <w:lang w:val="en-US"/>
        </w:rPr>
      </w:pPr>
    </w:p>
    <w:p w14:paraId="4C19274F" w14:textId="77777777" w:rsidR="00E32495" w:rsidRDefault="000151DF">
      <w:pPr>
        <w:pStyle w:val="BodyText"/>
        <w:rPr>
          <w:b/>
          <w:bCs/>
          <w:lang w:val="en-US"/>
        </w:rPr>
      </w:pPr>
      <w:r>
        <w:rPr>
          <w:b/>
          <w:bCs/>
          <w:lang w:val="en-US"/>
        </w:rPr>
        <w:t>Question 2: Do companies agree that it is possible for an LTM candidate cell configuration to add/modify/release SCell(s)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53"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w:t>
            </w:r>
            <w:r>
              <w:rPr>
                <w:lang w:val="en-US"/>
              </w:rPr>
              <w:t>sagree</w:t>
            </w:r>
          </w:p>
        </w:tc>
        <w:tc>
          <w:tcPr>
            <w:tcW w:w="5667"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5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5A"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5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BodyText"/>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F866F1D" w14:textId="0A4A5372"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bl>
    <w:p w14:paraId="4C192760" w14:textId="77777777" w:rsidR="00E32495" w:rsidRDefault="00E32495">
      <w:pPr>
        <w:pStyle w:val="BodyText"/>
      </w:pPr>
    </w:p>
    <w:p w14:paraId="4C192761" w14:textId="77777777" w:rsidR="00E32495" w:rsidRDefault="00E32495">
      <w:pPr>
        <w:pStyle w:val="BodyText"/>
        <w:rPr>
          <w:lang w:val="en-US"/>
        </w:rPr>
      </w:pPr>
    </w:p>
    <w:p w14:paraId="4C192762" w14:textId="77777777" w:rsidR="00E32495" w:rsidRDefault="000151DF">
      <w:pPr>
        <w:pStyle w:val="Heading2"/>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 xml:space="preserve">Editor’s Note: FFS on whether the UE performs the compliance check of the reference and LTM candidate cell </w:t>
      </w:r>
      <w:r>
        <w:rPr>
          <w:i/>
          <w:iCs/>
          <w:lang w:val="en-US"/>
        </w:rPr>
        <w:t>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BodyText"/>
        <w:rPr>
          <w:lang w:val="en-US"/>
        </w:rPr>
      </w:pPr>
      <w:r>
        <w:rPr>
          <w:lang w:val="en-US"/>
        </w:rPr>
        <w:t>RAN2 ha</w:t>
      </w:r>
      <w:r>
        <w:rPr>
          <w:lang w:val="en-US"/>
        </w:rPr>
        <w:t xml:space="preserve">s agreed already that the UE may perform early decoding and compliant check according to its implementation, and thus this Editor’s Note can be deleted. However, one remaining open issue is if some enhancements are needed in this particular case (e.g., UE </w:t>
      </w:r>
      <w:r>
        <w:rPr>
          <w:lang w:val="en-US"/>
        </w:rPr>
        <w:t>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The UE may perform early decoding and early validity check. FFS whether Early validity check triggers early re-establishment. FFS the possible timing, FFS subset of cells, FFS if need to specify anything or just up to UE impl, FFS if other signalling to no</w:t>
      </w:r>
      <w:r>
        <w:rPr>
          <w:lang w:val="en-US"/>
        </w:rPr>
        <w:t xml:space="preserve">tify network is needed. </w:t>
      </w:r>
    </w:p>
    <w:p w14:paraId="4C192767" w14:textId="77777777" w:rsidR="00E32495" w:rsidRDefault="00E32495">
      <w:pPr>
        <w:pStyle w:val="BodyText"/>
        <w:rPr>
          <w:lang w:val="en-US"/>
        </w:rPr>
      </w:pPr>
    </w:p>
    <w:p w14:paraId="4C192768" w14:textId="77777777" w:rsidR="00E32495" w:rsidRDefault="000151DF">
      <w:pPr>
        <w:pStyle w:val="BodyText"/>
        <w:rPr>
          <w:lang w:val="en-US"/>
        </w:rPr>
      </w:pPr>
      <w:r>
        <w:rPr>
          <w:lang w:val="en-US"/>
        </w:rPr>
        <w:t>So far when a UE detects a reconfiguration failure the RRC re-establishment procedure is triggered, and this should be the baseline also for the case of LTM. One question is whether there are any benefits in pursuing additional op</w:t>
      </w:r>
      <w:r>
        <w:rPr>
          <w:lang w:val="en-US"/>
        </w:rPr>
        <w:t xml:space="preserve">timizations for a failure case and probably the easiest would be to align this behaviour with what we have for CHO. </w:t>
      </w:r>
    </w:p>
    <w:p w14:paraId="4C192769" w14:textId="77777777" w:rsidR="00E32495" w:rsidRDefault="00E32495">
      <w:pPr>
        <w:pStyle w:val="BodyText"/>
        <w:rPr>
          <w:b/>
          <w:bCs/>
          <w:lang w:val="en-US"/>
        </w:rPr>
      </w:pPr>
    </w:p>
    <w:p w14:paraId="4C19276A" w14:textId="77777777" w:rsidR="00E32495" w:rsidRDefault="000151DF">
      <w:pPr>
        <w:pStyle w:val="BodyText"/>
        <w:rPr>
          <w:b/>
          <w:bCs/>
          <w:lang w:val="en-US"/>
        </w:rPr>
      </w:pPr>
      <w:r>
        <w:rPr>
          <w:b/>
          <w:bCs/>
          <w:lang w:val="en-US"/>
        </w:rPr>
        <w:t>Question 3: Do companies agree that there is no need of further optimizations for the case on when an early compliance check on one or mor</w:t>
      </w:r>
      <w:r>
        <w:rPr>
          <w:b/>
          <w:bCs/>
          <w:lang w:val="en-US"/>
        </w:rPr>
        <w:t>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6E"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7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cannot notify NW to make reconfiguration of LTM candidates, or select one LTM candidates to pe</w:t>
            </w:r>
            <w:r>
              <w:rPr>
                <w:rFonts w:hint="eastAsia"/>
                <w:lang w:val="en-US"/>
              </w:rPr>
              <w:t xml:space="preserve">rform the recovery. </w:t>
            </w:r>
          </w:p>
          <w:p w14:paraId="4C19277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w:t>
            </w:r>
            <w:r>
              <w:rPr>
                <w:rFonts w:hint="eastAsia"/>
                <w:lang w:val="en-US"/>
              </w:rPr>
              <w:lastRenderedPageBreak/>
              <w:t xml:space="preserve">indeed some corner case, so prefer not to perform any optimization. </w:t>
            </w:r>
          </w:p>
        </w:tc>
      </w:tr>
      <w:tr w:rsidR="00E32495" w14:paraId="4C19277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4C19277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7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r>
              <w:rPr>
                <w:rFonts w:hint="eastAsia"/>
                <w:lang w:val="en-US"/>
              </w:rPr>
              <w:t>behaviour, i.e. no further optimization is required.</w:t>
            </w:r>
          </w:p>
        </w:tc>
      </w:tr>
      <w:tr w:rsidR="0084355E" w14:paraId="4C19277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7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BodyText"/>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2F7696D9" w14:textId="1A7B82E0"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bl>
    <w:p w14:paraId="4C19277C" w14:textId="77777777" w:rsidR="00E32495" w:rsidRDefault="00E32495">
      <w:pPr>
        <w:pStyle w:val="BodyText"/>
        <w:rPr>
          <w:b/>
          <w:bCs/>
          <w:lang w:val="en-US"/>
        </w:rPr>
      </w:pPr>
    </w:p>
    <w:p w14:paraId="4C19277D" w14:textId="77777777" w:rsidR="00E32495" w:rsidRDefault="000151DF">
      <w:pPr>
        <w:pStyle w:val="BodyText"/>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this triggers an RRC re-establishment procedure (i.e., legacy behaviour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7" w:type="dxa"/>
            <w:tcBorders>
              <w:top w:val="single" w:sz="4" w:space="0" w:color="auto"/>
            </w:tcBorders>
            <w:shd w:val="clear" w:color="auto" w:fill="auto"/>
            <w:vAlign w:val="center"/>
          </w:tcPr>
          <w:p w14:paraId="4C1927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7" w:type="dxa"/>
            <w:shd w:val="clear" w:color="auto" w:fill="auto"/>
            <w:vAlign w:val="center"/>
          </w:tcPr>
          <w:p w14:paraId="4C1927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procedure, if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initiate the SCG failure information procedure as specified in clause 5.7.3 to report SCG reconfiguration error, upon which the connection reconfiguration procedure ends;</w:t>
            </w:r>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79AA0A" w14:textId="27CA9C29" w:rsidR="00FB1CC5" w:rsidRDefault="00FB1CC5" w:rsidP="00FB1CC5">
            <w:pPr>
              <w:pStyle w:val="BodyText"/>
              <w:jc w:val="left"/>
              <w:rPr>
                <w:lang w:val="en-US"/>
              </w:rPr>
            </w:pPr>
            <w:r>
              <w:rPr>
                <w:b w:val="0"/>
                <w:bCs w:val="0"/>
                <w:lang w:val="en-US"/>
              </w:rPr>
              <w:t>Qualcomm</w:t>
            </w:r>
          </w:p>
        </w:tc>
        <w:tc>
          <w:tcPr>
            <w:tcW w:w="1701" w:type="dxa"/>
            <w:shd w:val="clear" w:color="auto" w:fill="auto"/>
            <w:vAlign w:val="center"/>
          </w:tcPr>
          <w:p w14:paraId="667D1C98" w14:textId="22D5978E"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8BEE0B0" w14:textId="0D081198"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94" w14:textId="77777777" w:rsidR="00E32495" w:rsidRDefault="00E32495">
      <w:pPr>
        <w:pStyle w:val="EditorsNote"/>
        <w:ind w:left="0" w:firstLine="0"/>
        <w:rPr>
          <w:i/>
          <w:iCs/>
          <w:lang w:val="en-US"/>
        </w:rPr>
      </w:pPr>
    </w:p>
    <w:p w14:paraId="4C192795" w14:textId="77777777" w:rsidR="00E32495" w:rsidRDefault="00E32495">
      <w:pPr>
        <w:pStyle w:val="EditorsNote"/>
        <w:ind w:left="0" w:firstLine="0"/>
        <w:rPr>
          <w:i/>
          <w:iCs/>
          <w:lang w:val="en-US"/>
        </w:rPr>
      </w:pPr>
    </w:p>
    <w:p w14:paraId="4C192796" w14:textId="77777777" w:rsidR="00E32495" w:rsidRDefault="000151DF">
      <w:pPr>
        <w:pStyle w:val="Heading2"/>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lastRenderedPageBreak/>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w:t>
      </w:r>
      <w:r>
        <w:rPr>
          <w:i/>
          <w:iCs/>
          <w:lang w:val="en-US"/>
        </w:rPr>
        <w:t>CH should be skipped when doing an LTM cell switch.</w:t>
      </w:r>
    </w:p>
    <w:p w14:paraId="4C19279A" w14:textId="77777777" w:rsidR="00E32495" w:rsidRDefault="000151DF">
      <w:pPr>
        <w:pStyle w:val="BodyText"/>
        <w:rPr>
          <w:lang w:val="en-US"/>
        </w:rPr>
      </w:pPr>
      <w:r>
        <w:rPr>
          <w:lang w:val="en-US"/>
        </w:rPr>
        <w:t>The understanding is that this topic will be covered in email discussion [058] about the content of the LTM cell switch MAC CE. The proposal is to wait the outcome of that email discussion and discuss the</w:t>
      </w:r>
      <w:r>
        <w:rPr>
          <w:lang w:val="en-US"/>
        </w:rPr>
        <w:t>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Heading2"/>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r>
        <w:rPr>
          <w:i/>
          <w:iCs/>
          <w:lang w:val="en-US"/>
        </w:rPr>
        <w:t>Editor’s Note: FFS on how to handle the TA (and when the UE has n</w:t>
      </w:r>
      <w:r>
        <w:rPr>
          <w:i/>
          <w:iCs/>
          <w:lang w:val="en-US"/>
        </w:rPr>
        <w:t>o TA) in the source cell (in case no RACH is performed) upon an LTM cell switch and whether this should be specified in RRC or MAC.</w:t>
      </w:r>
      <w:commentRangeEnd w:id="3"/>
      <w:r>
        <w:rPr>
          <w:rStyle w:val="CommentReference"/>
          <w:color w:val="auto"/>
          <w:lang w:val="en-GB" w:eastAsia="ja-JP"/>
        </w:rPr>
        <w:commentReference w:id="3"/>
      </w:r>
    </w:p>
    <w:p w14:paraId="4C19279F" w14:textId="77777777" w:rsidR="00E32495" w:rsidRDefault="000151DF">
      <w:pPr>
        <w:pStyle w:val="BodyText"/>
        <w:rPr>
          <w:lang w:val="en-US"/>
        </w:rPr>
      </w:pPr>
      <w:r>
        <w:rPr>
          <w:lang w:val="en-US"/>
        </w:rPr>
        <w:t>This issue is pretty much related to MAC and UE actions needs to be captured in TS 38.321 rather than in RRC. The proposa</w:t>
      </w:r>
      <w:r>
        <w:rPr>
          <w:lang w:val="en-US"/>
        </w:rPr>
        <w:t>l is to delete these issuee, unless companies have some concern about this.</w:t>
      </w:r>
    </w:p>
    <w:p w14:paraId="4C1927A0" w14:textId="77777777" w:rsidR="00E32495" w:rsidRDefault="00E32495">
      <w:pPr>
        <w:pStyle w:val="BodyText"/>
        <w:rPr>
          <w:lang w:val="en-US"/>
        </w:rPr>
      </w:pPr>
    </w:p>
    <w:p w14:paraId="4C1927A1" w14:textId="77777777" w:rsidR="00E32495" w:rsidRDefault="000151DF">
      <w:pPr>
        <w:pStyle w:val="Heading2"/>
        <w:ind w:left="0" w:firstLine="0"/>
        <w:rPr>
          <w:lang w:val="en-US"/>
        </w:rPr>
      </w:pPr>
      <w:r>
        <w:rPr>
          <w:lang w:val="en-US"/>
        </w:rPr>
        <w:t>FFS #6</w:t>
      </w:r>
    </w:p>
    <w:p w14:paraId="4C1927A2" w14:textId="77777777" w:rsidR="00E32495" w:rsidRDefault="000151DF">
      <w:pPr>
        <w:pStyle w:val="EditorsNote"/>
        <w:rPr>
          <w:i/>
          <w:iCs/>
          <w:lang w:val="en-US"/>
        </w:rPr>
      </w:pPr>
      <w:commentRangeStart w:id="4"/>
      <w:r>
        <w:rPr>
          <w:i/>
          <w:iCs/>
          <w:lang w:val="en-US"/>
        </w:rPr>
        <w:t>Editor’s Note: FFS on the need of ltm-ConfigComplete to indicate to the UE that the LTM candidate cell configuration in ltm-Candidate is a complete configuration.</w:t>
      </w:r>
      <w:commentRangeEnd w:id="4"/>
      <w:r>
        <w:rPr>
          <w:rStyle w:val="CommentReference"/>
          <w:color w:val="auto"/>
          <w:lang w:val="en-GB" w:eastAsia="ja-JP"/>
        </w:rPr>
        <w:commentReference w:id="4"/>
      </w:r>
    </w:p>
    <w:p w14:paraId="4C1927A3" w14:textId="77777777" w:rsidR="00E32495" w:rsidRDefault="000151DF">
      <w:pPr>
        <w:pStyle w:val="BodyText"/>
        <w:rPr>
          <w:lang w:val="en-US"/>
        </w:rPr>
      </w:pPr>
      <w:r>
        <w:rPr>
          <w:lang w:val="en-US"/>
        </w:rPr>
        <w:t>RAN2 h</w:t>
      </w:r>
      <w:r>
        <w:rPr>
          <w:lang w:val="en-US"/>
        </w:rPr>
        <w:t>as discussed already this issue and the common understanding is that there could be a scenario where an LTM candidate cell configuration is a complete configuration itself, regardless of whether there is a reference configuration or not. According to this,</w:t>
      </w:r>
      <w:r>
        <w:rPr>
          <w:lang w:val="en-US"/>
        </w:rPr>
        <w:t xml:space="preserve"> in the RRC running CR has been proposed the use of the field </w:t>
      </w:r>
      <w:r>
        <w:rPr>
          <w:i/>
          <w:iCs/>
          <w:lang w:val="en-US"/>
        </w:rPr>
        <w:t>ltm-ConfigComplete</w:t>
      </w:r>
      <w:r>
        <w:rPr>
          <w:lang w:val="en-US"/>
        </w:rPr>
        <w:t xml:space="preserve"> to indicate to the UE whether the received LTM candidate cell configuration is already a complete configuration or not, as this will impact the way how the complete LTM candid</w:t>
      </w:r>
      <w:r>
        <w:rPr>
          <w:lang w:val="en-US"/>
        </w:rPr>
        <w:t>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BodyText"/>
        <w:rPr>
          <w:lang w:val="en-US"/>
        </w:rPr>
      </w:pPr>
    </w:p>
    <w:p w14:paraId="4C1927A5" w14:textId="77777777" w:rsidR="00E32495" w:rsidRDefault="000151DF">
      <w:pPr>
        <w:pStyle w:val="Heading2"/>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w:t>
      </w:r>
      <w:r>
        <w:rPr>
          <w:i/>
          <w:iCs/>
          <w:lang w:val="en-US"/>
        </w:rPr>
        <w:t xml:space="preserve"> whether we need to rely on the full configuration procedure or a new procedure for LTM is created when the UE generates a complete LTM candidate cell configuration.</w:t>
      </w:r>
    </w:p>
    <w:p w14:paraId="4C1927A7" w14:textId="77777777" w:rsidR="00E32495" w:rsidRDefault="000151DF">
      <w:pPr>
        <w:pStyle w:val="BodyText"/>
        <w:rPr>
          <w:lang w:val="en-US"/>
        </w:rPr>
      </w:pPr>
      <w:r>
        <w:rPr>
          <w:lang w:val="en-US"/>
        </w:rPr>
        <w:t>RAN2 has agreed that at the execution of an LTM cell switch procedure only full configurat</w:t>
      </w:r>
      <w:r>
        <w:rPr>
          <w:lang w:val="en-US"/>
        </w:rPr>
        <w: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BodyText"/>
        <w:rPr>
          <w:lang w:val="en-US"/>
        </w:rPr>
      </w:pPr>
    </w:p>
    <w:p w14:paraId="4C1927AA" w14:textId="77777777" w:rsidR="00E32495" w:rsidRDefault="000151DF">
      <w:pPr>
        <w:pStyle w:val="BodyText"/>
        <w:rPr>
          <w:lang w:val="en-US"/>
        </w:rPr>
      </w:pPr>
      <w:r>
        <w:rPr>
          <w:lang w:val="en-US"/>
        </w:rPr>
        <w:t>A remaining issue is now whether to re-use the legacy full conf</w:t>
      </w:r>
      <w:r>
        <w:rPr>
          <w:lang w:val="en-US"/>
        </w:rPr>
        <w:t>iguration procedure or to spell out what actions are needed on the UE when an LTM cell switch procedure is executed. The current version of the RRC Running CR assumes that the legacy full configuration procedure (and flag in ASN.1) is not reused and only t</w:t>
      </w:r>
      <w:r>
        <w:rPr>
          <w:lang w:val="en-US"/>
        </w:rPr>
        <w:t>he necessary actions are spelled. Also, the full configuration procedure is not really about when generating the complete LTM candidate cell configuration but is when an LTM cell switch is executed.</w:t>
      </w:r>
    </w:p>
    <w:p w14:paraId="4C1927AB" w14:textId="77777777" w:rsidR="00E32495" w:rsidRDefault="00E32495">
      <w:pPr>
        <w:pStyle w:val="BodyText"/>
        <w:rPr>
          <w:lang w:val="en-US"/>
        </w:rPr>
      </w:pPr>
    </w:p>
    <w:p w14:paraId="4C1927AC" w14:textId="77777777" w:rsidR="00E32495" w:rsidRDefault="000151DF">
      <w:pPr>
        <w:pStyle w:val="BodyText"/>
        <w:rPr>
          <w:b/>
          <w:bCs/>
          <w:lang w:val="en-US"/>
        </w:rPr>
      </w:pPr>
      <w:r>
        <w:rPr>
          <w:b/>
          <w:bCs/>
          <w:lang w:val="en-US"/>
        </w:rPr>
        <w:t xml:space="preserve">Question 5: Do companies agree with current </w:t>
      </w:r>
      <w:r>
        <w:rPr>
          <w:b/>
          <w:bCs/>
          <w:lang w:val="en-US"/>
        </w:rPr>
        <w:t>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B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BodyText"/>
              <w:rPr>
                <w:b w:val="0"/>
                <w:bCs w:val="0"/>
                <w:lang w:val="en-US"/>
              </w:rPr>
            </w:pPr>
            <w:r>
              <w:rPr>
                <w:lang w:val="en-US"/>
              </w:rPr>
              <w:lastRenderedPageBreak/>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B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7" w:type="dxa"/>
            <w:shd w:val="clear" w:color="auto" w:fill="auto"/>
            <w:vAlign w:val="center"/>
          </w:tcPr>
          <w:p w14:paraId="4C1927B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4C1927B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fullConfig IE can be configured in the LTM candidate cell configuration (e.g. if the complete LTM candidate cell configuration is somehow like the full configuration)? If yes, the legacy full configuration </w:t>
            </w:r>
            <w:r>
              <w:rPr>
                <w:rFonts w:hint="eastAsia"/>
                <w:lang w:val="en-US"/>
              </w:rPr>
              <w:t xml:space="preserve">procedure should be performed during LTM cell switch. </w:t>
            </w:r>
          </w:p>
        </w:tc>
      </w:tr>
      <w:tr w:rsidR="0084355E" w14:paraId="4C1927B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B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r w:rsidRPr="008775BA">
              <w:rPr>
                <w:i/>
                <w:iCs/>
                <w:lang w:val="en-US"/>
              </w:rPr>
              <w:t>fullConfig</w:t>
            </w:r>
            <w:r>
              <w:rPr>
                <w:lang w:val="en-US"/>
              </w:rPr>
              <w:t xml:space="preserve"> field.</w:t>
            </w:r>
          </w:p>
        </w:tc>
      </w:tr>
      <w:tr w:rsidR="0035619E" w14:paraId="72A188E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BodyText"/>
              <w:jc w:val="left"/>
              <w:rPr>
                <w:lang w:val="en-US"/>
              </w:rPr>
            </w:pPr>
            <w:r>
              <w:rPr>
                <w:b w:val="0"/>
                <w:bCs w:val="0"/>
                <w:lang w:val="en-US"/>
              </w:rPr>
              <w:t>Qualcomm</w:t>
            </w:r>
          </w:p>
        </w:tc>
        <w:tc>
          <w:tcPr>
            <w:tcW w:w="1701" w:type="dxa"/>
            <w:shd w:val="clear" w:color="auto" w:fill="auto"/>
            <w:vAlign w:val="center"/>
          </w:tcPr>
          <w:p w14:paraId="576EF5E9" w14:textId="5B7EBF9D"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56DCE09B" w14:textId="2889CEBE"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bl>
    <w:p w14:paraId="4C1927BE" w14:textId="77777777" w:rsidR="00E32495" w:rsidRDefault="00E32495">
      <w:pPr>
        <w:pStyle w:val="BodyText"/>
        <w:rPr>
          <w:lang w:val="en-US"/>
        </w:rPr>
      </w:pPr>
    </w:p>
    <w:p w14:paraId="4C1927BF" w14:textId="77777777" w:rsidR="00E32495" w:rsidRDefault="00E32495">
      <w:pPr>
        <w:pStyle w:val="EditorsNote"/>
        <w:rPr>
          <w:i/>
          <w:iCs/>
          <w:lang w:val="en-US"/>
        </w:rPr>
      </w:pPr>
    </w:p>
    <w:p w14:paraId="4C1927C0" w14:textId="77777777" w:rsidR="00E32495" w:rsidRDefault="000151DF">
      <w:pPr>
        <w:pStyle w:val="Heading2"/>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BodyText"/>
        <w:rPr>
          <w:lang w:val="en-US"/>
        </w:rPr>
      </w:pPr>
      <w:r>
        <w:rPr>
          <w:lang w:val="en-US"/>
        </w:rPr>
        <w:t>According to current implementation of TS 38.321 for LTM, when the MAC layer receives the LTM cell switch command one of the action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Target Configuration ID included in</w:t>
      </w:r>
      <w:r>
        <w:rPr>
          <w:lang w:val="en-US"/>
        </w:rPr>
        <w:t xml:space="preserve"> the MAC CE</w:t>
      </w:r>
      <w:r>
        <w:rPr>
          <w:lang w:val="en-US" w:eastAsia="zh-CN"/>
        </w:rPr>
        <w:t>;</w:t>
      </w:r>
    </w:p>
    <w:p w14:paraId="4C1927C4" w14:textId="77777777" w:rsidR="00E32495" w:rsidRDefault="000151DF">
      <w:pPr>
        <w:pStyle w:val="BodyText"/>
        <w:rPr>
          <w:lang w:val="en-US"/>
        </w:rPr>
      </w:pPr>
      <w:r>
        <w:rPr>
          <w:lang w:val="en-US"/>
        </w:rPr>
        <w:t>This will be taken into account in the RRC running CR and the proposal is to delete this Editor’s Note. If more information are indicated by lower layer, this will be addressed in the RRC running CR accordingly.</w:t>
      </w:r>
    </w:p>
    <w:p w14:paraId="4C1927C5" w14:textId="77777777" w:rsidR="00E32495" w:rsidRDefault="00E32495">
      <w:pPr>
        <w:pStyle w:val="BodyText"/>
        <w:rPr>
          <w:lang w:val="en-US"/>
        </w:rPr>
      </w:pPr>
    </w:p>
    <w:p w14:paraId="4C1927C6" w14:textId="77777777" w:rsidR="00E32495" w:rsidRDefault="00E32495">
      <w:pPr>
        <w:pStyle w:val="EditorsNote"/>
        <w:rPr>
          <w:i/>
          <w:iCs/>
          <w:lang w:val="en-US"/>
        </w:rPr>
      </w:pPr>
    </w:p>
    <w:p w14:paraId="4C1927C7" w14:textId="77777777" w:rsidR="00E32495" w:rsidRDefault="000151DF">
      <w:pPr>
        <w:pStyle w:val="Heading2"/>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 xml:space="preserve">Editor’s Note: FFS </w:t>
      </w:r>
      <w:r>
        <w:rPr>
          <w:i/>
          <w:iCs/>
          <w:lang w:val="en-US"/>
        </w:rPr>
        <w:t>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BodyText"/>
        <w:rPr>
          <w:lang w:val="en-US"/>
        </w:rPr>
      </w:pPr>
      <w:r>
        <w:rPr>
          <w:lang w:val="en-US"/>
        </w:rPr>
        <w:lastRenderedPageBreak/>
        <w:t xml:space="preserve">In current RRC Running CR section 5.3.5.x.5 there is a UE action to keep </w:t>
      </w:r>
      <w:r>
        <w:rPr>
          <w:i/>
          <w:iCs/>
          <w:lang w:val="en-US"/>
        </w:rPr>
        <w:t>radioBearerConfig</w:t>
      </w:r>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5"/>
      <w:r>
        <w:rPr>
          <w:lang w:val="en-US"/>
        </w:rPr>
        <w:t>RAN2 agreed that the RadioBearerConfig IE is optional w</w:t>
      </w:r>
      <w:r>
        <w:rPr>
          <w:lang w:val="en-US"/>
        </w:rPr>
        <w:t>ithin an LTM candidate cell configuration</w:t>
      </w:r>
      <w:commentRangeEnd w:id="5"/>
      <w:r>
        <w:rPr>
          <w:rStyle w:val="CommentReference"/>
          <w:rFonts w:ascii="Times New Roman" w:hAnsi="Times New Roman"/>
          <w:lang w:eastAsia="ja-JP"/>
        </w:rPr>
        <w:commentReference w:id="5"/>
      </w:r>
      <w:r>
        <w:rPr>
          <w:lang w:val="en-US"/>
        </w:rPr>
        <w:t>. Nevertheless, it is also questionable whether the RadioBearerConfig IE can be exactly the same upon doing an LTM cell switch but maybe this can be the case on when an intra-DU LTM cell switch is done. Either wa</w:t>
      </w:r>
      <w:r>
        <w:rPr>
          <w:lang w:val="en-US"/>
        </w:rPr>
        <w:t>y, even if the UE keeps the</w:t>
      </w:r>
      <w:r>
        <w:rPr>
          <w:i/>
          <w:iCs/>
          <w:lang w:val="en-US"/>
        </w:rPr>
        <w:t xml:space="preserve"> radioBearerConfig</w:t>
      </w:r>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BodyText"/>
        <w:rPr>
          <w:b/>
          <w:bCs/>
          <w:lang w:val="en-US"/>
        </w:rPr>
      </w:pPr>
    </w:p>
    <w:p w14:paraId="4C1927CC" w14:textId="77777777" w:rsidR="00E32495" w:rsidRDefault="000151DF">
      <w:pPr>
        <w:pStyle w:val="BodyText"/>
        <w:rPr>
          <w:b/>
          <w:bCs/>
          <w:lang w:val="en-US"/>
        </w:rPr>
      </w:pPr>
      <w:r>
        <w:rPr>
          <w:b/>
          <w:bCs/>
          <w:lang w:val="en-US"/>
        </w:rPr>
        <w:t>Question 6: Do companies agree that UE should not releas</w:t>
      </w:r>
      <w:r>
        <w:rPr>
          <w:b/>
          <w:bCs/>
          <w:lang w:val="en-US"/>
        </w:rPr>
        <w:t xml:space="preserve">e </w:t>
      </w:r>
      <w:r>
        <w:rPr>
          <w:b/>
          <w:bCs/>
          <w:i/>
          <w:iCs/>
          <w:lang w:val="en-US"/>
        </w:rPr>
        <w:t>radioBearerConfig</w:t>
      </w:r>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D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C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D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7" w:type="dxa"/>
            <w:tcBorders>
              <w:top w:val="single" w:sz="4" w:space="0" w:color="auto"/>
            </w:tcBorders>
            <w:shd w:val="clear" w:color="auto" w:fill="auto"/>
            <w:vAlign w:val="center"/>
          </w:tcPr>
          <w:p w14:paraId="4C1927D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 xml:space="preserve">s current RB configuration. But this is not the intention of NW. E.g., in current configuration, there is DRB 1/2/3, while NW only want to configure the DRB 1/2 within the complete candidate LTM configuration, performing LTM cell switch will result in DRB </w:t>
            </w:r>
            <w:r>
              <w:rPr>
                <w:rFonts w:hint="eastAsia"/>
                <w:lang w:val="en-US"/>
              </w:rPr>
              <w:t>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toReleaseList, </w:t>
            </w:r>
            <w:r>
              <w:rPr>
                <w:rFonts w:hint="eastAsia"/>
                <w:lang w:val="en-US"/>
              </w:rPr>
              <w:t xml:space="preserve">and then add, but the point is the corresponding entity will also be released as a consequence, regardless NW indication on L2 reset. </w:t>
            </w:r>
          </w:p>
          <w:p w14:paraId="4C1927D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So we think, before answering this question, maybe we need to clarify the following aspects which impacts:</w:t>
            </w:r>
          </w:p>
          <w:p w14:paraId="4C1927D6"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w:t>
            </w:r>
            <w:r>
              <w:rPr>
                <w:rFonts w:hint="eastAsia"/>
                <w:lang w:val="en-US"/>
              </w:rPr>
              <w:t>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w:t>
            </w:r>
            <w:r>
              <w:rPr>
                <w:rFonts w:hint="eastAsia"/>
                <w:lang w:val="en-US"/>
              </w:rPr>
              <w:t xml:space="preserve">plete LTM configurations. </w:t>
            </w:r>
          </w:p>
          <w:p w14:paraId="4C1927D7"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DA"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D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Generally agree, but see comments</w:t>
            </w:r>
          </w:p>
        </w:tc>
        <w:tc>
          <w:tcPr>
            <w:tcW w:w="5667" w:type="dxa"/>
            <w:shd w:val="clear" w:color="auto" w:fill="auto"/>
            <w:vAlign w:val="center"/>
          </w:tcPr>
          <w:p w14:paraId="4C1927D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Considering that the UE may be not required to perform RLC re-establishment and PDCP recovery upon LTM cell switch, the radio bearer and RLC bearer configuration should not be released when performing the UE configurat</w:t>
            </w:r>
            <w:r>
              <w:rPr>
                <w:rFonts w:hint="eastAsia"/>
                <w:lang w:val="en-US"/>
              </w:rPr>
              <w:t xml:space="preserve">ion replacement procedure, e.g.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 xml:space="preserve">s concern that the current CR text upon LTM cell switch </w:t>
            </w:r>
            <w:r>
              <w:rPr>
                <w:rFonts w:hint="eastAsia"/>
                <w:lang w:val="en-US"/>
              </w:rPr>
              <w:t xml:space="preserve">execution may cause the configuration misalignment between the NW side </w:t>
            </w:r>
            <w:r>
              <w:rPr>
                <w:rFonts w:hint="eastAsia"/>
                <w:lang w:val="en-US"/>
              </w:rPr>
              <w:lastRenderedPageBreak/>
              <w:t>and the UE side.</w:t>
            </w:r>
          </w:p>
          <w:p w14:paraId="4C1927D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According to the current text in 5.3.5.x.4 Generation of UE LTM configuration, it seems that there is no elementsToReleaseList in the complete LTM candidate cell config</w:t>
            </w:r>
            <w:r>
              <w:rPr>
                <w:rFonts w:hint="eastAsia"/>
                <w:lang w:val="en-US"/>
              </w:rPr>
              <w:t>uration. Thus, for each RLC bearer/DRB that is part of the current UE configuration but it is not part of the LTM candidate cell configuration (i.e. not included in the elementsToAddModList), the UE also needs to perform the RLC bearer/DRB release for such</w:t>
            </w:r>
            <w:r>
              <w:rPr>
                <w:rFonts w:hint="eastAsia"/>
                <w:lang w:val="en-US"/>
              </w:rPr>
              <w:t xml:space="preserve"> bearer.</w:t>
            </w:r>
          </w:p>
        </w:tc>
      </w:tr>
      <w:tr w:rsidR="0084355E" w14:paraId="4C1927E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E0"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7E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7" w:type="dxa"/>
            <w:shd w:val="clear" w:color="auto" w:fill="auto"/>
            <w:vAlign w:val="center"/>
          </w:tcPr>
          <w:p w14:paraId="4C1927E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r w:rsidRPr="00310E83">
              <w:rPr>
                <w:i/>
                <w:iCs/>
                <w:lang w:val="en-US"/>
              </w:rPr>
              <w:t>RadioBearerConfig</w:t>
            </w:r>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r w:rsidRPr="00310E83">
              <w:rPr>
                <w:i/>
                <w:iCs/>
                <w:lang w:val="en-US"/>
              </w:rPr>
              <w:t>RadioBearerConfig</w:t>
            </w:r>
            <w:r>
              <w:rPr>
                <w:lang w:val="en-US"/>
              </w:rPr>
              <w:t>. Then UE should release DRB 3 if the complete configuration is to ‘replace’ UE’s current configuration, but is this what network expects?</w:t>
            </w:r>
          </w:p>
        </w:tc>
      </w:tr>
      <w:tr w:rsidR="00BE2B08" w14:paraId="0FBA242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5880429" w14:textId="314B08E3" w:rsidR="00BE2B08" w:rsidRDefault="00BE2B08" w:rsidP="00BE2B08">
            <w:pPr>
              <w:pStyle w:val="BodyText"/>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7B2D30E8" w14:textId="0099B360"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bl>
    <w:p w14:paraId="4C1927E5" w14:textId="77777777" w:rsidR="00E32495" w:rsidRDefault="00E32495">
      <w:pPr>
        <w:pStyle w:val="BodyText"/>
        <w:rPr>
          <w:lang w:val="en-US"/>
        </w:rPr>
      </w:pPr>
    </w:p>
    <w:p w14:paraId="4C1927E6" w14:textId="77777777" w:rsidR="00E32495" w:rsidRDefault="000151DF">
      <w:pPr>
        <w:pStyle w:val="BodyText"/>
        <w:rPr>
          <w:lang w:val="en-US"/>
        </w:rPr>
      </w:pPr>
      <w:r>
        <w:rPr>
          <w:lang w:val="en-US"/>
        </w:rPr>
        <w:t>A further question is whether some other configuration should be kept by the UE, e.g., the MeasConfig IE.</w:t>
      </w:r>
    </w:p>
    <w:p w14:paraId="4C1927E7" w14:textId="77777777" w:rsidR="00E32495" w:rsidRDefault="00E32495">
      <w:pPr>
        <w:pStyle w:val="BodyText"/>
        <w:rPr>
          <w:lang w:val="en-US"/>
        </w:rPr>
      </w:pPr>
    </w:p>
    <w:p w14:paraId="4C1927E8" w14:textId="77777777" w:rsidR="00E32495" w:rsidRDefault="000151DF">
      <w:pPr>
        <w:pStyle w:val="BodyText"/>
        <w:rPr>
          <w:b/>
          <w:bCs/>
          <w:lang w:val="en-US"/>
        </w:rPr>
      </w:pPr>
      <w:r>
        <w:rPr>
          <w:b/>
          <w:bCs/>
          <w:lang w:val="en-US"/>
        </w:rPr>
        <w:t>Que</w:t>
      </w:r>
      <w:r>
        <w:rPr>
          <w:b/>
          <w:bCs/>
          <w:lang w:val="en-US"/>
        </w:rPr>
        <w:t>stion 7: Which other configurations (e.g., MeasConfig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E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E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E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4C1927E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 xml:space="preserve">imilar comments as above, RAN2 need to first </w:t>
            </w:r>
            <w:r>
              <w:rPr>
                <w:rFonts w:hint="eastAsia"/>
                <w:lang w:val="en-US"/>
              </w:rPr>
              <w:t>clarify:</w:t>
            </w:r>
          </w:p>
          <w:p w14:paraId="4C1927F0"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w:t>
            </w:r>
            <w:r>
              <w:rPr>
                <w:rFonts w:hint="eastAsia"/>
                <w:lang w:val="en-US"/>
              </w:rPr>
              <w:t xml:space="preserve">included within the complete LTM configurations. </w:t>
            </w:r>
          </w:p>
          <w:p w14:paraId="4C1927F1"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measConfig can be reconfigured?</w:t>
            </w:r>
          </w:p>
          <w:p w14:paraId="4C1927F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F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7" w:type="dxa"/>
            <w:shd w:val="clear" w:color="auto" w:fill="auto"/>
            <w:vAlign w:val="center"/>
          </w:tcPr>
          <w:p w14:paraId="4C1927F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So for other configurations (unrelated to L2 reset), we think the simplest way is to release the current UE configuration, and then apply </w:t>
            </w:r>
            <w:r>
              <w:rPr>
                <w:rFonts w:hint="eastAsia"/>
                <w:lang w:val="en-US"/>
              </w:rPr>
              <w:t xml:space="preserve">the corresponding fields in the complete LTM candidate cell configuration, regardless of whether the target </w:t>
            </w:r>
            <w:r>
              <w:rPr>
                <w:rFonts w:hint="eastAsia"/>
                <w:lang w:val="en-US"/>
              </w:rPr>
              <w:lastRenderedPageBreak/>
              <w:t xml:space="preserve">LTM configuration is the same as the source configuration or not. </w:t>
            </w:r>
          </w:p>
        </w:tc>
      </w:tr>
      <w:tr w:rsidR="0084355E" w14:paraId="4C1927F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F8"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7F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7" w:type="dxa"/>
            <w:shd w:val="clear" w:color="auto" w:fill="auto"/>
            <w:vAlign w:val="center"/>
          </w:tcPr>
          <w:p w14:paraId="4C1927F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D9FD1A" w14:textId="6A0FD3B4" w:rsidR="00B365E3" w:rsidRDefault="00B365E3" w:rsidP="00B365E3">
            <w:pPr>
              <w:pStyle w:val="BodyText"/>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7" w:type="dxa"/>
            <w:shd w:val="clear" w:color="auto" w:fill="auto"/>
            <w:vAlign w:val="center"/>
          </w:tcPr>
          <w:p w14:paraId="0A85FE0A" w14:textId="47EA0EE0"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bl>
    <w:p w14:paraId="4C1927FC" w14:textId="77777777" w:rsidR="00E32495" w:rsidRDefault="00E32495">
      <w:pPr>
        <w:pStyle w:val="BodyText"/>
        <w:rPr>
          <w:lang w:val="en-US"/>
        </w:rPr>
      </w:pPr>
    </w:p>
    <w:p w14:paraId="4C1927FD" w14:textId="77777777" w:rsidR="00E32495" w:rsidRDefault="00E32495">
      <w:pPr>
        <w:pStyle w:val="EditorsNote"/>
        <w:rPr>
          <w:i/>
          <w:iCs/>
          <w:lang w:val="en-US"/>
        </w:rPr>
      </w:pPr>
    </w:p>
    <w:p w14:paraId="4C1927FE" w14:textId="77777777" w:rsidR="00E32495" w:rsidRDefault="000151DF">
      <w:pPr>
        <w:pStyle w:val="Heading2"/>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Editor’s Note: FFS on whether ServingCellConfigCommon is always provided in a LTM candidate cell configuration or whether can be opt</w:t>
      </w:r>
      <w:r>
        <w:rPr>
          <w:i/>
          <w:iCs/>
          <w:lang w:val="en-US"/>
        </w:rPr>
        <w:t>ional.</w:t>
      </w:r>
    </w:p>
    <w:p w14:paraId="4C192800" w14:textId="77777777" w:rsidR="00E32495" w:rsidRDefault="000151DF">
      <w:pPr>
        <w:pStyle w:val="BodyText"/>
        <w:rPr>
          <w:lang w:val="en-US"/>
        </w:rPr>
      </w:pPr>
      <w:r>
        <w:rPr>
          <w:lang w:val="en-US"/>
        </w:rPr>
        <w:t xml:space="preserve">Current RRC Running CR assumes that </w:t>
      </w:r>
      <w:r>
        <w:rPr>
          <w:i/>
          <w:iCs/>
          <w:lang w:val="en-US"/>
        </w:rPr>
        <w:t>ServingCellConfigCommon</w:t>
      </w:r>
      <w:r>
        <w:rPr>
          <w:lang w:val="en-US"/>
        </w:rPr>
        <w:t xml:space="preserve"> is always provided within an LTM candidate cell configuration. While for a UE may be possible to maintain a use the existing </w:t>
      </w:r>
      <w:r>
        <w:rPr>
          <w:i/>
          <w:iCs/>
          <w:lang w:val="en-US"/>
        </w:rPr>
        <w:t>ServingCellConfigCommon</w:t>
      </w:r>
      <w:r>
        <w:rPr>
          <w:lang w:val="en-US"/>
        </w:rPr>
        <w:t xml:space="preserve"> when perform an intra-DU LTM cell switch</w:t>
      </w:r>
      <w:r>
        <w:rPr>
          <w:lang w:val="en-US"/>
        </w:rPr>
        <w:t xml:space="preserve"> procedure, it may be necessary for the network to provide a new one when an inter-DU LTM cell switch procedure is performed. Since when an LTM candidate cell configuration is provided to the UE there is no guarantee on whether the next LTM cell switch is </w:t>
      </w:r>
      <w:r>
        <w:rPr>
          <w:lang w:val="en-US"/>
        </w:rPr>
        <w:t xml:space="preserve">intra-DU or inter-DU, a safest approach would be to always provide </w:t>
      </w:r>
      <w:r>
        <w:rPr>
          <w:i/>
          <w:iCs/>
          <w:lang w:val="en-US"/>
        </w:rPr>
        <w:t>ServingCellConfigCommon</w:t>
      </w:r>
      <w:r>
        <w:rPr>
          <w:lang w:val="en-US"/>
        </w:rPr>
        <w:t>.</w:t>
      </w:r>
    </w:p>
    <w:p w14:paraId="4C192801" w14:textId="77777777" w:rsidR="00E32495" w:rsidRDefault="00E32495">
      <w:pPr>
        <w:pStyle w:val="BodyText"/>
        <w:rPr>
          <w:lang w:val="en-US"/>
        </w:rPr>
      </w:pPr>
    </w:p>
    <w:p w14:paraId="4C192802" w14:textId="77777777" w:rsidR="00E32495" w:rsidRDefault="000151DF">
      <w:pPr>
        <w:pStyle w:val="BodyText"/>
        <w:rPr>
          <w:b/>
          <w:bCs/>
          <w:lang w:val="en-US"/>
        </w:rPr>
      </w:pPr>
      <w:r>
        <w:rPr>
          <w:b/>
          <w:bCs/>
          <w:lang w:val="en-US"/>
        </w:rPr>
        <w:t xml:space="preserve">Question 8: Do companies agree that </w:t>
      </w:r>
      <w:r>
        <w:rPr>
          <w:b/>
          <w:bCs/>
          <w:i/>
          <w:iCs/>
          <w:lang w:val="en-US"/>
        </w:rPr>
        <w:t>ServingCellConfigCommon</w:t>
      </w:r>
      <w:r>
        <w:rPr>
          <w:b/>
          <w:bCs/>
          <w:lang w:val="en-US"/>
        </w:rPr>
        <w:t xml:space="preserve"> is always provided within an LTM candidate cell configuration (as implemented in current RRC running CR</w:t>
      </w:r>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806"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03"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07"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809"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0B"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0D"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0F"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1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E23873">
              <w:rPr>
                <w:i/>
                <w:iCs/>
                <w:lang w:val="en-US"/>
              </w:rPr>
              <w:t>ServingCellConfigCommon</w:t>
            </w:r>
            <w:r>
              <w:rPr>
                <w:lang w:val="en-US"/>
              </w:rPr>
              <w:t xml:space="preserve"> contains physical cell identity of the target cell (field </w:t>
            </w:r>
            <w:r w:rsidRPr="00B06635">
              <w:rPr>
                <w:i/>
                <w:iCs/>
                <w:lang w:val="en-US"/>
              </w:rPr>
              <w:t>physCellId</w:t>
            </w:r>
            <w:r>
              <w:rPr>
                <w:lang w:val="en-US"/>
              </w:rPr>
              <w:t xml:space="preserve">), which is mandatory target cell parameter for the UE. For this reason, the existing </w:t>
            </w:r>
            <w:r w:rsidRPr="005B1A4D">
              <w:rPr>
                <w:i/>
                <w:iCs/>
                <w:lang w:val="en-US"/>
              </w:rPr>
              <w:t>ServingCellConfigCommon</w:t>
            </w:r>
            <w:r>
              <w:rPr>
                <w:lang w:val="en-US"/>
              </w:rPr>
              <w:t xml:space="preserve"> can't be maintained by the UE, not even for intra-DU LTM cell switch.</w:t>
            </w:r>
          </w:p>
        </w:tc>
      </w:tr>
      <w:tr w:rsidR="00052147" w14:paraId="47B8A8BE"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7BCC2B" w14:textId="02CBB5A1" w:rsidR="00052147" w:rsidRDefault="00052147" w:rsidP="00052147">
            <w:pPr>
              <w:pStyle w:val="BodyText"/>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FFA1306" w14:textId="0D6A2C85" w:rsidR="00052147" w:rsidRPr="00E23873"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r w:rsidRPr="00F10B4F">
              <w:t>ServingCellConfigCommon</w:t>
            </w:r>
            <w:r>
              <w:t xml:space="preserve"> IE is a cell-specific configuration which would change for both intra-DU and inter-DU LTM cell switch.</w:t>
            </w:r>
          </w:p>
        </w:tc>
      </w:tr>
    </w:tbl>
    <w:p w14:paraId="4C192813" w14:textId="77777777" w:rsidR="00E32495" w:rsidRDefault="00E32495">
      <w:pPr>
        <w:pStyle w:val="BodyText"/>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Heading2"/>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 xml:space="preserve">Editor’s Note: The handling of the MAC and RLC entity is </w:t>
      </w:r>
      <w:r>
        <w:rPr>
          <w:i/>
          <w:iCs/>
          <w:lang w:val="en-US"/>
        </w:rPr>
        <w:t>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w:t>
      </w:r>
      <w:r>
        <w:rPr>
          <w:i/>
          <w:iCs/>
          <w:lang w:val="en-US"/>
        </w:rPr>
        <w:t>FS on whether the LTM-CandidateNoResetL2-List field should include separate reset flags for MAC, RLC, and PDCP recovery.</w:t>
      </w:r>
    </w:p>
    <w:p w14:paraId="4C19281A" w14:textId="77777777" w:rsidR="00E32495" w:rsidRDefault="000151DF">
      <w:pPr>
        <w:pStyle w:val="BodyText"/>
        <w:rPr>
          <w:lang w:val="en-US"/>
        </w:rPr>
      </w:pPr>
      <w:r>
        <w:rPr>
          <w:lang w:val="en-US"/>
        </w:rPr>
        <w:lastRenderedPageBreak/>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 xml:space="preserve">To determine if to reset L2 or not is </w:t>
      </w:r>
      <w:r>
        <w:rPr>
          <w:lang w:val="en-US"/>
        </w:rPr>
        <w:t xml:space="preserve">based on RRC configuration (e.g.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The PDCP data recovery pr</w:t>
      </w:r>
      <w:r>
        <w:rPr>
          <w:lang w:val="en-US"/>
        </w:rPr>
        <w:t xml:space="preserve">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BodyText"/>
        <w:rPr>
          <w:lang w:val="en-US"/>
        </w:rPr>
      </w:pPr>
    </w:p>
    <w:p w14:paraId="4C192821" w14:textId="77777777" w:rsidR="00E32495" w:rsidRDefault="000151DF">
      <w:pPr>
        <w:pStyle w:val="BodyText"/>
        <w:rPr>
          <w:lang w:val="en-US"/>
        </w:rPr>
      </w:pPr>
      <w:r>
        <w:rPr>
          <w:lang w:val="en-US"/>
        </w:rPr>
        <w:t xml:space="preserve">According to this agreement, a possible implementation on how to indicate during an LTM cell switch on whether </w:t>
      </w:r>
      <w:r>
        <w:rPr>
          <w:lang w:val="en-US"/>
        </w:rPr>
        <w:t>L2 reset is needed or not (and what are the UE actions) is provided in the RRC Running CR and companies are invited to provide their inputs directly there. These Editor’s Notes can be deleted.</w:t>
      </w:r>
    </w:p>
    <w:p w14:paraId="4C192822" w14:textId="77777777" w:rsidR="00E32495" w:rsidRDefault="00E32495">
      <w:pPr>
        <w:pStyle w:val="BodyText"/>
        <w:rPr>
          <w:lang w:val="en-US"/>
        </w:rPr>
      </w:pPr>
    </w:p>
    <w:p w14:paraId="4C192823" w14:textId="77777777" w:rsidR="00E32495" w:rsidRDefault="00E32495">
      <w:pPr>
        <w:pStyle w:val="BodyText"/>
        <w:rPr>
          <w:lang w:val="en-US"/>
        </w:rPr>
      </w:pPr>
    </w:p>
    <w:p w14:paraId="4C192824" w14:textId="77777777" w:rsidR="00E32495" w:rsidRDefault="000151DF">
      <w:pPr>
        <w:pStyle w:val="Heading2"/>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w:t>
      </w:r>
      <w:r>
        <w:rPr>
          <w:i/>
          <w:iCs/>
          <w:lang w:val="en-US"/>
        </w:rPr>
        <w:t>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BodyText"/>
        <w:rPr>
          <w:lang w:val="en-US"/>
        </w:rPr>
      </w:pPr>
      <w:r>
        <w:rPr>
          <w:lang w:val="en-US"/>
        </w:rPr>
        <w:t xml:space="preserve">Current RRC Running CR assumes that a new timer is used for the LTM cell switch procedure as the start and stop of the timer may be different with respect to the legacy </w:t>
      </w:r>
      <w:r>
        <w:rPr>
          <w:lang w:val="en-US"/>
        </w:rPr>
        <w:t>T304 (e.g., due to the RACH-less LTM). This will make the procedure a bit more clean and will also give the possibility to set value of this new timer differently from what we have in legacy T304 given also the nature of LTM (when the LTM cell switch is su</w:t>
      </w:r>
      <w:r>
        <w:rPr>
          <w:lang w:val="en-US"/>
        </w:rPr>
        <w:t>ppose to be much faster than normal L3 handover).</w:t>
      </w:r>
    </w:p>
    <w:p w14:paraId="4C192828" w14:textId="77777777" w:rsidR="00E32495" w:rsidRDefault="00E32495">
      <w:pPr>
        <w:pStyle w:val="BodyText"/>
        <w:rPr>
          <w:lang w:val="en-US"/>
        </w:rPr>
      </w:pPr>
    </w:p>
    <w:p w14:paraId="4C192829" w14:textId="77777777" w:rsidR="00E32495" w:rsidRDefault="000151DF">
      <w:pPr>
        <w:pStyle w:val="BodyText"/>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82D"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w:t>
            </w:r>
            <w:r>
              <w:rPr>
                <w:rFonts w:hint="eastAsia"/>
                <w:lang w:val="en-US"/>
              </w:rPr>
              <w:t>es</w:t>
            </w:r>
            <w:r>
              <w:rPr>
                <w:rFonts w:hint="eastAsia"/>
                <w:lang w:val="en-US"/>
              </w:rPr>
              <w:t xml:space="preserve"> to use timers other than T304, but</w:t>
            </w:r>
          </w:p>
        </w:tc>
        <w:tc>
          <w:tcPr>
            <w:tcW w:w="5667" w:type="dxa"/>
            <w:tcBorders>
              <w:top w:val="single" w:sz="4" w:space="0" w:color="auto"/>
            </w:tcBorders>
            <w:shd w:val="clear" w:color="auto" w:fill="auto"/>
            <w:vAlign w:val="center"/>
          </w:tcPr>
          <w:p w14:paraId="4C19283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w:t>
            </w:r>
            <w:r>
              <w:rPr>
                <w:rFonts w:hint="eastAsia"/>
                <w:lang w:val="en-US"/>
              </w:rPr>
              <w:t xml:space="preserve">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E32495">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3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w:t>
            </w:r>
            <w:r>
              <w:rPr>
                <w:rFonts w:hint="eastAsia"/>
                <w:lang w:val="en-US"/>
              </w:rPr>
              <w:t>vely.</w:t>
            </w:r>
          </w:p>
        </w:tc>
      </w:tr>
      <w:tr w:rsidR="0084355E" w14:paraId="4C19283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3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also need to discuss the suitable value range for this new timer. It may not be that long as t304, since LTM targets fast </w:t>
            </w:r>
            <w:r>
              <w:rPr>
                <w:lang w:val="en-US"/>
              </w:rPr>
              <w:lastRenderedPageBreak/>
              <w:t>cell switch.</w:t>
            </w:r>
          </w:p>
        </w:tc>
      </w:tr>
      <w:tr w:rsidR="00FA1E39" w14:paraId="797A7E6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BodyText"/>
              <w:jc w:val="left"/>
              <w:rPr>
                <w:lang w:val="en-US"/>
              </w:rPr>
            </w:pPr>
            <w:r>
              <w:rPr>
                <w:b w:val="0"/>
                <w:bCs w:val="0"/>
                <w:lang w:val="en-US"/>
              </w:rPr>
              <w:lastRenderedPageBreak/>
              <w:t>Qualcomm</w:t>
            </w:r>
          </w:p>
        </w:tc>
        <w:tc>
          <w:tcPr>
            <w:tcW w:w="1701" w:type="dxa"/>
            <w:shd w:val="clear" w:color="auto" w:fill="auto"/>
            <w:vAlign w:val="center"/>
          </w:tcPr>
          <w:p w14:paraId="5055F123" w14:textId="533B78B3"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7" w:type="dxa"/>
            <w:shd w:val="clear" w:color="auto" w:fill="auto"/>
            <w:vAlign w:val="center"/>
          </w:tcPr>
          <w:p w14:paraId="0C10BEF5" w14:textId="2B9253C7"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bl>
    <w:p w14:paraId="4C19283C" w14:textId="77777777" w:rsidR="00E32495" w:rsidRDefault="00E32495">
      <w:pPr>
        <w:pStyle w:val="EditorsNote"/>
        <w:rPr>
          <w:i/>
          <w:iCs/>
          <w:lang w:val="en-US"/>
        </w:rPr>
      </w:pPr>
    </w:p>
    <w:p w14:paraId="4C19283D" w14:textId="77777777" w:rsidR="00E32495" w:rsidRDefault="000151DF">
      <w:pPr>
        <w:pStyle w:val="BodyText"/>
        <w:rPr>
          <w:lang w:val="en-US"/>
        </w:rPr>
      </w:pPr>
      <w:r>
        <w:rPr>
          <w:lang w:val="en-US"/>
        </w:rPr>
        <w:t xml:space="preserve">However, about the supervision timer, one open issue that is still open is when the supervision timer should be stopped. Last time this topic was discussed, the outcome was </w:t>
      </w:r>
      <w:r>
        <w:rPr>
          <w:lang w:val="en-US"/>
        </w:rPr>
        <w:t>that the UE should stop the supervision timer when upon successful completion of the RACH-less LTM cell switch procedure (i.e., reception of the first UL data). However, about how the UE determines the correct reception of the first UL data there are still</w:t>
      </w:r>
      <w:r>
        <w:rPr>
          <w:lang w:val="en-US"/>
        </w:rPr>
        <w:t xml:space="preserve"> three options on the table. About these three options the following can be observed (as also emerged by the last offline when this was discussed):</w:t>
      </w:r>
    </w:p>
    <w:p w14:paraId="4C19283E" w14:textId="77777777" w:rsidR="00E32495" w:rsidRDefault="000151DF">
      <w:pPr>
        <w:pStyle w:val="BodyText"/>
        <w:rPr>
          <w:lang w:val="en-US"/>
        </w:rPr>
      </w:pPr>
      <w:r>
        <w:rPr>
          <w:lang w:val="en-US"/>
        </w:rPr>
        <w:t xml:space="preserve">Option 1. RLC ACK of the </w:t>
      </w:r>
      <w:r>
        <w:rPr>
          <w:i/>
          <w:iCs/>
          <w:lang w:val="en-US"/>
        </w:rPr>
        <w:t>RRCReconfigurationComplete</w:t>
      </w:r>
      <w:r>
        <w:rPr>
          <w:lang w:val="en-US"/>
        </w:rPr>
        <w:t xml:space="preserve"> message</w:t>
      </w:r>
    </w:p>
    <w:p w14:paraId="4C19283F" w14:textId="77777777" w:rsidR="00E32495" w:rsidRDefault="000151DF">
      <w:pPr>
        <w:pStyle w:val="BodyText"/>
        <w:numPr>
          <w:ilvl w:val="0"/>
          <w:numId w:val="16"/>
        </w:numPr>
        <w:rPr>
          <w:lang w:val="en-US"/>
        </w:rPr>
      </w:pPr>
      <w:r>
        <w:rPr>
          <w:lang w:val="en-US"/>
        </w:rPr>
        <w:t xml:space="preserve">With this solution the UE determines that the </w:t>
      </w:r>
      <w:r>
        <w:rPr>
          <w:i/>
          <w:iCs/>
          <w:lang w:val="en-US"/>
        </w:rPr>
        <w:t>RR</w:t>
      </w:r>
      <w:r>
        <w:rPr>
          <w:i/>
          <w:iCs/>
          <w:lang w:val="en-US"/>
        </w:rPr>
        <w:t>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w:t>
      </w:r>
      <w:r>
        <w:rPr>
          <w:lang w:val="en-US"/>
        </w:rPr>
        <w:t>ssions is configurable by the network, so this should not be an issue.</w:t>
      </w:r>
    </w:p>
    <w:p w14:paraId="4C192840" w14:textId="77777777" w:rsidR="00E32495" w:rsidRDefault="000151DF">
      <w:pPr>
        <w:pStyle w:val="BodyText"/>
        <w:rPr>
          <w:lang w:val="en-US"/>
        </w:rPr>
      </w:pPr>
      <w:r>
        <w:rPr>
          <w:lang w:val="en-US"/>
        </w:rPr>
        <w:t>Option 2. C-RNTI addressed PDCCH</w:t>
      </w:r>
    </w:p>
    <w:p w14:paraId="4C192841" w14:textId="77777777" w:rsidR="00E32495" w:rsidRDefault="000151DF">
      <w:pPr>
        <w:pStyle w:val="BodyText"/>
        <w:numPr>
          <w:ilvl w:val="0"/>
          <w:numId w:val="16"/>
        </w:numPr>
        <w:rPr>
          <w:lang w:val="en-US"/>
        </w:rPr>
      </w:pPr>
      <w:r>
        <w:rPr>
          <w:lang w:val="en-US"/>
        </w:rPr>
        <w:t>In case the C-RNTI can be send to the UE in PDCCH but this does not provide really an acknowledge. Even if this can generally work, also if UE has no UL</w:t>
      </w:r>
      <w:r>
        <w:rPr>
          <w:lang w:val="en-US"/>
        </w:rPr>
        <w:t xml:space="preserve"> data to transmit/schedule this may inefficient. </w:t>
      </w:r>
    </w:p>
    <w:p w14:paraId="4C192842" w14:textId="77777777" w:rsidR="00E32495" w:rsidRDefault="000151DF">
      <w:pPr>
        <w:pStyle w:val="BodyText"/>
        <w:rPr>
          <w:lang w:val="en-US"/>
        </w:rPr>
      </w:pPr>
      <w:r>
        <w:rPr>
          <w:lang w:val="en-US"/>
        </w:rPr>
        <w:t>Option 3. DL Contention Resolution MAC CE</w:t>
      </w:r>
    </w:p>
    <w:p w14:paraId="4C192843" w14:textId="77777777" w:rsidR="00E32495" w:rsidRDefault="000151DF">
      <w:pPr>
        <w:pStyle w:val="BodyText"/>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BodyText"/>
        <w:rPr>
          <w:lang w:val="en-US"/>
        </w:rPr>
      </w:pPr>
    </w:p>
    <w:p w14:paraId="4C192845" w14:textId="77777777" w:rsidR="00E32495" w:rsidRDefault="000151DF">
      <w:pPr>
        <w:pStyle w:val="BodyText"/>
        <w:rPr>
          <w:b/>
          <w:bCs/>
          <w:lang w:val="en-US"/>
        </w:rPr>
      </w:pPr>
      <w:commentRangeStart w:id="6"/>
      <w:r>
        <w:rPr>
          <w:b/>
          <w:bCs/>
          <w:lang w:val="en-US"/>
        </w:rPr>
        <w:t xml:space="preserve">Question 10: Which option </w:t>
      </w:r>
      <w:r>
        <w:rPr>
          <w:b/>
          <w:bCs/>
          <w:lang w:val="en-US"/>
        </w:rPr>
        <w:t>companies believe should be considered for the UE to determine the correct reception of its first UL data by the network?</w:t>
      </w:r>
      <w:commentRangeEnd w:id="6"/>
      <w:r>
        <w:rPr>
          <w:rStyle w:val="CommentReference"/>
          <w:rFonts w:ascii="Times New Roman" w:hAnsi="Times New Roman"/>
          <w:lang w:eastAsia="ja-JP"/>
        </w:rPr>
        <w:commentReference w:id="6"/>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849"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46"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7"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4A"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7" w:type="dxa"/>
            <w:tcBorders>
              <w:top w:val="single" w:sz="4" w:space="0" w:color="auto"/>
            </w:tcBorders>
            <w:shd w:val="clear" w:color="auto" w:fill="auto"/>
            <w:vAlign w:val="center"/>
          </w:tcPr>
          <w:p w14:paraId="4C19284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4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7" w:type="dxa"/>
            <w:shd w:val="clear" w:color="auto" w:fill="auto"/>
            <w:vAlign w:val="center"/>
          </w:tcPr>
          <w:p w14:paraId="4C19285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 xml:space="preserve">the new </w:t>
            </w:r>
            <w:r>
              <w:rPr>
                <w:rFonts w:cs="Arial" w:hint="eastAsia"/>
              </w:rPr>
              <w:t>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e.g. to</w:t>
            </w:r>
            <w:r>
              <w:rPr>
                <w:rFonts w:cs="Arial" w:hint="eastAsia"/>
                <w:lang w:val="en-US"/>
              </w:rPr>
              <w:t xml:space="preserve"> schedule UE for transmitting padding if there is no new data transmission/scheduling.</w:t>
            </w:r>
          </w:p>
        </w:tc>
      </w:tr>
      <w:tr w:rsidR="0084355E" w14:paraId="4C19285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52"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7" w:type="dxa"/>
            <w:shd w:val="clear" w:color="auto" w:fill="auto"/>
            <w:vAlign w:val="center"/>
          </w:tcPr>
          <w:p w14:paraId="4C19285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should not be considered, since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55D3625" w14:textId="19D60D0C" w:rsidR="00585DF0" w:rsidRDefault="00585DF0" w:rsidP="00585DF0">
            <w:pPr>
              <w:pStyle w:val="BodyText"/>
              <w:jc w:val="left"/>
              <w:rPr>
                <w:lang w:val="en-US"/>
              </w:rPr>
            </w:pPr>
            <w:r>
              <w:rPr>
                <w:b w:val="0"/>
                <w:bCs w:val="0"/>
                <w:lang w:val="en-US"/>
              </w:rPr>
              <w:t>Qualcomm</w:t>
            </w:r>
          </w:p>
        </w:tc>
        <w:tc>
          <w:tcPr>
            <w:tcW w:w="1701" w:type="dxa"/>
            <w:shd w:val="clear" w:color="auto" w:fill="auto"/>
            <w:vAlign w:val="center"/>
          </w:tcPr>
          <w:p w14:paraId="23F312DE" w14:textId="43BF33AA"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(do not </w:t>
            </w:r>
            <w:r>
              <w:rPr>
                <w:lang w:val="en-US"/>
              </w:rPr>
              <w:lastRenderedPageBreak/>
              <w:t>copy LTE or NTN)</w:t>
            </w:r>
          </w:p>
        </w:tc>
        <w:tc>
          <w:tcPr>
            <w:tcW w:w="5667" w:type="dxa"/>
            <w:shd w:val="clear" w:color="auto" w:fill="auto"/>
            <w:vAlign w:val="center"/>
          </w:tcPr>
          <w:p w14:paraId="192DE457" w14:textId="5CE66C1E"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In LTE, the CRC for PDCCH was 16 bits, so the false alarm </w:t>
            </w:r>
            <w:r>
              <w:rPr>
                <w:lang w:val="en-US"/>
              </w:rPr>
              <w:lastRenderedPageBreak/>
              <w:t>rate was of concern</w:t>
            </w:r>
            <w:r w:rsidR="00621830">
              <w:rPr>
                <w:lang w:val="en-US"/>
              </w:rPr>
              <w:t xml:space="preserve"> and one of the justifications for MAC CE based solution.</w:t>
            </w:r>
          </w:p>
          <w:p w14:paraId="109DA072"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bl>
    <w:p w14:paraId="4C192857" w14:textId="77777777" w:rsidR="00E32495" w:rsidRDefault="00E32495">
      <w:pPr>
        <w:pStyle w:val="BodyText"/>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Heading2"/>
        <w:ind w:left="0" w:firstLine="0"/>
        <w:rPr>
          <w:lang w:val="en-US"/>
        </w:rPr>
      </w:pPr>
      <w:r>
        <w:rPr>
          <w:lang w:val="en-US"/>
        </w:rPr>
        <w:t>FF</w:t>
      </w:r>
      <w:r>
        <w:rPr>
          <w:lang w:val="en-US"/>
        </w:rPr>
        <w:t>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BodyText"/>
        <w:rPr>
          <w:lang w:val="en-US"/>
        </w:rPr>
      </w:pPr>
      <w:r>
        <w:rPr>
          <w:lang w:val="en-US"/>
        </w:rPr>
        <w:t>This FFS is to address the scenario on when there is timer T316 running, and network may decide to trigger an LTM cell switch a</w:t>
      </w:r>
      <w:r>
        <w:rPr>
          <w:lang w:val="en-US"/>
        </w:rPr>
        <w:t>t the UE. In this case, if timer T316 is running it means that transmissions on the MCG are suspended and thus the network may not be able to trigger an LTM cell switch procedure at the MCG. However, the network may still trigger an LTM cell switch procedu</w:t>
      </w:r>
      <w:r>
        <w:rPr>
          <w:lang w:val="en-US"/>
        </w:rPr>
        <w:t>re at the SCG due one may question what is the benefit in doing so when the MCG is failed and the UE may need to do anyway a L3 handover. Therefore, the simplest solution would be to not trigger an LTM cell switch while timer T316 is running (or after rece</w:t>
      </w:r>
      <w:r>
        <w:rPr>
          <w:lang w:val="en-US"/>
        </w:rPr>
        <w:t xml:space="preserve">iving an </w:t>
      </w:r>
      <w:r>
        <w:rPr>
          <w:i/>
          <w:iCs/>
          <w:lang w:val="en-US"/>
        </w:rPr>
        <w:t>MCGFailureInformation</w:t>
      </w:r>
      <w:r>
        <w:rPr>
          <w:lang w:val="en-US"/>
        </w:rPr>
        <w:t xml:space="preserve"> message).</w:t>
      </w:r>
    </w:p>
    <w:p w14:paraId="4C19285C" w14:textId="77777777" w:rsidR="00E32495" w:rsidRDefault="00E32495">
      <w:pPr>
        <w:pStyle w:val="BodyText"/>
        <w:rPr>
          <w:lang w:val="en-US"/>
        </w:rPr>
      </w:pPr>
    </w:p>
    <w:p w14:paraId="4C19285D" w14:textId="77777777" w:rsidR="00E32495" w:rsidRDefault="000151DF">
      <w:pPr>
        <w:pStyle w:val="BodyText"/>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86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5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6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w:t>
            </w:r>
            <w:r>
              <w:rPr>
                <w:rFonts w:hint="eastAsia"/>
                <w:lang w:val="en-US"/>
              </w:rPr>
              <w:t>es</w:t>
            </w:r>
            <w:r>
              <w:rPr>
                <w:rFonts w:hint="eastAsia"/>
                <w:lang w:val="en-US"/>
              </w:rPr>
              <w:t xml:space="preserve"> for both MCG LTM and SCG LTM</w:t>
            </w:r>
          </w:p>
        </w:tc>
        <w:tc>
          <w:tcPr>
            <w:tcW w:w="5667" w:type="dxa"/>
            <w:tcBorders>
              <w:top w:val="single" w:sz="4" w:space="0" w:color="auto"/>
            </w:tcBorders>
            <w:shd w:val="clear" w:color="auto" w:fill="auto"/>
            <w:vAlign w:val="center"/>
          </w:tcPr>
          <w:p w14:paraId="4C19286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And also,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6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86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When timer T316 is running, the MCG transmission was suspended due to the MCG failure. The NW can not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6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6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r w:rsidRPr="00963334">
              <w:rPr>
                <w:i/>
                <w:iCs/>
                <w:lang w:val="en-US"/>
              </w:rPr>
              <w:t>MCGFailureInformation</w:t>
            </w:r>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r w:rsidRPr="00963334">
              <w:rPr>
                <w:i/>
                <w:iCs/>
                <w:lang w:val="en-US"/>
              </w:rPr>
              <w:t>SCGFailureInformation</w:t>
            </w:r>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98BFF9" w14:textId="2BAA16D0" w:rsidR="003D0DB4" w:rsidRDefault="003D0DB4" w:rsidP="003D0DB4">
            <w:pPr>
              <w:pStyle w:val="BodyText"/>
              <w:jc w:val="left"/>
              <w:rPr>
                <w:lang w:val="en-US"/>
              </w:rPr>
            </w:pPr>
            <w:r>
              <w:rPr>
                <w:b w:val="0"/>
                <w:bCs w:val="0"/>
                <w:lang w:val="en-US"/>
              </w:rPr>
              <w:t>Qualcomm</w:t>
            </w:r>
          </w:p>
        </w:tc>
        <w:tc>
          <w:tcPr>
            <w:tcW w:w="1701" w:type="dxa"/>
            <w:shd w:val="clear" w:color="auto" w:fill="auto"/>
            <w:vAlign w:val="center"/>
          </w:tcPr>
          <w:p w14:paraId="270997A3" w14:textId="373A00EE"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360B1C6F" w14:textId="77777777"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Heading2"/>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BodyText"/>
        <w:rPr>
          <w:lang w:val="en-US"/>
        </w:rPr>
      </w:pPr>
      <w:r>
        <w:rPr>
          <w:lang w:val="en-US"/>
        </w:rPr>
        <w:t>According t</w:t>
      </w:r>
      <w:r>
        <w:rPr>
          <w:lang w:val="en-US"/>
        </w:rPr>
        <w:t xml:space="preserve">o the inputs received by companies in previous meetings/offlines, current RRC Running CR the application of the complete LTM candidate cell configuration upon an LTM cell switch execution explicitly refer to section 5.3.5.3 and thus this Editor’s Note can </w:t>
      </w:r>
      <w:r>
        <w:rPr>
          <w:lang w:val="en-US"/>
        </w:rPr>
        <w:t>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Heading2"/>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BodyText"/>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BodyText"/>
        <w:rPr>
          <w:lang w:val="en-US"/>
        </w:rPr>
      </w:pPr>
      <w:r>
        <w:rPr>
          <w:lang w:val="en-US"/>
        </w:rPr>
        <w:t>1.  So far the presence of the reconfigurationWithSync within an RRCReconfiguration message</w:t>
      </w:r>
      <w:r>
        <w:rPr>
          <w:lang w:val="en-US"/>
        </w:rPr>
        <w:t xml:space="preserve"> always implies that random access procedure is triggered. This implies that exception for the RACH-less LTM would need to be captured in e.g., section 5.3.5.3 and section 5.3.5.5.2.</w:t>
      </w:r>
    </w:p>
    <w:p w14:paraId="4C192879" w14:textId="77777777" w:rsidR="00E32495" w:rsidRDefault="000151DF">
      <w:pPr>
        <w:pStyle w:val="BodyText"/>
        <w:rPr>
          <w:lang w:val="en-US"/>
        </w:rPr>
      </w:pPr>
      <w:r>
        <w:rPr>
          <w:lang w:val="en-US"/>
        </w:rPr>
        <w:t xml:space="preserve">2. The UE actions upon the presence of the field reconfigurationWithSync </w:t>
      </w:r>
      <w:r>
        <w:rPr>
          <w:lang w:val="en-US"/>
        </w:rPr>
        <w:t xml:space="preserve">are widely spread in the procedural text and ASN.1 field description (there are current about 125 where ”reconfigurationWithSync” is mentioned in RRC) and it would take much more effort to capture exceptions and restrictions if legacy reconfiguration with </w:t>
      </w:r>
      <w:r>
        <w:rPr>
          <w:lang w:val="en-US"/>
        </w:rPr>
        <w:t>sync is reused rather than if a new procedure is specified for LTM.</w:t>
      </w:r>
    </w:p>
    <w:p w14:paraId="4C19287A" w14:textId="77777777" w:rsidR="00E32495" w:rsidRDefault="000151DF">
      <w:pPr>
        <w:pStyle w:val="BodyText"/>
        <w:rPr>
          <w:lang w:val="en-US"/>
        </w:rPr>
      </w:pPr>
      <w:r>
        <w:rPr>
          <w:lang w:val="en-US"/>
        </w:rPr>
        <w:t>3. Only few actions of section 5.3.5.5.1 are needed for LTM</w:t>
      </w:r>
    </w:p>
    <w:p w14:paraId="4C19287B" w14:textId="77777777" w:rsidR="00E32495" w:rsidRDefault="000151DF">
      <w:pPr>
        <w:pStyle w:val="BodyText"/>
        <w:rPr>
          <w:lang w:val="en-US"/>
        </w:rPr>
      </w:pPr>
      <w:r>
        <w:rPr>
          <w:lang w:val="en-US"/>
        </w:rPr>
        <w:t>Therefore, the proposal would be to not re-use the legacy reconfiguration with sync procedure for LTM.</w:t>
      </w:r>
    </w:p>
    <w:p w14:paraId="4C19287C" w14:textId="77777777" w:rsidR="00E32495" w:rsidRDefault="00E32495">
      <w:pPr>
        <w:pStyle w:val="BodyText"/>
        <w:rPr>
          <w:lang w:val="en-US"/>
        </w:rPr>
      </w:pPr>
    </w:p>
    <w:p w14:paraId="4C19287D" w14:textId="77777777" w:rsidR="00E32495" w:rsidRDefault="000151DF">
      <w:pPr>
        <w:pStyle w:val="BodyText"/>
        <w:rPr>
          <w:b/>
          <w:bCs/>
          <w:lang w:val="en-US"/>
        </w:rPr>
      </w:pPr>
      <w:r>
        <w:rPr>
          <w:b/>
          <w:bCs/>
          <w:lang w:val="en-US"/>
        </w:rPr>
        <w:t>Question 12: Do companie</w:t>
      </w:r>
      <w:r>
        <w:rPr>
          <w:b/>
          <w:bCs/>
          <w:lang w:val="en-US"/>
        </w:rPr>
        <w:t>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8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4C1928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BodyText"/>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1708B8D2" w14:textId="77777777"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77777777" w:rsidR="00E32495" w:rsidRDefault="00E32495">
      <w:pPr>
        <w:pStyle w:val="BodyText"/>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Heading2"/>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Editor’s Note: FFS on whether the sending of the RRCReconfigurationComplete message should be triggered in this section or in section 5.3.5.3 (</w:t>
      </w:r>
      <w:r>
        <w:rPr>
          <w:i/>
          <w:iCs/>
          <w:lang w:val="en-US"/>
        </w:rPr>
        <w:t>i.e., Reception of an RRCReconfiguration by the UE).</w:t>
      </w:r>
    </w:p>
    <w:p w14:paraId="4C192892" w14:textId="77777777" w:rsidR="00E32495" w:rsidRDefault="000151DF">
      <w:pPr>
        <w:pStyle w:val="BodyText"/>
        <w:rPr>
          <w:lang w:val="en-US"/>
        </w:rPr>
      </w:pPr>
      <w:r>
        <w:rPr>
          <w:lang w:val="en-US"/>
        </w:rPr>
        <w:lastRenderedPageBreak/>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w:t>
      </w:r>
      <w:r>
        <w:rPr>
          <w:lang w:val="en-US"/>
        </w:rPr>
        <w:t xml:space="preserve">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14:paraId="4C192893" w14:textId="77777777" w:rsidR="00E32495" w:rsidRDefault="00E32495">
      <w:pPr>
        <w:pStyle w:val="BodyText"/>
        <w:rPr>
          <w:lang w:val="en-US"/>
        </w:rPr>
      </w:pPr>
    </w:p>
    <w:p w14:paraId="4C192894" w14:textId="77777777" w:rsidR="00E32495" w:rsidRDefault="000151DF">
      <w:pPr>
        <w:pStyle w:val="BodyText"/>
        <w:rPr>
          <w:b/>
          <w:bCs/>
          <w:lang w:val="en-US"/>
        </w:rPr>
      </w:pPr>
      <w:r>
        <w:rPr>
          <w:b/>
          <w:bCs/>
          <w:lang w:val="en-US"/>
        </w:rPr>
        <w:t>Question 13:</w:t>
      </w:r>
      <w:r>
        <w:rPr>
          <w:b/>
          <w:bCs/>
          <w:lang w:val="en-US"/>
        </w:rPr>
        <w:t xml:space="preserve">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898"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95"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99"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7" w:type="dxa"/>
            <w:tcBorders>
              <w:top w:val="single" w:sz="4" w:space="0" w:color="auto"/>
            </w:tcBorders>
            <w:shd w:val="clear" w:color="auto" w:fill="auto"/>
            <w:vAlign w:val="center"/>
          </w:tcPr>
          <w:p w14:paraId="4C19289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irstly, we do </w:t>
            </w:r>
            <w:r>
              <w:rPr>
                <w:rFonts w:hint="eastAsia"/>
                <w:lang w:val="en-US"/>
              </w:rPr>
              <w:t>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w:t>
            </w:r>
            <w:r>
              <w:rPr>
                <w:lang w:val="en-US"/>
              </w:rPr>
              <w:t>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w:t>
            </w:r>
            <w:r>
              <w:rPr>
                <w:rFonts w:hint="eastAsia"/>
                <w:lang w:val="en-US"/>
              </w:rPr>
              <w:t xml:space="preserve">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9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7" w:type="dxa"/>
            <w:shd w:val="clear" w:color="auto" w:fill="auto"/>
            <w:vAlign w:val="center"/>
          </w:tcPr>
          <w:p w14:paraId="4C1928A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 seems that the sending of the RRCReconfigurationComplete</w:t>
            </w:r>
            <w:r>
              <w:rPr>
                <w:rFonts w:hint="eastAsia"/>
                <w:lang w:val="en-US"/>
              </w:rPr>
              <w:t xml:space="preserve"> message within the LTM cell switch execution section is similar to what is captured in the section 5.3.5.3. And the UE execution order is the same, i.e. after applying the LTM configuration in ue-LTM-Config within VarLTM-UE-Config related to the LTM candi</w:t>
            </w:r>
            <w:r>
              <w:rPr>
                <w:rFonts w:hint="eastAsia"/>
                <w:lang w:val="en-US"/>
              </w:rPr>
              <w:t>date cell configuration identity as received by lower layers according to clause 5.3.5.3.</w:t>
            </w:r>
          </w:p>
          <w:p w14:paraId="4C1928A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So we prefer to reuse the existing text in the clause 5.3.5.3 with some small modification for the LTM case. </w:t>
            </w:r>
          </w:p>
        </w:tc>
      </w:tr>
      <w:tr w:rsidR="0084355E" w14:paraId="4C1928A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A3"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7" w:type="dxa"/>
            <w:shd w:val="clear" w:color="auto" w:fill="auto"/>
            <w:vAlign w:val="center"/>
          </w:tcPr>
          <w:p w14:paraId="4C1928A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EF4180" w14:textId="09CA98CE" w:rsidR="00E23A5E" w:rsidRDefault="00E23A5E" w:rsidP="00E23A5E">
            <w:pPr>
              <w:pStyle w:val="BodyText"/>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7" w:type="dxa"/>
            <w:shd w:val="clear" w:color="auto" w:fill="auto"/>
            <w:vAlign w:val="center"/>
          </w:tcPr>
          <w:p w14:paraId="2DC3CC47" w14:textId="77777777" w:rsidR="00E23A5E" w:rsidRDefault="00E23A5E"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A7" w14:textId="77777777" w:rsidR="00E32495" w:rsidRDefault="00E32495">
      <w:pPr>
        <w:pStyle w:val="BodyText"/>
        <w:rPr>
          <w:lang w:val="en-US"/>
        </w:rPr>
      </w:pPr>
    </w:p>
    <w:p w14:paraId="4C1928A8" w14:textId="77777777" w:rsidR="00E32495" w:rsidRDefault="00E32495">
      <w:pPr>
        <w:pStyle w:val="EditorsNote"/>
        <w:rPr>
          <w:i/>
          <w:iCs/>
          <w:lang w:val="en-US"/>
        </w:rPr>
      </w:pPr>
    </w:p>
    <w:p w14:paraId="4C1928A9" w14:textId="77777777" w:rsidR="00E32495" w:rsidRDefault="000151DF">
      <w:pPr>
        <w:pStyle w:val="Heading2"/>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BodyText"/>
        <w:rPr>
          <w:lang w:val="en-US"/>
        </w:rPr>
      </w:pPr>
      <w:r>
        <w:rPr>
          <w:lang w:val="en-US"/>
        </w:rPr>
        <w:t>This FFS is mostly related to th</w:t>
      </w:r>
      <w:r>
        <w:rPr>
          <w:lang w:val="en-US"/>
        </w:rPr>
        <w:t>e case on whether a subsequent LTM cell switch procedure is explicitly indicated to the UE or whether this is transparent from UE perspective. RAN2 has already made an agreement that during a subsequent LTM a UE does not need to be reconfigured an thus thi</w:t>
      </w:r>
      <w:r>
        <w:rPr>
          <w:lang w:val="en-US"/>
        </w:rPr>
        <w:t>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BodyText"/>
        <w:rPr>
          <w:lang w:val="en-US"/>
        </w:rPr>
      </w:pPr>
      <w:r>
        <w:rPr>
          <w:lang w:val="en-US"/>
        </w:rPr>
        <w:lastRenderedPageBreak/>
        <w:t>In general, the understanding is that there a</w:t>
      </w:r>
      <w:r>
        <w:rPr>
          <w:lang w:val="en-US"/>
        </w:rPr>
        <w:t>re no particular differences on the UE actions for the case of a LTM cell switch and an LTM cell switch and thus we see no need to indicate a subsequent LTM cell switch explicitly to the UE.</w:t>
      </w:r>
    </w:p>
    <w:p w14:paraId="4C1928AD" w14:textId="77777777" w:rsidR="00E32495" w:rsidRDefault="00E32495">
      <w:pPr>
        <w:pStyle w:val="BodyText"/>
        <w:rPr>
          <w:lang w:val="en-US"/>
        </w:rPr>
      </w:pPr>
    </w:p>
    <w:p w14:paraId="4C1928AE" w14:textId="77777777" w:rsidR="00E32495" w:rsidRDefault="000151DF">
      <w:pPr>
        <w:pStyle w:val="BodyText"/>
        <w:rPr>
          <w:b/>
          <w:bCs/>
          <w:lang w:val="en-US"/>
        </w:rPr>
      </w:pPr>
      <w:r>
        <w:rPr>
          <w:b/>
          <w:bCs/>
          <w:lang w:val="en-US"/>
        </w:rPr>
        <w:t>Question 14: Do companies agree that a subsequent LTM cell switc</w:t>
      </w:r>
      <w:r>
        <w:rPr>
          <w:b/>
          <w:bCs/>
          <w:lang w:val="en-US"/>
        </w:rPr>
        <w:t>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8B2"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AF"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B3"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7" w:type="dxa"/>
            <w:tcBorders>
              <w:top w:val="single" w:sz="4" w:space="0" w:color="auto"/>
            </w:tcBorders>
            <w:shd w:val="clear" w:color="auto" w:fill="auto"/>
            <w:vAlign w:val="center"/>
          </w:tcPr>
          <w:p w14:paraId="4C1928B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procedure;</w:t>
            </w:r>
          </w:p>
          <w:p w14:paraId="4C1928B7"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or one-shot LTM, UE need to release L1 me</w:t>
            </w:r>
            <w:r>
              <w:rPr>
                <w:rFonts w:hint="eastAsia"/>
                <w:lang w:val="en-US"/>
              </w:rPr>
              <w:t>asurement and TCI configuration for LTM after the LTM cell switch execution procedure is successfully complete;</w:t>
            </w:r>
          </w:p>
          <w:p w14:paraId="4C1928B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BA"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B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We think the subsequent LTM cell switch can be taken as a default behaviour</w:t>
            </w:r>
            <w:r>
              <w:rPr>
                <w:rFonts w:hint="eastAsia"/>
                <w:lang w:val="en-US"/>
              </w:rPr>
              <w:t xml:space="preserve">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w:t>
            </w:r>
            <w:r>
              <w:rPr>
                <w:bCs/>
                <w:lang w:val="en-US"/>
              </w:rPr>
              <w:t>plication of configurations for candidate cells [RAN2, RAN3]</w:t>
            </w:r>
          </w:p>
          <w:p w14:paraId="4C1928BF"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So there is no need to explicitly indicate a subsequent LTM cell switch to the UE. Anyway, if the NW does not want to allow the subsequent LTM for a candidate cell, the NW can explicitly release</w:t>
            </w:r>
            <w:r>
              <w:rPr>
                <w:rFonts w:hint="eastAsia"/>
                <w:lang w:val="en-US"/>
              </w:rPr>
              <w:t xml:space="preserve"> the cell after a cell switch execution.</w:t>
            </w:r>
          </w:p>
        </w:tc>
      </w:tr>
      <w:tr w:rsidR="0084355E" w14:paraId="4C1928C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C2"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C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C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A6B1DDC" w14:textId="1E531E46" w:rsidR="00E0645B" w:rsidRDefault="00E0645B" w:rsidP="00E0645B">
            <w:pPr>
              <w:pStyle w:val="BodyText"/>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7" w:type="dxa"/>
            <w:shd w:val="clear" w:color="auto" w:fill="auto"/>
            <w:vAlign w:val="center"/>
          </w:tcPr>
          <w:p w14:paraId="20D8943D" w14:textId="73696556"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bl>
    <w:p w14:paraId="4C1928C6" w14:textId="77777777" w:rsidR="00E32495" w:rsidRDefault="00E32495">
      <w:pPr>
        <w:pStyle w:val="BodyText"/>
        <w:rPr>
          <w:lang w:val="en-US"/>
        </w:rPr>
      </w:pPr>
    </w:p>
    <w:p w14:paraId="4C1928C7" w14:textId="77777777" w:rsidR="00E32495" w:rsidRDefault="000151DF">
      <w:pPr>
        <w:pStyle w:val="BodyText"/>
        <w:rPr>
          <w:lang w:val="en-US"/>
        </w:rPr>
      </w:pPr>
      <w:r>
        <w:rPr>
          <w:lang w:val="en-US"/>
        </w:rPr>
        <w:t>About the cross-layer interaction, part of them are to be discussed in the MAC running CR and thus we can align the behaviour</w:t>
      </w:r>
      <w:r>
        <w:rPr>
          <w:lang w:val="en-US"/>
        </w:rPr>
        <w:t xml:space="preserve">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Heading2"/>
        <w:ind w:left="0" w:firstLine="0"/>
        <w:rPr>
          <w:lang w:val="en-US"/>
        </w:rPr>
      </w:pPr>
      <w:r>
        <w:rPr>
          <w:lang w:val="en-US"/>
        </w:rPr>
        <w:lastRenderedPageBreak/>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BodyText"/>
        <w:rPr>
          <w:lang w:val="en-US"/>
        </w:rPr>
      </w:pPr>
      <w:r>
        <w:rPr>
          <w:lang w:val="en-US"/>
        </w:rPr>
        <w:t>RAN2 made the following agreements and thus this Editor’s Note ca</w:t>
      </w:r>
      <w:r>
        <w:rPr>
          <w:lang w:val="en-US"/>
        </w:rPr>
        <w:t>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upon cell switch decision, R2 assumes that the source DU informs the target DU about the selected beam, so that the target DU can start scheduling dynamic UL gran</w:t>
      </w:r>
      <w:r>
        <w:rPr>
          <w:lang w:val="en-US"/>
        </w:rPr>
        <w:t xml:space="preserve">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Configured grant can be used for RACH-less LTM, for the first UL data transmission to the target cell, the UE selects the configured grant occasion, which is associated with the beam indicated in the LTM MAC CE (as set by source cell). FFS further opt</w:t>
      </w:r>
      <w:r>
        <w:rPr>
          <w:lang w:val="en-US"/>
        </w:rPr>
        <w:t xml:space="preserve">imization </w:t>
      </w:r>
    </w:p>
    <w:p w14:paraId="4C1928D2" w14:textId="77777777" w:rsidR="00E32495" w:rsidRDefault="00E32495">
      <w:pPr>
        <w:pStyle w:val="BodyText"/>
        <w:rPr>
          <w:lang w:val="en-US"/>
        </w:rPr>
      </w:pPr>
    </w:p>
    <w:p w14:paraId="4C1928D3" w14:textId="77777777" w:rsidR="00E32495" w:rsidRDefault="00E32495">
      <w:pPr>
        <w:pStyle w:val="BodyText"/>
        <w:rPr>
          <w:lang w:val="en-US"/>
        </w:rPr>
      </w:pPr>
    </w:p>
    <w:p w14:paraId="4C1928D4" w14:textId="77777777" w:rsidR="00E32495" w:rsidRDefault="000151DF">
      <w:pPr>
        <w:pStyle w:val="Heading2"/>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BodyText"/>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t>
      </w:r>
      <w:r>
        <w:t xml:space="preserve">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RRCReconfiguratio</w:t>
      </w:r>
      <w:r>
        <w:rPr>
          <w:i/>
          <w:iCs/>
        </w:rPr>
        <w:t xml:space="preserve">n </w:t>
      </w:r>
      <w:r>
        <w:t xml:space="preserve">that is embedded within an MCG </w:t>
      </w:r>
      <w:r>
        <w:rPr>
          <w:i/>
          <w:iCs/>
        </w:rPr>
        <w:t>RRCReconfiguration</w:t>
      </w:r>
      <w:r>
        <w:t xml:space="preserve">. For this latter case, the </w:t>
      </w:r>
      <w:r>
        <w:rPr>
          <w:i/>
          <w:iCs/>
        </w:rPr>
        <w:t xml:space="preserve">LTM-Config </w:t>
      </w:r>
      <w:r>
        <w:t xml:space="preserve">will be part of the field nr-SCG within </w:t>
      </w:r>
      <w:r>
        <w:rPr>
          <w:i/>
          <w:iCs/>
        </w:rPr>
        <w:t>MRDC-SecondaryCellGroupConfig</w:t>
      </w:r>
      <w:r>
        <w:t>.</w:t>
      </w:r>
    </w:p>
    <w:p w14:paraId="4C1928D7" w14:textId="77777777" w:rsidR="00E32495" w:rsidRDefault="00E32495">
      <w:pPr>
        <w:pStyle w:val="BodyText"/>
      </w:pPr>
    </w:p>
    <w:p w14:paraId="4C1928D8" w14:textId="77777777" w:rsidR="00E32495" w:rsidRDefault="000151DF">
      <w:pPr>
        <w:pStyle w:val="BodyText"/>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w:t>
      </w:r>
      <w:r>
        <w:rPr>
          <w:b/>
          <w:bCs/>
          <w:lang w:val="en-US"/>
        </w:rPr>
        <w: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8D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D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D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4C1928D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 question is a bit confusing, does it mean:</w:t>
            </w:r>
          </w:p>
          <w:p w14:paraId="4C1928E0"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contian any SCG configuration (SA/DC to SA after MCG LTM e</w:t>
            </w:r>
            <w:r>
              <w:rPr>
                <w:rFonts w:hint="eastAsia"/>
                <w:lang w:val="en-US"/>
              </w:rPr>
              <w:t>xecution); or</w:t>
            </w:r>
          </w:p>
          <w:p w14:paraId="4C1928E2"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14:paraId="4C1928E5"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E7" w14:textId="77777777" w:rsidR="00E32495" w:rsidRDefault="000151DF">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4C1928E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Generally agree, but see comments</w:t>
            </w:r>
          </w:p>
        </w:tc>
        <w:tc>
          <w:tcPr>
            <w:tcW w:w="5667" w:type="dxa"/>
            <w:shd w:val="clear" w:color="auto" w:fill="auto"/>
            <w:vAlign w:val="center"/>
          </w:tcPr>
          <w:p w14:paraId="4C1928E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i.e. not include the SCG configuration in MCG LTM configuration, vice verse. </w:t>
            </w:r>
          </w:p>
          <w:p w14:paraId="4C1928E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But we wonder how to implement MCG LTM in NR-DC case, e.g. how to handle with the current SCG configuration at MCG L</w:t>
            </w:r>
            <w:r>
              <w:rPr>
                <w:rFonts w:hint="eastAsia"/>
                <w:lang w:val="en-US"/>
              </w:rPr>
              <w:t xml:space="preserve">TM? </w:t>
            </w:r>
          </w:p>
          <w:p w14:paraId="4C1928E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1: MCG LTM is not allowed in NR-DC, i.e. the MN should explicitly release the SCG before/when configuring MCG LTM.</w:t>
            </w:r>
          </w:p>
          <w:p w14:paraId="4C1928ED"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2: MCG LTM execution shall cause the SCG release (i.e. DC to SA mobility). In </w:t>
            </w:r>
            <w:r>
              <w:rPr>
                <w:rFonts w:hint="eastAsia"/>
                <w:lang w:val="en-US"/>
              </w:rPr>
              <w:t>this case, the target cell can configure SCG release in the LTM candidate cell configuration, i.e. the MCG LTM configuration includes mrdc-SecondaryCellGroupConfig set to release.</w:t>
            </w:r>
          </w:p>
          <w:p w14:paraId="4C1928EE"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3: Only support MCG LTM without SN involvement, i.e. the MCG LTM exec</w:t>
            </w:r>
            <w:r>
              <w:rPr>
                <w:rFonts w:hint="eastAsia"/>
                <w:lang w:val="en-US"/>
              </w:rPr>
              <w:t xml:space="preserve">ution shall not impact the current SCG configuration, and then there is no need to release SCG due to MCG LTM execution. </w:t>
            </w:r>
          </w:p>
          <w:p w14:paraId="4C1928EF"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F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F1"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F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F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46915A1" w14:textId="5BF86C8A" w:rsidR="00CA687C" w:rsidRDefault="00CA687C" w:rsidP="00CA687C">
            <w:pPr>
              <w:pStyle w:val="BodyText"/>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58791047" w14:textId="77777777"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BodyText"/>
        <w:rPr>
          <w:b/>
          <w:bCs/>
          <w:lang w:val="en-US"/>
        </w:rPr>
      </w:pPr>
    </w:p>
    <w:p w14:paraId="4C1928F6" w14:textId="77777777" w:rsidR="00E32495" w:rsidRDefault="00E32495">
      <w:pPr>
        <w:pStyle w:val="BodyText"/>
        <w:rPr>
          <w:b/>
          <w:bCs/>
          <w:lang w:val="en-US"/>
        </w:rPr>
      </w:pPr>
    </w:p>
    <w:p w14:paraId="4C1928F7" w14:textId="77777777" w:rsidR="00E32495" w:rsidRDefault="000151DF">
      <w:pPr>
        <w:pStyle w:val="BodyText"/>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MRDC-SecondaryCellGroupConfig</w:t>
      </w:r>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8FB"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F8"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FC"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4C1928F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Yes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900"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90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904"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90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r w:rsidRPr="00FD13AB">
              <w:rPr>
                <w:i/>
                <w:iCs/>
                <w:lang w:val="en-US"/>
              </w:rPr>
              <w:t>RRCReconfiguration</w:t>
            </w:r>
            <w:r>
              <w:rPr>
                <w:lang w:val="en-US"/>
              </w:rPr>
              <w:t xml:space="preserve"> message embedded in </w:t>
            </w:r>
            <w:r w:rsidRPr="00FD13AB">
              <w:rPr>
                <w:i/>
                <w:iCs/>
                <w:lang w:val="en-US"/>
              </w:rPr>
              <w:t>RRCResume</w:t>
            </w:r>
            <w:r>
              <w:rPr>
                <w:lang w:val="en-US"/>
              </w:rPr>
              <w:t xml:space="preserve"> message contain SCG </w:t>
            </w:r>
            <w:r w:rsidRPr="00E23873">
              <w:rPr>
                <w:i/>
                <w:iCs/>
                <w:lang w:val="en-US"/>
              </w:rPr>
              <w:t>LTM-Config</w:t>
            </w:r>
            <w:r>
              <w:rPr>
                <w:lang w:val="en-US"/>
              </w:rPr>
              <w:t xml:space="preserve"> IE?</w:t>
            </w:r>
          </w:p>
        </w:tc>
      </w:tr>
      <w:tr w:rsidR="000151DF" w14:paraId="10B47E9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030603A" w14:textId="048BB81F" w:rsidR="000151DF" w:rsidRDefault="000151DF" w:rsidP="000151DF">
            <w:pPr>
              <w:pStyle w:val="BodyText"/>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136B2699" w14:textId="77777777"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BodyText"/>
      </w:pPr>
    </w:p>
    <w:p w14:paraId="4C192909" w14:textId="77777777" w:rsidR="00E32495" w:rsidRDefault="00E32495"/>
    <w:p w14:paraId="4C19290A" w14:textId="77777777" w:rsidR="00E32495" w:rsidRDefault="000151DF">
      <w:pPr>
        <w:pStyle w:val="Heading2"/>
        <w:ind w:left="0" w:firstLine="0"/>
        <w:rPr>
          <w:lang w:val="en-US"/>
        </w:rPr>
      </w:pPr>
      <w:r>
        <w:rPr>
          <w:lang w:val="en-US"/>
        </w:rPr>
        <w:t>FFS #20</w:t>
      </w:r>
    </w:p>
    <w:p w14:paraId="4C19290B" w14:textId="77777777" w:rsidR="00E32495" w:rsidRDefault="000151DF">
      <w:pPr>
        <w:pStyle w:val="BodyText"/>
        <w:rPr>
          <w:lang w:val="en-US"/>
        </w:rPr>
      </w:pPr>
      <w:r>
        <w:rPr>
          <w:lang w:val="en-US"/>
        </w:rPr>
        <w:t xml:space="preserve">The following Editor’s Note are </w:t>
      </w:r>
      <w:r>
        <w:rPr>
          <w:lang w:val="en-US"/>
        </w:rPr>
        <w:t>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Editor’s Note: FFS on what the configuration of ltm-EarlyUlSync actually is</w:t>
      </w:r>
      <w:r>
        <w:rPr>
          <w:i/>
          <w:iCs/>
          <w:lang w:val="en-US"/>
        </w:rPr>
        <w:t xml:space="preserve"> (e.g., RACH-Dedicated, CFRA, or something else). Wait for more RAN1 progresses.</w:t>
      </w:r>
    </w:p>
    <w:p w14:paraId="4C19290D" w14:textId="77777777" w:rsidR="00E32495" w:rsidRDefault="000151DF">
      <w:pPr>
        <w:pStyle w:val="EditorsNote"/>
        <w:rPr>
          <w:i/>
          <w:iCs/>
          <w:lang w:val="en-US"/>
        </w:rPr>
      </w:pPr>
      <w:r>
        <w:rPr>
          <w:i/>
          <w:iCs/>
          <w:lang w:val="en-US"/>
        </w:rPr>
        <w:lastRenderedPageBreak/>
        <w:t>Editor’s Note: This is a placeholder the advance TCI state pool configuration for LTM and what this IE should exactly include is FFS</w:t>
      </w:r>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w:t>
      </w:r>
      <w:r>
        <w:rPr>
          <w:i/>
          <w:iCs/>
          <w:lang w:val="en-US"/>
        </w:rPr>
        <w:t>he CSI report configuration for LTM and what this IE should exactly include is FFS</w:t>
      </w:r>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4C192910" w14:textId="77777777" w:rsidR="00E32495" w:rsidRDefault="000151DF">
      <w:pPr>
        <w:pStyle w:val="Heading1"/>
        <w:rPr>
          <w:lang w:val="en-US"/>
        </w:rPr>
      </w:pPr>
      <w:r>
        <w:rPr>
          <w:lang w:val="en-US"/>
        </w:rPr>
        <w:t>3</w:t>
      </w:r>
      <w:r>
        <w:rPr>
          <w:lang w:val="en-US"/>
        </w:rPr>
        <w:tab/>
        <w:t>Conclusion</w:t>
      </w:r>
    </w:p>
    <w:p w14:paraId="4C192911" w14:textId="77777777" w:rsidR="00E32495" w:rsidRDefault="000151DF">
      <w:pPr>
        <w:pStyle w:val="BodyText"/>
        <w:rPr>
          <w:lang w:val="en-US"/>
        </w:rPr>
      </w:pPr>
      <w:r>
        <w:rPr>
          <w:lang w:val="en-US"/>
        </w:rPr>
        <w:t xml:space="preserve">Based on the discussion in the </w:t>
      </w:r>
      <w:r>
        <w:rPr>
          <w:lang w:val="en-US"/>
        </w:rPr>
        <w:t>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Heading1"/>
        <w:rPr>
          <w:lang w:val="en-US"/>
        </w:rPr>
      </w:pPr>
      <w:bookmarkStart w:id="7" w:name="_In-sequence_SDU_delivery"/>
      <w:bookmarkEnd w:id="7"/>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4C192916" w14:textId="77777777" w:rsidR="00E32495" w:rsidRDefault="000151DF">
      <w:pPr>
        <w:pStyle w:val="CommentText"/>
        <w:rPr>
          <w:lang w:eastAsia="zh-CN"/>
        </w:rPr>
      </w:pPr>
      <w:r>
        <w:rPr>
          <w:rFonts w:hint="eastAsia"/>
          <w:lang w:eastAsia="zh-CN"/>
        </w:rPr>
        <w:t xml:space="preserve">We think this depend on whether the source cell is configured as LTM candidates. </w:t>
      </w:r>
    </w:p>
  </w:comment>
  <w:comment w:id="4" w:author="CATT-Bufang Zhang" w:date="2023-07-10T14:19:00Z" w:initials="CATT">
    <w:p w14:paraId="4C192917" w14:textId="77777777" w:rsidR="00E32495" w:rsidRDefault="000151DF">
      <w:pPr>
        <w:pStyle w:val="CommentText"/>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5" w:author="CATT-Bufang Zhang" w:date="2023-07-10T15:04:00Z" w:initials="CATT">
    <w:p w14:paraId="4C192918" w14:textId="77777777" w:rsidR="00E32495" w:rsidRDefault="000151DF">
      <w:pPr>
        <w:pStyle w:val="CommentText"/>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E32495" w:rsidRDefault="000151DF">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E32495" w:rsidRDefault="000151DF">
      <w:pPr>
        <w:pStyle w:val="CommentText"/>
        <w:rPr>
          <w:lang w:eastAsia="zh-CN"/>
        </w:rPr>
      </w:pPr>
      <w:r>
        <w:rPr>
          <w:lang w:eastAsia="zh-CN"/>
        </w:rPr>
        <w:t>In legacy, it means all fie</w:t>
      </w:r>
      <w:r>
        <w:rPr>
          <w:lang w:eastAsia="zh-CN"/>
        </w:rPr>
        <w:t>lds need to be used should be present even it is the same with the current configuration</w:t>
      </w:r>
      <w:r>
        <w:rPr>
          <w:rFonts w:hint="eastAsia"/>
          <w:lang w:eastAsia="zh-CN"/>
        </w:rPr>
        <w:t xml:space="preserve">, e.g., the RadioBearerConfig is must present within the complete LTM configuration. </w:t>
      </w:r>
    </w:p>
    <w:p w14:paraId="4C19291B" w14:textId="77777777" w:rsidR="00E32495" w:rsidRDefault="00E32495">
      <w:pPr>
        <w:pStyle w:val="CommentText"/>
        <w:rPr>
          <w:lang w:eastAsia="zh-CN"/>
        </w:rPr>
      </w:pPr>
    </w:p>
  </w:comment>
  <w:comment w:id="6" w:author="CATT-Bufang Zhang" w:date="2023-07-05T15:44:00Z" w:initials="CATT">
    <w:p w14:paraId="4C19291C" w14:textId="77777777" w:rsidR="00E32495" w:rsidRDefault="000151DF">
      <w:pPr>
        <w:pStyle w:val="CommentText"/>
        <w:rPr>
          <w:lang w:eastAsia="zh-CN"/>
        </w:rPr>
      </w:pPr>
      <w:r>
        <w:rPr>
          <w:rFonts w:hint="eastAsia"/>
          <w:lang w:eastAsia="zh-CN"/>
        </w:rPr>
        <w:t xml:space="preserve">This issue is also being discussed in MAC post email discussion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92916" w15:done="0"/>
  <w15:commentEx w15:paraId="4C192917" w15:done="0"/>
  <w15:commentEx w15:paraId="4C19291B" w15:done="0"/>
  <w15:commentEx w15:paraId="4C1929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4C192917" w16cid:durableId="286914EF"/>
  <w16cid:commentId w16cid:paraId="4C19291B" w16cid:durableId="286914F0"/>
  <w16cid:commentId w16cid:paraId="4C19291C" w16cid:durableId="28691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291F" w14:textId="77777777" w:rsidR="00B4666A" w:rsidRDefault="00B4666A">
      <w:pPr>
        <w:spacing w:after="0" w:line="240" w:lineRule="auto"/>
      </w:pPr>
      <w:r>
        <w:separator/>
      </w:r>
    </w:p>
  </w:endnote>
  <w:endnote w:type="continuationSeparator" w:id="0">
    <w:p w14:paraId="4C192920" w14:textId="77777777" w:rsidR="00B4666A" w:rsidRDefault="00B4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2" w14:textId="77777777" w:rsidR="00E32495" w:rsidRDefault="000151D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291D" w14:textId="77777777" w:rsidR="00B4666A" w:rsidRDefault="00B4666A">
      <w:pPr>
        <w:spacing w:after="0" w:line="240" w:lineRule="auto"/>
      </w:pPr>
      <w:r>
        <w:separator/>
      </w:r>
    </w:p>
  </w:footnote>
  <w:footnote w:type="continuationSeparator" w:id="0">
    <w:p w14:paraId="4C19291E" w14:textId="77777777" w:rsidR="00B4666A" w:rsidRDefault="00B4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1" w14:textId="77777777" w:rsidR="00E32495" w:rsidRDefault="000151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52765660">
    <w:abstractNumId w:val="16"/>
  </w:num>
  <w:num w:numId="2" w16cid:durableId="547230553">
    <w:abstractNumId w:val="9"/>
  </w:num>
  <w:num w:numId="3" w16cid:durableId="291138771">
    <w:abstractNumId w:val="5"/>
  </w:num>
  <w:num w:numId="4" w16cid:durableId="299501875">
    <w:abstractNumId w:val="8"/>
  </w:num>
  <w:num w:numId="5" w16cid:durableId="1146894815">
    <w:abstractNumId w:val="7"/>
  </w:num>
  <w:num w:numId="6" w16cid:durableId="1666130466">
    <w:abstractNumId w:val="15"/>
  </w:num>
  <w:num w:numId="7" w16cid:durableId="2098624857">
    <w:abstractNumId w:val="1"/>
  </w:num>
  <w:num w:numId="8" w16cid:durableId="1454712085">
    <w:abstractNumId w:val="19"/>
  </w:num>
  <w:num w:numId="9" w16cid:durableId="197014169">
    <w:abstractNumId w:val="11"/>
  </w:num>
  <w:num w:numId="10" w16cid:durableId="1625889541">
    <w:abstractNumId w:val="10"/>
  </w:num>
  <w:num w:numId="11" w16cid:durableId="1331443117">
    <w:abstractNumId w:val="12"/>
  </w:num>
  <w:num w:numId="12" w16cid:durableId="1900825700">
    <w:abstractNumId w:val="14"/>
  </w:num>
  <w:num w:numId="13" w16cid:durableId="2120565081">
    <w:abstractNumId w:val="17"/>
  </w:num>
  <w:num w:numId="14" w16cid:durableId="1208689091">
    <w:abstractNumId w:val="2"/>
  </w:num>
  <w:num w:numId="15" w16cid:durableId="1335720203">
    <w:abstractNumId w:val="3"/>
  </w:num>
  <w:num w:numId="16" w16cid:durableId="1475489794">
    <w:abstractNumId w:val="18"/>
  </w:num>
  <w:num w:numId="17" w16cid:durableId="765614179">
    <w:abstractNumId w:val="6"/>
  </w:num>
  <w:num w:numId="18" w16cid:durableId="1264537389">
    <w:abstractNumId w:val="13"/>
  </w:num>
  <w:num w:numId="19" w16cid:durableId="1143765940">
    <w:abstractNumId w:val="4"/>
  </w:num>
  <w:num w:numId="20" w16cid:durableId="18822027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14A"/>
    <w:rsid w:val="000006E1"/>
    <w:rsid w:val="00000CBE"/>
    <w:rsid w:val="00001BE5"/>
    <w:rsid w:val="00001FA8"/>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FA"/>
    <w:rsid w:val="00215935"/>
    <w:rsid w:val="00215BD2"/>
    <w:rsid w:val="00215F12"/>
    <w:rsid w:val="00220600"/>
    <w:rsid w:val="00221A8E"/>
    <w:rsid w:val="002220C7"/>
    <w:rsid w:val="002224DB"/>
    <w:rsid w:val="00222E0E"/>
    <w:rsid w:val="00222E2A"/>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CFB"/>
    <w:rsid w:val="008E5232"/>
    <w:rsid w:val="008E564E"/>
    <w:rsid w:val="008E58EE"/>
    <w:rsid w:val="008E68BF"/>
    <w:rsid w:val="008E707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672"/>
    <w:rsid w:val="0093286E"/>
    <w:rsid w:val="00932DE3"/>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D74"/>
    <w:rsid w:val="009E068F"/>
    <w:rsid w:val="009E0C97"/>
    <w:rsid w:val="009E0DFE"/>
    <w:rsid w:val="009E0F38"/>
    <w:rsid w:val="009E14E0"/>
    <w:rsid w:val="009E1BF0"/>
    <w:rsid w:val="009E1E90"/>
    <w:rsid w:val="009E35DB"/>
    <w:rsid w:val="009E41C3"/>
    <w:rsid w:val="009E41C7"/>
    <w:rsid w:val="009E451D"/>
    <w:rsid w:val="009E4595"/>
    <w:rsid w:val="009E47A3"/>
    <w:rsid w:val="009E4FD2"/>
    <w:rsid w:val="009E6525"/>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70A3"/>
    <w:rsid w:val="00CD73BA"/>
    <w:rsid w:val="00CD7543"/>
    <w:rsid w:val="00CD7BDD"/>
    <w:rsid w:val="00CE0424"/>
    <w:rsid w:val="00CE07F1"/>
    <w:rsid w:val="00CE089C"/>
    <w:rsid w:val="00CE1474"/>
    <w:rsid w:val="00CE30FB"/>
    <w:rsid w:val="00CE331C"/>
    <w:rsid w:val="00CE3AAF"/>
    <w:rsid w:val="00CE3C13"/>
    <w:rsid w:val="00CE41C3"/>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60D6"/>
    <w:rsid w:val="00D36E71"/>
    <w:rsid w:val="00D36FDA"/>
    <w:rsid w:val="00D37404"/>
    <w:rsid w:val="00D37D87"/>
    <w:rsid w:val="00D40227"/>
    <w:rsid w:val="00D40B33"/>
    <w:rsid w:val="00D40C85"/>
    <w:rsid w:val="00D41E24"/>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99"/>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03B47D-F3B0-454E-BE8F-73C79B38E82A}">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10</TotalTime>
  <Pages>17</Pages>
  <Words>5867</Words>
  <Characters>33448</Characters>
  <Application>Microsoft Office Word</Application>
  <DocSecurity>0</DocSecurity>
  <Lines>278</Lines>
  <Paragraphs>78</Paragraphs>
  <ScaleCrop>false</ScaleCrop>
  <Company>Ericsson</Company>
  <LinksUpToDate>false</LinksUpToDate>
  <CharactersWithSpaces>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Ozcan Ozturk</cp:lastModifiedBy>
  <cp:revision>25</cp:revision>
  <cp:lastPrinted>2008-02-01T03:09:00Z</cp:lastPrinted>
  <dcterms:created xsi:type="dcterms:W3CDTF">2023-07-24T22:19:00Z</dcterms:created>
  <dcterms:modified xsi:type="dcterms:W3CDTF">2023-07-24T22:33:00Z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ies>
</file>