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r>
              <w:rPr>
                <w:rFonts w:eastAsiaTheme="minorEastAsia" w:hint="eastAsia"/>
                <w:lang w:val="en-US" w:eastAsia="zh-CN"/>
              </w:rPr>
              <w:t>Jiayao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2B1230" w:rsidP="00AD35CC">
            <w:pPr>
              <w:spacing w:after="0"/>
              <w:rPr>
                <w:rFonts w:eastAsiaTheme="minorEastAsia"/>
                <w:lang w:eastAsia="zh-CN"/>
              </w:rPr>
            </w:pPr>
            <w:hyperlink r:id="rId11"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05C2F823" w14:textId="05A25157"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Felipe Arraño Scharager</w:t>
            </w:r>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r>
              <w:rPr>
                <w:rFonts w:eastAsiaTheme="minorEastAsia"/>
                <w:lang w:eastAsia="zh-CN"/>
              </w:rPr>
              <w:t>Ziyi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Chadi Khirallah</w:t>
            </w:r>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r>
              <w:rPr>
                <w:rFonts w:eastAsiaTheme="minorEastAsia"/>
                <w:lang w:eastAsia="zh-CN"/>
              </w:rPr>
              <w:t>Futurewei</w:t>
            </w:r>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r>
              <w:rPr>
                <w:rFonts w:eastAsiaTheme="minorEastAsia"/>
                <w:lang w:eastAsia="zh-CN"/>
              </w:rPr>
              <w:t>Oumer Teyeb</w:t>
            </w:r>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r w:rsidR="00623802" w14:paraId="2202DED5" w14:textId="77777777">
        <w:tc>
          <w:tcPr>
            <w:tcW w:w="2263" w:type="dxa"/>
          </w:tcPr>
          <w:p w14:paraId="012B0F7A" w14:textId="251697CC" w:rsidR="00623802" w:rsidRDefault="00623802" w:rsidP="00DC1087">
            <w:pPr>
              <w:spacing w:after="0"/>
              <w:rPr>
                <w:rFonts w:eastAsiaTheme="minorEastAsia"/>
                <w:lang w:eastAsia="zh-CN"/>
              </w:rPr>
            </w:pPr>
            <w:r>
              <w:rPr>
                <w:rFonts w:eastAsiaTheme="minorEastAsia"/>
                <w:lang w:eastAsia="zh-CN"/>
              </w:rPr>
              <w:t xml:space="preserve">Dell </w:t>
            </w:r>
            <w:r w:rsidR="005A07C7" w:rsidRPr="005A07C7">
              <w:rPr>
                <w:rFonts w:eastAsiaTheme="minorEastAsia"/>
                <w:lang w:eastAsia="zh-CN"/>
              </w:rPr>
              <w:t>Technologies</w:t>
            </w:r>
          </w:p>
        </w:tc>
        <w:tc>
          <w:tcPr>
            <w:tcW w:w="2552" w:type="dxa"/>
          </w:tcPr>
          <w:p w14:paraId="6BFD6667" w14:textId="2210C1C8" w:rsidR="00623802" w:rsidRDefault="00623802" w:rsidP="00DC1087">
            <w:pPr>
              <w:spacing w:after="0"/>
              <w:rPr>
                <w:rFonts w:eastAsiaTheme="minorEastAsia"/>
                <w:lang w:eastAsia="zh-CN"/>
              </w:rPr>
            </w:pPr>
            <w:r>
              <w:rPr>
                <w:rFonts w:eastAsiaTheme="minorEastAsia"/>
                <w:lang w:eastAsia="zh-CN"/>
              </w:rPr>
              <w:t>Ali Esswie</w:t>
            </w:r>
          </w:p>
        </w:tc>
        <w:tc>
          <w:tcPr>
            <w:tcW w:w="4814" w:type="dxa"/>
          </w:tcPr>
          <w:p w14:paraId="734E6844" w14:textId="761F0B38" w:rsidR="00623802" w:rsidRDefault="00623802" w:rsidP="00DC1087">
            <w:pPr>
              <w:spacing w:after="0"/>
              <w:rPr>
                <w:rFonts w:eastAsiaTheme="minorEastAsia"/>
                <w:lang w:eastAsia="zh-CN"/>
              </w:rPr>
            </w:pPr>
            <w:r>
              <w:rPr>
                <w:rFonts w:eastAsiaTheme="minorEastAsia"/>
                <w:lang w:eastAsia="zh-CN"/>
              </w:rPr>
              <w:t>ali.esswie@dell.com</w:t>
            </w:r>
          </w:p>
        </w:tc>
      </w:tr>
    </w:tbl>
    <w:p w14:paraId="1A7453DE" w14:textId="77777777" w:rsidR="004E4E84" w:rsidRDefault="004E4E84">
      <w:pPr>
        <w:spacing w:after="0"/>
      </w:pPr>
    </w:p>
    <w:p w14:paraId="7BC2342D" w14:textId="77777777" w:rsidR="004E4E84" w:rsidRDefault="009600BF">
      <w:pPr>
        <w:pStyle w:val="1"/>
        <w:rPr>
          <w:rFonts w:ascii="Times New Roman" w:hAnsi="Times New Roman"/>
        </w:rPr>
      </w:pPr>
      <w:r>
        <w:rPr>
          <w:rFonts w:ascii="Times New Roman" w:hAnsi="Times New Roman"/>
        </w:rPr>
        <w:t>2 Discussion</w:t>
      </w:r>
    </w:p>
    <w:p w14:paraId="64589BF4" w14:textId="77777777" w:rsidR="004E4E84" w:rsidRDefault="009600BF">
      <w:pPr>
        <w:pStyle w:val="2"/>
        <w:rPr>
          <w:rFonts w:ascii="Times New Roman" w:hAnsi="Times New Roman"/>
        </w:rPr>
      </w:pPr>
      <w:r>
        <w:rPr>
          <w:rFonts w:ascii="Times New Roman" w:hAnsi="Times New Roman"/>
        </w:rPr>
        <w:t>2.1  Phase 1</w:t>
      </w:r>
    </w:p>
    <w:p w14:paraId="3663D85A" w14:textId="77777777" w:rsidR="004E4E84" w:rsidRDefault="009600BF">
      <w:pPr>
        <w:pStyle w:val="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F07BB7" w14:paraId="77EBB711" w14:textId="77777777">
        <w:tc>
          <w:tcPr>
            <w:tcW w:w="2110" w:type="dxa"/>
          </w:tcPr>
          <w:p w14:paraId="0174DA06" w14:textId="1835C24E" w:rsidR="00F07BB7" w:rsidRPr="00F07BB7" w:rsidRDefault="00F07BB7">
            <w:pPr>
              <w:spacing w:after="0"/>
              <w:rPr>
                <w:rFonts w:eastAsiaTheme="minorEastAsia"/>
                <w:lang w:eastAsia="zh-CN"/>
              </w:rPr>
            </w:pPr>
            <w:r w:rsidRPr="00F07BB7">
              <w:rPr>
                <w:rFonts w:eastAsiaTheme="minorEastAsia"/>
                <w:lang w:eastAsia="zh-CN"/>
              </w:rPr>
              <w:t>Dell Technologies</w:t>
            </w:r>
          </w:p>
        </w:tc>
        <w:tc>
          <w:tcPr>
            <w:tcW w:w="1060" w:type="dxa"/>
          </w:tcPr>
          <w:p w14:paraId="7ADCD578" w14:textId="2746756C" w:rsidR="00F07BB7" w:rsidRPr="00F07BB7" w:rsidRDefault="00F07BB7">
            <w:pPr>
              <w:spacing w:after="0"/>
              <w:rPr>
                <w:rFonts w:eastAsiaTheme="minorEastAsia"/>
                <w:lang w:eastAsia="zh-CN"/>
              </w:rPr>
            </w:pPr>
            <w:r>
              <w:rPr>
                <w:rFonts w:eastAsiaTheme="minorEastAsia"/>
                <w:lang w:eastAsia="zh-CN"/>
              </w:rPr>
              <w:t>Option 2</w:t>
            </w:r>
          </w:p>
        </w:tc>
        <w:tc>
          <w:tcPr>
            <w:tcW w:w="6459" w:type="dxa"/>
          </w:tcPr>
          <w:p w14:paraId="04F64CC4" w14:textId="3DAF86FB" w:rsidR="00F07BB7" w:rsidRPr="00F07BB7" w:rsidRDefault="00F07BB7">
            <w:pPr>
              <w:spacing w:after="0"/>
              <w:rPr>
                <w:rFonts w:eastAsiaTheme="minorEastAsia"/>
                <w:lang w:eastAsia="zh-CN"/>
              </w:rPr>
            </w:pPr>
            <w:r>
              <w:rPr>
                <w:rFonts w:eastAsiaTheme="minorEastAsia"/>
                <w:lang w:eastAsia="zh-CN"/>
              </w:rPr>
              <w:t>Option 2 is more generic</w:t>
            </w:r>
            <w:r w:rsidR="00BA41D9">
              <w:rPr>
                <w:rFonts w:eastAsiaTheme="minorEastAsia"/>
                <w:lang w:eastAsia="zh-CN"/>
              </w:rPr>
              <w:t xml:space="preserve"> and includes </w:t>
            </w:r>
            <w:r w:rsidR="000A75C7">
              <w:rPr>
                <w:rFonts w:eastAsiaTheme="minorEastAsia"/>
                <w:lang w:eastAsia="zh-CN"/>
              </w:rPr>
              <w:t>AI</w:t>
            </w:r>
            <w:r w:rsidR="001771B0">
              <w:rPr>
                <w:rFonts w:eastAsiaTheme="minorEastAsia"/>
                <w:lang w:eastAsia="zh-CN"/>
              </w:rPr>
              <w:t>/</w:t>
            </w:r>
            <w:r w:rsidR="000A75C7">
              <w:rPr>
                <w:rFonts w:eastAsiaTheme="minorEastAsia"/>
                <w:lang w:eastAsia="zh-CN"/>
              </w:rPr>
              <w:t xml:space="preserve">ML </w:t>
            </w:r>
            <w:r w:rsidR="00BA41D9">
              <w:rPr>
                <w:rFonts w:eastAsiaTheme="minorEastAsia"/>
                <w:lang w:eastAsia="zh-CN"/>
              </w:rPr>
              <w:t>model exchanges over radio and non-radio interafces</w:t>
            </w:r>
            <w:r>
              <w:rPr>
                <w:rFonts w:eastAsiaTheme="minorEastAsia"/>
                <w:lang w:eastAsia="zh-CN"/>
              </w:rPr>
              <w:t xml:space="preserve">, and </w:t>
            </w:r>
            <w:r w:rsidR="00BA41D9">
              <w:rPr>
                <w:rFonts w:eastAsiaTheme="minorEastAsia"/>
                <w:lang w:eastAsia="zh-CN"/>
              </w:rPr>
              <w:t xml:space="preserve">also </w:t>
            </w:r>
            <w:r>
              <w:rPr>
                <w:rFonts w:eastAsiaTheme="minorEastAsia"/>
                <w:lang w:eastAsia="zh-CN"/>
              </w:rPr>
              <w:t>avoid</w:t>
            </w:r>
            <w:r w:rsidR="00BA41D9">
              <w:rPr>
                <w:rFonts w:eastAsiaTheme="minorEastAsia"/>
                <w:lang w:eastAsia="zh-CN"/>
              </w:rPr>
              <w:t>s</w:t>
            </w:r>
            <w:r>
              <w:rPr>
                <w:rFonts w:eastAsiaTheme="minorEastAsia"/>
                <w:lang w:eastAsia="zh-CN"/>
              </w:rPr>
              <w:t xml:space="preserve"> any potential misalignment with RAN1. </w:t>
            </w:r>
            <w:r w:rsidR="00922D09">
              <w:rPr>
                <w:rFonts w:eastAsiaTheme="minorEastAsia"/>
                <w:lang w:eastAsia="zh-CN"/>
              </w:rPr>
              <w:t xml:space="preserve">It can be </w:t>
            </w:r>
            <w:r w:rsidR="00F62735">
              <w:rPr>
                <w:rFonts w:eastAsiaTheme="minorEastAsia"/>
                <w:lang w:eastAsia="zh-CN"/>
              </w:rPr>
              <w:t xml:space="preserve">therefore </w:t>
            </w:r>
            <w:r w:rsidR="00922D09">
              <w:rPr>
                <w:rFonts w:eastAsiaTheme="minorEastAsia"/>
                <w:lang w:eastAsia="zh-CN"/>
              </w:rPr>
              <w:t xml:space="preserve">understood that AI/ML model delivery/transfer </w:t>
            </w:r>
            <w:r w:rsidR="00F62735">
              <w:rPr>
                <w:rFonts w:eastAsiaTheme="minorEastAsia"/>
                <w:lang w:eastAsia="zh-CN"/>
              </w:rPr>
              <w:lastRenderedPageBreak/>
              <w:t xml:space="preserve">referes to model transfer if </w:t>
            </w:r>
            <w:proofErr w:type="gramStart"/>
            <w:r w:rsidR="00F62735">
              <w:rPr>
                <w:rFonts w:eastAsiaTheme="minorEastAsia"/>
                <w:lang w:eastAsia="zh-CN"/>
              </w:rPr>
              <w:t>it</w:t>
            </w:r>
            <w:proofErr w:type="gramEnd"/>
            <w:r w:rsidR="00F62735">
              <w:rPr>
                <w:rFonts w:eastAsiaTheme="minorEastAsia"/>
                <w:lang w:eastAsia="zh-CN"/>
              </w:rPr>
              <w:t xml:space="preserve"> s over the radio interface.</w:t>
            </w:r>
            <w:r w:rsidR="00F62735">
              <w:rPr>
                <w:rFonts w:eastAsiaTheme="minorEastAsia"/>
                <w:lang w:eastAsia="zh-CN"/>
              </w:rPr>
              <w:br/>
            </w:r>
            <w:r w:rsidR="00F62735">
              <w:rPr>
                <w:rFonts w:eastAsiaTheme="minorEastAsia"/>
                <w:lang w:eastAsia="zh-CN"/>
              </w:rPr>
              <w:br/>
              <w:t xml:space="preserve">We suggest RAN2 </w:t>
            </w:r>
            <w:r w:rsidR="001931AA">
              <w:rPr>
                <w:rFonts w:eastAsiaTheme="minorEastAsia"/>
                <w:lang w:eastAsia="zh-CN"/>
              </w:rPr>
              <w:t xml:space="preserve">to </w:t>
            </w:r>
            <w:r w:rsidR="00F62735">
              <w:rPr>
                <w:rFonts w:eastAsiaTheme="minorEastAsia"/>
                <w:lang w:eastAsia="zh-CN"/>
              </w:rPr>
              <w:t xml:space="preserve">indicate </w:t>
            </w:r>
            <w:r w:rsidR="001419F5">
              <w:rPr>
                <w:rFonts w:eastAsiaTheme="minorEastAsia"/>
                <w:lang w:eastAsia="zh-CN"/>
              </w:rPr>
              <w:t xml:space="preserve">such reference with the termeonology agreement. </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宋体"/>
                <w:lang w:val="en-US" w:eastAsia="zh-CN" w:bidi="ar"/>
              </w:rPr>
            </w:pPr>
          </w:p>
          <w:p w14:paraId="03173598" w14:textId="77777777" w:rsidR="004E4E84" w:rsidRDefault="009600BF">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Huawei, HiSilicon</w:t>
            </w:r>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lastRenderedPageBreak/>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af8"/>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af8"/>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r>
              <w:rPr>
                <w:rFonts w:eastAsiaTheme="minorEastAsia"/>
                <w:lang w:eastAsia="zh-CN"/>
              </w:rPr>
              <w:t>Futurewei</w:t>
            </w:r>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lastRenderedPageBreak/>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3"/>
        <w:rPr>
          <w:rFonts w:ascii="Times New Roman" w:hAnsi="Times New Roman"/>
        </w:rPr>
      </w:pPr>
      <w:r>
        <w:rPr>
          <w:rFonts w:ascii="Times New Roman" w:hAnsi="Times New Roman"/>
        </w:rPr>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ko-KR"/>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4981F9A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AADCD29" w14:textId="77777777" w:rsidR="004E4E84" w:rsidRDefault="009600BF">
            <w:pPr>
              <w:spacing w:after="0"/>
              <w:rPr>
                <w:rFonts w:eastAsia="宋体"/>
                <w:lang w:val="en-US" w:eastAsia="zh-CN" w:bidi="ar"/>
              </w:rPr>
            </w:pPr>
            <w:r>
              <w:rPr>
                <w:rFonts w:eastAsia="宋体"/>
                <w:lang w:val="en-US" w:eastAsia="zh-CN" w:bidi="ar"/>
              </w:rPr>
              <w:t>For Option 1:</w:t>
            </w:r>
          </w:p>
          <w:p w14:paraId="58A481C6" w14:textId="77777777" w:rsidR="004E4E84" w:rsidRDefault="009600BF">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宋体"/>
                <w:lang w:val="en-US" w:eastAsia="zh-CN" w:bidi="ar"/>
              </w:rPr>
            </w:pPr>
            <w:r>
              <w:rPr>
                <w:rFonts w:eastAsia="宋体"/>
                <w:lang w:val="en-US" w:eastAsia="zh-CN" w:bidi="ar"/>
              </w:rPr>
              <w:t>So we think UP solution in this option1 should be deprioritized.</w:t>
            </w:r>
          </w:p>
          <w:p w14:paraId="48D46D71" w14:textId="77777777" w:rsidR="004E4E84" w:rsidRDefault="004E4E84">
            <w:pPr>
              <w:spacing w:after="0"/>
              <w:rPr>
                <w:rFonts w:eastAsia="宋体"/>
                <w:lang w:val="en-US" w:eastAsia="zh-CN" w:bidi="ar"/>
              </w:rPr>
            </w:pPr>
          </w:p>
          <w:p w14:paraId="18776EA1"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38DBE384"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宋体"/>
                <w:lang w:val="en-US" w:eastAsia="zh-CN" w:bidi="ar"/>
              </w:rPr>
            </w:pPr>
          </w:p>
          <w:p w14:paraId="24958787"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177CFA92"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30A5732E" w14:textId="77777777" w:rsidR="004E4E84" w:rsidRDefault="00783BEE">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9pt;height:161.75pt;mso-width-percent:0;mso-height-percent:0;mso-width-percent:0;mso-height-percent:0" o:ole="">
                  <v:imagedata r:id="rId14" o:title=""/>
                </v:shape>
                <o:OLEObject Type="Embed" ProgID="Visio.Drawing.15" ShapeID="_x0000_i1025" DrawAspect="Content" ObjectID="_1737230834" r:id="rId15"/>
              </w:object>
            </w:r>
          </w:p>
          <w:p w14:paraId="564071C5" w14:textId="77777777" w:rsidR="004E4E84" w:rsidRDefault="004E4E84">
            <w:pPr>
              <w:spacing w:after="0"/>
              <w:rPr>
                <w:rFonts w:eastAsia="宋体"/>
                <w:lang w:val="en-US" w:eastAsia="zh-CN" w:bidi="ar"/>
              </w:rPr>
            </w:pPr>
          </w:p>
          <w:p w14:paraId="0159660A" w14:textId="77777777" w:rsidR="004E4E84" w:rsidRDefault="009600BF">
            <w:pPr>
              <w:spacing w:after="0"/>
              <w:rPr>
                <w:rFonts w:eastAsia="宋体"/>
                <w:lang w:val="en-US" w:eastAsia="zh-CN" w:bidi="ar"/>
              </w:rPr>
            </w:pPr>
            <w:r>
              <w:rPr>
                <w:rFonts w:eastAsia="宋体"/>
                <w:lang w:val="en-US" w:eastAsia="zh-CN" w:bidi="ar"/>
              </w:rPr>
              <w:t>Besides, we can discuss the model transfer/delivery from NW to UE first.</w:t>
            </w:r>
          </w:p>
          <w:p w14:paraId="5DAC4E72" w14:textId="77777777" w:rsidR="004E4E84" w:rsidRDefault="004E4E84">
            <w:pPr>
              <w:spacing w:after="0"/>
              <w:rPr>
                <w:rFonts w:eastAsia="宋体"/>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宋体"/>
                <w:lang w:val="en-US" w:eastAsia="zh-CN" w:bidi="ar"/>
              </w:rPr>
            </w:pPr>
          </w:p>
          <w:p w14:paraId="66751D28" w14:textId="77777777" w:rsidR="004E4E84" w:rsidRDefault="009600BF">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宋体"/>
                <w:lang w:val="en-US" w:eastAsia="zh-CN" w:bidi="ar"/>
              </w:rPr>
            </w:pPr>
          </w:p>
          <w:p w14:paraId="4D904F6F"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宋体"/>
                <w:lang w:val="en-US" w:eastAsia="zh-CN" w:bidi="ar"/>
              </w:rPr>
            </w:pPr>
          </w:p>
          <w:p w14:paraId="38E31822" w14:textId="77777777" w:rsidR="004E4E84" w:rsidRDefault="009600BF">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7B21B2BB" w14:textId="77777777" w:rsidR="004E4E84" w:rsidRDefault="004E4E84">
            <w:pPr>
              <w:spacing w:after="0"/>
              <w:jc w:val="both"/>
              <w:rPr>
                <w:rFonts w:eastAsia="宋体"/>
                <w:lang w:val="en-US" w:eastAsia="zh-CN" w:bidi="ar"/>
              </w:rPr>
            </w:pPr>
          </w:p>
          <w:p w14:paraId="56D29CBA"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Huawei, HiSilicon</w:t>
            </w:r>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af8"/>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af8"/>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4EE4BA6E" w14:textId="1E6A4F69" w:rsidR="0081493A" w:rsidRDefault="0081493A" w:rsidP="0081493A">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vivo’s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r>
              <w:rPr>
                <w:rFonts w:eastAsiaTheme="minorEastAsia"/>
                <w:lang w:eastAsia="zh-CN"/>
              </w:rPr>
              <w:t>Yes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r>
              <w:rPr>
                <w:rFonts w:eastAsiaTheme="minorEastAsia"/>
                <w:lang w:eastAsia="zh-CN"/>
              </w:rPr>
              <w:t>Yes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r>
              <w:rPr>
                <w:rFonts w:eastAsiaTheme="minorEastAsia"/>
                <w:lang w:eastAsia="zh-CN"/>
              </w:rPr>
              <w:lastRenderedPageBreak/>
              <w:t>Futurewei</w:t>
            </w:r>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af8"/>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af8"/>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af8"/>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gNB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af8"/>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af8"/>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ualcomm pointed out that the associated procedures may impact RAN2, e.g</w:t>
      </w:r>
      <w:r w:rsidR="004D55D1">
        <w:rPr>
          <w:rFonts w:eastAsiaTheme="minorEastAsia"/>
          <w:lang w:eastAsia="zh-CN"/>
        </w:rPr>
        <w:t>.</w:t>
      </w:r>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4CFEA9F4"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gNB/CN),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af8"/>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af8"/>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宋体"/>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r>
              <w:rPr>
                <w:rFonts w:eastAsiaTheme="minorEastAsia"/>
                <w:lang w:eastAsia="zh-CN"/>
              </w:rPr>
              <w:t>Yes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r>
              <w:rPr>
                <w:rFonts w:eastAsiaTheme="minorEastAsia"/>
                <w:lang w:eastAsia="zh-CN"/>
              </w:rPr>
              <w:t>Futurewei</w:t>
            </w:r>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af8"/>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af8"/>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r w:rsidR="00F94242">
        <w:rPr>
          <w:rFonts w:eastAsiaTheme="minorEastAsia"/>
          <w:lang w:eastAsia="zh-CN"/>
        </w:rPr>
        <w:t xml:space="preserve">So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2"/>
        <w:rPr>
          <w:rFonts w:ascii="Times New Roman" w:hAnsi="Times New Roman"/>
        </w:rPr>
      </w:pPr>
      <w:r>
        <w:rPr>
          <w:rFonts w:ascii="Times New Roman" w:hAnsi="Times New Roman"/>
        </w:rPr>
        <w:t>2.2  Phase 2</w:t>
      </w:r>
    </w:p>
    <w:p w14:paraId="3DA94662" w14:textId="77777777" w:rsidR="00B22B17" w:rsidRDefault="00B22B17" w:rsidP="00B22B17">
      <w:pPr>
        <w:pStyle w:val="3"/>
        <w:rPr>
          <w:rFonts w:ascii="Times New Roman" w:hAnsi="Times New Roman"/>
        </w:rPr>
      </w:pPr>
      <w:r>
        <w:rPr>
          <w:rFonts w:ascii="Times New Roman" w:hAnsi="Times New Roman"/>
        </w:rPr>
        <w:t>2.2.1  Model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15BCD6BB" w:rsidR="00B22B17" w:rsidRDefault="00F3265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E536FF2" w14:textId="0CA6F258" w:rsidR="00B22B17" w:rsidRDefault="00F32658" w:rsidP="008F06C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F3A3D1" w14:textId="562FB35F" w:rsidR="00195173" w:rsidRDefault="00350D2C" w:rsidP="008F06C1">
            <w:pPr>
              <w:spacing w:after="0"/>
              <w:rPr>
                <w:rFonts w:eastAsiaTheme="minorEastAsia"/>
                <w:lang w:eastAsia="zh-CN"/>
              </w:rPr>
            </w:pPr>
            <w:r>
              <w:rPr>
                <w:rFonts w:eastAsiaTheme="minorEastAsia"/>
                <w:lang w:eastAsia="zh-CN"/>
              </w:rPr>
              <w:t xml:space="preserve">The network can train a </w:t>
            </w:r>
            <w:r w:rsidR="00B97585">
              <w:rPr>
                <w:rFonts w:eastAsiaTheme="minorEastAsia"/>
                <w:lang w:eastAsia="zh-CN"/>
              </w:rPr>
              <w:t>reliable</w:t>
            </w:r>
            <w:r>
              <w:rPr>
                <w:rFonts w:eastAsiaTheme="minorEastAsia"/>
                <w:lang w:eastAsia="zh-CN"/>
              </w:rPr>
              <w:t xml:space="preserve"> model </w:t>
            </w:r>
            <w:r w:rsidR="00195173">
              <w:rPr>
                <w:rFonts w:eastAsiaTheme="minorEastAsia"/>
                <w:lang w:eastAsia="zh-CN"/>
              </w:rPr>
              <w:t xml:space="preserve">for UE </w:t>
            </w:r>
            <w:r>
              <w:rPr>
                <w:rFonts w:eastAsiaTheme="minorEastAsia"/>
                <w:lang w:eastAsia="zh-CN"/>
              </w:rPr>
              <w:t xml:space="preserve">based on the collected data from multiple UEs. On the </w:t>
            </w:r>
            <w:r>
              <w:rPr>
                <w:rFonts w:eastAsiaTheme="minorEastAsia" w:hint="eastAsia"/>
                <w:lang w:eastAsia="zh-CN"/>
              </w:rPr>
              <w:t>contrary</w:t>
            </w:r>
            <w:r>
              <w:rPr>
                <w:rFonts w:eastAsiaTheme="minorEastAsia"/>
                <w:lang w:eastAsia="zh-CN"/>
              </w:rPr>
              <w:t xml:space="preserve">, one single UE has </w:t>
            </w:r>
            <w:r w:rsidR="0046560C">
              <w:rPr>
                <w:rFonts w:eastAsiaTheme="minorEastAsia"/>
                <w:lang w:eastAsia="zh-CN"/>
              </w:rPr>
              <w:t xml:space="preserve">a </w:t>
            </w:r>
            <w:r>
              <w:rPr>
                <w:rFonts w:eastAsiaTheme="minorEastAsia"/>
                <w:lang w:eastAsia="zh-CN"/>
              </w:rPr>
              <w:t>limited dataset or capability to train</w:t>
            </w:r>
            <w:r w:rsidR="00B97585">
              <w:rPr>
                <w:rFonts w:eastAsiaTheme="minorEastAsia"/>
                <w:lang w:eastAsia="zh-CN"/>
              </w:rPr>
              <w:t xml:space="preserve"> a</w:t>
            </w:r>
            <w:r>
              <w:rPr>
                <w:rFonts w:eastAsiaTheme="minorEastAsia"/>
                <w:lang w:eastAsia="zh-CN"/>
              </w:rPr>
              <w:t xml:space="preserve"> </w:t>
            </w:r>
            <w:r w:rsidR="00B97585">
              <w:rPr>
                <w:rFonts w:eastAsiaTheme="minorEastAsia"/>
                <w:lang w:eastAsia="zh-CN"/>
              </w:rPr>
              <w:t xml:space="preserve">trustworthy </w:t>
            </w:r>
            <w:r>
              <w:rPr>
                <w:rFonts w:eastAsiaTheme="minorEastAsia"/>
                <w:lang w:eastAsia="zh-CN"/>
              </w:rPr>
              <w:t>model</w:t>
            </w:r>
            <w:r w:rsidR="00702D40">
              <w:rPr>
                <w:rFonts w:eastAsiaTheme="minorEastAsia"/>
                <w:lang w:eastAsia="zh-CN"/>
              </w:rPr>
              <w:t xml:space="preserve"> for the </w:t>
            </w:r>
            <w:r w:rsidR="009175E1">
              <w:rPr>
                <w:rFonts w:eastAsiaTheme="minorEastAsia"/>
                <w:lang w:eastAsia="zh-CN"/>
              </w:rPr>
              <w:t>network</w:t>
            </w:r>
            <w:r>
              <w:rPr>
                <w:rFonts w:eastAsiaTheme="minorEastAsia"/>
                <w:lang w:eastAsia="zh-CN"/>
              </w:rPr>
              <w:t>.</w:t>
            </w:r>
          </w:p>
          <w:p w14:paraId="46CE708F" w14:textId="74B696E7" w:rsidR="009175E1" w:rsidRDefault="009175E1" w:rsidP="008F06C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w:t>
            </w:r>
            <w:r w:rsidR="0033671F">
              <w:rPr>
                <w:rFonts w:eastAsiaTheme="minorEastAsia"/>
                <w:lang w:eastAsia="zh-CN"/>
              </w:rPr>
              <w:t xml:space="preserve">model </w:t>
            </w:r>
            <w:r>
              <w:rPr>
                <w:rFonts w:eastAsiaTheme="minorEastAsia"/>
                <w:lang w:eastAsia="zh-CN"/>
              </w:rPr>
              <w:t>structure</w:t>
            </w:r>
            <w:r w:rsidR="0075790B">
              <w:rPr>
                <w:rFonts w:eastAsiaTheme="minorEastAsia"/>
                <w:lang w:eastAsia="zh-CN"/>
              </w:rPr>
              <w:t>s</w:t>
            </w:r>
            <w:r>
              <w:rPr>
                <w:rFonts w:eastAsiaTheme="minorEastAsia"/>
                <w:lang w:eastAsia="zh-CN"/>
              </w:rPr>
              <w:t xml:space="preserve"> and/or parameters) to the network, </w:t>
            </w:r>
            <w:r w:rsidR="0033671F">
              <w:rPr>
                <w:rFonts w:eastAsiaTheme="minorEastAsia"/>
                <w:lang w:eastAsia="zh-CN"/>
              </w:rPr>
              <w:t>it</w:t>
            </w:r>
            <w:r w:rsidR="002C1728">
              <w:rPr>
                <w:rFonts w:eastAsiaTheme="minorEastAsia"/>
                <w:lang w:eastAsia="zh-CN"/>
              </w:rPr>
              <w:t xml:space="preserve"> will be</w:t>
            </w:r>
            <w:r w:rsidR="0033671F">
              <w:rPr>
                <w:rFonts w:eastAsiaTheme="minorEastAsia"/>
                <w:lang w:eastAsia="zh-CN"/>
              </w:rPr>
              <w:t xml:space="preserve"> a big </w:t>
            </w:r>
            <w:r w:rsidR="0033671F">
              <w:rPr>
                <w:rFonts w:eastAsiaTheme="minorEastAsia" w:hint="eastAsia"/>
                <w:lang w:eastAsia="zh-CN"/>
              </w:rPr>
              <w:t>challenge</w:t>
            </w:r>
            <w:r w:rsidR="0033671F">
              <w:rPr>
                <w:rFonts w:eastAsiaTheme="minorEastAsia"/>
                <w:lang w:eastAsia="zh-CN"/>
              </w:rPr>
              <w:t xml:space="preserve"> for</w:t>
            </w:r>
            <w:r>
              <w:rPr>
                <w:rFonts w:eastAsiaTheme="minorEastAsia"/>
                <w:lang w:eastAsia="zh-CN"/>
              </w:rPr>
              <w:t xml:space="preserve"> </w:t>
            </w:r>
            <w:r w:rsidR="002C1728">
              <w:rPr>
                <w:rFonts w:eastAsiaTheme="minorEastAsia"/>
                <w:lang w:eastAsia="zh-CN"/>
              </w:rPr>
              <w:t xml:space="preserve">the </w:t>
            </w:r>
            <w:r>
              <w:rPr>
                <w:rFonts w:eastAsiaTheme="minorEastAsia"/>
                <w:lang w:eastAsia="zh-CN"/>
              </w:rPr>
              <w:t xml:space="preserve">network </w:t>
            </w:r>
            <w:r w:rsidR="0033671F">
              <w:rPr>
                <w:rFonts w:eastAsiaTheme="minorEastAsia"/>
                <w:lang w:eastAsia="zh-CN"/>
              </w:rPr>
              <w:t xml:space="preserve">to </w:t>
            </w:r>
            <w:r>
              <w:rPr>
                <w:rFonts w:eastAsiaTheme="minorEastAsia"/>
                <w:lang w:eastAsia="zh-CN"/>
              </w:rPr>
              <w:t>handle</w:t>
            </w:r>
            <w:r>
              <w:rPr>
                <w:rFonts w:eastAsiaTheme="minorEastAsia" w:hint="eastAsia"/>
                <w:lang w:eastAsia="zh-CN"/>
              </w:rPr>
              <w:t>/maintain</w:t>
            </w:r>
            <w:r>
              <w:rPr>
                <w:rFonts w:eastAsiaTheme="minorEastAsia"/>
                <w:lang w:eastAsia="zh-CN"/>
              </w:rPr>
              <w:t xml:space="preserve"> the models</w:t>
            </w:r>
            <w:r w:rsidR="0033671F">
              <w:rPr>
                <w:rFonts w:eastAsiaTheme="minorEastAsia"/>
                <w:lang w:eastAsia="zh-CN"/>
              </w:rPr>
              <w:t>.</w:t>
            </w:r>
          </w:p>
          <w:p w14:paraId="61FA8761" w14:textId="7274C698" w:rsidR="00B22B17" w:rsidRDefault="00350D2C" w:rsidP="008F06C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r w:rsidR="00E64CE5">
              <w:rPr>
                <w:rFonts w:eastAsiaTheme="minorEastAsia"/>
                <w:lang w:eastAsia="zh-CN"/>
              </w:rPr>
              <w:t>.</w:t>
            </w:r>
          </w:p>
        </w:tc>
      </w:tr>
      <w:tr w:rsidR="00B22B17" w14:paraId="1075D8CC" w14:textId="77777777" w:rsidTr="008F06C1">
        <w:tc>
          <w:tcPr>
            <w:tcW w:w="2110" w:type="dxa"/>
          </w:tcPr>
          <w:p w14:paraId="24C85C43" w14:textId="0BE593C5" w:rsidR="00B22B17" w:rsidRDefault="001B4722"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5883E7F" w14:textId="290396BC" w:rsidR="00B22B17" w:rsidRDefault="001B4722" w:rsidP="008F06C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6D264E7" w14:textId="278AC210" w:rsidR="00B22B17" w:rsidRDefault="008269FF" w:rsidP="008F06C1">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A7554A" w14:paraId="000D1871" w14:textId="77777777" w:rsidTr="008F06C1">
        <w:tc>
          <w:tcPr>
            <w:tcW w:w="2110" w:type="dxa"/>
          </w:tcPr>
          <w:p w14:paraId="140ACCA6" w14:textId="607824FF" w:rsidR="00A7554A" w:rsidRDefault="00A7554A" w:rsidP="00A7554A">
            <w:pPr>
              <w:spacing w:after="0"/>
              <w:rPr>
                <w:rFonts w:eastAsiaTheme="minorEastAsia"/>
                <w:lang w:eastAsia="zh-CN"/>
              </w:rPr>
            </w:pPr>
            <w:r>
              <w:rPr>
                <w:rFonts w:eastAsiaTheme="minorEastAsia"/>
                <w:lang w:eastAsia="zh-CN"/>
              </w:rPr>
              <w:t>Qualcomm</w:t>
            </w:r>
          </w:p>
        </w:tc>
        <w:tc>
          <w:tcPr>
            <w:tcW w:w="1060" w:type="dxa"/>
          </w:tcPr>
          <w:p w14:paraId="7D59BB2B" w14:textId="7C303F26" w:rsidR="00A7554A" w:rsidRDefault="00A7554A" w:rsidP="00A7554A">
            <w:pPr>
              <w:spacing w:after="0"/>
              <w:rPr>
                <w:rFonts w:eastAsiaTheme="minorEastAsia"/>
                <w:lang w:eastAsia="zh-CN"/>
              </w:rPr>
            </w:pPr>
            <w:r>
              <w:rPr>
                <w:rFonts w:eastAsiaTheme="minorEastAsia"/>
                <w:lang w:eastAsia="zh-CN"/>
              </w:rPr>
              <w:t>Option 1</w:t>
            </w:r>
          </w:p>
        </w:tc>
        <w:tc>
          <w:tcPr>
            <w:tcW w:w="6459" w:type="dxa"/>
          </w:tcPr>
          <w:p w14:paraId="766E49AB" w14:textId="61F37FF3" w:rsidR="00A7554A" w:rsidRDefault="00A7554A" w:rsidP="00A7554A">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A7554A" w:rsidRPr="007607AB" w14:paraId="223BA9C2" w14:textId="77777777" w:rsidTr="008F06C1">
        <w:tc>
          <w:tcPr>
            <w:tcW w:w="2110" w:type="dxa"/>
          </w:tcPr>
          <w:p w14:paraId="116F4925" w14:textId="706E6903" w:rsidR="00A7554A" w:rsidRPr="000E56B7" w:rsidRDefault="000E56B7" w:rsidP="00A7554A">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555DCB8" w14:textId="3F2B1551" w:rsidR="00A7554A" w:rsidRPr="000E56B7" w:rsidRDefault="000E56B7" w:rsidP="00A7554A">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3109B2B" w14:textId="0EEA152C" w:rsidR="00AE6A3A" w:rsidRDefault="00040692" w:rsidP="00A7554A">
            <w:pPr>
              <w:spacing w:after="0"/>
              <w:rPr>
                <w:rFonts w:eastAsia="Malgun Gothic"/>
                <w:lang w:eastAsia="ko-KR"/>
              </w:rPr>
            </w:pPr>
            <w:r>
              <w:rPr>
                <w:rFonts w:eastAsia="Malgun Gothic"/>
                <w:lang w:eastAsia="ko-KR"/>
              </w:rPr>
              <w:t>We</w:t>
            </w:r>
            <w:r w:rsidRPr="00040692">
              <w:rPr>
                <w:rFonts w:eastAsia="Malgun Gothic"/>
                <w:lang w:eastAsia="ko-KR"/>
              </w:rPr>
              <w:t xml:space="preserve"> think that the </w:t>
            </w:r>
            <w:r>
              <w:rPr>
                <w:rFonts w:eastAsia="Malgun Gothic"/>
                <w:lang w:eastAsia="ko-KR"/>
              </w:rPr>
              <w:t>UE</w:t>
            </w:r>
            <w:r w:rsidRPr="00040692">
              <w:rPr>
                <w:rFonts w:eastAsia="Malgun Gothic"/>
                <w:lang w:eastAsia="ko-KR"/>
              </w:rPr>
              <w:t xml:space="preserve"> can </w:t>
            </w:r>
            <w:r w:rsidR="00AE6A3A">
              <w:rPr>
                <w:rFonts w:eastAsia="Malgun Gothic"/>
                <w:lang w:eastAsia="ko-KR"/>
              </w:rPr>
              <w:t xml:space="preserve">perform model </w:t>
            </w:r>
            <w:r w:rsidRPr="00040692">
              <w:rPr>
                <w:rFonts w:eastAsia="Malgun Gothic"/>
                <w:lang w:eastAsia="ko-KR"/>
              </w:rPr>
              <w:t xml:space="preserve">inference </w:t>
            </w:r>
            <w:r w:rsidR="00AE6A3A">
              <w:rPr>
                <w:rFonts w:eastAsia="Malgun Gothic"/>
                <w:lang w:eastAsia="ko-KR"/>
              </w:rPr>
              <w:t xml:space="preserve">on </w:t>
            </w:r>
            <w:r w:rsidRPr="00040692">
              <w:rPr>
                <w:rFonts w:eastAsia="Malgun Gothic"/>
                <w:lang w:eastAsia="ko-KR"/>
              </w:rPr>
              <w:t xml:space="preserve">the model trained by the </w:t>
            </w:r>
            <w:r>
              <w:rPr>
                <w:rFonts w:eastAsia="Malgun Gothic"/>
                <w:lang w:eastAsia="ko-KR"/>
              </w:rPr>
              <w:t>UE</w:t>
            </w:r>
            <w:r w:rsidRPr="00040692">
              <w:rPr>
                <w:rFonts w:eastAsia="Malgun Gothic"/>
                <w:lang w:eastAsia="ko-KR"/>
              </w:rPr>
              <w:t>.</w:t>
            </w:r>
            <w:r w:rsidR="00AE6A3A">
              <w:rPr>
                <w:rFonts w:eastAsia="Malgun Gothic"/>
                <w:lang w:eastAsia="ko-KR"/>
              </w:rPr>
              <w:t xml:space="preserve"> </w:t>
            </w:r>
            <w:r>
              <w:rPr>
                <w:rFonts w:eastAsia="Malgun Gothic"/>
                <w:lang w:eastAsia="ko-KR"/>
              </w:rPr>
              <w:t>However, co</w:t>
            </w:r>
            <w:r w:rsidR="000E56B7" w:rsidRPr="000E56B7">
              <w:rPr>
                <w:rFonts w:eastAsia="Malgun Gothic"/>
                <w:lang w:eastAsia="ko-KR"/>
              </w:rPr>
              <w:t xml:space="preserve">nsidering the capability of the </w:t>
            </w:r>
            <w:r w:rsidR="000E56B7">
              <w:rPr>
                <w:rFonts w:eastAsia="Malgun Gothic" w:hint="eastAsia"/>
                <w:lang w:eastAsia="ko-KR"/>
              </w:rPr>
              <w:t>U</w:t>
            </w:r>
            <w:r w:rsidR="000E56B7">
              <w:rPr>
                <w:rFonts w:eastAsia="Malgun Gothic"/>
                <w:lang w:eastAsia="ko-KR"/>
              </w:rPr>
              <w:t xml:space="preserve">E </w:t>
            </w:r>
            <w:r w:rsidR="000E56B7" w:rsidRPr="000E56B7">
              <w:rPr>
                <w:rFonts w:eastAsia="Malgun Gothic"/>
                <w:lang w:eastAsia="ko-KR"/>
              </w:rPr>
              <w:t xml:space="preserve">and the amount of information it has, the probability that the network </w:t>
            </w:r>
            <w:r w:rsidR="00AE6A3A">
              <w:rPr>
                <w:rFonts w:eastAsia="Malgun Gothic"/>
                <w:lang w:eastAsia="ko-KR"/>
              </w:rPr>
              <w:t xml:space="preserve">performs inference on </w:t>
            </w:r>
            <w:r w:rsidR="000E56B7" w:rsidRPr="000E56B7">
              <w:rPr>
                <w:rFonts w:eastAsia="Malgun Gothic"/>
                <w:lang w:eastAsia="ko-KR"/>
              </w:rPr>
              <w:t>the corresponding model</w:t>
            </w:r>
            <w:r w:rsidR="00AE6A3A">
              <w:rPr>
                <w:rFonts w:eastAsia="Malgun Gothic"/>
                <w:lang w:eastAsia="ko-KR"/>
              </w:rPr>
              <w:t xml:space="preserve"> trained by</w:t>
            </w:r>
            <w:r w:rsidR="000E56B7" w:rsidRPr="000E56B7">
              <w:rPr>
                <w:rFonts w:eastAsia="Malgun Gothic"/>
                <w:lang w:eastAsia="ko-KR"/>
              </w:rPr>
              <w:t xml:space="preserve"> the </w:t>
            </w:r>
            <w:r w:rsidR="000E56B7">
              <w:rPr>
                <w:rFonts w:eastAsia="Malgun Gothic"/>
                <w:lang w:eastAsia="ko-KR"/>
              </w:rPr>
              <w:t>UE</w:t>
            </w:r>
            <w:r w:rsidR="000E56B7" w:rsidRPr="000E56B7">
              <w:rPr>
                <w:rFonts w:eastAsia="Malgun Gothic"/>
                <w:lang w:eastAsia="ko-KR"/>
              </w:rPr>
              <w:t xml:space="preserve"> seems low. </w:t>
            </w:r>
          </w:p>
          <w:p w14:paraId="7A0162E3" w14:textId="772A558A" w:rsidR="00A7554A" w:rsidRPr="000E56B7" w:rsidRDefault="00370B22" w:rsidP="00A7554A">
            <w:pPr>
              <w:spacing w:after="0"/>
              <w:rPr>
                <w:rFonts w:eastAsia="Malgun Gothic"/>
                <w:lang w:eastAsia="ko-KR"/>
              </w:rPr>
            </w:pPr>
            <w:r>
              <w:rPr>
                <w:rFonts w:eastAsia="Malgun Gothic"/>
                <w:lang w:eastAsia="ko-KR"/>
              </w:rPr>
              <w:t>Therefore, we</w:t>
            </w:r>
            <w:r w:rsidR="00424C26">
              <w:rPr>
                <w:rFonts w:eastAsia="Malgun Gothic"/>
                <w:lang w:eastAsia="ko-KR"/>
              </w:rPr>
              <w:t xml:space="preserve"> can</w:t>
            </w:r>
            <w:r>
              <w:rPr>
                <w:rFonts w:eastAsia="Malgun Gothic"/>
                <w:lang w:eastAsia="ko-KR"/>
              </w:rPr>
              <w:t xml:space="preserve"> start with discussing model transfer/delivery in Downlink first. </w:t>
            </w:r>
          </w:p>
        </w:tc>
      </w:tr>
      <w:tr w:rsidR="003C74D8" w14:paraId="1B00781F" w14:textId="77777777" w:rsidTr="008F06C1">
        <w:tc>
          <w:tcPr>
            <w:tcW w:w="2110" w:type="dxa"/>
          </w:tcPr>
          <w:p w14:paraId="65EC44BA" w14:textId="19B0C611" w:rsidR="003C74D8" w:rsidRDefault="003C74D8" w:rsidP="003C74D8">
            <w:pPr>
              <w:spacing w:after="0"/>
              <w:rPr>
                <w:rFonts w:eastAsiaTheme="minorEastAsia"/>
                <w:lang w:eastAsia="zh-CN"/>
              </w:rPr>
            </w:pPr>
            <w:r>
              <w:rPr>
                <w:rFonts w:eastAsiaTheme="minorEastAsia"/>
                <w:lang w:eastAsia="zh-CN"/>
              </w:rPr>
              <w:t>Apple</w:t>
            </w:r>
          </w:p>
        </w:tc>
        <w:tc>
          <w:tcPr>
            <w:tcW w:w="1060" w:type="dxa"/>
          </w:tcPr>
          <w:p w14:paraId="341577D3" w14:textId="1D8DBAB9" w:rsidR="003C74D8" w:rsidRDefault="003C74D8" w:rsidP="003C74D8">
            <w:pPr>
              <w:spacing w:after="0"/>
              <w:rPr>
                <w:rFonts w:eastAsiaTheme="minorEastAsia"/>
                <w:lang w:eastAsia="zh-CN"/>
              </w:rPr>
            </w:pPr>
            <w:r>
              <w:rPr>
                <w:rFonts w:eastAsiaTheme="minorEastAsia"/>
                <w:lang w:eastAsia="zh-CN"/>
              </w:rPr>
              <w:t>Slightly prefer Option 1</w:t>
            </w:r>
          </w:p>
        </w:tc>
        <w:tc>
          <w:tcPr>
            <w:tcW w:w="6459" w:type="dxa"/>
          </w:tcPr>
          <w:p w14:paraId="6141026D" w14:textId="77777777" w:rsidR="003C74D8" w:rsidRDefault="003C74D8" w:rsidP="003C74D8">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6070AC8" w14:textId="77777777" w:rsidR="003C74D8" w:rsidRDefault="003C74D8" w:rsidP="003C74D8">
            <w:pPr>
              <w:spacing w:after="0"/>
              <w:rPr>
                <w:rFonts w:eastAsiaTheme="minorEastAsia"/>
                <w:lang w:eastAsia="zh-CN"/>
              </w:rPr>
            </w:pPr>
          </w:p>
          <w:p w14:paraId="273565D0" w14:textId="77777777" w:rsidR="003C74D8" w:rsidRDefault="003C74D8" w:rsidP="003C74D8">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468F9728" w14:textId="77777777" w:rsidR="003C74D8" w:rsidRDefault="003C74D8" w:rsidP="003C74D8">
            <w:pPr>
              <w:spacing w:after="0"/>
              <w:rPr>
                <w:rFonts w:eastAsiaTheme="minorEastAsia"/>
                <w:lang w:eastAsia="zh-CN"/>
              </w:rPr>
            </w:pPr>
          </w:p>
          <w:p w14:paraId="36A2B4D7" w14:textId="77777777" w:rsidR="003C74D8" w:rsidRDefault="003C74D8" w:rsidP="003C74D8">
            <w:pPr>
              <w:spacing w:after="0"/>
              <w:rPr>
                <w:rFonts w:eastAsiaTheme="minorEastAsia"/>
                <w:lang w:eastAsia="zh-CN"/>
              </w:rPr>
            </w:pPr>
          </w:p>
        </w:tc>
      </w:tr>
      <w:tr w:rsidR="00E0468B" w14:paraId="02A71CB7" w14:textId="77777777" w:rsidTr="008F06C1">
        <w:tc>
          <w:tcPr>
            <w:tcW w:w="2110" w:type="dxa"/>
          </w:tcPr>
          <w:p w14:paraId="7C0CF2D5" w14:textId="54CF4C4E" w:rsidR="00E0468B" w:rsidRDefault="00E0468B" w:rsidP="00E0468B">
            <w:pPr>
              <w:spacing w:after="0"/>
              <w:rPr>
                <w:rFonts w:eastAsiaTheme="minorEastAsia"/>
                <w:lang w:eastAsia="zh-CN"/>
              </w:rPr>
            </w:pPr>
            <w:r>
              <w:rPr>
                <w:rFonts w:eastAsiaTheme="minorEastAsia"/>
                <w:lang w:eastAsia="zh-CN"/>
              </w:rPr>
              <w:lastRenderedPageBreak/>
              <w:t>OPPO</w:t>
            </w:r>
          </w:p>
        </w:tc>
        <w:tc>
          <w:tcPr>
            <w:tcW w:w="1060" w:type="dxa"/>
          </w:tcPr>
          <w:p w14:paraId="17CCD0B7" w14:textId="2FAF3670" w:rsidR="00E0468B" w:rsidRDefault="00E0468B" w:rsidP="00E0468B">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76FAF5C" w14:textId="6FC821F4" w:rsidR="00E0468B" w:rsidRDefault="00E0468B" w:rsidP="00E0468B">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A7554A" w14:paraId="72C027DD" w14:textId="77777777" w:rsidTr="008F06C1">
        <w:tc>
          <w:tcPr>
            <w:tcW w:w="2110" w:type="dxa"/>
          </w:tcPr>
          <w:p w14:paraId="6005461C" w14:textId="2A19BB51" w:rsidR="00A7554A" w:rsidRDefault="00403CF9" w:rsidP="00A7554A">
            <w:pPr>
              <w:spacing w:after="0"/>
              <w:rPr>
                <w:rFonts w:eastAsiaTheme="minorEastAsia"/>
                <w:lang w:eastAsia="zh-CN"/>
              </w:rPr>
            </w:pPr>
            <w:r>
              <w:rPr>
                <w:rFonts w:eastAsiaTheme="minorEastAsia"/>
                <w:lang w:eastAsia="zh-CN"/>
              </w:rPr>
              <w:t>Dell Technologies</w:t>
            </w:r>
          </w:p>
        </w:tc>
        <w:tc>
          <w:tcPr>
            <w:tcW w:w="1060" w:type="dxa"/>
          </w:tcPr>
          <w:p w14:paraId="455F91C4" w14:textId="283A1AFA" w:rsidR="00A7554A" w:rsidRDefault="00403CF9" w:rsidP="00A7554A">
            <w:pPr>
              <w:spacing w:after="0"/>
              <w:rPr>
                <w:rFonts w:eastAsiaTheme="minorEastAsia"/>
                <w:lang w:eastAsia="zh-CN"/>
              </w:rPr>
            </w:pPr>
            <w:r>
              <w:rPr>
                <w:rFonts w:eastAsiaTheme="minorEastAsia"/>
                <w:lang w:eastAsia="zh-CN"/>
              </w:rPr>
              <w:t>Option 1</w:t>
            </w:r>
          </w:p>
        </w:tc>
        <w:tc>
          <w:tcPr>
            <w:tcW w:w="6459" w:type="dxa"/>
          </w:tcPr>
          <w:p w14:paraId="7E67E4C4" w14:textId="0FC6F3FE" w:rsidR="00A7554A" w:rsidRDefault="0059207D" w:rsidP="00A7554A">
            <w:pPr>
              <w:spacing w:after="0"/>
              <w:rPr>
                <w:rFonts w:eastAsiaTheme="minorEastAsia"/>
                <w:lang w:eastAsia="zh-CN"/>
              </w:rPr>
            </w:pPr>
            <w:r>
              <w:rPr>
                <w:rFonts w:eastAsiaTheme="minorEastAsia"/>
                <w:lang w:eastAsia="zh-CN"/>
              </w:rPr>
              <w:t xml:space="preserve">We suggest to start the study </w:t>
            </w:r>
            <w:r w:rsidR="0093087D">
              <w:rPr>
                <w:rFonts w:eastAsiaTheme="minorEastAsia"/>
                <w:lang w:eastAsia="zh-CN"/>
              </w:rPr>
              <w:t xml:space="preserve">of </w:t>
            </w:r>
            <w:r w:rsidR="00907089">
              <w:rPr>
                <w:rFonts w:eastAsiaTheme="minorEastAsia"/>
                <w:lang w:eastAsia="zh-CN"/>
              </w:rPr>
              <w:t xml:space="preserve">AI/ML transfer/delivery in </w:t>
            </w:r>
            <w:r w:rsidR="00F342C5">
              <w:rPr>
                <w:rFonts w:eastAsiaTheme="minorEastAsia"/>
                <w:lang w:eastAsia="zh-CN"/>
              </w:rPr>
              <w:t xml:space="preserve">the </w:t>
            </w:r>
            <w:r w:rsidR="00907089">
              <w:rPr>
                <w:rFonts w:eastAsiaTheme="minorEastAsia"/>
                <w:lang w:eastAsia="zh-CN"/>
              </w:rPr>
              <w:t>Downlink direction</w:t>
            </w:r>
            <w:r w:rsidR="006576F8">
              <w:rPr>
                <w:rFonts w:eastAsiaTheme="minorEastAsia"/>
                <w:lang w:eastAsia="zh-CN"/>
              </w:rPr>
              <w:t xml:space="preserve"> first</w:t>
            </w:r>
            <w:r w:rsidR="00907089">
              <w:rPr>
                <w:rFonts w:eastAsiaTheme="minorEastAsia"/>
                <w:lang w:eastAsia="zh-CN"/>
              </w:rPr>
              <w:t xml:space="preserve">, as it is the more </w:t>
            </w:r>
            <w:r w:rsidR="00372FFA">
              <w:rPr>
                <w:rFonts w:eastAsiaTheme="minorEastAsia"/>
                <w:lang w:eastAsia="zh-CN"/>
              </w:rPr>
              <w:t xml:space="preserve">common </w:t>
            </w:r>
            <w:r w:rsidR="006576F8">
              <w:rPr>
                <w:rFonts w:eastAsiaTheme="minorEastAsia"/>
                <w:lang w:eastAsia="zh-CN"/>
              </w:rPr>
              <w:t>AI/ML framework. Based on the determined standardization impact</w:t>
            </w:r>
            <w:r w:rsidR="00327773">
              <w:rPr>
                <w:rFonts w:eastAsiaTheme="minorEastAsia"/>
                <w:lang w:eastAsia="zh-CN"/>
              </w:rPr>
              <w:t xml:space="preserve"> of this study phase</w:t>
            </w:r>
            <w:r w:rsidR="006576F8">
              <w:rPr>
                <w:rFonts w:eastAsiaTheme="minorEastAsia"/>
                <w:lang w:eastAsia="zh-CN"/>
              </w:rPr>
              <w:t xml:space="preserve">, we can move to the uplink direction, where a similar spec impact may be expected. </w:t>
            </w:r>
          </w:p>
        </w:tc>
      </w:tr>
      <w:tr w:rsidR="00BD5BE9" w14:paraId="79BE49DE" w14:textId="77777777" w:rsidTr="008F06C1">
        <w:tc>
          <w:tcPr>
            <w:tcW w:w="2110" w:type="dxa"/>
          </w:tcPr>
          <w:p w14:paraId="50C64272" w14:textId="093A7346" w:rsidR="00BD5BE9" w:rsidRDefault="00BD5BE9" w:rsidP="00BD5BE9">
            <w:pPr>
              <w:spacing w:after="0"/>
              <w:rPr>
                <w:rFonts w:eastAsiaTheme="minorEastAsia"/>
                <w:lang w:eastAsia="zh-CN"/>
              </w:rPr>
            </w:pPr>
            <w:r w:rsidRPr="00903064">
              <w:rPr>
                <w:rFonts w:eastAsiaTheme="minorEastAsia"/>
                <w:lang w:eastAsia="zh-CN"/>
              </w:rPr>
              <w:t>Huawei, HiSilicon</w:t>
            </w:r>
          </w:p>
        </w:tc>
        <w:tc>
          <w:tcPr>
            <w:tcW w:w="1060" w:type="dxa"/>
          </w:tcPr>
          <w:p w14:paraId="60EFDE50" w14:textId="2264FAC1" w:rsidR="00BD5BE9" w:rsidRDefault="00BD5BE9" w:rsidP="00BD5BE9">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16F48C0B" w14:textId="77777777" w:rsidR="00BD5BE9" w:rsidRDefault="00BD5BE9" w:rsidP="00BD5BE9">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EAD31E0" w14:textId="77777777" w:rsidR="00BD5BE9" w:rsidRDefault="00BD5BE9" w:rsidP="00BD5BE9">
            <w:pPr>
              <w:spacing w:after="0"/>
              <w:rPr>
                <w:rFonts w:eastAsiaTheme="minorEastAsia"/>
                <w:lang w:eastAsia="zh-CN"/>
              </w:rPr>
            </w:pPr>
          </w:p>
          <w:p w14:paraId="6D30872A" w14:textId="348493CB" w:rsidR="00BD5BE9" w:rsidRDefault="00BD5BE9" w:rsidP="00BD5BE9">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t>
            </w:r>
            <w:r w:rsidR="00DD7ADC">
              <w:rPr>
                <w:rFonts w:eastAsiaTheme="minorEastAsia"/>
                <w:lang w:eastAsia="zh-CN"/>
              </w:rPr>
              <w:t>we can check details in UL</w:t>
            </w:r>
            <w:r>
              <w:rPr>
                <w:rFonts w:eastAsiaTheme="minorEastAsia"/>
                <w:lang w:eastAsia="zh-CN"/>
              </w:rPr>
              <w:t>.</w:t>
            </w:r>
          </w:p>
        </w:tc>
      </w:tr>
      <w:tr w:rsidR="00BD5BE9" w14:paraId="4B47C323" w14:textId="77777777" w:rsidTr="008F06C1">
        <w:tc>
          <w:tcPr>
            <w:tcW w:w="2110" w:type="dxa"/>
          </w:tcPr>
          <w:p w14:paraId="1424D458" w14:textId="77777777" w:rsidR="00BD5BE9" w:rsidRDefault="00BD5BE9" w:rsidP="00BD5BE9">
            <w:pPr>
              <w:spacing w:after="0"/>
              <w:rPr>
                <w:rFonts w:eastAsiaTheme="minorEastAsia"/>
                <w:lang w:eastAsia="zh-CN"/>
              </w:rPr>
            </w:pPr>
          </w:p>
        </w:tc>
        <w:tc>
          <w:tcPr>
            <w:tcW w:w="1060" w:type="dxa"/>
          </w:tcPr>
          <w:p w14:paraId="63F2EFD6" w14:textId="77777777" w:rsidR="00BD5BE9" w:rsidRDefault="00BD5BE9" w:rsidP="00BD5BE9">
            <w:pPr>
              <w:spacing w:after="0"/>
              <w:rPr>
                <w:rFonts w:eastAsiaTheme="minorEastAsia"/>
                <w:lang w:eastAsia="zh-CN"/>
              </w:rPr>
            </w:pPr>
          </w:p>
        </w:tc>
        <w:tc>
          <w:tcPr>
            <w:tcW w:w="6459" w:type="dxa"/>
          </w:tcPr>
          <w:p w14:paraId="79E7C399" w14:textId="77777777" w:rsidR="00BD5BE9" w:rsidRDefault="00BD5BE9" w:rsidP="00BD5BE9">
            <w:pPr>
              <w:spacing w:after="0"/>
              <w:rPr>
                <w:rFonts w:eastAsiaTheme="minorEastAsia"/>
                <w:lang w:eastAsia="zh-CN"/>
              </w:rPr>
            </w:pPr>
          </w:p>
        </w:tc>
      </w:tr>
      <w:tr w:rsidR="00BD5BE9" w14:paraId="3D32A3E1" w14:textId="77777777" w:rsidTr="008F06C1">
        <w:tc>
          <w:tcPr>
            <w:tcW w:w="2110" w:type="dxa"/>
          </w:tcPr>
          <w:p w14:paraId="1B15E79D" w14:textId="77777777" w:rsidR="00BD5BE9" w:rsidRDefault="00BD5BE9" w:rsidP="00BD5BE9">
            <w:pPr>
              <w:spacing w:after="0"/>
              <w:rPr>
                <w:rFonts w:eastAsiaTheme="minorEastAsia"/>
                <w:lang w:eastAsia="zh-CN"/>
              </w:rPr>
            </w:pPr>
          </w:p>
        </w:tc>
        <w:tc>
          <w:tcPr>
            <w:tcW w:w="1060" w:type="dxa"/>
          </w:tcPr>
          <w:p w14:paraId="326339F8" w14:textId="77777777" w:rsidR="00BD5BE9" w:rsidRDefault="00BD5BE9" w:rsidP="00BD5BE9">
            <w:pPr>
              <w:spacing w:after="0"/>
              <w:rPr>
                <w:rFonts w:eastAsiaTheme="minorEastAsia"/>
                <w:lang w:eastAsia="zh-CN"/>
              </w:rPr>
            </w:pPr>
          </w:p>
        </w:tc>
        <w:tc>
          <w:tcPr>
            <w:tcW w:w="6459" w:type="dxa"/>
          </w:tcPr>
          <w:p w14:paraId="23B3A0F5" w14:textId="77777777" w:rsidR="00BD5BE9" w:rsidRDefault="00BD5BE9" w:rsidP="00BD5BE9">
            <w:pPr>
              <w:spacing w:after="0"/>
              <w:rPr>
                <w:rFonts w:eastAsiaTheme="minorEastAsia"/>
                <w:lang w:eastAsia="zh-CN"/>
              </w:rPr>
            </w:pPr>
          </w:p>
        </w:tc>
      </w:tr>
      <w:tr w:rsidR="00BD5BE9" w14:paraId="482C0C48" w14:textId="77777777" w:rsidTr="008F06C1">
        <w:tc>
          <w:tcPr>
            <w:tcW w:w="2110" w:type="dxa"/>
          </w:tcPr>
          <w:p w14:paraId="5AC5D683" w14:textId="77777777" w:rsidR="00BD5BE9" w:rsidRDefault="00BD5BE9" w:rsidP="00BD5BE9">
            <w:pPr>
              <w:spacing w:after="0"/>
              <w:rPr>
                <w:rFonts w:eastAsiaTheme="minorEastAsia"/>
                <w:lang w:eastAsia="zh-CN"/>
              </w:rPr>
            </w:pPr>
          </w:p>
        </w:tc>
        <w:tc>
          <w:tcPr>
            <w:tcW w:w="1060" w:type="dxa"/>
          </w:tcPr>
          <w:p w14:paraId="72C34F61" w14:textId="77777777" w:rsidR="00BD5BE9" w:rsidRDefault="00BD5BE9" w:rsidP="00BD5BE9">
            <w:pPr>
              <w:spacing w:after="0"/>
              <w:rPr>
                <w:rFonts w:eastAsiaTheme="minorEastAsia"/>
                <w:lang w:eastAsia="zh-CN"/>
              </w:rPr>
            </w:pPr>
          </w:p>
        </w:tc>
        <w:tc>
          <w:tcPr>
            <w:tcW w:w="6459" w:type="dxa"/>
          </w:tcPr>
          <w:p w14:paraId="49C93CBD" w14:textId="77777777" w:rsidR="00BD5BE9" w:rsidRDefault="00BD5BE9" w:rsidP="00BD5BE9">
            <w:pPr>
              <w:spacing w:after="0"/>
              <w:rPr>
                <w:rFonts w:eastAsiaTheme="minorEastAsia"/>
                <w:lang w:eastAsia="zh-CN"/>
              </w:rPr>
            </w:pPr>
          </w:p>
        </w:tc>
      </w:tr>
      <w:tr w:rsidR="00BD5BE9" w14:paraId="6313C89C" w14:textId="77777777" w:rsidTr="008F06C1">
        <w:tc>
          <w:tcPr>
            <w:tcW w:w="2110" w:type="dxa"/>
          </w:tcPr>
          <w:p w14:paraId="5CDFF607" w14:textId="77777777" w:rsidR="00BD5BE9" w:rsidRDefault="00BD5BE9" w:rsidP="00BD5BE9">
            <w:pPr>
              <w:spacing w:after="0"/>
              <w:rPr>
                <w:rFonts w:eastAsiaTheme="minorEastAsia"/>
                <w:lang w:eastAsia="zh-CN"/>
              </w:rPr>
            </w:pPr>
          </w:p>
        </w:tc>
        <w:tc>
          <w:tcPr>
            <w:tcW w:w="1060" w:type="dxa"/>
          </w:tcPr>
          <w:p w14:paraId="16EE5C83" w14:textId="77777777" w:rsidR="00BD5BE9" w:rsidRDefault="00BD5BE9" w:rsidP="00BD5BE9">
            <w:pPr>
              <w:spacing w:after="0"/>
              <w:rPr>
                <w:rFonts w:eastAsiaTheme="minorEastAsia"/>
                <w:lang w:eastAsia="zh-CN"/>
              </w:rPr>
            </w:pPr>
          </w:p>
        </w:tc>
        <w:tc>
          <w:tcPr>
            <w:tcW w:w="6459" w:type="dxa"/>
          </w:tcPr>
          <w:p w14:paraId="515FCBA1" w14:textId="77777777" w:rsidR="00BD5BE9" w:rsidRDefault="00BD5BE9" w:rsidP="00BD5BE9">
            <w:pPr>
              <w:spacing w:after="0"/>
              <w:rPr>
                <w:rFonts w:eastAsiaTheme="minorEastAsia"/>
                <w:lang w:eastAsia="zh-CN"/>
              </w:rPr>
            </w:pPr>
          </w:p>
        </w:tc>
      </w:tr>
      <w:tr w:rsidR="00BD5BE9" w14:paraId="6FAB078C" w14:textId="77777777" w:rsidTr="008F06C1">
        <w:tc>
          <w:tcPr>
            <w:tcW w:w="2110" w:type="dxa"/>
          </w:tcPr>
          <w:p w14:paraId="090402CF" w14:textId="77777777" w:rsidR="00BD5BE9" w:rsidRDefault="00BD5BE9" w:rsidP="00BD5BE9">
            <w:pPr>
              <w:spacing w:after="0"/>
              <w:rPr>
                <w:rFonts w:eastAsiaTheme="minorEastAsia"/>
                <w:lang w:eastAsia="zh-CN"/>
              </w:rPr>
            </w:pPr>
          </w:p>
        </w:tc>
        <w:tc>
          <w:tcPr>
            <w:tcW w:w="1060" w:type="dxa"/>
          </w:tcPr>
          <w:p w14:paraId="79EC7585" w14:textId="77777777" w:rsidR="00BD5BE9" w:rsidRDefault="00BD5BE9" w:rsidP="00BD5BE9">
            <w:pPr>
              <w:spacing w:after="0"/>
              <w:rPr>
                <w:rFonts w:eastAsiaTheme="minorEastAsia"/>
                <w:lang w:eastAsia="zh-CN"/>
              </w:rPr>
            </w:pPr>
          </w:p>
        </w:tc>
        <w:tc>
          <w:tcPr>
            <w:tcW w:w="6459" w:type="dxa"/>
          </w:tcPr>
          <w:p w14:paraId="7F65639A" w14:textId="77777777" w:rsidR="00BD5BE9" w:rsidRDefault="00BD5BE9" w:rsidP="00BD5BE9">
            <w:pPr>
              <w:spacing w:after="0"/>
              <w:rPr>
                <w:rFonts w:eastAsiaTheme="minorEastAsia"/>
                <w:lang w:eastAsia="zh-CN"/>
              </w:rPr>
            </w:pPr>
          </w:p>
        </w:tc>
      </w:tr>
      <w:tr w:rsidR="00BD5BE9" w14:paraId="579F0B1A" w14:textId="77777777" w:rsidTr="008F06C1">
        <w:tc>
          <w:tcPr>
            <w:tcW w:w="2110" w:type="dxa"/>
          </w:tcPr>
          <w:p w14:paraId="0F4D88C3" w14:textId="77777777" w:rsidR="00BD5BE9" w:rsidRDefault="00BD5BE9" w:rsidP="00BD5BE9">
            <w:pPr>
              <w:spacing w:after="0"/>
              <w:rPr>
                <w:rFonts w:eastAsiaTheme="minorEastAsia"/>
                <w:lang w:eastAsia="zh-CN"/>
              </w:rPr>
            </w:pPr>
          </w:p>
        </w:tc>
        <w:tc>
          <w:tcPr>
            <w:tcW w:w="1060" w:type="dxa"/>
          </w:tcPr>
          <w:p w14:paraId="2C8460E8" w14:textId="77777777" w:rsidR="00BD5BE9" w:rsidRDefault="00BD5BE9" w:rsidP="00BD5BE9">
            <w:pPr>
              <w:spacing w:after="0"/>
              <w:rPr>
                <w:rFonts w:eastAsiaTheme="minorEastAsia"/>
                <w:lang w:eastAsia="zh-CN"/>
              </w:rPr>
            </w:pPr>
          </w:p>
        </w:tc>
        <w:tc>
          <w:tcPr>
            <w:tcW w:w="6459" w:type="dxa"/>
          </w:tcPr>
          <w:p w14:paraId="6D86635E" w14:textId="77777777" w:rsidR="00BD5BE9" w:rsidRDefault="00BD5BE9" w:rsidP="00BD5BE9">
            <w:pPr>
              <w:spacing w:after="0"/>
              <w:rPr>
                <w:rFonts w:eastAsiaTheme="minorEastAsia"/>
                <w:lang w:eastAsia="zh-CN"/>
              </w:rPr>
            </w:pPr>
          </w:p>
        </w:tc>
      </w:tr>
      <w:tr w:rsidR="00BD5BE9" w14:paraId="2C407E4F" w14:textId="77777777" w:rsidTr="008F06C1">
        <w:tc>
          <w:tcPr>
            <w:tcW w:w="2110" w:type="dxa"/>
          </w:tcPr>
          <w:p w14:paraId="0B79CB53" w14:textId="77777777" w:rsidR="00BD5BE9" w:rsidRDefault="00BD5BE9" w:rsidP="00BD5BE9">
            <w:pPr>
              <w:spacing w:after="0"/>
              <w:rPr>
                <w:rFonts w:eastAsiaTheme="minorEastAsia"/>
                <w:lang w:eastAsia="zh-CN"/>
              </w:rPr>
            </w:pPr>
          </w:p>
        </w:tc>
        <w:tc>
          <w:tcPr>
            <w:tcW w:w="1060" w:type="dxa"/>
          </w:tcPr>
          <w:p w14:paraId="5A79F1B0" w14:textId="77777777" w:rsidR="00BD5BE9" w:rsidRDefault="00BD5BE9" w:rsidP="00BD5BE9">
            <w:pPr>
              <w:spacing w:after="0"/>
              <w:rPr>
                <w:rFonts w:eastAsiaTheme="minorEastAsia"/>
                <w:lang w:eastAsia="zh-CN"/>
              </w:rPr>
            </w:pPr>
          </w:p>
        </w:tc>
        <w:tc>
          <w:tcPr>
            <w:tcW w:w="6459" w:type="dxa"/>
          </w:tcPr>
          <w:p w14:paraId="1339D22B" w14:textId="77777777" w:rsidR="00BD5BE9" w:rsidRDefault="00BD5BE9" w:rsidP="00BD5BE9">
            <w:pPr>
              <w:spacing w:after="0"/>
              <w:rPr>
                <w:rFonts w:eastAsiaTheme="minorEastAsia"/>
                <w:lang w:eastAsia="zh-CN"/>
              </w:rPr>
            </w:pPr>
          </w:p>
        </w:tc>
      </w:tr>
      <w:tr w:rsidR="00BD5BE9" w14:paraId="36CCD917" w14:textId="77777777" w:rsidTr="008F06C1">
        <w:tc>
          <w:tcPr>
            <w:tcW w:w="2110" w:type="dxa"/>
          </w:tcPr>
          <w:p w14:paraId="413A6980" w14:textId="77777777" w:rsidR="00BD5BE9" w:rsidRDefault="00BD5BE9" w:rsidP="00BD5BE9">
            <w:pPr>
              <w:spacing w:after="0"/>
              <w:rPr>
                <w:rFonts w:eastAsiaTheme="minorEastAsia"/>
                <w:lang w:eastAsia="zh-CN"/>
              </w:rPr>
            </w:pPr>
          </w:p>
        </w:tc>
        <w:tc>
          <w:tcPr>
            <w:tcW w:w="1060" w:type="dxa"/>
          </w:tcPr>
          <w:p w14:paraId="78EE344E" w14:textId="77777777" w:rsidR="00BD5BE9" w:rsidRDefault="00BD5BE9" w:rsidP="00BD5BE9">
            <w:pPr>
              <w:spacing w:after="0"/>
              <w:rPr>
                <w:rFonts w:eastAsiaTheme="minorEastAsia"/>
                <w:lang w:eastAsia="zh-CN"/>
              </w:rPr>
            </w:pPr>
          </w:p>
        </w:tc>
        <w:tc>
          <w:tcPr>
            <w:tcW w:w="6459" w:type="dxa"/>
          </w:tcPr>
          <w:p w14:paraId="65598840" w14:textId="77777777" w:rsidR="00BD5BE9" w:rsidRDefault="00BD5BE9" w:rsidP="00BD5BE9">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3"/>
        <w:rPr>
          <w:rFonts w:ascii="Times New Roman" w:hAnsi="Times New Roman"/>
        </w:rPr>
      </w:pPr>
      <w:r>
        <w:rPr>
          <w:rFonts w:ascii="Times New Roman" w:hAnsi="Times New Roman"/>
        </w:rPr>
        <w:t>2.2.2  CP-based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af8"/>
        <w:numPr>
          <w:ilvl w:val="0"/>
          <w:numId w:val="5"/>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 xml:space="preserve">ption 1 – CP solution that </w:t>
      </w:r>
      <w:r w:rsidRPr="00C043A1">
        <w:rPr>
          <w:rFonts w:eastAsiaTheme="minorEastAsia"/>
          <w:lang w:eastAsia="zh-CN"/>
        </w:rPr>
        <w:t>gNB can transfer/deliver AI/ML model(s) to UE via RRC signalling</w:t>
      </w:r>
      <w:r>
        <w:rPr>
          <w:rFonts w:eastAsiaTheme="minorEastAsia"/>
          <w:lang w:eastAsia="zh-CN"/>
        </w:rPr>
        <w:t>.</w:t>
      </w:r>
    </w:p>
    <w:p w14:paraId="16763BB3"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bookmarkEnd w:id="1"/>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4"/>
        <w:rPr>
          <w:rFonts w:ascii="Times New Roman" w:hAnsi="Times New Roman"/>
        </w:rPr>
      </w:pPr>
      <w:r>
        <w:rPr>
          <w:rFonts w:ascii="Times New Roman" w:hAnsi="Times New Roman"/>
        </w:rPr>
        <w:t>2.2.2.1  Option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lang w:val="en-US" w:eastAsia="ko-KR"/>
        </w:rPr>
        <w:lastRenderedPageBreak/>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412CCA92" w:rsidR="00B22B17" w:rsidRDefault="00E64CE5"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0F7FD6CC" w14:textId="23DFB1C3" w:rsidR="00B22B17" w:rsidRDefault="00E64CE5" w:rsidP="008F06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432112D5" w14:textId="40E22C6E" w:rsidR="00796E99" w:rsidRDefault="00796E99" w:rsidP="008F06C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w:t>
            </w:r>
            <w:r w:rsidR="00AB692A">
              <w:rPr>
                <w:rFonts w:eastAsiaTheme="minorEastAsia"/>
                <w:lang w:eastAsia="zh-CN"/>
              </w:rPr>
              <w:t>s</w:t>
            </w:r>
            <w:r>
              <w:rPr>
                <w:rFonts w:eastAsiaTheme="minorEastAsia"/>
                <w:lang w:eastAsia="zh-CN"/>
              </w:rPr>
              <w:t xml:space="preserve"> can be further discussed:</w:t>
            </w:r>
          </w:p>
          <w:p w14:paraId="32B00385" w14:textId="77777777" w:rsidR="00B22B17" w:rsidRDefault="00E64CE5" w:rsidP="00796E99">
            <w:pPr>
              <w:pStyle w:val="af8"/>
              <w:numPr>
                <w:ilvl w:val="0"/>
                <w:numId w:val="5"/>
              </w:numPr>
              <w:spacing w:after="0"/>
              <w:ind w:firstLineChars="0"/>
              <w:rPr>
                <w:rFonts w:eastAsiaTheme="minorEastAsia"/>
                <w:lang w:eastAsia="zh-CN"/>
              </w:rPr>
            </w:pPr>
            <w:r w:rsidRPr="00796E99">
              <w:rPr>
                <w:rFonts w:eastAsiaTheme="minorEastAsia"/>
                <w:lang w:eastAsia="zh-CN"/>
              </w:rPr>
              <w:t xml:space="preserve">The model transfer/delivery </w:t>
            </w:r>
            <w:r w:rsidR="00B97585" w:rsidRPr="00796E99">
              <w:rPr>
                <w:rFonts w:eastAsiaTheme="minorEastAsia"/>
                <w:lang w:eastAsia="zh-CN"/>
              </w:rPr>
              <w:t xml:space="preserve">can </w:t>
            </w:r>
            <w:r w:rsidRPr="00796E99">
              <w:rPr>
                <w:rFonts w:eastAsiaTheme="minorEastAsia"/>
                <w:lang w:eastAsia="zh-CN"/>
              </w:rPr>
              <w:t xml:space="preserve">be a </w:t>
            </w:r>
            <w:r w:rsidR="00B71049" w:rsidRPr="00796E99">
              <w:rPr>
                <w:rFonts w:eastAsiaTheme="minorEastAsia"/>
                <w:lang w:eastAsia="zh-CN"/>
              </w:rPr>
              <w:t xml:space="preserve">procedure with </w:t>
            </w:r>
            <w:r w:rsidR="006C5885" w:rsidRPr="00796E99">
              <w:rPr>
                <w:rFonts w:eastAsiaTheme="minorEastAsia"/>
                <w:lang w:eastAsia="zh-CN"/>
              </w:rPr>
              <w:t xml:space="preserve">a </w:t>
            </w:r>
            <w:r w:rsidR="00B71049" w:rsidRPr="00796E99">
              <w:rPr>
                <w:rFonts w:eastAsiaTheme="minorEastAsia"/>
                <w:lang w:eastAsia="zh-CN"/>
              </w:rPr>
              <w:t>response</w:t>
            </w:r>
            <w:r w:rsidR="00796E99">
              <w:rPr>
                <w:rFonts w:eastAsiaTheme="minorEastAsia"/>
                <w:lang w:eastAsia="zh-CN"/>
              </w:rPr>
              <w:t xml:space="preserve">. The response can be used for the UE to indicate the model is ready for inference/activation when </w:t>
            </w:r>
            <w:r w:rsidR="00796E99">
              <w:rPr>
                <w:rFonts w:eastAsiaTheme="minorEastAsia" w:hint="eastAsia"/>
                <w:lang w:eastAsia="zh-CN"/>
              </w:rPr>
              <w:t>UE</w:t>
            </w:r>
            <w:r w:rsidR="00796E99">
              <w:rPr>
                <w:rFonts w:eastAsiaTheme="minorEastAsia"/>
                <w:lang w:eastAsia="zh-CN"/>
              </w:rPr>
              <w:t xml:space="preserve"> </w:t>
            </w:r>
            <w:r w:rsidR="00796E99">
              <w:rPr>
                <w:rFonts w:eastAsiaTheme="minorEastAsia" w:hint="eastAsia"/>
                <w:lang w:eastAsia="zh-CN"/>
              </w:rPr>
              <w:t>has</w:t>
            </w:r>
            <w:r w:rsidR="00796E99">
              <w:rPr>
                <w:rFonts w:eastAsiaTheme="minorEastAsia"/>
                <w:lang w:eastAsia="zh-CN"/>
              </w:rPr>
              <w:t xml:space="preserve"> </w:t>
            </w:r>
            <w:r w:rsidR="00796E99" w:rsidRPr="00796E99">
              <w:rPr>
                <w:rFonts w:eastAsiaTheme="minorEastAsia"/>
                <w:lang w:eastAsia="zh-CN"/>
              </w:rPr>
              <w:t>re-segment</w:t>
            </w:r>
            <w:r w:rsidR="00796E99">
              <w:rPr>
                <w:rFonts w:eastAsiaTheme="minorEastAsia"/>
                <w:lang w:eastAsia="zh-CN"/>
              </w:rPr>
              <w:t>ed/</w:t>
            </w:r>
            <w:r w:rsidR="00796E99">
              <w:rPr>
                <w:rFonts w:eastAsiaTheme="minorEastAsia" w:hint="eastAsia"/>
                <w:lang w:eastAsia="zh-CN"/>
              </w:rPr>
              <w:t>compile</w:t>
            </w:r>
            <w:r w:rsidR="00796E99">
              <w:rPr>
                <w:rFonts w:eastAsiaTheme="minorEastAsia"/>
                <w:lang w:eastAsia="zh-CN"/>
              </w:rPr>
              <w:t>d the model.</w:t>
            </w:r>
          </w:p>
          <w:p w14:paraId="36600DC7" w14:textId="13085633" w:rsidR="00D6254D" w:rsidRPr="00796E99" w:rsidRDefault="00D6254D" w:rsidP="00796E99">
            <w:pPr>
              <w:pStyle w:val="af8"/>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w:t>
            </w:r>
            <w:r w:rsidR="00F047FE">
              <w:rPr>
                <w:rFonts w:eastAsiaTheme="minorEastAsia"/>
                <w:lang w:eastAsia="zh-CN"/>
              </w:rPr>
              <w:t>request model transfer/delivery beforehand</w:t>
            </w:r>
            <w:r w:rsidR="00AB692A">
              <w:rPr>
                <w:rFonts w:eastAsiaTheme="minorEastAsia"/>
                <w:lang w:eastAsia="zh-CN"/>
              </w:rPr>
              <w:t xml:space="preserve"> based on its capability and preference</w:t>
            </w:r>
            <w:r w:rsidR="00F047FE">
              <w:rPr>
                <w:rFonts w:eastAsiaTheme="minorEastAsia"/>
                <w:lang w:eastAsia="zh-CN"/>
              </w:rPr>
              <w:t>.</w:t>
            </w:r>
          </w:p>
        </w:tc>
      </w:tr>
      <w:tr w:rsidR="00B22B17" w14:paraId="3328FA26" w14:textId="77777777" w:rsidTr="008F06C1">
        <w:tc>
          <w:tcPr>
            <w:tcW w:w="2110" w:type="dxa"/>
          </w:tcPr>
          <w:p w14:paraId="1A2F5CC8" w14:textId="1F1D2BC8" w:rsidR="00B22B17" w:rsidRDefault="008269F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607191C" w14:textId="7083E1BF" w:rsidR="00B22B17" w:rsidRDefault="008269F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850448F" w14:textId="4E57BE25" w:rsidR="00B22B17" w:rsidRDefault="008269FF" w:rsidP="008F06C1">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795B0057" w14:textId="6FF7C6BE" w:rsidR="008269FF" w:rsidRPr="008269FF" w:rsidRDefault="008269FF" w:rsidP="008F06C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w:t>
            </w:r>
            <w:r w:rsidR="00E61E5F">
              <w:rPr>
                <w:rFonts w:eastAsiaTheme="minorEastAsia"/>
                <w:lang w:eastAsia="zh-CN"/>
              </w:rPr>
              <w:t xml:space="preserve"> and procedure</w:t>
            </w:r>
            <w:r>
              <w:rPr>
                <w:rFonts w:eastAsiaTheme="minorEastAsia"/>
                <w:lang w:eastAsia="zh-CN"/>
              </w:rPr>
              <w:t xml:space="preserve"> for uplink. New RRC message may be introduced for uplink.</w:t>
            </w:r>
          </w:p>
        </w:tc>
      </w:tr>
      <w:tr w:rsidR="00B22B17" w14:paraId="0E7065FC" w14:textId="77777777" w:rsidTr="008F06C1">
        <w:tc>
          <w:tcPr>
            <w:tcW w:w="2110" w:type="dxa"/>
          </w:tcPr>
          <w:p w14:paraId="4611570D" w14:textId="35CC1CE9" w:rsidR="00B22B17" w:rsidRDefault="00546141" w:rsidP="008F06C1">
            <w:pPr>
              <w:spacing w:after="0"/>
              <w:rPr>
                <w:rFonts w:eastAsiaTheme="minorEastAsia"/>
                <w:lang w:eastAsia="zh-CN"/>
              </w:rPr>
            </w:pPr>
            <w:r>
              <w:rPr>
                <w:rFonts w:eastAsiaTheme="minorEastAsia"/>
                <w:lang w:eastAsia="zh-CN"/>
              </w:rPr>
              <w:t>Qualcomm</w:t>
            </w:r>
          </w:p>
        </w:tc>
        <w:tc>
          <w:tcPr>
            <w:tcW w:w="1060" w:type="dxa"/>
          </w:tcPr>
          <w:p w14:paraId="22455FFF" w14:textId="4923CD41" w:rsidR="00B22B17" w:rsidRDefault="00546141" w:rsidP="008F06C1">
            <w:pPr>
              <w:spacing w:after="0"/>
              <w:rPr>
                <w:rFonts w:eastAsiaTheme="minorEastAsia"/>
                <w:lang w:eastAsia="zh-CN"/>
              </w:rPr>
            </w:pPr>
            <w:r>
              <w:rPr>
                <w:rFonts w:eastAsiaTheme="minorEastAsia"/>
                <w:lang w:eastAsia="zh-CN"/>
              </w:rPr>
              <w:t>Yes</w:t>
            </w:r>
          </w:p>
        </w:tc>
        <w:tc>
          <w:tcPr>
            <w:tcW w:w="6459" w:type="dxa"/>
          </w:tcPr>
          <w:p w14:paraId="5A807E0C" w14:textId="10611347" w:rsidR="00B22B17" w:rsidRDefault="00A044F7" w:rsidP="008F06C1">
            <w:pPr>
              <w:spacing w:after="0"/>
              <w:rPr>
                <w:rFonts w:eastAsiaTheme="minorEastAsia"/>
                <w:lang w:eastAsia="zh-CN"/>
              </w:rPr>
            </w:pPr>
            <w:r>
              <w:rPr>
                <w:rFonts w:hint="eastAsia"/>
                <w:lang w:eastAsia="zh-CN"/>
              </w:rPr>
              <w:t>See further comments in next question</w:t>
            </w:r>
          </w:p>
        </w:tc>
      </w:tr>
      <w:tr w:rsidR="00B22B17" w14:paraId="675F55B5" w14:textId="77777777" w:rsidTr="008F06C1">
        <w:tc>
          <w:tcPr>
            <w:tcW w:w="2110" w:type="dxa"/>
          </w:tcPr>
          <w:p w14:paraId="09051CF0" w14:textId="1C72A9E5" w:rsidR="00B22B17" w:rsidRPr="00E15DDB" w:rsidRDefault="00E15DDB"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433D2FE" w14:textId="60D415CB" w:rsidR="00B22B17" w:rsidRPr="00E15DDB" w:rsidRDefault="00E15DDB"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3322FC4" w14:textId="77777777" w:rsidR="00B22B17" w:rsidRDefault="00B22B17" w:rsidP="008F06C1">
            <w:pPr>
              <w:spacing w:after="0"/>
              <w:rPr>
                <w:rFonts w:eastAsiaTheme="minorEastAsia"/>
                <w:lang w:eastAsia="zh-CN"/>
              </w:rPr>
            </w:pPr>
          </w:p>
        </w:tc>
      </w:tr>
      <w:tr w:rsidR="0075075F" w14:paraId="42A65747" w14:textId="77777777" w:rsidTr="008F06C1">
        <w:tc>
          <w:tcPr>
            <w:tcW w:w="2110" w:type="dxa"/>
          </w:tcPr>
          <w:p w14:paraId="4F67E2FC" w14:textId="46AEC14A" w:rsidR="0075075F" w:rsidRDefault="0075075F" w:rsidP="0075075F">
            <w:pPr>
              <w:spacing w:after="0"/>
              <w:rPr>
                <w:rFonts w:eastAsiaTheme="minorEastAsia"/>
                <w:lang w:eastAsia="zh-CN"/>
              </w:rPr>
            </w:pPr>
            <w:r>
              <w:rPr>
                <w:rFonts w:eastAsiaTheme="minorEastAsia"/>
                <w:lang w:eastAsia="zh-CN"/>
              </w:rPr>
              <w:t>Apple</w:t>
            </w:r>
          </w:p>
        </w:tc>
        <w:tc>
          <w:tcPr>
            <w:tcW w:w="1060" w:type="dxa"/>
          </w:tcPr>
          <w:p w14:paraId="5F7BBC68" w14:textId="5789105C" w:rsidR="0075075F" w:rsidRDefault="0075075F" w:rsidP="0075075F">
            <w:pPr>
              <w:spacing w:after="0"/>
              <w:rPr>
                <w:rFonts w:eastAsiaTheme="minorEastAsia"/>
                <w:lang w:eastAsia="zh-CN"/>
              </w:rPr>
            </w:pPr>
            <w:r>
              <w:rPr>
                <w:rFonts w:eastAsiaTheme="minorEastAsia"/>
                <w:lang w:eastAsia="zh-CN"/>
              </w:rPr>
              <w:t>Yes</w:t>
            </w:r>
          </w:p>
        </w:tc>
        <w:tc>
          <w:tcPr>
            <w:tcW w:w="6459" w:type="dxa"/>
          </w:tcPr>
          <w:p w14:paraId="28F7B9F9" w14:textId="404584CB" w:rsidR="0075075F" w:rsidRDefault="0075075F" w:rsidP="0075075F">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E0468B" w14:paraId="64C5C243" w14:textId="77777777" w:rsidTr="008F06C1">
        <w:tc>
          <w:tcPr>
            <w:tcW w:w="2110" w:type="dxa"/>
          </w:tcPr>
          <w:p w14:paraId="026F2620" w14:textId="0A6C96F3" w:rsidR="00E0468B" w:rsidRDefault="00E0468B" w:rsidP="00E0468B">
            <w:pPr>
              <w:spacing w:after="0"/>
              <w:rPr>
                <w:rFonts w:eastAsiaTheme="minorEastAsia"/>
                <w:lang w:eastAsia="zh-CN"/>
              </w:rPr>
            </w:pPr>
            <w:r>
              <w:rPr>
                <w:rFonts w:eastAsiaTheme="minorEastAsia"/>
                <w:lang w:eastAsia="zh-CN"/>
              </w:rPr>
              <w:t>OPPO</w:t>
            </w:r>
          </w:p>
        </w:tc>
        <w:tc>
          <w:tcPr>
            <w:tcW w:w="1060" w:type="dxa"/>
          </w:tcPr>
          <w:p w14:paraId="7D16393E" w14:textId="02E799F5" w:rsidR="00E0468B" w:rsidRDefault="00E0468B" w:rsidP="00E0468B">
            <w:pPr>
              <w:spacing w:after="0"/>
              <w:rPr>
                <w:rFonts w:eastAsiaTheme="minorEastAsia"/>
                <w:lang w:eastAsia="zh-CN"/>
              </w:rPr>
            </w:pPr>
            <w:r>
              <w:rPr>
                <w:rFonts w:eastAsiaTheme="minorEastAsia"/>
                <w:lang w:eastAsia="zh-CN"/>
              </w:rPr>
              <w:t>Yes with comments</w:t>
            </w:r>
          </w:p>
        </w:tc>
        <w:tc>
          <w:tcPr>
            <w:tcW w:w="6459" w:type="dxa"/>
          </w:tcPr>
          <w:p w14:paraId="589EF264" w14:textId="0A0A0FE4" w:rsidR="00E0468B" w:rsidRDefault="00E0468B" w:rsidP="00E0468B">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B22B17" w14:paraId="528F0D22" w14:textId="77777777" w:rsidTr="008F06C1">
        <w:tc>
          <w:tcPr>
            <w:tcW w:w="2110" w:type="dxa"/>
          </w:tcPr>
          <w:p w14:paraId="11BA7FAD" w14:textId="4FC0C266" w:rsidR="00B22B17" w:rsidRDefault="00440589" w:rsidP="008F06C1">
            <w:pPr>
              <w:spacing w:after="0"/>
              <w:rPr>
                <w:rFonts w:eastAsiaTheme="minorEastAsia"/>
                <w:lang w:eastAsia="zh-CN"/>
              </w:rPr>
            </w:pPr>
            <w:r>
              <w:rPr>
                <w:rFonts w:eastAsiaTheme="minorEastAsia"/>
                <w:lang w:eastAsia="zh-CN"/>
              </w:rPr>
              <w:t>Dell Technologies</w:t>
            </w:r>
          </w:p>
        </w:tc>
        <w:tc>
          <w:tcPr>
            <w:tcW w:w="1060" w:type="dxa"/>
          </w:tcPr>
          <w:p w14:paraId="3AC0C293" w14:textId="0BC11AEA" w:rsidR="00B22B17" w:rsidRDefault="001C1D40" w:rsidP="008F06C1">
            <w:pPr>
              <w:spacing w:after="0"/>
              <w:rPr>
                <w:rFonts w:eastAsiaTheme="minorEastAsia"/>
                <w:lang w:eastAsia="zh-CN"/>
              </w:rPr>
            </w:pPr>
            <w:r>
              <w:rPr>
                <w:rFonts w:eastAsiaTheme="minorEastAsia"/>
                <w:lang w:eastAsia="zh-CN"/>
              </w:rPr>
              <w:t>Yes</w:t>
            </w:r>
          </w:p>
        </w:tc>
        <w:tc>
          <w:tcPr>
            <w:tcW w:w="6459" w:type="dxa"/>
          </w:tcPr>
          <w:p w14:paraId="0FF55A1F" w14:textId="2A32A240" w:rsidR="00B22B17" w:rsidRDefault="007A0127" w:rsidP="008F06C1">
            <w:pPr>
              <w:spacing w:after="0"/>
              <w:rPr>
                <w:rFonts w:eastAsiaTheme="minorEastAsia"/>
                <w:lang w:eastAsia="zh-CN"/>
              </w:rPr>
            </w:pPr>
            <w:r>
              <w:rPr>
                <w:rFonts w:eastAsiaTheme="minorEastAsia"/>
                <w:lang w:eastAsia="zh-CN"/>
              </w:rPr>
              <w:t>Where new RRC signaling message</w:t>
            </w:r>
            <w:r w:rsidR="0024033B">
              <w:rPr>
                <w:rFonts w:eastAsiaTheme="minorEastAsia"/>
                <w:lang w:eastAsia="zh-CN"/>
              </w:rPr>
              <w:t>s</w:t>
            </w:r>
            <w:r>
              <w:rPr>
                <w:rFonts w:eastAsiaTheme="minorEastAsia"/>
                <w:lang w:eastAsia="zh-CN"/>
              </w:rPr>
              <w:t xml:space="preserve"> can be defined for both downlink and uplink AI/ML model delivery/transfer. </w:t>
            </w:r>
            <w:r w:rsidR="00CF7192">
              <w:rPr>
                <w:rFonts w:eastAsiaTheme="minorEastAsia"/>
                <w:lang w:eastAsia="zh-CN"/>
              </w:rPr>
              <w:t xml:space="preserve">However, this can be left to stage-3 phase. </w:t>
            </w:r>
          </w:p>
        </w:tc>
      </w:tr>
      <w:tr w:rsidR="00B22B17" w14:paraId="56A909CE" w14:textId="77777777" w:rsidTr="008F06C1">
        <w:tc>
          <w:tcPr>
            <w:tcW w:w="2110" w:type="dxa"/>
          </w:tcPr>
          <w:p w14:paraId="54F7C231" w14:textId="2206722E" w:rsidR="00B22B17" w:rsidRDefault="007A5A65" w:rsidP="008F06C1">
            <w:pPr>
              <w:spacing w:after="0"/>
              <w:rPr>
                <w:rFonts w:eastAsiaTheme="minorEastAsia"/>
                <w:lang w:eastAsia="zh-CN"/>
              </w:rPr>
            </w:pPr>
            <w:r w:rsidRPr="00903064">
              <w:rPr>
                <w:rFonts w:eastAsiaTheme="minorEastAsia"/>
                <w:lang w:eastAsia="zh-CN"/>
              </w:rPr>
              <w:t>Huawei, HiSilicon</w:t>
            </w:r>
          </w:p>
        </w:tc>
        <w:tc>
          <w:tcPr>
            <w:tcW w:w="1060" w:type="dxa"/>
          </w:tcPr>
          <w:p w14:paraId="3FE1C0C5" w14:textId="4E06F808" w:rsidR="00B22B17" w:rsidRDefault="007A5A65"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2AD1FC7" w14:textId="77777777" w:rsidR="00B22B17" w:rsidRDefault="00B22B17" w:rsidP="008F06C1">
            <w:pPr>
              <w:spacing w:after="0"/>
              <w:rPr>
                <w:rFonts w:eastAsiaTheme="minorEastAsia"/>
                <w:lang w:eastAsia="zh-CN"/>
              </w:rPr>
            </w:pPr>
          </w:p>
        </w:tc>
      </w:tr>
      <w:tr w:rsidR="00B22B17" w14:paraId="3561B6D2" w14:textId="77777777" w:rsidTr="008F06C1">
        <w:tc>
          <w:tcPr>
            <w:tcW w:w="2110" w:type="dxa"/>
          </w:tcPr>
          <w:p w14:paraId="2DEA0EFC" w14:textId="77777777" w:rsidR="00B22B17" w:rsidRDefault="00B22B17" w:rsidP="008F06C1">
            <w:pPr>
              <w:spacing w:after="0"/>
              <w:rPr>
                <w:rFonts w:eastAsiaTheme="minorEastAsia"/>
                <w:lang w:eastAsia="zh-CN"/>
              </w:rPr>
            </w:pPr>
          </w:p>
        </w:tc>
        <w:tc>
          <w:tcPr>
            <w:tcW w:w="1060" w:type="dxa"/>
          </w:tcPr>
          <w:p w14:paraId="074DA9A6" w14:textId="77777777" w:rsidR="00B22B17" w:rsidRDefault="00B22B17" w:rsidP="008F06C1">
            <w:pPr>
              <w:spacing w:after="0"/>
              <w:rPr>
                <w:rFonts w:eastAsiaTheme="minorEastAsia"/>
                <w:lang w:eastAsia="zh-CN"/>
              </w:rPr>
            </w:pPr>
          </w:p>
        </w:tc>
        <w:tc>
          <w:tcPr>
            <w:tcW w:w="6459" w:type="dxa"/>
          </w:tcPr>
          <w:p w14:paraId="4971FF73" w14:textId="77777777" w:rsidR="00B22B17" w:rsidRDefault="00B22B17" w:rsidP="008F06C1">
            <w:pPr>
              <w:spacing w:after="0"/>
              <w:rPr>
                <w:rFonts w:eastAsiaTheme="minorEastAsia"/>
                <w:lang w:eastAsia="zh-CN"/>
              </w:rPr>
            </w:pPr>
          </w:p>
        </w:tc>
      </w:tr>
      <w:tr w:rsidR="00B22B17" w14:paraId="1A0F744D" w14:textId="77777777" w:rsidTr="008F06C1">
        <w:tc>
          <w:tcPr>
            <w:tcW w:w="2110" w:type="dxa"/>
          </w:tcPr>
          <w:p w14:paraId="00AF5A2E" w14:textId="77777777" w:rsidR="00B22B17" w:rsidRDefault="00B22B17" w:rsidP="008F06C1">
            <w:pPr>
              <w:spacing w:after="0"/>
              <w:rPr>
                <w:rFonts w:eastAsiaTheme="minorEastAsia"/>
                <w:lang w:eastAsia="zh-CN"/>
              </w:rPr>
            </w:pPr>
          </w:p>
        </w:tc>
        <w:tc>
          <w:tcPr>
            <w:tcW w:w="1060" w:type="dxa"/>
          </w:tcPr>
          <w:p w14:paraId="6223398D" w14:textId="77777777" w:rsidR="00B22B17" w:rsidRDefault="00B22B17" w:rsidP="008F06C1">
            <w:pPr>
              <w:spacing w:after="0"/>
              <w:rPr>
                <w:rFonts w:eastAsiaTheme="minorEastAsia"/>
                <w:lang w:eastAsia="zh-CN"/>
              </w:rPr>
            </w:pPr>
          </w:p>
        </w:tc>
        <w:tc>
          <w:tcPr>
            <w:tcW w:w="6459" w:type="dxa"/>
          </w:tcPr>
          <w:p w14:paraId="7C63C1D1" w14:textId="77777777" w:rsidR="00B22B17" w:rsidRDefault="00B22B17" w:rsidP="008F06C1">
            <w:pPr>
              <w:spacing w:after="0"/>
              <w:rPr>
                <w:rFonts w:eastAsiaTheme="minorEastAsia"/>
                <w:lang w:eastAsia="zh-CN"/>
              </w:rPr>
            </w:pPr>
          </w:p>
        </w:tc>
      </w:tr>
      <w:tr w:rsidR="00B22B17" w14:paraId="729E5C2C" w14:textId="77777777" w:rsidTr="008F06C1">
        <w:tc>
          <w:tcPr>
            <w:tcW w:w="2110" w:type="dxa"/>
          </w:tcPr>
          <w:p w14:paraId="5DED6DBC" w14:textId="77777777" w:rsidR="00B22B17" w:rsidRDefault="00B22B17" w:rsidP="008F06C1">
            <w:pPr>
              <w:spacing w:after="0"/>
              <w:rPr>
                <w:rFonts w:eastAsiaTheme="minorEastAsia"/>
                <w:lang w:eastAsia="zh-CN"/>
              </w:rPr>
            </w:pPr>
          </w:p>
        </w:tc>
        <w:tc>
          <w:tcPr>
            <w:tcW w:w="1060" w:type="dxa"/>
          </w:tcPr>
          <w:p w14:paraId="7897B53D" w14:textId="77777777" w:rsidR="00B22B17" w:rsidRDefault="00B22B17" w:rsidP="008F06C1">
            <w:pPr>
              <w:spacing w:after="0"/>
              <w:rPr>
                <w:rFonts w:eastAsiaTheme="minorEastAsia"/>
                <w:lang w:eastAsia="zh-CN"/>
              </w:rPr>
            </w:pPr>
          </w:p>
        </w:tc>
        <w:tc>
          <w:tcPr>
            <w:tcW w:w="6459" w:type="dxa"/>
          </w:tcPr>
          <w:p w14:paraId="6F10CD3C" w14:textId="77777777" w:rsidR="00B22B17" w:rsidRDefault="00B22B17" w:rsidP="008F06C1">
            <w:pPr>
              <w:spacing w:after="0"/>
              <w:rPr>
                <w:rFonts w:eastAsiaTheme="minorEastAsia"/>
                <w:lang w:eastAsia="zh-CN"/>
              </w:rPr>
            </w:pPr>
          </w:p>
        </w:tc>
      </w:tr>
      <w:tr w:rsidR="00B22B17" w14:paraId="023A01B2" w14:textId="77777777" w:rsidTr="008F06C1">
        <w:tc>
          <w:tcPr>
            <w:tcW w:w="2110" w:type="dxa"/>
          </w:tcPr>
          <w:p w14:paraId="4042FB0C" w14:textId="77777777" w:rsidR="00B22B17" w:rsidRDefault="00B22B17" w:rsidP="008F06C1">
            <w:pPr>
              <w:spacing w:after="0"/>
              <w:rPr>
                <w:rFonts w:eastAsiaTheme="minorEastAsia"/>
                <w:lang w:eastAsia="zh-CN"/>
              </w:rPr>
            </w:pPr>
          </w:p>
        </w:tc>
        <w:tc>
          <w:tcPr>
            <w:tcW w:w="1060" w:type="dxa"/>
          </w:tcPr>
          <w:p w14:paraId="64A5C6F6" w14:textId="77777777" w:rsidR="00B22B17" w:rsidRDefault="00B22B17" w:rsidP="008F06C1">
            <w:pPr>
              <w:spacing w:after="0"/>
              <w:rPr>
                <w:rFonts w:eastAsiaTheme="minorEastAsia"/>
                <w:lang w:eastAsia="zh-CN"/>
              </w:rPr>
            </w:pPr>
          </w:p>
        </w:tc>
        <w:tc>
          <w:tcPr>
            <w:tcW w:w="6459" w:type="dxa"/>
          </w:tcPr>
          <w:p w14:paraId="46CEAFC5" w14:textId="77777777" w:rsidR="00B22B17" w:rsidRDefault="00B22B17" w:rsidP="008F06C1">
            <w:pPr>
              <w:spacing w:after="0"/>
              <w:rPr>
                <w:rFonts w:eastAsiaTheme="minorEastAsia"/>
                <w:lang w:eastAsia="zh-CN"/>
              </w:rPr>
            </w:pPr>
          </w:p>
        </w:tc>
      </w:tr>
      <w:tr w:rsidR="00B22B17" w14:paraId="4EC8C933" w14:textId="77777777" w:rsidTr="008F06C1">
        <w:tc>
          <w:tcPr>
            <w:tcW w:w="2110" w:type="dxa"/>
          </w:tcPr>
          <w:p w14:paraId="065FB713" w14:textId="77777777" w:rsidR="00B22B17" w:rsidRDefault="00B22B17" w:rsidP="008F06C1">
            <w:pPr>
              <w:spacing w:after="0"/>
              <w:rPr>
                <w:rFonts w:eastAsiaTheme="minorEastAsia"/>
                <w:lang w:eastAsia="zh-CN"/>
              </w:rPr>
            </w:pPr>
          </w:p>
        </w:tc>
        <w:tc>
          <w:tcPr>
            <w:tcW w:w="1060" w:type="dxa"/>
          </w:tcPr>
          <w:p w14:paraId="20FF0A3B" w14:textId="77777777" w:rsidR="00B22B17" w:rsidRDefault="00B22B17" w:rsidP="008F06C1">
            <w:pPr>
              <w:spacing w:after="0"/>
              <w:rPr>
                <w:rFonts w:eastAsiaTheme="minorEastAsia"/>
                <w:lang w:eastAsia="zh-CN"/>
              </w:rPr>
            </w:pPr>
          </w:p>
        </w:tc>
        <w:tc>
          <w:tcPr>
            <w:tcW w:w="6459" w:type="dxa"/>
          </w:tcPr>
          <w:p w14:paraId="733837FD" w14:textId="77777777" w:rsidR="00B22B17" w:rsidRDefault="00B22B17" w:rsidP="008F06C1">
            <w:pPr>
              <w:spacing w:after="0"/>
              <w:rPr>
                <w:rFonts w:eastAsiaTheme="minorEastAsia"/>
                <w:lang w:eastAsia="zh-CN"/>
              </w:rPr>
            </w:pPr>
          </w:p>
        </w:tc>
      </w:tr>
      <w:tr w:rsidR="00B22B17" w14:paraId="508F1DBA" w14:textId="77777777" w:rsidTr="008F06C1">
        <w:tc>
          <w:tcPr>
            <w:tcW w:w="2110" w:type="dxa"/>
          </w:tcPr>
          <w:p w14:paraId="07DB9B7F" w14:textId="77777777" w:rsidR="00B22B17" w:rsidRDefault="00B22B17" w:rsidP="008F06C1">
            <w:pPr>
              <w:spacing w:after="0"/>
              <w:rPr>
                <w:rFonts w:eastAsiaTheme="minorEastAsia"/>
                <w:lang w:eastAsia="zh-CN"/>
              </w:rPr>
            </w:pPr>
          </w:p>
        </w:tc>
        <w:tc>
          <w:tcPr>
            <w:tcW w:w="1060" w:type="dxa"/>
          </w:tcPr>
          <w:p w14:paraId="0EE9152E" w14:textId="77777777" w:rsidR="00B22B17" w:rsidRDefault="00B22B17" w:rsidP="008F06C1">
            <w:pPr>
              <w:spacing w:after="0"/>
              <w:rPr>
                <w:rFonts w:eastAsiaTheme="minorEastAsia"/>
                <w:lang w:eastAsia="zh-CN"/>
              </w:rPr>
            </w:pPr>
          </w:p>
        </w:tc>
        <w:tc>
          <w:tcPr>
            <w:tcW w:w="6459" w:type="dxa"/>
          </w:tcPr>
          <w:p w14:paraId="1EDE4879" w14:textId="77777777" w:rsidR="00B22B17" w:rsidRDefault="00B22B17" w:rsidP="008F06C1">
            <w:pPr>
              <w:spacing w:after="0"/>
              <w:rPr>
                <w:rFonts w:eastAsiaTheme="minorEastAsia"/>
                <w:lang w:eastAsia="zh-CN"/>
              </w:rPr>
            </w:pPr>
          </w:p>
        </w:tc>
      </w:tr>
      <w:tr w:rsidR="00B22B17" w14:paraId="6333775B" w14:textId="77777777" w:rsidTr="008F06C1">
        <w:tc>
          <w:tcPr>
            <w:tcW w:w="2110" w:type="dxa"/>
          </w:tcPr>
          <w:p w14:paraId="1D744542" w14:textId="77777777" w:rsidR="00B22B17" w:rsidRDefault="00B22B17" w:rsidP="008F06C1">
            <w:pPr>
              <w:spacing w:after="0"/>
              <w:rPr>
                <w:rFonts w:eastAsiaTheme="minorEastAsia"/>
                <w:lang w:eastAsia="zh-CN"/>
              </w:rPr>
            </w:pPr>
          </w:p>
        </w:tc>
        <w:tc>
          <w:tcPr>
            <w:tcW w:w="1060" w:type="dxa"/>
          </w:tcPr>
          <w:p w14:paraId="1091C2E8" w14:textId="77777777" w:rsidR="00B22B17" w:rsidRDefault="00B22B17" w:rsidP="008F06C1">
            <w:pPr>
              <w:spacing w:after="0"/>
              <w:rPr>
                <w:rFonts w:eastAsiaTheme="minorEastAsia"/>
                <w:lang w:eastAsia="zh-CN"/>
              </w:rPr>
            </w:pPr>
          </w:p>
        </w:tc>
        <w:tc>
          <w:tcPr>
            <w:tcW w:w="6459" w:type="dxa"/>
          </w:tcPr>
          <w:p w14:paraId="42EEEE29" w14:textId="77777777" w:rsidR="00B22B17" w:rsidRDefault="00B22B17" w:rsidP="008F06C1">
            <w:pPr>
              <w:spacing w:after="0"/>
              <w:rPr>
                <w:rFonts w:eastAsiaTheme="minorEastAsia"/>
                <w:lang w:eastAsia="zh-CN"/>
              </w:rPr>
            </w:pPr>
          </w:p>
        </w:tc>
      </w:tr>
      <w:tr w:rsidR="00B22B17" w14:paraId="4ECBB219" w14:textId="77777777" w:rsidTr="008F06C1">
        <w:tc>
          <w:tcPr>
            <w:tcW w:w="2110" w:type="dxa"/>
          </w:tcPr>
          <w:p w14:paraId="4876BD71" w14:textId="77777777" w:rsidR="00B22B17" w:rsidRDefault="00B22B17" w:rsidP="008F06C1">
            <w:pPr>
              <w:spacing w:after="0"/>
              <w:rPr>
                <w:rFonts w:eastAsiaTheme="minorEastAsia"/>
                <w:lang w:eastAsia="zh-CN"/>
              </w:rPr>
            </w:pPr>
          </w:p>
        </w:tc>
        <w:tc>
          <w:tcPr>
            <w:tcW w:w="1060" w:type="dxa"/>
          </w:tcPr>
          <w:p w14:paraId="0E4E7AA9" w14:textId="77777777" w:rsidR="00B22B17" w:rsidRDefault="00B22B17" w:rsidP="008F06C1">
            <w:pPr>
              <w:spacing w:after="0"/>
              <w:rPr>
                <w:rFonts w:eastAsiaTheme="minorEastAsia"/>
                <w:lang w:eastAsia="zh-CN"/>
              </w:rPr>
            </w:pPr>
          </w:p>
        </w:tc>
        <w:tc>
          <w:tcPr>
            <w:tcW w:w="6459" w:type="dxa"/>
          </w:tcPr>
          <w:p w14:paraId="73C45A5E" w14:textId="77777777" w:rsidR="00B22B17" w:rsidRDefault="00B22B17" w:rsidP="008F06C1">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10265" w:type="dxa"/>
        <w:tblLook w:val="04A0" w:firstRow="1" w:lastRow="0" w:firstColumn="1" w:lastColumn="0" w:noHBand="0" w:noVBand="1"/>
      </w:tblPr>
      <w:tblGrid>
        <w:gridCol w:w="1294"/>
        <w:gridCol w:w="9160"/>
      </w:tblGrid>
      <w:tr w:rsidR="00B22B17" w14:paraId="79E03B36" w14:textId="77777777" w:rsidTr="0075075F">
        <w:tc>
          <w:tcPr>
            <w:tcW w:w="1105"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9160"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75075F">
        <w:tc>
          <w:tcPr>
            <w:tcW w:w="1105" w:type="dxa"/>
          </w:tcPr>
          <w:p w14:paraId="2A4C8DA4" w14:textId="03974992" w:rsidR="00B22B17" w:rsidRDefault="00EC11AD"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61CD4A2F" w14:textId="77777777" w:rsidR="00B22B17" w:rsidRPr="00195173" w:rsidRDefault="00EC11AD" w:rsidP="008F06C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77E8311" w14:textId="5E146292" w:rsidR="00EC11AD" w:rsidRDefault="00195173" w:rsidP="00195173">
            <w:pPr>
              <w:pStyle w:val="af8"/>
              <w:numPr>
                <w:ilvl w:val="0"/>
                <w:numId w:val="12"/>
              </w:numPr>
              <w:spacing w:after="0"/>
              <w:ind w:firstLineChars="0"/>
              <w:rPr>
                <w:rFonts w:eastAsiaTheme="minorEastAsia"/>
                <w:lang w:eastAsia="zh-CN"/>
              </w:rPr>
            </w:pPr>
            <w:r w:rsidRPr="00195173">
              <w:rPr>
                <w:rFonts w:eastAsiaTheme="minorEastAsia"/>
                <w:lang w:eastAsia="zh-CN"/>
              </w:rPr>
              <w:lastRenderedPageBreak/>
              <w:t>No multi-vendor interoperability issue</w:t>
            </w:r>
            <w:r>
              <w:rPr>
                <w:rFonts w:eastAsiaTheme="minorEastAsia"/>
                <w:lang w:eastAsia="zh-CN"/>
              </w:rPr>
              <w:t xml:space="preserve"> </w:t>
            </w:r>
            <w:r w:rsidR="00AA2550">
              <w:rPr>
                <w:rFonts w:eastAsiaTheme="minorEastAsia"/>
                <w:lang w:eastAsia="zh-CN"/>
              </w:rPr>
              <w:t xml:space="preserve">if the </w:t>
            </w:r>
            <w:r w:rsidR="00586DD9">
              <w:rPr>
                <w:rFonts w:eastAsiaTheme="minorEastAsia"/>
                <w:lang w:eastAsia="zh-CN"/>
              </w:rPr>
              <w:t>model format/description is clarified during model transfer</w:t>
            </w:r>
            <w:r>
              <w:rPr>
                <w:rFonts w:eastAsiaTheme="minorEastAsia"/>
                <w:lang w:eastAsia="zh-CN"/>
              </w:rPr>
              <w:t xml:space="preserve">. </w:t>
            </w:r>
            <w:r w:rsidR="00B02092">
              <w:rPr>
                <w:rFonts w:eastAsiaTheme="minorEastAsia" w:hint="eastAsia"/>
                <w:lang w:eastAsia="zh-CN"/>
              </w:rPr>
              <w:t>That</w:t>
            </w:r>
            <w:r w:rsidR="00B02092">
              <w:rPr>
                <w:rFonts w:eastAsiaTheme="minorEastAsia"/>
                <w:lang w:eastAsia="zh-CN"/>
              </w:rPr>
              <w:t xml:space="preserve"> is</w:t>
            </w:r>
            <w:r w:rsidR="00F45381">
              <w:rPr>
                <w:rFonts w:eastAsiaTheme="minorEastAsia"/>
                <w:lang w:eastAsia="zh-CN"/>
              </w:rPr>
              <w:t>,</w:t>
            </w:r>
            <w:r w:rsidR="00241FDF">
              <w:rPr>
                <w:rFonts w:eastAsiaTheme="minorEastAsia"/>
                <w:lang w:eastAsia="zh-CN"/>
              </w:rPr>
              <w:t xml:space="preserve"> no offline </w:t>
            </w:r>
            <w:r w:rsidR="00241FDF">
              <w:rPr>
                <w:rFonts w:eastAsiaTheme="minorEastAsia" w:hint="eastAsia"/>
                <w:lang w:eastAsia="zh-CN"/>
              </w:rPr>
              <w:t>coordination</w:t>
            </w:r>
            <w:r w:rsidR="00241FDF">
              <w:rPr>
                <w:rFonts w:eastAsiaTheme="minorEastAsia"/>
                <w:lang w:eastAsia="zh-CN"/>
              </w:rPr>
              <w:t xml:space="preserve"> </w:t>
            </w:r>
            <w:r w:rsidR="00241FDF">
              <w:rPr>
                <w:rFonts w:eastAsiaTheme="minorEastAsia" w:hint="eastAsia"/>
                <w:lang w:eastAsia="zh-CN"/>
              </w:rPr>
              <w:t>is</w:t>
            </w:r>
            <w:r w:rsidR="00241FDF">
              <w:rPr>
                <w:rFonts w:eastAsiaTheme="minorEastAsia"/>
                <w:lang w:eastAsia="zh-CN"/>
              </w:rPr>
              <w:t xml:space="preserve"> needed between different vendors.</w:t>
            </w:r>
          </w:p>
          <w:p w14:paraId="35469EBB" w14:textId="5B5516F7" w:rsidR="00241FDF" w:rsidRDefault="00B022AD" w:rsidP="00195173">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w:t>
            </w:r>
            <w:r w:rsidR="0046560C">
              <w:rPr>
                <w:rFonts w:eastAsiaTheme="minorEastAsia"/>
                <w:lang w:eastAsia="zh-CN"/>
              </w:rPr>
              <w:t>s</w:t>
            </w:r>
            <w:r>
              <w:rPr>
                <w:rFonts w:eastAsiaTheme="minorEastAsia"/>
                <w:lang w:eastAsia="zh-CN"/>
              </w:rPr>
              <w:t xml:space="preserve"> to UE with limited latency,</w:t>
            </w:r>
            <w:r w:rsidR="00824F65">
              <w:rPr>
                <w:rFonts w:eastAsiaTheme="minorEastAsia"/>
                <w:lang w:eastAsia="zh-CN"/>
              </w:rPr>
              <w:t xml:space="preserve"> especially during the handover,</w:t>
            </w:r>
            <w:r>
              <w:rPr>
                <w:rFonts w:eastAsiaTheme="minorEastAsia"/>
                <w:lang w:eastAsia="zh-CN"/>
              </w:rPr>
              <w:t xml:space="preserve"> which will </w:t>
            </w:r>
            <w:r w:rsidR="00365288">
              <w:rPr>
                <w:rFonts w:eastAsiaTheme="minorEastAsia" w:hint="eastAsia"/>
                <w:lang w:eastAsia="zh-CN"/>
              </w:rPr>
              <w:t>improve</w:t>
            </w:r>
            <w:r>
              <w:rPr>
                <w:rFonts w:eastAsiaTheme="minorEastAsia"/>
                <w:lang w:eastAsia="zh-CN"/>
              </w:rPr>
              <w:t xml:space="preserve"> the overall user experience.</w:t>
            </w:r>
          </w:p>
          <w:p w14:paraId="35AC5A96" w14:textId="41DFAAD5" w:rsidR="00195173" w:rsidRDefault="00586DD9" w:rsidP="00195173">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model is visible to the RRC layer</w:t>
            </w:r>
            <w:r>
              <w:rPr>
                <w:rFonts w:eastAsiaTheme="minorEastAsia"/>
                <w:lang w:eastAsia="zh-CN"/>
              </w:rPr>
              <w:t>,</w:t>
            </w:r>
            <w:r w:rsidR="009A4A8A">
              <w:rPr>
                <w:rFonts w:eastAsiaTheme="minorEastAsia"/>
                <w:lang w:eastAsia="zh-CN"/>
              </w:rPr>
              <w:t xml:space="preserve"> d</w:t>
            </w:r>
            <w:r w:rsidR="00195173">
              <w:rPr>
                <w:rFonts w:eastAsiaTheme="minorEastAsia"/>
                <w:lang w:eastAsia="zh-CN"/>
              </w:rPr>
              <w:t xml:space="preserve">elta configuration can be </w:t>
            </w:r>
            <w:r w:rsidR="00097290">
              <w:rPr>
                <w:rFonts w:eastAsiaTheme="minorEastAsia" w:hint="eastAsia"/>
                <w:lang w:eastAsia="zh-CN"/>
              </w:rPr>
              <w:t>us</w:t>
            </w:r>
            <w:r w:rsidR="00195173">
              <w:rPr>
                <w:rFonts w:eastAsiaTheme="minorEastAsia"/>
                <w:lang w:eastAsia="zh-CN"/>
              </w:rPr>
              <w:t>ed to reduce the signaling overhead.</w:t>
            </w:r>
          </w:p>
          <w:p w14:paraId="64E418C0" w14:textId="25513B26" w:rsidR="00195173" w:rsidRPr="00195173" w:rsidRDefault="00241FDF" w:rsidP="00195173">
            <w:pPr>
              <w:spacing w:after="0"/>
              <w:rPr>
                <w:rFonts w:eastAsiaTheme="minorEastAsia"/>
                <w:b/>
                <w:lang w:eastAsia="zh-CN"/>
              </w:rPr>
            </w:pPr>
            <w:r>
              <w:rPr>
                <w:rFonts w:eastAsiaTheme="minorEastAsia"/>
                <w:b/>
                <w:lang w:eastAsia="zh-CN"/>
              </w:rPr>
              <w:t>Con</w:t>
            </w:r>
            <w:r w:rsidR="00195173" w:rsidRPr="00195173">
              <w:rPr>
                <w:rFonts w:eastAsiaTheme="minorEastAsia"/>
                <w:b/>
                <w:lang w:eastAsia="zh-CN"/>
              </w:rPr>
              <w:t>s:</w:t>
            </w:r>
          </w:p>
          <w:p w14:paraId="2337DF42" w14:textId="712C95C1" w:rsidR="008460AA" w:rsidRDefault="007542DF" w:rsidP="00B022AD">
            <w:pPr>
              <w:pStyle w:val="af8"/>
              <w:numPr>
                <w:ilvl w:val="0"/>
                <w:numId w:val="12"/>
              </w:numPr>
              <w:spacing w:after="0"/>
              <w:ind w:firstLineChars="0"/>
              <w:rPr>
                <w:rFonts w:eastAsiaTheme="minorEastAsia"/>
                <w:lang w:eastAsia="zh-CN"/>
              </w:rPr>
            </w:pPr>
            <w:r>
              <w:rPr>
                <w:rFonts w:eastAsiaTheme="minorEastAsia"/>
                <w:lang w:eastAsia="zh-CN"/>
              </w:rPr>
              <w:t>[</w:t>
            </w:r>
            <w:r w:rsidR="008460AA">
              <w:rPr>
                <w:rFonts w:eastAsiaTheme="minorEastAsia"/>
                <w:lang w:eastAsia="zh-CN"/>
              </w:rPr>
              <w:t xml:space="preserve">The segmentation </w:t>
            </w:r>
            <w:r w:rsidR="008460AA">
              <w:rPr>
                <w:rFonts w:eastAsiaTheme="minorEastAsia" w:hint="eastAsia"/>
                <w:lang w:eastAsia="zh-CN"/>
              </w:rPr>
              <w:t>number</w:t>
            </w:r>
            <w:r w:rsidR="008460AA">
              <w:rPr>
                <w:rFonts w:eastAsiaTheme="minorEastAsia"/>
                <w:lang w:eastAsia="zh-CN"/>
              </w:rPr>
              <w:t xml:space="preserve"> </w:t>
            </w:r>
            <w:r w:rsidR="008460AA">
              <w:rPr>
                <w:rFonts w:eastAsiaTheme="minorEastAsia" w:hint="eastAsia"/>
                <w:lang w:eastAsia="zh-CN"/>
              </w:rPr>
              <w:t>needs</w:t>
            </w:r>
            <w:r w:rsidR="008460AA">
              <w:rPr>
                <w:rFonts w:eastAsiaTheme="minorEastAsia"/>
                <w:lang w:eastAsia="zh-CN"/>
              </w:rPr>
              <w:t xml:space="preserve"> to be </w:t>
            </w:r>
            <w:r w:rsidR="008460AA">
              <w:rPr>
                <w:rFonts w:eastAsiaTheme="minorEastAsia" w:hint="eastAsia"/>
                <w:lang w:eastAsia="zh-CN"/>
              </w:rPr>
              <w:t>extend</w:t>
            </w:r>
            <w:r w:rsidR="008460AA">
              <w:rPr>
                <w:rFonts w:eastAsiaTheme="minorEastAsia"/>
                <w:lang w:eastAsia="zh-CN"/>
              </w:rPr>
              <w:t>ed if the model size exceeds 40000Bytes.</w:t>
            </w:r>
            <w:r>
              <w:rPr>
                <w:rFonts w:eastAsiaTheme="minorEastAsia"/>
                <w:lang w:eastAsia="zh-CN"/>
              </w:rPr>
              <w:t>]</w:t>
            </w:r>
          </w:p>
          <w:p w14:paraId="5679FBC8" w14:textId="50560E43" w:rsidR="007542DF" w:rsidRDefault="007542DF" w:rsidP="007542DF">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w:t>
            </w:r>
            <w:r w:rsidR="0075790B">
              <w:rPr>
                <w:rFonts w:eastAsiaTheme="minorEastAsia"/>
                <w:lang w:eastAsia="zh-CN"/>
              </w:rPr>
              <w:t>i</w:t>
            </w:r>
            <w:r>
              <w:rPr>
                <w:rFonts w:eastAsiaTheme="minorEastAsia"/>
                <w:lang w:eastAsia="zh-CN"/>
              </w:rPr>
              <w:t xml:space="preserve">ch can handle the segmentation/re-segmentation of </w:t>
            </w:r>
            <w:r w:rsidR="0075790B">
              <w:rPr>
                <w:rFonts w:eastAsiaTheme="minorEastAsia"/>
                <w:lang w:eastAsia="zh-CN"/>
              </w:rPr>
              <w:t xml:space="preserve">the </w:t>
            </w:r>
            <w:r>
              <w:rPr>
                <w:rFonts w:eastAsiaTheme="minorEastAsia"/>
                <w:lang w:eastAsia="zh-CN"/>
              </w:rPr>
              <w:t xml:space="preserve">model, this con does not exist. </w:t>
            </w:r>
          </w:p>
          <w:p w14:paraId="22B9640D" w14:textId="328F9ADE" w:rsidR="00824F65" w:rsidRDefault="00824F65" w:rsidP="00195173">
            <w:pPr>
              <w:pStyle w:val="af8"/>
              <w:numPr>
                <w:ilvl w:val="0"/>
                <w:numId w:val="12"/>
              </w:numPr>
              <w:spacing w:after="0"/>
              <w:ind w:firstLineChars="0"/>
              <w:rPr>
                <w:rFonts w:eastAsiaTheme="minorEastAsia"/>
                <w:lang w:eastAsia="zh-CN"/>
              </w:rPr>
            </w:pPr>
            <w:r>
              <w:rPr>
                <w:rFonts w:eastAsiaTheme="minorEastAsia"/>
                <w:lang w:eastAsia="zh-CN"/>
              </w:rPr>
              <w:t>[</w:t>
            </w:r>
            <w:r w:rsidR="0046560C">
              <w:rPr>
                <w:rFonts w:eastAsiaTheme="minorEastAsia"/>
                <w:lang w:eastAsia="zh-CN"/>
              </w:rPr>
              <w:t>A n</w:t>
            </w:r>
            <w:r w:rsidR="008460AA">
              <w:rPr>
                <w:rFonts w:eastAsiaTheme="minorEastAsia"/>
                <w:lang w:eastAsia="zh-CN"/>
              </w:rPr>
              <w:t>ew SRB type may be introduced to reduce the impact on the signaling transmission</w:t>
            </w:r>
            <w:r>
              <w:rPr>
                <w:rFonts w:eastAsiaTheme="minorEastAsia"/>
                <w:lang w:eastAsia="zh-CN"/>
              </w:rPr>
              <w:t xml:space="preserve"> on other SRBs</w:t>
            </w:r>
            <w:r w:rsidR="008460AA">
              <w:rPr>
                <w:rFonts w:eastAsiaTheme="minorEastAsia"/>
                <w:lang w:eastAsia="zh-CN"/>
              </w:rPr>
              <w:t>.</w:t>
            </w:r>
            <w:r>
              <w:rPr>
                <w:rFonts w:eastAsiaTheme="minorEastAsia"/>
                <w:lang w:eastAsia="zh-CN"/>
              </w:rPr>
              <w:t>]</w:t>
            </w:r>
            <w:r w:rsidR="008460AA">
              <w:rPr>
                <w:rFonts w:eastAsiaTheme="minorEastAsia"/>
                <w:lang w:eastAsia="zh-CN"/>
              </w:rPr>
              <w:t xml:space="preserve"> </w:t>
            </w:r>
          </w:p>
          <w:p w14:paraId="55E28C57" w14:textId="49A702B3" w:rsidR="00195173" w:rsidRPr="008460AA" w:rsidRDefault="00824F65" w:rsidP="00824F65">
            <w:pPr>
              <w:pStyle w:val="af8"/>
              <w:spacing w:after="0"/>
              <w:ind w:left="420" w:firstLineChars="0" w:firstLine="0"/>
              <w:rPr>
                <w:rFonts w:eastAsiaTheme="minorEastAsia"/>
                <w:lang w:eastAsia="zh-CN"/>
              </w:rPr>
            </w:pPr>
            <w:r>
              <w:rPr>
                <w:rFonts w:eastAsiaTheme="minorEastAsia"/>
                <w:lang w:eastAsia="zh-CN"/>
              </w:rPr>
              <w:t xml:space="preserve">Note: if </w:t>
            </w:r>
            <w:r w:rsidR="008460AA">
              <w:rPr>
                <w:rFonts w:eastAsiaTheme="minorEastAsia"/>
                <w:lang w:eastAsia="zh-CN"/>
              </w:rPr>
              <w:t xml:space="preserve">SRB4 for QoE </w:t>
            </w:r>
            <w:r>
              <w:rPr>
                <w:rFonts w:eastAsiaTheme="minorEastAsia"/>
                <w:lang w:eastAsia="zh-CN"/>
              </w:rPr>
              <w:t>is</w:t>
            </w:r>
            <w:r w:rsidR="008460AA">
              <w:rPr>
                <w:rFonts w:eastAsiaTheme="minorEastAsia"/>
                <w:lang w:eastAsia="zh-CN"/>
              </w:rPr>
              <w:t xml:space="preserve"> reused</w:t>
            </w:r>
            <w:r>
              <w:rPr>
                <w:rFonts w:eastAsiaTheme="minorEastAsia"/>
                <w:lang w:eastAsia="zh-CN"/>
              </w:rPr>
              <w:t>, this con does not exist.</w:t>
            </w:r>
          </w:p>
        </w:tc>
      </w:tr>
      <w:tr w:rsidR="00B22B17" w14:paraId="77915496" w14:textId="77777777" w:rsidTr="0075075F">
        <w:tc>
          <w:tcPr>
            <w:tcW w:w="1105" w:type="dxa"/>
          </w:tcPr>
          <w:p w14:paraId="72C343EF" w14:textId="7681360F" w:rsidR="00B22B17" w:rsidRDefault="00E61E5F"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9160" w:type="dxa"/>
          </w:tcPr>
          <w:p w14:paraId="423B66D2" w14:textId="77777777" w:rsidR="00CF5E3C" w:rsidRDefault="00E61E5F" w:rsidP="00CF5E3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0B35D32" w14:textId="77777777" w:rsidR="00CF5E3C" w:rsidRDefault="00E61E5F" w:rsidP="00CF5E3C">
            <w:pPr>
              <w:pStyle w:val="af8"/>
              <w:numPr>
                <w:ilvl w:val="0"/>
                <w:numId w:val="12"/>
              </w:numPr>
              <w:spacing w:after="0"/>
              <w:ind w:firstLineChars="0"/>
              <w:rPr>
                <w:rFonts w:eastAsiaTheme="minorEastAsia"/>
                <w:lang w:eastAsia="zh-CN"/>
              </w:rPr>
            </w:pPr>
            <w:r w:rsidRPr="00CF5E3C">
              <w:rPr>
                <w:rFonts w:eastAsiaTheme="minorEastAsia"/>
                <w:lang w:eastAsia="zh-CN"/>
              </w:rPr>
              <w:t>Limited spec impact to support downlink model transfer.</w:t>
            </w:r>
          </w:p>
          <w:p w14:paraId="056EBF61" w14:textId="77777777" w:rsidR="00CF5E3C" w:rsidRDefault="00CF5E3C" w:rsidP="008F06C1">
            <w:pPr>
              <w:pStyle w:val="af8"/>
              <w:numPr>
                <w:ilvl w:val="0"/>
                <w:numId w:val="12"/>
              </w:numPr>
              <w:spacing w:after="0"/>
              <w:ind w:firstLineChars="0"/>
              <w:rPr>
                <w:rFonts w:eastAsiaTheme="minorEastAsia"/>
                <w:lang w:eastAsia="zh-CN"/>
              </w:rPr>
            </w:pPr>
            <w:r w:rsidRPr="00CF5E3C">
              <w:rPr>
                <w:rFonts w:eastAsiaTheme="minorEastAsia"/>
                <w:lang w:eastAsia="zh-CN"/>
              </w:rPr>
              <w:t>Less latency compared with the LMF/CN solutions.</w:t>
            </w:r>
          </w:p>
          <w:p w14:paraId="37AAB602" w14:textId="77777777" w:rsidR="00CF5E3C" w:rsidRDefault="00E61E5F"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7B9D6BA" w14:textId="7A002A34" w:rsidR="00CF5E3C" w:rsidRDefault="00E61E5F" w:rsidP="00CF5E3C">
            <w:pPr>
              <w:pStyle w:val="af8"/>
              <w:numPr>
                <w:ilvl w:val="0"/>
                <w:numId w:val="12"/>
              </w:numPr>
              <w:spacing w:after="0"/>
              <w:ind w:firstLineChars="0"/>
              <w:rPr>
                <w:rFonts w:eastAsiaTheme="minorEastAsia"/>
                <w:lang w:eastAsia="zh-CN"/>
              </w:rPr>
            </w:pPr>
            <w:r w:rsidRPr="00CF5E3C">
              <w:rPr>
                <w:rFonts w:eastAsiaTheme="minorEastAsia"/>
                <w:lang w:eastAsia="zh-CN"/>
              </w:rPr>
              <w:t>May be difficult to convey large size AI model</w:t>
            </w:r>
            <w:r w:rsidR="00CF5E3C">
              <w:rPr>
                <w:rFonts w:eastAsiaTheme="minorEastAsia"/>
                <w:lang w:eastAsia="zh-CN"/>
              </w:rPr>
              <w:t xml:space="preserve"> by RRC message</w:t>
            </w:r>
            <w:r w:rsidRPr="00CF5E3C">
              <w:rPr>
                <w:rFonts w:eastAsiaTheme="minorEastAsia"/>
                <w:lang w:eastAsia="zh-CN"/>
              </w:rPr>
              <w:t>.</w:t>
            </w:r>
          </w:p>
          <w:p w14:paraId="18526098" w14:textId="77777777" w:rsidR="00CF5E3C" w:rsidRDefault="00E61E5F" w:rsidP="00CF5E3C">
            <w:pPr>
              <w:pStyle w:val="af8"/>
              <w:numPr>
                <w:ilvl w:val="0"/>
                <w:numId w:val="12"/>
              </w:numPr>
              <w:spacing w:after="0"/>
              <w:ind w:firstLineChars="0"/>
              <w:rPr>
                <w:rFonts w:eastAsiaTheme="minorEastAsia"/>
                <w:lang w:eastAsia="zh-CN"/>
              </w:rPr>
            </w:pPr>
            <w:r>
              <w:rPr>
                <w:rFonts w:eastAsiaTheme="minorEastAsia"/>
                <w:lang w:eastAsia="zh-CN"/>
              </w:rPr>
              <w:t>Uplink model transfer may require new RRC message and procedure</w:t>
            </w:r>
            <w:r w:rsidR="00CF5E3C" w:rsidRPr="00CF5E3C">
              <w:rPr>
                <w:rFonts w:eastAsiaTheme="minorEastAsia"/>
                <w:lang w:eastAsia="zh-CN"/>
              </w:rPr>
              <w:t xml:space="preserve"> </w:t>
            </w:r>
          </w:p>
          <w:p w14:paraId="48120D34" w14:textId="73C052A2" w:rsidR="00CF5E3C" w:rsidRPr="00CF5E3C" w:rsidRDefault="00CF5E3C" w:rsidP="00CF5E3C">
            <w:pPr>
              <w:pStyle w:val="af8"/>
              <w:numPr>
                <w:ilvl w:val="0"/>
                <w:numId w:val="12"/>
              </w:numPr>
              <w:spacing w:after="0"/>
              <w:ind w:firstLineChars="0"/>
              <w:rPr>
                <w:rFonts w:eastAsiaTheme="minorEastAsia"/>
                <w:lang w:eastAsia="zh-CN"/>
              </w:rPr>
            </w:pPr>
            <w:r w:rsidRPr="00CF5E3C">
              <w:rPr>
                <w:rFonts w:eastAsiaTheme="minorEastAsia"/>
                <w:lang w:eastAsia="zh-CN"/>
              </w:rPr>
              <w:t xml:space="preserve">If the </w:t>
            </w:r>
            <w:r w:rsidRPr="00CF5E3C">
              <w:rPr>
                <w:rFonts w:eastAsiaTheme="minorEastAsia"/>
                <w:i/>
                <w:lang w:eastAsia="zh-CN"/>
              </w:rPr>
              <w:t>RRCReconfiguration</w:t>
            </w:r>
            <w:r w:rsidRPr="00CF5E3C">
              <w:rPr>
                <w:rFonts w:eastAsiaTheme="minorEastAsia"/>
                <w:lang w:eastAsia="zh-CN"/>
              </w:rPr>
              <w:t xml:space="preserve"> message is used, AI model transfer may be impact by other radio configuration in the same message. For example, the compliance </w:t>
            </w:r>
            <w:r>
              <w:rPr>
                <w:rFonts w:eastAsiaTheme="minorEastAsia"/>
                <w:lang w:eastAsia="zh-CN"/>
              </w:rPr>
              <w:t xml:space="preserve">check </w:t>
            </w:r>
            <w:r w:rsidRPr="00CF5E3C">
              <w:rPr>
                <w:rFonts w:eastAsiaTheme="minorEastAsia"/>
                <w:lang w:eastAsia="zh-CN"/>
              </w:rPr>
              <w:t xml:space="preserve">failure </w:t>
            </w:r>
            <w:r>
              <w:rPr>
                <w:rFonts w:eastAsiaTheme="minorEastAsia"/>
                <w:lang w:eastAsia="zh-CN"/>
              </w:rPr>
              <w:t xml:space="preserve">of other radio configuration </w:t>
            </w:r>
            <w:r w:rsidRPr="00CF5E3C">
              <w:rPr>
                <w:rFonts w:eastAsiaTheme="minorEastAsia"/>
                <w:lang w:eastAsia="zh-CN"/>
              </w:rPr>
              <w:t xml:space="preserve">may result in AI model transfer failure in the same </w:t>
            </w:r>
            <w:r w:rsidRPr="00CF5E3C">
              <w:rPr>
                <w:rFonts w:eastAsiaTheme="minorEastAsia"/>
                <w:i/>
                <w:lang w:eastAsia="zh-CN"/>
              </w:rPr>
              <w:t>RRCReconfiguration</w:t>
            </w:r>
            <w:r w:rsidRPr="00CF5E3C">
              <w:rPr>
                <w:rFonts w:eastAsiaTheme="minorEastAsia"/>
                <w:lang w:eastAsia="zh-CN"/>
              </w:rPr>
              <w:t xml:space="preserve"> message.</w:t>
            </w:r>
          </w:p>
        </w:tc>
      </w:tr>
      <w:tr w:rsidR="00832A39" w14:paraId="3000EF84" w14:textId="77777777" w:rsidTr="0075075F">
        <w:tc>
          <w:tcPr>
            <w:tcW w:w="1105" w:type="dxa"/>
          </w:tcPr>
          <w:p w14:paraId="1D66F063" w14:textId="4FDA5B0D" w:rsidR="00832A39" w:rsidRDefault="00832A39" w:rsidP="00832A39">
            <w:pPr>
              <w:spacing w:after="0"/>
              <w:rPr>
                <w:rFonts w:eastAsiaTheme="minorEastAsia"/>
                <w:lang w:eastAsia="zh-CN"/>
              </w:rPr>
            </w:pPr>
            <w:r>
              <w:rPr>
                <w:rFonts w:eastAsiaTheme="minorEastAsia"/>
                <w:lang w:eastAsia="zh-CN"/>
              </w:rPr>
              <w:t>Qualcomm</w:t>
            </w:r>
          </w:p>
        </w:tc>
        <w:tc>
          <w:tcPr>
            <w:tcW w:w="9160" w:type="dxa"/>
          </w:tcPr>
          <w:p w14:paraId="06E3F185" w14:textId="77777777" w:rsidR="00832A39" w:rsidRDefault="00832A39" w:rsidP="00832A39">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71B52F17"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Individual model size, i.e., model of an individual use case.</w:t>
            </w:r>
          </w:p>
          <w:p w14:paraId="4EDC72E6"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A30D0F8"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3DCDBE1E"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Model duplication may be required at every gNB.</w:t>
            </w:r>
          </w:p>
          <w:p w14:paraId="190360D7"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 xml:space="preserve">F1 overhead in the split gNB architecture. </w:t>
            </w:r>
          </w:p>
          <w:p w14:paraId="31A6C6B6" w14:textId="77777777" w:rsidR="00832A39" w:rsidRDefault="00832A39" w:rsidP="00832A39">
            <w:pPr>
              <w:spacing w:after="0"/>
              <w:rPr>
                <w:rFonts w:eastAsiaTheme="minorEastAsia"/>
                <w:lang w:eastAsia="zh-CN"/>
              </w:rPr>
            </w:pPr>
          </w:p>
          <w:p w14:paraId="66220D34" w14:textId="77777777" w:rsidR="00832A39" w:rsidRDefault="00832A39" w:rsidP="00832A39">
            <w:pPr>
              <w:spacing w:after="0"/>
              <w:rPr>
                <w:rFonts w:eastAsiaTheme="minorEastAsia"/>
                <w:noProof/>
                <w:lang w:eastAsia="zh-CN"/>
              </w:rPr>
            </w:pPr>
            <w:r>
              <w:rPr>
                <w:rFonts w:eastAsiaTheme="minorEastAsia"/>
                <w:lang w:eastAsia="zh-CN"/>
              </w:rPr>
              <w:t>Now, if we consider two different methods, (i) Model is included in the RRC(Re-)Configuration message, and (ii) model and RRC(Re-)Configuration message are sent separately over the control plane. We have the following issues as shown in the figure below:</w:t>
            </w:r>
            <w:r>
              <w:rPr>
                <w:rFonts w:eastAsiaTheme="minorEastAsia"/>
                <w:noProof/>
                <w:lang w:eastAsia="zh-CN"/>
              </w:rPr>
              <w:t xml:space="preserve"> </w:t>
            </w:r>
          </w:p>
          <w:p w14:paraId="436182F8" w14:textId="77777777" w:rsidR="00832A39" w:rsidRDefault="00832A39" w:rsidP="00832A39">
            <w:pPr>
              <w:spacing w:after="0"/>
              <w:rPr>
                <w:rFonts w:eastAsiaTheme="minorEastAsia"/>
                <w:lang w:eastAsia="zh-CN"/>
              </w:rPr>
            </w:pPr>
          </w:p>
          <w:p w14:paraId="0EEA4055" w14:textId="77777777" w:rsidR="00832A39" w:rsidRDefault="00832A39" w:rsidP="00832A39">
            <w:pPr>
              <w:spacing w:after="0"/>
              <w:rPr>
                <w:rFonts w:eastAsiaTheme="minorEastAsia"/>
                <w:lang w:eastAsia="zh-CN"/>
              </w:rPr>
            </w:pPr>
            <w:r>
              <w:rPr>
                <w:rFonts w:eastAsiaTheme="minorEastAsia"/>
                <w:noProof/>
                <w:lang w:val="en-US" w:eastAsia="ko-KR"/>
              </w:rPr>
              <w:drawing>
                <wp:inline distT="0" distB="0" distL="0" distR="0" wp14:anchorId="61ECE8DE" wp14:editId="58AE8176">
                  <wp:extent cx="5679764" cy="1319916"/>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BB2C75B" w14:textId="77777777" w:rsidR="00832A39" w:rsidRDefault="00832A39" w:rsidP="00832A39">
            <w:pPr>
              <w:spacing w:after="0"/>
              <w:rPr>
                <w:rFonts w:eastAsiaTheme="minorEastAsia"/>
                <w:lang w:eastAsia="zh-CN"/>
              </w:rPr>
            </w:pPr>
          </w:p>
          <w:p w14:paraId="2496DD08" w14:textId="77777777" w:rsidR="00832A39" w:rsidRDefault="00832A39" w:rsidP="00832A39">
            <w:pPr>
              <w:spacing w:after="0"/>
              <w:rPr>
                <w:rFonts w:eastAsiaTheme="minorEastAsia"/>
                <w:lang w:eastAsia="zh-CN"/>
              </w:rPr>
            </w:pPr>
            <w:r>
              <w:rPr>
                <w:rFonts w:eastAsiaTheme="minorEastAsia"/>
                <w:lang w:eastAsia="zh-CN"/>
              </w:rPr>
              <w:t>As can be seen from the figure above, the following issues can be observed,</w:t>
            </w:r>
          </w:p>
          <w:p w14:paraId="4AAA2FC2" w14:textId="77777777" w:rsidR="00832A39" w:rsidRDefault="00832A39" w:rsidP="00832A39">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DF6F3A0" w14:textId="77777777" w:rsidR="00832A39" w:rsidRPr="00CA1B65" w:rsidRDefault="00832A39" w:rsidP="00832A39">
            <w:pPr>
              <w:pStyle w:val="af8"/>
              <w:numPr>
                <w:ilvl w:val="0"/>
                <w:numId w:val="6"/>
              </w:numPr>
              <w:spacing w:after="0"/>
              <w:ind w:firstLineChars="0"/>
              <w:rPr>
                <w:rFonts w:eastAsiaTheme="minorEastAsia"/>
                <w:lang w:eastAsia="zh-CN"/>
              </w:rPr>
            </w:pPr>
            <w:r w:rsidRPr="00E243A1">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05ED2C47" w14:textId="77777777" w:rsidR="00832A39" w:rsidRDefault="00832A39" w:rsidP="00832A39">
            <w:pPr>
              <w:spacing w:after="0"/>
              <w:rPr>
                <w:rFonts w:eastAsiaTheme="minorEastAsia"/>
                <w:lang w:eastAsia="zh-CN"/>
              </w:rPr>
            </w:pPr>
          </w:p>
          <w:p w14:paraId="76C849AD" w14:textId="77777777" w:rsidR="00832A39" w:rsidRDefault="00832A39" w:rsidP="00832A39">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7CBF604A" w14:textId="77777777" w:rsidR="00832A39" w:rsidRDefault="00832A39" w:rsidP="00832A39">
            <w:pPr>
              <w:spacing w:after="0"/>
              <w:rPr>
                <w:lang w:eastAsia="zh-CN"/>
              </w:rPr>
            </w:pPr>
          </w:p>
          <w:p w14:paraId="54DDED32" w14:textId="77777777" w:rsidR="00832A39" w:rsidRDefault="00832A39" w:rsidP="00832A39">
            <w:pPr>
              <w:overflowPunct/>
              <w:autoSpaceDE/>
              <w:autoSpaceDN/>
              <w:adjustRightInd/>
              <w:spacing w:after="0"/>
              <w:contextualSpacing/>
              <w:textAlignment w:val="auto"/>
              <w:rPr>
                <w:lang w:eastAsia="zh-CN"/>
              </w:rPr>
            </w:pPr>
            <w:r>
              <w:rPr>
                <w:lang w:eastAsia="zh-CN"/>
              </w:rPr>
              <w:t>CP-based model transfer method has the following issues:</w:t>
            </w:r>
          </w:p>
          <w:p w14:paraId="60E169CF"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lastRenderedPageBreak/>
              <w:t xml:space="preserve">Significantly high control plane overhead, as a large model size may need segmentation/transmission/acknowledgment. This consumes critical configuration time for model transfer/delivery.  </w:t>
            </w:r>
          </w:p>
          <w:p w14:paraId="42A51173"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19B4E28"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4E122527" w14:textId="77777777" w:rsidR="00832A39" w:rsidRDefault="00832A39" w:rsidP="00832A39">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9283418" w14:textId="77777777" w:rsidR="00832A39" w:rsidRDefault="00832A39" w:rsidP="00832A39">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066337EA"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120BD0A" w14:textId="2764D284" w:rsidR="00832A39" w:rsidRDefault="00832A39" w:rsidP="00832A39">
            <w:pPr>
              <w:spacing w:after="0"/>
              <w:rPr>
                <w:rFonts w:eastAsiaTheme="minorEastAsia"/>
                <w:lang w:eastAsia="zh-CN"/>
              </w:rPr>
            </w:pPr>
            <w:r w:rsidRPr="00F87AC5">
              <w:rPr>
                <w:color w:val="000000"/>
                <w:lang w:eastAsia="zh-CN"/>
              </w:rPr>
              <w:t xml:space="preserve">Significant F1 overhead in the split gNB architecture. </w:t>
            </w:r>
          </w:p>
        </w:tc>
      </w:tr>
      <w:tr w:rsidR="00832A39" w14:paraId="03708CAB" w14:textId="77777777" w:rsidTr="0075075F">
        <w:tc>
          <w:tcPr>
            <w:tcW w:w="1105" w:type="dxa"/>
          </w:tcPr>
          <w:p w14:paraId="2EF16E5A" w14:textId="47AC8653" w:rsidR="00832A39" w:rsidRPr="00E15DDB" w:rsidRDefault="00E15DDB" w:rsidP="00832A39">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3277A5FF" w14:textId="77777777" w:rsidR="00832A39" w:rsidRPr="00E15DDB" w:rsidRDefault="00E15DDB" w:rsidP="00832A39">
            <w:pPr>
              <w:spacing w:after="0"/>
              <w:rPr>
                <w:lang w:eastAsia="zh-CN"/>
              </w:rPr>
            </w:pPr>
            <w:r w:rsidRPr="00E15DDB">
              <w:rPr>
                <w:rFonts w:hint="eastAsia"/>
                <w:lang w:eastAsia="zh-CN"/>
              </w:rPr>
              <w:t>P</w:t>
            </w:r>
            <w:r w:rsidRPr="00E15DDB">
              <w:rPr>
                <w:lang w:eastAsia="zh-CN"/>
              </w:rPr>
              <w:t>ros :</w:t>
            </w:r>
          </w:p>
          <w:p w14:paraId="3C4A05BF" w14:textId="6E878C80" w:rsidR="00E15DDB" w:rsidRPr="00142F49" w:rsidRDefault="0027218C" w:rsidP="00142F49">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4956955E" w14:textId="77777777" w:rsidR="00E15DDB" w:rsidRPr="00E15DDB" w:rsidRDefault="00E15DDB" w:rsidP="00832A39">
            <w:pPr>
              <w:spacing w:after="0"/>
              <w:rPr>
                <w:lang w:eastAsia="zh-CN"/>
              </w:rPr>
            </w:pPr>
            <w:r w:rsidRPr="00E15DDB">
              <w:rPr>
                <w:rFonts w:hint="eastAsia"/>
                <w:lang w:eastAsia="zh-CN"/>
              </w:rPr>
              <w:t>C</w:t>
            </w:r>
            <w:r w:rsidRPr="00E15DDB">
              <w:rPr>
                <w:lang w:eastAsia="zh-CN"/>
              </w:rPr>
              <w:t>ons:</w:t>
            </w:r>
          </w:p>
          <w:p w14:paraId="01352CD9" w14:textId="26A1DBB5" w:rsidR="0027218C" w:rsidRDefault="0027218C" w:rsidP="00142F49">
            <w:pPr>
              <w:pStyle w:val="af8"/>
              <w:numPr>
                <w:ilvl w:val="0"/>
                <w:numId w:val="7"/>
              </w:numPr>
              <w:overflowPunct/>
              <w:autoSpaceDE/>
              <w:autoSpaceDN/>
              <w:adjustRightInd/>
              <w:spacing w:after="0"/>
              <w:ind w:firstLineChars="0"/>
              <w:contextualSpacing/>
              <w:textAlignment w:val="auto"/>
              <w:rPr>
                <w:lang w:eastAsia="zh-CN"/>
              </w:rPr>
            </w:pPr>
            <w:r>
              <w:rPr>
                <w:lang w:eastAsia="zh-CN"/>
              </w:rPr>
              <w:t>gNB is in charge of configuring a propoer ML model, which in turn requires the gNB to have a complete understanding of the ML model to use. This then requires massive update of existing gNBs</w:t>
            </w:r>
            <w:r w:rsidR="00FA3EAA">
              <w:rPr>
                <w:lang w:eastAsia="zh-CN"/>
              </w:rPr>
              <w:t xml:space="preserve"> to support ML functionalities.  </w:t>
            </w:r>
          </w:p>
          <w:p w14:paraId="22E768A8" w14:textId="77777777" w:rsidR="00FA3EAA" w:rsidRDefault="00FA3EAA" w:rsidP="00142F49">
            <w:pPr>
              <w:pStyle w:val="af8"/>
              <w:numPr>
                <w:ilvl w:val="0"/>
                <w:numId w:val="7"/>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039CD65D" w14:textId="4449AD7C" w:rsidR="00E15DDB" w:rsidRDefault="00FA3EAA" w:rsidP="00035C0A">
            <w:pPr>
              <w:pStyle w:val="af8"/>
              <w:numPr>
                <w:ilvl w:val="1"/>
                <w:numId w:val="7"/>
              </w:numPr>
              <w:overflowPunct/>
              <w:autoSpaceDE/>
              <w:autoSpaceDN/>
              <w:adjustRightInd/>
              <w:spacing w:after="0"/>
              <w:ind w:firstLineChars="0"/>
              <w:contextualSpacing/>
              <w:textAlignment w:val="auto"/>
              <w:rPr>
                <w:lang w:eastAsia="zh-CN"/>
              </w:rPr>
            </w:pPr>
            <w:r>
              <w:rPr>
                <w:lang w:eastAsia="zh-CN"/>
              </w:rPr>
              <w:t>S</w:t>
            </w:r>
            <w:r w:rsidR="006754B2" w:rsidRPr="00142F49">
              <w:rPr>
                <w:lang w:eastAsia="zh-CN"/>
              </w:rPr>
              <w:t>egment</w:t>
            </w:r>
            <w:r w:rsidR="006754B2">
              <w:rPr>
                <w:lang w:eastAsia="zh-CN"/>
              </w:rPr>
              <w:t>ed delivery</w:t>
            </w:r>
            <w:r w:rsidR="006754B2" w:rsidRPr="00142F49">
              <w:rPr>
                <w:lang w:eastAsia="zh-CN"/>
              </w:rPr>
              <w:t xml:space="preserve"> </w:t>
            </w:r>
            <w:r w:rsidR="006754B2">
              <w:rPr>
                <w:lang w:eastAsia="zh-CN"/>
              </w:rPr>
              <w:t>of the RRC message</w:t>
            </w:r>
            <w:r>
              <w:rPr>
                <w:lang w:eastAsia="zh-CN"/>
              </w:rPr>
              <w:t xml:space="preserve"> is needed to carry a big ML model. In case many sgements are needed, it incurs significant transport latency. </w:t>
            </w:r>
          </w:p>
          <w:p w14:paraId="111786BB" w14:textId="7E81D268" w:rsidR="006754B2" w:rsidRPr="00142F49" w:rsidRDefault="006754B2" w:rsidP="00035C0A">
            <w:pPr>
              <w:pStyle w:val="af8"/>
              <w:numPr>
                <w:ilvl w:val="1"/>
                <w:numId w:val="7"/>
              </w:numPr>
              <w:overflowPunct/>
              <w:autoSpaceDE/>
              <w:autoSpaceDN/>
              <w:adjustRightInd/>
              <w:spacing w:after="0"/>
              <w:ind w:firstLineChars="0"/>
              <w:contextualSpacing/>
              <w:textAlignment w:val="auto"/>
              <w:rPr>
                <w:lang w:eastAsia="zh-CN"/>
              </w:rPr>
            </w:pPr>
            <w:r>
              <w:rPr>
                <w:lang w:eastAsia="zh-CN"/>
              </w:rPr>
              <w:t xml:space="preserve">To avoid </w:t>
            </w:r>
            <w:r w:rsidR="0027218C">
              <w:rPr>
                <w:lang w:eastAsia="zh-CN"/>
              </w:rPr>
              <w:t>head-of-</w:t>
            </w:r>
            <w:r>
              <w:rPr>
                <w:lang w:eastAsia="zh-CN"/>
              </w:rPr>
              <w:t xml:space="preserve">blocking of time-critical SRBs, SRB4 or a new SRB of lower priority should be used to </w:t>
            </w:r>
            <w:r w:rsidR="0027218C">
              <w:rPr>
                <w:lang w:eastAsia="zh-CN"/>
              </w:rPr>
              <w:t>send</w:t>
            </w:r>
            <w:r>
              <w:rPr>
                <w:lang w:eastAsia="zh-CN"/>
              </w:rPr>
              <w:t xml:space="preserve"> the RRC message</w:t>
            </w:r>
            <w:r w:rsidR="0027218C">
              <w:rPr>
                <w:lang w:eastAsia="zh-CN"/>
              </w:rPr>
              <w:t xml:space="preserve"> carrying the ML model</w:t>
            </w:r>
            <w:r>
              <w:rPr>
                <w:lang w:eastAsia="zh-CN"/>
              </w:rPr>
              <w:t xml:space="preserve">. </w:t>
            </w:r>
          </w:p>
          <w:p w14:paraId="718F900E" w14:textId="07652A3F" w:rsidR="00142F49" w:rsidRPr="00142F49" w:rsidRDefault="006754B2" w:rsidP="00142F49">
            <w:pPr>
              <w:pStyle w:val="af8"/>
              <w:numPr>
                <w:ilvl w:val="0"/>
                <w:numId w:val="7"/>
              </w:numPr>
              <w:overflowPunct/>
              <w:autoSpaceDE/>
              <w:autoSpaceDN/>
              <w:adjustRightInd/>
              <w:spacing w:after="0"/>
              <w:ind w:firstLineChars="0"/>
              <w:contextualSpacing/>
              <w:textAlignment w:val="auto"/>
              <w:rPr>
                <w:lang w:eastAsia="zh-CN"/>
              </w:rPr>
            </w:pPr>
            <w:r>
              <w:rPr>
                <w:lang w:eastAsia="zh-CN"/>
              </w:rPr>
              <w:t>RAN2 s</w:t>
            </w:r>
            <w:r w:rsidR="00142F49" w:rsidRPr="00142F49">
              <w:rPr>
                <w:lang w:eastAsia="zh-CN"/>
              </w:rPr>
              <w:t>pec impact</w:t>
            </w:r>
            <w:r w:rsidR="00E15DDB" w:rsidRPr="00142F49">
              <w:rPr>
                <w:lang w:eastAsia="zh-CN"/>
              </w:rPr>
              <w:t xml:space="preserve"> </w:t>
            </w:r>
            <w:r>
              <w:rPr>
                <w:lang w:eastAsia="zh-CN"/>
              </w:rPr>
              <w:t xml:space="preserve">is significant, and RRC cannot catch up the latest ML model pool applicable in the field/ML community.  </w:t>
            </w:r>
          </w:p>
          <w:p w14:paraId="46456D09" w14:textId="0C5F0482" w:rsidR="00142F49" w:rsidRPr="00142F49" w:rsidRDefault="005A112C" w:rsidP="00142F49">
            <w:pPr>
              <w:pStyle w:val="af8"/>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w:t>
            </w:r>
            <w:r w:rsidR="00FA3EAA">
              <w:rPr>
                <w:color w:val="000000" w:themeColor="text1"/>
                <w:lang w:eastAsia="zh-CN"/>
              </w:rPr>
              <w:t xml:space="preserve">For any model to use, </w:t>
            </w:r>
            <w:r>
              <w:rPr>
                <w:color w:val="000000" w:themeColor="text1"/>
                <w:lang w:eastAsia="zh-CN"/>
              </w:rPr>
              <w:t xml:space="preserve">its network model and model parameters shall be specified. This would introduce a strong but absolutely unnecessary dependency between RRC and ML syntax. </w:t>
            </w:r>
          </w:p>
          <w:p w14:paraId="7F232C89" w14:textId="7283AC32" w:rsidR="00142F49" w:rsidRPr="00142F49" w:rsidRDefault="0027218C">
            <w:pPr>
              <w:pStyle w:val="af8"/>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w:t>
            </w:r>
            <w:r w:rsidR="00FA3EAA">
              <w:rPr>
                <w:color w:val="000000" w:themeColor="text1"/>
                <w:lang w:eastAsia="zh-CN"/>
              </w:rPr>
              <w:t xml:space="preserve">evolving and </w:t>
            </w:r>
            <w:r>
              <w:rPr>
                <w:color w:val="000000" w:themeColor="text1"/>
                <w:lang w:eastAsia="zh-CN"/>
              </w:rPr>
              <w:t>expanding, whereas the chan</w:t>
            </w:r>
            <w:r w:rsidR="00FA3EAA">
              <w:rPr>
                <w:color w:val="000000" w:themeColor="text1"/>
                <w:lang w:eastAsia="zh-CN"/>
              </w:rPr>
              <w:t xml:space="preserve">ge is </w:t>
            </w:r>
            <w:r>
              <w:rPr>
                <w:color w:val="000000" w:themeColor="text1"/>
                <w:lang w:eastAsia="zh-CN"/>
              </w:rPr>
              <w:t xml:space="preserve">RRC spec is </w:t>
            </w:r>
            <w:r w:rsidR="00FA3EAA">
              <w:rPr>
                <w:color w:val="000000" w:themeColor="text1"/>
                <w:lang w:eastAsia="zh-CN"/>
              </w:rPr>
              <w:t xml:space="preserve">quite slow and strictly controlled. This means that RRC can never catch up the progress of ML models applicable.   </w:t>
            </w:r>
          </w:p>
        </w:tc>
      </w:tr>
      <w:tr w:rsidR="0075075F" w14:paraId="2D9018E0" w14:textId="77777777" w:rsidTr="0075075F">
        <w:tc>
          <w:tcPr>
            <w:tcW w:w="1105" w:type="dxa"/>
          </w:tcPr>
          <w:p w14:paraId="0FD12A35" w14:textId="504FC506" w:rsidR="0075075F" w:rsidRDefault="0075075F" w:rsidP="0075075F">
            <w:pPr>
              <w:spacing w:after="0"/>
              <w:rPr>
                <w:rFonts w:eastAsiaTheme="minorEastAsia"/>
                <w:lang w:eastAsia="zh-CN"/>
              </w:rPr>
            </w:pPr>
            <w:r>
              <w:rPr>
                <w:rFonts w:eastAsiaTheme="minorEastAsia"/>
                <w:lang w:eastAsia="zh-CN"/>
              </w:rPr>
              <w:t>Apple</w:t>
            </w:r>
          </w:p>
        </w:tc>
        <w:tc>
          <w:tcPr>
            <w:tcW w:w="9160" w:type="dxa"/>
          </w:tcPr>
          <w:p w14:paraId="31E82484" w14:textId="77777777" w:rsidR="0075075F" w:rsidRPr="00195173" w:rsidRDefault="0075075F" w:rsidP="0075075F">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1CDA4B6" w14:textId="77777777" w:rsidR="0075075F" w:rsidRDefault="0075075F" w:rsidP="0075075F">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39349BE8" w14:textId="77777777" w:rsidR="0075075F" w:rsidRDefault="0075075F" w:rsidP="0075075F">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324DD931" w14:textId="77777777" w:rsidR="0075075F" w:rsidRDefault="0075075F" w:rsidP="0075075F">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6F91F255" w14:textId="77777777" w:rsidR="0075075F" w:rsidRDefault="0075075F" w:rsidP="0075075F">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D0A964C" w14:textId="77777777" w:rsidR="0075075F" w:rsidRDefault="0075075F" w:rsidP="0075075F">
            <w:pPr>
              <w:spacing w:after="0"/>
              <w:rPr>
                <w:rFonts w:eastAsiaTheme="minorEastAsia"/>
                <w:lang w:eastAsia="zh-CN"/>
              </w:rPr>
            </w:pPr>
          </w:p>
          <w:p w14:paraId="2A34BF59" w14:textId="77777777" w:rsidR="0075075F" w:rsidRDefault="0075075F" w:rsidP="0075075F">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49D75B9" w14:textId="77777777" w:rsidR="0075075F" w:rsidRDefault="0075075F" w:rsidP="0075075F">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following s</w:t>
            </w:r>
            <w:r w:rsidRPr="00C13E20">
              <w:rPr>
                <w:rFonts w:eastAsiaTheme="minorEastAsia"/>
                <w:bCs/>
                <w:lang w:eastAsia="zh-CN"/>
              </w:rPr>
              <w:t xml:space="preserve">pec changes </w:t>
            </w:r>
            <w:r>
              <w:rPr>
                <w:rFonts w:eastAsiaTheme="minorEastAsia"/>
                <w:bCs/>
                <w:lang w:eastAsia="zh-CN"/>
              </w:rPr>
              <w:t>may be</w:t>
            </w:r>
            <w:r w:rsidRPr="00C13E20">
              <w:rPr>
                <w:rFonts w:eastAsiaTheme="minorEastAsia"/>
                <w:bCs/>
                <w:lang w:eastAsia="zh-CN"/>
              </w:rPr>
              <w:t xml:space="preserve"> required</w:t>
            </w:r>
            <w:r>
              <w:rPr>
                <w:rFonts w:eastAsiaTheme="minorEastAsia"/>
                <w:bCs/>
                <w:lang w:eastAsia="zh-CN"/>
              </w:rPr>
              <w:t>:</w:t>
            </w:r>
          </w:p>
          <w:p w14:paraId="67BA237B" w14:textId="77777777" w:rsidR="0075075F" w:rsidRDefault="0075075F" w:rsidP="0075075F">
            <w:pPr>
              <w:spacing w:after="0"/>
              <w:rPr>
                <w:rFonts w:eastAsiaTheme="minorEastAsia"/>
                <w:bCs/>
                <w:lang w:eastAsia="zh-CN"/>
              </w:rPr>
            </w:pPr>
            <w:r>
              <w:rPr>
                <w:rFonts w:eastAsiaTheme="minorEastAsia"/>
                <w:bCs/>
                <w:lang w:eastAsia="zh-CN"/>
              </w:rPr>
              <w:t xml:space="preserve">  1) Maximum RRC segementation number may need to increase. </w:t>
            </w:r>
            <w:r w:rsidRPr="00C13E20">
              <w:rPr>
                <w:rFonts w:eastAsiaTheme="minorEastAsia"/>
                <w:bCs/>
                <w:lang w:eastAsia="zh-CN"/>
              </w:rPr>
              <w:t xml:space="preserve"> </w:t>
            </w:r>
          </w:p>
          <w:p w14:paraId="6AF00763" w14:textId="77777777" w:rsidR="0075075F" w:rsidRPr="00C13E20"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Whether/how to increase depends on RAN1 input on AI/ML model size per use case, and UE's memory modeling to store AI/ML model(s)</w:t>
            </w:r>
            <w:r w:rsidRPr="00C13E20">
              <w:rPr>
                <w:rFonts w:eastAsiaTheme="minorEastAsia"/>
                <w:bCs/>
                <w:lang w:eastAsia="zh-CN"/>
              </w:rPr>
              <w:t xml:space="preserve">       </w:t>
            </w:r>
          </w:p>
          <w:p w14:paraId="15585BC6" w14:textId="77777777" w:rsidR="0075075F" w:rsidRDefault="0075075F" w:rsidP="0075075F">
            <w:pPr>
              <w:spacing w:after="0"/>
              <w:rPr>
                <w:rFonts w:eastAsiaTheme="minorEastAsia"/>
                <w:lang w:eastAsia="zh-CN"/>
              </w:rPr>
            </w:pPr>
            <w:r>
              <w:rPr>
                <w:rFonts w:eastAsiaTheme="minorEastAsia"/>
                <w:lang w:eastAsia="zh-CN"/>
              </w:rPr>
              <w:t xml:space="preserve">  2) Whether to introduce new RRC message or new SRB</w:t>
            </w:r>
          </w:p>
          <w:p w14:paraId="79C589AD" w14:textId="77777777" w:rsidR="0075075F" w:rsidRPr="00C13E20"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14:paraId="2A3FAE61" w14:textId="77777777" w:rsidR="0075075F" w:rsidRDefault="0075075F" w:rsidP="0075075F">
            <w:pPr>
              <w:spacing w:after="0"/>
              <w:rPr>
                <w:rFonts w:eastAsiaTheme="minorEastAsia"/>
                <w:lang w:eastAsia="zh-CN"/>
              </w:rPr>
            </w:pPr>
            <w:r>
              <w:rPr>
                <w:rFonts w:eastAsiaTheme="minorEastAsia"/>
                <w:lang w:eastAsia="zh-CN"/>
              </w:rPr>
              <w:t xml:space="preserve">  3) Whether to pursue service continuty enhancement (e.g. in handover). </w:t>
            </w:r>
          </w:p>
          <w:p w14:paraId="681194E1" w14:textId="77777777" w:rsidR="0075075F"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05896D2F" w14:textId="77777777" w:rsidR="0075075F" w:rsidRDefault="0075075F" w:rsidP="0075075F">
            <w:pPr>
              <w:pStyle w:val="af8"/>
              <w:numPr>
                <w:ilvl w:val="1"/>
                <w:numId w:val="15"/>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042E57B4" w14:textId="77777777" w:rsidR="0075075F" w:rsidRDefault="0075075F" w:rsidP="0075075F">
            <w:pPr>
              <w:pStyle w:val="af8"/>
              <w:numPr>
                <w:ilvl w:val="1"/>
                <w:numId w:val="15"/>
              </w:numPr>
              <w:spacing w:after="0"/>
              <w:ind w:firstLineChars="0"/>
              <w:rPr>
                <w:rFonts w:eastAsiaTheme="minorEastAsia"/>
                <w:bCs/>
                <w:lang w:eastAsia="zh-CN"/>
              </w:rPr>
            </w:pPr>
            <w:r>
              <w:rPr>
                <w:rFonts w:eastAsiaTheme="minorEastAsia"/>
                <w:bCs/>
                <w:lang w:eastAsia="zh-CN"/>
              </w:rPr>
              <w:lastRenderedPageBreak/>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00E74DA4" w14:textId="77777777" w:rsidR="0075075F" w:rsidRPr="00C13E20"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449A375D" w14:textId="77777777" w:rsidR="0075075F" w:rsidRDefault="0075075F" w:rsidP="0075075F">
            <w:pPr>
              <w:spacing w:after="0"/>
              <w:rPr>
                <w:rFonts w:eastAsiaTheme="minorEastAsia"/>
                <w:lang w:eastAsia="zh-CN"/>
              </w:rPr>
            </w:pPr>
          </w:p>
          <w:p w14:paraId="6B4AB9C2" w14:textId="77777777" w:rsidR="0075075F" w:rsidRDefault="0075075F" w:rsidP="0075075F">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2CC53E04" w14:textId="77777777" w:rsidR="0075075F" w:rsidRPr="005C636D" w:rsidRDefault="0075075F" w:rsidP="0075075F">
            <w:pPr>
              <w:spacing w:after="0"/>
              <w:rPr>
                <w:rFonts w:eastAsiaTheme="minorEastAsia"/>
                <w:bCs/>
                <w:lang w:eastAsia="zh-CN"/>
              </w:rPr>
            </w:pPr>
            <w:r w:rsidRPr="005C636D">
              <w:rPr>
                <w:rFonts w:eastAsiaTheme="minorEastAsia"/>
                <w:bCs/>
                <w:lang w:eastAsia="zh-CN"/>
              </w:rPr>
              <w:t xml:space="preserve">- No </w:t>
            </w:r>
          </w:p>
          <w:p w14:paraId="25E8E0B8" w14:textId="77777777" w:rsidR="0075075F" w:rsidRDefault="0075075F" w:rsidP="0075075F">
            <w:pPr>
              <w:spacing w:after="0"/>
              <w:rPr>
                <w:rFonts w:eastAsiaTheme="minorEastAsia"/>
                <w:b/>
                <w:bCs/>
                <w:lang w:eastAsia="zh-CN"/>
              </w:rPr>
            </w:pPr>
          </w:p>
          <w:p w14:paraId="7201AE56" w14:textId="77777777" w:rsidR="0075075F" w:rsidRDefault="0075075F" w:rsidP="0075075F">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4589FB9F" w14:textId="77777777" w:rsidR="0075075F" w:rsidRDefault="0075075F" w:rsidP="0075075F">
            <w:pPr>
              <w:spacing w:after="0"/>
              <w:rPr>
                <w:rFonts w:eastAsiaTheme="minorEastAsia"/>
                <w:lang w:eastAsia="zh-CN"/>
              </w:rPr>
            </w:pPr>
            <w:r>
              <w:rPr>
                <w:rFonts w:eastAsiaTheme="minorEastAsia"/>
                <w:b/>
                <w:bCs/>
                <w:lang w:eastAsia="zh-CN"/>
              </w:rPr>
              <w:t>- T</w:t>
            </w:r>
            <w:r w:rsidRPr="001A772A">
              <w:rPr>
                <w:rFonts w:eastAsiaTheme="minorEastAsia"/>
                <w:lang w:eastAsia="zh-CN"/>
              </w:rPr>
              <w:t xml:space="preserve">his model is suitable </w:t>
            </w:r>
            <w:r>
              <w:rPr>
                <w:rFonts w:eastAsiaTheme="minorEastAsia"/>
                <w:lang w:eastAsia="zh-CN"/>
              </w:rPr>
              <w:t xml:space="preserve">at least </w:t>
            </w:r>
            <w:r w:rsidRPr="001A772A">
              <w:rPr>
                <w:rFonts w:eastAsiaTheme="minorEastAsia"/>
                <w:lang w:eastAsia="zh-CN"/>
              </w:rPr>
              <w:t xml:space="preserve">for </w:t>
            </w:r>
            <w:r>
              <w:rPr>
                <w:rFonts w:eastAsiaTheme="minorEastAsia"/>
                <w:lang w:eastAsia="zh-CN"/>
              </w:rPr>
              <w:t xml:space="preserve">inference model delivery of </w:t>
            </w:r>
            <w:r w:rsidRPr="001A772A">
              <w:rPr>
                <w:rFonts w:eastAsiaTheme="minorEastAsia"/>
                <w:lang w:eastAsia="zh-CN"/>
              </w:rPr>
              <w:t>CSI compression and beam management whose termination entity is gNB</w:t>
            </w:r>
            <w:r>
              <w:rPr>
                <w:rFonts w:eastAsiaTheme="minorEastAsia"/>
                <w:lang w:eastAsia="zh-CN"/>
              </w:rPr>
              <w:t>, due to signalig latency consideration.</w:t>
            </w:r>
          </w:p>
          <w:p w14:paraId="5986EFA2" w14:textId="77777777" w:rsidR="0075075F" w:rsidRDefault="0075075F" w:rsidP="0075075F">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28A3F0C5" w14:textId="77777777" w:rsidR="0075075F" w:rsidRDefault="0075075F" w:rsidP="0075075F">
            <w:pPr>
              <w:spacing w:after="0"/>
              <w:rPr>
                <w:rFonts w:eastAsiaTheme="minorEastAsia"/>
                <w:lang w:eastAsia="zh-CN"/>
              </w:rPr>
            </w:pPr>
          </w:p>
          <w:p w14:paraId="34588404" w14:textId="77777777" w:rsidR="0075075F" w:rsidRPr="00EF25F4" w:rsidRDefault="0075075F" w:rsidP="0075075F">
            <w:pPr>
              <w:spacing w:after="0"/>
              <w:rPr>
                <w:rFonts w:eastAsiaTheme="minorEastAsia"/>
                <w:b/>
                <w:bCs/>
                <w:lang w:eastAsia="zh-CN"/>
              </w:rPr>
            </w:pPr>
            <w:r w:rsidRPr="00EF25F4">
              <w:rPr>
                <w:rFonts w:eastAsiaTheme="minorEastAsia"/>
                <w:b/>
                <w:bCs/>
                <w:lang w:eastAsia="zh-CN"/>
              </w:rPr>
              <w:t>Response to some above comments:</w:t>
            </w:r>
          </w:p>
          <w:p w14:paraId="42CD6E1C" w14:textId="77777777" w:rsidR="0075075F" w:rsidRDefault="0075075F" w:rsidP="0075075F">
            <w:pPr>
              <w:spacing w:after="0"/>
              <w:rPr>
                <w:rFonts w:eastAsiaTheme="minorEastAsia"/>
                <w:lang w:eastAsia="zh-CN"/>
              </w:rPr>
            </w:pPr>
            <w:r>
              <w:rPr>
                <w:rFonts w:eastAsiaTheme="minorEastAsia"/>
                <w:lang w:eastAsia="zh-CN"/>
              </w:rPr>
              <w:t>- On model size</w:t>
            </w:r>
          </w:p>
          <w:p w14:paraId="5E060E26" w14:textId="77777777" w:rsidR="0075075F" w:rsidRPr="00E1421B"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W</w:t>
            </w:r>
            <w:r w:rsidRPr="00E1421B">
              <w:rPr>
                <w:rFonts w:eastAsiaTheme="minorEastAsia"/>
                <w:lang w:eastAsia="zh-CN"/>
              </w:rPr>
              <w:t xml:space="preserve">e believe this is RAN1 issue and RAN2 should wait RAN1 input. Actually, RAN1 is discussing to conclude a </w:t>
            </w:r>
            <w:r>
              <w:rPr>
                <w:rFonts w:eastAsiaTheme="minorEastAsia"/>
                <w:lang w:eastAsia="zh-CN"/>
              </w:rPr>
              <w:t xml:space="preserve">typical payload size </w:t>
            </w:r>
            <w:r w:rsidRPr="00E1421B">
              <w:rPr>
                <w:rFonts w:eastAsiaTheme="minorEastAsia"/>
                <w:lang w:eastAsia="zh-CN"/>
              </w:rPr>
              <w:t xml:space="preserve">table to send RAN2 in last RAN1 meeting. </w:t>
            </w:r>
          </w:p>
          <w:p w14:paraId="2959A9D0" w14:textId="77777777" w:rsidR="0075075F" w:rsidRDefault="0075075F" w:rsidP="0075075F">
            <w:pPr>
              <w:spacing w:after="0"/>
              <w:rPr>
                <w:rFonts w:eastAsiaTheme="minorEastAsia"/>
                <w:lang w:eastAsia="zh-CN"/>
              </w:rPr>
            </w:pPr>
            <w:r>
              <w:rPr>
                <w:rFonts w:eastAsiaTheme="minorEastAsia"/>
                <w:lang w:eastAsia="zh-CN"/>
              </w:rPr>
              <w:t>- Model duplication may be required at every gNB</w:t>
            </w:r>
          </w:p>
          <w:p w14:paraId="6FD45A84" w14:textId="77777777" w:rsidR="0075075F"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14:paraId="40A15E82" w14:textId="77777777" w:rsidR="0075075F" w:rsidRPr="002B2FC3" w:rsidRDefault="0075075F" w:rsidP="0075075F">
            <w:pPr>
              <w:spacing w:after="0"/>
              <w:rPr>
                <w:rFonts w:eastAsiaTheme="minorEastAsia"/>
                <w:lang w:eastAsia="zh-CN"/>
              </w:rPr>
            </w:pPr>
            <w:r>
              <w:rPr>
                <w:rFonts w:eastAsiaTheme="minorEastAsia"/>
                <w:lang w:eastAsia="zh-CN"/>
              </w:rPr>
              <w:t xml:space="preserve">- </w:t>
            </w:r>
            <w:r w:rsidRPr="002B2FC3">
              <w:rPr>
                <w:rFonts w:eastAsiaTheme="minorEastAsia"/>
                <w:lang w:eastAsia="zh-CN"/>
              </w:rPr>
              <w:t xml:space="preserve">F1 overhead in the split gNB architecture. </w:t>
            </w:r>
          </w:p>
          <w:p w14:paraId="09B37214" w14:textId="77777777" w:rsidR="0075075F" w:rsidRPr="002B2FC3"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14:paraId="442C1C5E" w14:textId="77777777" w:rsidR="0075075F" w:rsidRDefault="0075075F" w:rsidP="0075075F">
            <w:pPr>
              <w:spacing w:after="0"/>
              <w:rPr>
                <w:rFonts w:eastAsiaTheme="minorEastAsia"/>
                <w:lang w:eastAsia="zh-CN"/>
              </w:rPr>
            </w:pPr>
            <w:r>
              <w:rPr>
                <w:rFonts w:eastAsiaTheme="minorEastAsia"/>
                <w:lang w:eastAsia="zh-CN"/>
              </w:rPr>
              <w:t>- Issues of HO, whether to introduce new RRC message/SRB</w:t>
            </w:r>
          </w:p>
          <w:p w14:paraId="6B491757" w14:textId="43675C9B" w:rsidR="0075075F"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31FC7AAF" w14:textId="72EB1DA6" w:rsidR="003271F8" w:rsidRDefault="003271F8" w:rsidP="003271F8">
            <w:pPr>
              <w:spacing w:after="0"/>
              <w:rPr>
                <w:rFonts w:eastAsiaTheme="minorEastAsia"/>
                <w:lang w:eastAsia="zh-CN"/>
              </w:rPr>
            </w:pPr>
            <w:r>
              <w:rPr>
                <w:rFonts w:eastAsiaTheme="minorEastAsia"/>
                <w:lang w:eastAsia="zh-CN"/>
              </w:rPr>
              <w:t>- Slow signaling time scale of RRC</w:t>
            </w:r>
          </w:p>
          <w:p w14:paraId="6F58853D" w14:textId="6D5E97E3" w:rsidR="003271F8" w:rsidRPr="003271F8" w:rsidRDefault="003271F8" w:rsidP="0075075F">
            <w:pPr>
              <w:pStyle w:val="af8"/>
              <w:numPr>
                <w:ilvl w:val="0"/>
                <w:numId w:val="16"/>
              </w:numPr>
              <w:spacing w:after="0"/>
              <w:ind w:firstLineChars="0"/>
              <w:rPr>
                <w:rFonts w:eastAsiaTheme="minorEastAsia"/>
                <w:lang w:eastAsia="zh-CN"/>
              </w:rPr>
            </w:pPr>
            <w:r>
              <w:rPr>
                <w:rFonts w:eastAsiaTheme="minorEastAsia"/>
                <w:lang w:eastAsia="zh-CN"/>
              </w:rPr>
              <w:t>We think LG mentioned issue is LCM issue</w:t>
            </w:r>
            <w:r w:rsidR="00BF0090">
              <w:rPr>
                <w:rFonts w:eastAsiaTheme="minorEastAsia"/>
                <w:lang w:eastAsia="zh-CN"/>
              </w:rPr>
              <w:t xml:space="preserve"> rather than model transfer</w:t>
            </w:r>
            <w:r>
              <w:rPr>
                <w:rFonts w:eastAsiaTheme="minorEastAsia"/>
                <w:lang w:eastAsia="zh-CN"/>
              </w:rPr>
              <w:t>.</w:t>
            </w:r>
            <w:r w:rsidR="00BF0090">
              <w:rPr>
                <w:rFonts w:eastAsiaTheme="minorEastAsia"/>
                <w:lang w:eastAsia="zh-CN"/>
              </w:rPr>
              <w:t xml:space="preserve"> It doesn't prevent to use L1/L2 to activate/deactivate one model if multiple models are configured via RRC.</w:t>
            </w:r>
            <w:r>
              <w:rPr>
                <w:rFonts w:eastAsiaTheme="minorEastAsia"/>
                <w:lang w:eastAsia="zh-CN"/>
              </w:rPr>
              <w:t xml:space="preserve"> </w:t>
            </w:r>
          </w:p>
          <w:p w14:paraId="664CDB90" w14:textId="77777777" w:rsidR="0075075F" w:rsidRDefault="0075075F" w:rsidP="0075075F">
            <w:pPr>
              <w:spacing w:after="0"/>
              <w:rPr>
                <w:rFonts w:eastAsiaTheme="minorEastAsia"/>
                <w:lang w:eastAsia="zh-CN"/>
              </w:rPr>
            </w:pPr>
          </w:p>
        </w:tc>
      </w:tr>
      <w:tr w:rsidR="00E0468B" w14:paraId="77349062" w14:textId="77777777" w:rsidTr="0075075F">
        <w:tc>
          <w:tcPr>
            <w:tcW w:w="1105" w:type="dxa"/>
          </w:tcPr>
          <w:p w14:paraId="0C1722FE" w14:textId="4914860C" w:rsidR="00E0468B" w:rsidRDefault="00E0468B" w:rsidP="00E0468B">
            <w:pPr>
              <w:spacing w:after="0"/>
              <w:rPr>
                <w:rFonts w:eastAsiaTheme="minorEastAsia"/>
                <w:lang w:eastAsia="zh-CN"/>
              </w:rPr>
            </w:pPr>
            <w:r>
              <w:rPr>
                <w:rFonts w:eastAsiaTheme="minorEastAsia"/>
                <w:lang w:eastAsia="zh-CN"/>
              </w:rPr>
              <w:lastRenderedPageBreak/>
              <w:t>OPPO</w:t>
            </w:r>
          </w:p>
        </w:tc>
        <w:tc>
          <w:tcPr>
            <w:tcW w:w="9160" w:type="dxa"/>
          </w:tcPr>
          <w:p w14:paraId="336764FC" w14:textId="77777777" w:rsidR="00E0468B" w:rsidRDefault="00E0468B" w:rsidP="00E0468B">
            <w:pPr>
              <w:spacing w:after="0"/>
              <w:rPr>
                <w:rFonts w:eastAsiaTheme="minorEastAsia"/>
                <w:lang w:eastAsia="zh-CN"/>
              </w:rPr>
            </w:pPr>
            <w:r>
              <w:rPr>
                <w:rFonts w:eastAsiaTheme="minorEastAsia"/>
                <w:lang w:eastAsia="zh-CN"/>
              </w:rPr>
              <w:t xml:space="preserve">Pros </w:t>
            </w:r>
          </w:p>
          <w:p w14:paraId="1587F010" w14:textId="2E59550A" w:rsidR="00586EDE" w:rsidRPr="00F46D99" w:rsidRDefault="00586EDE" w:rsidP="00E0468B">
            <w:pPr>
              <w:pStyle w:val="af8"/>
              <w:numPr>
                <w:ilvl w:val="0"/>
                <w:numId w:val="5"/>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49C8F76D" w14:textId="77777777" w:rsidR="00E0468B" w:rsidRDefault="00E0468B" w:rsidP="00E0468B">
            <w:pPr>
              <w:spacing w:after="0"/>
              <w:rPr>
                <w:rFonts w:eastAsiaTheme="minorEastAsia"/>
                <w:lang w:eastAsia="zh-CN"/>
              </w:rPr>
            </w:pPr>
          </w:p>
          <w:p w14:paraId="3DC8E604" w14:textId="77777777" w:rsidR="00E0468B" w:rsidRDefault="00E0468B" w:rsidP="00E0468B">
            <w:pPr>
              <w:spacing w:after="0"/>
              <w:rPr>
                <w:rFonts w:eastAsiaTheme="minorEastAsia"/>
                <w:lang w:eastAsia="zh-CN"/>
              </w:rPr>
            </w:pPr>
            <w:r>
              <w:rPr>
                <w:rFonts w:eastAsiaTheme="minorEastAsia"/>
                <w:lang w:eastAsia="zh-CN"/>
              </w:rPr>
              <w:t>Cons</w:t>
            </w:r>
          </w:p>
          <w:p w14:paraId="5F2D03FD"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5CFEE743"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39FAD3D3"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669D215D"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3515D337"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2154A413" w14:textId="77777777" w:rsidR="00E0468B" w:rsidRDefault="00E0468B" w:rsidP="00E0468B">
            <w:pPr>
              <w:overflowPunct/>
              <w:autoSpaceDE/>
              <w:adjustRightInd/>
              <w:spacing w:after="0"/>
              <w:contextualSpacing/>
              <w:rPr>
                <w:rFonts w:eastAsiaTheme="minorEastAsia"/>
                <w:lang w:eastAsia="zh-CN"/>
              </w:rPr>
            </w:pPr>
          </w:p>
          <w:p w14:paraId="47271E21" w14:textId="77777777" w:rsidR="00E0468B" w:rsidRDefault="00E0468B" w:rsidP="00E0468B">
            <w:pPr>
              <w:overflowPunct/>
              <w:autoSpaceDE/>
              <w:adjustRightInd/>
              <w:spacing w:after="0"/>
              <w:contextualSpacing/>
              <w:rPr>
                <w:rFonts w:eastAsiaTheme="minorEastAsia"/>
                <w:lang w:eastAsia="zh-CN"/>
              </w:rPr>
            </w:pPr>
            <w:r>
              <w:rPr>
                <w:rFonts w:eastAsiaTheme="minorEastAsia"/>
                <w:lang w:eastAsia="zh-CN"/>
              </w:rPr>
              <w:t>Extra comments:</w:t>
            </w:r>
          </w:p>
          <w:p w14:paraId="42BBBECA"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EA6270A" w14:textId="77777777" w:rsidR="00E0468B" w:rsidRDefault="00E0468B" w:rsidP="00E0468B">
            <w:pPr>
              <w:spacing w:after="0"/>
              <w:rPr>
                <w:rFonts w:eastAsiaTheme="minorEastAsia"/>
                <w:lang w:eastAsia="zh-CN"/>
              </w:rPr>
            </w:pPr>
          </w:p>
        </w:tc>
      </w:tr>
      <w:tr w:rsidR="00931AA9" w14:paraId="7662DDDA" w14:textId="77777777" w:rsidTr="0075075F">
        <w:tc>
          <w:tcPr>
            <w:tcW w:w="1105" w:type="dxa"/>
          </w:tcPr>
          <w:p w14:paraId="3693F338" w14:textId="0753C4CD" w:rsidR="00931AA9" w:rsidRDefault="00931AA9" w:rsidP="00931AA9">
            <w:pPr>
              <w:spacing w:after="0"/>
              <w:rPr>
                <w:rFonts w:eastAsiaTheme="minorEastAsia"/>
                <w:lang w:eastAsia="zh-CN"/>
              </w:rPr>
            </w:pPr>
            <w:r>
              <w:rPr>
                <w:rFonts w:eastAsiaTheme="minorEastAsia"/>
                <w:lang w:eastAsia="zh-CN"/>
              </w:rPr>
              <w:lastRenderedPageBreak/>
              <w:t>Dell Technologies</w:t>
            </w:r>
          </w:p>
        </w:tc>
        <w:tc>
          <w:tcPr>
            <w:tcW w:w="9160" w:type="dxa"/>
          </w:tcPr>
          <w:p w14:paraId="6A2BCF8F" w14:textId="0973EC65" w:rsidR="000A0E56" w:rsidRDefault="000A0E56" w:rsidP="00931AA9">
            <w:pPr>
              <w:spacing w:after="0"/>
              <w:rPr>
                <w:rFonts w:eastAsiaTheme="minorEastAsia"/>
                <w:lang w:eastAsia="zh-CN"/>
              </w:rPr>
            </w:pPr>
            <w:r>
              <w:rPr>
                <w:rFonts w:eastAsiaTheme="minorEastAsia"/>
                <w:lang w:eastAsia="zh-CN"/>
              </w:rPr>
              <w:t>We mainly agree with QC on the potential issues of the CP AI/ML</w:t>
            </w:r>
            <w:r w:rsidR="00701F7A">
              <w:rPr>
                <w:rFonts w:eastAsiaTheme="minorEastAsia"/>
                <w:lang w:eastAsia="zh-CN"/>
              </w:rPr>
              <w:t xml:space="preserve"> model delivery/transfer</w:t>
            </w:r>
          </w:p>
          <w:p w14:paraId="17EFE3B5" w14:textId="655ADF0D" w:rsidR="00931AA9" w:rsidRDefault="00D02101" w:rsidP="00931AA9">
            <w:pPr>
              <w:spacing w:after="0"/>
              <w:rPr>
                <w:rFonts w:eastAsiaTheme="minorEastAsia"/>
                <w:lang w:eastAsia="zh-CN"/>
              </w:rPr>
            </w:pPr>
            <w:r w:rsidRPr="00463C1A">
              <w:rPr>
                <w:rFonts w:eastAsiaTheme="minorEastAsia"/>
                <w:b/>
                <w:bCs/>
                <w:lang w:eastAsia="zh-CN"/>
              </w:rPr>
              <w:t>Pros</w:t>
            </w:r>
            <w:r>
              <w:rPr>
                <w:rFonts w:eastAsiaTheme="minorEastAsia"/>
                <w:lang w:eastAsia="zh-CN"/>
              </w:rPr>
              <w:t>:</w:t>
            </w:r>
          </w:p>
          <w:p w14:paraId="2407CE9F" w14:textId="3F0CA011" w:rsidR="00D02101" w:rsidRDefault="000A0E56" w:rsidP="00D02101">
            <w:pPr>
              <w:pStyle w:val="af8"/>
              <w:numPr>
                <w:ilvl w:val="0"/>
                <w:numId w:val="16"/>
              </w:numPr>
              <w:spacing w:after="0"/>
              <w:ind w:firstLineChars="0"/>
              <w:rPr>
                <w:rFonts w:eastAsiaTheme="minorEastAsia"/>
                <w:lang w:eastAsia="zh-CN"/>
              </w:rPr>
            </w:pPr>
            <w:r>
              <w:rPr>
                <w:rFonts w:eastAsiaTheme="minorEastAsia"/>
                <w:lang w:eastAsia="zh-CN"/>
              </w:rPr>
              <w:t>Clearly l</w:t>
            </w:r>
            <w:r w:rsidR="00D02101">
              <w:rPr>
                <w:rFonts w:eastAsiaTheme="minorEastAsia"/>
                <w:lang w:eastAsia="zh-CN"/>
              </w:rPr>
              <w:t xml:space="preserve">ess latency compared </w:t>
            </w:r>
            <w:r w:rsidR="006E3611">
              <w:rPr>
                <w:rFonts w:eastAsiaTheme="minorEastAsia"/>
                <w:lang w:eastAsia="zh-CN"/>
              </w:rPr>
              <w:t>to CP Option 2</w:t>
            </w:r>
            <w:r w:rsidR="00E50867">
              <w:rPr>
                <w:rFonts w:eastAsiaTheme="minorEastAsia"/>
                <w:lang w:eastAsia="zh-CN"/>
              </w:rPr>
              <w:t xml:space="preserve"> and UP options</w:t>
            </w:r>
          </w:p>
          <w:p w14:paraId="4821DD78" w14:textId="77777777" w:rsidR="00CD1510" w:rsidRDefault="00CD1510" w:rsidP="00D02101">
            <w:pPr>
              <w:pStyle w:val="af8"/>
              <w:numPr>
                <w:ilvl w:val="0"/>
                <w:numId w:val="16"/>
              </w:numPr>
              <w:spacing w:after="0"/>
              <w:ind w:firstLineChars="0"/>
              <w:rPr>
                <w:rFonts w:eastAsiaTheme="minorEastAsia"/>
                <w:lang w:eastAsia="zh-CN"/>
              </w:rPr>
            </w:pPr>
            <w:r>
              <w:rPr>
                <w:rFonts w:eastAsiaTheme="minorEastAsia"/>
                <w:lang w:eastAsia="zh-CN"/>
              </w:rPr>
              <w:t>Lesser spec impact, and is limited to RRC specs</w:t>
            </w:r>
          </w:p>
          <w:p w14:paraId="29A04BBA" w14:textId="77777777" w:rsidR="00463C1A" w:rsidRDefault="006967BF" w:rsidP="00D02101">
            <w:pPr>
              <w:pStyle w:val="af8"/>
              <w:numPr>
                <w:ilvl w:val="0"/>
                <w:numId w:val="16"/>
              </w:numPr>
              <w:spacing w:after="0"/>
              <w:ind w:firstLineChars="0"/>
              <w:rPr>
                <w:rFonts w:eastAsiaTheme="minorEastAsia"/>
                <w:lang w:eastAsia="zh-CN"/>
              </w:rPr>
            </w:pPr>
            <w:r>
              <w:rPr>
                <w:rFonts w:eastAsiaTheme="minorEastAsia"/>
                <w:lang w:eastAsia="zh-CN"/>
              </w:rPr>
              <w:t>AI/Ml can be treated as part of UE context</w:t>
            </w:r>
            <w:r w:rsidR="009A7196">
              <w:rPr>
                <w:rFonts w:eastAsiaTheme="minorEastAsia"/>
                <w:lang w:eastAsia="zh-CN"/>
              </w:rPr>
              <w:t>, depending on UE capability</w:t>
            </w:r>
            <w:r>
              <w:rPr>
                <w:rFonts w:eastAsiaTheme="minorEastAsia"/>
                <w:lang w:eastAsia="zh-CN"/>
              </w:rPr>
              <w:t>.</w:t>
            </w:r>
          </w:p>
          <w:p w14:paraId="6C528905" w14:textId="77777777" w:rsidR="00463C1A" w:rsidRDefault="00463C1A" w:rsidP="00463C1A">
            <w:pPr>
              <w:spacing w:after="0"/>
              <w:rPr>
                <w:rFonts w:eastAsiaTheme="minorEastAsia"/>
                <w:lang w:eastAsia="zh-CN"/>
              </w:rPr>
            </w:pPr>
            <w:r w:rsidRPr="00463C1A">
              <w:rPr>
                <w:rFonts w:eastAsiaTheme="minorEastAsia"/>
                <w:b/>
                <w:bCs/>
                <w:lang w:eastAsia="zh-CN"/>
              </w:rPr>
              <w:t>Cons</w:t>
            </w:r>
            <w:r>
              <w:rPr>
                <w:rFonts w:eastAsiaTheme="minorEastAsia"/>
                <w:lang w:eastAsia="zh-CN"/>
              </w:rPr>
              <w:t>:</w:t>
            </w:r>
          </w:p>
          <w:p w14:paraId="6888BECF" w14:textId="77777777" w:rsidR="00CD1510" w:rsidRDefault="00A64D63" w:rsidP="00355FBF">
            <w:pPr>
              <w:pStyle w:val="af8"/>
              <w:numPr>
                <w:ilvl w:val="0"/>
                <w:numId w:val="18"/>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05A1D8A0" w14:textId="77777777" w:rsidR="00A64D63" w:rsidRDefault="00A2575C" w:rsidP="00355FBF">
            <w:pPr>
              <w:pStyle w:val="af8"/>
              <w:numPr>
                <w:ilvl w:val="0"/>
                <w:numId w:val="18"/>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64E6694F" w14:textId="60F430AB" w:rsidR="00603B97" w:rsidRPr="00355FBF" w:rsidRDefault="00603B97" w:rsidP="00355FBF">
            <w:pPr>
              <w:pStyle w:val="af8"/>
              <w:numPr>
                <w:ilvl w:val="0"/>
                <w:numId w:val="18"/>
              </w:numPr>
              <w:spacing w:after="0"/>
              <w:ind w:firstLineChars="0"/>
              <w:rPr>
                <w:rFonts w:eastAsiaTheme="minorEastAsia"/>
                <w:lang w:eastAsia="zh-CN"/>
              </w:rPr>
            </w:pPr>
            <w:r>
              <w:rPr>
                <w:rFonts w:eastAsiaTheme="minorEastAsia"/>
                <w:lang w:eastAsia="zh-CN"/>
              </w:rPr>
              <w:t>Likely need a new RRC message definitio</w:t>
            </w:r>
            <w:r w:rsidR="0092743F">
              <w:rPr>
                <w:rFonts w:eastAsiaTheme="minorEastAsia"/>
                <w:lang w:eastAsia="zh-CN"/>
              </w:rPr>
              <w:t>n to void the above mentioned RRC related issues</w:t>
            </w:r>
            <w:r w:rsidR="002C4F89">
              <w:rPr>
                <w:rFonts w:eastAsiaTheme="minorEastAsia"/>
                <w:lang w:eastAsia="zh-CN"/>
              </w:rPr>
              <w:t xml:space="preserve">, and which can be eaisely tuned and </w:t>
            </w:r>
            <w:r w:rsidR="00227FE9">
              <w:rPr>
                <w:rFonts w:eastAsiaTheme="minorEastAsia"/>
                <w:lang w:eastAsia="zh-CN"/>
              </w:rPr>
              <w:t>adaptively configured</w:t>
            </w:r>
            <w:r w:rsidR="002C4F89">
              <w:rPr>
                <w:rFonts w:eastAsiaTheme="minorEastAsia"/>
                <w:lang w:eastAsia="zh-CN"/>
              </w:rPr>
              <w:t xml:space="preserve"> to AI/ML model sizes</w:t>
            </w:r>
            <w:r w:rsidR="0027324C">
              <w:rPr>
                <w:rFonts w:eastAsiaTheme="minorEastAsia"/>
                <w:lang w:eastAsia="zh-CN"/>
              </w:rPr>
              <w:t xml:space="preserve"> and nature</w:t>
            </w:r>
            <w:r w:rsidR="00A73A39">
              <w:rPr>
                <w:rFonts w:eastAsiaTheme="minorEastAsia"/>
                <w:lang w:eastAsia="zh-CN"/>
              </w:rPr>
              <w:t>, more than existing RRC signaling</w:t>
            </w:r>
            <w:r w:rsidR="00D4464C">
              <w:rPr>
                <w:rFonts w:eastAsiaTheme="minorEastAsia"/>
                <w:lang w:eastAsia="zh-CN"/>
              </w:rPr>
              <w:t xml:space="preserve">. </w:t>
            </w:r>
          </w:p>
        </w:tc>
      </w:tr>
      <w:tr w:rsidR="00931AA9" w14:paraId="43C6DDAC" w14:textId="77777777" w:rsidTr="0075075F">
        <w:tc>
          <w:tcPr>
            <w:tcW w:w="1105" w:type="dxa"/>
          </w:tcPr>
          <w:p w14:paraId="49E5F273" w14:textId="200BE488" w:rsidR="00931AA9" w:rsidRDefault="006B10C7" w:rsidP="00931AA9">
            <w:pPr>
              <w:spacing w:after="0"/>
              <w:rPr>
                <w:rFonts w:eastAsiaTheme="minorEastAsia"/>
                <w:lang w:eastAsia="zh-CN"/>
              </w:rPr>
            </w:pPr>
            <w:r w:rsidRPr="006B10C7">
              <w:rPr>
                <w:rFonts w:eastAsiaTheme="minorEastAsia"/>
                <w:lang w:eastAsia="zh-CN"/>
              </w:rPr>
              <w:t>Huawei, HiSilicon</w:t>
            </w:r>
          </w:p>
        </w:tc>
        <w:tc>
          <w:tcPr>
            <w:tcW w:w="9160" w:type="dxa"/>
          </w:tcPr>
          <w:p w14:paraId="6BFA5617" w14:textId="7172DA2E" w:rsidR="00931AA9" w:rsidRDefault="006B10C7" w:rsidP="00931AA9">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w:t>
            </w:r>
            <w:r w:rsidR="00604CCE">
              <w:rPr>
                <w:rFonts w:eastAsiaTheme="minorEastAsia"/>
                <w:lang w:eastAsia="zh-CN"/>
              </w:rPr>
              <w:t>al</w:t>
            </w:r>
            <w:r>
              <w:rPr>
                <w:rFonts w:eastAsiaTheme="minorEastAsia"/>
                <w:lang w:eastAsia="zh-CN"/>
              </w:rPr>
              <w:t xml:space="preserve">uation metrics. </w:t>
            </w:r>
            <w:r w:rsidR="00C32C76">
              <w:rPr>
                <w:rFonts w:eastAsiaTheme="minorEastAsia"/>
                <w:lang w:eastAsia="zh-CN"/>
              </w:rPr>
              <w:t>Here are our views:</w:t>
            </w:r>
          </w:p>
          <w:p w14:paraId="0C0E63A0" w14:textId="3AB84CF3" w:rsidR="00C32C76" w:rsidRDefault="00C32C76" w:rsidP="00C32C76">
            <w:pPr>
              <w:pStyle w:val="af8"/>
              <w:numPr>
                <w:ilvl w:val="0"/>
                <w:numId w:val="5"/>
              </w:numPr>
              <w:spacing w:after="0"/>
              <w:ind w:firstLineChars="0"/>
              <w:rPr>
                <w:rFonts w:eastAsiaTheme="minorEastAsia"/>
                <w:lang w:eastAsia="zh-CN"/>
              </w:rPr>
            </w:pPr>
            <w:r>
              <w:rPr>
                <w:rFonts w:eastAsiaTheme="minorEastAsia"/>
                <w:lang w:eastAsia="zh-CN"/>
              </w:rPr>
              <w:t xml:space="preserve">Model </w:t>
            </w:r>
            <w:r w:rsidRPr="00C32C76">
              <w:rPr>
                <w:rFonts w:eastAsiaTheme="minorEastAsia"/>
                <w:lang w:eastAsia="zh-CN"/>
              </w:rPr>
              <w:t>characteristics</w:t>
            </w:r>
            <w:r w:rsidR="0040288F">
              <w:rPr>
                <w:rFonts w:eastAsiaTheme="minorEastAsia"/>
                <w:lang w:eastAsia="zh-CN"/>
              </w:rPr>
              <w:t>, s</w:t>
            </w:r>
            <w:r>
              <w:rPr>
                <w:rFonts w:eastAsiaTheme="minorEastAsia"/>
                <w:lang w:eastAsia="zh-CN"/>
              </w:rPr>
              <w:t>uch as</w:t>
            </w:r>
            <w:r w:rsidR="00DF1158">
              <w:rPr>
                <w:rFonts w:eastAsiaTheme="minorEastAsia"/>
                <w:lang w:eastAsia="zh-CN"/>
              </w:rPr>
              <w:t xml:space="preserve"> model size, model transmission/update frequency, transmission latency</w:t>
            </w:r>
          </w:p>
          <w:p w14:paraId="15889771" w14:textId="01F0BF48" w:rsidR="00D836A1" w:rsidRDefault="00D836A1" w:rsidP="00C32C76">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0BE6CB5B" w14:textId="30BDCE20" w:rsidR="00D836A1" w:rsidRDefault="00D836A1" w:rsidP="00C32C76">
            <w:pPr>
              <w:pStyle w:val="af8"/>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514A0246" w14:textId="045B3CF4" w:rsidR="00B63CFC" w:rsidRDefault="00F06D23" w:rsidP="00C32C76">
            <w:pPr>
              <w:pStyle w:val="af8"/>
              <w:numPr>
                <w:ilvl w:val="0"/>
                <w:numId w:val="5"/>
              </w:numPr>
              <w:spacing w:after="0"/>
              <w:ind w:firstLineChars="0"/>
              <w:rPr>
                <w:rFonts w:eastAsiaTheme="minorEastAsia"/>
                <w:lang w:eastAsia="zh-CN"/>
              </w:rPr>
            </w:pPr>
            <w:r>
              <w:rPr>
                <w:rFonts w:eastAsiaTheme="minorEastAsia"/>
                <w:lang w:eastAsia="zh-CN"/>
              </w:rPr>
              <w:t>Impacts to RAN2</w:t>
            </w:r>
            <w:r w:rsidR="00C8196F">
              <w:rPr>
                <w:rFonts w:eastAsiaTheme="minorEastAsia"/>
                <w:lang w:eastAsia="zh-CN"/>
              </w:rPr>
              <w:t xml:space="preserve"> and perhaps</w:t>
            </w:r>
            <w:r w:rsidR="00285A0E">
              <w:rPr>
                <w:rFonts w:eastAsiaTheme="minorEastAsia"/>
                <w:lang w:eastAsia="zh-CN"/>
              </w:rPr>
              <w:t xml:space="preserve"> </w:t>
            </w:r>
            <w:r>
              <w:rPr>
                <w:rFonts w:eastAsiaTheme="minorEastAsia"/>
                <w:lang w:eastAsia="zh-CN"/>
              </w:rPr>
              <w:t>other WGs</w:t>
            </w:r>
          </w:p>
          <w:p w14:paraId="49F1A94A" w14:textId="672B4EFA" w:rsidR="00F06D23" w:rsidRDefault="00F06D23" w:rsidP="00C32C76">
            <w:pPr>
              <w:pStyle w:val="af8"/>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3E88FD06" w14:textId="7AF01C50" w:rsidR="00F06D23" w:rsidRDefault="00F06D23" w:rsidP="00A111F5">
            <w:pPr>
              <w:spacing w:after="0"/>
              <w:rPr>
                <w:rFonts w:eastAsiaTheme="minorEastAsia"/>
                <w:lang w:eastAsia="zh-CN"/>
              </w:rPr>
            </w:pPr>
          </w:p>
          <w:p w14:paraId="687B2D02" w14:textId="35007E39" w:rsidR="00A111F5" w:rsidRPr="00A111F5" w:rsidRDefault="00A111F5" w:rsidP="00A111F5">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for </w:t>
            </w:r>
            <w:r w:rsidR="00AC4AC4">
              <w:rPr>
                <w:rFonts w:eastAsiaTheme="minorEastAsia"/>
                <w:lang w:eastAsia="zh-CN"/>
              </w:rPr>
              <w:t>the above metrics</w:t>
            </w:r>
            <w:r w:rsidR="00F73D2E">
              <w:rPr>
                <w:rFonts w:eastAsiaTheme="minorEastAsia"/>
                <w:lang w:eastAsia="zh-CN"/>
              </w:rPr>
              <w:t xml:space="preserve"> for all possible solutions</w:t>
            </w:r>
            <w:r w:rsidR="00AC4AC4">
              <w:rPr>
                <w:rFonts w:eastAsiaTheme="minorEastAsia"/>
                <w:lang w:eastAsia="zh-CN"/>
              </w:rPr>
              <w:t>, there may be</w:t>
            </w:r>
            <w:r w:rsidR="003965A8">
              <w:rPr>
                <w:rFonts w:eastAsiaTheme="minorEastAsia"/>
                <w:lang w:eastAsia="zh-CN"/>
              </w:rPr>
              <w:t xml:space="preserve"> some</w:t>
            </w:r>
            <w:r w:rsidR="00AC4AC4">
              <w:rPr>
                <w:rFonts w:eastAsiaTheme="minorEastAsia"/>
                <w:lang w:eastAsia="zh-CN"/>
              </w:rPr>
              <w:t xml:space="preserve"> </w:t>
            </w:r>
            <w:r w:rsidR="00045D0D">
              <w:rPr>
                <w:rFonts w:eastAsiaTheme="minorEastAsia"/>
                <w:lang w:eastAsia="zh-CN"/>
              </w:rPr>
              <w:t>categories</w:t>
            </w:r>
            <w:r w:rsidR="00AC4AC4">
              <w:rPr>
                <w:rFonts w:eastAsiaTheme="minorEastAsia"/>
                <w:lang w:eastAsia="zh-CN"/>
              </w:rPr>
              <w:t xml:space="preserve"> for them, e.g. for model size, there may be large model and small model; for transmission latency, there may be low/high latency requirements. In our opinion, it will be helpful for RAN2 to check the metrics/combinations and then better compare the solutions.</w:t>
            </w:r>
          </w:p>
          <w:p w14:paraId="0F418D1E" w14:textId="7359F667" w:rsidR="00E35248" w:rsidRDefault="00E35248" w:rsidP="00931AA9">
            <w:pPr>
              <w:spacing w:after="0"/>
              <w:rPr>
                <w:rFonts w:eastAsiaTheme="minorEastAsia"/>
                <w:lang w:eastAsia="zh-CN"/>
              </w:rPr>
            </w:pPr>
          </w:p>
          <w:p w14:paraId="0E0097AF" w14:textId="14ED56EB" w:rsidR="000A7270" w:rsidRDefault="000A7270" w:rsidP="00931AA9">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679BCC5A" w14:textId="75F5087C" w:rsidR="006B10C7" w:rsidRPr="006B10C7" w:rsidRDefault="006B10C7" w:rsidP="00931AA9">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1E009B6D" w14:textId="33033ECF" w:rsidR="00C618CB" w:rsidRDefault="00C618CB" w:rsidP="00C618CB">
            <w:pPr>
              <w:spacing w:after="0"/>
              <w:rPr>
                <w:rFonts w:eastAsiaTheme="minorEastAsia"/>
                <w:lang w:eastAsia="zh-CN"/>
              </w:rPr>
            </w:pPr>
            <w:r>
              <w:rPr>
                <w:rFonts w:eastAsiaTheme="minorEastAsia"/>
                <w:lang w:eastAsia="zh-CN"/>
              </w:rPr>
              <w:t>- It can be flexible. For model characteristics, i</w:t>
            </w:r>
            <w:r w:rsidRPr="00C618CB">
              <w:rPr>
                <w:rFonts w:eastAsiaTheme="minorEastAsia"/>
                <w:lang w:eastAsia="zh-CN"/>
              </w:rPr>
              <w:t>f model size is large without strict transmission requirements, we can think about SRB4 like solution</w:t>
            </w:r>
            <w:r w:rsidR="00601320">
              <w:rPr>
                <w:rFonts w:eastAsiaTheme="minorEastAsia"/>
                <w:lang w:eastAsia="zh-CN"/>
              </w:rPr>
              <w:t xml:space="preserve"> (a low priority SRB</w:t>
            </w:r>
            <w:bookmarkStart w:id="2" w:name="_GoBack"/>
            <w:bookmarkEnd w:id="2"/>
            <w:r w:rsidR="00601320">
              <w:rPr>
                <w:rFonts w:eastAsiaTheme="minorEastAsia"/>
                <w:lang w:eastAsia="zh-CN"/>
              </w:rPr>
              <w:t>)</w:t>
            </w:r>
            <w:r w:rsidRPr="00C618CB">
              <w:rPr>
                <w:rFonts w:eastAsiaTheme="minorEastAsia"/>
                <w:lang w:eastAsia="zh-CN"/>
              </w:rPr>
              <w:t>; if model size is small with strict transmission requirements, existing SRB can work</w:t>
            </w:r>
          </w:p>
          <w:p w14:paraId="1B8FF37A" w14:textId="56963627" w:rsidR="00D500DD" w:rsidRDefault="00C618CB" w:rsidP="00931AA9">
            <w:pPr>
              <w:spacing w:after="0"/>
              <w:rPr>
                <w:rFonts w:eastAsiaTheme="minorEastAsia"/>
                <w:lang w:eastAsia="zh-CN"/>
              </w:rPr>
            </w:pPr>
            <w:r>
              <w:rPr>
                <w:rFonts w:eastAsiaTheme="minorEastAsia" w:hint="eastAsia"/>
                <w:lang w:eastAsia="zh-CN"/>
              </w:rPr>
              <w:t>-</w:t>
            </w:r>
            <w:r>
              <w:rPr>
                <w:rFonts w:eastAsiaTheme="minorEastAsia"/>
                <w:lang w:eastAsia="zh-CN"/>
              </w:rPr>
              <w:t xml:space="preserve"> </w:t>
            </w:r>
            <w:r w:rsidR="00826825">
              <w:rPr>
                <w:rFonts w:eastAsiaTheme="minorEastAsia"/>
                <w:lang w:eastAsia="zh-CN"/>
              </w:rPr>
              <w:t>Existing RRC signalling can be considered as bas</w:t>
            </w:r>
            <w:r w:rsidR="002F3AAE">
              <w:rPr>
                <w:rFonts w:eastAsiaTheme="minorEastAsia"/>
                <w:lang w:eastAsia="zh-CN"/>
              </w:rPr>
              <w:t>e</w:t>
            </w:r>
            <w:r w:rsidR="00826825">
              <w:rPr>
                <w:rFonts w:eastAsiaTheme="minorEastAsia"/>
                <w:lang w:eastAsia="zh-CN"/>
              </w:rPr>
              <w:t>line, and enhanc</w:t>
            </w:r>
            <w:r w:rsidR="00AC2BCD">
              <w:rPr>
                <w:rFonts w:eastAsiaTheme="minorEastAsia"/>
                <w:lang w:eastAsia="zh-CN"/>
              </w:rPr>
              <w:t>e</w:t>
            </w:r>
            <w:r w:rsidR="00826825">
              <w:rPr>
                <w:rFonts w:eastAsiaTheme="minorEastAsia"/>
                <w:lang w:eastAsia="zh-CN"/>
              </w:rPr>
              <w:t>ments can be discussed</w:t>
            </w:r>
          </w:p>
          <w:p w14:paraId="61126613" w14:textId="77777777" w:rsidR="00C618CB" w:rsidRDefault="00C618CB" w:rsidP="00931AA9">
            <w:pPr>
              <w:spacing w:after="0"/>
              <w:rPr>
                <w:rFonts w:eastAsiaTheme="minorEastAsia"/>
                <w:lang w:eastAsia="zh-CN"/>
              </w:rPr>
            </w:pPr>
          </w:p>
          <w:p w14:paraId="17271DA5" w14:textId="55653509" w:rsidR="006B10C7" w:rsidRPr="006B10C7" w:rsidRDefault="006B10C7" w:rsidP="00931AA9">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4C80807C" w14:textId="77777777" w:rsidR="00C618CB" w:rsidRDefault="00C618CB" w:rsidP="00C618CB">
            <w:pPr>
              <w:spacing w:after="0"/>
              <w:rPr>
                <w:rFonts w:eastAsiaTheme="minorEastAsia"/>
                <w:lang w:eastAsia="zh-CN"/>
              </w:rPr>
            </w:pPr>
            <w:r>
              <w:rPr>
                <w:rFonts w:eastAsiaTheme="minorEastAsia"/>
                <w:lang w:eastAsia="zh-CN"/>
              </w:rPr>
              <w:t>- Overhead:</w:t>
            </w:r>
          </w:p>
          <w:p w14:paraId="78CDE238" w14:textId="2C62942C" w:rsidR="00C618CB" w:rsidRDefault="00C618CB" w:rsidP="00C618CB">
            <w:pPr>
              <w:pStyle w:val="af8"/>
              <w:numPr>
                <w:ilvl w:val="0"/>
                <w:numId w:val="16"/>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other UP solutions, the main difference on overhead is at RRC layer, and the overhead below RRC (PDCP/RLC/MAC/PHY) should </w:t>
            </w:r>
            <w:r w:rsidR="00984336">
              <w:rPr>
                <w:rFonts w:eastAsiaTheme="minorEastAsia"/>
                <w:lang w:eastAsia="zh-CN"/>
              </w:rPr>
              <w:t>be similar</w:t>
            </w:r>
            <w:r>
              <w:rPr>
                <w:rFonts w:eastAsiaTheme="minorEastAsia"/>
                <w:lang w:eastAsia="zh-CN"/>
              </w:rPr>
              <w:t>. At RRC layer, if there are some RRC segments for the model transfer/delivery RRC message, it may introduce some overhead</w:t>
            </w:r>
          </w:p>
          <w:p w14:paraId="717BFB68" w14:textId="77777777" w:rsidR="005C7C70" w:rsidRDefault="005C7C70" w:rsidP="00931AA9">
            <w:pPr>
              <w:spacing w:after="0"/>
              <w:rPr>
                <w:rFonts w:eastAsiaTheme="minorEastAsia"/>
                <w:lang w:eastAsia="zh-CN"/>
              </w:rPr>
            </w:pPr>
          </w:p>
          <w:p w14:paraId="65C4BFC9" w14:textId="09B65D25" w:rsidR="006B10C7" w:rsidRPr="006B10C7" w:rsidRDefault="006B10C7" w:rsidP="00931AA9">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5EF68243" w14:textId="77777777" w:rsidR="00C618CB" w:rsidRPr="002B2FC3" w:rsidRDefault="00C618CB" w:rsidP="00C618CB">
            <w:pPr>
              <w:spacing w:after="0"/>
              <w:rPr>
                <w:rFonts w:eastAsiaTheme="minorEastAsia"/>
                <w:lang w:eastAsia="zh-CN"/>
              </w:rPr>
            </w:pPr>
            <w:r>
              <w:rPr>
                <w:rFonts w:eastAsiaTheme="minorEastAsia"/>
                <w:lang w:eastAsia="zh-CN"/>
              </w:rPr>
              <w:t>- Impacts due to handover:</w:t>
            </w:r>
          </w:p>
          <w:p w14:paraId="31F03A34" w14:textId="77777777" w:rsidR="00C618CB" w:rsidRDefault="00C618CB" w:rsidP="00C618CB">
            <w:pPr>
              <w:pStyle w:val="af8"/>
              <w:numPr>
                <w:ilvl w:val="0"/>
                <w:numId w:val="1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1BCD2834" w14:textId="0E9839E5" w:rsidR="00D24EFA" w:rsidRDefault="00D24EFA" w:rsidP="00931AA9">
            <w:pPr>
              <w:spacing w:after="0"/>
              <w:rPr>
                <w:rFonts w:eastAsiaTheme="minorEastAsia"/>
                <w:lang w:eastAsia="zh-CN"/>
              </w:rPr>
            </w:pPr>
            <w:r>
              <w:rPr>
                <w:rFonts w:eastAsiaTheme="minorEastAsia"/>
                <w:lang w:eastAsia="zh-CN"/>
              </w:rPr>
              <w:t xml:space="preserve">- For impacts to RAN2, </w:t>
            </w:r>
            <w:r w:rsidR="00B3669A">
              <w:rPr>
                <w:rFonts w:eastAsiaTheme="minorEastAsia"/>
                <w:lang w:eastAsia="zh-CN"/>
              </w:rPr>
              <w:t xml:space="preserve">there may be the </w:t>
            </w:r>
            <w:r w:rsidR="005C7C70">
              <w:rPr>
                <w:rFonts w:eastAsiaTheme="minorEastAsia"/>
                <w:lang w:eastAsia="zh-CN"/>
              </w:rPr>
              <w:t>following changes:</w:t>
            </w:r>
          </w:p>
          <w:p w14:paraId="6C9ABAF9" w14:textId="13FBCA0F" w:rsidR="005C7C70" w:rsidRDefault="005C7C70" w:rsidP="005C7C70">
            <w:pPr>
              <w:pStyle w:val="af8"/>
              <w:numPr>
                <w:ilvl w:val="0"/>
                <w:numId w:val="16"/>
              </w:numPr>
              <w:spacing w:after="0"/>
              <w:ind w:firstLineChars="0"/>
              <w:rPr>
                <w:rFonts w:eastAsiaTheme="minorEastAsia"/>
                <w:lang w:eastAsia="zh-CN"/>
              </w:rPr>
            </w:pPr>
            <w:r>
              <w:rPr>
                <w:rFonts w:eastAsiaTheme="minorEastAsia"/>
                <w:lang w:eastAsia="zh-CN"/>
              </w:rPr>
              <w:t>Maximum number of RRC segmentation number may need to be enhanced</w:t>
            </w:r>
          </w:p>
          <w:p w14:paraId="3D8360FD" w14:textId="794E7E3F" w:rsidR="005C7C70" w:rsidRDefault="00491C10" w:rsidP="005C7C70">
            <w:pPr>
              <w:pStyle w:val="af8"/>
              <w:numPr>
                <w:ilvl w:val="0"/>
                <w:numId w:val="16"/>
              </w:numPr>
              <w:spacing w:after="0"/>
              <w:ind w:firstLineChars="0"/>
              <w:rPr>
                <w:rFonts w:eastAsiaTheme="minorEastAsia"/>
                <w:lang w:eastAsia="zh-CN"/>
              </w:rPr>
            </w:pPr>
            <w:r>
              <w:rPr>
                <w:rFonts w:eastAsiaTheme="minorEastAsia"/>
                <w:lang w:eastAsia="zh-CN"/>
              </w:rPr>
              <w:t>R</w:t>
            </w:r>
            <w:r w:rsidR="005C7C70">
              <w:rPr>
                <w:rFonts w:eastAsiaTheme="minorEastAsia"/>
                <w:lang w:eastAsia="zh-CN"/>
              </w:rPr>
              <w:t>e-use existing RRC message</w:t>
            </w:r>
            <w:r>
              <w:rPr>
                <w:rFonts w:eastAsiaTheme="minorEastAsia"/>
                <w:lang w:eastAsia="zh-CN"/>
              </w:rPr>
              <w:t xml:space="preserve"> or introduce new RRC message</w:t>
            </w:r>
          </w:p>
          <w:p w14:paraId="6EDA4983" w14:textId="792E32C0" w:rsidR="005C7C70" w:rsidRPr="002B2FC3" w:rsidRDefault="00627233" w:rsidP="005C7C70">
            <w:pPr>
              <w:pStyle w:val="af8"/>
              <w:numPr>
                <w:ilvl w:val="0"/>
                <w:numId w:val="16"/>
              </w:numPr>
              <w:spacing w:after="0"/>
              <w:ind w:firstLineChars="0"/>
              <w:rPr>
                <w:rFonts w:eastAsiaTheme="minorEastAsia"/>
                <w:lang w:eastAsia="zh-CN"/>
              </w:rPr>
            </w:pPr>
            <w:r>
              <w:rPr>
                <w:rFonts w:eastAsiaTheme="minorEastAsia"/>
                <w:lang w:eastAsia="zh-CN"/>
              </w:rPr>
              <w:t>R</w:t>
            </w:r>
            <w:r>
              <w:rPr>
                <w:rFonts w:eastAsiaTheme="minorEastAsia"/>
                <w:lang w:eastAsia="zh-CN"/>
              </w:rPr>
              <w:t>e-use existing SRB</w:t>
            </w:r>
            <w:r>
              <w:rPr>
                <w:rFonts w:eastAsiaTheme="minorEastAsia"/>
                <w:lang w:eastAsia="zh-CN"/>
              </w:rPr>
              <w:t xml:space="preserve"> or i</w:t>
            </w:r>
            <w:r w:rsidR="005C7C70">
              <w:rPr>
                <w:rFonts w:eastAsiaTheme="minorEastAsia"/>
                <w:lang w:eastAsia="zh-CN"/>
              </w:rPr>
              <w:t>ntroduce new SRB</w:t>
            </w:r>
          </w:p>
          <w:p w14:paraId="1593022B" w14:textId="3363E41A" w:rsidR="006B10C7" w:rsidRDefault="006B10C7" w:rsidP="00931AA9">
            <w:pPr>
              <w:spacing w:after="0"/>
              <w:rPr>
                <w:rFonts w:eastAsiaTheme="minorEastAsia"/>
                <w:lang w:eastAsia="zh-CN"/>
              </w:rPr>
            </w:pPr>
          </w:p>
        </w:tc>
      </w:tr>
      <w:tr w:rsidR="00931AA9" w14:paraId="564C2B3C" w14:textId="77777777" w:rsidTr="0075075F">
        <w:tc>
          <w:tcPr>
            <w:tcW w:w="1105" w:type="dxa"/>
          </w:tcPr>
          <w:p w14:paraId="3F32F636" w14:textId="77777777" w:rsidR="00931AA9" w:rsidRDefault="00931AA9" w:rsidP="00931AA9">
            <w:pPr>
              <w:spacing w:after="0"/>
              <w:rPr>
                <w:rFonts w:eastAsiaTheme="minorEastAsia"/>
                <w:lang w:eastAsia="zh-CN"/>
              </w:rPr>
            </w:pPr>
          </w:p>
        </w:tc>
        <w:tc>
          <w:tcPr>
            <w:tcW w:w="9160" w:type="dxa"/>
          </w:tcPr>
          <w:p w14:paraId="211C5095" w14:textId="77777777" w:rsidR="00931AA9" w:rsidRDefault="00931AA9" w:rsidP="00931AA9">
            <w:pPr>
              <w:spacing w:after="0"/>
              <w:rPr>
                <w:rFonts w:eastAsiaTheme="minorEastAsia"/>
                <w:lang w:eastAsia="zh-CN"/>
              </w:rPr>
            </w:pPr>
          </w:p>
        </w:tc>
      </w:tr>
      <w:tr w:rsidR="00931AA9" w14:paraId="10F5DEC1" w14:textId="77777777" w:rsidTr="0075075F">
        <w:tc>
          <w:tcPr>
            <w:tcW w:w="1105" w:type="dxa"/>
          </w:tcPr>
          <w:p w14:paraId="43238519" w14:textId="77777777" w:rsidR="00931AA9" w:rsidRDefault="00931AA9" w:rsidP="00931AA9">
            <w:pPr>
              <w:spacing w:after="0"/>
              <w:rPr>
                <w:rFonts w:eastAsiaTheme="minorEastAsia"/>
                <w:lang w:eastAsia="zh-CN"/>
              </w:rPr>
            </w:pPr>
          </w:p>
        </w:tc>
        <w:tc>
          <w:tcPr>
            <w:tcW w:w="9160" w:type="dxa"/>
          </w:tcPr>
          <w:p w14:paraId="44B5E3ED" w14:textId="77777777" w:rsidR="00931AA9" w:rsidRDefault="00931AA9" w:rsidP="00931AA9">
            <w:pPr>
              <w:spacing w:after="0"/>
              <w:rPr>
                <w:rFonts w:eastAsiaTheme="minorEastAsia"/>
                <w:lang w:eastAsia="zh-CN"/>
              </w:rPr>
            </w:pPr>
          </w:p>
        </w:tc>
      </w:tr>
      <w:tr w:rsidR="00931AA9" w14:paraId="2B32EEDA" w14:textId="77777777" w:rsidTr="0075075F">
        <w:tc>
          <w:tcPr>
            <w:tcW w:w="1105" w:type="dxa"/>
          </w:tcPr>
          <w:p w14:paraId="436F5BEB" w14:textId="77777777" w:rsidR="00931AA9" w:rsidRDefault="00931AA9" w:rsidP="00931AA9">
            <w:pPr>
              <w:spacing w:after="0"/>
              <w:rPr>
                <w:rFonts w:eastAsiaTheme="minorEastAsia"/>
                <w:lang w:eastAsia="zh-CN"/>
              </w:rPr>
            </w:pPr>
          </w:p>
        </w:tc>
        <w:tc>
          <w:tcPr>
            <w:tcW w:w="9160" w:type="dxa"/>
          </w:tcPr>
          <w:p w14:paraId="22261CFE" w14:textId="77777777" w:rsidR="00931AA9" w:rsidRDefault="00931AA9" w:rsidP="00931AA9">
            <w:pPr>
              <w:spacing w:after="0"/>
              <w:rPr>
                <w:rFonts w:eastAsiaTheme="minorEastAsia"/>
                <w:lang w:eastAsia="zh-CN"/>
              </w:rPr>
            </w:pPr>
          </w:p>
        </w:tc>
      </w:tr>
      <w:tr w:rsidR="00931AA9" w14:paraId="6D2627EA" w14:textId="77777777" w:rsidTr="0075075F">
        <w:tc>
          <w:tcPr>
            <w:tcW w:w="1105" w:type="dxa"/>
          </w:tcPr>
          <w:p w14:paraId="5C01EBF9" w14:textId="77777777" w:rsidR="00931AA9" w:rsidRDefault="00931AA9" w:rsidP="00931AA9">
            <w:pPr>
              <w:spacing w:after="0"/>
              <w:rPr>
                <w:rFonts w:eastAsiaTheme="minorEastAsia"/>
                <w:lang w:eastAsia="zh-CN"/>
              </w:rPr>
            </w:pPr>
          </w:p>
        </w:tc>
        <w:tc>
          <w:tcPr>
            <w:tcW w:w="9160" w:type="dxa"/>
          </w:tcPr>
          <w:p w14:paraId="50C693EF" w14:textId="77777777" w:rsidR="00931AA9" w:rsidRDefault="00931AA9" w:rsidP="00931AA9">
            <w:pPr>
              <w:spacing w:after="0"/>
              <w:rPr>
                <w:rFonts w:eastAsiaTheme="minorEastAsia"/>
                <w:lang w:eastAsia="zh-CN"/>
              </w:rPr>
            </w:pPr>
          </w:p>
        </w:tc>
      </w:tr>
      <w:tr w:rsidR="00931AA9" w14:paraId="10625017" w14:textId="77777777" w:rsidTr="0075075F">
        <w:tc>
          <w:tcPr>
            <w:tcW w:w="1105" w:type="dxa"/>
          </w:tcPr>
          <w:p w14:paraId="6BD63204" w14:textId="77777777" w:rsidR="00931AA9" w:rsidRDefault="00931AA9" w:rsidP="00931AA9">
            <w:pPr>
              <w:spacing w:after="0"/>
              <w:rPr>
                <w:rFonts w:eastAsiaTheme="minorEastAsia"/>
                <w:lang w:eastAsia="zh-CN"/>
              </w:rPr>
            </w:pPr>
          </w:p>
        </w:tc>
        <w:tc>
          <w:tcPr>
            <w:tcW w:w="9160" w:type="dxa"/>
          </w:tcPr>
          <w:p w14:paraId="1349C6F5" w14:textId="77777777" w:rsidR="00931AA9" w:rsidRDefault="00931AA9" w:rsidP="00931AA9">
            <w:pPr>
              <w:spacing w:after="0"/>
              <w:rPr>
                <w:rFonts w:eastAsiaTheme="minorEastAsia"/>
                <w:lang w:eastAsia="zh-CN"/>
              </w:rPr>
            </w:pPr>
          </w:p>
        </w:tc>
      </w:tr>
      <w:tr w:rsidR="00931AA9" w14:paraId="3D36F74B" w14:textId="77777777" w:rsidTr="0075075F">
        <w:tc>
          <w:tcPr>
            <w:tcW w:w="1105" w:type="dxa"/>
          </w:tcPr>
          <w:p w14:paraId="26A746D8" w14:textId="77777777" w:rsidR="00931AA9" w:rsidRDefault="00931AA9" w:rsidP="00931AA9">
            <w:pPr>
              <w:spacing w:after="0"/>
              <w:rPr>
                <w:rFonts w:eastAsiaTheme="minorEastAsia"/>
                <w:lang w:eastAsia="zh-CN"/>
              </w:rPr>
            </w:pPr>
          </w:p>
        </w:tc>
        <w:tc>
          <w:tcPr>
            <w:tcW w:w="9160" w:type="dxa"/>
          </w:tcPr>
          <w:p w14:paraId="7A5580B1" w14:textId="77777777" w:rsidR="00931AA9" w:rsidRDefault="00931AA9" w:rsidP="00931AA9">
            <w:pPr>
              <w:spacing w:after="0"/>
              <w:rPr>
                <w:rFonts w:eastAsiaTheme="minorEastAsia"/>
                <w:lang w:eastAsia="zh-CN"/>
              </w:rPr>
            </w:pPr>
          </w:p>
        </w:tc>
      </w:tr>
      <w:tr w:rsidR="00931AA9" w14:paraId="50248AF5" w14:textId="77777777" w:rsidTr="0075075F">
        <w:tc>
          <w:tcPr>
            <w:tcW w:w="1105" w:type="dxa"/>
          </w:tcPr>
          <w:p w14:paraId="00B9CECB" w14:textId="77777777" w:rsidR="00931AA9" w:rsidRDefault="00931AA9" w:rsidP="00931AA9">
            <w:pPr>
              <w:spacing w:after="0"/>
              <w:rPr>
                <w:rFonts w:eastAsiaTheme="minorEastAsia"/>
                <w:lang w:eastAsia="zh-CN"/>
              </w:rPr>
            </w:pPr>
          </w:p>
        </w:tc>
        <w:tc>
          <w:tcPr>
            <w:tcW w:w="9160" w:type="dxa"/>
          </w:tcPr>
          <w:p w14:paraId="733EED5A" w14:textId="77777777" w:rsidR="00931AA9" w:rsidRDefault="00931AA9" w:rsidP="00931AA9">
            <w:pPr>
              <w:spacing w:after="0"/>
              <w:rPr>
                <w:rFonts w:eastAsiaTheme="minorEastAsia"/>
                <w:lang w:eastAsia="zh-CN"/>
              </w:rPr>
            </w:pPr>
          </w:p>
        </w:tc>
      </w:tr>
      <w:tr w:rsidR="00931AA9" w14:paraId="33AE388B" w14:textId="77777777" w:rsidTr="0075075F">
        <w:tc>
          <w:tcPr>
            <w:tcW w:w="1105" w:type="dxa"/>
          </w:tcPr>
          <w:p w14:paraId="24F3C8B9" w14:textId="77777777" w:rsidR="00931AA9" w:rsidRDefault="00931AA9" w:rsidP="00931AA9">
            <w:pPr>
              <w:spacing w:after="0"/>
              <w:rPr>
                <w:rFonts w:eastAsiaTheme="minorEastAsia"/>
                <w:lang w:eastAsia="zh-CN"/>
              </w:rPr>
            </w:pPr>
          </w:p>
        </w:tc>
        <w:tc>
          <w:tcPr>
            <w:tcW w:w="9160" w:type="dxa"/>
          </w:tcPr>
          <w:p w14:paraId="37683461" w14:textId="77777777" w:rsidR="00931AA9" w:rsidRDefault="00931AA9" w:rsidP="00931AA9">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4"/>
        <w:rPr>
          <w:rFonts w:ascii="Times New Roman" w:hAnsi="Times New Roman"/>
        </w:rPr>
      </w:pPr>
      <w:r>
        <w:rPr>
          <w:rFonts w:ascii="Times New Roman" w:hAnsi="Times New Roman"/>
        </w:rPr>
        <w:t>2.2.2.2  Option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rsidR="00B22B17" w14:paraId="75D83E8E" w14:textId="77777777" w:rsidTr="00FC06BD">
        <w:tc>
          <w:tcPr>
            <w:tcW w:w="1962" w:type="dxa"/>
          </w:tcPr>
          <w:p w14:paraId="1C9F8F8A" w14:textId="77777777" w:rsidR="00B22B17" w:rsidRDefault="00B22B17" w:rsidP="008F06C1">
            <w:pPr>
              <w:spacing w:after="0"/>
              <w:rPr>
                <w:rFonts w:eastAsiaTheme="minorEastAsia"/>
                <w:b/>
                <w:lang w:eastAsia="zh-CN"/>
              </w:rPr>
            </w:pPr>
            <w:r>
              <w:rPr>
                <w:rFonts w:eastAsiaTheme="minorEastAsia"/>
                <w:b/>
                <w:lang w:eastAsia="zh-CN"/>
              </w:rPr>
              <w:t>Company</w:t>
            </w:r>
          </w:p>
        </w:tc>
        <w:tc>
          <w:tcPr>
            <w:tcW w:w="1916"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5751"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FC06BD">
        <w:tc>
          <w:tcPr>
            <w:tcW w:w="1962" w:type="dxa"/>
          </w:tcPr>
          <w:p w14:paraId="03E4BF7B" w14:textId="27663AB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799288C1" w14:textId="5314C0D5"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595415D" w14:textId="55B953A1" w:rsidR="00B22B17" w:rsidRDefault="00F72370" w:rsidP="008F06C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w:t>
            </w:r>
            <w:r w:rsidR="009453B1">
              <w:rPr>
                <w:rFonts w:eastAsiaTheme="minorEastAsia"/>
                <w:lang w:eastAsia="zh-CN"/>
              </w:rPr>
              <w:t xml:space="preserve">hether </w:t>
            </w:r>
            <w:r w:rsidR="00642A4A">
              <w:rPr>
                <w:rFonts w:eastAsiaTheme="minorEastAsia"/>
                <w:lang w:eastAsia="zh-CN"/>
              </w:rPr>
              <w:t xml:space="preserve">more procedures </w:t>
            </w:r>
            <w:r w:rsidR="0075790B">
              <w:rPr>
                <w:rFonts w:eastAsiaTheme="minorEastAsia"/>
                <w:lang w:eastAsia="zh-CN"/>
              </w:rPr>
              <w:t xml:space="preserve">(e.g., </w:t>
            </w:r>
            <w:r w:rsidR="0075790B" w:rsidRPr="00B71049">
              <w:rPr>
                <w:rFonts w:eastAsiaTheme="minorEastAsia"/>
                <w:lang w:eastAsia="zh-CN"/>
              </w:rPr>
              <w:t>response</w:t>
            </w:r>
            <w:r w:rsidR="0075790B">
              <w:rPr>
                <w:rFonts w:eastAsiaTheme="minorEastAsia"/>
                <w:lang w:eastAsia="zh-CN"/>
              </w:rPr>
              <w:t xml:space="preserve">) </w:t>
            </w:r>
            <w:r w:rsidR="00642A4A">
              <w:rPr>
                <w:rFonts w:eastAsiaTheme="minorEastAsia"/>
                <w:lang w:eastAsia="zh-CN"/>
              </w:rPr>
              <w:t>are needed</w:t>
            </w:r>
            <w:r>
              <w:rPr>
                <w:rFonts w:eastAsiaTheme="minorEastAsia"/>
                <w:lang w:eastAsia="zh-CN"/>
              </w:rPr>
              <w:t xml:space="preserve"> </w:t>
            </w:r>
            <w:r w:rsidR="009453B1">
              <w:rPr>
                <w:rFonts w:eastAsiaTheme="minorEastAsia"/>
                <w:lang w:eastAsia="zh-CN"/>
              </w:rPr>
              <w:t>can be decided by SA2</w:t>
            </w:r>
            <w:r w:rsidR="000527AF">
              <w:rPr>
                <w:rFonts w:eastAsiaTheme="minorEastAsia"/>
                <w:lang w:eastAsia="zh-CN"/>
              </w:rPr>
              <w:t xml:space="preserve"> if this option is</w:t>
            </w:r>
            <w:r w:rsidR="008B46A0">
              <w:rPr>
                <w:rFonts w:eastAsiaTheme="minorEastAsia"/>
                <w:lang w:eastAsia="zh-CN"/>
              </w:rPr>
              <w:t xml:space="preserve"> concluded</w:t>
            </w:r>
            <w:r w:rsidR="000527AF">
              <w:rPr>
                <w:rFonts w:eastAsiaTheme="minorEastAsia"/>
                <w:lang w:eastAsia="zh-CN"/>
              </w:rPr>
              <w:t xml:space="preserve"> to be supported</w:t>
            </w:r>
            <w:r w:rsidR="009453B1">
              <w:rPr>
                <w:rFonts w:eastAsiaTheme="minorEastAsia"/>
                <w:lang w:eastAsia="zh-CN"/>
              </w:rPr>
              <w:t>.</w:t>
            </w:r>
          </w:p>
        </w:tc>
      </w:tr>
      <w:tr w:rsidR="00B22B17" w14:paraId="12C8EF47" w14:textId="77777777" w:rsidTr="00FC06BD">
        <w:tc>
          <w:tcPr>
            <w:tcW w:w="1962" w:type="dxa"/>
          </w:tcPr>
          <w:p w14:paraId="7931A6DF" w14:textId="36B3CCCB"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00DBB9AB" w14:textId="48B25140" w:rsidR="00B22B17" w:rsidRDefault="00E61E5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86E83F4" w14:textId="77777777" w:rsidR="00B22B17" w:rsidRDefault="00B22B17" w:rsidP="008F06C1">
            <w:pPr>
              <w:spacing w:after="0"/>
              <w:rPr>
                <w:rFonts w:eastAsiaTheme="minorEastAsia"/>
                <w:lang w:eastAsia="zh-CN"/>
              </w:rPr>
            </w:pPr>
          </w:p>
        </w:tc>
      </w:tr>
      <w:tr w:rsidR="00B22B17" w14:paraId="3A7B39A4" w14:textId="77777777" w:rsidTr="00FC06BD">
        <w:tc>
          <w:tcPr>
            <w:tcW w:w="1962" w:type="dxa"/>
          </w:tcPr>
          <w:p w14:paraId="41902849" w14:textId="0EF1A30B" w:rsidR="00B22B17" w:rsidRDefault="00BD6D35" w:rsidP="008F06C1">
            <w:pPr>
              <w:spacing w:after="0"/>
              <w:rPr>
                <w:rFonts w:eastAsiaTheme="minorEastAsia"/>
                <w:lang w:eastAsia="zh-CN"/>
              </w:rPr>
            </w:pPr>
            <w:r>
              <w:rPr>
                <w:rFonts w:eastAsiaTheme="minorEastAsia"/>
                <w:lang w:eastAsia="zh-CN"/>
              </w:rPr>
              <w:t>Qualcomm</w:t>
            </w:r>
          </w:p>
        </w:tc>
        <w:tc>
          <w:tcPr>
            <w:tcW w:w="1916" w:type="dxa"/>
          </w:tcPr>
          <w:p w14:paraId="52663E2A" w14:textId="46C9A454" w:rsidR="00B22B17" w:rsidRDefault="00BD6D35" w:rsidP="008F06C1">
            <w:pPr>
              <w:spacing w:after="0"/>
              <w:rPr>
                <w:rFonts w:eastAsiaTheme="minorEastAsia"/>
                <w:lang w:eastAsia="zh-CN"/>
              </w:rPr>
            </w:pPr>
            <w:r>
              <w:rPr>
                <w:rFonts w:eastAsiaTheme="minorEastAsia"/>
                <w:lang w:eastAsia="zh-CN"/>
              </w:rPr>
              <w:t>May need additional procedures</w:t>
            </w:r>
            <w:r w:rsidR="00890DA9">
              <w:rPr>
                <w:rFonts w:eastAsiaTheme="minorEastAsia"/>
                <w:lang w:eastAsia="zh-CN"/>
              </w:rPr>
              <w:t>/</w:t>
            </w:r>
            <w:r w:rsidR="00123CB6">
              <w:rPr>
                <w:rFonts w:eastAsiaTheme="minorEastAsia"/>
                <w:lang w:eastAsia="zh-CN"/>
              </w:rPr>
              <w:t>S</w:t>
            </w:r>
            <w:r w:rsidR="00890DA9">
              <w:rPr>
                <w:rFonts w:eastAsiaTheme="minorEastAsia"/>
                <w:lang w:eastAsia="zh-CN"/>
              </w:rPr>
              <w:t xml:space="preserve">ignaling </w:t>
            </w:r>
          </w:p>
        </w:tc>
        <w:tc>
          <w:tcPr>
            <w:tcW w:w="5751" w:type="dxa"/>
          </w:tcPr>
          <w:p w14:paraId="376BB7E9" w14:textId="194EC524" w:rsidR="00B22B17" w:rsidRPr="00123CB6" w:rsidRDefault="00123CB6" w:rsidP="008F06C1">
            <w:pPr>
              <w:spacing w:after="0"/>
              <w:rPr>
                <w:rFonts w:eastAsiaTheme="minorEastAsia"/>
                <w:lang w:eastAsia="zh-CN"/>
              </w:rPr>
            </w:pPr>
            <w:r w:rsidRPr="00123CB6">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B22B17" w14:paraId="3DFC684D" w14:textId="77777777" w:rsidTr="00FC06BD">
        <w:tc>
          <w:tcPr>
            <w:tcW w:w="1962" w:type="dxa"/>
          </w:tcPr>
          <w:p w14:paraId="245F13CF" w14:textId="6E59835B"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6E87ADC2" w14:textId="058EABCC" w:rsidR="00B22B17" w:rsidRPr="008B0FCC" w:rsidRDefault="008B0FCC"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621E934" w14:textId="46541772" w:rsidR="00B22B17" w:rsidRPr="00035C0A" w:rsidRDefault="004425EF" w:rsidP="006754B2">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w:t>
            </w:r>
            <w:r w:rsidR="006754B2">
              <w:rPr>
                <w:rFonts w:eastAsia="Malgun Gothic"/>
                <w:lang w:eastAsia="ko-KR"/>
              </w:rPr>
              <w:t xml:space="preserve">can </w:t>
            </w:r>
            <w:r>
              <w:rPr>
                <w:rFonts w:eastAsia="Malgun Gothic"/>
                <w:lang w:eastAsia="ko-KR"/>
              </w:rPr>
              <w:t xml:space="preserve">interface with CN. </w:t>
            </w:r>
          </w:p>
        </w:tc>
      </w:tr>
      <w:tr w:rsidR="00FC06BD" w14:paraId="6A2DFBEA" w14:textId="77777777" w:rsidTr="00FC06BD">
        <w:tc>
          <w:tcPr>
            <w:tcW w:w="1962" w:type="dxa"/>
          </w:tcPr>
          <w:p w14:paraId="173A27D8" w14:textId="392A376A" w:rsidR="00FC06BD" w:rsidRDefault="00FC06BD" w:rsidP="00FC06BD">
            <w:pPr>
              <w:spacing w:after="0"/>
              <w:rPr>
                <w:rFonts w:eastAsiaTheme="minorEastAsia"/>
                <w:lang w:eastAsia="zh-CN"/>
              </w:rPr>
            </w:pPr>
            <w:r>
              <w:rPr>
                <w:rFonts w:eastAsiaTheme="minorEastAsia"/>
                <w:lang w:eastAsia="zh-CN"/>
              </w:rPr>
              <w:t>Apple</w:t>
            </w:r>
          </w:p>
        </w:tc>
        <w:tc>
          <w:tcPr>
            <w:tcW w:w="1916" w:type="dxa"/>
          </w:tcPr>
          <w:p w14:paraId="2D174317" w14:textId="3E890823" w:rsidR="00FC06BD" w:rsidRDefault="00FC06BD" w:rsidP="00FC06BD">
            <w:pPr>
              <w:spacing w:after="0"/>
              <w:rPr>
                <w:rFonts w:eastAsiaTheme="minorEastAsia"/>
                <w:lang w:eastAsia="zh-CN"/>
              </w:rPr>
            </w:pPr>
            <w:r>
              <w:rPr>
                <w:rFonts w:eastAsiaTheme="minorEastAsia"/>
                <w:lang w:eastAsia="zh-CN"/>
              </w:rPr>
              <w:t>Yes with comments</w:t>
            </w:r>
          </w:p>
        </w:tc>
        <w:tc>
          <w:tcPr>
            <w:tcW w:w="5751" w:type="dxa"/>
          </w:tcPr>
          <w:p w14:paraId="2A09F5FE" w14:textId="77777777" w:rsidR="00FC06BD" w:rsidRDefault="00FC06BD" w:rsidP="00FC06BD">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5B2ECB7E" w14:textId="77777777" w:rsidR="00FC06BD" w:rsidRDefault="00FC06BD" w:rsidP="00FC06BD">
            <w:pPr>
              <w:spacing w:after="0"/>
              <w:rPr>
                <w:rFonts w:eastAsiaTheme="minorEastAsia"/>
                <w:lang w:eastAsia="zh-CN"/>
              </w:rPr>
            </w:pPr>
            <w:r>
              <w:rPr>
                <w:rFonts w:eastAsiaTheme="minorEastAsia"/>
                <w:lang w:eastAsia="zh-CN"/>
              </w:rPr>
              <w:t>1) Termination entity is OAM which is captured in RAN3 TR.</w:t>
            </w:r>
          </w:p>
          <w:p w14:paraId="707596FB" w14:textId="2D417FC9" w:rsidR="00FC06BD" w:rsidRDefault="00FC06BD" w:rsidP="00FC06BD">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D45093" w14:paraId="6648843F" w14:textId="77777777" w:rsidTr="00FC06BD">
        <w:tc>
          <w:tcPr>
            <w:tcW w:w="1962" w:type="dxa"/>
          </w:tcPr>
          <w:p w14:paraId="01262D08" w14:textId="11DA17D5" w:rsidR="00D45093" w:rsidRDefault="00D45093" w:rsidP="00D45093">
            <w:pPr>
              <w:spacing w:after="0"/>
              <w:rPr>
                <w:rFonts w:eastAsiaTheme="minorEastAsia"/>
                <w:lang w:eastAsia="zh-CN"/>
              </w:rPr>
            </w:pPr>
            <w:r>
              <w:rPr>
                <w:rFonts w:eastAsiaTheme="minorEastAsia"/>
                <w:lang w:eastAsia="zh-CN"/>
              </w:rPr>
              <w:t>OPPO</w:t>
            </w:r>
          </w:p>
        </w:tc>
        <w:tc>
          <w:tcPr>
            <w:tcW w:w="1916" w:type="dxa"/>
          </w:tcPr>
          <w:p w14:paraId="309A4A66" w14:textId="76D109BD" w:rsidR="00D45093" w:rsidRDefault="00D45093" w:rsidP="00D45093">
            <w:pPr>
              <w:spacing w:after="0"/>
              <w:rPr>
                <w:rFonts w:eastAsiaTheme="minorEastAsia"/>
                <w:lang w:eastAsia="zh-CN"/>
              </w:rPr>
            </w:pPr>
            <w:r>
              <w:rPr>
                <w:rFonts w:eastAsiaTheme="minorEastAsia"/>
                <w:lang w:eastAsia="zh-CN"/>
              </w:rPr>
              <w:t>Yes with comments</w:t>
            </w:r>
          </w:p>
        </w:tc>
        <w:tc>
          <w:tcPr>
            <w:tcW w:w="5751" w:type="dxa"/>
          </w:tcPr>
          <w:p w14:paraId="2A24F144" w14:textId="4C6F7CD0" w:rsidR="00D45093" w:rsidRDefault="00D45093" w:rsidP="00D45093">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B97F25" w14:paraId="21CB879C" w14:textId="77777777" w:rsidTr="00FC06BD">
        <w:tc>
          <w:tcPr>
            <w:tcW w:w="1962" w:type="dxa"/>
          </w:tcPr>
          <w:p w14:paraId="07065279" w14:textId="484398B3" w:rsidR="00B97F25" w:rsidRDefault="00B97F25" w:rsidP="00B97F25">
            <w:pPr>
              <w:spacing w:after="0"/>
              <w:rPr>
                <w:rFonts w:eastAsiaTheme="minorEastAsia"/>
                <w:lang w:eastAsia="zh-CN"/>
              </w:rPr>
            </w:pPr>
            <w:r>
              <w:rPr>
                <w:rFonts w:eastAsiaTheme="minorEastAsia"/>
                <w:lang w:eastAsia="zh-CN"/>
              </w:rPr>
              <w:t>Dell Technologies</w:t>
            </w:r>
          </w:p>
        </w:tc>
        <w:tc>
          <w:tcPr>
            <w:tcW w:w="1916" w:type="dxa"/>
          </w:tcPr>
          <w:p w14:paraId="1896A534" w14:textId="09D25A85" w:rsidR="00B97F25" w:rsidRDefault="00B97F25" w:rsidP="00B97F25">
            <w:pPr>
              <w:spacing w:after="0"/>
              <w:rPr>
                <w:rFonts w:eastAsiaTheme="minorEastAsia"/>
                <w:lang w:eastAsia="zh-CN"/>
              </w:rPr>
            </w:pPr>
            <w:r>
              <w:rPr>
                <w:rFonts w:eastAsiaTheme="minorEastAsia" w:hint="eastAsia"/>
                <w:lang w:eastAsia="zh-CN"/>
              </w:rPr>
              <w:t>Y</w:t>
            </w:r>
            <w:r>
              <w:rPr>
                <w:rFonts w:eastAsiaTheme="minorEastAsia"/>
                <w:lang w:eastAsia="zh-CN"/>
              </w:rPr>
              <w:t>es</w:t>
            </w:r>
            <w:r w:rsidR="00350A8B">
              <w:rPr>
                <w:rFonts w:eastAsiaTheme="minorEastAsia"/>
                <w:lang w:eastAsia="zh-CN"/>
              </w:rPr>
              <w:t xml:space="preserve"> with comments</w:t>
            </w:r>
          </w:p>
        </w:tc>
        <w:tc>
          <w:tcPr>
            <w:tcW w:w="5751" w:type="dxa"/>
          </w:tcPr>
          <w:p w14:paraId="664C8D09" w14:textId="2414740A" w:rsidR="00B97F25" w:rsidRDefault="008617AF" w:rsidP="00B97F25">
            <w:pPr>
              <w:spacing w:after="0"/>
              <w:rPr>
                <w:rFonts w:eastAsiaTheme="minorEastAsia"/>
                <w:lang w:eastAsia="zh-CN"/>
              </w:rPr>
            </w:pPr>
            <w:r>
              <w:rPr>
                <w:rFonts w:eastAsiaTheme="minorEastAsia"/>
                <w:lang w:eastAsia="zh-CN"/>
              </w:rPr>
              <w:t>Require new NAS signalin</w:t>
            </w:r>
            <w:r w:rsidR="00C70B37">
              <w:rPr>
                <w:rFonts w:eastAsiaTheme="minorEastAsia"/>
                <w:lang w:eastAsia="zh-CN"/>
              </w:rPr>
              <w:t>g/SRBs</w:t>
            </w:r>
            <w:r>
              <w:rPr>
                <w:rFonts w:eastAsiaTheme="minorEastAsia"/>
                <w:lang w:eastAsia="zh-CN"/>
              </w:rPr>
              <w:t xml:space="preserve"> since AMF is not necessary te entity handling the AI/ML model delivery/transfer. However, we are OK with Fig 2 as a baseline. </w:t>
            </w:r>
          </w:p>
        </w:tc>
      </w:tr>
      <w:tr w:rsidR="00A509DE" w14:paraId="41FB95FB" w14:textId="77777777" w:rsidTr="00FC06BD">
        <w:tc>
          <w:tcPr>
            <w:tcW w:w="1962" w:type="dxa"/>
          </w:tcPr>
          <w:p w14:paraId="181E3062" w14:textId="18548590" w:rsidR="00A509DE" w:rsidRDefault="00A509DE" w:rsidP="00A509DE">
            <w:pPr>
              <w:spacing w:after="0"/>
              <w:rPr>
                <w:rFonts w:eastAsiaTheme="minorEastAsia"/>
                <w:lang w:eastAsia="zh-CN"/>
              </w:rPr>
            </w:pPr>
            <w:r w:rsidRPr="008A0235">
              <w:rPr>
                <w:rFonts w:eastAsiaTheme="minorEastAsia"/>
                <w:lang w:eastAsia="zh-CN"/>
              </w:rPr>
              <w:t>Huawei, HiSilicon</w:t>
            </w:r>
          </w:p>
        </w:tc>
        <w:tc>
          <w:tcPr>
            <w:tcW w:w="1916" w:type="dxa"/>
          </w:tcPr>
          <w:p w14:paraId="5932E8BB" w14:textId="7D94A287" w:rsidR="00A509DE" w:rsidRDefault="00A509DE" w:rsidP="00A509D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11173291" w14:textId="2335B22C" w:rsidR="00A509DE" w:rsidRDefault="00A509DE" w:rsidP="00A509DE">
            <w:pPr>
              <w:spacing w:after="0"/>
              <w:rPr>
                <w:rFonts w:eastAsiaTheme="minorEastAsia"/>
                <w:lang w:eastAsia="zh-CN"/>
              </w:rPr>
            </w:pPr>
          </w:p>
        </w:tc>
      </w:tr>
      <w:tr w:rsidR="00A509DE" w14:paraId="391AD1D6" w14:textId="77777777" w:rsidTr="00FC06BD">
        <w:tc>
          <w:tcPr>
            <w:tcW w:w="1962" w:type="dxa"/>
          </w:tcPr>
          <w:p w14:paraId="6BB58597" w14:textId="77777777" w:rsidR="00A509DE" w:rsidRDefault="00A509DE" w:rsidP="00A509DE">
            <w:pPr>
              <w:spacing w:after="0"/>
              <w:rPr>
                <w:rFonts w:eastAsiaTheme="minorEastAsia"/>
                <w:lang w:eastAsia="zh-CN"/>
              </w:rPr>
            </w:pPr>
          </w:p>
        </w:tc>
        <w:tc>
          <w:tcPr>
            <w:tcW w:w="1916" w:type="dxa"/>
          </w:tcPr>
          <w:p w14:paraId="2DD2CFAB" w14:textId="77777777" w:rsidR="00A509DE" w:rsidRDefault="00A509DE" w:rsidP="00A509DE">
            <w:pPr>
              <w:spacing w:after="0"/>
              <w:rPr>
                <w:rFonts w:eastAsiaTheme="minorEastAsia"/>
                <w:lang w:eastAsia="zh-CN"/>
              </w:rPr>
            </w:pPr>
          </w:p>
        </w:tc>
        <w:tc>
          <w:tcPr>
            <w:tcW w:w="5751" w:type="dxa"/>
          </w:tcPr>
          <w:p w14:paraId="0B75967C" w14:textId="77777777" w:rsidR="00A509DE" w:rsidRDefault="00A509DE" w:rsidP="00A509DE">
            <w:pPr>
              <w:spacing w:after="0"/>
              <w:rPr>
                <w:rFonts w:eastAsiaTheme="minorEastAsia"/>
                <w:lang w:eastAsia="zh-CN"/>
              </w:rPr>
            </w:pPr>
          </w:p>
        </w:tc>
      </w:tr>
      <w:tr w:rsidR="00A509DE" w14:paraId="11AF54D1" w14:textId="77777777" w:rsidTr="00FC06BD">
        <w:tc>
          <w:tcPr>
            <w:tcW w:w="1962" w:type="dxa"/>
          </w:tcPr>
          <w:p w14:paraId="54F0E0D3" w14:textId="77777777" w:rsidR="00A509DE" w:rsidRDefault="00A509DE" w:rsidP="00A509DE">
            <w:pPr>
              <w:spacing w:after="0"/>
              <w:rPr>
                <w:rFonts w:eastAsiaTheme="minorEastAsia"/>
                <w:lang w:eastAsia="zh-CN"/>
              </w:rPr>
            </w:pPr>
          </w:p>
        </w:tc>
        <w:tc>
          <w:tcPr>
            <w:tcW w:w="1916" w:type="dxa"/>
          </w:tcPr>
          <w:p w14:paraId="37EDCF93" w14:textId="77777777" w:rsidR="00A509DE" w:rsidRDefault="00A509DE" w:rsidP="00A509DE">
            <w:pPr>
              <w:spacing w:after="0"/>
              <w:rPr>
                <w:rFonts w:eastAsiaTheme="minorEastAsia"/>
                <w:lang w:eastAsia="zh-CN"/>
              </w:rPr>
            </w:pPr>
          </w:p>
        </w:tc>
        <w:tc>
          <w:tcPr>
            <w:tcW w:w="5751" w:type="dxa"/>
          </w:tcPr>
          <w:p w14:paraId="39411AD6" w14:textId="77777777" w:rsidR="00A509DE" w:rsidRDefault="00A509DE" w:rsidP="00A509DE">
            <w:pPr>
              <w:spacing w:after="0"/>
              <w:rPr>
                <w:rFonts w:eastAsiaTheme="minorEastAsia"/>
                <w:lang w:eastAsia="zh-CN"/>
              </w:rPr>
            </w:pPr>
          </w:p>
        </w:tc>
      </w:tr>
      <w:tr w:rsidR="00A509DE" w14:paraId="0CC43A2C" w14:textId="77777777" w:rsidTr="00FC06BD">
        <w:tc>
          <w:tcPr>
            <w:tcW w:w="1962" w:type="dxa"/>
          </w:tcPr>
          <w:p w14:paraId="0E559DEF" w14:textId="77777777" w:rsidR="00A509DE" w:rsidRDefault="00A509DE" w:rsidP="00A509DE">
            <w:pPr>
              <w:spacing w:after="0"/>
              <w:rPr>
                <w:rFonts w:eastAsiaTheme="minorEastAsia"/>
                <w:lang w:eastAsia="zh-CN"/>
              </w:rPr>
            </w:pPr>
          </w:p>
        </w:tc>
        <w:tc>
          <w:tcPr>
            <w:tcW w:w="1916" w:type="dxa"/>
          </w:tcPr>
          <w:p w14:paraId="0598A2A9" w14:textId="77777777" w:rsidR="00A509DE" w:rsidRDefault="00A509DE" w:rsidP="00A509DE">
            <w:pPr>
              <w:spacing w:after="0"/>
              <w:rPr>
                <w:rFonts w:eastAsiaTheme="minorEastAsia"/>
                <w:lang w:eastAsia="zh-CN"/>
              </w:rPr>
            </w:pPr>
          </w:p>
        </w:tc>
        <w:tc>
          <w:tcPr>
            <w:tcW w:w="5751" w:type="dxa"/>
          </w:tcPr>
          <w:p w14:paraId="4BA4CFC9" w14:textId="77777777" w:rsidR="00A509DE" w:rsidRDefault="00A509DE" w:rsidP="00A509DE">
            <w:pPr>
              <w:spacing w:after="0"/>
              <w:rPr>
                <w:rFonts w:eastAsiaTheme="minorEastAsia"/>
                <w:lang w:eastAsia="zh-CN"/>
              </w:rPr>
            </w:pPr>
          </w:p>
        </w:tc>
      </w:tr>
      <w:tr w:rsidR="00A509DE" w14:paraId="75A250DB" w14:textId="77777777" w:rsidTr="00FC06BD">
        <w:tc>
          <w:tcPr>
            <w:tcW w:w="1962" w:type="dxa"/>
          </w:tcPr>
          <w:p w14:paraId="5EF86FE4" w14:textId="77777777" w:rsidR="00A509DE" w:rsidRDefault="00A509DE" w:rsidP="00A509DE">
            <w:pPr>
              <w:spacing w:after="0"/>
              <w:rPr>
                <w:rFonts w:eastAsiaTheme="minorEastAsia"/>
                <w:lang w:eastAsia="zh-CN"/>
              </w:rPr>
            </w:pPr>
          </w:p>
        </w:tc>
        <w:tc>
          <w:tcPr>
            <w:tcW w:w="1916" w:type="dxa"/>
          </w:tcPr>
          <w:p w14:paraId="7BE969B9" w14:textId="77777777" w:rsidR="00A509DE" w:rsidRDefault="00A509DE" w:rsidP="00A509DE">
            <w:pPr>
              <w:spacing w:after="0"/>
              <w:rPr>
                <w:rFonts w:eastAsiaTheme="minorEastAsia"/>
                <w:lang w:eastAsia="zh-CN"/>
              </w:rPr>
            </w:pPr>
          </w:p>
        </w:tc>
        <w:tc>
          <w:tcPr>
            <w:tcW w:w="5751" w:type="dxa"/>
          </w:tcPr>
          <w:p w14:paraId="4489CDA0" w14:textId="77777777" w:rsidR="00A509DE" w:rsidRDefault="00A509DE" w:rsidP="00A509DE">
            <w:pPr>
              <w:spacing w:after="0"/>
              <w:rPr>
                <w:rFonts w:eastAsiaTheme="minorEastAsia"/>
                <w:lang w:eastAsia="zh-CN"/>
              </w:rPr>
            </w:pPr>
          </w:p>
        </w:tc>
      </w:tr>
      <w:tr w:rsidR="00A509DE" w14:paraId="6E67F830" w14:textId="77777777" w:rsidTr="00FC06BD">
        <w:tc>
          <w:tcPr>
            <w:tcW w:w="1962" w:type="dxa"/>
          </w:tcPr>
          <w:p w14:paraId="6F04EAAD" w14:textId="77777777" w:rsidR="00A509DE" w:rsidRDefault="00A509DE" w:rsidP="00A509DE">
            <w:pPr>
              <w:spacing w:after="0"/>
              <w:rPr>
                <w:rFonts w:eastAsiaTheme="minorEastAsia"/>
                <w:lang w:eastAsia="zh-CN"/>
              </w:rPr>
            </w:pPr>
          </w:p>
        </w:tc>
        <w:tc>
          <w:tcPr>
            <w:tcW w:w="1916" w:type="dxa"/>
          </w:tcPr>
          <w:p w14:paraId="2AABD846" w14:textId="77777777" w:rsidR="00A509DE" w:rsidRDefault="00A509DE" w:rsidP="00A509DE">
            <w:pPr>
              <w:spacing w:after="0"/>
              <w:rPr>
                <w:rFonts w:eastAsiaTheme="minorEastAsia"/>
                <w:lang w:eastAsia="zh-CN"/>
              </w:rPr>
            </w:pPr>
          </w:p>
        </w:tc>
        <w:tc>
          <w:tcPr>
            <w:tcW w:w="5751" w:type="dxa"/>
          </w:tcPr>
          <w:p w14:paraId="1D94BEC9" w14:textId="77777777" w:rsidR="00A509DE" w:rsidRDefault="00A509DE" w:rsidP="00A509DE">
            <w:pPr>
              <w:spacing w:after="0"/>
              <w:rPr>
                <w:rFonts w:eastAsiaTheme="minorEastAsia"/>
                <w:lang w:eastAsia="zh-CN"/>
              </w:rPr>
            </w:pPr>
          </w:p>
        </w:tc>
      </w:tr>
      <w:tr w:rsidR="00A509DE" w14:paraId="24A16E5C" w14:textId="77777777" w:rsidTr="00FC06BD">
        <w:tc>
          <w:tcPr>
            <w:tcW w:w="1962" w:type="dxa"/>
          </w:tcPr>
          <w:p w14:paraId="25A93B1B" w14:textId="77777777" w:rsidR="00A509DE" w:rsidRDefault="00A509DE" w:rsidP="00A509DE">
            <w:pPr>
              <w:spacing w:after="0"/>
              <w:rPr>
                <w:rFonts w:eastAsiaTheme="minorEastAsia"/>
                <w:lang w:eastAsia="zh-CN"/>
              </w:rPr>
            </w:pPr>
          </w:p>
        </w:tc>
        <w:tc>
          <w:tcPr>
            <w:tcW w:w="1916" w:type="dxa"/>
          </w:tcPr>
          <w:p w14:paraId="684D4369" w14:textId="77777777" w:rsidR="00A509DE" w:rsidRDefault="00A509DE" w:rsidP="00A509DE">
            <w:pPr>
              <w:spacing w:after="0"/>
              <w:rPr>
                <w:rFonts w:eastAsiaTheme="minorEastAsia"/>
                <w:lang w:eastAsia="zh-CN"/>
              </w:rPr>
            </w:pPr>
          </w:p>
        </w:tc>
        <w:tc>
          <w:tcPr>
            <w:tcW w:w="5751" w:type="dxa"/>
          </w:tcPr>
          <w:p w14:paraId="772013B8" w14:textId="77777777" w:rsidR="00A509DE" w:rsidRDefault="00A509DE" w:rsidP="00A509DE">
            <w:pPr>
              <w:spacing w:after="0"/>
              <w:rPr>
                <w:rFonts w:eastAsiaTheme="minorEastAsia"/>
                <w:lang w:eastAsia="zh-CN"/>
              </w:rPr>
            </w:pPr>
          </w:p>
        </w:tc>
      </w:tr>
      <w:tr w:rsidR="00A509DE" w14:paraId="610CD922" w14:textId="77777777" w:rsidTr="00FC06BD">
        <w:tc>
          <w:tcPr>
            <w:tcW w:w="1962" w:type="dxa"/>
          </w:tcPr>
          <w:p w14:paraId="60138448" w14:textId="77777777" w:rsidR="00A509DE" w:rsidRDefault="00A509DE" w:rsidP="00A509DE">
            <w:pPr>
              <w:spacing w:after="0"/>
              <w:rPr>
                <w:rFonts w:eastAsiaTheme="minorEastAsia"/>
                <w:lang w:eastAsia="zh-CN"/>
              </w:rPr>
            </w:pPr>
          </w:p>
        </w:tc>
        <w:tc>
          <w:tcPr>
            <w:tcW w:w="1916" w:type="dxa"/>
          </w:tcPr>
          <w:p w14:paraId="67C69539" w14:textId="77777777" w:rsidR="00A509DE" w:rsidRDefault="00A509DE" w:rsidP="00A509DE">
            <w:pPr>
              <w:spacing w:after="0"/>
              <w:rPr>
                <w:rFonts w:eastAsiaTheme="minorEastAsia"/>
                <w:lang w:eastAsia="zh-CN"/>
              </w:rPr>
            </w:pPr>
          </w:p>
        </w:tc>
        <w:tc>
          <w:tcPr>
            <w:tcW w:w="5751" w:type="dxa"/>
          </w:tcPr>
          <w:p w14:paraId="48578818" w14:textId="77777777" w:rsidR="00A509DE" w:rsidRDefault="00A509DE" w:rsidP="00A509DE">
            <w:pPr>
              <w:spacing w:after="0"/>
              <w:rPr>
                <w:rFonts w:eastAsiaTheme="minorEastAsia"/>
                <w:lang w:eastAsia="zh-CN"/>
              </w:rPr>
            </w:pPr>
          </w:p>
        </w:tc>
      </w:tr>
      <w:tr w:rsidR="00A509DE" w14:paraId="0B324A70" w14:textId="77777777" w:rsidTr="00FC06BD">
        <w:tc>
          <w:tcPr>
            <w:tcW w:w="1962" w:type="dxa"/>
          </w:tcPr>
          <w:p w14:paraId="44F2D414" w14:textId="77777777" w:rsidR="00A509DE" w:rsidRDefault="00A509DE" w:rsidP="00A509DE">
            <w:pPr>
              <w:spacing w:after="0"/>
              <w:rPr>
                <w:rFonts w:eastAsiaTheme="minorEastAsia"/>
                <w:lang w:eastAsia="zh-CN"/>
              </w:rPr>
            </w:pPr>
          </w:p>
        </w:tc>
        <w:tc>
          <w:tcPr>
            <w:tcW w:w="1916" w:type="dxa"/>
          </w:tcPr>
          <w:p w14:paraId="32BEDE3B" w14:textId="77777777" w:rsidR="00A509DE" w:rsidRDefault="00A509DE" w:rsidP="00A509DE">
            <w:pPr>
              <w:spacing w:after="0"/>
              <w:rPr>
                <w:rFonts w:eastAsiaTheme="minorEastAsia"/>
                <w:lang w:eastAsia="zh-CN"/>
              </w:rPr>
            </w:pPr>
          </w:p>
        </w:tc>
        <w:tc>
          <w:tcPr>
            <w:tcW w:w="5751" w:type="dxa"/>
          </w:tcPr>
          <w:p w14:paraId="5F60448A" w14:textId="77777777" w:rsidR="00A509DE" w:rsidRDefault="00A509DE" w:rsidP="00A509DE">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613CBCDF" w:rsidR="00B22B17" w:rsidRDefault="00B020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2269246" w14:textId="77777777" w:rsidR="00B02092" w:rsidRPr="00195173" w:rsidRDefault="00B02092" w:rsidP="00B020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D7456A" w14:textId="556E89F1" w:rsidR="000443E0" w:rsidRDefault="000443E0" w:rsidP="000443E0">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 </w:t>
            </w:r>
          </w:p>
          <w:p w14:paraId="71D8A6A6" w14:textId="52067392" w:rsidR="001564D9" w:rsidRDefault="001564D9" w:rsidP="00B02092">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w:t>
            </w:r>
            <w:r w:rsidR="000443E0">
              <w:rPr>
                <w:rFonts w:eastAsiaTheme="minorEastAsia"/>
                <w:lang w:eastAsia="zh-CN"/>
              </w:rPr>
              <w:t>hus</w:t>
            </w:r>
            <w:r>
              <w:rPr>
                <w:rFonts w:eastAsiaTheme="minorEastAsia"/>
                <w:lang w:eastAsia="zh-CN"/>
              </w:rPr>
              <w:t xml:space="preserve"> no impact on the RRC layer.</w:t>
            </w:r>
          </w:p>
          <w:p w14:paraId="0C733396" w14:textId="29691312" w:rsidR="00B02092" w:rsidRDefault="009566DB" w:rsidP="00B02092">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NAS</w:t>
            </w:r>
            <w:r w:rsidRPr="00586DD9">
              <w:rPr>
                <w:rFonts w:eastAsiaTheme="minorEastAsia"/>
                <w:lang w:eastAsia="zh-CN"/>
              </w:rPr>
              <w:t xml:space="preserve"> layer</w:t>
            </w:r>
            <w:r>
              <w:rPr>
                <w:rFonts w:eastAsiaTheme="minorEastAsia"/>
                <w:lang w:eastAsia="zh-CN"/>
              </w:rPr>
              <w:t>,</w:t>
            </w:r>
            <w:r w:rsidR="00D44DFF">
              <w:rPr>
                <w:rFonts w:eastAsiaTheme="minorEastAsia"/>
                <w:lang w:eastAsia="zh-CN"/>
              </w:rPr>
              <w:t xml:space="preserve"> delta</w:t>
            </w:r>
            <w:r w:rsidR="00B02092">
              <w:rPr>
                <w:rFonts w:eastAsiaTheme="minorEastAsia"/>
                <w:lang w:eastAsia="zh-CN"/>
              </w:rPr>
              <w:t xml:space="preserve"> configuration can be </w:t>
            </w:r>
            <w:r w:rsidR="00097290">
              <w:rPr>
                <w:rFonts w:eastAsiaTheme="minorEastAsia"/>
                <w:lang w:eastAsia="zh-CN"/>
              </w:rPr>
              <w:t>us</w:t>
            </w:r>
            <w:r w:rsidR="00B02092">
              <w:rPr>
                <w:rFonts w:eastAsiaTheme="minorEastAsia"/>
                <w:lang w:eastAsia="zh-CN"/>
              </w:rPr>
              <w:t>ed to reduce the signaling overhead.</w:t>
            </w:r>
          </w:p>
          <w:p w14:paraId="094605DC" w14:textId="1F71E1EC" w:rsidR="004920C5" w:rsidRDefault="00444736" w:rsidP="004920C5">
            <w:pPr>
              <w:pStyle w:val="af8"/>
              <w:numPr>
                <w:ilvl w:val="0"/>
                <w:numId w:val="12"/>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w:t>
            </w:r>
            <w:r w:rsidR="00B540AE">
              <w:rPr>
                <w:rFonts w:eastAsiaTheme="minorEastAsia"/>
                <w:lang w:eastAsia="zh-CN"/>
              </w:rPr>
              <w:t xml:space="preserve">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w:t>
            </w:r>
            <w:r w:rsidR="004920C5">
              <w:rPr>
                <w:rFonts w:eastAsiaTheme="minorEastAsia" w:hint="eastAsia"/>
                <w:lang w:eastAsia="zh-CN"/>
              </w:rPr>
              <w:t>can</w:t>
            </w:r>
            <w:r w:rsidR="004920C5">
              <w:rPr>
                <w:rFonts w:eastAsiaTheme="minorEastAsia"/>
                <w:lang w:eastAsia="zh-CN"/>
              </w:rPr>
              <w:t xml:space="preserve"> </w:t>
            </w:r>
            <w:r>
              <w:rPr>
                <w:rFonts w:eastAsiaTheme="minorEastAsia"/>
                <w:lang w:eastAsia="zh-CN"/>
              </w:rPr>
              <w:t xml:space="preserve">be </w:t>
            </w:r>
            <w:r w:rsidR="004920C5">
              <w:rPr>
                <w:rFonts w:eastAsiaTheme="minorEastAsia"/>
                <w:lang w:eastAsia="zh-CN"/>
              </w:rPr>
              <w:t>update</w:t>
            </w:r>
            <w:r>
              <w:rPr>
                <w:rFonts w:eastAsiaTheme="minorEastAsia"/>
                <w:lang w:eastAsia="zh-CN"/>
              </w:rPr>
              <w:t>d</w:t>
            </w:r>
            <w:r w:rsidR="004920C5">
              <w:rPr>
                <w:rFonts w:eastAsiaTheme="minorEastAsia"/>
                <w:lang w:eastAsia="zh-CN"/>
              </w:rPr>
              <w:t>/transfe</w:t>
            </w:r>
            <w:r w:rsidR="00B540AE">
              <w:rPr>
                <w:rFonts w:eastAsiaTheme="minorEastAsia"/>
                <w:lang w:eastAsia="zh-CN"/>
              </w:rPr>
              <w:t>r</w:t>
            </w:r>
            <w:r w:rsidR="004920C5">
              <w:rPr>
                <w:rFonts w:eastAsiaTheme="minorEastAsia"/>
                <w:lang w:eastAsia="zh-CN"/>
              </w:rPr>
              <w:t>r</w:t>
            </w:r>
            <w:r>
              <w:rPr>
                <w:rFonts w:eastAsiaTheme="minorEastAsia"/>
                <w:lang w:eastAsia="zh-CN"/>
              </w:rPr>
              <w:t>ed</w:t>
            </w:r>
            <w:r w:rsidR="004920C5">
              <w:rPr>
                <w:rFonts w:eastAsiaTheme="minorEastAsia"/>
                <w:lang w:eastAsia="zh-CN"/>
              </w:rPr>
              <w:t xml:space="preserve"> to UE with</w:t>
            </w:r>
            <w:r>
              <w:rPr>
                <w:rFonts w:eastAsiaTheme="minorEastAsia"/>
                <w:lang w:eastAsia="zh-CN"/>
              </w:rPr>
              <w:t xml:space="preserve"> limited</w:t>
            </w:r>
            <w:r w:rsidR="004920C5">
              <w:rPr>
                <w:rFonts w:eastAsiaTheme="minorEastAsia"/>
                <w:lang w:eastAsia="zh-CN"/>
              </w:rPr>
              <w:t xml:space="preserve"> latency</w:t>
            </w:r>
            <w:r>
              <w:rPr>
                <w:rFonts w:eastAsiaTheme="minorEastAsia"/>
                <w:lang w:eastAsia="zh-CN"/>
              </w:rPr>
              <w:t>.</w:t>
            </w:r>
          </w:p>
          <w:p w14:paraId="0E7F6E41" w14:textId="77777777" w:rsidR="00B02092" w:rsidRPr="00195173" w:rsidRDefault="00B02092" w:rsidP="00B020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45FD221" w14:textId="4609EAF8" w:rsidR="007D5EAE" w:rsidRDefault="007D5EAE" w:rsidP="007D5EAE">
            <w:pPr>
              <w:pStyle w:val="af8"/>
              <w:numPr>
                <w:ilvl w:val="0"/>
                <w:numId w:val="12"/>
              </w:numPr>
              <w:spacing w:after="0"/>
              <w:ind w:firstLineChars="0"/>
              <w:rPr>
                <w:rFonts w:eastAsiaTheme="minorEastAsia"/>
                <w:lang w:eastAsia="zh-CN"/>
              </w:rPr>
            </w:pPr>
            <w:r>
              <w:rPr>
                <w:rFonts w:eastAsiaTheme="minorEastAsia"/>
                <w:lang w:eastAsia="zh-CN"/>
              </w:rPr>
              <w:t>As the NAS signaling is transparent to gNB, SRB2 will be reused for model transfer, which</w:t>
            </w:r>
            <w:r w:rsidR="002130E7">
              <w:rPr>
                <w:rFonts w:eastAsiaTheme="minorEastAsia"/>
                <w:lang w:eastAsia="zh-CN"/>
              </w:rPr>
              <w:t xml:space="preserve"> may</w:t>
            </w:r>
            <w:r>
              <w:rPr>
                <w:rFonts w:eastAsiaTheme="minorEastAsia"/>
                <w:lang w:eastAsia="zh-CN"/>
              </w:rPr>
              <w:t xml:space="preserve"> introduce </w:t>
            </w:r>
            <w:r w:rsidR="0046560C">
              <w:rPr>
                <w:rFonts w:eastAsiaTheme="minorEastAsia"/>
                <w:lang w:eastAsia="zh-CN"/>
              </w:rPr>
              <w:t xml:space="preserve">a </w:t>
            </w:r>
            <w:r w:rsidR="003D74F8">
              <w:rPr>
                <w:rFonts w:eastAsiaTheme="minorEastAsia" w:hint="eastAsia"/>
                <w:lang w:eastAsia="zh-CN"/>
              </w:rPr>
              <w:t>significant</w:t>
            </w:r>
            <w:r>
              <w:rPr>
                <w:rFonts w:eastAsiaTheme="minorEastAsia"/>
                <w:lang w:eastAsia="zh-CN"/>
              </w:rPr>
              <w:t xml:space="preserve"> impact on the existing signaling transmission</w:t>
            </w:r>
            <w:r w:rsidR="009576DC">
              <w:rPr>
                <w:rFonts w:eastAsiaTheme="minorEastAsia"/>
                <w:lang w:eastAsia="zh-CN"/>
              </w:rPr>
              <w:t xml:space="preserve"> (</w:t>
            </w:r>
            <w:r w:rsidR="002130E7">
              <w:rPr>
                <w:rFonts w:eastAsiaTheme="minorEastAsia"/>
                <w:lang w:eastAsia="zh-CN"/>
              </w:rPr>
              <w:t xml:space="preserve">e.g, </w:t>
            </w:r>
            <w:r w:rsidR="004E52CC" w:rsidRPr="004E52CC">
              <w:rPr>
                <w:rFonts w:eastAsiaTheme="minorEastAsia"/>
                <w:lang w:eastAsia="zh-CN"/>
              </w:rPr>
              <w:t>Registration procedures</w:t>
            </w:r>
            <w:r w:rsidR="009576DC">
              <w:rPr>
                <w:rFonts w:eastAsiaTheme="minorEastAsia"/>
                <w:lang w:eastAsia="zh-CN"/>
              </w:rPr>
              <w:t>) if the model size is huge</w:t>
            </w:r>
            <w:r>
              <w:rPr>
                <w:rFonts w:eastAsiaTheme="minorEastAsia"/>
                <w:lang w:eastAsia="zh-CN"/>
              </w:rPr>
              <w:t>.</w:t>
            </w:r>
          </w:p>
          <w:p w14:paraId="4077AA5F" w14:textId="4FDBBE73" w:rsidR="00876C92" w:rsidRDefault="000F0D7D" w:rsidP="001564D9">
            <w:pPr>
              <w:pStyle w:val="af8"/>
              <w:numPr>
                <w:ilvl w:val="0"/>
                <w:numId w:val="12"/>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sidR="00876C92">
              <w:rPr>
                <w:rFonts w:eastAsiaTheme="minorEastAsia" w:hint="eastAsia"/>
                <w:lang w:eastAsia="zh-CN"/>
              </w:rPr>
              <w:t>S</w:t>
            </w:r>
            <w:r w:rsidR="00876C92">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w:t>
            </w:r>
            <w:r w:rsidR="00876C92">
              <w:rPr>
                <w:rFonts w:eastAsiaTheme="minorEastAsia"/>
                <w:lang w:eastAsia="zh-CN"/>
              </w:rPr>
              <w:t xml:space="preserve">need to study which </w:t>
            </w:r>
            <w:r w:rsidR="00823BDC">
              <w:rPr>
                <w:rFonts w:eastAsiaTheme="minorEastAsia" w:hint="eastAsia"/>
                <w:lang w:eastAsia="zh-CN"/>
              </w:rPr>
              <w:t>CN</w:t>
            </w:r>
            <w:r w:rsidR="00823BDC">
              <w:rPr>
                <w:rFonts w:eastAsiaTheme="minorEastAsia"/>
                <w:lang w:eastAsia="zh-CN"/>
              </w:rPr>
              <w:t xml:space="preserve"> </w:t>
            </w:r>
            <w:r w:rsidR="00121AFA">
              <w:rPr>
                <w:rFonts w:eastAsiaTheme="minorEastAsia" w:hint="eastAsia"/>
                <w:lang w:eastAsia="zh-CN"/>
              </w:rPr>
              <w:t>functionality</w:t>
            </w:r>
            <w:r w:rsidR="00876C92">
              <w:rPr>
                <w:rFonts w:eastAsiaTheme="minorEastAsia"/>
                <w:lang w:eastAsia="zh-CN"/>
              </w:rPr>
              <w:t xml:space="preserve"> is responsible for the model transfer</w:t>
            </w:r>
            <w:r>
              <w:rPr>
                <w:rFonts w:eastAsiaTheme="minorEastAsia"/>
                <w:lang w:eastAsia="zh-CN"/>
              </w:rPr>
              <w:t>.</w:t>
            </w:r>
          </w:p>
        </w:tc>
      </w:tr>
      <w:tr w:rsidR="00B22B17" w14:paraId="7F8C69D5" w14:textId="77777777" w:rsidTr="008F06C1">
        <w:tc>
          <w:tcPr>
            <w:tcW w:w="2110" w:type="dxa"/>
          </w:tcPr>
          <w:p w14:paraId="46CE194E" w14:textId="65989566" w:rsidR="00B22B17" w:rsidRDefault="00CF5E3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13A2681" w14:textId="39EE9215" w:rsidR="00B22B17" w:rsidRDefault="00CF5E3C" w:rsidP="008F06C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3071C48" w14:textId="590F7440" w:rsidR="00CF5E3C" w:rsidRDefault="00CF5E3C" w:rsidP="00CF5E3C">
            <w:pPr>
              <w:pStyle w:val="af8"/>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40EB989C" w14:textId="047B5A3E" w:rsidR="007146A1" w:rsidRPr="00CF5E3C" w:rsidRDefault="007146A1" w:rsidP="00CF5E3C">
            <w:pPr>
              <w:pStyle w:val="af8"/>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674E8025" w14:textId="77777777" w:rsidR="00CF5E3C" w:rsidRDefault="00CF5E3C"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B429BA0" w14:textId="0B41BBD7" w:rsidR="00CF5E3C" w:rsidRDefault="00CF5E3C" w:rsidP="00CF5E3C">
            <w:pPr>
              <w:pStyle w:val="af8"/>
              <w:numPr>
                <w:ilvl w:val="0"/>
                <w:numId w:val="12"/>
              </w:numPr>
              <w:spacing w:after="0"/>
              <w:ind w:firstLineChars="0"/>
              <w:rPr>
                <w:rFonts w:eastAsiaTheme="minorEastAsia"/>
                <w:lang w:eastAsia="zh-CN"/>
              </w:rPr>
            </w:pPr>
            <w:r>
              <w:rPr>
                <w:rFonts w:eastAsiaTheme="minorEastAsia"/>
                <w:lang w:eastAsia="zh-CN"/>
              </w:rPr>
              <w:t>Large latency compared with gNB solution.</w:t>
            </w:r>
          </w:p>
          <w:p w14:paraId="3B9DF7E7" w14:textId="77777777" w:rsidR="007146A1" w:rsidRDefault="007146A1" w:rsidP="00CF5E3C">
            <w:pPr>
              <w:pStyle w:val="af8"/>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73CFED3C" w14:textId="76DE690F" w:rsidR="007146A1" w:rsidRDefault="006B37FD" w:rsidP="00CF5E3C">
            <w:pPr>
              <w:pStyle w:val="af8"/>
              <w:numPr>
                <w:ilvl w:val="0"/>
                <w:numId w:val="12"/>
              </w:numPr>
              <w:spacing w:after="0"/>
              <w:ind w:firstLineChars="0"/>
              <w:rPr>
                <w:rFonts w:eastAsiaTheme="minorEastAsia"/>
                <w:lang w:eastAsia="zh-CN"/>
              </w:rPr>
            </w:pPr>
            <w:r>
              <w:rPr>
                <w:rFonts w:eastAsiaTheme="minorEastAsia"/>
                <w:lang w:eastAsia="zh-CN"/>
              </w:rPr>
              <w:t xml:space="preserve">Not clear whether </w:t>
            </w:r>
            <w:r w:rsidR="007146A1">
              <w:rPr>
                <w:rFonts w:eastAsiaTheme="minorEastAsia"/>
                <w:lang w:eastAsia="zh-CN"/>
              </w:rPr>
              <w:t xml:space="preserve">CN node </w:t>
            </w:r>
            <w:r>
              <w:rPr>
                <w:rFonts w:eastAsiaTheme="minorEastAsia"/>
                <w:lang w:eastAsia="zh-CN"/>
              </w:rPr>
              <w:t xml:space="preserve">is </w:t>
            </w:r>
            <w:r w:rsidR="007146A1">
              <w:rPr>
                <w:rFonts w:eastAsiaTheme="minorEastAsia"/>
                <w:lang w:eastAsia="zh-CN"/>
              </w:rPr>
              <w:t>able to determine the applicable AI</w:t>
            </w:r>
            <w:r>
              <w:rPr>
                <w:rFonts w:eastAsiaTheme="minorEastAsia"/>
                <w:lang w:eastAsia="zh-CN"/>
              </w:rPr>
              <w:t xml:space="preserve"> for physical use case</w:t>
            </w:r>
          </w:p>
          <w:p w14:paraId="6BADA47E" w14:textId="7A856B87" w:rsidR="00CF5E3C" w:rsidRPr="00CF5E3C" w:rsidRDefault="00CF5E3C" w:rsidP="00CF5E3C">
            <w:pPr>
              <w:spacing w:after="0"/>
              <w:rPr>
                <w:rFonts w:eastAsiaTheme="minorEastAsia"/>
                <w:lang w:eastAsia="zh-CN"/>
              </w:rPr>
            </w:pPr>
            <w:r>
              <w:rPr>
                <w:rFonts w:eastAsiaTheme="minorEastAsia"/>
                <w:lang w:eastAsia="zh-CN"/>
              </w:rPr>
              <w:t xml:space="preserve">However, it’s better leave to SA2 to evaluate the feasibility and Pros/Cons. We suggest RAN2 to focus on </w:t>
            </w:r>
            <w:r w:rsidR="0001170C">
              <w:rPr>
                <w:rFonts w:eastAsiaTheme="minorEastAsia"/>
                <w:lang w:eastAsia="zh-CN"/>
              </w:rPr>
              <w:t>other</w:t>
            </w:r>
            <w:r>
              <w:rPr>
                <w:rFonts w:eastAsiaTheme="minorEastAsia"/>
                <w:lang w:eastAsia="zh-CN"/>
              </w:rPr>
              <w:t xml:space="preserve"> solution.</w:t>
            </w:r>
          </w:p>
        </w:tc>
      </w:tr>
      <w:tr w:rsidR="00B22B17" w14:paraId="5D236265" w14:textId="77777777" w:rsidTr="008F06C1">
        <w:tc>
          <w:tcPr>
            <w:tcW w:w="2110" w:type="dxa"/>
          </w:tcPr>
          <w:p w14:paraId="48C51E85" w14:textId="2DBAA0C1" w:rsidR="00B22B17" w:rsidRDefault="00CA44D6" w:rsidP="008F06C1">
            <w:pPr>
              <w:spacing w:after="0"/>
              <w:rPr>
                <w:rFonts w:eastAsiaTheme="minorEastAsia"/>
                <w:lang w:eastAsia="zh-CN"/>
              </w:rPr>
            </w:pPr>
            <w:r>
              <w:rPr>
                <w:rFonts w:eastAsiaTheme="minorEastAsia"/>
                <w:lang w:eastAsia="zh-CN"/>
              </w:rPr>
              <w:t>Qualcomm</w:t>
            </w:r>
          </w:p>
        </w:tc>
        <w:tc>
          <w:tcPr>
            <w:tcW w:w="7524" w:type="dxa"/>
          </w:tcPr>
          <w:p w14:paraId="06B6C78F" w14:textId="77777777" w:rsidR="00B22B17" w:rsidRPr="00123CB6" w:rsidRDefault="00676FAE" w:rsidP="008F06C1">
            <w:pPr>
              <w:spacing w:after="0"/>
              <w:rPr>
                <w:rFonts w:eastAsiaTheme="minorEastAsia"/>
                <w:lang w:eastAsia="zh-CN"/>
              </w:rPr>
            </w:pPr>
            <w:r w:rsidRPr="00123CB6">
              <w:rPr>
                <w:rFonts w:eastAsiaTheme="minorEastAsia"/>
                <w:lang w:eastAsia="zh-CN"/>
              </w:rPr>
              <w:t>Cons:</w:t>
            </w:r>
          </w:p>
          <w:p w14:paraId="10E40708" w14:textId="77777777" w:rsidR="00CC2760" w:rsidRPr="00123CB6" w:rsidRDefault="00CC2760" w:rsidP="00676FAE">
            <w:pPr>
              <w:pStyle w:val="af8"/>
              <w:numPr>
                <w:ilvl w:val="0"/>
                <w:numId w:val="12"/>
              </w:numPr>
              <w:spacing w:after="0"/>
              <w:ind w:firstLineChars="0"/>
              <w:rPr>
                <w:rFonts w:eastAsiaTheme="minorEastAsia"/>
                <w:lang w:eastAsia="zh-CN"/>
              </w:rPr>
            </w:pPr>
            <w:r w:rsidRPr="00123CB6">
              <w:t xml:space="preserve">it requires SA2 support, it is not clear which 5GC entity can provide the RAN level ML model, it requires 5GC to understand the RAN level ML model. </w:t>
            </w:r>
          </w:p>
          <w:p w14:paraId="555264D5" w14:textId="77777777" w:rsidR="00CC2760" w:rsidRPr="00123CB6" w:rsidRDefault="00CC2760" w:rsidP="00676FAE">
            <w:pPr>
              <w:pStyle w:val="af8"/>
              <w:numPr>
                <w:ilvl w:val="0"/>
                <w:numId w:val="12"/>
              </w:numPr>
              <w:spacing w:after="0"/>
              <w:ind w:firstLineChars="0"/>
              <w:rPr>
                <w:rFonts w:eastAsiaTheme="minorEastAsia"/>
                <w:lang w:eastAsia="zh-CN"/>
              </w:rPr>
            </w:pPr>
            <w:r w:rsidRPr="00123CB6">
              <w:t xml:space="preserve">It is not clear how to standardize the ML model via NAS signaling. </w:t>
            </w:r>
          </w:p>
          <w:p w14:paraId="4D309DD2" w14:textId="7FA0AF51" w:rsidR="00676FAE" w:rsidRPr="00123CB6" w:rsidRDefault="00CC2760" w:rsidP="00676FAE">
            <w:pPr>
              <w:pStyle w:val="af8"/>
              <w:numPr>
                <w:ilvl w:val="0"/>
                <w:numId w:val="12"/>
              </w:numPr>
              <w:spacing w:after="0"/>
              <w:ind w:firstLineChars="0"/>
              <w:rPr>
                <w:rFonts w:eastAsiaTheme="minorEastAsia"/>
                <w:lang w:eastAsia="zh-CN"/>
              </w:rPr>
            </w:pPr>
            <w:r w:rsidRPr="00123CB6">
              <w:t xml:space="preserve">It will increase </w:t>
            </w:r>
            <w:r w:rsidR="00A54079" w:rsidRPr="00123CB6">
              <w:t xml:space="preserve">the </w:t>
            </w:r>
            <w:r w:rsidRPr="00123CB6">
              <w:t>huge signaling burden since the ML model size is always very high.</w:t>
            </w:r>
          </w:p>
        </w:tc>
      </w:tr>
      <w:tr w:rsidR="00B22B17" w14:paraId="2F2D2EEA" w14:textId="77777777" w:rsidTr="008F06C1">
        <w:tc>
          <w:tcPr>
            <w:tcW w:w="2110" w:type="dxa"/>
          </w:tcPr>
          <w:p w14:paraId="3182A61E" w14:textId="7CE29E4E"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9CDFA4F" w14:textId="77777777" w:rsidR="00B22B17" w:rsidRDefault="008B0FCC" w:rsidP="008F06C1">
            <w:pPr>
              <w:spacing w:after="0"/>
              <w:rPr>
                <w:rFonts w:eastAsia="Malgun Gothic"/>
                <w:lang w:eastAsia="ko-KR"/>
              </w:rPr>
            </w:pPr>
            <w:r>
              <w:rPr>
                <w:rFonts w:eastAsia="Malgun Gothic" w:hint="eastAsia"/>
                <w:lang w:eastAsia="ko-KR"/>
              </w:rPr>
              <w:t>P</w:t>
            </w:r>
            <w:r>
              <w:rPr>
                <w:rFonts w:eastAsia="Malgun Gothic"/>
                <w:lang w:eastAsia="ko-KR"/>
              </w:rPr>
              <w:t>ros:</w:t>
            </w:r>
          </w:p>
          <w:p w14:paraId="428D0BD5" w14:textId="724EF22C" w:rsidR="008B0FCC" w:rsidRPr="008B0FCC" w:rsidRDefault="00FA3EAA" w:rsidP="00446824">
            <w:pPr>
              <w:pStyle w:val="af8"/>
              <w:numPr>
                <w:ilvl w:val="0"/>
                <w:numId w:val="12"/>
              </w:numPr>
              <w:spacing w:after="0"/>
              <w:ind w:firstLineChars="0"/>
            </w:pPr>
            <w:r>
              <w:t xml:space="preserve">Model transfer/delivery is almost transparent to RAN2 spec. </w:t>
            </w:r>
          </w:p>
          <w:p w14:paraId="0ED24A4E" w14:textId="77777777" w:rsidR="008B0FCC" w:rsidRDefault="00446824" w:rsidP="008F06C1">
            <w:pPr>
              <w:spacing w:after="0"/>
              <w:rPr>
                <w:rFonts w:eastAsia="Malgun Gothic"/>
                <w:lang w:eastAsia="ko-KR"/>
              </w:rPr>
            </w:pPr>
            <w:r>
              <w:rPr>
                <w:rFonts w:eastAsia="Malgun Gothic" w:hint="eastAsia"/>
                <w:lang w:eastAsia="ko-KR"/>
              </w:rPr>
              <w:t>C</w:t>
            </w:r>
            <w:r>
              <w:rPr>
                <w:rFonts w:eastAsia="Malgun Gothic"/>
                <w:lang w:eastAsia="ko-KR"/>
              </w:rPr>
              <w:t>ons:</w:t>
            </w:r>
          </w:p>
          <w:p w14:paraId="0F2CCC26" w14:textId="7B07F490" w:rsidR="004425EF" w:rsidRPr="00142F49" w:rsidRDefault="004425EF" w:rsidP="004425EF">
            <w:pPr>
              <w:pStyle w:val="af8"/>
              <w:numPr>
                <w:ilvl w:val="0"/>
                <w:numId w:val="12"/>
              </w:numPr>
              <w:overflowPunct/>
              <w:autoSpaceDE/>
              <w:autoSpaceDN/>
              <w:adjustRightInd/>
              <w:spacing w:after="0"/>
              <w:ind w:firstLineChars="0"/>
              <w:contextualSpacing/>
              <w:textAlignment w:val="auto"/>
              <w:rPr>
                <w:lang w:eastAsia="zh-CN"/>
              </w:rPr>
            </w:pPr>
            <w:r>
              <w:rPr>
                <w:lang w:eastAsia="zh-CN"/>
              </w:rPr>
              <w:t>Since RRC needs to carry the NAS message</w:t>
            </w:r>
            <w:r w:rsidR="00054FD1">
              <w:rPr>
                <w:lang w:eastAsia="zh-CN"/>
              </w:rPr>
              <w:t xml:space="preserve"> including ML model</w:t>
            </w:r>
            <w:r>
              <w:rPr>
                <w:lang w:eastAsia="zh-CN"/>
              </w:rPr>
              <w:t xml:space="preserve">, it also suffers from the same issue of a big message </w:t>
            </w:r>
            <w:r w:rsidRPr="00142F49">
              <w:rPr>
                <w:lang w:eastAsia="zh-CN"/>
              </w:rPr>
              <w:t xml:space="preserve">size </w:t>
            </w:r>
            <w:r>
              <w:rPr>
                <w:lang w:eastAsia="zh-CN"/>
              </w:rPr>
              <w:t xml:space="preserve">as RRC-based CP </w:t>
            </w:r>
            <w:r w:rsidR="00054FD1">
              <w:rPr>
                <w:lang w:eastAsia="zh-CN"/>
              </w:rPr>
              <w:t>delivery</w:t>
            </w:r>
            <w:r>
              <w:rPr>
                <w:lang w:eastAsia="zh-CN"/>
              </w:rPr>
              <w:t xml:space="preserve">.  </w:t>
            </w:r>
          </w:p>
          <w:p w14:paraId="7C2B962D" w14:textId="5F8B3B04" w:rsidR="00446824" w:rsidRPr="00446824" w:rsidRDefault="00076034" w:rsidP="00035C0A">
            <w:pPr>
              <w:rPr>
                <w:rFonts w:eastAsia="Malgun Gothic"/>
                <w:lang w:eastAsia="ko-KR"/>
              </w:rPr>
            </w:pPr>
            <w:r>
              <w:rPr>
                <w:lang w:eastAsia="zh-CN"/>
              </w:rPr>
              <w:t xml:space="preserve">The feasibility of this solution should be evaluated by SA2, rather than by RAN2. </w:t>
            </w:r>
            <w:r w:rsidR="00054FD1">
              <w:rPr>
                <w:rFonts w:eastAsia="Malgun Gothic"/>
                <w:lang w:eastAsia="ko-KR"/>
              </w:rPr>
              <w:t xml:space="preserve"> </w:t>
            </w:r>
          </w:p>
        </w:tc>
      </w:tr>
      <w:tr w:rsidR="00F84CD3" w14:paraId="3399F758" w14:textId="77777777" w:rsidTr="008F06C1">
        <w:tc>
          <w:tcPr>
            <w:tcW w:w="2110" w:type="dxa"/>
          </w:tcPr>
          <w:p w14:paraId="736D9681" w14:textId="538BF47D" w:rsidR="00F84CD3" w:rsidRDefault="00F84CD3" w:rsidP="00F84CD3">
            <w:pPr>
              <w:spacing w:after="0"/>
              <w:rPr>
                <w:rFonts w:eastAsiaTheme="minorEastAsia"/>
                <w:lang w:eastAsia="zh-CN"/>
              </w:rPr>
            </w:pPr>
            <w:r>
              <w:rPr>
                <w:rFonts w:eastAsiaTheme="minorEastAsia"/>
                <w:lang w:eastAsia="zh-CN"/>
              </w:rPr>
              <w:t>Apple</w:t>
            </w:r>
          </w:p>
        </w:tc>
        <w:tc>
          <w:tcPr>
            <w:tcW w:w="7524" w:type="dxa"/>
          </w:tcPr>
          <w:p w14:paraId="0A8F10F8" w14:textId="77777777" w:rsidR="00F84CD3" w:rsidRPr="001428AA" w:rsidRDefault="00F84CD3" w:rsidP="00F84CD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2D8AB404" w14:textId="77777777" w:rsidR="00F84CD3" w:rsidRDefault="00F84CD3" w:rsidP="00F84CD3">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3D28C097" w14:textId="77777777" w:rsidR="00F84CD3" w:rsidRDefault="00F84CD3" w:rsidP="00F84CD3">
            <w:pPr>
              <w:spacing w:after="0"/>
              <w:rPr>
                <w:rFonts w:eastAsiaTheme="minorEastAsia"/>
                <w:lang w:eastAsia="zh-CN"/>
              </w:rPr>
            </w:pPr>
            <w:r>
              <w:rPr>
                <w:rFonts w:eastAsiaTheme="minorEastAsia"/>
                <w:lang w:eastAsia="zh-CN"/>
              </w:rPr>
              <w:t>- Limited or minor RAN2 spec impact</w:t>
            </w:r>
          </w:p>
          <w:p w14:paraId="5F71311A" w14:textId="77777777" w:rsidR="00F84CD3" w:rsidRDefault="00F84CD3" w:rsidP="00F84CD3">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1475A0E5" w14:textId="77777777" w:rsidR="00F84CD3" w:rsidRDefault="00F84CD3" w:rsidP="00F84CD3">
            <w:pPr>
              <w:spacing w:after="0"/>
              <w:rPr>
                <w:rFonts w:eastAsiaTheme="minorEastAsia"/>
                <w:lang w:eastAsia="zh-CN"/>
              </w:rPr>
            </w:pPr>
          </w:p>
          <w:p w14:paraId="7FAA1AA0" w14:textId="77777777" w:rsidR="00F84CD3" w:rsidRDefault="00F84CD3" w:rsidP="00F84CD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3BCC5720" w14:textId="77777777" w:rsidR="00F84CD3" w:rsidRDefault="00F84CD3" w:rsidP="00F84CD3">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signaling latency is higher than option 1 (i.e. gNB solution)</w:t>
            </w:r>
          </w:p>
          <w:p w14:paraId="293728CA" w14:textId="77777777" w:rsidR="00F84CD3" w:rsidRDefault="00F84CD3" w:rsidP="00F84CD3">
            <w:pPr>
              <w:spacing w:after="0"/>
              <w:rPr>
                <w:rFonts w:eastAsiaTheme="minorEastAsia"/>
                <w:lang w:eastAsia="zh-CN"/>
              </w:rPr>
            </w:pPr>
          </w:p>
          <w:p w14:paraId="44248FC5" w14:textId="77777777" w:rsidR="00F84CD3" w:rsidRDefault="00F84CD3" w:rsidP="00F84CD3">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9AC4FDC" w14:textId="77777777" w:rsidR="00F84CD3" w:rsidRDefault="00F84CD3" w:rsidP="00F84CD3">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SA2 and CT1, including:</w:t>
            </w:r>
          </w:p>
          <w:p w14:paraId="728075D9" w14:textId="77777777" w:rsidR="00F84CD3" w:rsidRDefault="00F84CD3" w:rsidP="00F84CD3">
            <w:pPr>
              <w:pStyle w:val="af8"/>
              <w:numPr>
                <w:ilvl w:val="0"/>
                <w:numId w:val="16"/>
              </w:numPr>
              <w:spacing w:after="0"/>
              <w:ind w:firstLineChars="0"/>
              <w:rPr>
                <w:rFonts w:eastAsiaTheme="minorEastAsia"/>
                <w:bCs/>
                <w:lang w:eastAsia="zh-CN"/>
              </w:rPr>
            </w:pPr>
            <w:r w:rsidRPr="00A47215">
              <w:rPr>
                <w:rFonts w:eastAsiaTheme="minorEastAsia"/>
                <w:bCs/>
                <w:lang w:eastAsia="zh-CN"/>
              </w:rPr>
              <w:t>5GC entity to manage AI/ML model</w:t>
            </w:r>
          </w:p>
          <w:p w14:paraId="4535F83F" w14:textId="77777777" w:rsidR="00F84CD3" w:rsidRPr="00A47215" w:rsidRDefault="00F84CD3" w:rsidP="00F84CD3">
            <w:pPr>
              <w:pStyle w:val="af8"/>
              <w:numPr>
                <w:ilvl w:val="0"/>
                <w:numId w:val="16"/>
              </w:numPr>
              <w:spacing w:after="0"/>
              <w:ind w:firstLineChars="0"/>
              <w:rPr>
                <w:rFonts w:eastAsiaTheme="minorEastAsia"/>
                <w:bCs/>
                <w:lang w:eastAsia="zh-CN"/>
              </w:rPr>
            </w:pPr>
            <w:r w:rsidRPr="00A47215">
              <w:rPr>
                <w:rFonts w:eastAsiaTheme="minorEastAsia"/>
                <w:bCs/>
                <w:lang w:eastAsia="zh-CN"/>
              </w:rPr>
              <w:t>NAS signaling change to include AI/ML model.</w:t>
            </w:r>
          </w:p>
          <w:p w14:paraId="428170D0" w14:textId="77777777" w:rsidR="00F84CD3" w:rsidRDefault="00F84CD3" w:rsidP="00F84CD3">
            <w:pPr>
              <w:spacing w:after="0"/>
              <w:rPr>
                <w:rFonts w:eastAsiaTheme="minorEastAsia"/>
                <w:lang w:eastAsia="zh-CN"/>
              </w:rPr>
            </w:pPr>
          </w:p>
          <w:p w14:paraId="7AD1B2ED" w14:textId="77777777" w:rsidR="00F84CD3" w:rsidRDefault="00F84CD3" w:rsidP="00F84CD3">
            <w:pPr>
              <w:spacing w:after="0"/>
              <w:rPr>
                <w:rFonts w:eastAsiaTheme="minorEastAsia"/>
                <w:b/>
                <w:bCs/>
                <w:lang w:eastAsia="zh-CN"/>
              </w:rPr>
            </w:pPr>
            <w:r w:rsidRPr="001A772A">
              <w:rPr>
                <w:rFonts w:eastAsiaTheme="minorEastAsia"/>
                <w:b/>
                <w:bCs/>
                <w:lang w:eastAsia="zh-CN"/>
              </w:rPr>
              <w:lastRenderedPageBreak/>
              <w:t>Suitable use case:</w:t>
            </w:r>
            <w:r>
              <w:rPr>
                <w:rFonts w:eastAsiaTheme="minorEastAsia"/>
                <w:b/>
                <w:bCs/>
                <w:lang w:eastAsia="zh-CN"/>
              </w:rPr>
              <w:t xml:space="preserve"> </w:t>
            </w:r>
          </w:p>
          <w:p w14:paraId="59CA265B" w14:textId="77777777" w:rsidR="00F84CD3" w:rsidRDefault="00F84CD3" w:rsidP="00F84CD3">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AI/ML model  </w:t>
            </w:r>
          </w:p>
          <w:p w14:paraId="3B2E5F6E" w14:textId="77777777" w:rsidR="00F84CD3" w:rsidRDefault="00F84CD3" w:rsidP="00F84CD3">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4E33C85A" w14:textId="77777777" w:rsidR="00F84CD3" w:rsidRDefault="00F84CD3" w:rsidP="00F84CD3">
            <w:pPr>
              <w:spacing w:after="0"/>
              <w:rPr>
                <w:rFonts w:eastAsiaTheme="minorEastAsia"/>
                <w:lang w:eastAsia="zh-CN"/>
              </w:rPr>
            </w:pPr>
          </w:p>
        </w:tc>
      </w:tr>
      <w:tr w:rsidR="00D45093" w14:paraId="215728D0" w14:textId="77777777" w:rsidTr="008F06C1">
        <w:tc>
          <w:tcPr>
            <w:tcW w:w="2110" w:type="dxa"/>
          </w:tcPr>
          <w:p w14:paraId="34B2ABDC" w14:textId="4075BD08" w:rsidR="00D45093" w:rsidRDefault="00D45093" w:rsidP="00D45093">
            <w:pPr>
              <w:spacing w:after="0"/>
              <w:rPr>
                <w:rFonts w:eastAsiaTheme="minorEastAsia"/>
                <w:lang w:eastAsia="zh-CN"/>
              </w:rPr>
            </w:pPr>
            <w:r>
              <w:rPr>
                <w:rFonts w:eastAsiaTheme="minorEastAsia"/>
                <w:lang w:eastAsia="zh-CN"/>
              </w:rPr>
              <w:lastRenderedPageBreak/>
              <w:t>OPPO</w:t>
            </w:r>
          </w:p>
        </w:tc>
        <w:tc>
          <w:tcPr>
            <w:tcW w:w="7524" w:type="dxa"/>
          </w:tcPr>
          <w:p w14:paraId="7FE1ADF3" w14:textId="77777777" w:rsidR="00D45093" w:rsidRDefault="00D45093" w:rsidP="00D45093">
            <w:pPr>
              <w:spacing w:after="0"/>
              <w:rPr>
                <w:rFonts w:eastAsiaTheme="minorEastAsia"/>
                <w:lang w:eastAsia="zh-CN"/>
              </w:rPr>
            </w:pPr>
            <w:r>
              <w:rPr>
                <w:rFonts w:eastAsiaTheme="minorEastAsia"/>
                <w:lang w:eastAsia="zh-CN"/>
              </w:rPr>
              <w:t>Pros:</w:t>
            </w:r>
          </w:p>
          <w:p w14:paraId="0FDB3F83"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69203E5B"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15052AFD"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024EDE0B" w14:textId="77777777" w:rsidR="00D45093" w:rsidRDefault="00D45093" w:rsidP="00D45093">
            <w:pPr>
              <w:spacing w:after="0"/>
              <w:rPr>
                <w:rFonts w:eastAsiaTheme="minorEastAsia"/>
                <w:lang w:eastAsia="zh-CN"/>
              </w:rPr>
            </w:pPr>
          </w:p>
          <w:p w14:paraId="26A8ECF7" w14:textId="77777777" w:rsidR="00D45093" w:rsidRDefault="00D45093" w:rsidP="00D45093">
            <w:pPr>
              <w:spacing w:after="0"/>
              <w:rPr>
                <w:rFonts w:eastAsiaTheme="minorEastAsia"/>
                <w:lang w:eastAsia="zh-CN"/>
              </w:rPr>
            </w:pPr>
            <w:r>
              <w:rPr>
                <w:rFonts w:eastAsiaTheme="minorEastAsia"/>
                <w:lang w:eastAsia="zh-CN"/>
              </w:rPr>
              <w:t>Cons:</w:t>
            </w:r>
          </w:p>
          <w:p w14:paraId="39979693"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077863E4"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309CD72E" w14:textId="77777777" w:rsidR="00D45093" w:rsidRDefault="00D45093" w:rsidP="00D45093">
            <w:pPr>
              <w:spacing w:after="0"/>
              <w:rPr>
                <w:rFonts w:eastAsiaTheme="minorEastAsia"/>
                <w:lang w:eastAsia="zh-CN"/>
              </w:rPr>
            </w:pPr>
          </w:p>
          <w:p w14:paraId="0BF7BFC7"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3A84F462"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4577D5F0" w14:textId="77777777" w:rsidR="00D45093" w:rsidRDefault="00D45093" w:rsidP="00D45093">
            <w:pPr>
              <w:spacing w:after="0"/>
              <w:rPr>
                <w:rFonts w:eastAsiaTheme="minorEastAsia"/>
                <w:lang w:eastAsia="zh-CN"/>
              </w:rPr>
            </w:pPr>
          </w:p>
        </w:tc>
      </w:tr>
      <w:tr w:rsidR="00B22B17" w14:paraId="161124CD" w14:textId="77777777" w:rsidTr="008F06C1">
        <w:tc>
          <w:tcPr>
            <w:tcW w:w="2110" w:type="dxa"/>
          </w:tcPr>
          <w:p w14:paraId="27C57820" w14:textId="639AEF00" w:rsidR="00B22B17" w:rsidRDefault="00A57E3B" w:rsidP="008F06C1">
            <w:pPr>
              <w:spacing w:after="0"/>
              <w:rPr>
                <w:rFonts w:eastAsiaTheme="minorEastAsia"/>
                <w:lang w:eastAsia="zh-CN"/>
              </w:rPr>
            </w:pPr>
            <w:r>
              <w:rPr>
                <w:rFonts w:eastAsiaTheme="minorEastAsia"/>
                <w:lang w:eastAsia="zh-CN"/>
              </w:rPr>
              <w:t>Dell Technologies</w:t>
            </w:r>
          </w:p>
        </w:tc>
        <w:tc>
          <w:tcPr>
            <w:tcW w:w="7524" w:type="dxa"/>
          </w:tcPr>
          <w:p w14:paraId="180429AE" w14:textId="77777777" w:rsidR="003C6EF1" w:rsidRPr="001428AA" w:rsidRDefault="003C6EF1" w:rsidP="003C6EF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2300CEE" w14:textId="77777777" w:rsidR="00B22B17" w:rsidRDefault="00D666EE" w:rsidP="003C6EF1">
            <w:pPr>
              <w:pStyle w:val="af8"/>
              <w:numPr>
                <w:ilvl w:val="0"/>
                <w:numId w:val="19"/>
              </w:numPr>
              <w:spacing w:after="0"/>
              <w:ind w:firstLineChars="0"/>
              <w:rPr>
                <w:rFonts w:eastAsiaTheme="minorEastAsia"/>
                <w:lang w:eastAsia="zh-CN"/>
              </w:rPr>
            </w:pPr>
            <w:r>
              <w:rPr>
                <w:rFonts w:eastAsiaTheme="minorEastAsia"/>
                <w:lang w:eastAsia="zh-CN"/>
              </w:rPr>
              <w:t xml:space="preserve">No or little RAN2 spec impact. </w:t>
            </w:r>
          </w:p>
          <w:p w14:paraId="42C6E871" w14:textId="471DCEBF" w:rsidR="00CA4FBE" w:rsidRDefault="00CA4FBE" w:rsidP="003C6EF1">
            <w:pPr>
              <w:pStyle w:val="af8"/>
              <w:numPr>
                <w:ilvl w:val="0"/>
                <w:numId w:val="19"/>
              </w:numPr>
              <w:spacing w:after="0"/>
              <w:ind w:firstLineChars="0"/>
              <w:rPr>
                <w:rFonts w:eastAsiaTheme="minorEastAsia"/>
                <w:lang w:eastAsia="zh-CN"/>
              </w:rPr>
            </w:pPr>
            <w:r>
              <w:rPr>
                <w:rFonts w:eastAsiaTheme="minorEastAsia"/>
                <w:lang w:eastAsia="zh-CN"/>
              </w:rPr>
              <w:t>Similar pros to CP option 1</w:t>
            </w:r>
          </w:p>
          <w:p w14:paraId="1DB4168D" w14:textId="77777777" w:rsidR="00D666EE" w:rsidRDefault="00D666EE" w:rsidP="00D666EE">
            <w:pPr>
              <w:spacing w:after="0"/>
              <w:rPr>
                <w:rFonts w:eastAsiaTheme="minorEastAsia"/>
                <w:lang w:eastAsia="zh-CN"/>
              </w:rPr>
            </w:pPr>
          </w:p>
          <w:p w14:paraId="3AE720F2" w14:textId="77777777" w:rsidR="00F0670D" w:rsidRDefault="00F0670D" w:rsidP="00F0670D">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4983D7" w14:textId="77777777" w:rsidR="00D666EE" w:rsidRDefault="00F0670D" w:rsidP="00F0670D">
            <w:pPr>
              <w:pStyle w:val="af8"/>
              <w:numPr>
                <w:ilvl w:val="0"/>
                <w:numId w:val="19"/>
              </w:numPr>
              <w:spacing w:after="0"/>
              <w:ind w:firstLineChars="0"/>
              <w:rPr>
                <w:rFonts w:eastAsiaTheme="minorEastAsia"/>
                <w:lang w:eastAsia="zh-CN"/>
              </w:rPr>
            </w:pPr>
            <w:r>
              <w:rPr>
                <w:rFonts w:eastAsiaTheme="minorEastAsia"/>
                <w:lang w:eastAsia="zh-CN"/>
              </w:rPr>
              <w:t>Higher latency than CP option 1</w:t>
            </w:r>
          </w:p>
          <w:p w14:paraId="5D9E1ED1" w14:textId="380E90A0" w:rsidR="00F0670D" w:rsidRPr="00F0670D" w:rsidRDefault="00176DB3" w:rsidP="00F0670D">
            <w:pPr>
              <w:pStyle w:val="af8"/>
              <w:numPr>
                <w:ilvl w:val="0"/>
                <w:numId w:val="19"/>
              </w:numPr>
              <w:spacing w:after="0"/>
              <w:ind w:firstLineChars="0"/>
              <w:rPr>
                <w:rFonts w:eastAsiaTheme="minorEastAsia"/>
                <w:lang w:eastAsia="zh-CN"/>
              </w:rPr>
            </w:pPr>
            <w:r>
              <w:rPr>
                <w:rFonts w:eastAsiaTheme="minorEastAsia"/>
                <w:lang w:eastAsia="zh-CN"/>
              </w:rPr>
              <w:t xml:space="preserve">New SRB and NAS signaling </w:t>
            </w:r>
            <w:r w:rsidR="00276BB4">
              <w:rPr>
                <w:rFonts w:eastAsiaTheme="minorEastAsia"/>
                <w:lang w:eastAsia="zh-CN"/>
              </w:rPr>
              <w:t>specifications</w:t>
            </w:r>
            <w:r w:rsidR="00F72925">
              <w:rPr>
                <w:rFonts w:eastAsiaTheme="minorEastAsia"/>
                <w:lang w:eastAsia="zh-CN"/>
              </w:rPr>
              <w:t xml:space="preserve"> </w:t>
            </w:r>
            <w:r>
              <w:rPr>
                <w:rFonts w:eastAsiaTheme="minorEastAsia"/>
                <w:lang w:eastAsia="zh-CN"/>
              </w:rPr>
              <w:t xml:space="preserve">may be needed since </w:t>
            </w:r>
            <w:r w:rsidR="006C4413">
              <w:rPr>
                <w:rFonts w:eastAsiaTheme="minorEastAsia"/>
                <w:lang w:eastAsia="zh-CN"/>
              </w:rPr>
              <w:t xml:space="preserve">(1) </w:t>
            </w:r>
            <w:r>
              <w:rPr>
                <w:rFonts w:eastAsiaTheme="minorEastAsia"/>
                <w:lang w:eastAsia="zh-CN"/>
              </w:rPr>
              <w:t xml:space="preserve">AMF is not </w:t>
            </w:r>
            <w:r w:rsidR="007D2A06">
              <w:rPr>
                <w:rFonts w:eastAsiaTheme="minorEastAsia"/>
                <w:lang w:eastAsia="zh-CN"/>
              </w:rPr>
              <w:t>(</w:t>
            </w:r>
            <w:r>
              <w:rPr>
                <w:rFonts w:eastAsiaTheme="minorEastAsia"/>
                <w:lang w:eastAsia="zh-CN"/>
              </w:rPr>
              <w:t>always</w:t>
            </w:r>
            <w:r w:rsidR="007D2A06">
              <w:rPr>
                <w:rFonts w:eastAsiaTheme="minorEastAsia"/>
                <w:lang w:eastAsia="zh-CN"/>
              </w:rPr>
              <w:t>)</w:t>
            </w:r>
            <w:r>
              <w:rPr>
                <w:rFonts w:eastAsiaTheme="minorEastAsia"/>
                <w:lang w:eastAsia="zh-CN"/>
              </w:rPr>
              <w:t xml:space="preserve"> handling AI/ML </w:t>
            </w:r>
            <w:r w:rsidR="006C4413">
              <w:rPr>
                <w:rFonts w:eastAsiaTheme="minorEastAsia"/>
                <w:lang w:eastAsia="zh-CN"/>
              </w:rPr>
              <w:t>model delivery/transfer</w:t>
            </w:r>
            <w:r w:rsidR="00E3074F">
              <w:rPr>
                <w:rFonts w:eastAsiaTheme="minorEastAsia"/>
                <w:lang w:eastAsia="zh-CN"/>
              </w:rPr>
              <w:t xml:space="preserve"> over NAS</w:t>
            </w:r>
            <w:r w:rsidR="006C4413">
              <w:rPr>
                <w:rFonts w:eastAsiaTheme="minorEastAsia"/>
                <w:lang w:eastAsia="zh-CN"/>
              </w:rPr>
              <w:t>, and (2)</w:t>
            </w:r>
            <w:r w:rsidR="00E3074F">
              <w:rPr>
                <w:rFonts w:eastAsiaTheme="minorEastAsia"/>
                <w:lang w:eastAsia="zh-CN"/>
              </w:rPr>
              <w:t xml:space="preserve"> not block other non-AI NAS critical information. </w:t>
            </w:r>
          </w:p>
        </w:tc>
      </w:tr>
      <w:tr w:rsidR="00B22B17" w14:paraId="34A747EF" w14:textId="77777777" w:rsidTr="008F06C1">
        <w:tc>
          <w:tcPr>
            <w:tcW w:w="2110" w:type="dxa"/>
          </w:tcPr>
          <w:p w14:paraId="2ABD7D07" w14:textId="08395A8A" w:rsidR="00B22B17" w:rsidRDefault="00F80887" w:rsidP="008F06C1">
            <w:pPr>
              <w:spacing w:after="0"/>
              <w:rPr>
                <w:rFonts w:eastAsiaTheme="minorEastAsia"/>
                <w:lang w:eastAsia="zh-CN"/>
              </w:rPr>
            </w:pPr>
            <w:r w:rsidRPr="00F80887">
              <w:rPr>
                <w:rFonts w:eastAsiaTheme="minorEastAsia"/>
                <w:lang w:eastAsia="zh-CN"/>
              </w:rPr>
              <w:t>Huawei, HiSilicon</w:t>
            </w:r>
          </w:p>
        </w:tc>
        <w:tc>
          <w:tcPr>
            <w:tcW w:w="7524" w:type="dxa"/>
          </w:tcPr>
          <w:p w14:paraId="682E4682" w14:textId="5BA84F42" w:rsidR="00B22B17" w:rsidRDefault="00F80887" w:rsidP="008F06C1">
            <w:pPr>
              <w:spacing w:after="0"/>
              <w:rPr>
                <w:rFonts w:eastAsiaTheme="minorEastAsia"/>
                <w:lang w:eastAsia="zh-CN"/>
              </w:rPr>
            </w:pPr>
            <w:r>
              <w:rPr>
                <w:rFonts w:eastAsiaTheme="minorEastAsia" w:hint="eastAsia"/>
                <w:lang w:eastAsia="zh-CN"/>
              </w:rPr>
              <w:t>I</w:t>
            </w:r>
            <w:r>
              <w:rPr>
                <w:rFonts w:eastAsiaTheme="minorEastAsia"/>
                <w:lang w:eastAsia="zh-CN"/>
              </w:rPr>
              <w:t xml:space="preserve">n Q6, we </w:t>
            </w:r>
            <w:r w:rsidR="00546DB0">
              <w:rPr>
                <w:rFonts w:eastAsiaTheme="minorEastAsia"/>
                <w:lang w:eastAsia="zh-CN"/>
              </w:rPr>
              <w:t>comment that there should be common ev</w:t>
            </w:r>
            <w:r w:rsidR="002F3AAE">
              <w:rPr>
                <w:rFonts w:eastAsiaTheme="minorEastAsia"/>
                <w:lang w:eastAsia="zh-CN"/>
              </w:rPr>
              <w:t>a</w:t>
            </w:r>
            <w:r w:rsidR="00546DB0">
              <w:rPr>
                <w:rFonts w:eastAsiaTheme="minorEastAsia"/>
                <w:lang w:eastAsia="zh-CN"/>
              </w:rPr>
              <w:t>luation metrics</w:t>
            </w:r>
            <w:r w:rsidR="008966A4">
              <w:rPr>
                <w:rFonts w:eastAsiaTheme="minorEastAsia"/>
                <w:lang w:eastAsia="zh-CN"/>
              </w:rPr>
              <w:t xml:space="preserve"> for all possible solutions</w:t>
            </w:r>
            <w:r w:rsidR="00546DB0">
              <w:rPr>
                <w:rFonts w:eastAsiaTheme="minorEastAsia"/>
                <w:lang w:eastAsia="zh-CN"/>
              </w:rPr>
              <w:t>.</w:t>
            </w:r>
            <w:r w:rsidR="00F715E6">
              <w:rPr>
                <w:rFonts w:eastAsiaTheme="minorEastAsia"/>
                <w:lang w:eastAsia="zh-CN"/>
              </w:rPr>
              <w:t xml:space="preserve"> Here are our views on Option 2 – CP solution:</w:t>
            </w:r>
          </w:p>
          <w:p w14:paraId="598015D2" w14:textId="17CF1677" w:rsidR="00C97DCB" w:rsidRDefault="00C97DCB" w:rsidP="008F06C1">
            <w:pPr>
              <w:spacing w:after="0"/>
              <w:rPr>
                <w:rFonts w:eastAsiaTheme="minorEastAsia"/>
                <w:lang w:eastAsia="zh-CN"/>
              </w:rPr>
            </w:pPr>
          </w:p>
          <w:p w14:paraId="7F959945"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2925F7CF" w14:textId="314B60BF" w:rsidR="00731A8F" w:rsidRDefault="00731A8F" w:rsidP="00731A8F">
            <w:pPr>
              <w:spacing w:after="0"/>
              <w:rPr>
                <w:rFonts w:eastAsiaTheme="minorEastAsia"/>
                <w:lang w:eastAsia="zh-CN"/>
              </w:rPr>
            </w:pPr>
            <w:r>
              <w:rPr>
                <w:rFonts w:eastAsiaTheme="minorEastAsia"/>
                <w:lang w:eastAsia="zh-CN"/>
              </w:rPr>
              <w:t xml:space="preserve">- </w:t>
            </w:r>
            <w:r w:rsidR="0088523E">
              <w:rPr>
                <w:rFonts w:eastAsiaTheme="minorEastAsia"/>
                <w:lang w:eastAsia="zh-CN"/>
              </w:rPr>
              <w:t>Similar to Option 1 – CP solution, i</w:t>
            </w:r>
            <w:r>
              <w:rPr>
                <w:rFonts w:eastAsiaTheme="minorEastAsia"/>
                <w:lang w:eastAsia="zh-CN"/>
              </w:rPr>
              <w:t>t can be flexible. For model characteristics, i</w:t>
            </w:r>
            <w:r w:rsidRPr="00C618CB">
              <w:rPr>
                <w:rFonts w:eastAsiaTheme="minorEastAsia"/>
                <w:lang w:eastAsia="zh-CN"/>
              </w:rPr>
              <w:t>f model size is large without strict transmission requirements, we can think about SRB4 like solution; if model size is small with strict transmission requirements, existing SRB can work</w:t>
            </w:r>
          </w:p>
          <w:p w14:paraId="30A090E6" w14:textId="62F56FB1" w:rsidR="00731A8F" w:rsidRDefault="00731A8F" w:rsidP="00731A8F">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w:t>
            </w:r>
            <w:r w:rsidR="009959BC">
              <w:rPr>
                <w:rFonts w:eastAsiaTheme="minorEastAsia"/>
                <w:lang w:eastAsia="zh-CN"/>
              </w:rPr>
              <w:t>NAS</w:t>
            </w:r>
            <w:r>
              <w:rPr>
                <w:rFonts w:eastAsiaTheme="minorEastAsia"/>
                <w:lang w:eastAsia="zh-CN"/>
              </w:rPr>
              <w:t xml:space="preserve"> signalling can be considered as bas</w:t>
            </w:r>
            <w:r w:rsidR="002F3AAE">
              <w:rPr>
                <w:rFonts w:eastAsiaTheme="minorEastAsia"/>
                <w:lang w:eastAsia="zh-CN"/>
              </w:rPr>
              <w:t>e</w:t>
            </w:r>
            <w:r>
              <w:rPr>
                <w:rFonts w:eastAsiaTheme="minorEastAsia"/>
                <w:lang w:eastAsia="zh-CN"/>
              </w:rPr>
              <w:t>line, and enhanc</w:t>
            </w:r>
            <w:r w:rsidR="00AB249E">
              <w:rPr>
                <w:rFonts w:eastAsiaTheme="minorEastAsia"/>
                <w:lang w:eastAsia="zh-CN"/>
              </w:rPr>
              <w:t>e</w:t>
            </w:r>
            <w:r>
              <w:rPr>
                <w:rFonts w:eastAsiaTheme="minorEastAsia"/>
                <w:lang w:eastAsia="zh-CN"/>
              </w:rPr>
              <w:t>ments can be discussed</w:t>
            </w:r>
          </w:p>
          <w:p w14:paraId="1AE39316" w14:textId="77777777" w:rsidR="00731A8F" w:rsidRDefault="00731A8F" w:rsidP="00731A8F">
            <w:pPr>
              <w:spacing w:after="0"/>
              <w:rPr>
                <w:rFonts w:eastAsiaTheme="minorEastAsia"/>
                <w:lang w:eastAsia="zh-CN"/>
              </w:rPr>
            </w:pPr>
          </w:p>
          <w:p w14:paraId="278E6A11"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1D87D50F" w14:textId="77777777" w:rsidR="00731A8F" w:rsidRDefault="00731A8F" w:rsidP="00731A8F">
            <w:pPr>
              <w:spacing w:after="0"/>
              <w:rPr>
                <w:rFonts w:eastAsiaTheme="minorEastAsia"/>
                <w:lang w:eastAsia="zh-CN"/>
              </w:rPr>
            </w:pPr>
            <w:r>
              <w:rPr>
                <w:rFonts w:eastAsiaTheme="minorEastAsia"/>
                <w:lang w:eastAsia="zh-CN"/>
              </w:rPr>
              <w:t>- Overhead:</w:t>
            </w:r>
          </w:p>
          <w:p w14:paraId="6D7D628B" w14:textId="7CCAB589" w:rsidR="000A6320" w:rsidRDefault="00731A8F" w:rsidP="00731A8F">
            <w:pPr>
              <w:pStyle w:val="af8"/>
              <w:numPr>
                <w:ilvl w:val="0"/>
                <w:numId w:val="16"/>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w:t>
            </w:r>
            <w:r w:rsidR="000A6320">
              <w:rPr>
                <w:rFonts w:eastAsiaTheme="minorEastAsia"/>
                <w:lang w:eastAsia="zh-CN"/>
              </w:rPr>
              <w:t xml:space="preserve">Option 1 – CP solution, one question is whether NAS signalling should fit the RRC message size requirement or not. If yes, </w:t>
            </w:r>
            <w:r w:rsidR="00C64E5F">
              <w:rPr>
                <w:rFonts w:eastAsiaTheme="minorEastAsia"/>
                <w:lang w:eastAsia="zh-CN"/>
              </w:rPr>
              <w:t>we think N</w:t>
            </w:r>
            <w:r w:rsidR="000A6320">
              <w:rPr>
                <w:rFonts w:eastAsiaTheme="minorEastAsia"/>
                <w:lang w:eastAsia="zh-CN"/>
              </w:rPr>
              <w:t>AS need</w:t>
            </w:r>
            <w:r w:rsidR="0098113A">
              <w:rPr>
                <w:rFonts w:eastAsiaTheme="minorEastAsia"/>
                <w:lang w:eastAsia="zh-CN"/>
              </w:rPr>
              <w:t>s</w:t>
            </w:r>
            <w:r w:rsidR="000A6320">
              <w:rPr>
                <w:rFonts w:eastAsiaTheme="minorEastAsia"/>
                <w:lang w:eastAsia="zh-CN"/>
              </w:rPr>
              <w:t xml:space="preserve"> to </w:t>
            </w:r>
            <w:r w:rsidR="007D3ED6">
              <w:rPr>
                <w:rFonts w:eastAsiaTheme="minorEastAsia"/>
                <w:lang w:eastAsia="zh-CN"/>
              </w:rPr>
              <w:t>do</w:t>
            </w:r>
            <w:r w:rsidR="000A6320">
              <w:rPr>
                <w:rFonts w:eastAsiaTheme="minorEastAsia"/>
                <w:lang w:eastAsia="zh-CN"/>
              </w:rPr>
              <w:t xml:space="preserve"> the segmen</w:t>
            </w:r>
            <w:r w:rsidR="002F3AAE">
              <w:rPr>
                <w:rFonts w:eastAsiaTheme="minorEastAsia"/>
                <w:lang w:eastAsia="zh-CN"/>
              </w:rPr>
              <w:t>t</w:t>
            </w:r>
            <w:r w:rsidR="000A6320">
              <w:rPr>
                <w:rFonts w:eastAsiaTheme="minorEastAsia"/>
                <w:lang w:eastAsia="zh-CN"/>
              </w:rPr>
              <w:t>ation, and then it may introduce some overhead</w:t>
            </w:r>
          </w:p>
          <w:p w14:paraId="0F3A05AE" w14:textId="77777777" w:rsidR="00731A8F" w:rsidRDefault="00731A8F" w:rsidP="00731A8F">
            <w:pPr>
              <w:spacing w:after="0"/>
              <w:rPr>
                <w:rFonts w:eastAsiaTheme="minorEastAsia"/>
                <w:lang w:eastAsia="zh-CN"/>
              </w:rPr>
            </w:pPr>
          </w:p>
          <w:p w14:paraId="3FF8A061"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402D7D9C" w14:textId="75AD65A0" w:rsidR="00731A8F" w:rsidRPr="002B2FC3" w:rsidRDefault="00731A8F" w:rsidP="00731A8F">
            <w:pPr>
              <w:spacing w:after="0"/>
              <w:rPr>
                <w:rFonts w:eastAsiaTheme="minorEastAsia"/>
                <w:lang w:eastAsia="zh-CN"/>
              </w:rPr>
            </w:pPr>
            <w:r>
              <w:rPr>
                <w:rFonts w:eastAsiaTheme="minorEastAsia"/>
                <w:lang w:eastAsia="zh-CN"/>
              </w:rPr>
              <w:t>- Impacts due to handover:</w:t>
            </w:r>
            <w:r w:rsidR="00ED5D19">
              <w:rPr>
                <w:rFonts w:eastAsiaTheme="minorEastAsia"/>
                <w:lang w:eastAsia="zh-CN"/>
              </w:rPr>
              <w:t xml:space="preserve"> </w:t>
            </w:r>
            <w:r w:rsidR="00630533">
              <w:rPr>
                <w:rFonts w:eastAsiaTheme="minorEastAsia"/>
                <w:lang w:eastAsia="zh-CN"/>
              </w:rPr>
              <w:t>same as our response</w:t>
            </w:r>
            <w:r w:rsidR="002B1230">
              <w:rPr>
                <w:rFonts w:eastAsiaTheme="minorEastAsia"/>
                <w:lang w:eastAsia="zh-CN"/>
              </w:rPr>
              <w:t xml:space="preserve"> </w:t>
            </w:r>
            <w:r w:rsidR="00C02531">
              <w:rPr>
                <w:rFonts w:eastAsiaTheme="minorEastAsia"/>
                <w:lang w:eastAsia="zh-CN"/>
              </w:rPr>
              <w:t>to</w:t>
            </w:r>
            <w:r w:rsidR="00ED5D19">
              <w:rPr>
                <w:rFonts w:eastAsiaTheme="minorEastAsia"/>
                <w:lang w:eastAsia="zh-CN"/>
              </w:rPr>
              <w:t xml:space="preserve"> </w:t>
            </w:r>
            <w:r w:rsidR="00B96753">
              <w:rPr>
                <w:rFonts w:eastAsiaTheme="minorEastAsia"/>
                <w:lang w:eastAsia="zh-CN"/>
              </w:rPr>
              <w:t>Q6</w:t>
            </w:r>
          </w:p>
          <w:p w14:paraId="07A75D3D" w14:textId="382C7AB3" w:rsidR="00C97DCB" w:rsidRDefault="00731A8F" w:rsidP="008F06C1">
            <w:pPr>
              <w:spacing w:after="0"/>
              <w:rPr>
                <w:rFonts w:eastAsiaTheme="minorEastAsia"/>
                <w:lang w:eastAsia="zh-CN"/>
              </w:rPr>
            </w:pPr>
            <w:r>
              <w:rPr>
                <w:rFonts w:eastAsiaTheme="minorEastAsia"/>
                <w:lang w:eastAsia="zh-CN"/>
              </w:rPr>
              <w:t xml:space="preserve">- For impacts to RAN2, </w:t>
            </w:r>
            <w:r w:rsidR="00E90225">
              <w:rPr>
                <w:rFonts w:eastAsiaTheme="minorEastAsia"/>
                <w:lang w:eastAsia="zh-CN"/>
              </w:rPr>
              <w:t>we think that SA2/CT1</w:t>
            </w:r>
            <w:r w:rsidR="001F73A2">
              <w:rPr>
                <w:rFonts w:eastAsiaTheme="minorEastAsia"/>
                <w:lang w:eastAsia="zh-CN"/>
              </w:rPr>
              <w:t xml:space="preserve"> can check details and then RAN2 can check possible RAN2 impacts</w:t>
            </w:r>
          </w:p>
          <w:p w14:paraId="427243FE" w14:textId="01251BC7" w:rsidR="00C97DCB" w:rsidRDefault="00C97DCB" w:rsidP="008F06C1">
            <w:pPr>
              <w:spacing w:after="0"/>
              <w:rPr>
                <w:rFonts w:eastAsiaTheme="minorEastAsia"/>
                <w:lang w:eastAsia="zh-CN"/>
              </w:rPr>
            </w:pPr>
          </w:p>
        </w:tc>
      </w:tr>
      <w:tr w:rsidR="00B22B17" w14:paraId="3B57AB9E" w14:textId="77777777" w:rsidTr="008F06C1">
        <w:tc>
          <w:tcPr>
            <w:tcW w:w="2110" w:type="dxa"/>
          </w:tcPr>
          <w:p w14:paraId="107F5B71" w14:textId="77777777" w:rsidR="00B22B17" w:rsidRDefault="00B22B17" w:rsidP="008F06C1">
            <w:pPr>
              <w:spacing w:after="0"/>
              <w:rPr>
                <w:rFonts w:eastAsiaTheme="minorEastAsia"/>
                <w:lang w:eastAsia="zh-CN"/>
              </w:rPr>
            </w:pPr>
          </w:p>
        </w:tc>
        <w:tc>
          <w:tcPr>
            <w:tcW w:w="7524" w:type="dxa"/>
          </w:tcPr>
          <w:p w14:paraId="00E3B9B3" w14:textId="77777777" w:rsidR="00B22B17" w:rsidRDefault="00B22B17" w:rsidP="008F06C1">
            <w:pPr>
              <w:spacing w:after="0"/>
              <w:rPr>
                <w:rFonts w:eastAsiaTheme="minorEastAsia"/>
                <w:lang w:eastAsia="zh-CN"/>
              </w:rPr>
            </w:pPr>
          </w:p>
        </w:tc>
      </w:tr>
      <w:tr w:rsidR="00B22B17" w14:paraId="67390E58" w14:textId="77777777" w:rsidTr="008F06C1">
        <w:tc>
          <w:tcPr>
            <w:tcW w:w="2110" w:type="dxa"/>
          </w:tcPr>
          <w:p w14:paraId="2D5FB0F4" w14:textId="77777777" w:rsidR="00B22B17" w:rsidRDefault="00B22B17" w:rsidP="008F06C1">
            <w:pPr>
              <w:spacing w:after="0"/>
              <w:rPr>
                <w:rFonts w:eastAsiaTheme="minorEastAsia"/>
                <w:lang w:eastAsia="zh-CN"/>
              </w:rPr>
            </w:pPr>
          </w:p>
        </w:tc>
        <w:tc>
          <w:tcPr>
            <w:tcW w:w="7524" w:type="dxa"/>
          </w:tcPr>
          <w:p w14:paraId="4B145CCD" w14:textId="77777777" w:rsidR="00B22B17" w:rsidRDefault="00B22B17" w:rsidP="008F06C1">
            <w:pPr>
              <w:spacing w:after="0"/>
              <w:rPr>
                <w:rFonts w:eastAsiaTheme="minorEastAsia"/>
                <w:lang w:eastAsia="zh-CN"/>
              </w:rPr>
            </w:pPr>
          </w:p>
        </w:tc>
      </w:tr>
      <w:tr w:rsidR="00B22B17" w14:paraId="7EB3BE8D" w14:textId="77777777" w:rsidTr="008F06C1">
        <w:tc>
          <w:tcPr>
            <w:tcW w:w="2110" w:type="dxa"/>
          </w:tcPr>
          <w:p w14:paraId="12E83910" w14:textId="77777777" w:rsidR="00B22B17" w:rsidRDefault="00B22B17" w:rsidP="008F06C1">
            <w:pPr>
              <w:spacing w:after="0"/>
              <w:rPr>
                <w:rFonts w:eastAsiaTheme="minorEastAsia"/>
                <w:lang w:eastAsia="zh-CN"/>
              </w:rPr>
            </w:pPr>
          </w:p>
        </w:tc>
        <w:tc>
          <w:tcPr>
            <w:tcW w:w="7524" w:type="dxa"/>
          </w:tcPr>
          <w:p w14:paraId="71E1CE49" w14:textId="77777777" w:rsidR="00B22B17" w:rsidRDefault="00B22B17" w:rsidP="008F06C1">
            <w:pPr>
              <w:spacing w:after="0"/>
              <w:rPr>
                <w:rFonts w:eastAsiaTheme="minorEastAsia"/>
                <w:lang w:eastAsia="zh-CN"/>
              </w:rPr>
            </w:pPr>
          </w:p>
        </w:tc>
      </w:tr>
      <w:tr w:rsidR="00B22B17" w14:paraId="2E7D32C4" w14:textId="77777777" w:rsidTr="008F06C1">
        <w:tc>
          <w:tcPr>
            <w:tcW w:w="2110" w:type="dxa"/>
          </w:tcPr>
          <w:p w14:paraId="50A22720" w14:textId="77777777" w:rsidR="00B22B17" w:rsidRDefault="00B22B17" w:rsidP="008F06C1">
            <w:pPr>
              <w:spacing w:after="0"/>
              <w:rPr>
                <w:rFonts w:eastAsiaTheme="minorEastAsia"/>
                <w:lang w:eastAsia="zh-CN"/>
              </w:rPr>
            </w:pPr>
          </w:p>
        </w:tc>
        <w:tc>
          <w:tcPr>
            <w:tcW w:w="7524" w:type="dxa"/>
          </w:tcPr>
          <w:p w14:paraId="77C3D2DC" w14:textId="77777777" w:rsidR="00B22B17" w:rsidRDefault="00B22B17" w:rsidP="008F06C1">
            <w:pPr>
              <w:spacing w:after="0"/>
              <w:rPr>
                <w:rFonts w:eastAsiaTheme="minorEastAsia"/>
                <w:lang w:eastAsia="zh-CN"/>
              </w:rPr>
            </w:pPr>
          </w:p>
        </w:tc>
      </w:tr>
      <w:tr w:rsidR="00B22B17" w14:paraId="53192070" w14:textId="77777777" w:rsidTr="008F06C1">
        <w:tc>
          <w:tcPr>
            <w:tcW w:w="2110" w:type="dxa"/>
          </w:tcPr>
          <w:p w14:paraId="141151F6" w14:textId="77777777" w:rsidR="00B22B17" w:rsidRDefault="00B22B17" w:rsidP="008F06C1">
            <w:pPr>
              <w:spacing w:after="0"/>
              <w:rPr>
                <w:rFonts w:eastAsiaTheme="minorEastAsia"/>
                <w:lang w:eastAsia="zh-CN"/>
              </w:rPr>
            </w:pPr>
          </w:p>
        </w:tc>
        <w:tc>
          <w:tcPr>
            <w:tcW w:w="7524" w:type="dxa"/>
          </w:tcPr>
          <w:p w14:paraId="77820C27" w14:textId="77777777" w:rsidR="00B22B17" w:rsidRDefault="00B22B17" w:rsidP="008F06C1">
            <w:pPr>
              <w:spacing w:after="0"/>
              <w:rPr>
                <w:rFonts w:eastAsiaTheme="minorEastAsia"/>
                <w:lang w:eastAsia="zh-CN"/>
              </w:rPr>
            </w:pPr>
          </w:p>
        </w:tc>
      </w:tr>
      <w:tr w:rsidR="00B22B17" w14:paraId="45DD8D69" w14:textId="77777777" w:rsidTr="008F06C1">
        <w:tc>
          <w:tcPr>
            <w:tcW w:w="2110" w:type="dxa"/>
          </w:tcPr>
          <w:p w14:paraId="05FE54AA" w14:textId="77777777" w:rsidR="00B22B17" w:rsidRDefault="00B22B17" w:rsidP="008F06C1">
            <w:pPr>
              <w:spacing w:after="0"/>
              <w:rPr>
                <w:rFonts w:eastAsiaTheme="minorEastAsia"/>
                <w:lang w:eastAsia="zh-CN"/>
              </w:rPr>
            </w:pPr>
          </w:p>
        </w:tc>
        <w:tc>
          <w:tcPr>
            <w:tcW w:w="7524" w:type="dxa"/>
          </w:tcPr>
          <w:p w14:paraId="0902A76C" w14:textId="77777777" w:rsidR="00B22B17" w:rsidRDefault="00B22B17" w:rsidP="008F06C1">
            <w:pPr>
              <w:spacing w:after="0"/>
              <w:rPr>
                <w:rFonts w:eastAsiaTheme="minorEastAsia"/>
                <w:lang w:eastAsia="zh-CN"/>
              </w:rPr>
            </w:pPr>
          </w:p>
        </w:tc>
      </w:tr>
      <w:tr w:rsidR="00B22B17" w14:paraId="1207EF59" w14:textId="77777777" w:rsidTr="008F06C1">
        <w:tc>
          <w:tcPr>
            <w:tcW w:w="2110" w:type="dxa"/>
          </w:tcPr>
          <w:p w14:paraId="5F86D14E" w14:textId="77777777" w:rsidR="00B22B17" w:rsidRDefault="00B22B17" w:rsidP="008F06C1">
            <w:pPr>
              <w:spacing w:after="0"/>
              <w:rPr>
                <w:rFonts w:eastAsiaTheme="minorEastAsia"/>
                <w:lang w:eastAsia="zh-CN"/>
              </w:rPr>
            </w:pPr>
          </w:p>
        </w:tc>
        <w:tc>
          <w:tcPr>
            <w:tcW w:w="7524" w:type="dxa"/>
          </w:tcPr>
          <w:p w14:paraId="52188735" w14:textId="77777777" w:rsidR="00B22B17" w:rsidRDefault="00B22B17" w:rsidP="008F06C1">
            <w:pPr>
              <w:spacing w:after="0"/>
              <w:rPr>
                <w:rFonts w:eastAsiaTheme="minorEastAsia"/>
                <w:lang w:eastAsia="zh-CN"/>
              </w:rPr>
            </w:pPr>
          </w:p>
        </w:tc>
      </w:tr>
      <w:tr w:rsidR="00B22B17" w14:paraId="3CD4BE67" w14:textId="77777777" w:rsidTr="008F06C1">
        <w:tc>
          <w:tcPr>
            <w:tcW w:w="2110" w:type="dxa"/>
          </w:tcPr>
          <w:p w14:paraId="5575DCCF" w14:textId="77777777" w:rsidR="00B22B17" w:rsidRDefault="00B22B17" w:rsidP="008F06C1">
            <w:pPr>
              <w:spacing w:after="0"/>
              <w:rPr>
                <w:rFonts w:eastAsiaTheme="minorEastAsia"/>
                <w:lang w:eastAsia="zh-CN"/>
              </w:rPr>
            </w:pPr>
          </w:p>
        </w:tc>
        <w:tc>
          <w:tcPr>
            <w:tcW w:w="7524" w:type="dxa"/>
          </w:tcPr>
          <w:p w14:paraId="25A4C2DF" w14:textId="77777777" w:rsidR="00B22B17" w:rsidRDefault="00B22B17" w:rsidP="008F06C1">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4"/>
        <w:rPr>
          <w:rFonts w:ascii="Times New Roman" w:hAnsi="Times New Roman"/>
        </w:rPr>
      </w:pPr>
      <w:r>
        <w:rPr>
          <w:rFonts w:ascii="Times New Roman" w:hAnsi="Times New Roman"/>
        </w:rPr>
        <w:t>2.2.2.3  Option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090CF6E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34F7A94" w14:textId="3BC207D9"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545C4C51" w14:textId="77777777" w:rsidR="000F0D7D" w:rsidRDefault="000F0D7D" w:rsidP="000F0D7D">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73E8B057" w14:textId="77777777" w:rsidR="000F0D7D" w:rsidRDefault="000F0D7D" w:rsidP="000F0D7D">
            <w:pPr>
              <w:pStyle w:val="af8"/>
              <w:numPr>
                <w:ilvl w:val="0"/>
                <w:numId w:val="5"/>
              </w:numPr>
              <w:spacing w:after="0"/>
              <w:ind w:firstLineChars="0"/>
              <w:rPr>
                <w:rFonts w:eastAsiaTheme="minorEastAsia"/>
                <w:lang w:eastAsia="zh-CN"/>
              </w:rPr>
            </w:pPr>
            <w:r w:rsidRPr="00796E99">
              <w:rPr>
                <w:rFonts w:eastAsiaTheme="minorEastAsia"/>
                <w:lang w:eastAsia="zh-CN"/>
              </w:rPr>
              <w:t>The model transfer/delivery can be a procedure with a response</w:t>
            </w:r>
            <w:r>
              <w:rPr>
                <w:rFonts w:eastAsiaTheme="minorEastAsia"/>
                <w:lang w:eastAsia="zh-CN"/>
              </w:rPr>
              <w:t xml:space="preserv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sidRPr="00796E99">
              <w:rPr>
                <w:rFonts w:eastAsiaTheme="minorEastAsia"/>
                <w:lang w:eastAsia="zh-CN"/>
              </w:rPr>
              <w:t>re-segment</w:t>
            </w:r>
            <w:r>
              <w:rPr>
                <w:rFonts w:eastAsiaTheme="minorEastAsia"/>
                <w:lang w:eastAsia="zh-CN"/>
              </w:rPr>
              <w:t>ed/</w:t>
            </w:r>
            <w:r>
              <w:rPr>
                <w:rFonts w:eastAsiaTheme="minorEastAsia" w:hint="eastAsia"/>
                <w:lang w:eastAsia="zh-CN"/>
              </w:rPr>
              <w:t>compile</w:t>
            </w:r>
            <w:r>
              <w:rPr>
                <w:rFonts w:eastAsiaTheme="minorEastAsia"/>
                <w:lang w:eastAsia="zh-CN"/>
              </w:rPr>
              <w:t>d the model.</w:t>
            </w:r>
          </w:p>
          <w:p w14:paraId="02C2F308" w14:textId="1E8C7BB3" w:rsidR="00B22B17" w:rsidRPr="000F0D7D" w:rsidRDefault="000F0D7D" w:rsidP="00097C95">
            <w:pPr>
              <w:pStyle w:val="af8"/>
              <w:numPr>
                <w:ilvl w:val="0"/>
                <w:numId w:val="5"/>
              </w:numPr>
              <w:spacing w:after="0"/>
              <w:ind w:firstLineChars="0"/>
              <w:rPr>
                <w:rFonts w:eastAsiaTheme="minorEastAsia"/>
                <w:lang w:eastAsia="zh-CN"/>
              </w:rPr>
            </w:pPr>
            <w:r w:rsidRPr="000F0D7D">
              <w:rPr>
                <w:rFonts w:eastAsiaTheme="minorEastAsia" w:hint="eastAsia"/>
                <w:lang w:eastAsia="zh-CN"/>
              </w:rPr>
              <w:t>T</w:t>
            </w:r>
            <w:r w:rsidRPr="000F0D7D">
              <w:rPr>
                <w:rFonts w:eastAsiaTheme="minorEastAsia"/>
                <w:lang w:eastAsia="zh-CN"/>
              </w:rPr>
              <w:t>he UE may request model transfer/delivery beforehand based on its capability and preference.</w:t>
            </w:r>
            <w:r>
              <w:rPr>
                <w:rFonts w:eastAsiaTheme="minorEastAsia"/>
                <w:lang w:eastAsia="zh-CN"/>
              </w:rPr>
              <w:t xml:space="preserve"> </w:t>
            </w:r>
            <w:r w:rsidR="00C231A3" w:rsidRPr="000F0D7D">
              <w:rPr>
                <w:rFonts w:eastAsiaTheme="minorEastAsia" w:hint="eastAsia"/>
                <w:lang w:eastAsia="zh-CN"/>
              </w:rPr>
              <w:t>T</w:t>
            </w:r>
            <w:r w:rsidR="00C231A3" w:rsidRPr="000F0D7D">
              <w:rPr>
                <w:rFonts w:eastAsiaTheme="minorEastAsia"/>
                <w:lang w:eastAsia="zh-CN"/>
              </w:rPr>
              <w:t xml:space="preserve">aking PRS configuration as </w:t>
            </w:r>
            <w:r w:rsidR="0046560C" w:rsidRPr="000F0D7D">
              <w:rPr>
                <w:rFonts w:eastAsiaTheme="minorEastAsia"/>
                <w:lang w:eastAsia="zh-CN"/>
              </w:rPr>
              <w:t xml:space="preserve">a </w:t>
            </w:r>
            <w:r w:rsidR="00C231A3" w:rsidRPr="000F0D7D">
              <w:rPr>
                <w:rFonts w:eastAsiaTheme="minorEastAsia"/>
                <w:lang w:eastAsia="zh-CN"/>
              </w:rPr>
              <w:t xml:space="preserve">reference, the UE may request the </w:t>
            </w:r>
            <w:r w:rsidR="0046560C" w:rsidRPr="000F0D7D">
              <w:rPr>
                <w:rFonts w:eastAsiaTheme="minorEastAsia"/>
                <w:lang w:eastAsia="zh-CN"/>
              </w:rPr>
              <w:t>m</w:t>
            </w:r>
            <w:r w:rsidR="00C231A3" w:rsidRPr="000F0D7D">
              <w:rPr>
                <w:rFonts w:eastAsiaTheme="minorEastAsia"/>
                <w:lang w:eastAsia="zh-CN"/>
              </w:rPr>
              <w:t>odel before the LMF deliver</w:t>
            </w:r>
            <w:r w:rsidR="0046560C" w:rsidRPr="000F0D7D">
              <w:rPr>
                <w:rFonts w:eastAsiaTheme="minorEastAsia"/>
                <w:lang w:eastAsia="zh-CN"/>
              </w:rPr>
              <w:t>s</w:t>
            </w:r>
            <w:r w:rsidR="00C231A3" w:rsidRPr="000F0D7D">
              <w:rPr>
                <w:rFonts w:eastAsiaTheme="minorEastAsia"/>
                <w:lang w:eastAsia="zh-CN"/>
              </w:rPr>
              <w:t xml:space="preserve"> the model to </w:t>
            </w:r>
            <w:r w:rsidR="00505456" w:rsidRPr="000F0D7D">
              <w:rPr>
                <w:rFonts w:eastAsiaTheme="minorEastAsia"/>
                <w:lang w:eastAsia="zh-CN"/>
              </w:rPr>
              <w:t xml:space="preserve">the </w:t>
            </w:r>
            <w:r w:rsidR="00C231A3" w:rsidRPr="000F0D7D">
              <w:rPr>
                <w:rFonts w:eastAsiaTheme="minorEastAsia"/>
                <w:lang w:eastAsia="zh-CN"/>
              </w:rPr>
              <w:t>UE.</w:t>
            </w:r>
          </w:p>
          <w:p w14:paraId="7B1E704E" w14:textId="7547B3D3" w:rsidR="00D457B0" w:rsidRDefault="00783BEE" w:rsidP="00D91DD5">
            <w:pPr>
              <w:spacing w:after="0"/>
              <w:jc w:val="center"/>
              <w:rPr>
                <w:rFonts w:eastAsiaTheme="minorEastAsia"/>
                <w:lang w:eastAsia="zh-CN"/>
              </w:rPr>
            </w:pPr>
            <w:r>
              <w:rPr>
                <w:rFonts w:eastAsia="宋体"/>
                <w:noProof/>
              </w:rPr>
              <w:object w:dxaOrig="7260" w:dyaOrig="2952" w14:anchorId="0BEB22F6">
                <v:shape id="_x0000_i1026" type="#_x0000_t75" alt="" style="width:281.15pt;height:114.4pt;mso-width-percent:0;mso-height-percent:0;mso-width-percent:0;mso-height-percent:0" o:ole="">
                  <v:imagedata r:id="rId20" o:title=""/>
                </v:shape>
                <o:OLEObject Type="Embed" ProgID="Visio.Drawing.11" ShapeID="_x0000_i1026" DrawAspect="Content" ObjectID="_1737230835" r:id="rId21"/>
              </w:object>
            </w:r>
          </w:p>
        </w:tc>
      </w:tr>
      <w:tr w:rsidR="00B22B17" w14:paraId="18F23E6F" w14:textId="77777777" w:rsidTr="008F06C1">
        <w:tc>
          <w:tcPr>
            <w:tcW w:w="2110" w:type="dxa"/>
          </w:tcPr>
          <w:p w14:paraId="4FCCAB85" w14:textId="76DDC06E"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9DCE0EF" w14:textId="6943FC73" w:rsidR="00B22B17" w:rsidRDefault="006B37FD"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9AE25F0" w14:textId="17CA148D" w:rsidR="00B22B17" w:rsidRPr="006B37FD" w:rsidRDefault="0032223E" w:rsidP="006B37FD">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8A1152" w14:paraId="24E4A5B4" w14:textId="77777777" w:rsidTr="008F06C1">
        <w:tc>
          <w:tcPr>
            <w:tcW w:w="2110" w:type="dxa"/>
          </w:tcPr>
          <w:p w14:paraId="2051DE6D" w14:textId="049ED4DA" w:rsidR="008A1152" w:rsidRDefault="008A1152" w:rsidP="008A1152">
            <w:pPr>
              <w:spacing w:after="0"/>
              <w:rPr>
                <w:rFonts w:eastAsiaTheme="minorEastAsia"/>
                <w:lang w:eastAsia="zh-CN"/>
              </w:rPr>
            </w:pPr>
            <w:r>
              <w:rPr>
                <w:rFonts w:eastAsiaTheme="minorEastAsia"/>
                <w:lang w:eastAsia="zh-CN"/>
              </w:rPr>
              <w:t>Qualcomm</w:t>
            </w:r>
          </w:p>
        </w:tc>
        <w:tc>
          <w:tcPr>
            <w:tcW w:w="1060" w:type="dxa"/>
          </w:tcPr>
          <w:p w14:paraId="7FCEB49D" w14:textId="5C5873C1" w:rsidR="008A1152" w:rsidRDefault="008A1152" w:rsidP="008A1152">
            <w:pPr>
              <w:spacing w:after="0"/>
              <w:rPr>
                <w:rFonts w:eastAsiaTheme="minorEastAsia"/>
                <w:lang w:eastAsia="zh-CN"/>
              </w:rPr>
            </w:pPr>
            <w:r>
              <w:rPr>
                <w:rFonts w:eastAsiaTheme="minorEastAsia"/>
                <w:lang w:eastAsia="zh-CN"/>
              </w:rPr>
              <w:t>No</w:t>
            </w:r>
          </w:p>
        </w:tc>
        <w:tc>
          <w:tcPr>
            <w:tcW w:w="6459" w:type="dxa"/>
          </w:tcPr>
          <w:p w14:paraId="37F3F401" w14:textId="485D94AB" w:rsidR="008A1152" w:rsidRDefault="008A1152" w:rsidP="008A1152">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876AE3" w14:paraId="4222FC67" w14:textId="77777777" w:rsidTr="008F06C1">
        <w:tc>
          <w:tcPr>
            <w:tcW w:w="2110" w:type="dxa"/>
          </w:tcPr>
          <w:p w14:paraId="72B5ADF9" w14:textId="5E59902F" w:rsidR="00876AE3" w:rsidRDefault="00876AE3" w:rsidP="00876AE3">
            <w:pPr>
              <w:spacing w:after="0"/>
              <w:rPr>
                <w:rFonts w:eastAsiaTheme="minorEastAsia"/>
                <w:lang w:eastAsia="zh-CN"/>
              </w:rPr>
            </w:pPr>
            <w:r>
              <w:rPr>
                <w:rFonts w:eastAsiaTheme="minorEastAsia"/>
                <w:lang w:eastAsia="zh-CN"/>
              </w:rPr>
              <w:t>Apple</w:t>
            </w:r>
          </w:p>
        </w:tc>
        <w:tc>
          <w:tcPr>
            <w:tcW w:w="1060" w:type="dxa"/>
          </w:tcPr>
          <w:p w14:paraId="3EE02384" w14:textId="66F82FC8" w:rsidR="00876AE3" w:rsidRDefault="00876AE3" w:rsidP="00876AE3">
            <w:pPr>
              <w:spacing w:after="0"/>
              <w:rPr>
                <w:rFonts w:eastAsiaTheme="minorEastAsia"/>
                <w:lang w:eastAsia="zh-CN"/>
              </w:rPr>
            </w:pPr>
            <w:r>
              <w:rPr>
                <w:rFonts w:eastAsiaTheme="minorEastAsia"/>
                <w:lang w:eastAsia="zh-CN"/>
              </w:rPr>
              <w:t>Yes</w:t>
            </w:r>
          </w:p>
        </w:tc>
        <w:tc>
          <w:tcPr>
            <w:tcW w:w="6459" w:type="dxa"/>
          </w:tcPr>
          <w:p w14:paraId="37BF54BF" w14:textId="5A4DFE38" w:rsidR="00876AE3" w:rsidRDefault="00876AE3" w:rsidP="00876AE3">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D45093" w14:paraId="1E1E2011" w14:textId="77777777" w:rsidTr="008F06C1">
        <w:tc>
          <w:tcPr>
            <w:tcW w:w="2110" w:type="dxa"/>
          </w:tcPr>
          <w:p w14:paraId="5339CD2A" w14:textId="4A28A697" w:rsidR="00D45093" w:rsidRDefault="00D45093" w:rsidP="00D45093">
            <w:pPr>
              <w:spacing w:after="0"/>
              <w:rPr>
                <w:rFonts w:eastAsiaTheme="minorEastAsia"/>
                <w:lang w:eastAsia="zh-CN"/>
              </w:rPr>
            </w:pPr>
            <w:r>
              <w:rPr>
                <w:rFonts w:eastAsiaTheme="minorEastAsia"/>
                <w:lang w:eastAsia="zh-CN"/>
              </w:rPr>
              <w:t>OPPO</w:t>
            </w:r>
          </w:p>
        </w:tc>
        <w:tc>
          <w:tcPr>
            <w:tcW w:w="1060" w:type="dxa"/>
          </w:tcPr>
          <w:p w14:paraId="6B80A49D" w14:textId="148BC301" w:rsidR="00D45093" w:rsidRDefault="00D45093" w:rsidP="00D45093">
            <w:pPr>
              <w:spacing w:after="0"/>
              <w:rPr>
                <w:rFonts w:eastAsiaTheme="minorEastAsia"/>
                <w:lang w:eastAsia="zh-CN"/>
              </w:rPr>
            </w:pPr>
            <w:r>
              <w:rPr>
                <w:rFonts w:eastAsiaTheme="minorEastAsia"/>
                <w:lang w:eastAsia="zh-CN"/>
              </w:rPr>
              <w:t>Yes with comments</w:t>
            </w:r>
          </w:p>
        </w:tc>
        <w:tc>
          <w:tcPr>
            <w:tcW w:w="6459" w:type="dxa"/>
          </w:tcPr>
          <w:p w14:paraId="41380B81" w14:textId="50C4B02A" w:rsidR="00D45093" w:rsidRDefault="00D45093" w:rsidP="00D45093">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8A1152" w14:paraId="1581EDA6" w14:textId="77777777" w:rsidTr="008F06C1">
        <w:tc>
          <w:tcPr>
            <w:tcW w:w="2110" w:type="dxa"/>
          </w:tcPr>
          <w:p w14:paraId="04C0FB9B" w14:textId="073E1DAB" w:rsidR="008A1152" w:rsidRDefault="00CF52BF" w:rsidP="008A1152">
            <w:pPr>
              <w:spacing w:after="0"/>
              <w:rPr>
                <w:rFonts w:eastAsiaTheme="minorEastAsia"/>
                <w:lang w:eastAsia="zh-CN"/>
              </w:rPr>
            </w:pPr>
            <w:r>
              <w:rPr>
                <w:rFonts w:eastAsiaTheme="minorEastAsia"/>
                <w:lang w:eastAsia="zh-CN"/>
              </w:rPr>
              <w:t>Dell Technologies</w:t>
            </w:r>
          </w:p>
        </w:tc>
        <w:tc>
          <w:tcPr>
            <w:tcW w:w="1060" w:type="dxa"/>
          </w:tcPr>
          <w:p w14:paraId="7A810B19" w14:textId="58197989" w:rsidR="008A1152" w:rsidRDefault="00CF52BF" w:rsidP="008A1152">
            <w:pPr>
              <w:spacing w:after="0"/>
              <w:rPr>
                <w:rFonts w:eastAsiaTheme="minorEastAsia"/>
                <w:lang w:eastAsia="zh-CN"/>
              </w:rPr>
            </w:pPr>
            <w:r>
              <w:rPr>
                <w:rFonts w:eastAsiaTheme="minorEastAsia"/>
                <w:lang w:eastAsia="zh-CN"/>
              </w:rPr>
              <w:t>No</w:t>
            </w:r>
          </w:p>
        </w:tc>
        <w:tc>
          <w:tcPr>
            <w:tcW w:w="6459" w:type="dxa"/>
          </w:tcPr>
          <w:p w14:paraId="4393BB36" w14:textId="4AB6ADF1" w:rsidR="008A1152" w:rsidRDefault="00CF52BF" w:rsidP="008A1152">
            <w:pPr>
              <w:spacing w:after="0"/>
              <w:rPr>
                <w:rFonts w:eastAsiaTheme="minorEastAsia"/>
                <w:lang w:eastAsia="zh-CN"/>
              </w:rPr>
            </w:pPr>
            <w:r>
              <w:rPr>
                <w:rFonts w:eastAsiaTheme="minorEastAsia"/>
                <w:lang w:eastAsia="zh-CN"/>
              </w:rPr>
              <w:t xml:space="preserve">Agree with QC, </w:t>
            </w:r>
            <w:r w:rsidR="00183767">
              <w:rPr>
                <w:rFonts w:eastAsiaTheme="minorEastAsia"/>
                <w:lang w:eastAsia="zh-CN"/>
              </w:rPr>
              <w:t>we think this option can be part of CP option 2</w:t>
            </w:r>
            <w:r w:rsidR="00D94A2D">
              <w:rPr>
                <w:rFonts w:eastAsiaTheme="minorEastAsia"/>
                <w:lang w:eastAsia="zh-CN"/>
              </w:rPr>
              <w:t>, and leave it to SA2 to determine the 5GC entity handling AI/ML model delivery/transfer</w:t>
            </w:r>
            <w:r w:rsidR="002169CA">
              <w:rPr>
                <w:rFonts w:eastAsiaTheme="minorEastAsia"/>
                <w:lang w:eastAsia="zh-CN"/>
              </w:rPr>
              <w:t>.</w:t>
            </w:r>
          </w:p>
        </w:tc>
      </w:tr>
      <w:tr w:rsidR="008A1152" w14:paraId="405FB229" w14:textId="77777777" w:rsidTr="008F06C1">
        <w:tc>
          <w:tcPr>
            <w:tcW w:w="2110" w:type="dxa"/>
          </w:tcPr>
          <w:p w14:paraId="3486A36A" w14:textId="4A2379AF" w:rsidR="008A1152" w:rsidRDefault="00E24CC3" w:rsidP="008A1152">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2C37F67F" w14:textId="02E447FC" w:rsidR="008A1152" w:rsidRDefault="00E24CC3" w:rsidP="008A1152">
            <w:pPr>
              <w:spacing w:after="0"/>
              <w:rPr>
                <w:rFonts w:eastAsiaTheme="minorEastAsia"/>
                <w:lang w:eastAsia="zh-CN"/>
              </w:rPr>
            </w:pPr>
            <w:r>
              <w:rPr>
                <w:rFonts w:eastAsiaTheme="minorEastAsia" w:hint="eastAsia"/>
                <w:lang w:eastAsia="zh-CN"/>
              </w:rPr>
              <w:t>Y</w:t>
            </w:r>
            <w:r>
              <w:rPr>
                <w:rFonts w:eastAsiaTheme="minorEastAsia"/>
                <w:lang w:eastAsia="zh-CN"/>
              </w:rPr>
              <w:t>e</w:t>
            </w:r>
            <w:r w:rsidR="00D40A23">
              <w:rPr>
                <w:rFonts w:eastAsiaTheme="minorEastAsia"/>
                <w:lang w:eastAsia="zh-CN"/>
              </w:rPr>
              <w:t>s</w:t>
            </w:r>
          </w:p>
        </w:tc>
        <w:tc>
          <w:tcPr>
            <w:tcW w:w="6459" w:type="dxa"/>
          </w:tcPr>
          <w:p w14:paraId="79F82992" w14:textId="77777777" w:rsidR="008A1152" w:rsidRDefault="008A1152" w:rsidP="008A1152">
            <w:pPr>
              <w:spacing w:after="0"/>
              <w:rPr>
                <w:rFonts w:eastAsiaTheme="minorEastAsia"/>
                <w:lang w:eastAsia="zh-CN"/>
              </w:rPr>
            </w:pPr>
          </w:p>
        </w:tc>
      </w:tr>
      <w:tr w:rsidR="008A1152" w14:paraId="00F2F2A2" w14:textId="77777777" w:rsidTr="008F06C1">
        <w:tc>
          <w:tcPr>
            <w:tcW w:w="2110" w:type="dxa"/>
          </w:tcPr>
          <w:p w14:paraId="3242ACEE" w14:textId="77777777" w:rsidR="008A1152" w:rsidRDefault="008A1152" w:rsidP="008A1152">
            <w:pPr>
              <w:spacing w:after="0"/>
              <w:rPr>
                <w:rFonts w:eastAsiaTheme="minorEastAsia"/>
                <w:lang w:eastAsia="zh-CN"/>
              </w:rPr>
            </w:pPr>
          </w:p>
        </w:tc>
        <w:tc>
          <w:tcPr>
            <w:tcW w:w="1060" w:type="dxa"/>
          </w:tcPr>
          <w:p w14:paraId="42F0FEBA" w14:textId="77777777" w:rsidR="008A1152" w:rsidRDefault="008A1152" w:rsidP="008A1152">
            <w:pPr>
              <w:spacing w:after="0"/>
              <w:rPr>
                <w:rFonts w:eastAsiaTheme="minorEastAsia"/>
                <w:lang w:eastAsia="zh-CN"/>
              </w:rPr>
            </w:pPr>
          </w:p>
        </w:tc>
        <w:tc>
          <w:tcPr>
            <w:tcW w:w="6459" w:type="dxa"/>
          </w:tcPr>
          <w:p w14:paraId="3268FE5D" w14:textId="77777777" w:rsidR="008A1152" w:rsidRDefault="008A1152" w:rsidP="008A1152">
            <w:pPr>
              <w:spacing w:after="0"/>
              <w:rPr>
                <w:rFonts w:eastAsiaTheme="minorEastAsia"/>
                <w:lang w:eastAsia="zh-CN"/>
              </w:rPr>
            </w:pPr>
          </w:p>
        </w:tc>
      </w:tr>
      <w:tr w:rsidR="008A1152" w14:paraId="72A101AA" w14:textId="77777777" w:rsidTr="008F06C1">
        <w:tc>
          <w:tcPr>
            <w:tcW w:w="2110" w:type="dxa"/>
          </w:tcPr>
          <w:p w14:paraId="0352D0DA" w14:textId="77777777" w:rsidR="008A1152" w:rsidRDefault="008A1152" w:rsidP="008A1152">
            <w:pPr>
              <w:spacing w:after="0"/>
              <w:rPr>
                <w:rFonts w:eastAsiaTheme="minorEastAsia"/>
                <w:lang w:eastAsia="zh-CN"/>
              </w:rPr>
            </w:pPr>
          </w:p>
        </w:tc>
        <w:tc>
          <w:tcPr>
            <w:tcW w:w="1060" w:type="dxa"/>
          </w:tcPr>
          <w:p w14:paraId="1B22DDD1" w14:textId="77777777" w:rsidR="008A1152" w:rsidRDefault="008A1152" w:rsidP="008A1152">
            <w:pPr>
              <w:spacing w:after="0"/>
              <w:rPr>
                <w:rFonts w:eastAsiaTheme="minorEastAsia"/>
                <w:lang w:eastAsia="zh-CN"/>
              </w:rPr>
            </w:pPr>
          </w:p>
        </w:tc>
        <w:tc>
          <w:tcPr>
            <w:tcW w:w="6459" w:type="dxa"/>
          </w:tcPr>
          <w:p w14:paraId="23A456C1" w14:textId="77777777" w:rsidR="008A1152" w:rsidRDefault="008A1152" w:rsidP="008A1152">
            <w:pPr>
              <w:spacing w:after="0"/>
              <w:rPr>
                <w:rFonts w:eastAsiaTheme="minorEastAsia"/>
                <w:lang w:eastAsia="zh-CN"/>
              </w:rPr>
            </w:pPr>
          </w:p>
        </w:tc>
      </w:tr>
      <w:tr w:rsidR="008A1152" w14:paraId="43D94118" w14:textId="77777777" w:rsidTr="008F06C1">
        <w:tc>
          <w:tcPr>
            <w:tcW w:w="2110" w:type="dxa"/>
          </w:tcPr>
          <w:p w14:paraId="25C9CD42" w14:textId="77777777" w:rsidR="008A1152" w:rsidRDefault="008A1152" w:rsidP="008A1152">
            <w:pPr>
              <w:spacing w:after="0"/>
              <w:rPr>
                <w:rFonts w:eastAsiaTheme="minorEastAsia"/>
                <w:lang w:eastAsia="zh-CN"/>
              </w:rPr>
            </w:pPr>
          </w:p>
        </w:tc>
        <w:tc>
          <w:tcPr>
            <w:tcW w:w="1060" w:type="dxa"/>
          </w:tcPr>
          <w:p w14:paraId="49D42DD3" w14:textId="77777777" w:rsidR="008A1152" w:rsidRDefault="008A1152" w:rsidP="008A1152">
            <w:pPr>
              <w:spacing w:after="0"/>
              <w:rPr>
                <w:rFonts w:eastAsiaTheme="minorEastAsia"/>
                <w:lang w:eastAsia="zh-CN"/>
              </w:rPr>
            </w:pPr>
          </w:p>
        </w:tc>
        <w:tc>
          <w:tcPr>
            <w:tcW w:w="6459" w:type="dxa"/>
          </w:tcPr>
          <w:p w14:paraId="6BEED11D" w14:textId="77777777" w:rsidR="008A1152" w:rsidRDefault="008A1152" w:rsidP="008A1152">
            <w:pPr>
              <w:spacing w:after="0"/>
              <w:rPr>
                <w:rFonts w:eastAsiaTheme="minorEastAsia"/>
                <w:lang w:eastAsia="zh-CN"/>
              </w:rPr>
            </w:pPr>
          </w:p>
        </w:tc>
      </w:tr>
      <w:tr w:rsidR="008A1152" w14:paraId="263D7BD4" w14:textId="77777777" w:rsidTr="008F06C1">
        <w:tc>
          <w:tcPr>
            <w:tcW w:w="2110" w:type="dxa"/>
          </w:tcPr>
          <w:p w14:paraId="00A2FD6E" w14:textId="77777777" w:rsidR="008A1152" w:rsidRDefault="008A1152" w:rsidP="008A1152">
            <w:pPr>
              <w:spacing w:after="0"/>
              <w:rPr>
                <w:rFonts w:eastAsiaTheme="minorEastAsia"/>
                <w:lang w:eastAsia="zh-CN"/>
              </w:rPr>
            </w:pPr>
          </w:p>
        </w:tc>
        <w:tc>
          <w:tcPr>
            <w:tcW w:w="1060" w:type="dxa"/>
          </w:tcPr>
          <w:p w14:paraId="07E111EC" w14:textId="77777777" w:rsidR="008A1152" w:rsidRDefault="008A1152" w:rsidP="008A1152">
            <w:pPr>
              <w:spacing w:after="0"/>
              <w:rPr>
                <w:rFonts w:eastAsiaTheme="minorEastAsia"/>
                <w:lang w:eastAsia="zh-CN"/>
              </w:rPr>
            </w:pPr>
          </w:p>
        </w:tc>
        <w:tc>
          <w:tcPr>
            <w:tcW w:w="6459" w:type="dxa"/>
          </w:tcPr>
          <w:p w14:paraId="60793D9C" w14:textId="77777777" w:rsidR="008A1152" w:rsidRDefault="008A1152" w:rsidP="008A1152">
            <w:pPr>
              <w:spacing w:after="0"/>
              <w:rPr>
                <w:rFonts w:eastAsiaTheme="minorEastAsia"/>
                <w:lang w:eastAsia="zh-CN"/>
              </w:rPr>
            </w:pPr>
          </w:p>
        </w:tc>
      </w:tr>
      <w:tr w:rsidR="008A1152" w14:paraId="2A9718C9" w14:textId="77777777" w:rsidTr="008F06C1">
        <w:tc>
          <w:tcPr>
            <w:tcW w:w="2110" w:type="dxa"/>
          </w:tcPr>
          <w:p w14:paraId="1FC43043" w14:textId="77777777" w:rsidR="008A1152" w:rsidRDefault="008A1152" w:rsidP="008A1152">
            <w:pPr>
              <w:spacing w:after="0"/>
              <w:rPr>
                <w:rFonts w:eastAsiaTheme="minorEastAsia"/>
                <w:lang w:eastAsia="zh-CN"/>
              </w:rPr>
            </w:pPr>
          </w:p>
        </w:tc>
        <w:tc>
          <w:tcPr>
            <w:tcW w:w="1060" w:type="dxa"/>
          </w:tcPr>
          <w:p w14:paraId="447C2F50" w14:textId="77777777" w:rsidR="008A1152" w:rsidRDefault="008A1152" w:rsidP="008A1152">
            <w:pPr>
              <w:spacing w:after="0"/>
              <w:rPr>
                <w:rFonts w:eastAsiaTheme="minorEastAsia"/>
                <w:lang w:eastAsia="zh-CN"/>
              </w:rPr>
            </w:pPr>
          </w:p>
        </w:tc>
        <w:tc>
          <w:tcPr>
            <w:tcW w:w="6459" w:type="dxa"/>
          </w:tcPr>
          <w:p w14:paraId="6B2FFA02" w14:textId="77777777" w:rsidR="008A1152" w:rsidRDefault="008A1152" w:rsidP="008A1152">
            <w:pPr>
              <w:spacing w:after="0"/>
              <w:rPr>
                <w:rFonts w:eastAsiaTheme="minorEastAsia"/>
                <w:lang w:eastAsia="zh-CN"/>
              </w:rPr>
            </w:pPr>
          </w:p>
        </w:tc>
      </w:tr>
      <w:tr w:rsidR="008A1152" w14:paraId="3BADB06A" w14:textId="77777777" w:rsidTr="008F06C1">
        <w:tc>
          <w:tcPr>
            <w:tcW w:w="2110" w:type="dxa"/>
          </w:tcPr>
          <w:p w14:paraId="019EACD1" w14:textId="77777777" w:rsidR="008A1152" w:rsidRDefault="008A1152" w:rsidP="008A1152">
            <w:pPr>
              <w:spacing w:after="0"/>
              <w:rPr>
                <w:rFonts w:eastAsiaTheme="minorEastAsia"/>
                <w:lang w:eastAsia="zh-CN"/>
              </w:rPr>
            </w:pPr>
          </w:p>
        </w:tc>
        <w:tc>
          <w:tcPr>
            <w:tcW w:w="1060" w:type="dxa"/>
          </w:tcPr>
          <w:p w14:paraId="3F588094" w14:textId="77777777" w:rsidR="008A1152" w:rsidRDefault="008A1152" w:rsidP="008A1152">
            <w:pPr>
              <w:spacing w:after="0"/>
              <w:rPr>
                <w:rFonts w:eastAsiaTheme="minorEastAsia"/>
                <w:lang w:eastAsia="zh-CN"/>
              </w:rPr>
            </w:pPr>
          </w:p>
        </w:tc>
        <w:tc>
          <w:tcPr>
            <w:tcW w:w="6459" w:type="dxa"/>
          </w:tcPr>
          <w:p w14:paraId="41497F84" w14:textId="77777777" w:rsidR="008A1152" w:rsidRDefault="008A1152" w:rsidP="008A1152">
            <w:pPr>
              <w:spacing w:after="0"/>
              <w:rPr>
                <w:rFonts w:eastAsiaTheme="minorEastAsia"/>
                <w:lang w:eastAsia="zh-CN"/>
              </w:rPr>
            </w:pPr>
          </w:p>
        </w:tc>
      </w:tr>
      <w:tr w:rsidR="008A1152" w14:paraId="3F5AD110" w14:textId="77777777" w:rsidTr="008F06C1">
        <w:tc>
          <w:tcPr>
            <w:tcW w:w="2110" w:type="dxa"/>
          </w:tcPr>
          <w:p w14:paraId="11559499" w14:textId="77777777" w:rsidR="008A1152" w:rsidRDefault="008A1152" w:rsidP="008A1152">
            <w:pPr>
              <w:spacing w:after="0"/>
              <w:rPr>
                <w:rFonts w:eastAsiaTheme="minorEastAsia"/>
                <w:lang w:eastAsia="zh-CN"/>
              </w:rPr>
            </w:pPr>
          </w:p>
        </w:tc>
        <w:tc>
          <w:tcPr>
            <w:tcW w:w="1060" w:type="dxa"/>
          </w:tcPr>
          <w:p w14:paraId="1B326D01" w14:textId="77777777" w:rsidR="008A1152" w:rsidRDefault="008A1152" w:rsidP="008A1152">
            <w:pPr>
              <w:spacing w:after="0"/>
              <w:rPr>
                <w:rFonts w:eastAsiaTheme="minorEastAsia"/>
                <w:lang w:eastAsia="zh-CN"/>
              </w:rPr>
            </w:pPr>
          </w:p>
        </w:tc>
        <w:tc>
          <w:tcPr>
            <w:tcW w:w="6459" w:type="dxa"/>
          </w:tcPr>
          <w:p w14:paraId="788C7469" w14:textId="77777777" w:rsidR="008A1152" w:rsidRDefault="008A1152" w:rsidP="008A1152">
            <w:pPr>
              <w:spacing w:after="0"/>
              <w:rPr>
                <w:rFonts w:eastAsiaTheme="minorEastAsia"/>
                <w:lang w:eastAsia="zh-CN"/>
              </w:rPr>
            </w:pPr>
          </w:p>
        </w:tc>
      </w:tr>
      <w:tr w:rsidR="008A1152" w14:paraId="3489F75D" w14:textId="77777777" w:rsidTr="008F06C1">
        <w:tc>
          <w:tcPr>
            <w:tcW w:w="2110" w:type="dxa"/>
          </w:tcPr>
          <w:p w14:paraId="1A132277" w14:textId="77777777" w:rsidR="008A1152" w:rsidRDefault="008A1152" w:rsidP="008A1152">
            <w:pPr>
              <w:spacing w:after="0"/>
              <w:rPr>
                <w:rFonts w:eastAsiaTheme="minorEastAsia"/>
                <w:lang w:eastAsia="zh-CN"/>
              </w:rPr>
            </w:pPr>
          </w:p>
        </w:tc>
        <w:tc>
          <w:tcPr>
            <w:tcW w:w="1060" w:type="dxa"/>
          </w:tcPr>
          <w:p w14:paraId="6B1DE5ED" w14:textId="77777777" w:rsidR="008A1152" w:rsidRDefault="008A1152" w:rsidP="008A1152">
            <w:pPr>
              <w:spacing w:after="0"/>
              <w:rPr>
                <w:rFonts w:eastAsiaTheme="minorEastAsia"/>
                <w:lang w:eastAsia="zh-CN"/>
              </w:rPr>
            </w:pPr>
          </w:p>
        </w:tc>
        <w:tc>
          <w:tcPr>
            <w:tcW w:w="6459" w:type="dxa"/>
          </w:tcPr>
          <w:p w14:paraId="750AA5DD" w14:textId="77777777" w:rsidR="008A1152" w:rsidRDefault="008A1152" w:rsidP="008A1152">
            <w:pPr>
              <w:spacing w:after="0"/>
              <w:rPr>
                <w:rFonts w:eastAsiaTheme="minorEastAsia"/>
                <w:lang w:eastAsia="zh-CN"/>
              </w:rPr>
            </w:pPr>
          </w:p>
        </w:tc>
      </w:tr>
      <w:tr w:rsidR="008A1152" w14:paraId="2463AA23" w14:textId="77777777" w:rsidTr="008F06C1">
        <w:tc>
          <w:tcPr>
            <w:tcW w:w="2110" w:type="dxa"/>
          </w:tcPr>
          <w:p w14:paraId="2BE369CD" w14:textId="77777777" w:rsidR="008A1152" w:rsidRDefault="008A1152" w:rsidP="008A1152">
            <w:pPr>
              <w:spacing w:after="0"/>
              <w:rPr>
                <w:rFonts w:eastAsiaTheme="minorEastAsia"/>
                <w:lang w:eastAsia="zh-CN"/>
              </w:rPr>
            </w:pPr>
          </w:p>
        </w:tc>
        <w:tc>
          <w:tcPr>
            <w:tcW w:w="1060" w:type="dxa"/>
          </w:tcPr>
          <w:p w14:paraId="4E5EAE18" w14:textId="77777777" w:rsidR="008A1152" w:rsidRDefault="008A1152" w:rsidP="008A1152">
            <w:pPr>
              <w:spacing w:after="0"/>
              <w:rPr>
                <w:rFonts w:eastAsiaTheme="minorEastAsia"/>
                <w:lang w:eastAsia="zh-CN"/>
              </w:rPr>
            </w:pPr>
          </w:p>
        </w:tc>
        <w:tc>
          <w:tcPr>
            <w:tcW w:w="6459" w:type="dxa"/>
          </w:tcPr>
          <w:p w14:paraId="2149B9A5" w14:textId="77777777" w:rsidR="008A1152" w:rsidRDefault="008A1152" w:rsidP="008A1152">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1FF32ACB" w:rsidR="00B22B17" w:rsidRDefault="00876C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9A1912C" w14:textId="77777777" w:rsidR="00876C92" w:rsidRPr="00195173" w:rsidRDefault="00876C92" w:rsidP="00876C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4B007B" w14:textId="06F1D192" w:rsidR="00876C92" w:rsidRDefault="00511D13" w:rsidP="00876C92">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w:t>
            </w:r>
          </w:p>
          <w:p w14:paraId="565E2AB3" w14:textId="35783FF9" w:rsidR="00876C92" w:rsidRDefault="00876C92" w:rsidP="00876C92">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sidR="00E37890">
              <w:rPr>
                <w:rFonts w:eastAsiaTheme="minorEastAsia"/>
                <w:lang w:eastAsia="zh-CN"/>
              </w:rPr>
              <w:t>LPP</w:t>
            </w:r>
            <w:r>
              <w:rPr>
                <w:rFonts w:eastAsiaTheme="minorEastAsia"/>
                <w:lang w:eastAsia="zh-CN"/>
              </w:rPr>
              <w:t xml:space="preserve"> layer can be responsible for segmentation. That is, no impact on the RRC layer.</w:t>
            </w:r>
          </w:p>
          <w:p w14:paraId="759901D2" w14:textId="55A74143" w:rsidR="00876C92" w:rsidRDefault="004C06FE" w:rsidP="00876C92">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LPP</w:t>
            </w:r>
            <w:r w:rsidRPr="00586DD9">
              <w:rPr>
                <w:rFonts w:eastAsiaTheme="minorEastAsia"/>
                <w:lang w:eastAsia="zh-CN"/>
              </w:rPr>
              <w:t xml:space="preserve"> layer</w:t>
            </w:r>
            <w:r>
              <w:rPr>
                <w:rFonts w:eastAsiaTheme="minorEastAsia"/>
                <w:lang w:eastAsia="zh-CN"/>
              </w:rPr>
              <w:t xml:space="preserve">, </w:t>
            </w:r>
            <w:r w:rsidR="00E17B4F">
              <w:rPr>
                <w:rFonts w:eastAsiaTheme="minorEastAsia"/>
                <w:lang w:eastAsia="zh-CN"/>
              </w:rPr>
              <w:t>d</w:t>
            </w:r>
            <w:r w:rsidR="00876C92">
              <w:rPr>
                <w:rFonts w:eastAsiaTheme="minorEastAsia"/>
                <w:lang w:eastAsia="zh-CN"/>
              </w:rPr>
              <w:t>elta configuration can be</w:t>
            </w:r>
            <w:r w:rsidR="00161384">
              <w:rPr>
                <w:rFonts w:eastAsiaTheme="minorEastAsia"/>
                <w:lang w:eastAsia="zh-CN"/>
              </w:rPr>
              <w:t xml:space="preserve"> us</w:t>
            </w:r>
            <w:r w:rsidR="00876C92">
              <w:rPr>
                <w:rFonts w:eastAsiaTheme="minorEastAsia"/>
                <w:lang w:eastAsia="zh-CN"/>
              </w:rPr>
              <w:t>ed to reduce the signaling overhead.</w:t>
            </w:r>
          </w:p>
          <w:p w14:paraId="0C7F806F" w14:textId="31BFC2A7" w:rsidR="00607632" w:rsidRDefault="004151B2" w:rsidP="00876C92">
            <w:pPr>
              <w:pStyle w:val="af8"/>
              <w:numPr>
                <w:ilvl w:val="0"/>
                <w:numId w:val="12"/>
              </w:numPr>
              <w:spacing w:after="0"/>
              <w:ind w:firstLineChars="0"/>
              <w:rPr>
                <w:rFonts w:eastAsiaTheme="minorEastAsia"/>
                <w:lang w:eastAsia="zh-CN"/>
              </w:rPr>
            </w:pPr>
            <w:r>
              <w:rPr>
                <w:rFonts w:eastAsiaTheme="minorEastAsia"/>
                <w:lang w:eastAsia="zh-CN"/>
              </w:rPr>
              <w:t xml:space="preserve">As LMF </w:t>
            </w:r>
            <w:r w:rsidR="00607632">
              <w:rPr>
                <w:rFonts w:eastAsiaTheme="minorEastAsia"/>
                <w:lang w:eastAsia="zh-CN"/>
              </w:rPr>
              <w:t xml:space="preserve">can </w:t>
            </w:r>
            <w:r w:rsidR="00607632">
              <w:rPr>
                <w:rFonts w:eastAsiaTheme="minorEastAsia" w:hint="eastAsia"/>
                <w:lang w:eastAsia="zh-CN"/>
              </w:rPr>
              <w:t>subscribe</w:t>
            </w:r>
            <w:r w:rsidR="00607632">
              <w:rPr>
                <w:rFonts w:eastAsiaTheme="minorEastAsia"/>
                <w:lang w:eastAsia="zh-CN"/>
              </w:rPr>
              <w:t xml:space="preserve"> to </w:t>
            </w:r>
            <w:r w:rsidR="00607632">
              <w:rPr>
                <w:rFonts w:eastAsiaTheme="minorEastAsia" w:hint="eastAsia"/>
                <w:lang w:eastAsia="zh-CN"/>
              </w:rPr>
              <w:t>the</w:t>
            </w:r>
            <w:r w:rsidR="00607632">
              <w:rPr>
                <w:rFonts w:eastAsiaTheme="minorEastAsia"/>
                <w:lang w:eastAsia="zh-CN"/>
              </w:rPr>
              <w:t xml:space="preserve"> </w:t>
            </w:r>
            <w:r w:rsidR="00607632">
              <w:t xml:space="preserve">handover event from AMF, </w:t>
            </w:r>
            <w:r w:rsidR="00607632">
              <w:rPr>
                <w:rFonts w:eastAsiaTheme="minorEastAsia"/>
                <w:lang w:eastAsia="zh-CN"/>
              </w:rPr>
              <w:t>suitable models</w:t>
            </w:r>
            <w:r w:rsidR="00607632">
              <w:rPr>
                <w:rFonts w:eastAsiaTheme="minorEastAsia" w:hint="eastAsia"/>
                <w:lang w:eastAsia="zh-CN"/>
              </w:rPr>
              <w:t xml:space="preserve"> can</w:t>
            </w:r>
            <w:r w:rsidR="00607632">
              <w:rPr>
                <w:rFonts w:eastAsiaTheme="minorEastAsia"/>
                <w:lang w:eastAsia="zh-CN"/>
              </w:rPr>
              <w:t xml:space="preserve"> be updated/transferred to UE with limited latency.</w:t>
            </w:r>
          </w:p>
          <w:p w14:paraId="7AF18846" w14:textId="16385E36" w:rsidR="00876C92" w:rsidRDefault="00876C92" w:rsidP="00876C92">
            <w:pPr>
              <w:pStyle w:val="af8"/>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CP solution between other CN entit</w:t>
            </w:r>
            <w:r w:rsidR="00B540AE">
              <w:rPr>
                <w:rFonts w:eastAsiaTheme="minorEastAsia"/>
                <w:lang w:eastAsia="zh-CN"/>
              </w:rPr>
              <w:t>ies</w:t>
            </w:r>
            <w:r>
              <w:rPr>
                <w:rFonts w:eastAsiaTheme="minorEastAsia"/>
                <w:lang w:eastAsia="zh-CN"/>
              </w:rPr>
              <w:t xml:space="preserve"> and UE),</w:t>
            </w:r>
            <w:r w:rsidR="007465D0">
              <w:rPr>
                <w:rFonts w:eastAsiaTheme="minorEastAsia"/>
                <w:lang w:eastAsia="zh-CN"/>
              </w:rPr>
              <w:t xml:space="preserve"> </w:t>
            </w:r>
            <w:r w:rsidR="00330E3A">
              <w:rPr>
                <w:rFonts w:eastAsiaTheme="minorEastAsia"/>
                <w:lang w:eastAsia="zh-CN"/>
              </w:rPr>
              <w:t>less SA2 impact is foreseen as o</w:t>
            </w:r>
            <w:r w:rsidR="00121AFA">
              <w:rPr>
                <w:rFonts w:eastAsiaTheme="minorEastAsia"/>
                <w:lang w:eastAsia="zh-CN"/>
              </w:rPr>
              <w:t>ption 3 reuses</w:t>
            </w:r>
            <w:r>
              <w:rPr>
                <w:rFonts w:eastAsiaTheme="minorEastAsia"/>
                <w:lang w:eastAsia="zh-CN"/>
              </w:rPr>
              <w:t xml:space="preserve"> LMF </w:t>
            </w:r>
            <w:r w:rsidR="004151B2">
              <w:rPr>
                <w:rFonts w:eastAsiaTheme="minorEastAsia"/>
                <w:lang w:eastAsia="zh-CN"/>
              </w:rPr>
              <w:t xml:space="preserve">and LPP </w:t>
            </w:r>
            <w:r w:rsidR="00221EDD">
              <w:rPr>
                <w:rFonts w:eastAsiaTheme="minorEastAsia"/>
                <w:lang w:eastAsia="zh-CN"/>
              </w:rPr>
              <w:t xml:space="preserve">to </w:t>
            </w:r>
            <w:r w:rsidR="00121AFA">
              <w:rPr>
                <w:rFonts w:eastAsiaTheme="minorEastAsia"/>
                <w:lang w:eastAsia="zh-CN"/>
              </w:rPr>
              <w:t>handle the model transfer</w:t>
            </w:r>
            <w:r w:rsidR="00221EDD">
              <w:rPr>
                <w:rFonts w:eastAsiaTheme="minorEastAsia"/>
                <w:lang w:eastAsia="zh-CN"/>
              </w:rPr>
              <w:t>.</w:t>
            </w:r>
          </w:p>
          <w:p w14:paraId="1C7AA598" w14:textId="77777777" w:rsidR="00876C92" w:rsidRPr="00195173" w:rsidRDefault="00876C92" w:rsidP="00876C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282F791C" w14:textId="55C6D4BE" w:rsidR="00876C92" w:rsidRDefault="00876C92" w:rsidP="00876C92">
            <w:pPr>
              <w:pStyle w:val="af8"/>
              <w:numPr>
                <w:ilvl w:val="0"/>
                <w:numId w:val="12"/>
              </w:numPr>
              <w:spacing w:after="0"/>
              <w:ind w:firstLineChars="0"/>
              <w:rPr>
                <w:rFonts w:eastAsiaTheme="minorEastAsia"/>
                <w:lang w:eastAsia="zh-CN"/>
              </w:rPr>
            </w:pPr>
            <w:r>
              <w:rPr>
                <w:rFonts w:eastAsiaTheme="minorEastAsia"/>
                <w:lang w:eastAsia="zh-CN"/>
              </w:rPr>
              <w:t>As the</w:t>
            </w:r>
            <w:r w:rsidR="007D5EAE">
              <w:rPr>
                <w:rFonts w:eastAsiaTheme="minorEastAsia"/>
                <w:lang w:eastAsia="zh-CN"/>
              </w:rPr>
              <w:t xml:space="preserve"> LPP signa</w:t>
            </w:r>
            <w:r w:rsidR="008C00B7">
              <w:rPr>
                <w:rFonts w:eastAsiaTheme="minorEastAsia"/>
                <w:lang w:eastAsia="zh-CN"/>
              </w:rPr>
              <w:t>l</w:t>
            </w:r>
            <w:r w:rsidR="007D5EAE">
              <w:rPr>
                <w:rFonts w:eastAsiaTheme="minorEastAsia"/>
                <w:lang w:eastAsia="zh-CN"/>
              </w:rPr>
              <w:t>ing</w:t>
            </w:r>
            <w:r>
              <w:rPr>
                <w:rFonts w:eastAsiaTheme="minorEastAsia"/>
                <w:lang w:eastAsia="zh-CN"/>
              </w:rPr>
              <w:t xml:space="preserve"> is transparent to gNB, SRB2 will be reused</w:t>
            </w:r>
            <w:r w:rsidR="007D5EAE">
              <w:rPr>
                <w:rFonts w:eastAsiaTheme="minorEastAsia"/>
                <w:lang w:eastAsia="zh-CN"/>
              </w:rPr>
              <w:t xml:space="preserve"> for model transfer</w:t>
            </w:r>
            <w:r>
              <w:rPr>
                <w:rFonts w:eastAsiaTheme="minorEastAsia"/>
                <w:lang w:eastAsia="zh-CN"/>
              </w:rPr>
              <w:t xml:space="preserve">, </w:t>
            </w:r>
            <w:r w:rsidR="009576DC">
              <w:rPr>
                <w:rFonts w:eastAsiaTheme="minorEastAsia"/>
                <w:lang w:eastAsia="zh-CN"/>
              </w:rPr>
              <w:t xml:space="preserve">which may introduce a </w:t>
            </w:r>
            <w:r w:rsidR="009576DC">
              <w:rPr>
                <w:rFonts w:eastAsiaTheme="minorEastAsia" w:hint="eastAsia"/>
                <w:lang w:eastAsia="zh-CN"/>
              </w:rPr>
              <w:t>significant</w:t>
            </w:r>
            <w:r w:rsidR="009576DC">
              <w:rPr>
                <w:rFonts w:eastAsiaTheme="minorEastAsia"/>
                <w:lang w:eastAsia="zh-CN"/>
              </w:rPr>
              <w:t xml:space="preserve"> impact on the existing signaling transmission (e.g, </w:t>
            </w:r>
            <w:r w:rsidR="009576DC" w:rsidRPr="004E52CC">
              <w:rPr>
                <w:rFonts w:eastAsiaTheme="minorEastAsia"/>
                <w:lang w:eastAsia="zh-CN"/>
              </w:rPr>
              <w:t>Registration procedures</w:t>
            </w:r>
            <w:r w:rsidR="009576DC">
              <w:rPr>
                <w:rFonts w:eastAsiaTheme="minorEastAsia"/>
                <w:lang w:eastAsia="zh-CN"/>
              </w:rPr>
              <w:t>) if the model size is huge.</w:t>
            </w:r>
          </w:p>
          <w:p w14:paraId="1B51A6E5" w14:textId="25167012" w:rsidR="00B22B17" w:rsidRDefault="00B22B17" w:rsidP="00876C92">
            <w:pPr>
              <w:spacing w:after="0"/>
              <w:rPr>
                <w:rFonts w:eastAsiaTheme="minorEastAsia"/>
                <w:lang w:eastAsia="zh-CN"/>
              </w:rPr>
            </w:pPr>
          </w:p>
        </w:tc>
      </w:tr>
      <w:tr w:rsidR="00B22B17" w14:paraId="6463A004" w14:textId="77777777" w:rsidTr="008F06C1">
        <w:tc>
          <w:tcPr>
            <w:tcW w:w="2110" w:type="dxa"/>
          </w:tcPr>
          <w:p w14:paraId="0EDD495C" w14:textId="2067952F" w:rsidR="00B22B17" w:rsidRDefault="006B37FD" w:rsidP="0032223E">
            <w:pPr>
              <w:pStyle w:val="af8"/>
              <w:numPr>
                <w:ilvl w:val="0"/>
                <w:numId w:val="12"/>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22B142E" w14:textId="627B905B" w:rsidR="00B22B17" w:rsidRPr="008A364C" w:rsidRDefault="006B37FD" w:rsidP="008A364C">
            <w:pPr>
              <w:spacing w:after="0"/>
              <w:rPr>
                <w:rFonts w:eastAsiaTheme="minorEastAsia"/>
                <w:lang w:eastAsia="zh-CN"/>
              </w:rPr>
            </w:pPr>
            <w:r w:rsidRPr="008A364C">
              <w:rPr>
                <w:rFonts w:eastAsiaTheme="minorEastAsia" w:hint="eastAsia"/>
                <w:lang w:eastAsia="zh-CN"/>
              </w:rPr>
              <w:t>P</w:t>
            </w:r>
            <w:r w:rsidRPr="008A364C">
              <w:rPr>
                <w:rFonts w:eastAsiaTheme="minorEastAsia"/>
                <w:lang w:eastAsia="zh-CN"/>
              </w:rPr>
              <w:t>ros:</w:t>
            </w:r>
          </w:p>
          <w:p w14:paraId="395DE7DF" w14:textId="35BE8C9C" w:rsidR="0032223E" w:rsidRDefault="0032223E" w:rsidP="008A364C">
            <w:pPr>
              <w:pStyle w:val="af8"/>
              <w:numPr>
                <w:ilvl w:val="0"/>
                <w:numId w:val="12"/>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16ABCEE6" w14:textId="75BA6AEF" w:rsidR="006B37FD" w:rsidRDefault="0032223E" w:rsidP="008A364C">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0BA55700" w14:textId="4B4FB445" w:rsidR="0032223E" w:rsidRDefault="0032223E" w:rsidP="008A364C">
            <w:pPr>
              <w:pStyle w:val="af8"/>
              <w:numPr>
                <w:ilvl w:val="0"/>
                <w:numId w:val="12"/>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4BC38C97" w14:textId="32E65A38" w:rsidR="0032223E" w:rsidRPr="006B37FD" w:rsidRDefault="0032223E" w:rsidP="008A364C">
            <w:pPr>
              <w:pStyle w:val="af8"/>
              <w:numPr>
                <w:ilvl w:val="0"/>
                <w:numId w:val="12"/>
              </w:numPr>
              <w:spacing w:after="0"/>
              <w:ind w:firstLineChars="0"/>
              <w:rPr>
                <w:rFonts w:eastAsiaTheme="minorEastAsia"/>
                <w:lang w:eastAsia="zh-CN"/>
              </w:rPr>
            </w:pPr>
            <w:r>
              <w:rPr>
                <w:rFonts w:eastAsiaTheme="minorEastAsia"/>
                <w:lang w:eastAsia="zh-CN"/>
              </w:rPr>
              <w:t>Limited AS layer impact</w:t>
            </w:r>
          </w:p>
          <w:p w14:paraId="44841D35" w14:textId="77777777" w:rsidR="006B37FD" w:rsidRPr="008A364C" w:rsidRDefault="006B37FD" w:rsidP="008A364C">
            <w:pPr>
              <w:spacing w:after="0"/>
              <w:rPr>
                <w:rFonts w:eastAsiaTheme="minorEastAsia"/>
                <w:lang w:eastAsia="zh-CN"/>
              </w:rPr>
            </w:pPr>
            <w:r w:rsidRPr="008A364C">
              <w:rPr>
                <w:rFonts w:eastAsiaTheme="minorEastAsia" w:hint="eastAsia"/>
                <w:lang w:eastAsia="zh-CN"/>
              </w:rPr>
              <w:t>C</w:t>
            </w:r>
            <w:r w:rsidRPr="008A364C">
              <w:rPr>
                <w:rFonts w:eastAsiaTheme="minorEastAsia"/>
                <w:lang w:eastAsia="zh-CN"/>
              </w:rPr>
              <w:t>ons:</w:t>
            </w:r>
          </w:p>
          <w:p w14:paraId="5A54057E" w14:textId="6ADFA5CE" w:rsidR="008A364C" w:rsidRPr="0032223E" w:rsidRDefault="008A364C" w:rsidP="008A364C">
            <w:pPr>
              <w:pStyle w:val="af8"/>
              <w:numPr>
                <w:ilvl w:val="0"/>
                <w:numId w:val="12"/>
              </w:numPr>
              <w:spacing w:after="0"/>
              <w:ind w:firstLineChars="0"/>
              <w:rPr>
                <w:rFonts w:eastAsiaTheme="minorEastAsia"/>
                <w:lang w:eastAsia="zh-CN"/>
              </w:rPr>
            </w:pPr>
            <w:r>
              <w:rPr>
                <w:rFonts w:eastAsiaTheme="minorEastAsia"/>
                <w:lang w:eastAsia="zh-CN"/>
              </w:rPr>
              <w:t xml:space="preserve">May not support the </w:t>
            </w:r>
            <w:r w:rsidRPr="008A364C">
              <w:rPr>
                <w:rFonts w:eastAsiaTheme="minorEastAsia"/>
                <w:lang w:eastAsia="zh-CN"/>
              </w:rPr>
              <w:t xml:space="preserve">model transfer/delivery in uplink </w:t>
            </w:r>
          </w:p>
        </w:tc>
      </w:tr>
      <w:tr w:rsidR="002644D9" w14:paraId="2995C72F" w14:textId="77777777" w:rsidTr="008F06C1">
        <w:tc>
          <w:tcPr>
            <w:tcW w:w="2110" w:type="dxa"/>
          </w:tcPr>
          <w:p w14:paraId="5CFEB336" w14:textId="22F281ED" w:rsidR="002644D9" w:rsidRDefault="002644D9" w:rsidP="002644D9">
            <w:pPr>
              <w:spacing w:after="0"/>
              <w:rPr>
                <w:rFonts w:eastAsiaTheme="minorEastAsia"/>
                <w:lang w:eastAsia="zh-CN"/>
              </w:rPr>
            </w:pPr>
            <w:r>
              <w:rPr>
                <w:rFonts w:eastAsiaTheme="minorEastAsia"/>
                <w:lang w:eastAsia="zh-CN"/>
              </w:rPr>
              <w:t>Qualcomm</w:t>
            </w:r>
          </w:p>
        </w:tc>
        <w:tc>
          <w:tcPr>
            <w:tcW w:w="7524" w:type="dxa"/>
          </w:tcPr>
          <w:p w14:paraId="322DFED4" w14:textId="5B9FDEDD" w:rsidR="002644D9" w:rsidRDefault="002644D9" w:rsidP="002644D9">
            <w:pPr>
              <w:spacing w:after="0"/>
              <w:rPr>
                <w:rFonts w:eastAsiaTheme="minorEastAsia"/>
                <w:lang w:eastAsia="zh-CN"/>
              </w:rPr>
            </w:pPr>
            <w:r>
              <w:rPr>
                <w:rFonts w:eastAsiaTheme="minorEastAsia"/>
                <w:lang w:eastAsia="zh-CN"/>
              </w:rPr>
              <w:t>Same as answers to Q7, Q8, and Q9.</w:t>
            </w:r>
            <w:r w:rsidR="007949A9">
              <w:rPr>
                <w:rFonts w:eastAsiaTheme="minorEastAsia"/>
                <w:lang w:eastAsia="zh-CN"/>
              </w:rPr>
              <w:t xml:space="preserve"> </w:t>
            </w:r>
          </w:p>
        </w:tc>
      </w:tr>
      <w:tr w:rsidR="00F502F8" w14:paraId="0B5ABBA9" w14:textId="77777777" w:rsidTr="008F06C1">
        <w:tc>
          <w:tcPr>
            <w:tcW w:w="2110" w:type="dxa"/>
          </w:tcPr>
          <w:p w14:paraId="72072A71" w14:textId="73869E2B" w:rsidR="00F502F8" w:rsidRDefault="00F502F8" w:rsidP="00F502F8">
            <w:pPr>
              <w:spacing w:after="0"/>
              <w:rPr>
                <w:rFonts w:eastAsiaTheme="minorEastAsia"/>
                <w:lang w:eastAsia="zh-CN"/>
              </w:rPr>
            </w:pPr>
            <w:r>
              <w:rPr>
                <w:rFonts w:eastAsiaTheme="minorEastAsia"/>
                <w:lang w:eastAsia="zh-CN"/>
              </w:rPr>
              <w:t>Apple</w:t>
            </w:r>
          </w:p>
        </w:tc>
        <w:tc>
          <w:tcPr>
            <w:tcW w:w="7524" w:type="dxa"/>
          </w:tcPr>
          <w:p w14:paraId="0C099F7E" w14:textId="77777777" w:rsidR="00F502F8" w:rsidRPr="001428AA" w:rsidRDefault="00F502F8" w:rsidP="00F502F8">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8384C7C" w14:textId="77777777" w:rsidR="00F502F8" w:rsidRDefault="00F502F8" w:rsidP="00F502F8">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2DB153A" w14:textId="77777777" w:rsidR="00F502F8" w:rsidRDefault="00F502F8" w:rsidP="00F502F8">
            <w:pPr>
              <w:spacing w:after="0"/>
              <w:rPr>
                <w:rFonts w:eastAsiaTheme="minorEastAsia"/>
                <w:lang w:eastAsia="zh-CN"/>
              </w:rPr>
            </w:pPr>
            <w:r>
              <w:rPr>
                <w:rFonts w:eastAsiaTheme="minorEastAsia"/>
                <w:lang w:eastAsia="zh-CN"/>
              </w:rPr>
              <w:t>- Limited or minor RAN2 spec impact</w:t>
            </w:r>
          </w:p>
          <w:p w14:paraId="39CA264A" w14:textId="77777777" w:rsidR="00F502F8" w:rsidRDefault="00F502F8" w:rsidP="00F502F8">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B2BC505" w14:textId="77777777" w:rsidR="00F502F8" w:rsidRDefault="00F502F8" w:rsidP="00F502F8">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9320603" w14:textId="77777777" w:rsidR="00F502F8" w:rsidRDefault="00F502F8" w:rsidP="00F502F8">
            <w:pPr>
              <w:spacing w:after="0"/>
              <w:rPr>
                <w:rFonts w:eastAsiaTheme="minorEastAsia"/>
                <w:lang w:eastAsia="zh-CN"/>
              </w:rPr>
            </w:pPr>
          </w:p>
          <w:p w14:paraId="0F1D9FF2" w14:textId="77777777" w:rsidR="00F502F8" w:rsidRDefault="00F502F8" w:rsidP="00F502F8">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7E8DCE51" w14:textId="77777777" w:rsidR="00F502F8" w:rsidRDefault="00F502F8" w:rsidP="00F502F8">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signaling latency is higher than option 1 (i.e. gNB solution)</w:t>
            </w:r>
          </w:p>
          <w:p w14:paraId="2130FD9A" w14:textId="77777777" w:rsidR="00F502F8" w:rsidRDefault="00F502F8" w:rsidP="00F502F8">
            <w:pPr>
              <w:spacing w:after="0"/>
              <w:rPr>
                <w:rFonts w:eastAsiaTheme="minorEastAsia"/>
                <w:lang w:eastAsia="zh-CN"/>
              </w:rPr>
            </w:pPr>
          </w:p>
          <w:p w14:paraId="6F7DC04E" w14:textId="77777777" w:rsidR="00F502F8" w:rsidRDefault="00F502F8" w:rsidP="00F502F8">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647557D" w14:textId="77777777" w:rsidR="00F502F8" w:rsidRPr="005C636D" w:rsidRDefault="00F502F8" w:rsidP="00F502F8">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SA2 and CT1, including LPP signaling change to include AI/ML model.</w:t>
            </w:r>
          </w:p>
          <w:p w14:paraId="39A77EA4" w14:textId="77777777" w:rsidR="00F502F8" w:rsidRDefault="00F502F8" w:rsidP="00F502F8">
            <w:pPr>
              <w:spacing w:after="0"/>
              <w:rPr>
                <w:rFonts w:eastAsiaTheme="minorEastAsia"/>
                <w:lang w:eastAsia="zh-CN"/>
              </w:rPr>
            </w:pPr>
          </w:p>
          <w:p w14:paraId="69B2386F" w14:textId="77777777" w:rsidR="00F502F8" w:rsidRDefault="00F502F8" w:rsidP="00F502F8">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752BF8E0" w14:textId="77777777" w:rsidR="00F502F8" w:rsidRDefault="00F502F8" w:rsidP="00F502F8">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AI/ML based Positioning if SA2 agree LMF to manage AI/ML model for positioning. </w:t>
            </w:r>
          </w:p>
          <w:p w14:paraId="32F7A190" w14:textId="77777777" w:rsidR="00F502F8" w:rsidRDefault="00F502F8" w:rsidP="00F502F8">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17F41F20" w14:textId="77777777" w:rsidR="00F502F8" w:rsidRDefault="00F502F8" w:rsidP="00F502F8">
            <w:pPr>
              <w:spacing w:after="0"/>
              <w:rPr>
                <w:rFonts w:eastAsiaTheme="minorEastAsia"/>
                <w:lang w:eastAsia="zh-CN"/>
              </w:rPr>
            </w:pPr>
          </w:p>
        </w:tc>
      </w:tr>
      <w:tr w:rsidR="00D45093" w14:paraId="0E6264AC" w14:textId="77777777" w:rsidTr="008F06C1">
        <w:tc>
          <w:tcPr>
            <w:tcW w:w="2110" w:type="dxa"/>
          </w:tcPr>
          <w:p w14:paraId="32DDFC3E" w14:textId="750797FA" w:rsidR="00D45093" w:rsidRDefault="00D45093" w:rsidP="00D45093">
            <w:pPr>
              <w:spacing w:after="0"/>
              <w:rPr>
                <w:rFonts w:eastAsiaTheme="minorEastAsia"/>
                <w:lang w:eastAsia="zh-CN"/>
              </w:rPr>
            </w:pPr>
            <w:r>
              <w:rPr>
                <w:rFonts w:eastAsiaTheme="minorEastAsia"/>
                <w:lang w:eastAsia="zh-CN"/>
              </w:rPr>
              <w:t>OPPO</w:t>
            </w:r>
          </w:p>
        </w:tc>
        <w:tc>
          <w:tcPr>
            <w:tcW w:w="7524" w:type="dxa"/>
          </w:tcPr>
          <w:p w14:paraId="3F5E5731" w14:textId="77777777" w:rsidR="00D45093" w:rsidRDefault="00D45093" w:rsidP="00D45093">
            <w:pPr>
              <w:spacing w:after="0"/>
              <w:rPr>
                <w:rFonts w:eastAsiaTheme="minorEastAsia"/>
                <w:lang w:eastAsia="zh-CN"/>
              </w:rPr>
            </w:pPr>
            <w:r>
              <w:rPr>
                <w:rFonts w:eastAsiaTheme="minorEastAsia"/>
                <w:lang w:eastAsia="zh-CN"/>
              </w:rPr>
              <w:t>Pros:</w:t>
            </w:r>
          </w:p>
          <w:p w14:paraId="2143D8EE"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lastRenderedPageBreak/>
              <w:t>Model management like model update and model sharing procedure is easy compared to Option1-CP solution;</w:t>
            </w:r>
          </w:p>
          <w:p w14:paraId="42E5EC0A" w14:textId="77777777" w:rsidR="00D45093" w:rsidRDefault="00D45093" w:rsidP="00D45093">
            <w:pPr>
              <w:spacing w:after="0"/>
              <w:rPr>
                <w:rFonts w:eastAsiaTheme="minorEastAsia"/>
                <w:lang w:eastAsia="zh-CN"/>
              </w:rPr>
            </w:pPr>
          </w:p>
          <w:p w14:paraId="099D23B6" w14:textId="77777777" w:rsidR="00D45093" w:rsidRDefault="00D45093" w:rsidP="00D45093">
            <w:pPr>
              <w:spacing w:after="0"/>
              <w:rPr>
                <w:rFonts w:eastAsiaTheme="minorEastAsia"/>
                <w:lang w:eastAsia="zh-CN"/>
              </w:rPr>
            </w:pPr>
            <w:r>
              <w:rPr>
                <w:rFonts w:eastAsiaTheme="minorEastAsia"/>
                <w:lang w:eastAsia="zh-CN"/>
              </w:rPr>
              <w:t>Cons:</w:t>
            </w:r>
          </w:p>
          <w:p w14:paraId="6C6FBC0E"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158E551B"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1063B591"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5C393D76" w14:textId="77777777" w:rsidR="00D45093" w:rsidRDefault="00D45093" w:rsidP="00D45093">
            <w:pPr>
              <w:spacing w:after="0"/>
              <w:rPr>
                <w:rFonts w:eastAsiaTheme="minorEastAsia"/>
                <w:lang w:eastAsia="zh-CN"/>
              </w:rPr>
            </w:pPr>
          </w:p>
          <w:p w14:paraId="1AF7C424"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2E2C5E9D"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7367616" w14:textId="77777777" w:rsidR="00D45093" w:rsidRDefault="00D45093" w:rsidP="00D45093">
            <w:pPr>
              <w:spacing w:after="0"/>
              <w:rPr>
                <w:rFonts w:eastAsiaTheme="minorEastAsia"/>
                <w:lang w:eastAsia="zh-CN"/>
              </w:rPr>
            </w:pPr>
          </w:p>
          <w:p w14:paraId="092292B2" w14:textId="77777777" w:rsidR="00D45093" w:rsidRDefault="00D45093" w:rsidP="00D45093">
            <w:pPr>
              <w:spacing w:after="0"/>
              <w:rPr>
                <w:rFonts w:eastAsiaTheme="minorEastAsia"/>
                <w:lang w:eastAsia="zh-CN"/>
              </w:rPr>
            </w:pPr>
          </w:p>
        </w:tc>
      </w:tr>
      <w:tr w:rsidR="002644D9" w14:paraId="3BEE8F80" w14:textId="77777777" w:rsidTr="008F06C1">
        <w:tc>
          <w:tcPr>
            <w:tcW w:w="2110" w:type="dxa"/>
          </w:tcPr>
          <w:p w14:paraId="6FBCE230" w14:textId="65A5B3C6" w:rsidR="002644D9" w:rsidRDefault="00977B7B" w:rsidP="002644D9">
            <w:pPr>
              <w:spacing w:after="0"/>
              <w:rPr>
                <w:rFonts w:eastAsiaTheme="minorEastAsia"/>
                <w:lang w:eastAsia="zh-CN"/>
              </w:rPr>
            </w:pPr>
            <w:r>
              <w:rPr>
                <w:rFonts w:eastAsiaTheme="minorEastAsia"/>
                <w:lang w:eastAsia="zh-CN"/>
              </w:rPr>
              <w:lastRenderedPageBreak/>
              <w:t>Dell Technologies</w:t>
            </w:r>
          </w:p>
        </w:tc>
        <w:tc>
          <w:tcPr>
            <w:tcW w:w="7524" w:type="dxa"/>
          </w:tcPr>
          <w:p w14:paraId="3C3E451F" w14:textId="4F6A66EA" w:rsidR="002644D9" w:rsidRDefault="00977B7B" w:rsidP="002644D9">
            <w:pPr>
              <w:spacing w:after="0"/>
              <w:rPr>
                <w:rFonts w:eastAsiaTheme="minorEastAsia"/>
                <w:lang w:eastAsia="zh-CN"/>
              </w:rPr>
            </w:pPr>
            <w:r>
              <w:rPr>
                <w:rFonts w:eastAsiaTheme="minorEastAsia"/>
                <w:lang w:eastAsia="zh-CN"/>
              </w:rPr>
              <w:t>Same as Q8</w:t>
            </w:r>
          </w:p>
        </w:tc>
      </w:tr>
      <w:tr w:rsidR="00AD7632" w14:paraId="4575DA7C" w14:textId="77777777" w:rsidTr="008F06C1">
        <w:tc>
          <w:tcPr>
            <w:tcW w:w="2110" w:type="dxa"/>
          </w:tcPr>
          <w:p w14:paraId="4A040827" w14:textId="61D6A33C" w:rsidR="00AD7632" w:rsidRDefault="00AD7632" w:rsidP="00AD7632">
            <w:pPr>
              <w:spacing w:after="0"/>
              <w:rPr>
                <w:rFonts w:eastAsiaTheme="minorEastAsia"/>
                <w:lang w:eastAsia="zh-CN"/>
              </w:rPr>
            </w:pPr>
            <w:r w:rsidRPr="00F80887">
              <w:rPr>
                <w:rFonts w:eastAsiaTheme="minorEastAsia"/>
                <w:lang w:eastAsia="zh-CN"/>
              </w:rPr>
              <w:t>Huawei, HiSilicon</w:t>
            </w:r>
          </w:p>
        </w:tc>
        <w:tc>
          <w:tcPr>
            <w:tcW w:w="7524" w:type="dxa"/>
          </w:tcPr>
          <w:p w14:paraId="5965E8E5" w14:textId="07A3399E" w:rsidR="00A03149" w:rsidRDefault="00A03149" w:rsidP="00A03149">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w:t>
            </w:r>
            <w:r w:rsidR="002F3AAE">
              <w:rPr>
                <w:rFonts w:eastAsiaTheme="minorEastAsia"/>
                <w:lang w:eastAsia="zh-CN"/>
              </w:rPr>
              <w:t>a</w:t>
            </w:r>
            <w:r>
              <w:rPr>
                <w:rFonts w:eastAsiaTheme="minorEastAsia"/>
                <w:lang w:eastAsia="zh-CN"/>
              </w:rPr>
              <w:t xml:space="preserve">luation metrics for all possible solutions. Here are our views on Option </w:t>
            </w:r>
            <w:r>
              <w:rPr>
                <w:rFonts w:eastAsiaTheme="minorEastAsia"/>
                <w:lang w:eastAsia="zh-CN"/>
              </w:rPr>
              <w:t>3</w:t>
            </w:r>
            <w:r>
              <w:rPr>
                <w:rFonts w:eastAsiaTheme="minorEastAsia"/>
                <w:lang w:eastAsia="zh-CN"/>
              </w:rPr>
              <w:t xml:space="preserve"> – CP solution:</w:t>
            </w:r>
          </w:p>
          <w:p w14:paraId="153750C0" w14:textId="77777777" w:rsidR="00AD7632" w:rsidRDefault="00AD7632" w:rsidP="00AD7632">
            <w:pPr>
              <w:spacing w:after="0"/>
              <w:rPr>
                <w:rFonts w:eastAsiaTheme="minorEastAsia"/>
                <w:lang w:eastAsia="zh-CN"/>
              </w:rPr>
            </w:pPr>
          </w:p>
          <w:p w14:paraId="06219E5D"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52C4FA46" w14:textId="77777777" w:rsidR="00AD7632" w:rsidRDefault="00AD7632" w:rsidP="00AD7632">
            <w:pPr>
              <w:spacing w:after="0"/>
              <w:rPr>
                <w:rFonts w:eastAsiaTheme="minorEastAsia"/>
                <w:lang w:eastAsia="zh-CN"/>
              </w:rPr>
            </w:pPr>
            <w:r>
              <w:rPr>
                <w:rFonts w:eastAsiaTheme="minorEastAsia"/>
                <w:lang w:eastAsia="zh-CN"/>
              </w:rPr>
              <w:t>- Similar to Option 1 – CP solution, it can be flexible. For model characteristics, i</w:t>
            </w:r>
            <w:r w:rsidRPr="00C618CB">
              <w:rPr>
                <w:rFonts w:eastAsiaTheme="minorEastAsia"/>
                <w:lang w:eastAsia="zh-CN"/>
              </w:rPr>
              <w:t>f model size is large without strict transmission requirements, we can think about SRB4 like solution; if model size is small with strict transmission requirements, existing SRB can work</w:t>
            </w:r>
          </w:p>
          <w:p w14:paraId="69C23AE0" w14:textId="1BE604CB" w:rsidR="00AD7632" w:rsidRDefault="00AD7632" w:rsidP="00AD7632">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w:t>
            </w:r>
            <w:r w:rsidR="0075713D">
              <w:rPr>
                <w:rFonts w:eastAsiaTheme="minorEastAsia"/>
                <w:lang w:eastAsia="zh-CN"/>
              </w:rPr>
              <w:t>LPP</w:t>
            </w:r>
            <w:r>
              <w:rPr>
                <w:rFonts w:eastAsiaTheme="minorEastAsia"/>
                <w:lang w:eastAsia="zh-CN"/>
              </w:rPr>
              <w:t xml:space="preserve"> signalling can be considered as bas</w:t>
            </w:r>
            <w:r w:rsidR="002F3AAE">
              <w:rPr>
                <w:rFonts w:eastAsiaTheme="minorEastAsia"/>
                <w:lang w:eastAsia="zh-CN"/>
              </w:rPr>
              <w:t>e</w:t>
            </w:r>
            <w:r>
              <w:rPr>
                <w:rFonts w:eastAsiaTheme="minorEastAsia"/>
                <w:lang w:eastAsia="zh-CN"/>
              </w:rPr>
              <w:t>line, and enhanc</w:t>
            </w:r>
            <w:r w:rsidR="00552BE4">
              <w:rPr>
                <w:rFonts w:eastAsiaTheme="minorEastAsia"/>
                <w:lang w:eastAsia="zh-CN"/>
              </w:rPr>
              <w:t>e</w:t>
            </w:r>
            <w:r>
              <w:rPr>
                <w:rFonts w:eastAsiaTheme="minorEastAsia"/>
                <w:lang w:eastAsia="zh-CN"/>
              </w:rPr>
              <w:t>ments can be discussed</w:t>
            </w:r>
          </w:p>
          <w:p w14:paraId="5B598F58" w14:textId="77777777" w:rsidR="00AD7632" w:rsidRDefault="00AD7632" w:rsidP="00AD7632">
            <w:pPr>
              <w:spacing w:after="0"/>
              <w:rPr>
                <w:rFonts w:eastAsiaTheme="minorEastAsia"/>
                <w:lang w:eastAsia="zh-CN"/>
              </w:rPr>
            </w:pPr>
          </w:p>
          <w:p w14:paraId="15DD195C"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5E229199" w14:textId="77777777" w:rsidR="00AD7632" w:rsidRDefault="00AD7632" w:rsidP="00AD7632">
            <w:pPr>
              <w:spacing w:after="0"/>
              <w:rPr>
                <w:rFonts w:eastAsiaTheme="minorEastAsia"/>
                <w:lang w:eastAsia="zh-CN"/>
              </w:rPr>
            </w:pPr>
            <w:r>
              <w:rPr>
                <w:rFonts w:eastAsiaTheme="minorEastAsia"/>
                <w:lang w:eastAsia="zh-CN"/>
              </w:rPr>
              <w:t>- Overhead:</w:t>
            </w:r>
          </w:p>
          <w:p w14:paraId="6F3876BE" w14:textId="6252A188" w:rsidR="00AD7632" w:rsidRDefault="00AD7632" w:rsidP="00AD7632">
            <w:pPr>
              <w:pStyle w:val="af8"/>
              <w:numPr>
                <w:ilvl w:val="0"/>
                <w:numId w:val="16"/>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Option 1 – CP solution, one question is whether </w:t>
            </w:r>
            <w:r w:rsidR="00856316">
              <w:rPr>
                <w:rFonts w:eastAsiaTheme="minorEastAsia"/>
                <w:lang w:eastAsia="zh-CN"/>
              </w:rPr>
              <w:t>LPP</w:t>
            </w:r>
            <w:r>
              <w:rPr>
                <w:rFonts w:eastAsiaTheme="minorEastAsia"/>
                <w:lang w:eastAsia="zh-CN"/>
              </w:rPr>
              <w:t xml:space="preserve"> signalling should fit the RRC message size requirement or not. If yes, </w:t>
            </w:r>
            <w:r w:rsidR="00D56A8A">
              <w:rPr>
                <w:rFonts w:eastAsiaTheme="minorEastAsia"/>
                <w:lang w:eastAsia="zh-CN"/>
              </w:rPr>
              <w:t xml:space="preserve">we think </w:t>
            </w:r>
            <w:r w:rsidR="00A90AB9">
              <w:rPr>
                <w:rFonts w:eastAsiaTheme="minorEastAsia"/>
                <w:lang w:eastAsia="zh-CN"/>
              </w:rPr>
              <w:t>LPP</w:t>
            </w:r>
            <w:r>
              <w:rPr>
                <w:rFonts w:eastAsiaTheme="minorEastAsia"/>
                <w:lang w:eastAsia="zh-CN"/>
              </w:rPr>
              <w:t xml:space="preserve"> need to </w:t>
            </w:r>
            <w:r w:rsidR="00D56A8A">
              <w:rPr>
                <w:rFonts w:eastAsiaTheme="minorEastAsia"/>
                <w:lang w:eastAsia="zh-CN"/>
              </w:rPr>
              <w:t>do</w:t>
            </w:r>
            <w:r>
              <w:rPr>
                <w:rFonts w:eastAsiaTheme="minorEastAsia"/>
                <w:lang w:eastAsia="zh-CN"/>
              </w:rPr>
              <w:t xml:space="preserve"> the segmen</w:t>
            </w:r>
            <w:r w:rsidR="002F3AAE">
              <w:rPr>
                <w:rFonts w:eastAsiaTheme="minorEastAsia"/>
                <w:lang w:eastAsia="zh-CN"/>
              </w:rPr>
              <w:t>t</w:t>
            </w:r>
            <w:r>
              <w:rPr>
                <w:rFonts w:eastAsiaTheme="minorEastAsia"/>
                <w:lang w:eastAsia="zh-CN"/>
              </w:rPr>
              <w:t>ation, and then it may introduce some overhead</w:t>
            </w:r>
          </w:p>
          <w:p w14:paraId="643040E5" w14:textId="77777777" w:rsidR="00AD7632" w:rsidRDefault="00AD7632" w:rsidP="00AD7632">
            <w:pPr>
              <w:spacing w:after="0"/>
              <w:rPr>
                <w:rFonts w:eastAsiaTheme="minorEastAsia"/>
                <w:lang w:eastAsia="zh-CN"/>
              </w:rPr>
            </w:pPr>
          </w:p>
          <w:p w14:paraId="2A36845C"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088077DF" w14:textId="1E42B0C6" w:rsidR="00AD7632" w:rsidRPr="002B2FC3" w:rsidRDefault="00AD7632" w:rsidP="00AD7632">
            <w:pPr>
              <w:spacing w:after="0"/>
              <w:rPr>
                <w:rFonts w:eastAsiaTheme="minorEastAsia"/>
                <w:lang w:eastAsia="zh-CN"/>
              </w:rPr>
            </w:pPr>
            <w:r>
              <w:rPr>
                <w:rFonts w:eastAsiaTheme="minorEastAsia"/>
                <w:lang w:eastAsia="zh-CN"/>
              </w:rPr>
              <w:t xml:space="preserve">- Impacts due to handover: </w:t>
            </w:r>
            <w:r w:rsidR="00A93A1F">
              <w:rPr>
                <w:rFonts w:eastAsiaTheme="minorEastAsia"/>
                <w:lang w:eastAsia="zh-CN"/>
              </w:rPr>
              <w:t>same as our response to Q6</w:t>
            </w:r>
          </w:p>
          <w:p w14:paraId="47F00BB7" w14:textId="68FF3D7D" w:rsidR="00DF0453" w:rsidRDefault="00AD7632" w:rsidP="00DF0453">
            <w:pPr>
              <w:spacing w:after="0"/>
              <w:rPr>
                <w:rFonts w:eastAsiaTheme="minorEastAsia"/>
                <w:lang w:eastAsia="zh-CN"/>
              </w:rPr>
            </w:pPr>
            <w:r>
              <w:rPr>
                <w:rFonts w:eastAsiaTheme="minorEastAsia"/>
                <w:lang w:eastAsia="zh-CN"/>
              </w:rPr>
              <w:t xml:space="preserve">- For impacts to RAN2, </w:t>
            </w:r>
            <w:r w:rsidR="00937E8C">
              <w:rPr>
                <w:rFonts w:eastAsiaTheme="minorEastAsia"/>
                <w:lang w:eastAsia="zh-CN"/>
              </w:rPr>
              <w:t>there may be the f</w:t>
            </w:r>
            <w:r w:rsidR="00DF0453">
              <w:rPr>
                <w:rFonts w:eastAsiaTheme="minorEastAsia"/>
                <w:lang w:eastAsia="zh-CN"/>
              </w:rPr>
              <w:t>ollowing changes:</w:t>
            </w:r>
          </w:p>
          <w:p w14:paraId="0FE0B861" w14:textId="0BC4CAFD" w:rsidR="00DF0453" w:rsidRDefault="001E5780" w:rsidP="00DF0453">
            <w:pPr>
              <w:pStyle w:val="af8"/>
              <w:numPr>
                <w:ilvl w:val="0"/>
                <w:numId w:val="16"/>
              </w:numPr>
              <w:spacing w:after="0"/>
              <w:ind w:firstLineChars="0"/>
              <w:rPr>
                <w:rFonts w:eastAsiaTheme="minorEastAsia"/>
                <w:lang w:eastAsia="zh-CN"/>
              </w:rPr>
            </w:pPr>
            <w:r>
              <w:rPr>
                <w:rFonts w:eastAsiaTheme="minorEastAsia"/>
                <w:lang w:eastAsia="zh-CN"/>
              </w:rPr>
              <w:t>May need to support the</w:t>
            </w:r>
            <w:r w:rsidR="00DF0453">
              <w:rPr>
                <w:rFonts w:eastAsiaTheme="minorEastAsia"/>
                <w:lang w:eastAsia="zh-CN"/>
              </w:rPr>
              <w:t xml:space="preserve"> segmentation</w:t>
            </w:r>
            <w:r w:rsidR="00463F0C">
              <w:rPr>
                <w:rFonts w:eastAsiaTheme="minorEastAsia"/>
                <w:lang w:eastAsia="zh-CN"/>
              </w:rPr>
              <w:t xml:space="preserve"> of</w:t>
            </w:r>
            <w:r w:rsidR="00DF0453">
              <w:rPr>
                <w:rFonts w:eastAsiaTheme="minorEastAsia"/>
                <w:lang w:eastAsia="zh-CN"/>
              </w:rPr>
              <w:t xml:space="preserve"> LPP </w:t>
            </w:r>
            <w:r w:rsidR="001268C9">
              <w:rPr>
                <w:rFonts w:eastAsiaTheme="minorEastAsia"/>
                <w:lang w:eastAsia="zh-CN"/>
              </w:rPr>
              <w:t>message</w:t>
            </w:r>
          </w:p>
          <w:p w14:paraId="35D013BD" w14:textId="7D65CCFB" w:rsidR="00DF0453" w:rsidRPr="002B2FC3" w:rsidRDefault="00DD49A9" w:rsidP="00DF0453">
            <w:pPr>
              <w:pStyle w:val="af8"/>
              <w:numPr>
                <w:ilvl w:val="0"/>
                <w:numId w:val="16"/>
              </w:numPr>
              <w:spacing w:after="0"/>
              <w:ind w:firstLineChars="0"/>
              <w:rPr>
                <w:rFonts w:eastAsiaTheme="minorEastAsia"/>
                <w:lang w:eastAsia="zh-CN"/>
              </w:rPr>
            </w:pPr>
            <w:r>
              <w:rPr>
                <w:rFonts w:eastAsiaTheme="minorEastAsia"/>
                <w:lang w:eastAsia="zh-CN"/>
              </w:rPr>
              <w:t>R</w:t>
            </w:r>
            <w:r>
              <w:rPr>
                <w:rFonts w:eastAsiaTheme="minorEastAsia"/>
                <w:lang w:eastAsia="zh-CN"/>
              </w:rPr>
              <w:t>e-use existing LPP message</w:t>
            </w:r>
            <w:r>
              <w:rPr>
                <w:rFonts w:eastAsiaTheme="minorEastAsia"/>
                <w:lang w:eastAsia="zh-CN"/>
              </w:rPr>
              <w:t xml:space="preserve"> or </w:t>
            </w:r>
            <w:r w:rsidR="00FC6917">
              <w:rPr>
                <w:rFonts w:eastAsiaTheme="minorEastAsia"/>
                <w:lang w:eastAsia="zh-CN"/>
              </w:rPr>
              <w:t xml:space="preserve">introduce </w:t>
            </w:r>
            <w:r w:rsidR="008303FC">
              <w:rPr>
                <w:rFonts w:eastAsiaTheme="minorEastAsia"/>
                <w:lang w:eastAsia="zh-CN"/>
              </w:rPr>
              <w:t xml:space="preserve">new </w:t>
            </w:r>
            <w:r w:rsidR="009005CD">
              <w:rPr>
                <w:rFonts w:eastAsiaTheme="minorEastAsia"/>
                <w:lang w:eastAsia="zh-CN"/>
              </w:rPr>
              <w:t>LPP</w:t>
            </w:r>
            <w:r w:rsidR="008303FC">
              <w:rPr>
                <w:rFonts w:eastAsiaTheme="minorEastAsia"/>
                <w:lang w:eastAsia="zh-CN"/>
              </w:rPr>
              <w:t xml:space="preserve"> message</w:t>
            </w:r>
          </w:p>
          <w:p w14:paraId="17B9942A" w14:textId="77777777" w:rsidR="00AD7632" w:rsidRDefault="00AD7632" w:rsidP="00DF0453">
            <w:pPr>
              <w:spacing w:after="0"/>
              <w:rPr>
                <w:rFonts w:eastAsiaTheme="minorEastAsia"/>
                <w:lang w:eastAsia="zh-CN"/>
              </w:rPr>
            </w:pPr>
          </w:p>
        </w:tc>
      </w:tr>
      <w:tr w:rsidR="00AD7632" w14:paraId="1810398D" w14:textId="77777777" w:rsidTr="008F06C1">
        <w:tc>
          <w:tcPr>
            <w:tcW w:w="2110" w:type="dxa"/>
          </w:tcPr>
          <w:p w14:paraId="554BAEF9" w14:textId="77777777" w:rsidR="00AD7632" w:rsidRDefault="00AD7632" w:rsidP="00AD7632">
            <w:pPr>
              <w:spacing w:after="0"/>
              <w:rPr>
                <w:rFonts w:eastAsiaTheme="minorEastAsia"/>
                <w:lang w:eastAsia="zh-CN"/>
              </w:rPr>
            </w:pPr>
          </w:p>
        </w:tc>
        <w:tc>
          <w:tcPr>
            <w:tcW w:w="7524" w:type="dxa"/>
          </w:tcPr>
          <w:p w14:paraId="53845DD3" w14:textId="77777777" w:rsidR="00AD7632" w:rsidRDefault="00AD7632" w:rsidP="00AD7632">
            <w:pPr>
              <w:spacing w:after="0"/>
              <w:rPr>
                <w:rFonts w:eastAsiaTheme="minorEastAsia"/>
                <w:lang w:eastAsia="zh-CN"/>
              </w:rPr>
            </w:pPr>
          </w:p>
        </w:tc>
      </w:tr>
      <w:tr w:rsidR="00AD7632" w14:paraId="06E9BD92" w14:textId="77777777" w:rsidTr="008F06C1">
        <w:tc>
          <w:tcPr>
            <w:tcW w:w="2110" w:type="dxa"/>
          </w:tcPr>
          <w:p w14:paraId="417C9E27" w14:textId="77777777" w:rsidR="00AD7632" w:rsidRDefault="00AD7632" w:rsidP="00AD7632">
            <w:pPr>
              <w:spacing w:after="0"/>
              <w:rPr>
                <w:rFonts w:eastAsiaTheme="minorEastAsia"/>
                <w:lang w:eastAsia="zh-CN"/>
              </w:rPr>
            </w:pPr>
          </w:p>
        </w:tc>
        <w:tc>
          <w:tcPr>
            <w:tcW w:w="7524" w:type="dxa"/>
          </w:tcPr>
          <w:p w14:paraId="64CC2664" w14:textId="77777777" w:rsidR="00AD7632" w:rsidRDefault="00AD7632" w:rsidP="00AD7632">
            <w:pPr>
              <w:spacing w:after="0"/>
              <w:rPr>
                <w:rFonts w:eastAsiaTheme="minorEastAsia"/>
                <w:lang w:eastAsia="zh-CN"/>
              </w:rPr>
            </w:pPr>
          </w:p>
        </w:tc>
      </w:tr>
      <w:tr w:rsidR="00AD7632" w14:paraId="327E3D2E" w14:textId="77777777" w:rsidTr="008F06C1">
        <w:tc>
          <w:tcPr>
            <w:tcW w:w="2110" w:type="dxa"/>
          </w:tcPr>
          <w:p w14:paraId="501A4B73" w14:textId="77777777" w:rsidR="00AD7632" w:rsidRDefault="00AD7632" w:rsidP="00AD7632">
            <w:pPr>
              <w:spacing w:after="0"/>
              <w:rPr>
                <w:rFonts w:eastAsiaTheme="minorEastAsia"/>
                <w:lang w:eastAsia="zh-CN"/>
              </w:rPr>
            </w:pPr>
          </w:p>
        </w:tc>
        <w:tc>
          <w:tcPr>
            <w:tcW w:w="7524" w:type="dxa"/>
          </w:tcPr>
          <w:p w14:paraId="1BCD6A93" w14:textId="77777777" w:rsidR="00AD7632" w:rsidRDefault="00AD7632" w:rsidP="00AD7632">
            <w:pPr>
              <w:spacing w:after="0"/>
              <w:rPr>
                <w:rFonts w:eastAsiaTheme="minorEastAsia"/>
                <w:lang w:eastAsia="zh-CN"/>
              </w:rPr>
            </w:pPr>
          </w:p>
        </w:tc>
      </w:tr>
      <w:tr w:rsidR="00AD7632" w14:paraId="38D874CE" w14:textId="77777777" w:rsidTr="008F06C1">
        <w:tc>
          <w:tcPr>
            <w:tcW w:w="2110" w:type="dxa"/>
          </w:tcPr>
          <w:p w14:paraId="2FFDD4E5" w14:textId="77777777" w:rsidR="00AD7632" w:rsidRDefault="00AD7632" w:rsidP="00AD7632">
            <w:pPr>
              <w:spacing w:after="0"/>
              <w:rPr>
                <w:rFonts w:eastAsiaTheme="minorEastAsia"/>
                <w:lang w:eastAsia="zh-CN"/>
              </w:rPr>
            </w:pPr>
          </w:p>
        </w:tc>
        <w:tc>
          <w:tcPr>
            <w:tcW w:w="7524" w:type="dxa"/>
          </w:tcPr>
          <w:p w14:paraId="37DD1E19" w14:textId="77777777" w:rsidR="00AD7632" w:rsidRDefault="00AD7632" w:rsidP="00AD7632">
            <w:pPr>
              <w:spacing w:after="0"/>
              <w:rPr>
                <w:rFonts w:eastAsiaTheme="minorEastAsia"/>
                <w:lang w:eastAsia="zh-CN"/>
              </w:rPr>
            </w:pPr>
          </w:p>
        </w:tc>
      </w:tr>
      <w:tr w:rsidR="00AD7632" w14:paraId="04D5CAD7" w14:textId="77777777" w:rsidTr="008F06C1">
        <w:tc>
          <w:tcPr>
            <w:tcW w:w="2110" w:type="dxa"/>
          </w:tcPr>
          <w:p w14:paraId="6305E6DD" w14:textId="77777777" w:rsidR="00AD7632" w:rsidRDefault="00AD7632" w:rsidP="00AD7632">
            <w:pPr>
              <w:spacing w:after="0"/>
              <w:rPr>
                <w:rFonts w:eastAsiaTheme="minorEastAsia"/>
                <w:lang w:eastAsia="zh-CN"/>
              </w:rPr>
            </w:pPr>
          </w:p>
        </w:tc>
        <w:tc>
          <w:tcPr>
            <w:tcW w:w="7524" w:type="dxa"/>
          </w:tcPr>
          <w:p w14:paraId="747698EE" w14:textId="77777777" w:rsidR="00AD7632" w:rsidRDefault="00AD7632" w:rsidP="00AD7632">
            <w:pPr>
              <w:spacing w:after="0"/>
              <w:rPr>
                <w:rFonts w:eastAsiaTheme="minorEastAsia"/>
                <w:lang w:eastAsia="zh-CN"/>
              </w:rPr>
            </w:pPr>
          </w:p>
        </w:tc>
      </w:tr>
      <w:tr w:rsidR="00AD7632" w14:paraId="27084255" w14:textId="77777777" w:rsidTr="008F06C1">
        <w:tc>
          <w:tcPr>
            <w:tcW w:w="2110" w:type="dxa"/>
          </w:tcPr>
          <w:p w14:paraId="18D34EA2" w14:textId="77777777" w:rsidR="00AD7632" w:rsidRDefault="00AD7632" w:rsidP="00AD7632">
            <w:pPr>
              <w:spacing w:after="0"/>
              <w:rPr>
                <w:rFonts w:eastAsiaTheme="minorEastAsia"/>
                <w:lang w:eastAsia="zh-CN"/>
              </w:rPr>
            </w:pPr>
          </w:p>
        </w:tc>
        <w:tc>
          <w:tcPr>
            <w:tcW w:w="7524" w:type="dxa"/>
          </w:tcPr>
          <w:p w14:paraId="7D7C5CFD" w14:textId="77777777" w:rsidR="00AD7632" w:rsidRDefault="00AD7632" w:rsidP="00AD7632">
            <w:pPr>
              <w:spacing w:after="0"/>
              <w:rPr>
                <w:rFonts w:eastAsiaTheme="minorEastAsia"/>
                <w:lang w:eastAsia="zh-CN"/>
              </w:rPr>
            </w:pPr>
          </w:p>
        </w:tc>
      </w:tr>
      <w:tr w:rsidR="00AD7632" w14:paraId="7A184687" w14:textId="77777777" w:rsidTr="008F06C1">
        <w:tc>
          <w:tcPr>
            <w:tcW w:w="2110" w:type="dxa"/>
          </w:tcPr>
          <w:p w14:paraId="02E58A6E" w14:textId="77777777" w:rsidR="00AD7632" w:rsidRDefault="00AD7632" w:rsidP="00AD7632">
            <w:pPr>
              <w:spacing w:after="0"/>
              <w:rPr>
                <w:rFonts w:eastAsiaTheme="minorEastAsia"/>
                <w:lang w:eastAsia="zh-CN"/>
              </w:rPr>
            </w:pPr>
          </w:p>
        </w:tc>
        <w:tc>
          <w:tcPr>
            <w:tcW w:w="7524" w:type="dxa"/>
          </w:tcPr>
          <w:p w14:paraId="3AFC3F61" w14:textId="77777777" w:rsidR="00AD7632" w:rsidRDefault="00AD7632" w:rsidP="00AD7632">
            <w:pPr>
              <w:spacing w:after="0"/>
              <w:rPr>
                <w:rFonts w:eastAsiaTheme="minorEastAsia"/>
                <w:lang w:eastAsia="zh-CN"/>
              </w:rPr>
            </w:pPr>
          </w:p>
        </w:tc>
      </w:tr>
      <w:tr w:rsidR="00AD7632" w14:paraId="341FF783" w14:textId="77777777" w:rsidTr="008F06C1">
        <w:tc>
          <w:tcPr>
            <w:tcW w:w="2110" w:type="dxa"/>
          </w:tcPr>
          <w:p w14:paraId="1056952B" w14:textId="77777777" w:rsidR="00AD7632" w:rsidRDefault="00AD7632" w:rsidP="00AD7632">
            <w:pPr>
              <w:spacing w:after="0"/>
              <w:rPr>
                <w:rFonts w:eastAsiaTheme="minorEastAsia"/>
                <w:lang w:eastAsia="zh-CN"/>
              </w:rPr>
            </w:pPr>
          </w:p>
        </w:tc>
        <w:tc>
          <w:tcPr>
            <w:tcW w:w="7524" w:type="dxa"/>
          </w:tcPr>
          <w:p w14:paraId="64A54A4A" w14:textId="77777777" w:rsidR="00AD7632" w:rsidRDefault="00AD7632" w:rsidP="00AD7632">
            <w:pPr>
              <w:spacing w:after="0"/>
              <w:rPr>
                <w:rFonts w:eastAsiaTheme="minorEastAsia"/>
                <w:lang w:eastAsia="zh-CN"/>
              </w:rPr>
            </w:pPr>
          </w:p>
        </w:tc>
      </w:tr>
      <w:tr w:rsidR="00AD7632" w14:paraId="6545B4C5" w14:textId="77777777" w:rsidTr="008F06C1">
        <w:tc>
          <w:tcPr>
            <w:tcW w:w="2110" w:type="dxa"/>
          </w:tcPr>
          <w:p w14:paraId="49673561" w14:textId="77777777" w:rsidR="00AD7632" w:rsidRDefault="00AD7632" w:rsidP="00AD7632">
            <w:pPr>
              <w:spacing w:after="0"/>
              <w:rPr>
                <w:rFonts w:eastAsiaTheme="minorEastAsia"/>
                <w:lang w:eastAsia="zh-CN"/>
              </w:rPr>
            </w:pPr>
          </w:p>
        </w:tc>
        <w:tc>
          <w:tcPr>
            <w:tcW w:w="7524" w:type="dxa"/>
          </w:tcPr>
          <w:p w14:paraId="1777AD72" w14:textId="77777777" w:rsidR="00AD7632" w:rsidRDefault="00AD7632" w:rsidP="00AD7632">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3"/>
        <w:rPr>
          <w:rFonts w:ascii="Times New Roman" w:hAnsi="Times New Roman"/>
        </w:rPr>
      </w:pPr>
      <w:r>
        <w:rPr>
          <w:rFonts w:ascii="Times New Roman" w:hAnsi="Times New Roman"/>
        </w:rPr>
        <w:t>2.2.3  UP-based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af8"/>
        <w:numPr>
          <w:ilvl w:val="0"/>
          <w:numId w:val="5"/>
        </w:numPr>
        <w:spacing w:after="0"/>
        <w:ind w:firstLineChars="0"/>
        <w:rPr>
          <w:rFonts w:eastAsiaTheme="minorEastAsia"/>
          <w:lang w:eastAsia="zh-CN"/>
        </w:rPr>
      </w:pPr>
      <w:bookmarkStart w:id="3" w:name="_Hlk125819397"/>
      <w:r>
        <w:rPr>
          <w:rFonts w:eastAsiaTheme="minorEastAsia" w:hint="eastAsia"/>
          <w:lang w:eastAsia="zh-CN"/>
        </w:rPr>
        <w:t>O</w:t>
      </w:r>
      <w:r>
        <w:rPr>
          <w:rFonts w:eastAsiaTheme="minorEastAsia"/>
          <w:lang w:eastAsia="zh-CN"/>
        </w:rPr>
        <w:t xml:space="preserve">ption 1 – UP solution that </w:t>
      </w:r>
      <w:r w:rsidRPr="00C043A1">
        <w:rPr>
          <w:rFonts w:eastAsiaTheme="minorEastAsia"/>
          <w:lang w:eastAsia="zh-CN"/>
        </w:rPr>
        <w:t xml:space="preserve">gNB can transfer/deliver AI/ML model(s) to UE via </w:t>
      </w:r>
      <w:r>
        <w:rPr>
          <w:rFonts w:eastAsiaTheme="minorEastAsia"/>
          <w:lang w:eastAsia="zh-CN"/>
        </w:rPr>
        <w:t>UP data.</w:t>
      </w:r>
    </w:p>
    <w:p w14:paraId="170A3E70"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bookmarkEnd w:id="3"/>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4"/>
        <w:rPr>
          <w:rFonts w:ascii="Times New Roman" w:hAnsi="Times New Roman"/>
        </w:rPr>
      </w:pPr>
      <w:r>
        <w:rPr>
          <w:rFonts w:ascii="Times New Roman" w:hAnsi="Times New Roman"/>
        </w:rPr>
        <w:lastRenderedPageBreak/>
        <w:t>2.2.3.1  Option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54A536EC" w:rsidR="00B22B17" w:rsidRDefault="00930A8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54115FA" w14:textId="5B786D29" w:rsidR="00E934CD" w:rsidRDefault="00E934CD" w:rsidP="008F06C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w:t>
            </w:r>
            <w:r w:rsidRPr="00E934CD">
              <w:rPr>
                <w:rFonts w:eastAsia="宋体"/>
                <w:lang w:val="en-US" w:eastAsia="zh-CN" w:bidi="ar"/>
              </w:rPr>
              <w:t>User Plane Protocol Stacks</w:t>
            </w:r>
            <w:r>
              <w:rPr>
                <w:rFonts w:eastAsia="宋体"/>
                <w:lang w:val="en-US" w:eastAsia="zh-CN" w:bidi="ar"/>
              </w:rPr>
              <w:t xml:space="preserve"> specified in 23.501 is copied as follows:</w:t>
            </w:r>
          </w:p>
          <w:p w14:paraId="36009E07" w14:textId="13F901A3" w:rsidR="00E934CD" w:rsidRDefault="00783BEE" w:rsidP="008F06C1">
            <w:pPr>
              <w:spacing w:after="0"/>
              <w:rPr>
                <w:rFonts w:eastAsiaTheme="minorEastAsia"/>
              </w:rPr>
            </w:pPr>
            <w:r w:rsidRPr="00783BEE">
              <w:rPr>
                <w:rFonts w:eastAsiaTheme="minorEastAsia"/>
                <w:noProof/>
              </w:rPr>
              <w:object w:dxaOrig="8484" w:dyaOrig="3552" w14:anchorId="30C3A42D">
                <v:shape id="_x0000_i1027" type="#_x0000_t75" alt="" style="width:357.25pt;height:149.9pt;mso-width-percent:0;mso-height-percent:0;mso-width-percent:0;mso-height-percent:0" o:ole="">
                  <v:imagedata r:id="rId22" o:title=""/>
                </v:shape>
                <o:OLEObject Type="Embed" ProgID="Visio.Drawing.11" ShapeID="_x0000_i1027" DrawAspect="Content" ObjectID="_1737230836" r:id="rId23"/>
              </w:object>
            </w:r>
          </w:p>
          <w:p w14:paraId="091F1E21" w14:textId="77777777" w:rsidR="00E934CD" w:rsidRDefault="00E934CD" w:rsidP="00E934CD">
            <w:pPr>
              <w:pStyle w:val="TF"/>
            </w:pPr>
            <w:r>
              <w:t>Figure 8.3.1-1: User Plane Protocol Stack</w:t>
            </w:r>
          </w:p>
          <w:p w14:paraId="6D4F93D9" w14:textId="7A1FD70E" w:rsidR="00E934CD" w:rsidRDefault="00930A87" w:rsidP="008F06C1">
            <w:pPr>
              <w:spacing w:after="0"/>
              <w:rPr>
                <w:rFonts w:eastAsia="宋体"/>
                <w:lang w:val="en-US" w:eastAsia="zh-CN" w:bidi="ar"/>
              </w:rPr>
            </w:pPr>
            <w:r>
              <w:rPr>
                <w:rFonts w:eastAsia="宋体"/>
                <w:lang w:val="en-US" w:eastAsia="zh-CN" w:bidi="ar"/>
              </w:rPr>
              <w:t>If a new User Plane date terminated at gNB</w:t>
            </w:r>
            <w:r w:rsidR="00E934CD">
              <w:rPr>
                <w:rFonts w:eastAsia="宋体"/>
                <w:lang w:val="en-US" w:eastAsia="zh-CN" w:bidi="ar"/>
              </w:rPr>
              <w:t xml:space="preserve"> is introduced</w:t>
            </w:r>
            <w:r>
              <w:rPr>
                <w:rFonts w:eastAsia="宋体"/>
                <w:lang w:val="en-US" w:eastAsia="zh-CN" w:bidi="ar"/>
              </w:rPr>
              <w:t xml:space="preserve">, it seems to break away from the current </w:t>
            </w:r>
            <w:r w:rsidR="00737CF2">
              <w:rPr>
                <w:rFonts w:eastAsia="宋体" w:hint="eastAsia"/>
                <w:lang w:val="en-US" w:eastAsia="zh-CN" w:bidi="ar"/>
              </w:rPr>
              <w:t>UP</w:t>
            </w:r>
            <w:r w:rsidR="00737CF2">
              <w:rPr>
                <w:rFonts w:eastAsia="宋体"/>
                <w:lang w:val="en-US" w:eastAsia="zh-CN" w:bidi="ar"/>
              </w:rPr>
              <w:t xml:space="preserve"> </w:t>
            </w:r>
            <w:r w:rsidR="00737CF2">
              <w:rPr>
                <w:rFonts w:eastAsia="宋体" w:hint="eastAsia"/>
                <w:lang w:val="en-US" w:eastAsia="zh-CN" w:bidi="ar"/>
              </w:rPr>
              <w:t>protocol</w:t>
            </w:r>
            <w:r w:rsidR="00737CF2">
              <w:rPr>
                <w:rFonts w:eastAsia="宋体"/>
                <w:lang w:val="en-US" w:eastAsia="zh-CN" w:bidi="ar"/>
              </w:rPr>
              <w:t xml:space="preserve"> </w:t>
            </w:r>
            <w:r w:rsidR="00737CF2">
              <w:rPr>
                <w:rFonts w:eastAsia="宋体" w:hint="eastAsia"/>
                <w:lang w:val="en-US" w:eastAsia="zh-CN" w:bidi="ar"/>
              </w:rPr>
              <w:t>stack</w:t>
            </w:r>
            <w:r w:rsidR="00E934CD">
              <w:rPr>
                <w:rFonts w:eastAsia="宋体"/>
                <w:lang w:val="en-US" w:eastAsia="zh-CN" w:bidi="ar"/>
              </w:rPr>
              <w:t xml:space="preserve"> as the legacy UP data is not </w:t>
            </w:r>
            <w:r w:rsidR="00E934CD">
              <w:rPr>
                <w:rFonts w:eastAsia="宋体" w:hint="eastAsia"/>
                <w:lang w:val="en-US" w:eastAsia="zh-CN" w:bidi="ar"/>
              </w:rPr>
              <w:t>terminated</w:t>
            </w:r>
            <w:r w:rsidR="00E934CD">
              <w:rPr>
                <w:rFonts w:eastAsia="宋体"/>
                <w:lang w:val="en-US" w:eastAsia="zh-CN" w:bidi="ar"/>
              </w:rPr>
              <w:t xml:space="preserve"> </w:t>
            </w:r>
            <w:r w:rsidR="00E934CD">
              <w:rPr>
                <w:rFonts w:eastAsia="宋体" w:hint="eastAsia"/>
                <w:lang w:val="en-US" w:eastAsia="zh-CN" w:bidi="ar"/>
              </w:rPr>
              <w:t>at</w:t>
            </w:r>
            <w:r w:rsidR="00E934CD">
              <w:rPr>
                <w:rFonts w:eastAsia="宋体"/>
                <w:lang w:val="en-US" w:eastAsia="zh-CN" w:bidi="ar"/>
              </w:rPr>
              <w:t xml:space="preserve"> gNB and will be further delivered to UPF</w:t>
            </w:r>
            <w:r>
              <w:rPr>
                <w:rFonts w:eastAsia="宋体"/>
                <w:lang w:val="en-US" w:eastAsia="zh-CN" w:bidi="ar"/>
              </w:rPr>
              <w:t>.</w:t>
            </w:r>
          </w:p>
          <w:p w14:paraId="728E91A6" w14:textId="36138B28" w:rsidR="00E934CD" w:rsidRDefault="00E934CD" w:rsidP="008F06C1">
            <w:pPr>
              <w:spacing w:after="0"/>
              <w:rPr>
                <w:rFonts w:eastAsia="宋体"/>
                <w:lang w:val="en-US" w:eastAsia="zh-CN" w:bidi="ar"/>
              </w:rPr>
            </w:pPr>
          </w:p>
          <w:p w14:paraId="4CB8FF70" w14:textId="044A6124" w:rsidR="00B22B17" w:rsidRDefault="00930A87" w:rsidP="008F06C1">
            <w:pPr>
              <w:spacing w:after="0"/>
              <w:rPr>
                <w:rFonts w:eastAsiaTheme="minorEastAsia"/>
                <w:lang w:eastAsia="zh-CN"/>
              </w:rPr>
            </w:pPr>
            <w:r>
              <w:rPr>
                <w:rFonts w:eastAsia="宋体"/>
                <w:lang w:val="en-US" w:eastAsia="zh-CN" w:bidi="ar"/>
              </w:rPr>
              <w:t>Besides, the proponent</w:t>
            </w:r>
            <w:r w:rsidR="00E934CD">
              <w:rPr>
                <w:rFonts w:eastAsia="宋体"/>
                <w:lang w:val="en-US" w:eastAsia="zh-CN" w:bidi="ar"/>
              </w:rPr>
              <w:t>s are suggested to</w:t>
            </w:r>
            <w:r>
              <w:rPr>
                <w:rFonts w:eastAsia="宋体"/>
                <w:lang w:val="en-US" w:eastAsia="zh-CN" w:bidi="ar"/>
              </w:rPr>
              <w:t xml:space="preserve"> clarify the difference between this option and introducing a new SRB type.</w:t>
            </w:r>
          </w:p>
        </w:tc>
      </w:tr>
      <w:tr w:rsidR="00B22B17" w14:paraId="3662165B" w14:textId="77777777" w:rsidTr="008F06C1">
        <w:tc>
          <w:tcPr>
            <w:tcW w:w="2110" w:type="dxa"/>
          </w:tcPr>
          <w:p w14:paraId="6DDB990E" w14:textId="522D315A"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A545B10" w14:textId="77777777" w:rsidR="00B22B17" w:rsidRDefault="006B37FD" w:rsidP="008F06C1">
            <w:pPr>
              <w:spacing w:after="0"/>
              <w:rPr>
                <w:rFonts w:eastAsiaTheme="minorEastAsia"/>
                <w:lang w:eastAsia="zh-CN"/>
              </w:rPr>
            </w:pPr>
            <w:r>
              <w:rPr>
                <w:rFonts w:eastAsiaTheme="minorEastAsia"/>
                <w:lang w:eastAsia="zh-CN"/>
              </w:rPr>
              <w:t>Existing user plane is not applicable, since it terminates at UE and UPF.</w:t>
            </w:r>
          </w:p>
          <w:p w14:paraId="287F1E24" w14:textId="6D51286D" w:rsidR="006B37FD" w:rsidRDefault="006B37FD" w:rsidP="008F06C1">
            <w:pPr>
              <w:spacing w:after="0"/>
              <w:rPr>
                <w:rFonts w:eastAsiaTheme="minorEastAsia"/>
                <w:lang w:eastAsia="zh-CN"/>
              </w:rPr>
            </w:pPr>
            <w:r>
              <w:rPr>
                <w:rFonts w:eastAsiaTheme="minorEastAsia"/>
                <w:lang w:eastAsia="zh-CN"/>
              </w:rPr>
              <w:t xml:space="preserve">A new AI layer may be introduced to handle the AI model transfer functionality. </w:t>
            </w:r>
            <w:r w:rsidR="002F342A">
              <w:rPr>
                <w:rFonts w:eastAsiaTheme="minorEastAsia"/>
                <w:lang w:eastAsia="zh-CN"/>
              </w:rPr>
              <w:t xml:space="preserve">Both uplink and downlink signalling can be introduced. </w:t>
            </w:r>
            <w:r>
              <w:rPr>
                <w:rFonts w:eastAsiaTheme="minorEastAsia"/>
                <w:lang w:eastAsia="zh-CN"/>
              </w:rPr>
              <w:t>The protocol could be as following,</w:t>
            </w:r>
          </w:p>
          <w:p w14:paraId="1C8BB316" w14:textId="18764B1B" w:rsidR="006B37FD" w:rsidRDefault="006B37FD" w:rsidP="006B37FD">
            <w:pPr>
              <w:spacing w:after="0"/>
              <w:jc w:val="center"/>
              <w:rPr>
                <w:rFonts w:eastAsiaTheme="minorEastAsia"/>
                <w:lang w:eastAsia="zh-CN"/>
              </w:rPr>
            </w:pPr>
            <w:r>
              <w:rPr>
                <w:rFonts w:eastAsiaTheme="minorEastAsia"/>
                <w:noProof/>
                <w:lang w:val="en-US" w:eastAsia="ko-KR"/>
              </w:rPr>
              <w:drawing>
                <wp:inline distT="0" distB="0" distL="0" distR="0" wp14:anchorId="198588E9" wp14:editId="397B5B7F">
                  <wp:extent cx="2247900" cy="140522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3187" cy="1421037"/>
                          </a:xfrm>
                          <a:prstGeom prst="rect">
                            <a:avLst/>
                          </a:prstGeom>
                          <a:noFill/>
                        </pic:spPr>
                      </pic:pic>
                    </a:graphicData>
                  </a:graphic>
                </wp:inline>
              </w:drawing>
            </w:r>
          </w:p>
        </w:tc>
      </w:tr>
      <w:tr w:rsidR="00560E01" w14:paraId="2B3F8702" w14:textId="77777777" w:rsidTr="008F06C1">
        <w:tc>
          <w:tcPr>
            <w:tcW w:w="2110" w:type="dxa"/>
          </w:tcPr>
          <w:p w14:paraId="6C005FD9" w14:textId="10943485" w:rsidR="00560E01" w:rsidRDefault="00560E01" w:rsidP="00560E01">
            <w:pPr>
              <w:spacing w:after="0"/>
              <w:rPr>
                <w:rFonts w:eastAsiaTheme="minorEastAsia"/>
                <w:lang w:eastAsia="zh-CN"/>
              </w:rPr>
            </w:pPr>
            <w:r>
              <w:rPr>
                <w:rFonts w:eastAsiaTheme="minorEastAsia"/>
                <w:lang w:eastAsia="zh-CN"/>
              </w:rPr>
              <w:t>Qualcomm</w:t>
            </w:r>
          </w:p>
        </w:tc>
        <w:tc>
          <w:tcPr>
            <w:tcW w:w="7524" w:type="dxa"/>
          </w:tcPr>
          <w:p w14:paraId="6569E9E9" w14:textId="2344CCA8" w:rsidR="007C503E" w:rsidRPr="00476BDD" w:rsidRDefault="00560E01" w:rsidP="00476BDD">
            <w:pPr>
              <w:spacing w:after="0"/>
              <w:rPr>
                <w:rFonts w:eastAsiaTheme="minorEastAsia"/>
                <w:lang w:eastAsia="zh-CN"/>
              </w:rPr>
            </w:pPr>
            <w:r w:rsidRPr="00933505">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sidR="00933505" w:rsidRPr="00933505">
              <w:rPr>
                <w:rFonts w:hint="eastAsia"/>
                <w:color w:val="000000" w:themeColor="text1"/>
                <w:lang w:eastAsia="zh-CN"/>
              </w:rPr>
              <w:t xml:space="preserve">The same design </w:t>
            </w:r>
            <w:r w:rsidR="00933505">
              <w:rPr>
                <w:color w:val="000000" w:themeColor="text1"/>
                <w:lang w:eastAsia="zh-CN"/>
              </w:rPr>
              <w:t xml:space="preserve">principle </w:t>
            </w:r>
            <w:r w:rsidR="00933505" w:rsidRPr="00933505">
              <w:rPr>
                <w:rFonts w:hint="eastAsia"/>
                <w:color w:val="000000" w:themeColor="text1"/>
                <w:lang w:eastAsia="zh-CN"/>
              </w:rPr>
              <w:t xml:space="preserve">can be used for </w:t>
            </w:r>
            <w:r w:rsidR="00933505">
              <w:rPr>
                <w:color w:val="000000" w:themeColor="text1"/>
                <w:lang w:eastAsia="zh-CN"/>
              </w:rPr>
              <w:t>any</w:t>
            </w:r>
            <w:r w:rsidR="00933505" w:rsidRPr="00933505">
              <w:rPr>
                <w:rFonts w:hint="eastAsia"/>
                <w:color w:val="000000" w:themeColor="text1"/>
                <w:lang w:eastAsia="zh-CN"/>
              </w:rPr>
              <w:t xml:space="preserve"> User Plane </w:t>
            </w:r>
            <w:r w:rsidR="00933505">
              <w:rPr>
                <w:color w:val="000000" w:themeColor="text1"/>
                <w:lang w:eastAsia="zh-CN"/>
              </w:rPr>
              <w:t>based model delivery/transfer solution</w:t>
            </w:r>
            <w:r w:rsidR="00933505" w:rsidRPr="00933505">
              <w:rPr>
                <w:rFonts w:hint="eastAsia"/>
                <w:color w:val="000000" w:themeColor="text1"/>
                <w:lang w:eastAsia="zh-CN"/>
              </w:rPr>
              <w:t xml:space="preserve"> </w:t>
            </w:r>
            <w:r w:rsidR="00933505">
              <w:rPr>
                <w:color w:val="000000" w:themeColor="text1"/>
                <w:lang w:eastAsia="zh-CN"/>
              </w:rPr>
              <w:t xml:space="preserve">(including </w:t>
            </w:r>
            <w:r w:rsidR="00933505" w:rsidRPr="00933505">
              <w:rPr>
                <w:rFonts w:hint="eastAsia"/>
                <w:color w:val="000000" w:themeColor="text1"/>
                <w:lang w:eastAsia="zh-CN"/>
              </w:rPr>
              <w:t>option 4</w:t>
            </w:r>
            <w:r w:rsidR="00933505">
              <w:rPr>
                <w:color w:val="000000" w:themeColor="text1"/>
                <w:lang w:eastAsia="zh-CN"/>
              </w:rPr>
              <w:t>)</w:t>
            </w:r>
            <w:r w:rsidR="00933505" w:rsidRPr="00933505">
              <w:rPr>
                <w:rFonts w:hint="eastAsia"/>
                <w:color w:val="000000" w:themeColor="text1"/>
                <w:lang w:eastAsia="zh-CN"/>
              </w:rPr>
              <w:t xml:space="preserve">. For example, to </w:t>
            </w:r>
            <w:r w:rsidRPr="00933505">
              <w:rPr>
                <w:rFonts w:eastAsiaTheme="minorEastAsia"/>
                <w:color w:val="000000" w:themeColor="text1"/>
                <w:lang w:eastAsia="zh-CN"/>
              </w:rPr>
              <w:t>reduce the delay in the model delivery/transfer I-UPF and AF can be implemented at gNB</w:t>
            </w:r>
            <w:r w:rsidR="00AE64BC">
              <w:rPr>
                <w:rFonts w:eastAsiaTheme="minorEastAsia"/>
                <w:color w:val="000000" w:themeColor="text1"/>
                <w:lang w:eastAsia="zh-CN"/>
              </w:rPr>
              <w:t xml:space="preserve"> or can be placed closed to the gNB.</w:t>
            </w:r>
            <w:r w:rsidR="00F252AA" w:rsidRPr="00933505">
              <w:rPr>
                <w:rFonts w:eastAsiaTheme="minorEastAsia"/>
                <w:color w:val="000000" w:themeColor="text1"/>
                <w:lang w:eastAsia="zh-CN"/>
              </w:rPr>
              <w:t xml:space="preserve"> </w:t>
            </w:r>
          </w:p>
        </w:tc>
      </w:tr>
      <w:tr w:rsidR="00560E01" w14:paraId="0D7A9AEA" w14:textId="77777777" w:rsidTr="008F06C1">
        <w:tc>
          <w:tcPr>
            <w:tcW w:w="2110" w:type="dxa"/>
          </w:tcPr>
          <w:p w14:paraId="3F2B18C4" w14:textId="2CC0DCA9" w:rsidR="00560E01" w:rsidRPr="0025772C" w:rsidRDefault="0025772C" w:rsidP="00560E0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211F38A" w14:textId="77777777" w:rsidR="008B7FFC" w:rsidRDefault="001E1158" w:rsidP="00560E01">
            <w:pPr>
              <w:spacing w:after="0"/>
              <w:rPr>
                <w:rFonts w:eastAsia="Malgun Gothic"/>
                <w:lang w:eastAsia="ko-KR"/>
              </w:rPr>
            </w:pPr>
            <w:r>
              <w:rPr>
                <w:rFonts w:eastAsia="Malgun Gothic"/>
                <w:lang w:eastAsia="ko-KR"/>
              </w:rPr>
              <w:t xml:space="preserve">We have a similar view with QC. </w:t>
            </w:r>
            <w:r w:rsidR="005A112C">
              <w:rPr>
                <w:rFonts w:eastAsia="Malgun Gothic"/>
                <w:lang w:eastAsia="ko-KR"/>
              </w:rPr>
              <w:t xml:space="preserve">From architectural point of view, </w:t>
            </w:r>
            <w:r>
              <w:rPr>
                <w:rFonts w:eastAsia="Malgun Gothic"/>
                <w:lang w:eastAsia="ko-KR"/>
              </w:rPr>
              <w:t>the suggested UP options are not mutually exclusive ones but just implementation variants of a common UP</w:t>
            </w:r>
            <w:r w:rsidR="005A112C">
              <w:rPr>
                <w:rFonts w:eastAsia="Malgun Gothic"/>
                <w:lang w:eastAsia="ko-KR"/>
              </w:rPr>
              <w:t>-based</w:t>
            </w:r>
            <w:r>
              <w:rPr>
                <w:rFonts w:eastAsia="Malgun Gothic"/>
                <w:lang w:eastAsia="ko-KR"/>
              </w:rPr>
              <w:t xml:space="preserve"> architecture that employes a network entity </w:t>
            </w:r>
            <w:r w:rsidR="005A112C">
              <w:rPr>
                <w:rFonts w:eastAsia="Malgun Gothic"/>
                <w:lang w:eastAsia="ko-KR"/>
              </w:rPr>
              <w:t xml:space="preserve">such as </w:t>
            </w:r>
            <w:r>
              <w:rPr>
                <w:rFonts w:eastAsia="Malgun Gothic"/>
                <w:lang w:eastAsia="ko-KR"/>
              </w:rPr>
              <w:t xml:space="preserve">Application Function in charge of ML model provisioning. If network deploy the </w:t>
            </w:r>
            <w:r w:rsidR="005A112C">
              <w:rPr>
                <w:rFonts w:eastAsia="Malgun Gothic"/>
                <w:lang w:eastAsia="ko-KR"/>
              </w:rPr>
              <w:t xml:space="preserve">network entity </w:t>
            </w:r>
            <w:r>
              <w:rPr>
                <w:rFonts w:eastAsia="Malgun Gothic"/>
                <w:lang w:eastAsia="ko-KR"/>
              </w:rPr>
              <w:t xml:space="preserve">to be collocated with </w:t>
            </w:r>
            <w:r w:rsidR="005A112C">
              <w:rPr>
                <w:rFonts w:eastAsia="Malgun Gothic"/>
                <w:lang w:eastAsia="ko-KR"/>
              </w:rPr>
              <w:t>Gnb (as similar to MEC)</w:t>
            </w:r>
            <w:r>
              <w:rPr>
                <w:rFonts w:eastAsia="Malgun Gothic"/>
                <w:lang w:eastAsia="ko-KR"/>
              </w:rPr>
              <w:t xml:space="preserve">, </w:t>
            </w:r>
            <w:r w:rsidR="005A112C">
              <w:rPr>
                <w:rFonts w:eastAsia="Malgun Gothic"/>
                <w:lang w:eastAsia="ko-KR"/>
              </w:rPr>
              <w:t xml:space="preserve">it is </w:t>
            </w:r>
            <w:r>
              <w:rPr>
                <w:rFonts w:eastAsia="Malgun Gothic"/>
                <w:lang w:eastAsia="ko-KR"/>
              </w:rPr>
              <w:t xml:space="preserve">O1, and if not, it </w:t>
            </w:r>
            <w:r w:rsidR="005A112C">
              <w:rPr>
                <w:rFonts w:eastAsia="Malgun Gothic"/>
                <w:lang w:eastAsia="ko-KR"/>
              </w:rPr>
              <w:t>is O2.</w:t>
            </w:r>
            <w:r w:rsidR="008B7FFC">
              <w:rPr>
                <w:rFonts w:eastAsia="Malgun Gothic"/>
                <w:lang w:eastAsia="ko-KR"/>
              </w:rPr>
              <w:t xml:space="preserve"> </w:t>
            </w:r>
          </w:p>
          <w:p w14:paraId="45D5E1D4" w14:textId="73B7ED27" w:rsidR="001E1158" w:rsidRDefault="008B7FFC" w:rsidP="00560E01">
            <w:pPr>
              <w:spacing w:after="0"/>
              <w:rPr>
                <w:rFonts w:eastAsia="Malgun Gothic"/>
                <w:lang w:eastAsia="ko-KR"/>
              </w:rPr>
            </w:pPr>
            <w:r>
              <w:rPr>
                <w:rFonts w:eastAsia="Malgun Gothic"/>
                <w:lang w:eastAsia="ko-KR"/>
              </w:rPr>
              <w:t xml:space="preserve">SA2 should be involved to make any progress with this option. </w:t>
            </w:r>
          </w:p>
          <w:p w14:paraId="7361E427" w14:textId="52B2E286" w:rsidR="0025772C" w:rsidRPr="0025772C" w:rsidRDefault="0025772C">
            <w:pPr>
              <w:spacing w:after="0"/>
              <w:rPr>
                <w:rFonts w:eastAsia="Malgun Gothic"/>
                <w:lang w:eastAsia="ko-KR"/>
              </w:rPr>
            </w:pPr>
          </w:p>
        </w:tc>
      </w:tr>
      <w:tr w:rsidR="005041DE" w14:paraId="52A1A5FE" w14:textId="77777777" w:rsidTr="008F06C1">
        <w:tc>
          <w:tcPr>
            <w:tcW w:w="2110" w:type="dxa"/>
          </w:tcPr>
          <w:p w14:paraId="3395C878" w14:textId="70F7395E" w:rsidR="005041DE" w:rsidRDefault="005041DE" w:rsidP="005041DE">
            <w:pPr>
              <w:spacing w:after="0"/>
              <w:rPr>
                <w:rFonts w:eastAsiaTheme="minorEastAsia"/>
                <w:lang w:eastAsia="zh-CN"/>
              </w:rPr>
            </w:pPr>
            <w:r>
              <w:rPr>
                <w:rFonts w:eastAsiaTheme="minorEastAsia"/>
                <w:lang w:eastAsia="zh-CN"/>
              </w:rPr>
              <w:t>Apple</w:t>
            </w:r>
          </w:p>
        </w:tc>
        <w:tc>
          <w:tcPr>
            <w:tcW w:w="7524" w:type="dxa"/>
          </w:tcPr>
          <w:p w14:paraId="143865AF" w14:textId="60AF2259" w:rsidR="005041DE" w:rsidRDefault="005041DE" w:rsidP="005041D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w:t>
            </w:r>
            <w:r>
              <w:rPr>
                <w:rFonts w:eastAsiaTheme="minorEastAsia"/>
                <w:lang w:eastAsia="zh-CN"/>
              </w:rPr>
              <w:lastRenderedPageBreak/>
              <w:t xml:space="preserve">to SA2. And because it may change very basic protocol stack, we believe RAN2 should not make any conclusion / suggestion / assumption on this solution. </w:t>
            </w:r>
          </w:p>
        </w:tc>
      </w:tr>
      <w:tr w:rsidR="00082952" w14:paraId="751FAF58" w14:textId="77777777" w:rsidTr="008F06C1">
        <w:tc>
          <w:tcPr>
            <w:tcW w:w="2110" w:type="dxa"/>
          </w:tcPr>
          <w:p w14:paraId="1E69DCB0" w14:textId="326AFE5B" w:rsidR="00082952" w:rsidRDefault="00082952" w:rsidP="00082952">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755F3E83" w14:textId="77777777" w:rsidR="00082952" w:rsidRDefault="00082952" w:rsidP="00082952">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61EE1A87" w14:textId="0989591F" w:rsidR="00082952" w:rsidRDefault="00082952" w:rsidP="00082952">
            <w:pPr>
              <w:spacing w:after="0"/>
              <w:jc w:val="center"/>
            </w:pPr>
            <w:r>
              <w:object w:dxaOrig="4161" w:dyaOrig="3051" w14:anchorId="4DACB316">
                <v:shape id="_x0000_i1028" type="#_x0000_t75" style="width:208.25pt;height:152.65pt" o:ole="">
                  <v:imagedata r:id="rId25" o:title=""/>
                </v:shape>
                <o:OLEObject Type="Embed" ProgID="Visio.Drawing.15" ShapeID="_x0000_i1028" DrawAspect="Content" ObjectID="_1737230837" r:id="rId26"/>
              </w:object>
            </w:r>
          </w:p>
          <w:p w14:paraId="067C9F76" w14:textId="77777777" w:rsidR="00082952" w:rsidRPr="008D33E9" w:rsidRDefault="00082952" w:rsidP="00082952">
            <w:pPr>
              <w:spacing w:after="0"/>
              <w:jc w:val="center"/>
              <w:rPr>
                <w:rFonts w:eastAsiaTheme="minorEastAsia"/>
                <w:lang w:eastAsia="zh-CN"/>
              </w:rPr>
            </w:pPr>
            <w:r>
              <w:rPr>
                <w:rFonts w:eastAsiaTheme="minorEastAsia"/>
                <w:lang w:eastAsia="zh-CN"/>
              </w:rPr>
              <w:t>Figure x Basic flow for Option 1 – UP solution</w:t>
            </w:r>
          </w:p>
          <w:p w14:paraId="75FE335A" w14:textId="77777777" w:rsidR="00082952" w:rsidRDefault="00082952" w:rsidP="00082952">
            <w:pPr>
              <w:spacing w:after="0"/>
              <w:rPr>
                <w:rFonts w:eastAsiaTheme="minorEastAsia"/>
                <w:lang w:eastAsia="zh-CN"/>
              </w:rPr>
            </w:pPr>
          </w:p>
          <w:p w14:paraId="3404FA75" w14:textId="77777777" w:rsidR="00082952" w:rsidRDefault="00082952" w:rsidP="00082952">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3E093099" w14:textId="77777777" w:rsidR="00082952" w:rsidRDefault="00082952" w:rsidP="00082952">
            <w:pPr>
              <w:spacing w:after="0"/>
              <w:rPr>
                <w:rFonts w:eastAsiaTheme="minorEastAsia"/>
                <w:lang w:eastAsia="zh-CN"/>
              </w:rPr>
            </w:pPr>
          </w:p>
          <w:p w14:paraId="5E44167D" w14:textId="77777777" w:rsidR="00082952" w:rsidRDefault="00082952" w:rsidP="00082952">
            <w:pPr>
              <w:spacing w:after="0"/>
              <w:rPr>
                <w:rFonts w:eastAsiaTheme="minorEastAsia"/>
                <w:lang w:eastAsia="zh-CN"/>
              </w:rPr>
            </w:pPr>
          </w:p>
        </w:tc>
      </w:tr>
      <w:tr w:rsidR="00560E01" w14:paraId="7D6177C1" w14:textId="77777777" w:rsidTr="008F06C1">
        <w:tc>
          <w:tcPr>
            <w:tcW w:w="2110" w:type="dxa"/>
          </w:tcPr>
          <w:p w14:paraId="5B96BF6C" w14:textId="6BBD33D7" w:rsidR="00560E01" w:rsidRDefault="00EB6845" w:rsidP="00560E01">
            <w:pPr>
              <w:spacing w:after="0"/>
              <w:rPr>
                <w:rFonts w:eastAsiaTheme="minorEastAsia"/>
                <w:lang w:eastAsia="zh-CN"/>
              </w:rPr>
            </w:pPr>
            <w:r>
              <w:rPr>
                <w:rFonts w:eastAsiaTheme="minorEastAsia"/>
                <w:lang w:eastAsia="zh-CN"/>
              </w:rPr>
              <w:t xml:space="preserve">Dell </w:t>
            </w:r>
            <w:r w:rsidR="001D36BB" w:rsidRPr="001D36BB">
              <w:rPr>
                <w:rFonts w:eastAsiaTheme="minorEastAsia"/>
                <w:lang w:eastAsia="zh-CN"/>
              </w:rPr>
              <w:t>Technologies</w:t>
            </w:r>
          </w:p>
        </w:tc>
        <w:tc>
          <w:tcPr>
            <w:tcW w:w="7524" w:type="dxa"/>
          </w:tcPr>
          <w:p w14:paraId="413A8733" w14:textId="6EC39223" w:rsidR="00560E01" w:rsidRDefault="002E6744" w:rsidP="00560E01">
            <w:pPr>
              <w:spacing w:after="0"/>
              <w:rPr>
                <w:rFonts w:eastAsiaTheme="minorEastAsia"/>
                <w:lang w:eastAsia="zh-CN"/>
              </w:rPr>
            </w:pPr>
            <w:r>
              <w:rPr>
                <w:rFonts w:eastAsiaTheme="minorEastAsia"/>
                <w:lang w:eastAsia="zh-CN"/>
              </w:rPr>
              <w:t>Similar view to</w:t>
            </w:r>
            <w:r w:rsidR="0002650A">
              <w:rPr>
                <w:rFonts w:eastAsiaTheme="minorEastAsia"/>
                <w:lang w:eastAsia="zh-CN"/>
              </w:rPr>
              <w:t xml:space="preserve"> QC and LGE. </w:t>
            </w:r>
            <w:r w:rsidR="00612A37">
              <w:rPr>
                <w:rFonts w:eastAsiaTheme="minorEastAsia"/>
                <w:lang w:eastAsia="zh-CN"/>
              </w:rPr>
              <w:t>RAN2 should not conclude on this, and is left to SA2.</w:t>
            </w:r>
            <w:r w:rsidR="001C7489">
              <w:rPr>
                <w:rFonts w:eastAsiaTheme="minorEastAsia"/>
                <w:lang w:eastAsia="zh-CN"/>
              </w:rPr>
              <w:t xml:space="preserve"> In our understanding, p</w:t>
            </w:r>
            <w:r w:rsidR="00282B2E">
              <w:rPr>
                <w:rFonts w:eastAsiaTheme="minorEastAsia"/>
                <w:lang w:eastAsia="zh-CN"/>
              </w:rPr>
              <w:t xml:space="preserve">resented </w:t>
            </w:r>
            <w:r w:rsidR="001C7489">
              <w:rPr>
                <w:rFonts w:eastAsiaTheme="minorEastAsia"/>
                <w:lang w:eastAsia="zh-CN"/>
              </w:rPr>
              <w:t xml:space="preserve">UP </w:t>
            </w:r>
            <w:r w:rsidR="00612A37">
              <w:rPr>
                <w:rFonts w:eastAsiaTheme="minorEastAsia"/>
                <w:lang w:eastAsia="zh-CN"/>
              </w:rPr>
              <w:t>architecture</w:t>
            </w:r>
            <w:r w:rsidR="001C7489">
              <w:rPr>
                <w:rFonts w:eastAsiaTheme="minorEastAsia"/>
                <w:lang w:eastAsia="zh-CN"/>
              </w:rPr>
              <w:t xml:space="preserve">s are not execlusive. The gNB can host </w:t>
            </w:r>
            <w:r w:rsidR="004D70CF">
              <w:rPr>
                <w:rFonts w:eastAsiaTheme="minorEastAsia"/>
                <w:lang w:eastAsia="zh-CN"/>
              </w:rPr>
              <w:t xml:space="preserve">or be collocated with UPF and/or AF depending on the deployment variant. Therefore, </w:t>
            </w:r>
            <w:r w:rsidR="005B7AD5">
              <w:rPr>
                <w:rFonts w:eastAsiaTheme="minorEastAsia"/>
                <w:lang w:eastAsia="zh-CN"/>
              </w:rPr>
              <w:t xml:space="preserve">there is no need for UP, specially terminated at the gNB. </w:t>
            </w:r>
          </w:p>
        </w:tc>
      </w:tr>
      <w:tr w:rsidR="00560E01" w14:paraId="15D59AA9" w14:textId="77777777" w:rsidTr="008F06C1">
        <w:tc>
          <w:tcPr>
            <w:tcW w:w="2110" w:type="dxa"/>
          </w:tcPr>
          <w:p w14:paraId="1F3C2B37" w14:textId="25A3D264" w:rsidR="00560E01" w:rsidRDefault="00BF76B3" w:rsidP="00560E01">
            <w:pPr>
              <w:spacing w:after="0"/>
              <w:rPr>
                <w:rFonts w:eastAsiaTheme="minorEastAsia"/>
                <w:lang w:eastAsia="zh-CN"/>
              </w:rPr>
            </w:pPr>
            <w:r w:rsidRPr="00C46FDB">
              <w:rPr>
                <w:rFonts w:eastAsiaTheme="minorEastAsia"/>
                <w:lang w:eastAsia="zh-CN"/>
              </w:rPr>
              <w:t>Huawei, HiSilicon</w:t>
            </w:r>
          </w:p>
        </w:tc>
        <w:tc>
          <w:tcPr>
            <w:tcW w:w="7524" w:type="dxa"/>
          </w:tcPr>
          <w:p w14:paraId="62529972" w14:textId="0F8BACEF" w:rsidR="00560E01" w:rsidRDefault="00C57E08" w:rsidP="00560E01">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w:t>
            </w:r>
            <w:r w:rsidR="00B81BAF">
              <w:rPr>
                <w:rFonts w:eastAsiaTheme="minorEastAsia"/>
                <w:lang w:eastAsia="zh-CN"/>
              </w:rPr>
              <w:t>discussed</w:t>
            </w:r>
            <w:r>
              <w:rPr>
                <w:rFonts w:eastAsiaTheme="minorEastAsia"/>
                <w:lang w:eastAsia="zh-CN"/>
              </w:rPr>
              <w:t xml:space="preserve"> first</w:t>
            </w:r>
            <w:r w:rsidR="007E6FBF">
              <w:rPr>
                <w:rFonts w:eastAsiaTheme="minorEastAsia"/>
                <w:lang w:eastAsia="zh-CN"/>
              </w:rPr>
              <w:t>.</w:t>
            </w:r>
          </w:p>
        </w:tc>
      </w:tr>
      <w:tr w:rsidR="00560E01" w14:paraId="7A60457E" w14:textId="77777777" w:rsidTr="008F06C1">
        <w:tc>
          <w:tcPr>
            <w:tcW w:w="2110" w:type="dxa"/>
          </w:tcPr>
          <w:p w14:paraId="3E9AFC9E" w14:textId="77777777" w:rsidR="00560E01" w:rsidRDefault="00560E01" w:rsidP="00560E01">
            <w:pPr>
              <w:spacing w:after="0"/>
              <w:rPr>
                <w:rFonts w:eastAsiaTheme="minorEastAsia"/>
                <w:lang w:eastAsia="zh-CN"/>
              </w:rPr>
            </w:pPr>
          </w:p>
        </w:tc>
        <w:tc>
          <w:tcPr>
            <w:tcW w:w="7524" w:type="dxa"/>
          </w:tcPr>
          <w:p w14:paraId="5ADA0E37" w14:textId="77777777" w:rsidR="00560E01" w:rsidRDefault="00560E01" w:rsidP="00560E01">
            <w:pPr>
              <w:spacing w:after="0"/>
              <w:rPr>
                <w:rFonts w:eastAsiaTheme="minorEastAsia"/>
                <w:lang w:eastAsia="zh-CN"/>
              </w:rPr>
            </w:pPr>
          </w:p>
        </w:tc>
      </w:tr>
      <w:tr w:rsidR="00560E01" w14:paraId="0C28F085" w14:textId="77777777" w:rsidTr="008F06C1">
        <w:tc>
          <w:tcPr>
            <w:tcW w:w="2110" w:type="dxa"/>
          </w:tcPr>
          <w:p w14:paraId="5A56FA18" w14:textId="77777777" w:rsidR="00560E01" w:rsidRDefault="00560E01" w:rsidP="00560E01">
            <w:pPr>
              <w:spacing w:after="0"/>
              <w:rPr>
                <w:rFonts w:eastAsiaTheme="minorEastAsia"/>
                <w:lang w:eastAsia="zh-CN"/>
              </w:rPr>
            </w:pPr>
          </w:p>
        </w:tc>
        <w:tc>
          <w:tcPr>
            <w:tcW w:w="7524" w:type="dxa"/>
          </w:tcPr>
          <w:p w14:paraId="55C5465B" w14:textId="77777777" w:rsidR="00560E01" w:rsidRDefault="00560E01" w:rsidP="00560E01">
            <w:pPr>
              <w:spacing w:after="0"/>
              <w:rPr>
                <w:rFonts w:eastAsiaTheme="minorEastAsia"/>
                <w:lang w:eastAsia="zh-CN"/>
              </w:rPr>
            </w:pPr>
          </w:p>
        </w:tc>
      </w:tr>
      <w:tr w:rsidR="00560E01" w14:paraId="656B014C" w14:textId="77777777" w:rsidTr="008F06C1">
        <w:tc>
          <w:tcPr>
            <w:tcW w:w="2110" w:type="dxa"/>
          </w:tcPr>
          <w:p w14:paraId="199FE188" w14:textId="77777777" w:rsidR="00560E01" w:rsidRDefault="00560E01" w:rsidP="00560E01">
            <w:pPr>
              <w:spacing w:after="0"/>
              <w:rPr>
                <w:rFonts w:eastAsiaTheme="minorEastAsia"/>
                <w:lang w:eastAsia="zh-CN"/>
              </w:rPr>
            </w:pPr>
          </w:p>
        </w:tc>
        <w:tc>
          <w:tcPr>
            <w:tcW w:w="7524" w:type="dxa"/>
          </w:tcPr>
          <w:p w14:paraId="259BCF43" w14:textId="77777777" w:rsidR="00560E01" w:rsidRDefault="00560E01" w:rsidP="00560E01">
            <w:pPr>
              <w:spacing w:after="0"/>
              <w:rPr>
                <w:rFonts w:eastAsiaTheme="minorEastAsia"/>
                <w:lang w:eastAsia="zh-CN"/>
              </w:rPr>
            </w:pPr>
          </w:p>
        </w:tc>
      </w:tr>
      <w:tr w:rsidR="00560E01" w14:paraId="7B3F244A" w14:textId="77777777" w:rsidTr="008F06C1">
        <w:tc>
          <w:tcPr>
            <w:tcW w:w="2110" w:type="dxa"/>
          </w:tcPr>
          <w:p w14:paraId="551DB725" w14:textId="77777777" w:rsidR="00560E01" w:rsidRDefault="00560E01" w:rsidP="00560E01">
            <w:pPr>
              <w:spacing w:after="0"/>
              <w:rPr>
                <w:rFonts w:eastAsiaTheme="minorEastAsia"/>
                <w:lang w:eastAsia="zh-CN"/>
              </w:rPr>
            </w:pPr>
          </w:p>
        </w:tc>
        <w:tc>
          <w:tcPr>
            <w:tcW w:w="7524" w:type="dxa"/>
          </w:tcPr>
          <w:p w14:paraId="7007EDEA" w14:textId="77777777" w:rsidR="00560E01" w:rsidRDefault="00560E01" w:rsidP="00560E01">
            <w:pPr>
              <w:spacing w:after="0"/>
              <w:rPr>
                <w:rFonts w:eastAsiaTheme="minorEastAsia"/>
                <w:lang w:eastAsia="zh-CN"/>
              </w:rPr>
            </w:pPr>
          </w:p>
        </w:tc>
      </w:tr>
      <w:tr w:rsidR="00560E01" w14:paraId="655B5E81" w14:textId="77777777" w:rsidTr="008F06C1">
        <w:tc>
          <w:tcPr>
            <w:tcW w:w="2110" w:type="dxa"/>
          </w:tcPr>
          <w:p w14:paraId="40601582" w14:textId="77777777" w:rsidR="00560E01" w:rsidRDefault="00560E01" w:rsidP="00560E01">
            <w:pPr>
              <w:spacing w:after="0"/>
              <w:rPr>
                <w:rFonts w:eastAsiaTheme="minorEastAsia"/>
                <w:lang w:eastAsia="zh-CN"/>
              </w:rPr>
            </w:pPr>
          </w:p>
        </w:tc>
        <w:tc>
          <w:tcPr>
            <w:tcW w:w="7524" w:type="dxa"/>
          </w:tcPr>
          <w:p w14:paraId="4125E1FC" w14:textId="77777777" w:rsidR="00560E01" w:rsidRDefault="00560E01" w:rsidP="00560E01">
            <w:pPr>
              <w:spacing w:after="0"/>
              <w:rPr>
                <w:rFonts w:eastAsiaTheme="minorEastAsia"/>
                <w:lang w:eastAsia="zh-CN"/>
              </w:rPr>
            </w:pPr>
          </w:p>
        </w:tc>
      </w:tr>
      <w:tr w:rsidR="00560E01" w14:paraId="089192B1" w14:textId="77777777" w:rsidTr="008F06C1">
        <w:tc>
          <w:tcPr>
            <w:tcW w:w="2110" w:type="dxa"/>
          </w:tcPr>
          <w:p w14:paraId="7D457285" w14:textId="77777777" w:rsidR="00560E01" w:rsidRDefault="00560E01" w:rsidP="00560E01">
            <w:pPr>
              <w:spacing w:after="0"/>
              <w:rPr>
                <w:rFonts w:eastAsiaTheme="minorEastAsia"/>
                <w:lang w:eastAsia="zh-CN"/>
              </w:rPr>
            </w:pPr>
          </w:p>
        </w:tc>
        <w:tc>
          <w:tcPr>
            <w:tcW w:w="7524" w:type="dxa"/>
          </w:tcPr>
          <w:p w14:paraId="6C475B97" w14:textId="77777777" w:rsidR="00560E01" w:rsidRDefault="00560E01" w:rsidP="00560E01">
            <w:pPr>
              <w:spacing w:after="0"/>
              <w:rPr>
                <w:rFonts w:eastAsiaTheme="minorEastAsia"/>
                <w:lang w:eastAsia="zh-CN"/>
              </w:rPr>
            </w:pPr>
          </w:p>
        </w:tc>
      </w:tr>
      <w:tr w:rsidR="00560E01" w14:paraId="0459FE4E" w14:textId="77777777" w:rsidTr="008F06C1">
        <w:tc>
          <w:tcPr>
            <w:tcW w:w="2110" w:type="dxa"/>
          </w:tcPr>
          <w:p w14:paraId="53B533E4" w14:textId="77777777" w:rsidR="00560E01" w:rsidRDefault="00560E01" w:rsidP="00560E01">
            <w:pPr>
              <w:spacing w:after="0"/>
              <w:rPr>
                <w:rFonts w:eastAsiaTheme="minorEastAsia"/>
                <w:lang w:eastAsia="zh-CN"/>
              </w:rPr>
            </w:pPr>
          </w:p>
        </w:tc>
        <w:tc>
          <w:tcPr>
            <w:tcW w:w="7524" w:type="dxa"/>
          </w:tcPr>
          <w:p w14:paraId="69949661" w14:textId="77777777" w:rsidR="00560E01" w:rsidRDefault="00560E01" w:rsidP="00560E01">
            <w:pPr>
              <w:spacing w:after="0"/>
              <w:rPr>
                <w:rFonts w:eastAsiaTheme="minorEastAsia"/>
                <w:lang w:eastAsia="zh-CN"/>
              </w:rPr>
            </w:pPr>
          </w:p>
        </w:tc>
      </w:tr>
      <w:tr w:rsidR="00560E01" w14:paraId="1D847012" w14:textId="77777777" w:rsidTr="008F06C1">
        <w:tc>
          <w:tcPr>
            <w:tcW w:w="2110" w:type="dxa"/>
          </w:tcPr>
          <w:p w14:paraId="0B7D9B81" w14:textId="77777777" w:rsidR="00560E01" w:rsidRDefault="00560E01" w:rsidP="00560E01">
            <w:pPr>
              <w:spacing w:after="0"/>
              <w:rPr>
                <w:rFonts w:eastAsiaTheme="minorEastAsia"/>
                <w:lang w:eastAsia="zh-CN"/>
              </w:rPr>
            </w:pPr>
          </w:p>
        </w:tc>
        <w:tc>
          <w:tcPr>
            <w:tcW w:w="7524" w:type="dxa"/>
          </w:tcPr>
          <w:p w14:paraId="6CC35AEF" w14:textId="77777777" w:rsidR="00560E01" w:rsidRDefault="00560E01" w:rsidP="00560E01">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652A03A" w:rsidR="00B22B17" w:rsidRDefault="00E2257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489531" w14:textId="77777777" w:rsidR="00737CF2" w:rsidRPr="00195173" w:rsidRDefault="00737CF2" w:rsidP="00737CF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67AD8A3" w14:textId="141109A6" w:rsidR="00E22578" w:rsidRPr="00737CF2" w:rsidRDefault="00737CF2" w:rsidP="008F06C1">
            <w:pPr>
              <w:pStyle w:val="af8"/>
              <w:numPr>
                <w:ilvl w:val="0"/>
                <w:numId w:val="12"/>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B22B17" w14:paraId="5E2A9AAB" w14:textId="77777777" w:rsidTr="008F06C1">
        <w:tc>
          <w:tcPr>
            <w:tcW w:w="2110" w:type="dxa"/>
          </w:tcPr>
          <w:p w14:paraId="2D9CA9F4" w14:textId="1B6E7E16"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E0E08DA"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B765A61" w14:textId="142B70EE"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Able to deliver large size model</w:t>
            </w:r>
          </w:p>
          <w:p w14:paraId="46760425" w14:textId="77777777" w:rsidR="002F342A" w:rsidRPr="00CF5E3C"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3889CF2A"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DD624A"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Introduce new protocol layer</w:t>
            </w:r>
          </w:p>
          <w:p w14:paraId="6E30B8B3" w14:textId="156AD22F" w:rsidR="006B37FD" w:rsidRDefault="006B37FD" w:rsidP="008F06C1">
            <w:pPr>
              <w:spacing w:after="0"/>
              <w:rPr>
                <w:rFonts w:eastAsiaTheme="minorEastAsia"/>
                <w:lang w:eastAsia="zh-CN"/>
              </w:rPr>
            </w:pPr>
          </w:p>
        </w:tc>
      </w:tr>
      <w:tr w:rsidR="00A51697" w14:paraId="6C1542B8" w14:textId="77777777" w:rsidTr="008F06C1">
        <w:tc>
          <w:tcPr>
            <w:tcW w:w="2110" w:type="dxa"/>
          </w:tcPr>
          <w:p w14:paraId="237C84D7" w14:textId="193A7930" w:rsidR="00A51697" w:rsidRDefault="00A51697" w:rsidP="00A51697">
            <w:pPr>
              <w:spacing w:after="0"/>
              <w:rPr>
                <w:rFonts w:eastAsiaTheme="minorEastAsia"/>
                <w:lang w:eastAsia="zh-CN"/>
              </w:rPr>
            </w:pPr>
            <w:r>
              <w:rPr>
                <w:rFonts w:eastAsiaTheme="minorEastAsia"/>
                <w:lang w:eastAsia="zh-CN"/>
              </w:rPr>
              <w:t>Qualcomm</w:t>
            </w:r>
          </w:p>
        </w:tc>
        <w:tc>
          <w:tcPr>
            <w:tcW w:w="7524" w:type="dxa"/>
          </w:tcPr>
          <w:p w14:paraId="7347DA83" w14:textId="77777777" w:rsidR="00A51697" w:rsidRPr="0097602B" w:rsidRDefault="00A51697" w:rsidP="00A51697">
            <w:pPr>
              <w:spacing w:after="0"/>
              <w:rPr>
                <w:rFonts w:eastAsiaTheme="minorEastAsia"/>
                <w:lang w:eastAsia="zh-CN"/>
              </w:rPr>
            </w:pPr>
            <w:r w:rsidRPr="0097602B">
              <w:rPr>
                <w:rFonts w:eastAsiaTheme="minorEastAsia"/>
                <w:lang w:eastAsia="zh-CN"/>
              </w:rPr>
              <w:t xml:space="preserve">Pros- </w:t>
            </w:r>
          </w:p>
          <w:p w14:paraId="2696B6A6" w14:textId="77777777" w:rsidR="00A51697" w:rsidRPr="0097602B" w:rsidRDefault="00A51697" w:rsidP="0097602B">
            <w:pPr>
              <w:pStyle w:val="af8"/>
              <w:numPr>
                <w:ilvl w:val="0"/>
                <w:numId w:val="12"/>
              </w:numPr>
              <w:spacing w:after="0"/>
              <w:ind w:firstLineChars="0"/>
              <w:rPr>
                <w:rFonts w:eastAsiaTheme="minorEastAsia"/>
                <w:lang w:eastAsia="zh-CN"/>
              </w:rPr>
            </w:pPr>
            <w:r w:rsidRPr="0097602B">
              <w:rPr>
                <w:rFonts w:eastAsiaTheme="minorEastAsia"/>
                <w:lang w:eastAsia="zh-CN"/>
              </w:rPr>
              <w:t>Existing 5G architecture can be optimized to achieve collocated UPF and AF (hosting AI/ML models) at the gNB.</w:t>
            </w:r>
          </w:p>
          <w:p w14:paraId="7EE9B6DF" w14:textId="77777777" w:rsidR="00A51697" w:rsidRPr="0097602B" w:rsidRDefault="00A51697" w:rsidP="0097602B">
            <w:pPr>
              <w:pStyle w:val="af8"/>
              <w:numPr>
                <w:ilvl w:val="0"/>
                <w:numId w:val="12"/>
              </w:numPr>
              <w:spacing w:after="0"/>
              <w:ind w:firstLineChars="0"/>
              <w:rPr>
                <w:rFonts w:eastAsiaTheme="minorEastAsia"/>
                <w:lang w:eastAsia="zh-CN"/>
              </w:rPr>
            </w:pPr>
            <w:r w:rsidRPr="0097602B">
              <w:rPr>
                <w:rFonts w:eastAsiaTheme="minorEastAsia"/>
                <w:lang w:eastAsia="zh-CN"/>
              </w:rPr>
              <w:t>Reduces control plane overhead,</w:t>
            </w:r>
          </w:p>
          <w:p w14:paraId="67198E88" w14:textId="06EE9042" w:rsidR="00A51697" w:rsidRPr="0097602B" w:rsidRDefault="00D1194C" w:rsidP="0097602B">
            <w:pPr>
              <w:pStyle w:val="af8"/>
              <w:numPr>
                <w:ilvl w:val="0"/>
                <w:numId w:val="12"/>
              </w:numPr>
              <w:spacing w:after="0"/>
              <w:ind w:firstLineChars="0"/>
              <w:rPr>
                <w:rFonts w:eastAsiaTheme="minorEastAsia"/>
                <w:lang w:eastAsia="zh-CN"/>
              </w:rPr>
            </w:pPr>
            <w:r>
              <w:rPr>
                <w:rFonts w:eastAsiaTheme="minorEastAsia"/>
                <w:lang w:eastAsia="zh-CN"/>
              </w:rPr>
              <w:t>Reduces o</w:t>
            </w:r>
            <w:r w:rsidR="00A51697" w:rsidRPr="0097602B">
              <w:rPr>
                <w:rFonts w:eastAsiaTheme="minorEastAsia"/>
                <w:lang w:eastAsia="zh-CN"/>
              </w:rPr>
              <w:t xml:space="preserve">verhead at gNB for model delivery/transfer </w:t>
            </w:r>
          </w:p>
          <w:p w14:paraId="03652FBA" w14:textId="77777777" w:rsidR="0097602B" w:rsidRPr="0097602B" w:rsidRDefault="0097602B" w:rsidP="0097602B">
            <w:pPr>
              <w:pStyle w:val="af8"/>
              <w:numPr>
                <w:ilvl w:val="0"/>
                <w:numId w:val="12"/>
              </w:numPr>
              <w:spacing w:after="0"/>
              <w:ind w:firstLineChars="0"/>
              <w:rPr>
                <w:rFonts w:eastAsiaTheme="minorEastAsia"/>
                <w:lang w:eastAsia="zh-CN"/>
              </w:rPr>
            </w:pPr>
            <w:r w:rsidRPr="0097602B">
              <w:rPr>
                <w:rFonts w:eastAsiaTheme="minorEastAsia"/>
                <w:lang w:eastAsia="zh-CN"/>
              </w:rPr>
              <w:t xml:space="preserve">Can handle model delivery/transfer during mobility efficiently </w:t>
            </w:r>
          </w:p>
          <w:p w14:paraId="5BE4AEF6" w14:textId="77777777" w:rsidR="0097602B" w:rsidRPr="0097602B" w:rsidRDefault="0097602B" w:rsidP="0097602B">
            <w:pPr>
              <w:pStyle w:val="af8"/>
              <w:numPr>
                <w:ilvl w:val="0"/>
                <w:numId w:val="12"/>
              </w:numPr>
              <w:spacing w:after="0"/>
              <w:ind w:firstLineChars="0"/>
              <w:rPr>
                <w:rFonts w:eastAsiaTheme="minorEastAsia"/>
                <w:lang w:eastAsia="zh-CN"/>
              </w:rPr>
            </w:pPr>
            <w:r w:rsidRPr="0097602B">
              <w:rPr>
                <w:rFonts w:eastAsiaTheme="minorEastAsia"/>
                <w:lang w:eastAsia="zh-CN"/>
              </w:rPr>
              <w:t xml:space="preserve">Suitable for any size of model transfer </w:t>
            </w:r>
          </w:p>
          <w:p w14:paraId="2D373693" w14:textId="77777777" w:rsidR="0097602B" w:rsidRPr="0097602B" w:rsidRDefault="0097602B" w:rsidP="0097602B">
            <w:pPr>
              <w:pStyle w:val="af8"/>
              <w:numPr>
                <w:ilvl w:val="0"/>
                <w:numId w:val="12"/>
              </w:numPr>
              <w:spacing w:after="0"/>
              <w:ind w:firstLineChars="0"/>
              <w:rPr>
                <w:rFonts w:eastAsiaTheme="minorEastAsia"/>
                <w:lang w:eastAsia="zh-CN"/>
              </w:rPr>
            </w:pPr>
            <w:r w:rsidRPr="0097602B">
              <w:rPr>
                <w:rFonts w:eastAsiaTheme="minorEastAsia"/>
                <w:lang w:eastAsia="zh-CN"/>
              </w:rPr>
              <w:t xml:space="preserve">Suitable for transferring multiple models simultaneously </w:t>
            </w:r>
          </w:p>
          <w:p w14:paraId="2BC5020A" w14:textId="2F4E56FE" w:rsidR="00A51697" w:rsidRPr="0097602B" w:rsidRDefault="0097602B" w:rsidP="0097602B">
            <w:pPr>
              <w:pStyle w:val="af8"/>
              <w:numPr>
                <w:ilvl w:val="0"/>
                <w:numId w:val="12"/>
              </w:numPr>
              <w:spacing w:after="0"/>
              <w:ind w:firstLineChars="0"/>
              <w:rPr>
                <w:rFonts w:eastAsiaTheme="minorEastAsia"/>
                <w:lang w:eastAsia="zh-CN"/>
              </w:rPr>
            </w:pPr>
            <w:r w:rsidRPr="0097602B">
              <w:t>No need to standardize the ML model format in spec</w:t>
            </w:r>
          </w:p>
          <w:p w14:paraId="4118B54C" w14:textId="77777777" w:rsidR="0097602B" w:rsidRDefault="0097602B" w:rsidP="0097602B">
            <w:pPr>
              <w:spacing w:after="0"/>
              <w:rPr>
                <w:rFonts w:eastAsiaTheme="minorEastAsia"/>
                <w:lang w:eastAsia="zh-CN"/>
              </w:rPr>
            </w:pPr>
          </w:p>
          <w:p w14:paraId="7B00E319" w14:textId="3FEBF3DA" w:rsidR="00A51697" w:rsidRDefault="00A51697" w:rsidP="00A51697">
            <w:pPr>
              <w:spacing w:after="0"/>
              <w:rPr>
                <w:rFonts w:eastAsiaTheme="minorEastAsia"/>
                <w:lang w:eastAsia="zh-CN"/>
              </w:rPr>
            </w:pPr>
            <w:r>
              <w:rPr>
                <w:rFonts w:eastAsiaTheme="minorEastAsia"/>
                <w:lang w:eastAsia="zh-CN"/>
              </w:rPr>
              <w:lastRenderedPageBreak/>
              <w:t xml:space="preserve">It alleviates all cons of model delivery using a control plane. Also, provide a framework for an optimized model (for the target device) deployment. Note that an optimized model is highly desired for current delay-sensitive use cases.  </w:t>
            </w:r>
          </w:p>
        </w:tc>
      </w:tr>
      <w:tr w:rsidR="00A51697" w14:paraId="40F09E72" w14:textId="77777777" w:rsidTr="008F06C1">
        <w:tc>
          <w:tcPr>
            <w:tcW w:w="2110" w:type="dxa"/>
          </w:tcPr>
          <w:p w14:paraId="06AD8ACD" w14:textId="357C7BE3" w:rsidR="00A51697" w:rsidRPr="00C259F0" w:rsidRDefault="00C259F0" w:rsidP="00A51697">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1991B3D3" w14:textId="77777777" w:rsidR="005A112C" w:rsidRDefault="005A112C" w:rsidP="00A51697">
            <w:pPr>
              <w:spacing w:after="0"/>
              <w:rPr>
                <w:rFonts w:eastAsia="Malgun Gothic"/>
                <w:lang w:eastAsia="ko-KR"/>
              </w:rPr>
            </w:pPr>
            <w:r>
              <w:rPr>
                <w:rFonts w:eastAsia="Malgun Gothic"/>
                <w:lang w:eastAsia="ko-KR"/>
              </w:rPr>
              <w:t>Pros</w:t>
            </w:r>
          </w:p>
          <w:p w14:paraId="71372044" w14:textId="2F33504E" w:rsidR="005A112C" w:rsidRPr="005A112C" w:rsidRDefault="005A112C" w:rsidP="00035C0A">
            <w:pPr>
              <w:pStyle w:val="af8"/>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1F3A5C1" w14:textId="264CF3F1" w:rsidR="00A51697" w:rsidRDefault="00C259F0" w:rsidP="00A51697">
            <w:pPr>
              <w:spacing w:after="0"/>
              <w:rPr>
                <w:rFonts w:eastAsia="Malgun Gothic"/>
                <w:lang w:eastAsia="ko-KR"/>
              </w:rPr>
            </w:pPr>
            <w:r>
              <w:rPr>
                <w:rFonts w:eastAsia="Malgun Gothic" w:hint="eastAsia"/>
                <w:lang w:eastAsia="ko-KR"/>
              </w:rPr>
              <w:t>C</w:t>
            </w:r>
            <w:r>
              <w:rPr>
                <w:rFonts w:eastAsia="Malgun Gothic"/>
                <w:lang w:eastAsia="ko-KR"/>
              </w:rPr>
              <w:t>ons:</w:t>
            </w:r>
          </w:p>
          <w:p w14:paraId="0F98F0DE" w14:textId="64E76DC7" w:rsidR="008B7FFC" w:rsidRPr="00B00229" w:rsidRDefault="008B7FFC" w:rsidP="00035C0A">
            <w:pPr>
              <w:pStyle w:val="af8"/>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4AB29AFC" w14:textId="5A727F31" w:rsidR="005A112C" w:rsidRPr="005A112C" w:rsidRDefault="008B7FFC" w:rsidP="00035C0A">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F670D4" w14:paraId="74695949" w14:textId="77777777" w:rsidTr="008F06C1">
        <w:tc>
          <w:tcPr>
            <w:tcW w:w="2110" w:type="dxa"/>
          </w:tcPr>
          <w:p w14:paraId="69FB60A4" w14:textId="0CF3FA3E" w:rsidR="00F670D4" w:rsidRDefault="00F670D4" w:rsidP="00F670D4">
            <w:pPr>
              <w:spacing w:after="0"/>
              <w:rPr>
                <w:rFonts w:eastAsiaTheme="minorEastAsia"/>
                <w:lang w:eastAsia="zh-CN"/>
              </w:rPr>
            </w:pPr>
            <w:r>
              <w:rPr>
                <w:rFonts w:eastAsiaTheme="minorEastAsia"/>
                <w:lang w:eastAsia="zh-CN"/>
              </w:rPr>
              <w:t>Apple</w:t>
            </w:r>
          </w:p>
        </w:tc>
        <w:tc>
          <w:tcPr>
            <w:tcW w:w="7524" w:type="dxa"/>
          </w:tcPr>
          <w:p w14:paraId="6B39F27A" w14:textId="77777777" w:rsidR="0095580E" w:rsidRDefault="00F670D4" w:rsidP="00F670D4">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1D0FB631" w14:textId="77777777" w:rsidR="0095580E" w:rsidRDefault="0095580E" w:rsidP="00F670D4">
            <w:pPr>
              <w:spacing w:after="0"/>
              <w:rPr>
                <w:rFonts w:eastAsiaTheme="minorEastAsia"/>
                <w:lang w:eastAsia="zh-CN"/>
              </w:rPr>
            </w:pPr>
          </w:p>
          <w:p w14:paraId="6BB75CA0" w14:textId="4634ED95" w:rsidR="00F670D4" w:rsidRDefault="00D20282" w:rsidP="00F670D4">
            <w:pPr>
              <w:spacing w:after="0"/>
              <w:rPr>
                <w:rFonts w:eastAsiaTheme="minorEastAsia"/>
                <w:lang w:eastAsia="zh-CN"/>
              </w:rPr>
            </w:pPr>
            <w:r>
              <w:rPr>
                <w:rFonts w:eastAsiaTheme="minorEastAsia"/>
                <w:lang w:eastAsia="zh-CN"/>
              </w:rPr>
              <w:t>Also we believe RAN2 should not be the WG to trigger this discussion.</w:t>
            </w:r>
            <w:r w:rsidR="00F670D4">
              <w:rPr>
                <w:rFonts w:eastAsiaTheme="minorEastAsia"/>
                <w:lang w:eastAsia="zh-CN"/>
              </w:rPr>
              <w:t>We suggest Proponents to bring this solution to SA2</w:t>
            </w:r>
            <w:r w:rsidR="0095580E">
              <w:rPr>
                <w:rFonts w:eastAsiaTheme="minorEastAsia"/>
                <w:lang w:eastAsia="zh-CN"/>
              </w:rPr>
              <w:t xml:space="preserve"> directly</w:t>
            </w:r>
            <w:r w:rsidR="00F670D4">
              <w:rPr>
                <w:rFonts w:eastAsiaTheme="minorEastAsia"/>
                <w:lang w:eastAsia="zh-CN"/>
              </w:rPr>
              <w:t>, and send LS to RAN2 if it can be agreed in SA2.</w:t>
            </w:r>
            <w:r w:rsidR="00217100">
              <w:rPr>
                <w:rFonts w:eastAsiaTheme="minorEastAsia"/>
                <w:lang w:eastAsia="zh-CN"/>
              </w:rPr>
              <w:t xml:space="preserve"> </w:t>
            </w:r>
          </w:p>
        </w:tc>
      </w:tr>
      <w:tr w:rsidR="00A51697" w14:paraId="6BD4A1B8" w14:textId="77777777" w:rsidTr="008F06C1">
        <w:tc>
          <w:tcPr>
            <w:tcW w:w="2110" w:type="dxa"/>
          </w:tcPr>
          <w:p w14:paraId="08934CC5" w14:textId="494CF0B3" w:rsidR="00A51697" w:rsidRDefault="00CA1165" w:rsidP="00A5169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372A32F8" w14:textId="77777777" w:rsidR="00A503B0" w:rsidRDefault="00A503B0" w:rsidP="00A503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8F218CD"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2AAE5FF8"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7EA46B5B"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lang w:eastAsia="zh-CN"/>
              </w:rPr>
              <w:t>AI model transfer/delivery time delay is smaller than CP solutions;</w:t>
            </w:r>
          </w:p>
          <w:p w14:paraId="04B78018"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0EB9B9EA" w14:textId="77777777" w:rsidR="00A503B0" w:rsidRDefault="00A503B0" w:rsidP="00A503B0">
            <w:pPr>
              <w:pStyle w:val="af8"/>
              <w:spacing w:after="0"/>
              <w:ind w:left="360" w:firstLineChars="0" w:firstLine="0"/>
              <w:rPr>
                <w:rFonts w:eastAsiaTheme="minorEastAsia"/>
                <w:lang w:eastAsia="zh-CN"/>
              </w:rPr>
            </w:pPr>
          </w:p>
          <w:p w14:paraId="061E0B65" w14:textId="77777777" w:rsidR="00A503B0" w:rsidRDefault="00A503B0" w:rsidP="00A503B0">
            <w:pPr>
              <w:spacing w:after="0"/>
              <w:rPr>
                <w:rFonts w:eastAsiaTheme="minorEastAsia"/>
                <w:lang w:eastAsia="zh-CN"/>
              </w:rPr>
            </w:pPr>
            <w:r>
              <w:rPr>
                <w:rFonts w:eastAsiaTheme="minorEastAsia" w:hint="eastAsia"/>
                <w:lang w:eastAsia="zh-CN"/>
              </w:rPr>
              <w:t>Cons</w:t>
            </w:r>
          </w:p>
          <w:p w14:paraId="49A7DCCF" w14:textId="48083912" w:rsidR="00A503B0" w:rsidRDefault="00A503B0" w:rsidP="00A503B0">
            <w:pPr>
              <w:pStyle w:val="af8"/>
              <w:numPr>
                <w:ilvl w:val="0"/>
                <w:numId w:val="5"/>
              </w:numPr>
              <w:spacing w:after="0"/>
              <w:ind w:firstLineChars="0"/>
              <w:rPr>
                <w:rFonts w:eastAsiaTheme="minorEastAsia"/>
                <w:lang w:eastAsia="zh-CN"/>
              </w:rPr>
            </w:pPr>
            <w:r w:rsidRPr="00E742A5">
              <w:rPr>
                <w:rFonts w:eastAsiaTheme="minorEastAsia" w:hint="eastAsia"/>
                <w:lang w:eastAsia="zh-CN"/>
              </w:rPr>
              <w:t>g</w:t>
            </w:r>
            <w:r w:rsidRPr="00E742A5">
              <w:rPr>
                <w:rFonts w:eastAsiaTheme="minorEastAsia"/>
                <w:lang w:eastAsia="zh-CN"/>
              </w:rPr>
              <w:t>NB</w:t>
            </w:r>
            <w:r>
              <w:rPr>
                <w:rFonts w:eastAsiaTheme="minorEastAsia"/>
                <w:lang w:eastAsia="zh-CN"/>
              </w:rPr>
              <w:t xml:space="preserve"> will control the AI model transfer/delivery session setup/release, which is usually controlled by CN in traditional procedure;</w:t>
            </w:r>
          </w:p>
          <w:p w14:paraId="7E823EFA" w14:textId="2B41DDBF"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47CED71A" w14:textId="77777777" w:rsidR="00A503B0" w:rsidRDefault="00A503B0" w:rsidP="00A503B0">
            <w:pPr>
              <w:spacing w:after="0"/>
              <w:rPr>
                <w:rFonts w:eastAsiaTheme="minorEastAsia"/>
                <w:lang w:eastAsia="zh-CN"/>
              </w:rPr>
            </w:pPr>
          </w:p>
          <w:p w14:paraId="651EDB7B" w14:textId="77777777" w:rsidR="00A503B0" w:rsidRDefault="00A503B0" w:rsidP="00A503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BD6F21F" w14:textId="77777777" w:rsidR="00A503B0" w:rsidRDefault="00A503B0" w:rsidP="00A503B0">
            <w:pPr>
              <w:pStyle w:val="af8"/>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5F4CFCD" w14:textId="77777777" w:rsidR="00A51697" w:rsidRDefault="00A51697" w:rsidP="00A51697">
            <w:pPr>
              <w:spacing w:after="0"/>
              <w:rPr>
                <w:rFonts w:eastAsiaTheme="minorEastAsia"/>
                <w:lang w:eastAsia="zh-CN"/>
              </w:rPr>
            </w:pPr>
          </w:p>
        </w:tc>
      </w:tr>
      <w:tr w:rsidR="00A51697" w14:paraId="6DD5A5B7" w14:textId="77777777" w:rsidTr="008F06C1">
        <w:tc>
          <w:tcPr>
            <w:tcW w:w="2110" w:type="dxa"/>
          </w:tcPr>
          <w:p w14:paraId="574CFD2A" w14:textId="62C6A2DC" w:rsidR="00A51697" w:rsidRDefault="005A1DBC" w:rsidP="00A51697">
            <w:pPr>
              <w:spacing w:after="0"/>
              <w:rPr>
                <w:rFonts w:eastAsiaTheme="minorEastAsia"/>
                <w:lang w:eastAsia="zh-CN"/>
              </w:rPr>
            </w:pPr>
            <w:r>
              <w:rPr>
                <w:rFonts w:eastAsiaTheme="minorEastAsia"/>
                <w:lang w:eastAsia="zh-CN"/>
              </w:rPr>
              <w:t xml:space="preserve">Dell </w:t>
            </w:r>
            <w:r w:rsidRPr="001D36BB">
              <w:rPr>
                <w:rFonts w:eastAsiaTheme="minorEastAsia"/>
                <w:lang w:eastAsia="zh-CN"/>
              </w:rPr>
              <w:t>Technologies</w:t>
            </w:r>
          </w:p>
        </w:tc>
        <w:tc>
          <w:tcPr>
            <w:tcW w:w="7524" w:type="dxa"/>
          </w:tcPr>
          <w:p w14:paraId="3950F64B" w14:textId="332595DA" w:rsidR="004F74EC" w:rsidRDefault="004F74EC" w:rsidP="004F74EC">
            <w:pPr>
              <w:spacing w:after="0"/>
              <w:rPr>
                <w:rFonts w:eastAsiaTheme="minorEastAsia"/>
                <w:lang w:eastAsia="zh-CN"/>
              </w:rPr>
            </w:pPr>
            <w:r w:rsidRPr="00057D00">
              <w:rPr>
                <w:rFonts w:eastAsiaTheme="minorEastAsia" w:hint="eastAsia"/>
                <w:b/>
                <w:bCs/>
                <w:lang w:eastAsia="zh-CN"/>
              </w:rPr>
              <w:t>P</w:t>
            </w:r>
            <w:r w:rsidRPr="00057D00">
              <w:rPr>
                <w:rFonts w:eastAsiaTheme="minorEastAsia"/>
                <w:b/>
                <w:bCs/>
                <w:lang w:eastAsia="zh-CN"/>
              </w:rPr>
              <w:t>ros</w:t>
            </w:r>
            <w:r w:rsidR="00057D00">
              <w:rPr>
                <w:rFonts w:eastAsiaTheme="minorEastAsia"/>
                <w:lang w:eastAsia="zh-CN"/>
              </w:rPr>
              <w:t>:</w:t>
            </w:r>
          </w:p>
          <w:p w14:paraId="64A5903A" w14:textId="2CE2D325" w:rsidR="00A51697" w:rsidRDefault="00770096" w:rsidP="00770096">
            <w:pPr>
              <w:pStyle w:val="af8"/>
              <w:numPr>
                <w:ilvl w:val="0"/>
                <w:numId w:val="20"/>
              </w:numPr>
              <w:spacing w:after="0"/>
              <w:ind w:firstLineChars="0"/>
              <w:rPr>
                <w:rFonts w:eastAsiaTheme="minorEastAsia"/>
                <w:lang w:eastAsia="zh-CN"/>
              </w:rPr>
            </w:pPr>
            <w:r>
              <w:rPr>
                <w:rFonts w:eastAsiaTheme="minorEastAsia"/>
                <w:lang w:eastAsia="zh-CN"/>
              </w:rPr>
              <w:t>Clearly suitable for any AI/ML model sizes</w:t>
            </w:r>
            <w:r w:rsidR="009C3505">
              <w:rPr>
                <w:rFonts w:eastAsiaTheme="minorEastAsia"/>
                <w:lang w:eastAsia="zh-CN"/>
              </w:rPr>
              <w:t xml:space="preserve"> and model formats, without </w:t>
            </w:r>
            <w:r w:rsidR="00DB48AC">
              <w:rPr>
                <w:rFonts w:eastAsiaTheme="minorEastAsia"/>
                <w:lang w:eastAsia="zh-CN"/>
              </w:rPr>
              <w:t xml:space="preserve">special </w:t>
            </w:r>
            <w:r w:rsidR="009C3505">
              <w:rPr>
                <w:rFonts w:eastAsiaTheme="minorEastAsia"/>
                <w:lang w:eastAsia="zh-CN"/>
              </w:rPr>
              <w:t>spec impact</w:t>
            </w:r>
            <w:r w:rsidR="00DB48AC">
              <w:rPr>
                <w:rFonts w:eastAsiaTheme="minorEastAsia"/>
                <w:lang w:eastAsia="zh-CN"/>
              </w:rPr>
              <w:t xml:space="preserve">. </w:t>
            </w:r>
          </w:p>
          <w:p w14:paraId="511FCC71" w14:textId="77777777" w:rsidR="00770096" w:rsidRDefault="000D6624" w:rsidP="00770096">
            <w:pPr>
              <w:pStyle w:val="af8"/>
              <w:numPr>
                <w:ilvl w:val="0"/>
                <w:numId w:val="20"/>
              </w:numPr>
              <w:spacing w:after="0"/>
              <w:ind w:firstLineChars="0"/>
              <w:rPr>
                <w:rFonts w:eastAsiaTheme="minorEastAsia"/>
                <w:lang w:eastAsia="zh-CN"/>
              </w:rPr>
            </w:pPr>
            <w:r>
              <w:rPr>
                <w:rFonts w:eastAsiaTheme="minorEastAsia"/>
                <w:lang w:eastAsia="zh-CN"/>
              </w:rPr>
              <w:t>No CP signaling and message impact</w:t>
            </w:r>
          </w:p>
          <w:p w14:paraId="6D5BEFDF" w14:textId="489CF90C" w:rsidR="000D6624" w:rsidRDefault="00746EB4" w:rsidP="00770096">
            <w:pPr>
              <w:pStyle w:val="af8"/>
              <w:numPr>
                <w:ilvl w:val="0"/>
                <w:numId w:val="20"/>
              </w:numPr>
              <w:spacing w:after="0"/>
              <w:ind w:firstLineChars="0"/>
              <w:rPr>
                <w:rFonts w:eastAsiaTheme="minorEastAsia"/>
                <w:lang w:eastAsia="zh-CN"/>
              </w:rPr>
            </w:pPr>
            <w:r>
              <w:rPr>
                <w:rFonts w:eastAsiaTheme="minorEastAsia"/>
                <w:lang w:eastAsia="zh-CN"/>
              </w:rPr>
              <w:t xml:space="preserve">Avoid all CP option issues </w:t>
            </w:r>
            <w:r w:rsidR="00FE4A6A">
              <w:rPr>
                <w:rFonts w:eastAsiaTheme="minorEastAsia"/>
                <w:lang w:eastAsia="zh-CN"/>
              </w:rPr>
              <w:t>during</w:t>
            </w:r>
            <w:r>
              <w:rPr>
                <w:rFonts w:eastAsiaTheme="minorEastAsia"/>
                <w:lang w:eastAsia="zh-CN"/>
              </w:rPr>
              <w:t xml:space="preserve"> handover</w:t>
            </w:r>
            <w:r w:rsidR="00FF1F55">
              <w:rPr>
                <w:rFonts w:eastAsiaTheme="minorEastAsia"/>
                <w:lang w:eastAsia="zh-CN"/>
              </w:rPr>
              <w:t xml:space="preserve"> and poor RF conditions</w:t>
            </w:r>
          </w:p>
          <w:p w14:paraId="1DB8A6F6" w14:textId="77777777" w:rsidR="00E96A6B" w:rsidRDefault="00E96A6B" w:rsidP="00E96A6B">
            <w:pPr>
              <w:spacing w:after="0"/>
              <w:rPr>
                <w:rFonts w:eastAsiaTheme="minorEastAsia"/>
                <w:lang w:eastAsia="zh-CN"/>
              </w:rPr>
            </w:pPr>
          </w:p>
          <w:p w14:paraId="2E5AB3F8" w14:textId="77777777" w:rsidR="00E96A6B" w:rsidRDefault="00E96A6B" w:rsidP="00E96A6B">
            <w:pPr>
              <w:spacing w:after="0"/>
              <w:rPr>
                <w:rFonts w:eastAsiaTheme="minorEastAsia"/>
                <w:lang w:eastAsia="zh-CN"/>
              </w:rPr>
            </w:pPr>
            <w:r w:rsidRPr="00057D00">
              <w:rPr>
                <w:rFonts w:eastAsiaTheme="minorEastAsia"/>
                <w:b/>
                <w:bCs/>
                <w:lang w:eastAsia="zh-CN"/>
              </w:rPr>
              <w:t>Cons</w:t>
            </w:r>
            <w:r>
              <w:rPr>
                <w:rFonts w:eastAsiaTheme="minorEastAsia"/>
                <w:lang w:eastAsia="zh-CN"/>
              </w:rPr>
              <w:t>:</w:t>
            </w:r>
          </w:p>
          <w:p w14:paraId="556A2B01" w14:textId="77777777" w:rsidR="00E96A6B" w:rsidRDefault="00A47108" w:rsidP="005A62A1">
            <w:pPr>
              <w:pStyle w:val="af8"/>
              <w:numPr>
                <w:ilvl w:val="0"/>
                <w:numId w:val="21"/>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3F990EB2" w14:textId="5D2C6553" w:rsidR="00A47108" w:rsidRPr="005A62A1" w:rsidRDefault="00A47108" w:rsidP="005A62A1">
            <w:pPr>
              <w:pStyle w:val="af8"/>
              <w:numPr>
                <w:ilvl w:val="0"/>
                <w:numId w:val="21"/>
              </w:numPr>
              <w:spacing w:after="0"/>
              <w:ind w:firstLineChars="0"/>
              <w:rPr>
                <w:rFonts w:eastAsiaTheme="minorEastAsia"/>
                <w:lang w:eastAsia="zh-CN"/>
              </w:rPr>
            </w:pPr>
            <w:r>
              <w:rPr>
                <w:rFonts w:eastAsiaTheme="minorEastAsia"/>
                <w:lang w:eastAsia="zh-CN"/>
              </w:rPr>
              <w:t xml:space="preserve">SA2 involvement may be needed.  </w:t>
            </w:r>
          </w:p>
        </w:tc>
      </w:tr>
      <w:tr w:rsidR="00A51697" w14:paraId="7D9E7AED" w14:textId="77777777" w:rsidTr="008F06C1">
        <w:tc>
          <w:tcPr>
            <w:tcW w:w="2110" w:type="dxa"/>
          </w:tcPr>
          <w:p w14:paraId="384362A1" w14:textId="749534E6" w:rsidR="00A51697" w:rsidRDefault="007E6FBF" w:rsidP="00A51697">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3194E31D" w14:textId="77777777" w:rsidR="00156A72" w:rsidRDefault="007E6FBF" w:rsidP="00156A72">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3146FBF3" w14:textId="450D6DEC" w:rsidR="00F54770" w:rsidRDefault="00F54770" w:rsidP="00156A72">
            <w:pPr>
              <w:spacing w:after="0"/>
              <w:rPr>
                <w:rFonts w:eastAsiaTheme="minorEastAsia"/>
                <w:lang w:eastAsia="zh-CN"/>
              </w:rPr>
            </w:pPr>
          </w:p>
          <w:p w14:paraId="0C2B8BCA" w14:textId="3CAFA1D8" w:rsidR="00F54770" w:rsidRDefault="005A1D00" w:rsidP="00513F30">
            <w:pPr>
              <w:spacing w:after="0"/>
              <w:rPr>
                <w:rFonts w:eastAsiaTheme="minorEastAsia"/>
                <w:lang w:eastAsia="zh-CN"/>
              </w:rPr>
            </w:pPr>
            <w:r>
              <w:rPr>
                <w:rFonts w:eastAsiaTheme="minorEastAsia"/>
                <w:lang w:eastAsia="zh-CN"/>
              </w:rPr>
              <w:t>F</w:t>
            </w:r>
            <w:r w:rsidR="00F54770">
              <w:rPr>
                <w:rFonts w:eastAsiaTheme="minorEastAsia"/>
                <w:lang w:eastAsia="zh-CN"/>
              </w:rPr>
              <w:t>or model characteristics</w:t>
            </w:r>
            <w:r w:rsidR="00407997">
              <w:rPr>
                <w:rFonts w:eastAsiaTheme="minorEastAsia"/>
                <w:lang w:eastAsia="zh-CN"/>
              </w:rPr>
              <w:t xml:space="preserve"> as we comment in Q6, </w:t>
            </w:r>
            <w:r w:rsidR="003D48E2">
              <w:rPr>
                <w:rFonts w:eastAsiaTheme="minorEastAsia"/>
                <w:lang w:eastAsia="zh-CN"/>
              </w:rPr>
              <w:t xml:space="preserve">we </w:t>
            </w:r>
            <w:r w:rsidR="00E4308E">
              <w:rPr>
                <w:rFonts w:eastAsiaTheme="minorEastAsia"/>
                <w:lang w:eastAsia="zh-CN"/>
              </w:rPr>
              <w:t xml:space="preserve">could </w:t>
            </w:r>
            <w:r w:rsidR="003D48E2">
              <w:rPr>
                <w:rFonts w:eastAsiaTheme="minorEastAsia"/>
                <w:lang w:eastAsia="zh-CN"/>
              </w:rPr>
              <w:t>have some assumptions</w:t>
            </w:r>
            <w:r w:rsidR="00E4308E">
              <w:rPr>
                <w:rFonts w:eastAsiaTheme="minorEastAsia"/>
                <w:lang w:eastAsia="zh-CN"/>
              </w:rPr>
              <w:t xml:space="preserve"> in RAN2, </w:t>
            </w:r>
            <w:r w:rsidR="003D48E2">
              <w:rPr>
                <w:rFonts w:eastAsiaTheme="minorEastAsia"/>
                <w:lang w:eastAsia="zh-CN"/>
              </w:rPr>
              <w:t xml:space="preserve">and then </w:t>
            </w:r>
            <w:r>
              <w:rPr>
                <w:rFonts w:eastAsiaTheme="minorEastAsia"/>
                <w:lang w:eastAsia="zh-CN"/>
              </w:rPr>
              <w:t xml:space="preserve">the impacts on solutions may be different. For example, </w:t>
            </w:r>
            <w:r w:rsidR="00762AE0">
              <w:rPr>
                <w:rFonts w:eastAsiaTheme="minorEastAsia"/>
                <w:lang w:eastAsia="zh-CN"/>
              </w:rPr>
              <w:t>different model sizes and transmission requirements may correspond to different QoS requirements, and whether it can work depends on the solution details.</w:t>
            </w:r>
          </w:p>
        </w:tc>
      </w:tr>
      <w:tr w:rsidR="00A51697" w14:paraId="39792B15" w14:textId="77777777" w:rsidTr="008F06C1">
        <w:tc>
          <w:tcPr>
            <w:tcW w:w="2110" w:type="dxa"/>
          </w:tcPr>
          <w:p w14:paraId="43DEDF4B" w14:textId="77777777" w:rsidR="00A51697" w:rsidRDefault="00A51697" w:rsidP="00A51697">
            <w:pPr>
              <w:spacing w:after="0"/>
              <w:rPr>
                <w:rFonts w:eastAsiaTheme="minorEastAsia"/>
                <w:lang w:eastAsia="zh-CN"/>
              </w:rPr>
            </w:pPr>
          </w:p>
        </w:tc>
        <w:tc>
          <w:tcPr>
            <w:tcW w:w="7524" w:type="dxa"/>
          </w:tcPr>
          <w:p w14:paraId="58290A33" w14:textId="77777777" w:rsidR="00A51697" w:rsidRDefault="00A51697" w:rsidP="00A51697">
            <w:pPr>
              <w:spacing w:after="0"/>
              <w:rPr>
                <w:rFonts w:eastAsiaTheme="minorEastAsia"/>
                <w:lang w:eastAsia="zh-CN"/>
              </w:rPr>
            </w:pPr>
          </w:p>
        </w:tc>
      </w:tr>
      <w:tr w:rsidR="00A51697" w14:paraId="03EF1A70" w14:textId="77777777" w:rsidTr="008F06C1">
        <w:tc>
          <w:tcPr>
            <w:tcW w:w="2110" w:type="dxa"/>
          </w:tcPr>
          <w:p w14:paraId="78769553" w14:textId="77777777" w:rsidR="00A51697" w:rsidRDefault="00A51697" w:rsidP="00A51697">
            <w:pPr>
              <w:spacing w:after="0"/>
              <w:rPr>
                <w:rFonts w:eastAsiaTheme="minorEastAsia"/>
                <w:lang w:eastAsia="zh-CN"/>
              </w:rPr>
            </w:pPr>
          </w:p>
        </w:tc>
        <w:tc>
          <w:tcPr>
            <w:tcW w:w="7524" w:type="dxa"/>
          </w:tcPr>
          <w:p w14:paraId="784B830A" w14:textId="77777777" w:rsidR="00A51697" w:rsidRDefault="00A51697" w:rsidP="00A51697">
            <w:pPr>
              <w:spacing w:after="0"/>
              <w:rPr>
                <w:rFonts w:eastAsiaTheme="minorEastAsia"/>
                <w:lang w:eastAsia="zh-CN"/>
              </w:rPr>
            </w:pPr>
          </w:p>
        </w:tc>
      </w:tr>
      <w:tr w:rsidR="00A51697" w14:paraId="1AA75168" w14:textId="77777777" w:rsidTr="008F06C1">
        <w:tc>
          <w:tcPr>
            <w:tcW w:w="2110" w:type="dxa"/>
          </w:tcPr>
          <w:p w14:paraId="06D5DB49" w14:textId="77777777" w:rsidR="00A51697" w:rsidRDefault="00A51697" w:rsidP="00A51697">
            <w:pPr>
              <w:spacing w:after="0"/>
              <w:rPr>
                <w:rFonts w:eastAsiaTheme="minorEastAsia"/>
                <w:lang w:eastAsia="zh-CN"/>
              </w:rPr>
            </w:pPr>
          </w:p>
        </w:tc>
        <w:tc>
          <w:tcPr>
            <w:tcW w:w="7524" w:type="dxa"/>
          </w:tcPr>
          <w:p w14:paraId="554A3385" w14:textId="77777777" w:rsidR="00A51697" w:rsidRDefault="00A51697" w:rsidP="00A51697">
            <w:pPr>
              <w:spacing w:after="0"/>
              <w:rPr>
                <w:rFonts w:eastAsiaTheme="minorEastAsia"/>
                <w:lang w:eastAsia="zh-CN"/>
              </w:rPr>
            </w:pPr>
          </w:p>
        </w:tc>
      </w:tr>
      <w:tr w:rsidR="00A51697" w14:paraId="12326D78" w14:textId="77777777" w:rsidTr="008F06C1">
        <w:tc>
          <w:tcPr>
            <w:tcW w:w="2110" w:type="dxa"/>
          </w:tcPr>
          <w:p w14:paraId="1FEABF53" w14:textId="77777777" w:rsidR="00A51697" w:rsidRDefault="00A51697" w:rsidP="00A51697">
            <w:pPr>
              <w:spacing w:after="0"/>
              <w:rPr>
                <w:rFonts w:eastAsiaTheme="minorEastAsia"/>
                <w:lang w:eastAsia="zh-CN"/>
              </w:rPr>
            </w:pPr>
          </w:p>
        </w:tc>
        <w:tc>
          <w:tcPr>
            <w:tcW w:w="7524" w:type="dxa"/>
          </w:tcPr>
          <w:p w14:paraId="0BBAA401" w14:textId="77777777" w:rsidR="00A51697" w:rsidRDefault="00A51697" w:rsidP="00A51697">
            <w:pPr>
              <w:spacing w:after="0"/>
              <w:rPr>
                <w:rFonts w:eastAsiaTheme="minorEastAsia"/>
                <w:lang w:eastAsia="zh-CN"/>
              </w:rPr>
            </w:pPr>
          </w:p>
        </w:tc>
      </w:tr>
      <w:tr w:rsidR="00A51697" w14:paraId="22B0C7CA" w14:textId="77777777" w:rsidTr="008F06C1">
        <w:tc>
          <w:tcPr>
            <w:tcW w:w="2110" w:type="dxa"/>
          </w:tcPr>
          <w:p w14:paraId="339E436D" w14:textId="77777777" w:rsidR="00A51697" w:rsidRDefault="00A51697" w:rsidP="00A51697">
            <w:pPr>
              <w:spacing w:after="0"/>
              <w:rPr>
                <w:rFonts w:eastAsiaTheme="minorEastAsia"/>
                <w:lang w:eastAsia="zh-CN"/>
              </w:rPr>
            </w:pPr>
          </w:p>
        </w:tc>
        <w:tc>
          <w:tcPr>
            <w:tcW w:w="7524" w:type="dxa"/>
          </w:tcPr>
          <w:p w14:paraId="598D743A" w14:textId="77777777" w:rsidR="00A51697" w:rsidRDefault="00A51697" w:rsidP="00A51697">
            <w:pPr>
              <w:spacing w:after="0"/>
              <w:rPr>
                <w:rFonts w:eastAsiaTheme="minorEastAsia"/>
                <w:lang w:eastAsia="zh-CN"/>
              </w:rPr>
            </w:pPr>
          </w:p>
        </w:tc>
      </w:tr>
      <w:tr w:rsidR="00A51697" w14:paraId="6949B18B" w14:textId="77777777" w:rsidTr="008F06C1">
        <w:tc>
          <w:tcPr>
            <w:tcW w:w="2110" w:type="dxa"/>
          </w:tcPr>
          <w:p w14:paraId="72ED4761" w14:textId="77777777" w:rsidR="00A51697" w:rsidRDefault="00A51697" w:rsidP="00A51697">
            <w:pPr>
              <w:spacing w:after="0"/>
              <w:rPr>
                <w:rFonts w:eastAsiaTheme="minorEastAsia"/>
                <w:lang w:eastAsia="zh-CN"/>
              </w:rPr>
            </w:pPr>
          </w:p>
        </w:tc>
        <w:tc>
          <w:tcPr>
            <w:tcW w:w="7524" w:type="dxa"/>
          </w:tcPr>
          <w:p w14:paraId="13D83A85" w14:textId="77777777" w:rsidR="00A51697" w:rsidRDefault="00A51697" w:rsidP="00A51697">
            <w:pPr>
              <w:spacing w:after="0"/>
              <w:rPr>
                <w:rFonts w:eastAsiaTheme="minorEastAsia"/>
                <w:lang w:eastAsia="zh-CN"/>
              </w:rPr>
            </w:pPr>
          </w:p>
        </w:tc>
      </w:tr>
      <w:tr w:rsidR="00A51697" w14:paraId="4A73F07B" w14:textId="77777777" w:rsidTr="008F06C1">
        <w:tc>
          <w:tcPr>
            <w:tcW w:w="2110" w:type="dxa"/>
          </w:tcPr>
          <w:p w14:paraId="4B2D084C" w14:textId="77777777" w:rsidR="00A51697" w:rsidRDefault="00A51697" w:rsidP="00A51697">
            <w:pPr>
              <w:spacing w:after="0"/>
              <w:rPr>
                <w:rFonts w:eastAsiaTheme="minorEastAsia"/>
                <w:lang w:eastAsia="zh-CN"/>
              </w:rPr>
            </w:pPr>
          </w:p>
        </w:tc>
        <w:tc>
          <w:tcPr>
            <w:tcW w:w="7524" w:type="dxa"/>
          </w:tcPr>
          <w:p w14:paraId="19A42D8B" w14:textId="77777777" w:rsidR="00A51697" w:rsidRDefault="00A51697" w:rsidP="00A51697">
            <w:pPr>
              <w:spacing w:after="0"/>
              <w:rPr>
                <w:rFonts w:eastAsiaTheme="minorEastAsia"/>
                <w:lang w:eastAsia="zh-CN"/>
              </w:rPr>
            </w:pPr>
          </w:p>
        </w:tc>
      </w:tr>
      <w:tr w:rsidR="00A51697" w14:paraId="16230270" w14:textId="77777777" w:rsidTr="008F06C1">
        <w:tc>
          <w:tcPr>
            <w:tcW w:w="2110" w:type="dxa"/>
          </w:tcPr>
          <w:p w14:paraId="5CDD875B" w14:textId="77777777" w:rsidR="00A51697" w:rsidRDefault="00A51697" w:rsidP="00A51697">
            <w:pPr>
              <w:spacing w:after="0"/>
              <w:rPr>
                <w:rFonts w:eastAsiaTheme="minorEastAsia"/>
                <w:lang w:eastAsia="zh-CN"/>
              </w:rPr>
            </w:pPr>
          </w:p>
        </w:tc>
        <w:tc>
          <w:tcPr>
            <w:tcW w:w="7524" w:type="dxa"/>
          </w:tcPr>
          <w:p w14:paraId="399EA4BF" w14:textId="77777777" w:rsidR="00A51697" w:rsidRDefault="00A51697" w:rsidP="00A51697">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4"/>
        <w:rPr>
          <w:rFonts w:ascii="Times New Roman" w:hAnsi="Times New Roman"/>
        </w:rPr>
      </w:pPr>
      <w:r>
        <w:rPr>
          <w:rFonts w:ascii="Times New Roman" w:hAnsi="Times New Roman"/>
        </w:rPr>
        <w:lastRenderedPageBreak/>
        <w:t>2.2.3.2  Option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for this UP solution is shown in figure 4 below. For the step “PDU session/DRB establishment”, it may involve the signalling procedures between UE and CN, UE and gNB,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6EAFC74F" w:rsidR="00B22B17" w:rsidRDefault="00DC1348" w:rsidP="008F06C1">
            <w:pPr>
              <w:spacing w:after="0"/>
              <w:rPr>
                <w:rFonts w:eastAsiaTheme="minorEastAsia"/>
                <w:lang w:eastAsia="zh-CN"/>
              </w:rPr>
            </w:pPr>
            <w:r>
              <w:rPr>
                <w:rFonts w:eastAsiaTheme="minorEastAsia" w:hint="eastAsia"/>
                <w:lang w:eastAsia="zh-CN"/>
              </w:rPr>
              <w:t>vivo</w:t>
            </w:r>
          </w:p>
        </w:tc>
        <w:tc>
          <w:tcPr>
            <w:tcW w:w="1060" w:type="dxa"/>
          </w:tcPr>
          <w:p w14:paraId="61F987BC" w14:textId="714F210B" w:rsidR="00B22B17" w:rsidRDefault="00DC1348"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CD929F0" w14:textId="77777777" w:rsidR="00B22B17" w:rsidRPr="00016CF3" w:rsidRDefault="00B22B17" w:rsidP="00016CF3">
            <w:pPr>
              <w:spacing w:after="0"/>
              <w:rPr>
                <w:rFonts w:eastAsiaTheme="minorEastAsia"/>
                <w:lang w:eastAsia="zh-CN"/>
              </w:rPr>
            </w:pPr>
          </w:p>
        </w:tc>
      </w:tr>
      <w:tr w:rsidR="00B22B17" w14:paraId="3FEBE84F" w14:textId="77777777" w:rsidTr="008F06C1">
        <w:tc>
          <w:tcPr>
            <w:tcW w:w="2110" w:type="dxa"/>
          </w:tcPr>
          <w:p w14:paraId="6B11C229" w14:textId="25514A5E"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3529C67" w14:textId="584EEFC2" w:rsidR="00B22B17" w:rsidRDefault="002F342A"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3A75CF28" w:rsidR="00B22B17" w:rsidRDefault="006A2847" w:rsidP="008F06C1">
            <w:pPr>
              <w:spacing w:after="0"/>
              <w:rPr>
                <w:rFonts w:eastAsiaTheme="minorEastAsia"/>
                <w:lang w:eastAsia="zh-CN"/>
              </w:rPr>
            </w:pPr>
            <w:r>
              <w:rPr>
                <w:rFonts w:eastAsiaTheme="minorEastAsia"/>
                <w:lang w:eastAsia="zh-CN"/>
              </w:rPr>
              <w:t>Qualcomm</w:t>
            </w:r>
          </w:p>
        </w:tc>
        <w:tc>
          <w:tcPr>
            <w:tcW w:w="1060" w:type="dxa"/>
          </w:tcPr>
          <w:p w14:paraId="11194808" w14:textId="18818A79" w:rsidR="00B22B17" w:rsidRDefault="006A2847" w:rsidP="008F06C1">
            <w:pPr>
              <w:spacing w:after="0"/>
              <w:rPr>
                <w:rFonts w:eastAsiaTheme="minorEastAsia"/>
                <w:lang w:eastAsia="zh-CN"/>
              </w:rPr>
            </w:pPr>
            <w:r>
              <w:rPr>
                <w:rFonts w:eastAsiaTheme="minorEastAsia"/>
                <w:lang w:eastAsia="zh-CN"/>
              </w:rPr>
              <w:t>Yes</w:t>
            </w: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4660AD6B" w:rsidR="00B22B17" w:rsidRPr="00C259F0" w:rsidRDefault="00C259F0"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FEE475A" w14:textId="170AB902" w:rsidR="00B22B17" w:rsidRPr="00C259F0" w:rsidRDefault="00C259F0"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43340091" w14:textId="77777777" w:rsidR="00B22B17" w:rsidRDefault="00B22B17" w:rsidP="008F06C1">
            <w:pPr>
              <w:spacing w:after="0"/>
              <w:rPr>
                <w:rFonts w:eastAsiaTheme="minorEastAsia"/>
                <w:lang w:eastAsia="zh-CN"/>
              </w:rPr>
            </w:pPr>
          </w:p>
        </w:tc>
      </w:tr>
      <w:tr w:rsidR="00D21FA4" w14:paraId="019A9E02" w14:textId="77777777" w:rsidTr="008F06C1">
        <w:tc>
          <w:tcPr>
            <w:tcW w:w="2110" w:type="dxa"/>
          </w:tcPr>
          <w:p w14:paraId="3FB6068C" w14:textId="7612BB29" w:rsidR="00D21FA4" w:rsidRDefault="00D21FA4" w:rsidP="00D21FA4">
            <w:pPr>
              <w:spacing w:after="0"/>
              <w:rPr>
                <w:rFonts w:eastAsiaTheme="minorEastAsia"/>
                <w:lang w:eastAsia="zh-CN"/>
              </w:rPr>
            </w:pPr>
            <w:r>
              <w:rPr>
                <w:rFonts w:eastAsiaTheme="minorEastAsia"/>
                <w:lang w:eastAsia="zh-CN"/>
              </w:rPr>
              <w:t>Apple</w:t>
            </w:r>
          </w:p>
        </w:tc>
        <w:tc>
          <w:tcPr>
            <w:tcW w:w="1060" w:type="dxa"/>
          </w:tcPr>
          <w:p w14:paraId="4526120F" w14:textId="376ACC09" w:rsidR="00D21FA4" w:rsidRDefault="00D21FA4" w:rsidP="00D21FA4">
            <w:pPr>
              <w:spacing w:after="0"/>
              <w:rPr>
                <w:rFonts w:eastAsiaTheme="minorEastAsia"/>
                <w:lang w:eastAsia="zh-CN"/>
              </w:rPr>
            </w:pPr>
            <w:r>
              <w:rPr>
                <w:rFonts w:eastAsiaTheme="minorEastAsia"/>
                <w:lang w:eastAsia="zh-CN"/>
              </w:rPr>
              <w:t xml:space="preserve">Yes </w:t>
            </w:r>
          </w:p>
        </w:tc>
        <w:tc>
          <w:tcPr>
            <w:tcW w:w="6459" w:type="dxa"/>
          </w:tcPr>
          <w:p w14:paraId="608FA430" w14:textId="77777777" w:rsidR="00D21FA4" w:rsidRDefault="00D21FA4" w:rsidP="00D21FA4">
            <w:pPr>
              <w:spacing w:after="0"/>
              <w:rPr>
                <w:rFonts w:eastAsiaTheme="minorEastAsia"/>
                <w:lang w:eastAsia="zh-CN"/>
              </w:rPr>
            </w:pPr>
          </w:p>
        </w:tc>
      </w:tr>
      <w:tr w:rsidR="00B22B17" w14:paraId="6B10D789" w14:textId="77777777" w:rsidTr="008F06C1">
        <w:tc>
          <w:tcPr>
            <w:tcW w:w="2110" w:type="dxa"/>
          </w:tcPr>
          <w:p w14:paraId="23AC5AAA" w14:textId="6C6DFF43" w:rsidR="00B22B17" w:rsidRDefault="001304B0" w:rsidP="008F06C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261EFE7B" w14:textId="4E1DD2A5" w:rsidR="00B22B17" w:rsidRDefault="001304B0"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3296849F" w:rsidR="00B22B17" w:rsidRDefault="00F020C6" w:rsidP="008F06C1">
            <w:pPr>
              <w:spacing w:after="0"/>
              <w:rPr>
                <w:rFonts w:eastAsiaTheme="minorEastAsia"/>
                <w:lang w:eastAsia="zh-CN"/>
              </w:rPr>
            </w:pPr>
            <w:r>
              <w:rPr>
                <w:rFonts w:eastAsiaTheme="minorEastAsia"/>
                <w:lang w:eastAsia="zh-CN"/>
              </w:rPr>
              <w:t>Dell Technologies</w:t>
            </w:r>
          </w:p>
        </w:tc>
        <w:tc>
          <w:tcPr>
            <w:tcW w:w="1060" w:type="dxa"/>
          </w:tcPr>
          <w:p w14:paraId="571A9ACA" w14:textId="60E6A7D3" w:rsidR="00B22B17" w:rsidRDefault="00603D32" w:rsidP="008F06C1">
            <w:pPr>
              <w:spacing w:after="0"/>
              <w:rPr>
                <w:rFonts w:eastAsiaTheme="minorEastAsia"/>
                <w:lang w:eastAsia="zh-CN"/>
              </w:rPr>
            </w:pPr>
            <w:r>
              <w:rPr>
                <w:rFonts w:eastAsiaTheme="minorEastAsia"/>
                <w:lang w:eastAsia="zh-CN"/>
              </w:rPr>
              <w:t>Yes</w:t>
            </w: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6F4BF742" w:rsidR="00B22B17" w:rsidRDefault="001F791F" w:rsidP="008F06C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03A4F89D" w14:textId="5BC7BC96" w:rsidR="00B22B17" w:rsidRDefault="001F791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AE25C79" w14:textId="77777777" w:rsidR="00B22B17" w:rsidRDefault="00B22B17" w:rsidP="008F06C1">
            <w:pPr>
              <w:spacing w:after="0"/>
              <w:rPr>
                <w:rFonts w:eastAsiaTheme="minorEastAsia"/>
                <w:lang w:eastAsia="zh-CN"/>
              </w:rPr>
            </w:pPr>
          </w:p>
        </w:tc>
      </w:tr>
      <w:tr w:rsidR="00B22B17" w14:paraId="7DF19F0A" w14:textId="77777777" w:rsidTr="008F06C1">
        <w:tc>
          <w:tcPr>
            <w:tcW w:w="2110" w:type="dxa"/>
          </w:tcPr>
          <w:p w14:paraId="41C41043" w14:textId="77777777" w:rsidR="00B22B17" w:rsidRDefault="00B22B17" w:rsidP="008F06C1">
            <w:pPr>
              <w:spacing w:after="0"/>
              <w:rPr>
                <w:rFonts w:eastAsiaTheme="minorEastAsia"/>
                <w:lang w:eastAsia="zh-CN"/>
              </w:rPr>
            </w:pPr>
          </w:p>
        </w:tc>
        <w:tc>
          <w:tcPr>
            <w:tcW w:w="1060" w:type="dxa"/>
          </w:tcPr>
          <w:p w14:paraId="19B0BB00" w14:textId="77777777" w:rsidR="00B22B17" w:rsidRDefault="00B22B17" w:rsidP="008F06C1">
            <w:pPr>
              <w:spacing w:after="0"/>
              <w:rPr>
                <w:rFonts w:eastAsiaTheme="minorEastAsia"/>
                <w:lang w:eastAsia="zh-CN"/>
              </w:rPr>
            </w:pPr>
          </w:p>
        </w:tc>
        <w:tc>
          <w:tcPr>
            <w:tcW w:w="6459" w:type="dxa"/>
          </w:tcPr>
          <w:p w14:paraId="2C02AE9E" w14:textId="77777777" w:rsidR="00B22B17" w:rsidRDefault="00B22B17" w:rsidP="008F06C1">
            <w:pPr>
              <w:spacing w:after="0"/>
              <w:rPr>
                <w:rFonts w:eastAsiaTheme="minorEastAsia"/>
                <w:lang w:eastAsia="zh-CN"/>
              </w:rPr>
            </w:pPr>
          </w:p>
        </w:tc>
      </w:tr>
      <w:tr w:rsidR="00B22B17" w14:paraId="3306B8D6" w14:textId="77777777" w:rsidTr="008F06C1">
        <w:tc>
          <w:tcPr>
            <w:tcW w:w="2110" w:type="dxa"/>
          </w:tcPr>
          <w:p w14:paraId="396F32F3" w14:textId="77777777" w:rsidR="00B22B17" w:rsidRDefault="00B22B17" w:rsidP="008F06C1">
            <w:pPr>
              <w:spacing w:after="0"/>
              <w:rPr>
                <w:rFonts w:eastAsiaTheme="minorEastAsia"/>
                <w:lang w:eastAsia="zh-CN"/>
              </w:rPr>
            </w:pPr>
          </w:p>
        </w:tc>
        <w:tc>
          <w:tcPr>
            <w:tcW w:w="1060" w:type="dxa"/>
          </w:tcPr>
          <w:p w14:paraId="7A0278E7" w14:textId="77777777" w:rsidR="00B22B17" w:rsidRDefault="00B22B17" w:rsidP="008F06C1">
            <w:pPr>
              <w:spacing w:after="0"/>
              <w:rPr>
                <w:rFonts w:eastAsiaTheme="minorEastAsia"/>
                <w:lang w:eastAsia="zh-CN"/>
              </w:rPr>
            </w:pPr>
          </w:p>
        </w:tc>
        <w:tc>
          <w:tcPr>
            <w:tcW w:w="6459" w:type="dxa"/>
          </w:tcPr>
          <w:p w14:paraId="4BE533F2" w14:textId="77777777" w:rsidR="00B22B17" w:rsidRDefault="00B22B17" w:rsidP="008F06C1">
            <w:pPr>
              <w:spacing w:after="0"/>
              <w:rPr>
                <w:rFonts w:eastAsiaTheme="minorEastAsia"/>
                <w:lang w:eastAsia="zh-CN"/>
              </w:rPr>
            </w:pPr>
          </w:p>
        </w:tc>
      </w:tr>
      <w:tr w:rsidR="00B22B17" w14:paraId="760BEE27" w14:textId="77777777" w:rsidTr="008F06C1">
        <w:tc>
          <w:tcPr>
            <w:tcW w:w="2110" w:type="dxa"/>
          </w:tcPr>
          <w:p w14:paraId="23EDAF21" w14:textId="77777777" w:rsidR="00B22B17" w:rsidRDefault="00B22B17" w:rsidP="008F06C1">
            <w:pPr>
              <w:spacing w:after="0"/>
              <w:rPr>
                <w:rFonts w:eastAsiaTheme="minorEastAsia"/>
                <w:lang w:eastAsia="zh-CN"/>
              </w:rPr>
            </w:pPr>
          </w:p>
        </w:tc>
        <w:tc>
          <w:tcPr>
            <w:tcW w:w="1060" w:type="dxa"/>
          </w:tcPr>
          <w:p w14:paraId="7064401B" w14:textId="77777777" w:rsidR="00B22B17" w:rsidRDefault="00B22B17" w:rsidP="008F06C1">
            <w:pPr>
              <w:spacing w:after="0"/>
              <w:rPr>
                <w:rFonts w:eastAsiaTheme="minorEastAsia"/>
                <w:lang w:eastAsia="zh-CN"/>
              </w:rPr>
            </w:pPr>
          </w:p>
        </w:tc>
        <w:tc>
          <w:tcPr>
            <w:tcW w:w="6459" w:type="dxa"/>
          </w:tcPr>
          <w:p w14:paraId="50FC31B6" w14:textId="77777777" w:rsidR="00B22B17" w:rsidRDefault="00B22B17" w:rsidP="008F06C1">
            <w:pPr>
              <w:spacing w:after="0"/>
              <w:rPr>
                <w:rFonts w:eastAsiaTheme="minorEastAsia"/>
                <w:lang w:eastAsia="zh-CN"/>
              </w:rPr>
            </w:pPr>
          </w:p>
        </w:tc>
      </w:tr>
      <w:tr w:rsidR="00B22B17" w14:paraId="24219F68" w14:textId="77777777" w:rsidTr="008F06C1">
        <w:tc>
          <w:tcPr>
            <w:tcW w:w="2110" w:type="dxa"/>
          </w:tcPr>
          <w:p w14:paraId="42BC429B" w14:textId="77777777" w:rsidR="00B22B17" w:rsidRDefault="00B22B17" w:rsidP="008F06C1">
            <w:pPr>
              <w:spacing w:after="0"/>
              <w:rPr>
                <w:rFonts w:eastAsiaTheme="minorEastAsia"/>
                <w:lang w:eastAsia="zh-CN"/>
              </w:rPr>
            </w:pPr>
          </w:p>
        </w:tc>
        <w:tc>
          <w:tcPr>
            <w:tcW w:w="1060" w:type="dxa"/>
          </w:tcPr>
          <w:p w14:paraId="4B5418A3" w14:textId="77777777" w:rsidR="00B22B17" w:rsidRDefault="00B22B17" w:rsidP="008F06C1">
            <w:pPr>
              <w:spacing w:after="0"/>
              <w:rPr>
                <w:rFonts w:eastAsiaTheme="minorEastAsia"/>
                <w:lang w:eastAsia="zh-CN"/>
              </w:rPr>
            </w:pPr>
          </w:p>
        </w:tc>
        <w:tc>
          <w:tcPr>
            <w:tcW w:w="6459" w:type="dxa"/>
          </w:tcPr>
          <w:p w14:paraId="7442075E" w14:textId="77777777" w:rsidR="00B22B17" w:rsidRDefault="00B22B17" w:rsidP="008F06C1">
            <w:pPr>
              <w:spacing w:after="0"/>
              <w:rPr>
                <w:rFonts w:eastAsiaTheme="minorEastAsia"/>
                <w:lang w:eastAsia="zh-CN"/>
              </w:rPr>
            </w:pPr>
          </w:p>
        </w:tc>
      </w:tr>
      <w:tr w:rsidR="00B22B17" w14:paraId="46EAAFDC" w14:textId="77777777" w:rsidTr="008F06C1">
        <w:tc>
          <w:tcPr>
            <w:tcW w:w="2110" w:type="dxa"/>
          </w:tcPr>
          <w:p w14:paraId="38ED0ECE" w14:textId="77777777" w:rsidR="00B22B17" w:rsidRDefault="00B22B17" w:rsidP="008F06C1">
            <w:pPr>
              <w:spacing w:after="0"/>
              <w:rPr>
                <w:rFonts w:eastAsiaTheme="minorEastAsia"/>
                <w:lang w:eastAsia="zh-CN"/>
              </w:rPr>
            </w:pPr>
          </w:p>
        </w:tc>
        <w:tc>
          <w:tcPr>
            <w:tcW w:w="1060" w:type="dxa"/>
          </w:tcPr>
          <w:p w14:paraId="795DCD40" w14:textId="77777777" w:rsidR="00B22B17" w:rsidRDefault="00B22B17" w:rsidP="008F06C1">
            <w:pPr>
              <w:spacing w:after="0"/>
              <w:rPr>
                <w:rFonts w:eastAsiaTheme="minorEastAsia"/>
                <w:lang w:eastAsia="zh-CN"/>
              </w:rPr>
            </w:pPr>
          </w:p>
        </w:tc>
        <w:tc>
          <w:tcPr>
            <w:tcW w:w="6459" w:type="dxa"/>
          </w:tcPr>
          <w:p w14:paraId="1E97F6FB" w14:textId="77777777" w:rsidR="00B22B17" w:rsidRDefault="00B22B17" w:rsidP="008F06C1">
            <w:pPr>
              <w:spacing w:after="0"/>
              <w:rPr>
                <w:rFonts w:eastAsiaTheme="minorEastAsia"/>
                <w:lang w:eastAsia="zh-CN"/>
              </w:rPr>
            </w:pPr>
          </w:p>
        </w:tc>
      </w:tr>
      <w:tr w:rsidR="00B22B17" w14:paraId="5DE05B93" w14:textId="77777777" w:rsidTr="008F06C1">
        <w:tc>
          <w:tcPr>
            <w:tcW w:w="2110" w:type="dxa"/>
          </w:tcPr>
          <w:p w14:paraId="34695900" w14:textId="77777777" w:rsidR="00B22B17" w:rsidRDefault="00B22B17" w:rsidP="008F06C1">
            <w:pPr>
              <w:spacing w:after="0"/>
              <w:rPr>
                <w:rFonts w:eastAsiaTheme="minorEastAsia"/>
                <w:lang w:eastAsia="zh-CN"/>
              </w:rPr>
            </w:pPr>
          </w:p>
        </w:tc>
        <w:tc>
          <w:tcPr>
            <w:tcW w:w="1060" w:type="dxa"/>
          </w:tcPr>
          <w:p w14:paraId="488812D1" w14:textId="77777777" w:rsidR="00B22B17" w:rsidRDefault="00B22B17" w:rsidP="008F06C1">
            <w:pPr>
              <w:spacing w:after="0"/>
              <w:rPr>
                <w:rFonts w:eastAsiaTheme="minorEastAsia"/>
                <w:lang w:eastAsia="zh-CN"/>
              </w:rPr>
            </w:pPr>
          </w:p>
        </w:tc>
        <w:tc>
          <w:tcPr>
            <w:tcW w:w="6459" w:type="dxa"/>
          </w:tcPr>
          <w:p w14:paraId="2746B026" w14:textId="77777777" w:rsidR="00B22B17" w:rsidRDefault="00B22B17" w:rsidP="008F06C1">
            <w:pPr>
              <w:spacing w:after="0"/>
              <w:rPr>
                <w:rFonts w:eastAsiaTheme="minorEastAsia"/>
                <w:lang w:eastAsia="zh-CN"/>
              </w:rPr>
            </w:pPr>
          </w:p>
        </w:tc>
      </w:tr>
      <w:tr w:rsidR="00B22B17" w14:paraId="4090A87A" w14:textId="77777777" w:rsidTr="008F06C1">
        <w:tc>
          <w:tcPr>
            <w:tcW w:w="2110" w:type="dxa"/>
          </w:tcPr>
          <w:p w14:paraId="0325F1F8" w14:textId="77777777" w:rsidR="00B22B17" w:rsidRDefault="00B22B17" w:rsidP="008F06C1">
            <w:pPr>
              <w:spacing w:after="0"/>
              <w:rPr>
                <w:rFonts w:eastAsiaTheme="minorEastAsia"/>
                <w:lang w:eastAsia="zh-CN"/>
              </w:rPr>
            </w:pPr>
          </w:p>
        </w:tc>
        <w:tc>
          <w:tcPr>
            <w:tcW w:w="1060" w:type="dxa"/>
          </w:tcPr>
          <w:p w14:paraId="61C06938" w14:textId="77777777" w:rsidR="00B22B17" w:rsidRDefault="00B22B17" w:rsidP="008F06C1">
            <w:pPr>
              <w:spacing w:after="0"/>
              <w:rPr>
                <w:rFonts w:eastAsiaTheme="minorEastAsia"/>
                <w:lang w:eastAsia="zh-CN"/>
              </w:rPr>
            </w:pPr>
          </w:p>
        </w:tc>
        <w:tc>
          <w:tcPr>
            <w:tcW w:w="6459" w:type="dxa"/>
          </w:tcPr>
          <w:p w14:paraId="2D91770B" w14:textId="77777777" w:rsidR="00B22B17" w:rsidRDefault="00B22B17" w:rsidP="008F06C1">
            <w:pPr>
              <w:spacing w:after="0"/>
              <w:rPr>
                <w:rFonts w:eastAsiaTheme="minorEastAsia"/>
                <w:lang w:eastAsia="zh-CN"/>
              </w:rPr>
            </w:pPr>
          </w:p>
        </w:tc>
      </w:tr>
      <w:tr w:rsidR="00B22B17" w14:paraId="0F7AD415" w14:textId="77777777" w:rsidTr="008F06C1">
        <w:tc>
          <w:tcPr>
            <w:tcW w:w="2110" w:type="dxa"/>
          </w:tcPr>
          <w:p w14:paraId="089C351A" w14:textId="77777777" w:rsidR="00B22B17" w:rsidRDefault="00B22B17" w:rsidP="008F06C1">
            <w:pPr>
              <w:spacing w:after="0"/>
              <w:rPr>
                <w:rFonts w:eastAsiaTheme="minorEastAsia"/>
                <w:lang w:eastAsia="zh-CN"/>
              </w:rPr>
            </w:pPr>
          </w:p>
        </w:tc>
        <w:tc>
          <w:tcPr>
            <w:tcW w:w="1060" w:type="dxa"/>
          </w:tcPr>
          <w:p w14:paraId="6BADE5AF" w14:textId="77777777" w:rsidR="00B22B17" w:rsidRDefault="00B22B17" w:rsidP="008F06C1">
            <w:pPr>
              <w:spacing w:after="0"/>
              <w:rPr>
                <w:rFonts w:eastAsiaTheme="minorEastAsia"/>
                <w:lang w:eastAsia="zh-CN"/>
              </w:rPr>
            </w:pPr>
          </w:p>
        </w:tc>
        <w:tc>
          <w:tcPr>
            <w:tcW w:w="6459" w:type="dxa"/>
          </w:tcPr>
          <w:p w14:paraId="0951501B" w14:textId="77777777" w:rsidR="00B22B17" w:rsidRDefault="00B22B17" w:rsidP="008F06C1">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3ABCC8F4" w:rsidR="00B22B17" w:rsidRDefault="00DC134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41D0D18"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98BFBFB" w14:textId="187CA13D"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A4E90BE"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313AA95" w14:textId="77777777" w:rsidR="00016CF3" w:rsidRDefault="00016CF3" w:rsidP="00016CF3">
            <w:pPr>
              <w:pStyle w:val="af8"/>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02D6F4E" w14:textId="5F7626B3" w:rsidR="00B22B17" w:rsidRDefault="00016CF3" w:rsidP="00B540AE">
            <w:pPr>
              <w:pStyle w:val="af8"/>
              <w:numPr>
                <w:ilvl w:val="0"/>
                <w:numId w:val="1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w:t>
            </w:r>
            <w:r w:rsidR="00B540AE">
              <w:rPr>
                <w:rFonts w:eastAsiaTheme="minorEastAsia"/>
                <w:lang w:eastAsia="zh-CN"/>
              </w:rPr>
              <w:t xml:space="preserve">CN </w:t>
            </w:r>
            <w:r>
              <w:rPr>
                <w:rFonts w:eastAsiaTheme="minorEastAsia" w:hint="eastAsia"/>
                <w:lang w:eastAsia="zh-CN"/>
              </w:rPr>
              <w:t>functionality</w:t>
            </w:r>
            <w:r>
              <w:rPr>
                <w:rFonts w:eastAsiaTheme="minorEastAsia"/>
                <w:lang w:eastAsia="zh-CN"/>
              </w:rPr>
              <w:t xml:space="preserve"> is responsible for the model transfer</w:t>
            </w:r>
            <w:bookmarkStart w:id="4" w:name="_Hlk125908317"/>
            <w:r w:rsidR="00A01C4B" w:rsidRPr="00EB5C6F">
              <w:rPr>
                <w:rFonts w:eastAsiaTheme="minorEastAsia"/>
                <w:lang w:eastAsia="zh-CN"/>
              </w:rPr>
              <w:t xml:space="preserve"> and </w:t>
            </w:r>
            <w:r w:rsidR="00EB5C6F">
              <w:rPr>
                <w:rFonts w:eastAsiaTheme="minorEastAsia"/>
                <w:lang w:eastAsia="zh-CN"/>
              </w:rPr>
              <w:t>how to set</w:t>
            </w:r>
            <w:r w:rsidR="00E3345F">
              <w:rPr>
                <w:rFonts w:eastAsiaTheme="minorEastAsia"/>
                <w:lang w:eastAsia="zh-CN"/>
              </w:rPr>
              <w:t xml:space="preserve"> </w:t>
            </w:r>
            <w:r w:rsidR="00EB5C6F">
              <w:rPr>
                <w:rFonts w:eastAsiaTheme="minorEastAsia"/>
                <w:lang w:eastAsia="zh-CN"/>
              </w:rPr>
              <w:t xml:space="preserve">up the connection between CN </w:t>
            </w:r>
            <w:r w:rsidR="00EB5C6F">
              <w:rPr>
                <w:rFonts w:eastAsiaTheme="minorEastAsia" w:hint="eastAsia"/>
                <w:lang w:eastAsia="zh-CN"/>
              </w:rPr>
              <w:t>functionality</w:t>
            </w:r>
            <w:r w:rsidR="00EB5C6F">
              <w:rPr>
                <w:rFonts w:eastAsiaTheme="minorEastAsia"/>
                <w:lang w:eastAsia="zh-CN"/>
              </w:rPr>
              <w:t xml:space="preserve"> and UE</w:t>
            </w:r>
            <w:r w:rsidR="00365288">
              <w:rPr>
                <w:rFonts w:eastAsiaTheme="minorEastAsia"/>
                <w:lang w:eastAsia="zh-CN"/>
              </w:rPr>
              <w:t>.</w:t>
            </w:r>
            <w:bookmarkEnd w:id="4"/>
          </w:p>
        </w:tc>
      </w:tr>
      <w:tr w:rsidR="00B22B17" w14:paraId="34F0ABAC" w14:textId="77777777" w:rsidTr="008F06C1">
        <w:tc>
          <w:tcPr>
            <w:tcW w:w="2110" w:type="dxa"/>
          </w:tcPr>
          <w:p w14:paraId="23028819" w14:textId="2F697B00"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71EADDF"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01396D"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0D04D647" w14:textId="77777777" w:rsidR="002F342A" w:rsidRPr="00CF5E3C"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D9D26CE"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E66B79"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Large latency compared with gNB solution.</w:t>
            </w:r>
          </w:p>
          <w:p w14:paraId="02B5FB78"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lastRenderedPageBreak/>
              <w:t>R</w:t>
            </w:r>
            <w:r>
              <w:rPr>
                <w:rFonts w:eastAsiaTheme="minorEastAsia"/>
                <w:lang w:eastAsia="zh-CN"/>
              </w:rPr>
              <w:t xml:space="preserve">equire more inter-layer signalling compared with gNB solution, since the use case is mainly located in physical. </w:t>
            </w:r>
          </w:p>
          <w:p w14:paraId="1A7CDD66"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332BDE01" w14:textId="43464B61" w:rsidR="00B22B17" w:rsidRDefault="002F342A" w:rsidP="002F342A">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642547" w14:paraId="3E57F96B" w14:textId="77777777" w:rsidTr="00C259F0">
        <w:trPr>
          <w:trHeight w:val="1763"/>
        </w:trPr>
        <w:tc>
          <w:tcPr>
            <w:tcW w:w="2110" w:type="dxa"/>
          </w:tcPr>
          <w:p w14:paraId="0FF6C120" w14:textId="2DE840D6" w:rsidR="00642547" w:rsidRDefault="00642547" w:rsidP="00642547">
            <w:pPr>
              <w:spacing w:after="0"/>
              <w:rPr>
                <w:rFonts w:eastAsiaTheme="minorEastAsia"/>
                <w:lang w:eastAsia="zh-CN"/>
              </w:rPr>
            </w:pPr>
            <w:r>
              <w:rPr>
                <w:rFonts w:eastAsiaTheme="minorEastAsia"/>
                <w:lang w:eastAsia="zh-CN"/>
              </w:rPr>
              <w:lastRenderedPageBreak/>
              <w:t>Qualcomm</w:t>
            </w:r>
          </w:p>
        </w:tc>
        <w:tc>
          <w:tcPr>
            <w:tcW w:w="7524" w:type="dxa"/>
          </w:tcPr>
          <w:p w14:paraId="420C2D4E" w14:textId="77777777" w:rsidR="00642547" w:rsidRDefault="00642547" w:rsidP="00642547">
            <w:pPr>
              <w:spacing w:after="0"/>
              <w:rPr>
                <w:rFonts w:eastAsiaTheme="minorEastAsia"/>
                <w:lang w:eastAsia="zh-CN"/>
              </w:rPr>
            </w:pPr>
            <w:r>
              <w:rPr>
                <w:rFonts w:eastAsiaTheme="minorEastAsia"/>
                <w:lang w:eastAsia="zh-CN"/>
              </w:rPr>
              <w:t>Pros:</w:t>
            </w:r>
          </w:p>
          <w:p w14:paraId="3199AB39" w14:textId="558EB47A" w:rsidR="00642547" w:rsidRDefault="00642547" w:rsidP="00642547">
            <w:pPr>
              <w:pStyle w:val="af8"/>
              <w:numPr>
                <w:ilvl w:val="0"/>
                <w:numId w:val="12"/>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5EAE991D" w14:textId="11A06355" w:rsidR="00CB5395" w:rsidRDefault="005F3126" w:rsidP="00642547">
            <w:pPr>
              <w:pStyle w:val="af8"/>
              <w:numPr>
                <w:ilvl w:val="0"/>
                <w:numId w:val="12"/>
              </w:numPr>
              <w:spacing w:after="0"/>
              <w:ind w:firstLineChars="0"/>
              <w:rPr>
                <w:rFonts w:eastAsiaTheme="minorEastAsia"/>
                <w:lang w:eastAsia="zh-CN"/>
              </w:rPr>
            </w:pPr>
            <w:r>
              <w:rPr>
                <w:rFonts w:eastAsiaTheme="minorEastAsia"/>
                <w:lang w:eastAsia="zh-CN"/>
              </w:rPr>
              <w:t>Avoids the</w:t>
            </w:r>
            <w:r w:rsidRPr="005F3126">
              <w:rPr>
                <w:rFonts w:eastAsiaTheme="minorEastAsia"/>
                <w:lang w:eastAsia="zh-CN"/>
              </w:rPr>
              <w:t xml:space="preserve"> need to standardize the ML model format in spec.</w:t>
            </w:r>
          </w:p>
          <w:p w14:paraId="01AAB1FE" w14:textId="10E8C6D5" w:rsidR="00ED788D" w:rsidRPr="00ED788D" w:rsidRDefault="00ED788D" w:rsidP="00ED788D">
            <w:pPr>
              <w:pStyle w:val="af8"/>
              <w:numPr>
                <w:ilvl w:val="0"/>
                <w:numId w:val="12"/>
              </w:numPr>
              <w:spacing w:after="0"/>
              <w:ind w:firstLineChars="0"/>
              <w:rPr>
                <w:rFonts w:eastAsiaTheme="minorEastAsia"/>
                <w:lang w:eastAsia="zh-CN"/>
              </w:rPr>
            </w:pPr>
            <w:r>
              <w:rPr>
                <w:rFonts w:eastAsiaTheme="minorEastAsia"/>
                <w:lang w:eastAsia="zh-CN"/>
              </w:rPr>
              <w:t>The n</w:t>
            </w:r>
            <w:r w:rsidRPr="00ED788D">
              <w:rPr>
                <w:rFonts w:eastAsiaTheme="minorEastAsia"/>
                <w:lang w:eastAsia="zh-CN"/>
              </w:rPr>
              <w:t>etwork can provide different 5Qis for ML model transmission if it has different QoS requirements.</w:t>
            </w:r>
          </w:p>
          <w:p w14:paraId="085BA1B9" w14:textId="1E5E9966" w:rsidR="00642547" w:rsidRPr="005C0E46" w:rsidRDefault="00642547" w:rsidP="00295ABB">
            <w:pPr>
              <w:pStyle w:val="af8"/>
              <w:numPr>
                <w:ilvl w:val="0"/>
                <w:numId w:val="12"/>
              </w:numPr>
              <w:spacing w:after="0"/>
              <w:ind w:firstLineChars="0"/>
              <w:rPr>
                <w:rFonts w:eastAsiaTheme="minorEastAsia"/>
                <w:lang w:eastAsia="zh-CN"/>
              </w:rPr>
            </w:pPr>
            <w:r w:rsidRPr="00642547">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642547" w14:paraId="404C4E99" w14:textId="77777777" w:rsidTr="008F06C1">
        <w:tc>
          <w:tcPr>
            <w:tcW w:w="2110" w:type="dxa"/>
          </w:tcPr>
          <w:p w14:paraId="50085516" w14:textId="29877ED5" w:rsidR="00642547" w:rsidRPr="00C259F0" w:rsidRDefault="00C259F0" w:rsidP="00642547">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7E4B2DF" w14:textId="77777777" w:rsidR="00B00229" w:rsidRDefault="00B00229" w:rsidP="00B00229">
            <w:pPr>
              <w:spacing w:after="0"/>
              <w:rPr>
                <w:rFonts w:eastAsia="Malgun Gothic"/>
                <w:lang w:eastAsia="ko-KR"/>
              </w:rPr>
            </w:pPr>
            <w:r>
              <w:rPr>
                <w:rFonts w:eastAsia="Malgun Gothic"/>
                <w:lang w:eastAsia="ko-KR"/>
              </w:rPr>
              <w:t>Pros</w:t>
            </w:r>
          </w:p>
          <w:p w14:paraId="0BAED5FA" w14:textId="77777777" w:rsidR="00B00229" w:rsidRPr="005A112C" w:rsidRDefault="00B00229" w:rsidP="00035C0A">
            <w:pPr>
              <w:pStyle w:val="af8"/>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D539DCE" w14:textId="77777777" w:rsidR="00B00229" w:rsidRDefault="00B00229" w:rsidP="00B00229">
            <w:pPr>
              <w:spacing w:after="0"/>
              <w:rPr>
                <w:rFonts w:eastAsia="Malgun Gothic"/>
                <w:lang w:eastAsia="ko-KR"/>
              </w:rPr>
            </w:pPr>
            <w:r>
              <w:rPr>
                <w:rFonts w:eastAsia="Malgun Gothic" w:hint="eastAsia"/>
                <w:lang w:eastAsia="ko-KR"/>
              </w:rPr>
              <w:t>C</w:t>
            </w:r>
            <w:r>
              <w:rPr>
                <w:rFonts w:eastAsia="Malgun Gothic"/>
                <w:lang w:eastAsia="ko-KR"/>
              </w:rPr>
              <w:t>ons:</w:t>
            </w:r>
          </w:p>
          <w:p w14:paraId="1BD9B457" w14:textId="77777777" w:rsidR="00B00229" w:rsidRPr="00B00229" w:rsidRDefault="00B00229" w:rsidP="00035C0A">
            <w:pPr>
              <w:pStyle w:val="af8"/>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6AB51750" w14:textId="09E8328B" w:rsidR="000F2406" w:rsidRPr="000F2406" w:rsidRDefault="00B00229" w:rsidP="00B00229">
            <w:pPr>
              <w:pStyle w:val="af8"/>
              <w:numPr>
                <w:ilvl w:val="0"/>
                <w:numId w:val="12"/>
              </w:numPr>
              <w:spacing w:after="0"/>
              <w:ind w:firstLineChars="0"/>
              <w:rPr>
                <w:rFonts w:eastAsia="Malgun Gothic"/>
                <w:lang w:eastAsia="ko-KR"/>
              </w:rPr>
            </w:pPr>
            <w:r>
              <w:rPr>
                <w:rFonts w:eastAsia="Malgun Gothic"/>
                <w:lang w:eastAsia="ko-KR"/>
              </w:rPr>
              <w:t>SA2 should be involved to make any progress with this option.</w:t>
            </w:r>
          </w:p>
        </w:tc>
      </w:tr>
      <w:tr w:rsidR="00751D47" w14:paraId="0337AAC7" w14:textId="77777777" w:rsidTr="008F06C1">
        <w:tc>
          <w:tcPr>
            <w:tcW w:w="2110" w:type="dxa"/>
          </w:tcPr>
          <w:p w14:paraId="4A702B0F" w14:textId="5F3FD9FC" w:rsidR="00751D47" w:rsidRDefault="00751D47" w:rsidP="00751D47">
            <w:pPr>
              <w:spacing w:after="0"/>
              <w:rPr>
                <w:rFonts w:eastAsiaTheme="minorEastAsia"/>
                <w:lang w:eastAsia="zh-CN"/>
              </w:rPr>
            </w:pPr>
            <w:r>
              <w:rPr>
                <w:rFonts w:eastAsiaTheme="minorEastAsia"/>
                <w:lang w:eastAsia="zh-CN"/>
              </w:rPr>
              <w:t>Apple</w:t>
            </w:r>
          </w:p>
        </w:tc>
        <w:tc>
          <w:tcPr>
            <w:tcW w:w="7524" w:type="dxa"/>
          </w:tcPr>
          <w:p w14:paraId="60D5A717" w14:textId="77777777" w:rsidR="00751D47" w:rsidRPr="001428AA" w:rsidRDefault="00751D47" w:rsidP="00751D47">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7F7809A0" w14:textId="77777777" w:rsidR="00751D47" w:rsidRDefault="00751D47" w:rsidP="00751D47">
            <w:pPr>
              <w:spacing w:after="0"/>
              <w:rPr>
                <w:rFonts w:eastAsiaTheme="minorEastAsia"/>
                <w:lang w:eastAsia="zh-CN"/>
              </w:rPr>
            </w:pPr>
            <w:r>
              <w:rPr>
                <w:rFonts w:eastAsiaTheme="minorEastAsia"/>
                <w:lang w:eastAsia="zh-CN"/>
              </w:rPr>
              <w:t>- Limited or minor RAN2 spec impact</w:t>
            </w:r>
          </w:p>
          <w:p w14:paraId="3B162B06" w14:textId="77777777" w:rsidR="00751D47" w:rsidRDefault="00751D47" w:rsidP="00751D47">
            <w:pPr>
              <w:spacing w:after="0"/>
              <w:rPr>
                <w:rFonts w:eastAsiaTheme="minorEastAsia"/>
                <w:lang w:eastAsia="zh-CN"/>
              </w:rPr>
            </w:pPr>
            <w:r>
              <w:rPr>
                <w:rFonts w:eastAsiaTheme="minorEastAsia"/>
                <w:lang w:eastAsia="zh-CN"/>
              </w:rPr>
              <w:t xml:space="preserve">- Native support of large size AI/ML model transfer. </w:t>
            </w:r>
          </w:p>
          <w:p w14:paraId="5C7D4E3C" w14:textId="77777777" w:rsidR="00751D47" w:rsidRDefault="00751D47" w:rsidP="00751D47">
            <w:pPr>
              <w:spacing w:after="0"/>
              <w:rPr>
                <w:rFonts w:eastAsiaTheme="minorEastAsia"/>
                <w:lang w:eastAsia="zh-CN"/>
              </w:rPr>
            </w:pPr>
          </w:p>
          <w:p w14:paraId="4E2F3175" w14:textId="77777777" w:rsidR="00751D47" w:rsidRDefault="00751D47" w:rsidP="00751D47">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89314C" w14:textId="77777777" w:rsidR="00751D47" w:rsidRDefault="00751D47" w:rsidP="00751D47">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signaling latency is higher than CP option 1 (i.e. gNB solution)</w:t>
            </w:r>
          </w:p>
          <w:p w14:paraId="4134D147" w14:textId="77777777" w:rsidR="00751D47" w:rsidRDefault="00751D47" w:rsidP="00751D47">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224D7221" w14:textId="77777777" w:rsidR="00751D47" w:rsidRDefault="00751D47" w:rsidP="00751D47">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10200D98" w14:textId="77777777" w:rsidR="00751D47" w:rsidRPr="00E4510F" w:rsidRDefault="00751D47" w:rsidP="00751D47">
            <w:pPr>
              <w:pStyle w:val="af8"/>
              <w:numPr>
                <w:ilvl w:val="0"/>
                <w:numId w:val="16"/>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8B63D23" w14:textId="77777777" w:rsidR="00751D47" w:rsidRDefault="00751D47" w:rsidP="00751D47">
            <w:pPr>
              <w:spacing w:after="0"/>
              <w:rPr>
                <w:rFonts w:eastAsiaTheme="minorEastAsia"/>
                <w:lang w:eastAsia="zh-CN"/>
              </w:rPr>
            </w:pPr>
          </w:p>
          <w:p w14:paraId="4254350B" w14:textId="77777777" w:rsidR="00751D47" w:rsidRDefault="00751D47" w:rsidP="00751D47">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383ABDB" w14:textId="77777777" w:rsidR="00751D47" w:rsidRDefault="00751D47" w:rsidP="00751D47">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w:t>
            </w:r>
          </w:p>
          <w:p w14:paraId="5D64C7A0" w14:textId="77777777" w:rsidR="00751D47" w:rsidRDefault="00751D47" w:rsidP="00751D47">
            <w:pPr>
              <w:pStyle w:val="af8"/>
              <w:numPr>
                <w:ilvl w:val="0"/>
                <w:numId w:val="16"/>
              </w:numPr>
              <w:spacing w:after="0"/>
              <w:ind w:firstLineChars="0"/>
              <w:rPr>
                <w:rFonts w:eastAsiaTheme="minorEastAsia"/>
                <w:bCs/>
                <w:lang w:eastAsia="zh-CN"/>
              </w:rPr>
            </w:pPr>
            <w:r>
              <w:rPr>
                <w:rFonts w:eastAsiaTheme="minorEastAsia"/>
                <w:bCs/>
                <w:lang w:eastAsia="zh-CN"/>
              </w:rPr>
              <w:t>N</w:t>
            </w:r>
            <w:r w:rsidRPr="00E4510F">
              <w:rPr>
                <w:rFonts w:eastAsiaTheme="minorEastAsia"/>
                <w:bCs/>
                <w:lang w:eastAsia="zh-CN"/>
              </w:rPr>
              <w:t xml:space="preserve">ew 5QI for AI/ML model. </w:t>
            </w:r>
          </w:p>
          <w:p w14:paraId="7E4B2182" w14:textId="77777777" w:rsidR="00751D47" w:rsidRPr="00E4510F" w:rsidRDefault="00751D47" w:rsidP="00751D47">
            <w:pPr>
              <w:pStyle w:val="af8"/>
              <w:numPr>
                <w:ilvl w:val="0"/>
                <w:numId w:val="16"/>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3517702" w14:textId="77777777" w:rsidR="00751D47" w:rsidRDefault="00751D47" w:rsidP="00751D47">
            <w:pPr>
              <w:spacing w:after="0"/>
              <w:rPr>
                <w:rFonts w:eastAsiaTheme="minorEastAsia"/>
                <w:lang w:eastAsia="zh-CN"/>
              </w:rPr>
            </w:pPr>
          </w:p>
          <w:p w14:paraId="074F4818" w14:textId="77777777" w:rsidR="00751D47" w:rsidRDefault="00751D47" w:rsidP="00751D47">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078D7552"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58DA91E5" w14:textId="77777777" w:rsidR="00751D47" w:rsidRDefault="00751D47" w:rsidP="00751D47">
            <w:pPr>
              <w:spacing w:after="0"/>
              <w:rPr>
                <w:rFonts w:eastAsiaTheme="minorEastAsia"/>
                <w:lang w:eastAsia="zh-CN"/>
              </w:rPr>
            </w:pPr>
            <w:r>
              <w:rPr>
                <w:rFonts w:eastAsiaTheme="minorEastAsia"/>
                <w:lang w:eastAsia="zh-CN"/>
              </w:rPr>
              <w:t xml:space="preserve">- Transfer of inference model for AI/ML based Positioning </w:t>
            </w:r>
          </w:p>
          <w:p w14:paraId="541BE67E" w14:textId="77777777" w:rsidR="00751D47" w:rsidRDefault="00751D47" w:rsidP="00751D47">
            <w:pPr>
              <w:spacing w:after="0"/>
              <w:rPr>
                <w:rFonts w:eastAsiaTheme="minorEastAsia"/>
                <w:lang w:eastAsia="zh-CN"/>
              </w:rPr>
            </w:pPr>
          </w:p>
          <w:p w14:paraId="4D66439E" w14:textId="77777777" w:rsidR="00751D47" w:rsidRDefault="00751D47" w:rsidP="00751D47">
            <w:pPr>
              <w:spacing w:after="0"/>
              <w:rPr>
                <w:rFonts w:eastAsiaTheme="minorEastAsia"/>
                <w:b/>
                <w:bCs/>
                <w:lang w:eastAsia="zh-CN"/>
              </w:rPr>
            </w:pPr>
            <w:r>
              <w:rPr>
                <w:rFonts w:eastAsiaTheme="minorEastAsia"/>
                <w:b/>
                <w:bCs/>
                <w:lang w:eastAsia="zh-CN"/>
              </w:rPr>
              <w:t>Question for some above comment</w:t>
            </w:r>
            <w:r w:rsidRPr="001A772A">
              <w:rPr>
                <w:rFonts w:eastAsiaTheme="minorEastAsia"/>
                <w:b/>
                <w:bCs/>
                <w:lang w:eastAsia="zh-CN"/>
              </w:rPr>
              <w:t>:</w:t>
            </w:r>
            <w:r>
              <w:rPr>
                <w:rFonts w:eastAsiaTheme="minorEastAsia"/>
                <w:b/>
                <w:bCs/>
                <w:lang w:eastAsia="zh-CN"/>
              </w:rPr>
              <w:t xml:space="preserve"> </w:t>
            </w:r>
          </w:p>
          <w:p w14:paraId="673CE80D"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Why this solution can alleviate standard efforts on model format in spec? Does it mean only existing indurtial AI/ML mode formats (e.g. .h5) can be used? </w:t>
            </w:r>
          </w:p>
          <w:p w14:paraId="4C30B25E" w14:textId="77777777" w:rsidR="00751D47" w:rsidRDefault="00751D47" w:rsidP="00751D47">
            <w:pPr>
              <w:spacing w:after="0"/>
              <w:rPr>
                <w:rFonts w:eastAsiaTheme="minorEastAsia"/>
                <w:lang w:eastAsia="zh-CN"/>
              </w:rPr>
            </w:pPr>
          </w:p>
        </w:tc>
      </w:tr>
      <w:tr w:rsidR="001304B0" w14:paraId="00DE29F6" w14:textId="77777777" w:rsidTr="008F06C1">
        <w:tc>
          <w:tcPr>
            <w:tcW w:w="2110" w:type="dxa"/>
          </w:tcPr>
          <w:p w14:paraId="099F339E" w14:textId="615C2662" w:rsidR="001304B0" w:rsidRDefault="001304B0" w:rsidP="001304B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7397557" w14:textId="77777777" w:rsidR="001304B0" w:rsidRDefault="001304B0" w:rsidP="001304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57481F" w14:textId="7777777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4976ABF9" w14:textId="1D752DB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AS spec impact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solution</w:t>
            </w:r>
            <w:r>
              <w:rPr>
                <w:rFonts w:eastAsiaTheme="minorEastAsia"/>
                <w:lang w:eastAsia="zh-CN"/>
              </w:rPr>
              <w:t>;</w:t>
            </w:r>
          </w:p>
          <w:p w14:paraId="68B039B5" w14:textId="7777777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4BA2D52E" w14:textId="7777777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684DFE8" w14:textId="35EA154A" w:rsidR="001304B0" w:rsidRPr="005F5D94" w:rsidRDefault="001304B0" w:rsidP="005F5D94">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r w:rsidR="001E66B0">
              <w:rPr>
                <w:rFonts w:eastAsiaTheme="minorEastAsia"/>
                <w:lang w:eastAsia="zh-CN"/>
              </w:rPr>
              <w:t>.</w:t>
            </w:r>
          </w:p>
          <w:p w14:paraId="128EBCFF" w14:textId="77777777" w:rsidR="001304B0" w:rsidRDefault="001304B0" w:rsidP="001304B0">
            <w:pPr>
              <w:spacing w:after="0"/>
              <w:rPr>
                <w:rFonts w:eastAsiaTheme="minorEastAsia"/>
                <w:lang w:eastAsia="zh-CN"/>
              </w:rPr>
            </w:pPr>
          </w:p>
          <w:p w14:paraId="08F543D4" w14:textId="77777777" w:rsidR="001304B0" w:rsidRDefault="001304B0" w:rsidP="001304B0">
            <w:pPr>
              <w:spacing w:after="0"/>
              <w:rPr>
                <w:rFonts w:eastAsiaTheme="minorEastAsia"/>
                <w:lang w:eastAsia="zh-CN"/>
              </w:rPr>
            </w:pPr>
            <w:r>
              <w:rPr>
                <w:rFonts w:eastAsiaTheme="minorEastAsia" w:hint="eastAsia"/>
                <w:lang w:eastAsia="zh-CN"/>
              </w:rPr>
              <w:t>Cons</w:t>
            </w:r>
          </w:p>
          <w:p w14:paraId="261C03B5" w14:textId="66AA2AF2" w:rsidR="001304B0" w:rsidRPr="001304B0" w:rsidRDefault="001304B0" w:rsidP="001304B0">
            <w:pPr>
              <w:pStyle w:val="af8"/>
              <w:numPr>
                <w:ilvl w:val="0"/>
                <w:numId w:val="5"/>
              </w:numPr>
              <w:spacing w:after="0"/>
              <w:ind w:firstLineChars="0"/>
              <w:rPr>
                <w:rFonts w:eastAsiaTheme="minorEastAsia"/>
                <w:lang w:eastAsia="zh-CN"/>
              </w:rPr>
            </w:pPr>
            <w:r>
              <w:rPr>
                <w:rFonts w:eastAsiaTheme="minorEastAsia"/>
                <w:lang w:eastAsia="zh-CN"/>
              </w:rPr>
              <w:t xml:space="preserve">Longer time delay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solution</w:t>
            </w:r>
            <w:r>
              <w:rPr>
                <w:rFonts w:eastAsiaTheme="minorEastAsia"/>
                <w:lang w:eastAsia="zh-CN"/>
              </w:rPr>
              <w:t>;</w:t>
            </w:r>
          </w:p>
          <w:p w14:paraId="2C4824A3" w14:textId="77777777" w:rsidR="001304B0" w:rsidRPr="003D3862" w:rsidRDefault="001304B0" w:rsidP="001304B0">
            <w:pPr>
              <w:spacing w:after="0"/>
              <w:rPr>
                <w:rFonts w:eastAsiaTheme="minorEastAsia"/>
                <w:lang w:eastAsia="zh-CN"/>
              </w:rPr>
            </w:pPr>
          </w:p>
          <w:p w14:paraId="66B24745" w14:textId="77777777" w:rsidR="001304B0" w:rsidRDefault="001304B0" w:rsidP="001304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0651BE6" w14:textId="77777777" w:rsidR="001304B0" w:rsidRDefault="001304B0" w:rsidP="001304B0">
            <w:pPr>
              <w:pStyle w:val="af8"/>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lastRenderedPageBreak/>
              <w:t>AI model transmission authorization/registration procedure may be needed before model transfer/delivery, this may involve SA2 work and common for all 3GPP-based solutions;</w:t>
            </w:r>
          </w:p>
          <w:p w14:paraId="3B8BE508" w14:textId="77777777" w:rsidR="001304B0" w:rsidRDefault="001304B0" w:rsidP="001304B0">
            <w:pPr>
              <w:spacing w:after="0"/>
              <w:rPr>
                <w:rFonts w:eastAsiaTheme="minorEastAsia"/>
                <w:lang w:eastAsia="zh-CN"/>
              </w:rPr>
            </w:pPr>
          </w:p>
        </w:tc>
      </w:tr>
      <w:tr w:rsidR="00642547" w14:paraId="72B80C87" w14:textId="77777777" w:rsidTr="008F06C1">
        <w:tc>
          <w:tcPr>
            <w:tcW w:w="2110" w:type="dxa"/>
          </w:tcPr>
          <w:p w14:paraId="65FC6030" w14:textId="536AA45F" w:rsidR="00642547" w:rsidRDefault="00F020C6" w:rsidP="00642547">
            <w:pPr>
              <w:spacing w:after="0"/>
              <w:rPr>
                <w:rFonts w:eastAsiaTheme="minorEastAsia"/>
                <w:lang w:eastAsia="zh-CN"/>
              </w:rPr>
            </w:pPr>
            <w:r>
              <w:rPr>
                <w:rFonts w:eastAsiaTheme="minorEastAsia"/>
                <w:lang w:eastAsia="zh-CN"/>
              </w:rPr>
              <w:lastRenderedPageBreak/>
              <w:t>Dell Technologies</w:t>
            </w:r>
          </w:p>
        </w:tc>
        <w:tc>
          <w:tcPr>
            <w:tcW w:w="7524" w:type="dxa"/>
          </w:tcPr>
          <w:p w14:paraId="69D1F331" w14:textId="57081A55" w:rsidR="007706E6" w:rsidRDefault="007706E6" w:rsidP="007706E6">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C6E1E88" w14:textId="150880BD" w:rsidR="007706E6" w:rsidRDefault="007706E6" w:rsidP="007706E6">
            <w:pPr>
              <w:pStyle w:val="af8"/>
              <w:numPr>
                <w:ilvl w:val="0"/>
                <w:numId w:val="22"/>
              </w:numPr>
              <w:spacing w:after="0"/>
              <w:ind w:firstLineChars="0"/>
              <w:rPr>
                <w:rFonts w:eastAsiaTheme="minorEastAsia"/>
                <w:lang w:eastAsia="zh-CN"/>
              </w:rPr>
            </w:pPr>
            <w:r>
              <w:rPr>
                <w:rFonts w:eastAsiaTheme="minorEastAsia"/>
                <w:lang w:eastAsia="zh-CN"/>
              </w:rPr>
              <w:t>Same as QC</w:t>
            </w:r>
            <w:r w:rsidR="00907FE4">
              <w:rPr>
                <w:rFonts w:eastAsiaTheme="minorEastAsia"/>
                <w:lang w:eastAsia="zh-CN"/>
              </w:rPr>
              <w:t>, LGE</w:t>
            </w:r>
          </w:p>
          <w:p w14:paraId="7627592E" w14:textId="2681EC7F" w:rsidR="00FA57C2" w:rsidRPr="006027E1" w:rsidRDefault="00FA57C2" w:rsidP="007706E6">
            <w:pPr>
              <w:pStyle w:val="af8"/>
              <w:numPr>
                <w:ilvl w:val="0"/>
                <w:numId w:val="22"/>
              </w:numPr>
              <w:spacing w:after="0"/>
              <w:ind w:firstLineChars="0"/>
              <w:rPr>
                <w:rFonts w:eastAsiaTheme="minorEastAsia"/>
                <w:lang w:eastAsia="zh-CN"/>
              </w:rPr>
            </w:pPr>
            <w:r>
              <w:rPr>
                <w:rFonts w:eastAsiaTheme="minorEastAsia"/>
                <w:lang w:eastAsia="zh-CN"/>
              </w:rPr>
              <w:t>No to little RAN2 impact</w:t>
            </w:r>
          </w:p>
          <w:p w14:paraId="74BA2850" w14:textId="173CBC18" w:rsidR="007706E6" w:rsidRDefault="007706E6" w:rsidP="007706E6">
            <w:pPr>
              <w:spacing w:after="0"/>
              <w:rPr>
                <w:rFonts w:eastAsiaTheme="minorEastAsia"/>
                <w:lang w:eastAsia="zh-CN"/>
              </w:rPr>
            </w:pPr>
            <w:r w:rsidRPr="006027E1">
              <w:rPr>
                <w:rFonts w:eastAsiaTheme="minorEastAsia"/>
                <w:b/>
                <w:bCs/>
                <w:lang w:eastAsia="zh-CN"/>
              </w:rPr>
              <w:t>Cons</w:t>
            </w:r>
            <w:r>
              <w:rPr>
                <w:rFonts w:eastAsiaTheme="minorEastAsia"/>
                <w:lang w:eastAsia="zh-CN"/>
              </w:rPr>
              <w:t>:</w:t>
            </w:r>
          </w:p>
          <w:p w14:paraId="34816AD0" w14:textId="4E9497A7" w:rsidR="007706E6" w:rsidRDefault="00D1325F" w:rsidP="006027E1">
            <w:pPr>
              <w:pStyle w:val="af8"/>
              <w:numPr>
                <w:ilvl w:val="0"/>
                <w:numId w:val="22"/>
              </w:numPr>
              <w:spacing w:after="0"/>
              <w:ind w:firstLineChars="0"/>
              <w:rPr>
                <w:rFonts w:eastAsiaTheme="minorEastAsia"/>
                <w:lang w:eastAsia="zh-CN"/>
              </w:rPr>
            </w:pPr>
            <w:r>
              <w:rPr>
                <w:rFonts w:eastAsiaTheme="minorEastAsia"/>
                <w:lang w:eastAsia="zh-CN"/>
              </w:rPr>
              <w:t>Less robust AI/ML model delivery/transfer on a DRB than SRB</w:t>
            </w:r>
            <w:r w:rsidR="00B206E9">
              <w:rPr>
                <w:rFonts w:eastAsiaTheme="minorEastAsia"/>
                <w:lang w:eastAsia="zh-CN"/>
              </w:rPr>
              <w:t>. Thus, AI/ML model delivery/transfer reliability will be under question.</w:t>
            </w:r>
          </w:p>
          <w:p w14:paraId="23495BEE" w14:textId="60BBDB68" w:rsidR="00D1325F" w:rsidRPr="006027E1" w:rsidRDefault="008C29E4" w:rsidP="006027E1">
            <w:pPr>
              <w:pStyle w:val="af8"/>
              <w:numPr>
                <w:ilvl w:val="0"/>
                <w:numId w:val="22"/>
              </w:numPr>
              <w:spacing w:after="0"/>
              <w:ind w:firstLineChars="0"/>
              <w:rPr>
                <w:rFonts w:eastAsiaTheme="minorEastAsia"/>
                <w:lang w:eastAsia="zh-CN"/>
              </w:rPr>
            </w:pPr>
            <w:r>
              <w:rPr>
                <w:rFonts w:eastAsiaTheme="minorEastAsia"/>
                <w:lang w:eastAsia="zh-CN"/>
              </w:rPr>
              <w:t xml:space="preserve">Coordination with SA2 is needed. </w:t>
            </w:r>
          </w:p>
          <w:p w14:paraId="1E02F685" w14:textId="77777777" w:rsidR="00642547" w:rsidRDefault="00642547" w:rsidP="00642547">
            <w:pPr>
              <w:spacing w:after="0"/>
              <w:rPr>
                <w:rFonts w:eastAsiaTheme="minorEastAsia"/>
                <w:lang w:eastAsia="zh-CN"/>
              </w:rPr>
            </w:pPr>
          </w:p>
        </w:tc>
      </w:tr>
      <w:tr w:rsidR="001F791F" w:rsidRPr="002A7D26" w14:paraId="5C9A1509" w14:textId="77777777" w:rsidTr="008F06C1">
        <w:tc>
          <w:tcPr>
            <w:tcW w:w="2110" w:type="dxa"/>
          </w:tcPr>
          <w:p w14:paraId="19C58A6F" w14:textId="61E1CCDF" w:rsidR="001F791F" w:rsidRDefault="001F791F" w:rsidP="001F791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A5C93AC" w14:textId="6447CB26" w:rsidR="002A7D26" w:rsidRDefault="002A7D26" w:rsidP="00303578">
            <w:pPr>
              <w:tabs>
                <w:tab w:val="left" w:pos="3099"/>
              </w:tabs>
              <w:spacing w:after="0"/>
              <w:rPr>
                <w:rFonts w:eastAsiaTheme="minorEastAsia" w:hint="eastAsia"/>
                <w:lang w:eastAsia="zh-CN"/>
              </w:rPr>
            </w:pPr>
            <w:r w:rsidRPr="002A7D26">
              <w:rPr>
                <w:rFonts w:eastAsiaTheme="minorEastAsia"/>
                <w:lang w:eastAsia="zh-CN"/>
              </w:rPr>
              <w:t>Same as our response to Q1</w:t>
            </w:r>
            <w:r>
              <w:rPr>
                <w:rFonts w:eastAsiaTheme="minorEastAsia"/>
                <w:lang w:eastAsia="zh-CN"/>
              </w:rPr>
              <w:t>2</w:t>
            </w:r>
            <w:r w:rsidRPr="002A7D26">
              <w:rPr>
                <w:rFonts w:eastAsiaTheme="minorEastAsia"/>
                <w:lang w:eastAsia="zh-CN"/>
              </w:rPr>
              <w:t>.</w:t>
            </w:r>
          </w:p>
        </w:tc>
      </w:tr>
      <w:tr w:rsidR="001F791F" w14:paraId="43DE8D54" w14:textId="77777777" w:rsidTr="008F06C1">
        <w:tc>
          <w:tcPr>
            <w:tcW w:w="2110" w:type="dxa"/>
          </w:tcPr>
          <w:p w14:paraId="1E25D529" w14:textId="77777777" w:rsidR="001F791F" w:rsidRDefault="001F791F" w:rsidP="001F791F">
            <w:pPr>
              <w:spacing w:after="0"/>
              <w:rPr>
                <w:rFonts w:eastAsiaTheme="minorEastAsia"/>
                <w:lang w:eastAsia="zh-CN"/>
              </w:rPr>
            </w:pPr>
          </w:p>
        </w:tc>
        <w:tc>
          <w:tcPr>
            <w:tcW w:w="7524" w:type="dxa"/>
          </w:tcPr>
          <w:p w14:paraId="2C6F4609" w14:textId="77777777" w:rsidR="001F791F" w:rsidRDefault="001F791F" w:rsidP="001F791F">
            <w:pPr>
              <w:spacing w:after="0"/>
              <w:rPr>
                <w:rFonts w:eastAsiaTheme="minorEastAsia"/>
                <w:lang w:eastAsia="zh-CN"/>
              </w:rPr>
            </w:pPr>
          </w:p>
        </w:tc>
      </w:tr>
      <w:tr w:rsidR="001F791F" w14:paraId="4AC58B9E" w14:textId="77777777" w:rsidTr="008F06C1">
        <w:tc>
          <w:tcPr>
            <w:tcW w:w="2110" w:type="dxa"/>
          </w:tcPr>
          <w:p w14:paraId="4BE0A2FC" w14:textId="77777777" w:rsidR="001F791F" w:rsidRDefault="001F791F" w:rsidP="001F791F">
            <w:pPr>
              <w:spacing w:after="0"/>
              <w:rPr>
                <w:rFonts w:eastAsiaTheme="minorEastAsia"/>
                <w:lang w:eastAsia="zh-CN"/>
              </w:rPr>
            </w:pPr>
          </w:p>
        </w:tc>
        <w:tc>
          <w:tcPr>
            <w:tcW w:w="7524" w:type="dxa"/>
          </w:tcPr>
          <w:p w14:paraId="03D984BA" w14:textId="77777777" w:rsidR="001F791F" w:rsidRDefault="001F791F" w:rsidP="001F791F">
            <w:pPr>
              <w:spacing w:after="0"/>
              <w:rPr>
                <w:rFonts w:eastAsiaTheme="minorEastAsia"/>
                <w:lang w:eastAsia="zh-CN"/>
              </w:rPr>
            </w:pPr>
          </w:p>
        </w:tc>
      </w:tr>
      <w:tr w:rsidR="001F791F" w14:paraId="459D5B34" w14:textId="77777777" w:rsidTr="008F06C1">
        <w:tc>
          <w:tcPr>
            <w:tcW w:w="2110" w:type="dxa"/>
          </w:tcPr>
          <w:p w14:paraId="178A0125" w14:textId="77777777" w:rsidR="001F791F" w:rsidRDefault="001F791F" w:rsidP="001F791F">
            <w:pPr>
              <w:spacing w:after="0"/>
              <w:rPr>
                <w:rFonts w:eastAsiaTheme="minorEastAsia"/>
                <w:lang w:eastAsia="zh-CN"/>
              </w:rPr>
            </w:pPr>
          </w:p>
        </w:tc>
        <w:tc>
          <w:tcPr>
            <w:tcW w:w="7524" w:type="dxa"/>
          </w:tcPr>
          <w:p w14:paraId="245AACA1" w14:textId="189ABADC" w:rsidR="001F791F" w:rsidRDefault="001F791F" w:rsidP="001F791F">
            <w:pPr>
              <w:tabs>
                <w:tab w:val="left" w:pos="635"/>
              </w:tabs>
              <w:spacing w:after="0"/>
              <w:rPr>
                <w:rFonts w:eastAsiaTheme="minorEastAsia"/>
                <w:lang w:eastAsia="zh-CN"/>
              </w:rPr>
            </w:pPr>
          </w:p>
        </w:tc>
      </w:tr>
      <w:tr w:rsidR="001F791F" w14:paraId="0404C1D8" w14:textId="77777777" w:rsidTr="008F06C1">
        <w:tc>
          <w:tcPr>
            <w:tcW w:w="2110" w:type="dxa"/>
          </w:tcPr>
          <w:p w14:paraId="40C0B501" w14:textId="77777777" w:rsidR="001F791F" w:rsidRDefault="001F791F" w:rsidP="001F791F">
            <w:pPr>
              <w:spacing w:after="0"/>
              <w:rPr>
                <w:rFonts w:eastAsiaTheme="minorEastAsia"/>
                <w:lang w:eastAsia="zh-CN"/>
              </w:rPr>
            </w:pPr>
          </w:p>
        </w:tc>
        <w:tc>
          <w:tcPr>
            <w:tcW w:w="7524" w:type="dxa"/>
          </w:tcPr>
          <w:p w14:paraId="3BECBC68" w14:textId="77777777" w:rsidR="001F791F" w:rsidRDefault="001F791F" w:rsidP="001F791F">
            <w:pPr>
              <w:spacing w:after="0"/>
              <w:rPr>
                <w:rFonts w:eastAsiaTheme="minorEastAsia"/>
                <w:lang w:eastAsia="zh-CN"/>
              </w:rPr>
            </w:pPr>
          </w:p>
        </w:tc>
      </w:tr>
      <w:tr w:rsidR="001F791F" w14:paraId="46A41E89" w14:textId="77777777" w:rsidTr="008F06C1">
        <w:tc>
          <w:tcPr>
            <w:tcW w:w="2110" w:type="dxa"/>
          </w:tcPr>
          <w:p w14:paraId="458D29B3" w14:textId="77777777" w:rsidR="001F791F" w:rsidRDefault="001F791F" w:rsidP="001F791F">
            <w:pPr>
              <w:spacing w:after="0"/>
              <w:rPr>
                <w:rFonts w:eastAsiaTheme="minorEastAsia"/>
                <w:lang w:eastAsia="zh-CN"/>
              </w:rPr>
            </w:pPr>
          </w:p>
        </w:tc>
        <w:tc>
          <w:tcPr>
            <w:tcW w:w="7524" w:type="dxa"/>
          </w:tcPr>
          <w:p w14:paraId="538594A3" w14:textId="77777777" w:rsidR="001F791F" w:rsidRDefault="001F791F" w:rsidP="001F791F">
            <w:pPr>
              <w:spacing w:after="0"/>
              <w:rPr>
                <w:rFonts w:eastAsiaTheme="minorEastAsia"/>
                <w:lang w:eastAsia="zh-CN"/>
              </w:rPr>
            </w:pPr>
          </w:p>
        </w:tc>
      </w:tr>
      <w:tr w:rsidR="001F791F" w14:paraId="7E0FD797" w14:textId="77777777" w:rsidTr="008F06C1">
        <w:tc>
          <w:tcPr>
            <w:tcW w:w="2110" w:type="dxa"/>
          </w:tcPr>
          <w:p w14:paraId="21344823" w14:textId="77777777" w:rsidR="001F791F" w:rsidRDefault="001F791F" w:rsidP="001F791F">
            <w:pPr>
              <w:spacing w:after="0"/>
              <w:rPr>
                <w:rFonts w:eastAsiaTheme="minorEastAsia"/>
                <w:lang w:eastAsia="zh-CN"/>
              </w:rPr>
            </w:pPr>
          </w:p>
        </w:tc>
        <w:tc>
          <w:tcPr>
            <w:tcW w:w="7524" w:type="dxa"/>
          </w:tcPr>
          <w:p w14:paraId="6DC01C70" w14:textId="77777777" w:rsidR="001F791F" w:rsidRDefault="001F791F" w:rsidP="001F791F">
            <w:pPr>
              <w:spacing w:after="0"/>
              <w:rPr>
                <w:rFonts w:eastAsiaTheme="minorEastAsia"/>
                <w:lang w:eastAsia="zh-CN"/>
              </w:rPr>
            </w:pPr>
          </w:p>
        </w:tc>
      </w:tr>
      <w:tr w:rsidR="001F791F" w14:paraId="422F84A4" w14:textId="77777777" w:rsidTr="008F06C1">
        <w:tc>
          <w:tcPr>
            <w:tcW w:w="2110" w:type="dxa"/>
          </w:tcPr>
          <w:p w14:paraId="40CEB311" w14:textId="77777777" w:rsidR="001F791F" w:rsidRDefault="001F791F" w:rsidP="001F791F">
            <w:pPr>
              <w:spacing w:after="0"/>
              <w:rPr>
                <w:rFonts w:eastAsiaTheme="minorEastAsia"/>
                <w:lang w:eastAsia="zh-CN"/>
              </w:rPr>
            </w:pPr>
          </w:p>
        </w:tc>
        <w:tc>
          <w:tcPr>
            <w:tcW w:w="7524" w:type="dxa"/>
          </w:tcPr>
          <w:p w14:paraId="54B86CB7" w14:textId="77777777" w:rsidR="001F791F" w:rsidRDefault="001F791F" w:rsidP="001F791F">
            <w:pPr>
              <w:spacing w:after="0"/>
              <w:rPr>
                <w:rFonts w:eastAsiaTheme="minorEastAsia"/>
                <w:lang w:eastAsia="zh-CN"/>
              </w:rPr>
            </w:pPr>
          </w:p>
        </w:tc>
      </w:tr>
      <w:tr w:rsidR="001F791F" w14:paraId="66BE8D7C" w14:textId="77777777" w:rsidTr="008F06C1">
        <w:tc>
          <w:tcPr>
            <w:tcW w:w="2110" w:type="dxa"/>
          </w:tcPr>
          <w:p w14:paraId="34007174" w14:textId="77777777" w:rsidR="001F791F" w:rsidRDefault="001F791F" w:rsidP="001F791F">
            <w:pPr>
              <w:spacing w:after="0"/>
              <w:rPr>
                <w:rFonts w:eastAsiaTheme="minorEastAsia"/>
                <w:lang w:eastAsia="zh-CN"/>
              </w:rPr>
            </w:pPr>
          </w:p>
        </w:tc>
        <w:tc>
          <w:tcPr>
            <w:tcW w:w="7524" w:type="dxa"/>
          </w:tcPr>
          <w:p w14:paraId="100D3BDF" w14:textId="77777777" w:rsidR="001F791F" w:rsidRDefault="001F791F" w:rsidP="001F791F">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4"/>
        <w:rPr>
          <w:rFonts w:ascii="Times New Roman" w:hAnsi="Times New Roman"/>
        </w:rPr>
      </w:pPr>
      <w:r>
        <w:rPr>
          <w:rFonts w:ascii="Times New Roman" w:hAnsi="Times New Roman"/>
        </w:rPr>
        <w:t>2.2.3.3  Option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are needed. So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527EF2F7"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7688502" w14:textId="609C5C08" w:rsidR="00016CF3" w:rsidRDefault="00016CF3"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w:t>
            </w:r>
            <w:r w:rsidR="0046560C">
              <w:rPr>
                <w:rFonts w:eastAsiaTheme="minorEastAsia"/>
                <w:lang w:eastAsia="zh-CN"/>
              </w:rPr>
              <w:t>to</w:t>
            </w:r>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2F4A8305" w14:textId="6FC358EB"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5E207F20"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035CEA3" w14:textId="0CEC4502" w:rsidR="00B22B17" w:rsidRDefault="008A364C" w:rsidP="008F06C1">
            <w:pPr>
              <w:spacing w:after="0"/>
              <w:rPr>
                <w:rFonts w:eastAsiaTheme="minorEastAsia"/>
                <w:lang w:eastAsia="zh-CN"/>
              </w:rPr>
            </w:pPr>
            <w:r>
              <w:rPr>
                <w:rFonts w:eastAsiaTheme="minorEastAsia"/>
                <w:lang w:eastAsia="zh-CN"/>
              </w:rPr>
              <w:t>We understand the UP solution in TR 23700-71 is the LPP can be delivered in the UP, so the UP solu</w:t>
            </w:r>
            <w:r w:rsidR="004E5E8B">
              <w:rPr>
                <w:rFonts w:eastAsiaTheme="minorEastAsia"/>
                <w:lang w:eastAsia="zh-CN"/>
              </w:rPr>
              <w:t>tion</w:t>
            </w:r>
            <w:r>
              <w:rPr>
                <w:rFonts w:eastAsiaTheme="minorEastAsia"/>
                <w:lang w:eastAsia="zh-CN"/>
              </w:rPr>
              <w:t xml:space="preserve"> for delivering/transferring the AI model is the same as the option 3-CP solution.</w:t>
            </w:r>
          </w:p>
        </w:tc>
      </w:tr>
      <w:tr w:rsidR="00B22B17" w14:paraId="3A107242" w14:textId="77777777" w:rsidTr="008F06C1">
        <w:tc>
          <w:tcPr>
            <w:tcW w:w="2110" w:type="dxa"/>
          </w:tcPr>
          <w:p w14:paraId="4156A35A" w14:textId="5CB6CF23" w:rsidR="00B22B17" w:rsidRDefault="006869F2" w:rsidP="008F06C1">
            <w:pPr>
              <w:spacing w:after="0"/>
              <w:rPr>
                <w:rFonts w:eastAsiaTheme="minorEastAsia"/>
                <w:lang w:eastAsia="zh-CN"/>
              </w:rPr>
            </w:pPr>
            <w:r>
              <w:rPr>
                <w:rFonts w:eastAsiaTheme="minorEastAsia"/>
                <w:lang w:eastAsia="zh-CN"/>
              </w:rPr>
              <w:t>Qualcomm</w:t>
            </w:r>
          </w:p>
        </w:tc>
        <w:tc>
          <w:tcPr>
            <w:tcW w:w="7524" w:type="dxa"/>
          </w:tcPr>
          <w:p w14:paraId="33C57B1A" w14:textId="0BB2C68F" w:rsidR="00B22B17" w:rsidRDefault="006869F2" w:rsidP="008F06C1">
            <w:pPr>
              <w:spacing w:after="0"/>
              <w:rPr>
                <w:rFonts w:eastAsiaTheme="minorEastAsia"/>
                <w:lang w:eastAsia="zh-CN"/>
              </w:rPr>
            </w:pPr>
            <w:r>
              <w:rPr>
                <w:rFonts w:eastAsiaTheme="minorEastAsia"/>
                <w:lang w:eastAsia="zh-CN"/>
              </w:rPr>
              <w:t xml:space="preserve">Option 3 is a sub-case of option 2. </w:t>
            </w:r>
          </w:p>
        </w:tc>
      </w:tr>
      <w:tr w:rsidR="004A6586" w14:paraId="4FA005C6" w14:textId="77777777" w:rsidTr="008F06C1">
        <w:tc>
          <w:tcPr>
            <w:tcW w:w="2110" w:type="dxa"/>
          </w:tcPr>
          <w:p w14:paraId="23FC1157" w14:textId="724302A8"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294EC8DA" w14:textId="77777777" w:rsidR="004A6586" w:rsidRDefault="004A6586" w:rsidP="004A6586">
            <w:pPr>
              <w:spacing w:after="0"/>
              <w:rPr>
                <w:rFonts w:eastAsiaTheme="minorEastAsia"/>
                <w:lang w:eastAsia="zh-CN"/>
              </w:rPr>
            </w:pPr>
            <w:r>
              <w:rPr>
                <w:rFonts w:eastAsiaTheme="minorEastAsia"/>
                <w:lang w:eastAsia="zh-CN"/>
              </w:rPr>
              <w:t xml:space="preserve">We suggest to merge this solution with option 2. </w:t>
            </w:r>
          </w:p>
          <w:p w14:paraId="4E7C2D69" w14:textId="77777777" w:rsidR="004A6586" w:rsidRDefault="004A6586" w:rsidP="004A6586">
            <w:pPr>
              <w:spacing w:after="0"/>
              <w:rPr>
                <w:rFonts w:eastAsiaTheme="minorEastAsia"/>
                <w:lang w:eastAsia="zh-CN"/>
              </w:rPr>
            </w:pPr>
          </w:p>
          <w:p w14:paraId="1831F566" w14:textId="0CE6E34C" w:rsidR="004A6586" w:rsidRDefault="004A6586" w:rsidP="004A6586">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B22B17" w14:paraId="2441E590" w14:textId="77777777" w:rsidTr="008F06C1">
        <w:tc>
          <w:tcPr>
            <w:tcW w:w="2110" w:type="dxa"/>
          </w:tcPr>
          <w:p w14:paraId="490A4DDA" w14:textId="0B2B1CD1" w:rsidR="00B22B17" w:rsidRDefault="00224727" w:rsidP="008F06C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B5984A1" w14:textId="2A00F61F" w:rsidR="00B22B17" w:rsidRDefault="00224727" w:rsidP="008F06C1">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B22B17" w14:paraId="6B03DB84" w14:textId="77777777" w:rsidTr="008F06C1">
        <w:tc>
          <w:tcPr>
            <w:tcW w:w="2110" w:type="dxa"/>
          </w:tcPr>
          <w:p w14:paraId="0F108D52" w14:textId="4DD44C26" w:rsidR="00B22B17" w:rsidRDefault="00C72FD4" w:rsidP="008F06C1">
            <w:pPr>
              <w:spacing w:after="0"/>
              <w:rPr>
                <w:rFonts w:eastAsiaTheme="minorEastAsia"/>
                <w:lang w:eastAsia="zh-CN"/>
              </w:rPr>
            </w:pPr>
            <w:r>
              <w:rPr>
                <w:rFonts w:eastAsiaTheme="minorEastAsia"/>
                <w:lang w:eastAsia="zh-CN"/>
              </w:rPr>
              <w:t>Dell Technologies</w:t>
            </w:r>
          </w:p>
        </w:tc>
        <w:tc>
          <w:tcPr>
            <w:tcW w:w="7524" w:type="dxa"/>
          </w:tcPr>
          <w:p w14:paraId="090A4B9F" w14:textId="6555CEAA" w:rsidR="00B22B17" w:rsidRDefault="00C72FD4" w:rsidP="008F06C1">
            <w:pPr>
              <w:spacing w:after="0"/>
              <w:rPr>
                <w:rFonts w:eastAsiaTheme="minorEastAsia"/>
                <w:lang w:eastAsia="zh-CN"/>
              </w:rPr>
            </w:pPr>
            <w:r>
              <w:rPr>
                <w:rFonts w:eastAsiaTheme="minorEastAsia"/>
                <w:lang w:eastAsia="zh-CN"/>
              </w:rPr>
              <w:t xml:space="preserve">We </w:t>
            </w:r>
            <w:r w:rsidR="00911F26">
              <w:rPr>
                <w:rFonts w:eastAsiaTheme="minorEastAsia"/>
                <w:lang w:eastAsia="zh-CN"/>
              </w:rPr>
              <w:t>suggested merging Option 2 with Option 3.</w:t>
            </w:r>
          </w:p>
        </w:tc>
      </w:tr>
      <w:tr w:rsidR="00B22B17" w14:paraId="49157C1E" w14:textId="77777777" w:rsidTr="008F06C1">
        <w:tc>
          <w:tcPr>
            <w:tcW w:w="2110" w:type="dxa"/>
          </w:tcPr>
          <w:p w14:paraId="0E093F1B" w14:textId="4C9C402D" w:rsidR="00B22B17" w:rsidRDefault="001F791F" w:rsidP="008F06C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E86908C" w14:textId="5FCF9A79" w:rsidR="000B6140" w:rsidRDefault="000B6140" w:rsidP="008F06C1">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w:t>
            </w:r>
            <w:r w:rsidR="00340B1B">
              <w:rPr>
                <w:rFonts w:eastAsiaTheme="minorEastAsia"/>
                <w:lang w:eastAsia="zh-CN"/>
              </w:rPr>
              <w:t xml:space="preserve"> may be</w:t>
            </w:r>
            <w:r>
              <w:rPr>
                <w:rFonts w:eastAsiaTheme="minorEastAsia"/>
                <w:lang w:eastAsia="zh-CN"/>
              </w:rPr>
              <w:t xml:space="preserve"> similar to Option 2 – UP solution</w:t>
            </w:r>
            <w:r w:rsidR="00340B1B">
              <w:rPr>
                <w:rFonts w:eastAsiaTheme="minorEastAsia"/>
                <w:lang w:eastAsia="zh-CN"/>
              </w:rPr>
              <w:t xml:space="preserve">, and we agree with Apple that whether </w:t>
            </w:r>
            <w:r w:rsidR="009C6E19">
              <w:rPr>
                <w:rFonts w:eastAsiaTheme="minorEastAsia"/>
                <w:lang w:eastAsia="zh-CN"/>
              </w:rPr>
              <w:t xml:space="preserve">the UP solution(s) in TR 23700-71 </w:t>
            </w:r>
            <w:r w:rsidR="00340B1B">
              <w:rPr>
                <w:rFonts w:eastAsiaTheme="minorEastAsia"/>
                <w:lang w:eastAsia="zh-CN"/>
              </w:rPr>
              <w:t>will become SA2 normative work needs more discussions in other WGs</w:t>
            </w:r>
            <w:r>
              <w:rPr>
                <w:rFonts w:eastAsiaTheme="minorEastAsia"/>
                <w:lang w:eastAsia="zh-CN"/>
              </w:rPr>
              <w:t>.</w:t>
            </w:r>
          </w:p>
          <w:p w14:paraId="13C6B4DF" w14:textId="53348CA1" w:rsidR="00B22B17" w:rsidRDefault="000B6140" w:rsidP="00340B1B">
            <w:pPr>
              <w:spacing w:after="0"/>
              <w:rPr>
                <w:rFonts w:eastAsiaTheme="minorEastAsia"/>
                <w:lang w:eastAsia="zh-CN"/>
              </w:rPr>
            </w:pPr>
            <w:r>
              <w:rPr>
                <w:rFonts w:eastAsiaTheme="minorEastAsia" w:hint="eastAsia"/>
                <w:lang w:eastAsia="zh-CN"/>
              </w:rPr>
              <w:t>S</w:t>
            </w:r>
            <w:r>
              <w:rPr>
                <w:rFonts w:eastAsiaTheme="minorEastAsia"/>
                <w:lang w:eastAsia="zh-CN"/>
              </w:rPr>
              <w:t>econdly,</w:t>
            </w:r>
            <w:r w:rsidR="00C36F90">
              <w:rPr>
                <w:rFonts w:eastAsiaTheme="minorEastAsia"/>
                <w:lang w:eastAsia="zh-CN"/>
              </w:rPr>
              <w:t xml:space="preserve"> </w:t>
            </w:r>
            <w:r w:rsidR="002A7D26">
              <w:rPr>
                <w:rFonts w:eastAsiaTheme="minorEastAsia"/>
                <w:lang w:eastAsia="zh-CN"/>
              </w:rPr>
              <w:t xml:space="preserve">same as </w:t>
            </w:r>
            <w:r w:rsidR="00C36F90">
              <w:rPr>
                <w:rFonts w:eastAsiaTheme="minorEastAsia"/>
                <w:lang w:eastAsia="zh-CN"/>
              </w:rPr>
              <w:t xml:space="preserve">our response </w:t>
            </w:r>
            <w:r w:rsidR="00C02531">
              <w:rPr>
                <w:rFonts w:eastAsiaTheme="minorEastAsia"/>
                <w:lang w:eastAsia="zh-CN"/>
              </w:rPr>
              <w:t>to</w:t>
            </w:r>
            <w:r w:rsidR="00C36F90">
              <w:rPr>
                <w:rFonts w:eastAsiaTheme="minorEastAsia"/>
                <w:lang w:eastAsia="zh-CN"/>
              </w:rPr>
              <w:t xml:space="preserve"> </w:t>
            </w:r>
            <w:r w:rsidR="00C36F90">
              <w:rPr>
                <w:rFonts w:eastAsiaTheme="minorEastAsia" w:hint="eastAsia"/>
                <w:lang w:eastAsia="zh-CN"/>
              </w:rPr>
              <w:t>Q12</w:t>
            </w:r>
            <w:r w:rsidR="00C36F90">
              <w:rPr>
                <w:rFonts w:eastAsiaTheme="minorEastAsia"/>
                <w:lang w:eastAsia="zh-CN"/>
              </w:rPr>
              <w:t>,</w:t>
            </w:r>
            <w:r>
              <w:rPr>
                <w:rFonts w:eastAsiaTheme="minorEastAsia"/>
                <w:lang w:eastAsia="zh-CN"/>
              </w:rPr>
              <w:t xml:space="preserve"> </w:t>
            </w:r>
            <w:r w:rsidR="000030A3">
              <w:rPr>
                <w:rFonts w:eastAsiaTheme="minorEastAsia"/>
                <w:lang w:eastAsia="zh-CN"/>
              </w:rPr>
              <w:t>we think that how this solution works should be discussed first, and then Pros/Cons can be discussed.</w:t>
            </w:r>
          </w:p>
        </w:tc>
      </w:tr>
      <w:tr w:rsidR="00B22B17" w14:paraId="623ACECE" w14:textId="77777777" w:rsidTr="008F06C1">
        <w:tc>
          <w:tcPr>
            <w:tcW w:w="2110" w:type="dxa"/>
          </w:tcPr>
          <w:p w14:paraId="58477213" w14:textId="77777777" w:rsidR="00B22B17" w:rsidRDefault="00B22B17" w:rsidP="008F06C1">
            <w:pPr>
              <w:spacing w:after="0"/>
              <w:rPr>
                <w:rFonts w:eastAsiaTheme="minorEastAsia"/>
                <w:lang w:eastAsia="zh-CN"/>
              </w:rPr>
            </w:pPr>
          </w:p>
        </w:tc>
        <w:tc>
          <w:tcPr>
            <w:tcW w:w="7524" w:type="dxa"/>
          </w:tcPr>
          <w:p w14:paraId="47F02150" w14:textId="77777777" w:rsidR="00B22B17" w:rsidRDefault="00B22B17" w:rsidP="008F06C1">
            <w:pPr>
              <w:spacing w:after="0"/>
              <w:rPr>
                <w:rFonts w:eastAsiaTheme="minorEastAsia"/>
                <w:lang w:eastAsia="zh-CN"/>
              </w:rPr>
            </w:pPr>
          </w:p>
        </w:tc>
      </w:tr>
      <w:tr w:rsidR="00B22B17" w14:paraId="51FF8953" w14:textId="77777777" w:rsidTr="008F06C1">
        <w:tc>
          <w:tcPr>
            <w:tcW w:w="2110" w:type="dxa"/>
          </w:tcPr>
          <w:p w14:paraId="051C9F63" w14:textId="77777777" w:rsidR="00B22B17" w:rsidRDefault="00B22B17" w:rsidP="008F06C1">
            <w:pPr>
              <w:spacing w:after="0"/>
              <w:rPr>
                <w:rFonts w:eastAsiaTheme="minorEastAsia"/>
                <w:lang w:eastAsia="zh-CN"/>
              </w:rPr>
            </w:pPr>
          </w:p>
        </w:tc>
        <w:tc>
          <w:tcPr>
            <w:tcW w:w="7524" w:type="dxa"/>
          </w:tcPr>
          <w:p w14:paraId="361B57AE" w14:textId="77777777" w:rsidR="00B22B17" w:rsidRDefault="00B22B17" w:rsidP="008F06C1">
            <w:pPr>
              <w:spacing w:after="0"/>
              <w:rPr>
                <w:rFonts w:eastAsiaTheme="minorEastAsia"/>
                <w:lang w:eastAsia="zh-CN"/>
              </w:rPr>
            </w:pPr>
          </w:p>
        </w:tc>
      </w:tr>
      <w:tr w:rsidR="00B22B17" w14:paraId="093D5F4E" w14:textId="77777777" w:rsidTr="008F06C1">
        <w:tc>
          <w:tcPr>
            <w:tcW w:w="2110" w:type="dxa"/>
          </w:tcPr>
          <w:p w14:paraId="53440A32" w14:textId="77777777" w:rsidR="00B22B17" w:rsidRDefault="00B22B17" w:rsidP="008F06C1">
            <w:pPr>
              <w:spacing w:after="0"/>
              <w:rPr>
                <w:rFonts w:eastAsiaTheme="minorEastAsia"/>
                <w:lang w:eastAsia="zh-CN"/>
              </w:rPr>
            </w:pPr>
          </w:p>
        </w:tc>
        <w:tc>
          <w:tcPr>
            <w:tcW w:w="7524" w:type="dxa"/>
          </w:tcPr>
          <w:p w14:paraId="74480038" w14:textId="77777777" w:rsidR="00B22B17" w:rsidRDefault="00B22B17" w:rsidP="008F06C1">
            <w:pPr>
              <w:spacing w:after="0"/>
              <w:rPr>
                <w:rFonts w:eastAsiaTheme="minorEastAsia"/>
                <w:lang w:eastAsia="zh-CN"/>
              </w:rPr>
            </w:pPr>
          </w:p>
        </w:tc>
      </w:tr>
      <w:tr w:rsidR="00B22B17" w14:paraId="71BA0E07" w14:textId="77777777" w:rsidTr="008F06C1">
        <w:tc>
          <w:tcPr>
            <w:tcW w:w="2110" w:type="dxa"/>
          </w:tcPr>
          <w:p w14:paraId="127DE9A9" w14:textId="77777777" w:rsidR="00B22B17" w:rsidRDefault="00B22B17" w:rsidP="008F06C1">
            <w:pPr>
              <w:spacing w:after="0"/>
              <w:rPr>
                <w:rFonts w:eastAsiaTheme="minorEastAsia"/>
                <w:lang w:eastAsia="zh-CN"/>
              </w:rPr>
            </w:pPr>
          </w:p>
        </w:tc>
        <w:tc>
          <w:tcPr>
            <w:tcW w:w="7524" w:type="dxa"/>
          </w:tcPr>
          <w:p w14:paraId="0379C653" w14:textId="77777777" w:rsidR="00B22B17" w:rsidRDefault="00B22B17" w:rsidP="008F06C1">
            <w:pPr>
              <w:spacing w:after="0"/>
              <w:rPr>
                <w:rFonts w:eastAsiaTheme="minorEastAsia"/>
                <w:lang w:eastAsia="zh-CN"/>
              </w:rPr>
            </w:pPr>
          </w:p>
        </w:tc>
      </w:tr>
      <w:tr w:rsidR="00B22B17" w14:paraId="61FF11C0" w14:textId="77777777" w:rsidTr="008F06C1">
        <w:tc>
          <w:tcPr>
            <w:tcW w:w="2110" w:type="dxa"/>
          </w:tcPr>
          <w:p w14:paraId="09B9255F" w14:textId="77777777" w:rsidR="00B22B17" w:rsidRDefault="00B22B17" w:rsidP="008F06C1">
            <w:pPr>
              <w:spacing w:after="0"/>
              <w:rPr>
                <w:rFonts w:eastAsiaTheme="minorEastAsia"/>
                <w:lang w:eastAsia="zh-CN"/>
              </w:rPr>
            </w:pPr>
          </w:p>
        </w:tc>
        <w:tc>
          <w:tcPr>
            <w:tcW w:w="7524" w:type="dxa"/>
          </w:tcPr>
          <w:p w14:paraId="1EDB66AF" w14:textId="77777777" w:rsidR="00B22B17" w:rsidRDefault="00B22B17" w:rsidP="008F06C1">
            <w:pPr>
              <w:spacing w:after="0"/>
              <w:rPr>
                <w:rFonts w:eastAsiaTheme="minorEastAsia"/>
                <w:lang w:eastAsia="zh-CN"/>
              </w:rPr>
            </w:pPr>
          </w:p>
        </w:tc>
      </w:tr>
      <w:tr w:rsidR="00B22B17" w14:paraId="6354384A" w14:textId="77777777" w:rsidTr="008F06C1">
        <w:tc>
          <w:tcPr>
            <w:tcW w:w="2110" w:type="dxa"/>
          </w:tcPr>
          <w:p w14:paraId="1158EC36" w14:textId="77777777" w:rsidR="00B22B17" w:rsidRDefault="00B22B17" w:rsidP="008F06C1">
            <w:pPr>
              <w:spacing w:after="0"/>
              <w:rPr>
                <w:rFonts w:eastAsiaTheme="minorEastAsia"/>
                <w:lang w:eastAsia="zh-CN"/>
              </w:rPr>
            </w:pPr>
          </w:p>
        </w:tc>
        <w:tc>
          <w:tcPr>
            <w:tcW w:w="7524" w:type="dxa"/>
          </w:tcPr>
          <w:p w14:paraId="1B6A97F4" w14:textId="77777777" w:rsidR="00B22B17" w:rsidRDefault="00B22B17" w:rsidP="008F06C1">
            <w:pPr>
              <w:spacing w:after="0"/>
              <w:rPr>
                <w:rFonts w:eastAsiaTheme="minorEastAsia"/>
                <w:lang w:eastAsia="zh-CN"/>
              </w:rPr>
            </w:pPr>
          </w:p>
        </w:tc>
      </w:tr>
      <w:tr w:rsidR="00B22B17" w14:paraId="61048B50" w14:textId="77777777" w:rsidTr="008F06C1">
        <w:tc>
          <w:tcPr>
            <w:tcW w:w="2110" w:type="dxa"/>
          </w:tcPr>
          <w:p w14:paraId="3100681E" w14:textId="77777777" w:rsidR="00B22B17" w:rsidRDefault="00B22B17" w:rsidP="008F06C1">
            <w:pPr>
              <w:spacing w:after="0"/>
              <w:rPr>
                <w:rFonts w:eastAsiaTheme="minorEastAsia"/>
                <w:lang w:eastAsia="zh-CN"/>
              </w:rPr>
            </w:pPr>
          </w:p>
        </w:tc>
        <w:tc>
          <w:tcPr>
            <w:tcW w:w="7524" w:type="dxa"/>
          </w:tcPr>
          <w:p w14:paraId="77A71CB0" w14:textId="77777777" w:rsidR="00B22B17" w:rsidRDefault="00B22B17" w:rsidP="008F06C1">
            <w:pPr>
              <w:spacing w:after="0"/>
              <w:rPr>
                <w:rFonts w:eastAsiaTheme="minorEastAsia"/>
                <w:lang w:eastAsia="zh-CN"/>
              </w:rPr>
            </w:pPr>
          </w:p>
        </w:tc>
      </w:tr>
      <w:tr w:rsidR="00B22B17" w14:paraId="5624A612" w14:textId="77777777" w:rsidTr="008F06C1">
        <w:tc>
          <w:tcPr>
            <w:tcW w:w="2110" w:type="dxa"/>
          </w:tcPr>
          <w:p w14:paraId="0661742D" w14:textId="77777777" w:rsidR="00B22B17" w:rsidRDefault="00B22B17" w:rsidP="008F06C1">
            <w:pPr>
              <w:spacing w:after="0"/>
              <w:rPr>
                <w:rFonts w:eastAsiaTheme="minorEastAsia"/>
                <w:lang w:eastAsia="zh-CN"/>
              </w:rPr>
            </w:pPr>
          </w:p>
        </w:tc>
        <w:tc>
          <w:tcPr>
            <w:tcW w:w="7524" w:type="dxa"/>
          </w:tcPr>
          <w:p w14:paraId="63B29C57" w14:textId="77777777" w:rsidR="00B22B17" w:rsidRDefault="00B22B17" w:rsidP="008F06C1">
            <w:pPr>
              <w:spacing w:after="0"/>
              <w:rPr>
                <w:rFonts w:eastAsiaTheme="minorEastAsia"/>
                <w:lang w:eastAsia="zh-CN"/>
              </w:rPr>
            </w:pPr>
          </w:p>
        </w:tc>
      </w:tr>
      <w:tr w:rsidR="00B22B17" w14:paraId="0BF1B611" w14:textId="77777777" w:rsidTr="008F06C1">
        <w:tc>
          <w:tcPr>
            <w:tcW w:w="2110" w:type="dxa"/>
          </w:tcPr>
          <w:p w14:paraId="5703F307" w14:textId="77777777" w:rsidR="00B22B17" w:rsidRDefault="00B22B17" w:rsidP="008F06C1">
            <w:pPr>
              <w:spacing w:after="0"/>
              <w:rPr>
                <w:rFonts w:eastAsiaTheme="minorEastAsia"/>
                <w:lang w:eastAsia="zh-CN"/>
              </w:rPr>
            </w:pPr>
          </w:p>
        </w:tc>
        <w:tc>
          <w:tcPr>
            <w:tcW w:w="7524" w:type="dxa"/>
          </w:tcPr>
          <w:p w14:paraId="4D8F425D" w14:textId="77777777" w:rsidR="00B22B17" w:rsidRDefault="00B22B17" w:rsidP="008F06C1">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3DE5D99"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D27006"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72051BF" w14:textId="642DE4B4"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FABBF6E" w14:textId="5E8F8F89"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UP solution between other CN entit</w:t>
            </w:r>
            <w:r w:rsidR="00B540AE">
              <w:rPr>
                <w:rFonts w:eastAsiaTheme="minorEastAsia"/>
                <w:lang w:eastAsia="zh-CN"/>
              </w:rPr>
              <w:t>ies</w:t>
            </w:r>
            <w:r>
              <w:rPr>
                <w:rFonts w:eastAsiaTheme="minorEastAsia"/>
                <w:lang w:eastAsia="zh-CN"/>
              </w:rPr>
              <w:t xml:space="preserve"> and UE), </w:t>
            </w:r>
            <w:r w:rsidR="00DC5DA7">
              <w:rPr>
                <w:rFonts w:eastAsiaTheme="minorEastAsia"/>
                <w:lang w:eastAsia="zh-CN"/>
              </w:rPr>
              <w:t xml:space="preserve">less </w:t>
            </w:r>
            <w:r w:rsidR="00330E3A">
              <w:rPr>
                <w:rFonts w:eastAsiaTheme="minorEastAsia"/>
                <w:lang w:eastAsia="zh-CN"/>
              </w:rPr>
              <w:t>SA2 impact is foreseen as o</w:t>
            </w:r>
            <w:r>
              <w:rPr>
                <w:rFonts w:eastAsiaTheme="minorEastAsia"/>
                <w:lang w:eastAsia="zh-CN"/>
              </w:rPr>
              <w:t>ption 3 reuses LMF to handle the model transfer.</w:t>
            </w:r>
          </w:p>
          <w:p w14:paraId="5DECF5BC"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669C15F8" w14:textId="77777777" w:rsidR="00016CF3" w:rsidRDefault="00016CF3" w:rsidP="00016CF3">
            <w:pPr>
              <w:pStyle w:val="af8"/>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4C6A8942"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B4F3B0D" w14:textId="770727FB" w:rsidR="00B22B17" w:rsidRDefault="008A364C" w:rsidP="008F06C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814673" w14:paraId="3EDC035E" w14:textId="77777777" w:rsidTr="008F06C1">
        <w:tc>
          <w:tcPr>
            <w:tcW w:w="2110" w:type="dxa"/>
          </w:tcPr>
          <w:p w14:paraId="258F007F" w14:textId="02285340" w:rsidR="00814673" w:rsidRDefault="00814673" w:rsidP="00814673">
            <w:pPr>
              <w:spacing w:after="0"/>
              <w:rPr>
                <w:rFonts w:eastAsiaTheme="minorEastAsia"/>
                <w:lang w:eastAsia="zh-CN"/>
              </w:rPr>
            </w:pPr>
            <w:r>
              <w:rPr>
                <w:rFonts w:eastAsiaTheme="minorEastAsia"/>
                <w:lang w:eastAsia="zh-CN"/>
              </w:rPr>
              <w:t>Qualcomm</w:t>
            </w:r>
          </w:p>
        </w:tc>
        <w:tc>
          <w:tcPr>
            <w:tcW w:w="7524" w:type="dxa"/>
          </w:tcPr>
          <w:p w14:paraId="7A12D0AA" w14:textId="600E7313" w:rsidR="00814673" w:rsidRDefault="00814673" w:rsidP="00814673">
            <w:pPr>
              <w:spacing w:after="0"/>
              <w:rPr>
                <w:rFonts w:eastAsiaTheme="minorEastAsia"/>
                <w:lang w:eastAsia="zh-CN"/>
              </w:rPr>
            </w:pPr>
            <w:r>
              <w:rPr>
                <w:rFonts w:eastAsiaTheme="minorEastAsia"/>
                <w:lang w:eastAsia="zh-CN"/>
              </w:rPr>
              <w:t>Same as the response to Q15.</w:t>
            </w:r>
          </w:p>
        </w:tc>
      </w:tr>
      <w:tr w:rsidR="004A6586" w14:paraId="020E7575" w14:textId="77777777" w:rsidTr="008F06C1">
        <w:tc>
          <w:tcPr>
            <w:tcW w:w="2110" w:type="dxa"/>
          </w:tcPr>
          <w:p w14:paraId="1979FF7F" w14:textId="4E7665C4"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784B7683" w14:textId="2F60A5CC" w:rsidR="004A6586" w:rsidRDefault="004A6586" w:rsidP="004A6586">
            <w:pPr>
              <w:spacing w:after="0"/>
              <w:rPr>
                <w:rFonts w:eastAsiaTheme="minorEastAsia"/>
                <w:lang w:eastAsia="zh-CN"/>
              </w:rPr>
            </w:pPr>
            <w:r>
              <w:rPr>
                <w:rFonts w:eastAsiaTheme="minorEastAsia"/>
                <w:lang w:eastAsia="zh-CN"/>
              </w:rPr>
              <w:t>We sugges to merge it with option 2.</w:t>
            </w:r>
          </w:p>
        </w:tc>
      </w:tr>
      <w:tr w:rsidR="00814673" w14:paraId="33C0978E" w14:textId="77777777" w:rsidTr="008F06C1">
        <w:tc>
          <w:tcPr>
            <w:tcW w:w="2110" w:type="dxa"/>
          </w:tcPr>
          <w:p w14:paraId="7FBCB256" w14:textId="261D68AF" w:rsidR="00814673" w:rsidRDefault="00224727" w:rsidP="00814673">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5128D3A" w14:textId="0939FD3E" w:rsidR="00814673" w:rsidRDefault="00224727" w:rsidP="00814673">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814673" w14:paraId="36909F30" w14:textId="77777777" w:rsidTr="008F06C1">
        <w:tc>
          <w:tcPr>
            <w:tcW w:w="2110" w:type="dxa"/>
          </w:tcPr>
          <w:p w14:paraId="7E82DFE0" w14:textId="2D3B4248" w:rsidR="00814673" w:rsidRDefault="008747B4" w:rsidP="00814673">
            <w:pPr>
              <w:spacing w:after="0"/>
              <w:rPr>
                <w:rFonts w:eastAsiaTheme="minorEastAsia"/>
                <w:lang w:eastAsia="zh-CN"/>
              </w:rPr>
            </w:pPr>
            <w:r>
              <w:rPr>
                <w:rFonts w:eastAsiaTheme="minorEastAsia"/>
                <w:lang w:eastAsia="zh-CN"/>
              </w:rPr>
              <w:t xml:space="preserve">Dell Technologies </w:t>
            </w:r>
          </w:p>
        </w:tc>
        <w:tc>
          <w:tcPr>
            <w:tcW w:w="7524" w:type="dxa"/>
          </w:tcPr>
          <w:p w14:paraId="7DD3848A" w14:textId="3C3491E8" w:rsidR="00814673" w:rsidRDefault="008747B4" w:rsidP="00814673">
            <w:pPr>
              <w:spacing w:after="0"/>
              <w:rPr>
                <w:rFonts w:eastAsiaTheme="minorEastAsia"/>
                <w:lang w:eastAsia="zh-CN"/>
              </w:rPr>
            </w:pPr>
            <w:r>
              <w:rPr>
                <w:rFonts w:eastAsiaTheme="minorEastAsia"/>
                <w:lang w:eastAsia="zh-CN"/>
              </w:rPr>
              <w:t>Same as our response to Q15.</w:t>
            </w:r>
          </w:p>
        </w:tc>
      </w:tr>
      <w:tr w:rsidR="001F791F" w14:paraId="1E76D8A8" w14:textId="77777777" w:rsidTr="008F06C1">
        <w:tc>
          <w:tcPr>
            <w:tcW w:w="2110" w:type="dxa"/>
          </w:tcPr>
          <w:p w14:paraId="6537D46B" w14:textId="4F297384" w:rsidR="001F791F" w:rsidRDefault="001F791F" w:rsidP="001F791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9DD00DD" w14:textId="2AFF1613" w:rsidR="001F791F" w:rsidRDefault="0041075F" w:rsidP="001F791F">
            <w:pPr>
              <w:spacing w:after="0"/>
              <w:rPr>
                <w:rFonts w:eastAsiaTheme="minorEastAsia"/>
                <w:lang w:eastAsia="zh-CN"/>
              </w:rPr>
            </w:pPr>
            <w:r>
              <w:rPr>
                <w:rFonts w:eastAsiaTheme="minorEastAsia"/>
                <w:lang w:eastAsia="zh-CN"/>
              </w:rPr>
              <w:t xml:space="preserve">Same as </w:t>
            </w:r>
            <w:r w:rsidR="007C5784">
              <w:rPr>
                <w:rFonts w:eastAsiaTheme="minorEastAsia"/>
                <w:lang w:eastAsia="zh-CN"/>
              </w:rPr>
              <w:t>our</w:t>
            </w:r>
            <w:r>
              <w:rPr>
                <w:rFonts w:eastAsiaTheme="minorEastAsia"/>
                <w:lang w:eastAsia="zh-CN"/>
              </w:rPr>
              <w:t xml:space="preserve"> response to Q15.</w:t>
            </w:r>
          </w:p>
        </w:tc>
      </w:tr>
      <w:tr w:rsidR="001F791F" w14:paraId="79857F0F" w14:textId="77777777" w:rsidTr="008F06C1">
        <w:tc>
          <w:tcPr>
            <w:tcW w:w="2110" w:type="dxa"/>
          </w:tcPr>
          <w:p w14:paraId="50626B9D" w14:textId="77777777" w:rsidR="001F791F" w:rsidRDefault="001F791F" w:rsidP="001F791F">
            <w:pPr>
              <w:spacing w:after="0"/>
              <w:rPr>
                <w:rFonts w:eastAsiaTheme="minorEastAsia"/>
                <w:lang w:eastAsia="zh-CN"/>
              </w:rPr>
            </w:pPr>
          </w:p>
        </w:tc>
        <w:tc>
          <w:tcPr>
            <w:tcW w:w="7524" w:type="dxa"/>
          </w:tcPr>
          <w:p w14:paraId="6AC743EB" w14:textId="77777777" w:rsidR="001F791F" w:rsidRDefault="001F791F" w:rsidP="001F791F">
            <w:pPr>
              <w:spacing w:after="0"/>
              <w:rPr>
                <w:rFonts w:eastAsiaTheme="minorEastAsia"/>
                <w:lang w:eastAsia="zh-CN"/>
              </w:rPr>
            </w:pPr>
          </w:p>
        </w:tc>
      </w:tr>
      <w:tr w:rsidR="001F791F" w14:paraId="49A2E25E" w14:textId="77777777" w:rsidTr="008F06C1">
        <w:tc>
          <w:tcPr>
            <w:tcW w:w="2110" w:type="dxa"/>
          </w:tcPr>
          <w:p w14:paraId="116869D9" w14:textId="77777777" w:rsidR="001F791F" w:rsidRDefault="001F791F" w:rsidP="001F791F">
            <w:pPr>
              <w:spacing w:after="0"/>
              <w:rPr>
                <w:rFonts w:eastAsiaTheme="minorEastAsia"/>
                <w:lang w:eastAsia="zh-CN"/>
              </w:rPr>
            </w:pPr>
          </w:p>
        </w:tc>
        <w:tc>
          <w:tcPr>
            <w:tcW w:w="7524" w:type="dxa"/>
          </w:tcPr>
          <w:p w14:paraId="6DB165FF" w14:textId="77777777" w:rsidR="001F791F" w:rsidRDefault="001F791F" w:rsidP="001F791F">
            <w:pPr>
              <w:spacing w:after="0"/>
              <w:rPr>
                <w:rFonts w:eastAsiaTheme="minorEastAsia"/>
                <w:lang w:eastAsia="zh-CN"/>
              </w:rPr>
            </w:pPr>
          </w:p>
        </w:tc>
      </w:tr>
      <w:tr w:rsidR="001F791F" w14:paraId="217AAFC8" w14:textId="77777777" w:rsidTr="008F06C1">
        <w:tc>
          <w:tcPr>
            <w:tcW w:w="2110" w:type="dxa"/>
          </w:tcPr>
          <w:p w14:paraId="08D31E5F" w14:textId="77777777" w:rsidR="001F791F" w:rsidRDefault="001F791F" w:rsidP="001F791F">
            <w:pPr>
              <w:spacing w:after="0"/>
              <w:rPr>
                <w:rFonts w:eastAsiaTheme="minorEastAsia"/>
                <w:lang w:eastAsia="zh-CN"/>
              </w:rPr>
            </w:pPr>
          </w:p>
        </w:tc>
        <w:tc>
          <w:tcPr>
            <w:tcW w:w="7524" w:type="dxa"/>
          </w:tcPr>
          <w:p w14:paraId="2640DD68" w14:textId="77777777" w:rsidR="001F791F" w:rsidRDefault="001F791F" w:rsidP="001F791F">
            <w:pPr>
              <w:spacing w:after="0"/>
              <w:rPr>
                <w:rFonts w:eastAsiaTheme="minorEastAsia"/>
                <w:lang w:eastAsia="zh-CN"/>
              </w:rPr>
            </w:pPr>
          </w:p>
        </w:tc>
      </w:tr>
      <w:tr w:rsidR="001F791F" w14:paraId="77AF16DA" w14:textId="77777777" w:rsidTr="008F06C1">
        <w:tc>
          <w:tcPr>
            <w:tcW w:w="2110" w:type="dxa"/>
          </w:tcPr>
          <w:p w14:paraId="7AB64CB1" w14:textId="77777777" w:rsidR="001F791F" w:rsidRDefault="001F791F" w:rsidP="001F791F">
            <w:pPr>
              <w:spacing w:after="0"/>
              <w:rPr>
                <w:rFonts w:eastAsiaTheme="minorEastAsia"/>
                <w:lang w:eastAsia="zh-CN"/>
              </w:rPr>
            </w:pPr>
          </w:p>
        </w:tc>
        <w:tc>
          <w:tcPr>
            <w:tcW w:w="7524" w:type="dxa"/>
          </w:tcPr>
          <w:p w14:paraId="3EA9159E" w14:textId="77777777" w:rsidR="001F791F" w:rsidRDefault="001F791F" w:rsidP="001F791F">
            <w:pPr>
              <w:spacing w:after="0"/>
              <w:rPr>
                <w:rFonts w:eastAsiaTheme="minorEastAsia"/>
                <w:lang w:eastAsia="zh-CN"/>
              </w:rPr>
            </w:pPr>
          </w:p>
        </w:tc>
      </w:tr>
      <w:tr w:rsidR="001F791F" w14:paraId="0D2CBD7F" w14:textId="77777777" w:rsidTr="008F06C1">
        <w:tc>
          <w:tcPr>
            <w:tcW w:w="2110" w:type="dxa"/>
          </w:tcPr>
          <w:p w14:paraId="130C9BD7" w14:textId="77777777" w:rsidR="001F791F" w:rsidRDefault="001F791F" w:rsidP="001F791F">
            <w:pPr>
              <w:spacing w:after="0"/>
              <w:rPr>
                <w:rFonts w:eastAsiaTheme="minorEastAsia"/>
                <w:lang w:eastAsia="zh-CN"/>
              </w:rPr>
            </w:pPr>
          </w:p>
        </w:tc>
        <w:tc>
          <w:tcPr>
            <w:tcW w:w="7524" w:type="dxa"/>
          </w:tcPr>
          <w:p w14:paraId="65C33748" w14:textId="77777777" w:rsidR="001F791F" w:rsidRDefault="001F791F" w:rsidP="001F791F">
            <w:pPr>
              <w:spacing w:after="0"/>
              <w:rPr>
                <w:rFonts w:eastAsiaTheme="minorEastAsia"/>
                <w:lang w:eastAsia="zh-CN"/>
              </w:rPr>
            </w:pPr>
          </w:p>
        </w:tc>
      </w:tr>
      <w:tr w:rsidR="001F791F" w14:paraId="32C4111C" w14:textId="77777777" w:rsidTr="008F06C1">
        <w:tc>
          <w:tcPr>
            <w:tcW w:w="2110" w:type="dxa"/>
          </w:tcPr>
          <w:p w14:paraId="086E59AD" w14:textId="77777777" w:rsidR="001F791F" w:rsidRDefault="001F791F" w:rsidP="001F791F">
            <w:pPr>
              <w:spacing w:after="0"/>
              <w:rPr>
                <w:rFonts w:eastAsiaTheme="minorEastAsia"/>
                <w:lang w:eastAsia="zh-CN"/>
              </w:rPr>
            </w:pPr>
          </w:p>
        </w:tc>
        <w:tc>
          <w:tcPr>
            <w:tcW w:w="7524" w:type="dxa"/>
          </w:tcPr>
          <w:p w14:paraId="0C72FF98" w14:textId="77777777" w:rsidR="001F791F" w:rsidRDefault="001F791F" w:rsidP="001F791F">
            <w:pPr>
              <w:spacing w:after="0"/>
              <w:rPr>
                <w:rFonts w:eastAsiaTheme="minorEastAsia"/>
                <w:lang w:eastAsia="zh-CN"/>
              </w:rPr>
            </w:pPr>
          </w:p>
        </w:tc>
      </w:tr>
      <w:tr w:rsidR="001F791F" w14:paraId="32D63E03" w14:textId="77777777" w:rsidTr="008F06C1">
        <w:tc>
          <w:tcPr>
            <w:tcW w:w="2110" w:type="dxa"/>
          </w:tcPr>
          <w:p w14:paraId="26D11D11" w14:textId="77777777" w:rsidR="001F791F" w:rsidRDefault="001F791F" w:rsidP="001F791F">
            <w:pPr>
              <w:spacing w:after="0"/>
              <w:rPr>
                <w:rFonts w:eastAsiaTheme="minorEastAsia"/>
                <w:lang w:eastAsia="zh-CN"/>
              </w:rPr>
            </w:pPr>
          </w:p>
        </w:tc>
        <w:tc>
          <w:tcPr>
            <w:tcW w:w="7524" w:type="dxa"/>
          </w:tcPr>
          <w:p w14:paraId="3F54CA00" w14:textId="77777777" w:rsidR="001F791F" w:rsidRDefault="001F791F" w:rsidP="001F791F">
            <w:pPr>
              <w:spacing w:after="0"/>
              <w:rPr>
                <w:rFonts w:eastAsiaTheme="minorEastAsia"/>
                <w:lang w:eastAsia="zh-CN"/>
              </w:rPr>
            </w:pPr>
          </w:p>
        </w:tc>
      </w:tr>
      <w:tr w:rsidR="001F791F" w14:paraId="78F674AD" w14:textId="77777777" w:rsidTr="008F06C1">
        <w:tc>
          <w:tcPr>
            <w:tcW w:w="2110" w:type="dxa"/>
          </w:tcPr>
          <w:p w14:paraId="6015D506" w14:textId="77777777" w:rsidR="001F791F" w:rsidRDefault="001F791F" w:rsidP="001F791F">
            <w:pPr>
              <w:spacing w:after="0"/>
              <w:rPr>
                <w:rFonts w:eastAsiaTheme="minorEastAsia"/>
                <w:lang w:eastAsia="zh-CN"/>
              </w:rPr>
            </w:pPr>
          </w:p>
        </w:tc>
        <w:tc>
          <w:tcPr>
            <w:tcW w:w="7524" w:type="dxa"/>
          </w:tcPr>
          <w:p w14:paraId="409A4283" w14:textId="77777777" w:rsidR="001F791F" w:rsidRDefault="001F791F" w:rsidP="001F791F">
            <w:pPr>
              <w:spacing w:after="0"/>
              <w:rPr>
                <w:rFonts w:eastAsiaTheme="minorEastAsia"/>
                <w:lang w:eastAsia="zh-CN"/>
              </w:rPr>
            </w:pPr>
          </w:p>
        </w:tc>
      </w:tr>
      <w:tr w:rsidR="001F791F" w14:paraId="0F6A54B9" w14:textId="77777777" w:rsidTr="008F06C1">
        <w:tc>
          <w:tcPr>
            <w:tcW w:w="2110" w:type="dxa"/>
          </w:tcPr>
          <w:p w14:paraId="21E70FEE" w14:textId="77777777" w:rsidR="001F791F" w:rsidRDefault="001F791F" w:rsidP="001F791F">
            <w:pPr>
              <w:spacing w:after="0"/>
              <w:rPr>
                <w:rFonts w:eastAsiaTheme="minorEastAsia"/>
                <w:lang w:eastAsia="zh-CN"/>
              </w:rPr>
            </w:pPr>
          </w:p>
        </w:tc>
        <w:tc>
          <w:tcPr>
            <w:tcW w:w="7524" w:type="dxa"/>
          </w:tcPr>
          <w:p w14:paraId="385AD356" w14:textId="77777777" w:rsidR="001F791F" w:rsidRDefault="001F791F" w:rsidP="001F791F">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3"/>
        <w:rPr>
          <w:rFonts w:ascii="Times New Roman" w:hAnsi="Times New Roman"/>
        </w:rPr>
      </w:pPr>
      <w:r>
        <w:rPr>
          <w:rFonts w:ascii="Times New Roman" w:hAnsi="Times New Roman"/>
        </w:rPr>
        <w:t>2.2.4  Option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3GPP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6AC4D561" w:rsidR="00B22B17" w:rsidRDefault="00DC5DA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36EE0F" w14:textId="77777777" w:rsidR="00081E90" w:rsidRPr="00195173" w:rsidRDefault="00081E90" w:rsidP="00081E90">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45791C3" w14:textId="75F43104" w:rsidR="00081E90" w:rsidRDefault="00081E90" w:rsidP="00081E90">
            <w:pPr>
              <w:pStyle w:val="af8"/>
              <w:numPr>
                <w:ilvl w:val="0"/>
                <w:numId w:val="12"/>
              </w:numPr>
              <w:spacing w:after="0"/>
              <w:ind w:firstLineChars="0"/>
              <w:rPr>
                <w:rFonts w:eastAsiaTheme="minorEastAsia"/>
                <w:lang w:eastAsia="zh-CN"/>
              </w:rPr>
            </w:pPr>
            <w:r>
              <w:rPr>
                <w:rFonts w:eastAsiaTheme="minorEastAsia"/>
                <w:lang w:eastAsia="zh-CN"/>
              </w:rPr>
              <w:t>No 3GPP impact for model transfer.</w:t>
            </w:r>
          </w:p>
          <w:p w14:paraId="34A7565E" w14:textId="77777777" w:rsidR="00081E90" w:rsidRPr="00195173" w:rsidRDefault="00081E90" w:rsidP="00081E90">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2A92EE4" w14:textId="75C6B30B" w:rsidR="00081E90" w:rsidRDefault="00081E90" w:rsidP="00081E90">
            <w:pPr>
              <w:pStyle w:val="af8"/>
              <w:numPr>
                <w:ilvl w:val="0"/>
                <w:numId w:val="12"/>
              </w:numPr>
              <w:spacing w:after="0"/>
              <w:ind w:firstLineChars="0"/>
              <w:rPr>
                <w:rFonts w:eastAsiaTheme="minorEastAsia"/>
                <w:lang w:eastAsia="zh-CN"/>
              </w:rPr>
            </w:pPr>
            <w:r>
              <w:rPr>
                <w:rFonts w:eastAsiaTheme="minorEastAsia"/>
                <w:lang w:eastAsia="zh-CN"/>
              </w:rPr>
              <w:t xml:space="preserve">The latency of model transfer and switching during handover </w:t>
            </w:r>
            <w:r w:rsidR="00E55322">
              <w:rPr>
                <w:rFonts w:eastAsiaTheme="minorEastAsia"/>
                <w:lang w:eastAsia="zh-CN"/>
              </w:rPr>
              <w:t>may</w:t>
            </w:r>
            <w:r>
              <w:rPr>
                <w:rFonts w:eastAsiaTheme="minorEastAsia"/>
                <w:lang w:eastAsia="zh-CN"/>
              </w:rPr>
              <w:t xml:space="preserve"> not be guaranteed, especially when the model is valid per cell.</w:t>
            </w:r>
          </w:p>
          <w:p w14:paraId="62CF9405" w14:textId="5EFD713E" w:rsidR="00B92CC3" w:rsidRDefault="00B92CC3" w:rsidP="00081E90">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w:t>
            </w:r>
            <w:r w:rsidR="00625B3F">
              <w:rPr>
                <w:rFonts w:eastAsiaTheme="minorEastAsia"/>
                <w:lang w:eastAsia="zh-CN"/>
              </w:rPr>
              <w:t xml:space="preserve">transparent and out of </w:t>
            </w:r>
            <w:r>
              <w:rPr>
                <w:rFonts w:eastAsiaTheme="minorEastAsia"/>
                <w:lang w:eastAsia="zh-CN"/>
              </w:rPr>
              <w:t xml:space="preserve">control </w:t>
            </w:r>
            <w:r w:rsidR="00625B3F">
              <w:rPr>
                <w:rFonts w:eastAsiaTheme="minorEastAsia"/>
                <w:lang w:eastAsia="zh-CN"/>
              </w:rPr>
              <w:t>for</w:t>
            </w:r>
            <w:r>
              <w:rPr>
                <w:rFonts w:eastAsiaTheme="minorEastAsia"/>
                <w:lang w:eastAsia="zh-CN"/>
              </w:rPr>
              <w:t xml:space="preserve">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sidR="0046560C">
              <w:rPr>
                <w:rFonts w:eastAsiaTheme="minorEastAsia"/>
                <w:lang w:eastAsia="zh-CN"/>
              </w:rPr>
              <w:t>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sidR="000F3B5A">
              <w:rPr>
                <w:rFonts w:eastAsiaTheme="minorEastAsia"/>
                <w:lang w:eastAsia="zh-CN"/>
              </w:rPr>
              <w:t>lead</w:t>
            </w:r>
            <w:r>
              <w:rPr>
                <w:rFonts w:eastAsiaTheme="minorEastAsia"/>
                <w:lang w:eastAsia="zh-CN"/>
              </w:rPr>
              <w:t xml:space="preserve"> to different model performance</w:t>
            </w:r>
            <w:r w:rsidR="0046560C">
              <w:rPr>
                <w:rFonts w:eastAsiaTheme="minorEastAsia"/>
                <w:lang w:eastAsia="zh-CN"/>
              </w:rPr>
              <w:t>s</w:t>
            </w:r>
            <w:r>
              <w:rPr>
                <w:rFonts w:eastAsiaTheme="minorEastAsia"/>
                <w:lang w:eastAsia="zh-CN"/>
              </w:rPr>
              <w:t xml:space="preserve"> and </w:t>
            </w:r>
            <w:r w:rsidR="0046560C">
              <w:rPr>
                <w:rFonts w:eastAsiaTheme="minorEastAsia"/>
                <w:lang w:eastAsia="zh-CN"/>
              </w:rPr>
              <w:t xml:space="preserve">a </w:t>
            </w:r>
            <w:r>
              <w:rPr>
                <w:rFonts w:eastAsiaTheme="minorEastAsia"/>
                <w:lang w:eastAsia="zh-CN"/>
              </w:rPr>
              <w:t xml:space="preserve">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B79BDEB" w14:textId="644EA2EF" w:rsidR="00B92CC3" w:rsidRDefault="00505268" w:rsidP="00081E90">
            <w:pPr>
              <w:pStyle w:val="af8"/>
              <w:numPr>
                <w:ilvl w:val="0"/>
                <w:numId w:val="12"/>
              </w:numPr>
              <w:spacing w:after="0"/>
              <w:ind w:firstLineChars="0"/>
              <w:rPr>
                <w:rFonts w:eastAsiaTheme="minorEastAsia"/>
                <w:lang w:eastAsia="zh-CN"/>
              </w:rPr>
            </w:pPr>
            <w:r>
              <w:rPr>
                <w:rFonts w:eastAsiaTheme="minorEastAsia"/>
                <w:lang w:eastAsia="zh-CN"/>
              </w:rPr>
              <w:t>M</w:t>
            </w:r>
            <w:r w:rsidR="00B92CC3" w:rsidRPr="00195173">
              <w:rPr>
                <w:rFonts w:eastAsiaTheme="minorEastAsia"/>
                <w:lang w:eastAsia="zh-CN"/>
              </w:rPr>
              <w:t xml:space="preserve">ulti-vendor interoperability </w:t>
            </w:r>
            <w:r>
              <w:rPr>
                <w:rFonts w:eastAsiaTheme="minorEastAsia"/>
                <w:lang w:eastAsia="zh-CN"/>
              </w:rPr>
              <w:t xml:space="preserve">is almost </w:t>
            </w:r>
            <w:r w:rsidR="00B92CC3" w:rsidRPr="00195173">
              <w:rPr>
                <w:rFonts w:eastAsiaTheme="minorEastAsia"/>
                <w:lang w:eastAsia="zh-CN"/>
              </w:rPr>
              <w:t>i</w:t>
            </w:r>
            <w:r>
              <w:rPr>
                <w:rFonts w:eastAsiaTheme="minorEastAsia"/>
                <w:lang w:eastAsia="zh-CN"/>
              </w:rPr>
              <w:t>mpracticable</w:t>
            </w:r>
            <w:r w:rsidR="00B92CC3">
              <w:rPr>
                <w:rFonts w:eastAsiaTheme="minorEastAsia" w:hint="eastAsia"/>
                <w:lang w:eastAsia="zh-CN"/>
              </w:rPr>
              <w:t>,</w:t>
            </w:r>
            <w:r w:rsidR="00B92CC3">
              <w:rPr>
                <w:rFonts w:eastAsiaTheme="minorEastAsia"/>
                <w:lang w:eastAsia="zh-CN"/>
              </w:rPr>
              <w:t xml:space="preserve"> </w:t>
            </w:r>
            <w:r>
              <w:rPr>
                <w:rFonts w:eastAsiaTheme="minorEastAsia"/>
                <w:lang w:eastAsia="zh-CN"/>
              </w:rPr>
              <w:t xml:space="preserve">as </w:t>
            </w:r>
            <w:r w:rsidR="00B92CC3">
              <w:rPr>
                <w:rFonts w:eastAsiaTheme="minorEastAsia"/>
                <w:lang w:eastAsia="zh-CN"/>
              </w:rPr>
              <w:t xml:space="preserve">massive offline </w:t>
            </w:r>
            <w:r w:rsidR="00B92CC3">
              <w:rPr>
                <w:rFonts w:eastAsiaTheme="minorEastAsia" w:hint="eastAsia"/>
                <w:lang w:eastAsia="zh-CN"/>
              </w:rPr>
              <w:t>coordination</w:t>
            </w:r>
            <w:r w:rsidR="00B92CC3">
              <w:rPr>
                <w:rFonts w:eastAsiaTheme="minorEastAsia"/>
                <w:lang w:eastAsia="zh-CN"/>
              </w:rPr>
              <w:t xml:space="preserve"> </w:t>
            </w:r>
            <w:r w:rsidR="00B92CC3">
              <w:rPr>
                <w:rFonts w:eastAsiaTheme="minorEastAsia" w:hint="eastAsia"/>
                <w:lang w:eastAsia="zh-CN"/>
              </w:rPr>
              <w:t>is</w:t>
            </w:r>
            <w:r w:rsidR="00B92CC3">
              <w:rPr>
                <w:rFonts w:eastAsiaTheme="minorEastAsia"/>
                <w:lang w:eastAsia="zh-CN"/>
              </w:rPr>
              <w:t xml:space="preserve"> needed, especially for </w:t>
            </w:r>
            <w:r w:rsidR="0046560C">
              <w:rPr>
                <w:rFonts w:eastAsiaTheme="minorEastAsia"/>
                <w:lang w:eastAsia="zh-CN"/>
              </w:rPr>
              <w:t xml:space="preserve">the </w:t>
            </w:r>
            <w:r w:rsidR="00B92CC3">
              <w:rPr>
                <w:rFonts w:eastAsiaTheme="minorEastAsia"/>
                <w:lang w:eastAsia="zh-CN"/>
              </w:rPr>
              <w:t xml:space="preserve">CSI </w:t>
            </w:r>
            <w:r w:rsidR="00B92CC3">
              <w:rPr>
                <w:rFonts w:eastAsiaTheme="minorEastAsia" w:hint="eastAsia"/>
                <w:lang w:eastAsia="zh-CN"/>
              </w:rPr>
              <w:t>compression</w:t>
            </w:r>
            <w:r w:rsidR="00B92CC3">
              <w:rPr>
                <w:rFonts w:eastAsiaTheme="minorEastAsia"/>
                <w:lang w:eastAsia="zh-CN"/>
              </w:rPr>
              <w:t xml:space="preserve"> </w:t>
            </w:r>
            <w:r w:rsidR="00B92CC3">
              <w:rPr>
                <w:rFonts w:eastAsiaTheme="minorEastAsia" w:hint="eastAsia"/>
                <w:lang w:eastAsia="zh-CN"/>
              </w:rPr>
              <w:t>use</w:t>
            </w:r>
            <w:r w:rsidR="00B92CC3">
              <w:rPr>
                <w:rFonts w:eastAsiaTheme="minorEastAsia"/>
                <w:lang w:eastAsia="zh-CN"/>
              </w:rPr>
              <w:t xml:space="preserve"> case.</w:t>
            </w:r>
          </w:p>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2CEA4F97"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C1560BE" w14:textId="37A6456D" w:rsidR="002F342A" w:rsidRDefault="002F342A" w:rsidP="002F342A">
            <w:pPr>
              <w:spacing w:after="0"/>
              <w:rPr>
                <w:rFonts w:eastAsiaTheme="minorEastAsia"/>
                <w:lang w:eastAsia="zh-CN"/>
              </w:rPr>
            </w:pPr>
            <w:r>
              <w:rPr>
                <w:rFonts w:eastAsiaTheme="minorEastAsia"/>
                <w:lang w:eastAsia="zh-CN"/>
              </w:rPr>
              <w:t>Cons:</w:t>
            </w:r>
          </w:p>
          <w:p w14:paraId="24F3A711"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Large latency compared with gNB solution.</w:t>
            </w:r>
          </w:p>
          <w:p w14:paraId="325CEBC7" w14:textId="5E6956AD" w:rsidR="002F342A"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24ECD666"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lastRenderedPageBreak/>
              <w:t xml:space="preserve">Not clear which node is responsible to determine the applicable AI </w:t>
            </w:r>
          </w:p>
          <w:p w14:paraId="14A32699" w14:textId="6012F737" w:rsidR="002F342A" w:rsidRP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Difficult to do the IOT test between UE and NW vendors</w:t>
            </w:r>
          </w:p>
        </w:tc>
      </w:tr>
      <w:tr w:rsidR="00B22B17" w14:paraId="4B9545C0" w14:textId="77777777" w:rsidTr="008F06C1">
        <w:tc>
          <w:tcPr>
            <w:tcW w:w="2110" w:type="dxa"/>
          </w:tcPr>
          <w:p w14:paraId="40A8F428" w14:textId="03373EAF" w:rsidR="00B22B17" w:rsidRDefault="003B4700" w:rsidP="008F06C1">
            <w:pPr>
              <w:spacing w:after="0"/>
              <w:rPr>
                <w:rFonts w:eastAsiaTheme="minorEastAsia"/>
                <w:lang w:eastAsia="zh-CN"/>
              </w:rPr>
            </w:pPr>
            <w:r>
              <w:rPr>
                <w:rFonts w:eastAsiaTheme="minorEastAsia"/>
                <w:lang w:eastAsia="zh-CN"/>
              </w:rPr>
              <w:lastRenderedPageBreak/>
              <w:t>Qualcomm</w:t>
            </w:r>
          </w:p>
        </w:tc>
        <w:tc>
          <w:tcPr>
            <w:tcW w:w="7524" w:type="dxa"/>
          </w:tcPr>
          <w:p w14:paraId="2E41B13C" w14:textId="77777777" w:rsidR="003B4700" w:rsidRDefault="003B4700" w:rsidP="003B4700">
            <w:pPr>
              <w:rPr>
                <w:lang w:val="en-US" w:eastAsia="zh-CN"/>
              </w:rPr>
            </w:pPr>
            <w:r>
              <w:rPr>
                <w:rFonts w:hint="eastAsia"/>
                <w:lang w:eastAsia="zh-CN"/>
              </w:rPr>
              <w:t xml:space="preserve">Option 4 is the same as option 3 from an architectural viewpoint. </w:t>
            </w:r>
          </w:p>
          <w:p w14:paraId="0E370A4C" w14:textId="77777777" w:rsidR="003B4700" w:rsidRDefault="003B4700" w:rsidP="003B4700">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4A4E9615" w14:textId="77777777" w:rsidR="003B4700" w:rsidRDefault="003B4700" w:rsidP="003B4700">
            <w:pPr>
              <w:rPr>
                <w:lang w:eastAsia="zh-CN"/>
              </w:rPr>
            </w:pPr>
            <w:r>
              <w:rPr>
                <w:rFonts w:hint="eastAsia"/>
                <w:lang w:eastAsia="zh-CN"/>
              </w:rPr>
              <w:t>In a model ID-based LCM, in this option the following need to be studied in RAN2:</w:t>
            </w:r>
          </w:p>
          <w:p w14:paraId="43E0870F"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UE capability signaling to indicate supported model ID</w:t>
            </w:r>
          </w:p>
          <w:p w14:paraId="17AA25B7"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Configuration by the gNB based on the indicated UE capability</w:t>
            </w:r>
          </w:p>
          <w:p w14:paraId="75759A18"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Model delivery/transfer based on configuration, if not available at the UE</w:t>
            </w:r>
          </w:p>
          <w:p w14:paraId="3BA588E6"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5881B4E6" w14:textId="77777777" w:rsidR="003B4700" w:rsidRDefault="003B4700" w:rsidP="003B4700">
            <w:pPr>
              <w:rPr>
                <w:lang w:eastAsia="zh-CN"/>
              </w:rPr>
            </w:pPr>
          </w:p>
          <w:p w14:paraId="2CAB8836" w14:textId="3D6A8ECD" w:rsidR="00B22B17" w:rsidRDefault="003B4700" w:rsidP="003B4700">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B22B17" w14:paraId="5203FD8F" w14:textId="77777777" w:rsidTr="008F06C1">
        <w:tc>
          <w:tcPr>
            <w:tcW w:w="2110" w:type="dxa"/>
          </w:tcPr>
          <w:p w14:paraId="38A1B130" w14:textId="79696C61" w:rsidR="00B22B17" w:rsidRPr="001613C9" w:rsidRDefault="001613C9"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7DA2E4A" w14:textId="3B4A0CE0" w:rsidR="004D5A69" w:rsidRPr="004D5A69" w:rsidRDefault="004D5A69" w:rsidP="004D5A69">
            <w:pPr>
              <w:spacing w:after="0"/>
              <w:rPr>
                <w:rFonts w:eastAsia="Malgun Gothic"/>
                <w:lang w:eastAsia="ko-KR"/>
              </w:rPr>
            </w:pPr>
            <w:r>
              <w:rPr>
                <w:rFonts w:eastAsia="Malgun Gothic"/>
                <w:lang w:eastAsia="ko-KR"/>
              </w:rPr>
              <w:t>We</w:t>
            </w:r>
            <w:r w:rsidRPr="004D5A69">
              <w:rPr>
                <w:rFonts w:eastAsia="Malgun Gothic"/>
                <w:lang w:eastAsia="ko-KR"/>
              </w:rPr>
              <w:t xml:space="preserve"> think the difference between the UP-based solution discussed </w:t>
            </w:r>
            <w:r>
              <w:rPr>
                <w:rFonts w:eastAsia="Malgun Gothic"/>
                <w:lang w:eastAsia="ko-KR"/>
              </w:rPr>
              <w:t>above</w:t>
            </w:r>
            <w:r w:rsidRPr="004D5A69">
              <w:rPr>
                <w:rFonts w:eastAsia="Malgun Gothic"/>
                <w:lang w:eastAsia="ko-KR"/>
              </w:rPr>
              <w:t xml:space="preserve"> and O4 is non-standard in 3GPP not specifying the protocol stack related to ML.</w:t>
            </w:r>
          </w:p>
          <w:p w14:paraId="2E17617E" w14:textId="079B72A3" w:rsidR="0019708E" w:rsidRPr="0019708E" w:rsidRDefault="004D5A69" w:rsidP="004D5A69">
            <w:pPr>
              <w:spacing w:after="0"/>
              <w:rPr>
                <w:rFonts w:eastAsia="Malgun Gothic"/>
                <w:lang w:eastAsia="ko-KR"/>
              </w:rPr>
            </w:pPr>
            <w:r w:rsidRPr="004D5A69">
              <w:rPr>
                <w:rFonts w:eastAsia="Malgun Gothic"/>
                <w:lang w:eastAsia="ko-KR"/>
              </w:rPr>
              <w:t xml:space="preserve">However, O4 also seems to require interaction between UE sublayers (e.g., </w:t>
            </w:r>
            <w:r w:rsidR="00893645">
              <w:rPr>
                <w:rFonts w:eastAsia="Malgun Gothic" w:hint="eastAsia"/>
                <w:lang w:eastAsia="ko-KR"/>
              </w:rPr>
              <w:t>R</w:t>
            </w:r>
            <w:r w:rsidR="00893645">
              <w:rPr>
                <w:rFonts w:eastAsia="Malgun Gothic"/>
                <w:lang w:eastAsia="ko-KR"/>
              </w:rPr>
              <w:t>RC</w:t>
            </w:r>
            <w:r w:rsidRPr="004D5A69">
              <w:rPr>
                <w:rFonts w:eastAsia="Malgun Gothic"/>
                <w:lang w:eastAsia="ko-KR"/>
              </w:rPr>
              <w:t>) and non-standard stacks.</w:t>
            </w:r>
          </w:p>
        </w:tc>
      </w:tr>
      <w:tr w:rsidR="004A6586" w14:paraId="298F6C20" w14:textId="77777777" w:rsidTr="008F06C1">
        <w:tc>
          <w:tcPr>
            <w:tcW w:w="2110" w:type="dxa"/>
          </w:tcPr>
          <w:p w14:paraId="7E23282B" w14:textId="49079AFF"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59A85E6A" w14:textId="77777777" w:rsidR="004A6586" w:rsidRDefault="004A6586" w:rsidP="004A6586">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2B3AF3A8" w14:textId="77777777" w:rsidR="004A6586" w:rsidRDefault="004A6586" w:rsidP="004A6586">
            <w:pPr>
              <w:spacing w:after="0"/>
              <w:rPr>
                <w:lang w:eastAsia="zh-CN"/>
              </w:rPr>
            </w:pPr>
            <w:r>
              <w:rPr>
                <w:lang w:eastAsia="zh-CN"/>
              </w:rPr>
              <w:t>1) For UP Option 2, CN may be aware of AI/ML model. For example, a new 5GC entity to manage AI/ML models. But Option 4 can't.</w:t>
            </w:r>
          </w:p>
          <w:p w14:paraId="0FA24422" w14:textId="77777777" w:rsidR="004A6586" w:rsidRDefault="004A6586" w:rsidP="004A6586">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5F1C867F" w14:textId="77777777" w:rsidR="004A6586" w:rsidRDefault="004A6586" w:rsidP="004A6586">
            <w:pPr>
              <w:spacing w:after="0"/>
              <w:rPr>
                <w:lang w:eastAsia="zh-CN"/>
              </w:rPr>
            </w:pPr>
          </w:p>
          <w:p w14:paraId="64608E2D" w14:textId="77777777" w:rsidR="004A6586" w:rsidRDefault="004A6586" w:rsidP="004A6586">
            <w:pPr>
              <w:spacing w:after="0"/>
              <w:rPr>
                <w:lang w:eastAsia="zh-CN"/>
              </w:rPr>
            </w:pPr>
            <w:r>
              <w:rPr>
                <w:lang w:eastAsia="zh-CN"/>
              </w:rPr>
              <w:t>With above clarifcaition, our understanding on Pros and Cons:</w:t>
            </w:r>
          </w:p>
          <w:p w14:paraId="673B3E98" w14:textId="77777777" w:rsidR="004A6586" w:rsidRDefault="004A6586" w:rsidP="004A6586">
            <w:pPr>
              <w:spacing w:after="0"/>
              <w:rPr>
                <w:lang w:eastAsia="zh-CN"/>
              </w:rPr>
            </w:pPr>
          </w:p>
          <w:p w14:paraId="66DD3CC9" w14:textId="77777777" w:rsidR="004A6586" w:rsidRPr="001428AA" w:rsidRDefault="004A6586" w:rsidP="004A6586">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5071D69E" w14:textId="77777777" w:rsidR="004A6586" w:rsidRDefault="004A6586" w:rsidP="004A6586">
            <w:pPr>
              <w:spacing w:after="0"/>
              <w:rPr>
                <w:rFonts w:eastAsiaTheme="minorEastAsia"/>
                <w:lang w:eastAsia="zh-CN"/>
              </w:rPr>
            </w:pPr>
            <w:r>
              <w:rPr>
                <w:rFonts w:eastAsiaTheme="minorEastAsia"/>
                <w:lang w:eastAsia="zh-CN"/>
              </w:rPr>
              <w:t>- Limited or minor RAN2 spec impact</w:t>
            </w:r>
          </w:p>
          <w:p w14:paraId="3A433EF2" w14:textId="77777777" w:rsidR="004A6586" w:rsidRPr="004364E9" w:rsidRDefault="004A6586" w:rsidP="004A6586">
            <w:pPr>
              <w:pStyle w:val="af8"/>
              <w:numPr>
                <w:ilvl w:val="0"/>
                <w:numId w:val="17"/>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40D291B2" w14:textId="77777777" w:rsidR="004A6586" w:rsidRDefault="004A6586" w:rsidP="004A6586">
            <w:pPr>
              <w:spacing w:after="0"/>
              <w:rPr>
                <w:rFonts w:eastAsiaTheme="minorEastAsia"/>
                <w:lang w:eastAsia="zh-CN"/>
              </w:rPr>
            </w:pPr>
            <w:r>
              <w:rPr>
                <w:rFonts w:eastAsiaTheme="minorEastAsia"/>
                <w:lang w:eastAsia="zh-CN"/>
              </w:rPr>
              <w:t xml:space="preserve">- Native support of large size AI/ML model transfer. </w:t>
            </w:r>
          </w:p>
          <w:p w14:paraId="692C33F3" w14:textId="77777777" w:rsidR="004A6586" w:rsidRDefault="004A6586" w:rsidP="004A6586">
            <w:pPr>
              <w:spacing w:after="0"/>
              <w:rPr>
                <w:rFonts w:eastAsiaTheme="minorEastAsia"/>
                <w:lang w:eastAsia="zh-CN"/>
              </w:rPr>
            </w:pPr>
          </w:p>
          <w:p w14:paraId="5FD1ECC2" w14:textId="77777777" w:rsidR="004A6586" w:rsidRDefault="004A6586" w:rsidP="004A6586">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374B582" w14:textId="77777777" w:rsidR="004A6586" w:rsidRDefault="004A6586" w:rsidP="004A6586">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signaling latency is higher than CP option 1 (i.e. gNB solution). Whether it is even higher than UP option 2 (i.e. UPF solution) depends on whether/how it is edge deployed.  </w:t>
            </w:r>
          </w:p>
          <w:p w14:paraId="7F63E655" w14:textId="77777777" w:rsidR="004A6586" w:rsidRDefault="004A6586" w:rsidP="004A6586">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36884E3B" w14:textId="77777777" w:rsidR="004A6586" w:rsidRPr="009D46F5" w:rsidRDefault="004A6586" w:rsidP="004A6586">
            <w:pPr>
              <w:pStyle w:val="af8"/>
              <w:numPr>
                <w:ilvl w:val="0"/>
                <w:numId w:val="17"/>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262DF0F2" w14:textId="77777777" w:rsidR="004A6586" w:rsidRDefault="004A6586" w:rsidP="004A6586">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4B8140A4" w14:textId="77777777" w:rsidR="004A6586" w:rsidRPr="00E4510F" w:rsidRDefault="004A6586" w:rsidP="004A6586">
            <w:pPr>
              <w:pStyle w:val="af8"/>
              <w:numPr>
                <w:ilvl w:val="0"/>
                <w:numId w:val="16"/>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899AD6B" w14:textId="77777777" w:rsidR="004A6586" w:rsidRDefault="004A6586" w:rsidP="004A6586">
            <w:pPr>
              <w:spacing w:after="0"/>
              <w:rPr>
                <w:rFonts w:eastAsiaTheme="minorEastAsia"/>
                <w:lang w:eastAsia="zh-CN"/>
              </w:rPr>
            </w:pPr>
          </w:p>
          <w:p w14:paraId="7A9EB38A" w14:textId="77777777" w:rsidR="004A6586" w:rsidRDefault="004A6586" w:rsidP="004A6586">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55AB4E3" w14:textId="77777777" w:rsidR="004A6586" w:rsidRPr="00E4510F" w:rsidRDefault="004A6586" w:rsidP="004A6586">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None </w:t>
            </w:r>
          </w:p>
          <w:p w14:paraId="73DA36C3" w14:textId="77777777" w:rsidR="004A6586" w:rsidRDefault="004A6586" w:rsidP="004A6586">
            <w:pPr>
              <w:spacing w:after="0"/>
              <w:rPr>
                <w:rFonts w:eastAsiaTheme="minorEastAsia"/>
                <w:lang w:eastAsia="zh-CN"/>
              </w:rPr>
            </w:pPr>
          </w:p>
          <w:p w14:paraId="1573CFED" w14:textId="77777777" w:rsidR="004A6586" w:rsidRDefault="004A6586" w:rsidP="004A6586">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16FC7EF5" w14:textId="77777777" w:rsidR="004A6586" w:rsidRDefault="004A6586" w:rsidP="004A6586">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25C8F5EE" w14:textId="77777777" w:rsidR="004A6586" w:rsidRDefault="004A6586" w:rsidP="004A6586">
            <w:pPr>
              <w:spacing w:after="0"/>
              <w:rPr>
                <w:rFonts w:eastAsiaTheme="minorEastAsia"/>
                <w:lang w:eastAsia="zh-CN"/>
              </w:rPr>
            </w:pPr>
          </w:p>
        </w:tc>
      </w:tr>
      <w:tr w:rsidR="004D3D6B" w14:paraId="6C6CBA0C" w14:textId="77777777" w:rsidTr="008F06C1">
        <w:tc>
          <w:tcPr>
            <w:tcW w:w="2110" w:type="dxa"/>
          </w:tcPr>
          <w:p w14:paraId="7E33D818" w14:textId="0CF6C645" w:rsidR="004D3D6B" w:rsidRDefault="004D3D6B" w:rsidP="004D3D6B">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2210C78" w14:textId="77777777" w:rsidR="004D3D6B" w:rsidRDefault="004D3D6B" w:rsidP="004D3D6B">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8E85BC4" w14:textId="6D92CAD6" w:rsidR="004D3D6B" w:rsidRDefault="004D3D6B" w:rsidP="004D3D6B">
            <w:pPr>
              <w:pStyle w:val="af8"/>
              <w:numPr>
                <w:ilvl w:val="0"/>
                <w:numId w:val="5"/>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337C61E3" w14:textId="67889163" w:rsidR="00655C71" w:rsidRPr="00446EDF" w:rsidRDefault="00655C71" w:rsidP="004D3D6B">
            <w:pPr>
              <w:pStyle w:val="af8"/>
              <w:numPr>
                <w:ilvl w:val="0"/>
                <w:numId w:val="5"/>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051557EE" w14:textId="77777777" w:rsidR="004D3D6B" w:rsidRDefault="004D3D6B" w:rsidP="004D3D6B">
            <w:pPr>
              <w:spacing w:after="0"/>
              <w:rPr>
                <w:rFonts w:eastAsiaTheme="minorEastAsia"/>
                <w:lang w:eastAsia="zh-CN"/>
              </w:rPr>
            </w:pPr>
          </w:p>
          <w:p w14:paraId="1EDB0454" w14:textId="77777777" w:rsidR="004D3D6B" w:rsidRDefault="004D3D6B" w:rsidP="004D3D6B">
            <w:pPr>
              <w:spacing w:after="0"/>
              <w:rPr>
                <w:rFonts w:eastAsiaTheme="minorEastAsia"/>
                <w:lang w:eastAsia="zh-CN"/>
              </w:rPr>
            </w:pPr>
            <w:r>
              <w:rPr>
                <w:rFonts w:eastAsiaTheme="minorEastAsia"/>
                <w:lang w:eastAsia="zh-CN"/>
              </w:rPr>
              <w:lastRenderedPageBreak/>
              <w:t>Cons:</w:t>
            </w:r>
          </w:p>
          <w:p w14:paraId="00F76896" w14:textId="04875CE5" w:rsidR="004D3D6B" w:rsidRPr="00655C71" w:rsidRDefault="004D3D6B" w:rsidP="00655C71">
            <w:pPr>
              <w:pStyle w:val="af8"/>
              <w:numPr>
                <w:ilvl w:val="0"/>
                <w:numId w:val="5"/>
              </w:numPr>
              <w:spacing w:after="0"/>
              <w:ind w:firstLineChars="0"/>
              <w:rPr>
                <w:rFonts w:eastAsiaTheme="minorEastAsia"/>
                <w:lang w:eastAsia="zh-CN"/>
              </w:rPr>
            </w:pPr>
            <w:r w:rsidRPr="00655C71">
              <w:rPr>
                <w:rFonts w:eastAsiaTheme="minorEastAsia" w:hint="eastAsia"/>
                <w:lang w:eastAsia="zh-CN"/>
              </w:rPr>
              <w:t>M</w:t>
            </w:r>
            <w:r w:rsidRPr="00655C71">
              <w:rPr>
                <w:rFonts w:eastAsiaTheme="minorEastAsia"/>
                <w:lang w:eastAsia="zh-CN"/>
              </w:rPr>
              <w:t>ulti-vendor issue should be considered as the network has no idea about which AI model is deployed at UE side if UE acquires AI model from the server based on implementation</w:t>
            </w:r>
            <w:r w:rsidR="00655C71" w:rsidRPr="00655C71">
              <w:rPr>
                <w:rFonts w:eastAsiaTheme="minorEastAsia"/>
                <w:lang w:eastAsia="zh-CN"/>
              </w:rPr>
              <w:t>;</w:t>
            </w:r>
          </w:p>
          <w:p w14:paraId="25F61412" w14:textId="2E74A19B" w:rsidR="00655C71" w:rsidRPr="00655C71" w:rsidRDefault="00655C71" w:rsidP="00655C71">
            <w:pPr>
              <w:pStyle w:val="af8"/>
              <w:numPr>
                <w:ilvl w:val="0"/>
                <w:numId w:val="5"/>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odel transfer/delivery latency can not be guaranted </w:t>
            </w:r>
            <w:r w:rsidR="00726FD0">
              <w:rPr>
                <w:rFonts w:eastAsiaTheme="minorEastAsia"/>
                <w:lang w:eastAsia="zh-CN"/>
              </w:rPr>
              <w:t>for</w:t>
            </w:r>
            <w:r>
              <w:rPr>
                <w:rFonts w:eastAsiaTheme="minorEastAsia"/>
                <w:lang w:eastAsia="zh-CN"/>
              </w:rPr>
              <w:t xml:space="preserve"> this </w:t>
            </w:r>
            <w:r w:rsidR="00726FD0">
              <w:rPr>
                <w:rFonts w:eastAsiaTheme="minorEastAsia"/>
                <w:lang w:eastAsia="zh-CN"/>
              </w:rPr>
              <w:t>Option</w:t>
            </w:r>
            <w:r>
              <w:rPr>
                <w:rFonts w:eastAsiaTheme="minorEastAsia"/>
                <w:lang w:eastAsia="zh-CN"/>
              </w:rPr>
              <w:t>.</w:t>
            </w:r>
          </w:p>
        </w:tc>
      </w:tr>
      <w:tr w:rsidR="00B22B17" w14:paraId="6C36B911" w14:textId="77777777" w:rsidTr="008F06C1">
        <w:tc>
          <w:tcPr>
            <w:tcW w:w="2110" w:type="dxa"/>
          </w:tcPr>
          <w:p w14:paraId="222A5174" w14:textId="24D5FD14" w:rsidR="00B22B17" w:rsidRDefault="009C6E59" w:rsidP="008F06C1">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524" w:type="dxa"/>
          </w:tcPr>
          <w:p w14:paraId="2E1118A6" w14:textId="170BCAAE" w:rsidR="00B22B17" w:rsidRDefault="0048595C" w:rsidP="008F06C1">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w:t>
            </w:r>
            <w:r w:rsidR="002F3AAE">
              <w:rPr>
                <w:rFonts w:eastAsiaTheme="minorEastAsia"/>
                <w:lang w:eastAsia="zh-CN"/>
              </w:rPr>
              <w:t>e</w:t>
            </w:r>
            <w:r>
              <w:rPr>
                <w:rFonts w:eastAsiaTheme="minorEastAsia"/>
                <w:lang w:eastAsia="zh-CN"/>
              </w:rPr>
              <w:t>mentation.</w:t>
            </w:r>
          </w:p>
          <w:p w14:paraId="4CC6BDC5" w14:textId="533E5C30" w:rsidR="0048595C" w:rsidRDefault="0048595C" w:rsidP="008F06C1">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408189E7" w14:textId="1A637E79" w:rsidR="006A5DAC" w:rsidRDefault="006A5DAC" w:rsidP="008F06C1">
            <w:pPr>
              <w:spacing w:after="0"/>
              <w:rPr>
                <w:rFonts w:eastAsiaTheme="minorEastAsia"/>
                <w:lang w:eastAsia="zh-CN"/>
              </w:rPr>
            </w:pPr>
          </w:p>
          <w:p w14:paraId="2C5CC8AE" w14:textId="3A6B3ABF" w:rsidR="00BD2475" w:rsidRDefault="0057778C"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w:t>
            </w:r>
            <w:r w:rsidR="00BD2475">
              <w:rPr>
                <w:rFonts w:eastAsiaTheme="minorEastAsia"/>
                <w:lang w:eastAsia="zh-CN"/>
              </w:rPr>
              <w:t>since it is an implementation related solution, we do not think it can work well for some evalu</w:t>
            </w:r>
            <w:r w:rsidR="002F3AAE">
              <w:rPr>
                <w:rFonts w:eastAsiaTheme="minorEastAsia"/>
                <w:lang w:eastAsia="zh-CN"/>
              </w:rPr>
              <w:t>a</w:t>
            </w:r>
            <w:r w:rsidR="00BD2475">
              <w:rPr>
                <w:rFonts w:eastAsiaTheme="minorEastAsia"/>
                <w:lang w:eastAsia="zh-CN"/>
              </w:rPr>
              <w:t>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4C83829E" w14:textId="63FA544F" w:rsidR="006A5DAC" w:rsidRDefault="006A5DAC" w:rsidP="008F06C1">
            <w:pPr>
              <w:spacing w:after="0"/>
              <w:rPr>
                <w:rFonts w:eastAsiaTheme="minorEastAsia"/>
                <w:lang w:eastAsia="zh-CN"/>
              </w:rPr>
            </w:pPr>
          </w:p>
        </w:tc>
      </w:tr>
      <w:tr w:rsidR="00B22B17" w14:paraId="7402638F" w14:textId="77777777" w:rsidTr="008F06C1">
        <w:tc>
          <w:tcPr>
            <w:tcW w:w="2110" w:type="dxa"/>
          </w:tcPr>
          <w:p w14:paraId="0A66C0EF" w14:textId="77777777" w:rsidR="00B22B17" w:rsidRDefault="00B22B17" w:rsidP="008F06C1">
            <w:pPr>
              <w:spacing w:after="0"/>
              <w:rPr>
                <w:rFonts w:eastAsiaTheme="minorEastAsia"/>
                <w:lang w:eastAsia="zh-CN"/>
              </w:rPr>
            </w:pPr>
          </w:p>
        </w:tc>
        <w:tc>
          <w:tcPr>
            <w:tcW w:w="7524" w:type="dxa"/>
          </w:tcPr>
          <w:p w14:paraId="230438C3" w14:textId="77777777" w:rsidR="00B22B17" w:rsidRDefault="00B22B17" w:rsidP="008F06C1">
            <w:pPr>
              <w:spacing w:after="0"/>
              <w:rPr>
                <w:rFonts w:eastAsiaTheme="minorEastAsia"/>
                <w:lang w:eastAsia="zh-CN"/>
              </w:rPr>
            </w:pPr>
          </w:p>
        </w:tc>
      </w:tr>
      <w:tr w:rsidR="00B22B17" w14:paraId="59AC5D9B" w14:textId="77777777" w:rsidTr="008F06C1">
        <w:tc>
          <w:tcPr>
            <w:tcW w:w="2110" w:type="dxa"/>
          </w:tcPr>
          <w:p w14:paraId="1AB2532C" w14:textId="77777777" w:rsidR="00B22B17" w:rsidRDefault="00B22B17" w:rsidP="008F06C1">
            <w:pPr>
              <w:spacing w:after="0"/>
              <w:rPr>
                <w:rFonts w:eastAsiaTheme="minorEastAsia"/>
                <w:lang w:eastAsia="zh-CN"/>
              </w:rPr>
            </w:pPr>
          </w:p>
        </w:tc>
        <w:tc>
          <w:tcPr>
            <w:tcW w:w="7524" w:type="dxa"/>
          </w:tcPr>
          <w:p w14:paraId="462D79F4" w14:textId="77777777" w:rsidR="00B22B17" w:rsidRDefault="00B22B17" w:rsidP="008F06C1">
            <w:pPr>
              <w:spacing w:after="0"/>
              <w:rPr>
                <w:rFonts w:eastAsiaTheme="minorEastAsia"/>
                <w:lang w:eastAsia="zh-CN"/>
              </w:rPr>
            </w:pPr>
          </w:p>
        </w:tc>
      </w:tr>
      <w:tr w:rsidR="00B22B17" w14:paraId="65105BEE" w14:textId="77777777" w:rsidTr="008F06C1">
        <w:tc>
          <w:tcPr>
            <w:tcW w:w="2110" w:type="dxa"/>
          </w:tcPr>
          <w:p w14:paraId="448FE697" w14:textId="77777777" w:rsidR="00B22B17" w:rsidRDefault="00B22B17" w:rsidP="008F06C1">
            <w:pPr>
              <w:spacing w:after="0"/>
              <w:rPr>
                <w:rFonts w:eastAsiaTheme="minorEastAsia"/>
                <w:lang w:eastAsia="zh-CN"/>
              </w:rPr>
            </w:pPr>
          </w:p>
        </w:tc>
        <w:tc>
          <w:tcPr>
            <w:tcW w:w="7524" w:type="dxa"/>
          </w:tcPr>
          <w:p w14:paraId="5F8DFC2E" w14:textId="77777777" w:rsidR="00B22B17" w:rsidRDefault="00B22B17" w:rsidP="008F06C1">
            <w:pPr>
              <w:spacing w:after="0"/>
              <w:rPr>
                <w:rFonts w:eastAsiaTheme="minorEastAsia"/>
                <w:lang w:eastAsia="zh-CN"/>
              </w:rPr>
            </w:pPr>
          </w:p>
        </w:tc>
      </w:tr>
      <w:tr w:rsidR="00B22B17" w14:paraId="151C8766" w14:textId="77777777" w:rsidTr="008F06C1">
        <w:tc>
          <w:tcPr>
            <w:tcW w:w="2110" w:type="dxa"/>
          </w:tcPr>
          <w:p w14:paraId="3FA3B6E4" w14:textId="77777777" w:rsidR="00B22B17" w:rsidRDefault="00B22B17" w:rsidP="008F06C1">
            <w:pPr>
              <w:spacing w:after="0"/>
              <w:rPr>
                <w:rFonts w:eastAsiaTheme="minorEastAsia"/>
                <w:lang w:eastAsia="zh-CN"/>
              </w:rPr>
            </w:pPr>
          </w:p>
        </w:tc>
        <w:tc>
          <w:tcPr>
            <w:tcW w:w="7524" w:type="dxa"/>
          </w:tcPr>
          <w:p w14:paraId="06AC2538" w14:textId="77777777" w:rsidR="00B22B17" w:rsidRDefault="00B22B17" w:rsidP="008F06C1">
            <w:pPr>
              <w:spacing w:after="0"/>
              <w:rPr>
                <w:rFonts w:eastAsiaTheme="minorEastAsia"/>
                <w:lang w:eastAsia="zh-CN"/>
              </w:rPr>
            </w:pPr>
          </w:p>
        </w:tc>
      </w:tr>
      <w:tr w:rsidR="00B22B17" w14:paraId="690C03D9" w14:textId="77777777" w:rsidTr="008F06C1">
        <w:tc>
          <w:tcPr>
            <w:tcW w:w="2110" w:type="dxa"/>
          </w:tcPr>
          <w:p w14:paraId="0283146C" w14:textId="77777777" w:rsidR="00B22B17" w:rsidRDefault="00B22B17" w:rsidP="008F06C1">
            <w:pPr>
              <w:spacing w:after="0"/>
              <w:rPr>
                <w:rFonts w:eastAsiaTheme="minorEastAsia"/>
                <w:lang w:eastAsia="zh-CN"/>
              </w:rPr>
            </w:pPr>
          </w:p>
        </w:tc>
        <w:tc>
          <w:tcPr>
            <w:tcW w:w="7524" w:type="dxa"/>
          </w:tcPr>
          <w:p w14:paraId="79B327D5" w14:textId="77777777" w:rsidR="00B22B17" w:rsidRDefault="00B22B17" w:rsidP="008F06C1">
            <w:pPr>
              <w:spacing w:after="0"/>
              <w:rPr>
                <w:rFonts w:eastAsiaTheme="minorEastAsia"/>
                <w:lang w:eastAsia="zh-CN"/>
              </w:rPr>
            </w:pPr>
          </w:p>
        </w:tc>
      </w:tr>
      <w:tr w:rsidR="00B22B17" w14:paraId="73C7BE40" w14:textId="77777777" w:rsidTr="008F06C1">
        <w:tc>
          <w:tcPr>
            <w:tcW w:w="2110" w:type="dxa"/>
          </w:tcPr>
          <w:p w14:paraId="0CFC9B23" w14:textId="77777777" w:rsidR="00B22B17" w:rsidRDefault="00B22B17" w:rsidP="008F06C1">
            <w:pPr>
              <w:spacing w:after="0"/>
              <w:rPr>
                <w:rFonts w:eastAsiaTheme="minorEastAsia"/>
                <w:lang w:eastAsia="zh-CN"/>
              </w:rPr>
            </w:pPr>
          </w:p>
        </w:tc>
        <w:tc>
          <w:tcPr>
            <w:tcW w:w="7524" w:type="dxa"/>
          </w:tcPr>
          <w:p w14:paraId="51D8587E" w14:textId="77777777" w:rsidR="00B22B17" w:rsidRDefault="00B22B17" w:rsidP="008F06C1">
            <w:pPr>
              <w:spacing w:after="0"/>
              <w:rPr>
                <w:rFonts w:eastAsiaTheme="minorEastAsia"/>
                <w:lang w:eastAsia="zh-CN"/>
              </w:rPr>
            </w:pPr>
          </w:p>
        </w:tc>
      </w:tr>
      <w:tr w:rsidR="00B22B17" w14:paraId="5821E275" w14:textId="77777777" w:rsidTr="008F06C1">
        <w:tc>
          <w:tcPr>
            <w:tcW w:w="2110" w:type="dxa"/>
          </w:tcPr>
          <w:p w14:paraId="50DA8D58" w14:textId="77777777" w:rsidR="00B22B17" w:rsidRDefault="00B22B17" w:rsidP="008F06C1">
            <w:pPr>
              <w:spacing w:after="0"/>
              <w:rPr>
                <w:rFonts w:eastAsiaTheme="minorEastAsia"/>
                <w:lang w:eastAsia="zh-CN"/>
              </w:rPr>
            </w:pPr>
          </w:p>
        </w:tc>
        <w:tc>
          <w:tcPr>
            <w:tcW w:w="7524" w:type="dxa"/>
          </w:tcPr>
          <w:p w14:paraId="6B6D389D" w14:textId="77777777" w:rsidR="00B22B17" w:rsidRDefault="00B22B17" w:rsidP="008F06C1">
            <w:pPr>
              <w:spacing w:after="0"/>
              <w:rPr>
                <w:rFonts w:eastAsiaTheme="minorEastAsia"/>
                <w:lang w:eastAsia="zh-CN"/>
              </w:rPr>
            </w:pPr>
          </w:p>
        </w:tc>
      </w:tr>
      <w:tr w:rsidR="00B22B17" w14:paraId="4AE38C4B" w14:textId="77777777" w:rsidTr="008F06C1">
        <w:tc>
          <w:tcPr>
            <w:tcW w:w="2110" w:type="dxa"/>
          </w:tcPr>
          <w:p w14:paraId="26F9936C" w14:textId="77777777" w:rsidR="00B22B17" w:rsidRDefault="00B22B17" w:rsidP="008F06C1">
            <w:pPr>
              <w:spacing w:after="0"/>
              <w:rPr>
                <w:rFonts w:eastAsiaTheme="minorEastAsia"/>
                <w:lang w:eastAsia="zh-CN"/>
              </w:rPr>
            </w:pPr>
          </w:p>
        </w:tc>
        <w:tc>
          <w:tcPr>
            <w:tcW w:w="7524" w:type="dxa"/>
          </w:tcPr>
          <w:p w14:paraId="4F9965CF" w14:textId="77777777" w:rsidR="00B22B17" w:rsidRDefault="00B22B17" w:rsidP="008F06C1">
            <w:pPr>
              <w:spacing w:after="0"/>
              <w:rPr>
                <w:rFonts w:eastAsiaTheme="minorEastAsia"/>
                <w:lang w:eastAsia="zh-CN"/>
              </w:rPr>
            </w:pPr>
          </w:p>
        </w:tc>
      </w:tr>
      <w:tr w:rsidR="00B22B17" w14:paraId="207D31A9" w14:textId="77777777" w:rsidTr="008F06C1">
        <w:tc>
          <w:tcPr>
            <w:tcW w:w="2110" w:type="dxa"/>
          </w:tcPr>
          <w:p w14:paraId="1689E7C6" w14:textId="77777777" w:rsidR="00B22B17" w:rsidRDefault="00B22B17" w:rsidP="008F06C1">
            <w:pPr>
              <w:spacing w:after="0"/>
              <w:rPr>
                <w:rFonts w:eastAsiaTheme="minorEastAsia"/>
                <w:lang w:eastAsia="zh-CN"/>
              </w:rPr>
            </w:pPr>
          </w:p>
        </w:tc>
        <w:tc>
          <w:tcPr>
            <w:tcW w:w="7524" w:type="dxa"/>
          </w:tcPr>
          <w:p w14:paraId="438D5831" w14:textId="77777777" w:rsidR="00B22B17" w:rsidRDefault="00B22B17" w:rsidP="008F06C1">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t>Beam management</w:t>
            </w:r>
          </w:p>
          <w:p w14:paraId="5EDB3765"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lastRenderedPageBreak/>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90A54" w14:textId="77777777" w:rsidR="00F3121F" w:rsidRDefault="00F3121F">
      <w:pPr>
        <w:spacing w:after="0"/>
      </w:pPr>
      <w:r>
        <w:separator/>
      </w:r>
    </w:p>
  </w:endnote>
  <w:endnote w:type="continuationSeparator" w:id="0">
    <w:p w14:paraId="0E744CC3" w14:textId="77777777" w:rsidR="00F3121F" w:rsidRDefault="00F312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959B" w14:textId="60B385E2" w:rsidR="002B1230" w:rsidRDefault="002B1230">
    <w:pPr>
      <w:pStyle w:val="ac"/>
    </w:pPr>
    <w:r>
      <w:rPr>
        <w:rStyle w:val="af3"/>
      </w:rPr>
      <w:fldChar w:fldCharType="begin"/>
    </w:r>
    <w:r>
      <w:rPr>
        <w:rStyle w:val="af3"/>
      </w:rPr>
      <w:instrText xml:space="preserve"> PAGE </w:instrText>
    </w:r>
    <w:r>
      <w:rPr>
        <w:rStyle w:val="af3"/>
      </w:rPr>
      <w:fldChar w:fldCharType="separate"/>
    </w:r>
    <w:r>
      <w:rPr>
        <w:rStyle w:val="af3"/>
        <w:noProof/>
      </w:rPr>
      <w:t>32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34</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92034" w14:textId="77777777" w:rsidR="00F3121F" w:rsidRDefault="00F3121F">
      <w:pPr>
        <w:spacing w:after="0"/>
      </w:pPr>
      <w:r>
        <w:separator/>
      </w:r>
    </w:p>
  </w:footnote>
  <w:footnote w:type="continuationSeparator" w:id="0">
    <w:p w14:paraId="01F221E9" w14:textId="77777777" w:rsidR="00F3121F" w:rsidRDefault="00F312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F4A"/>
    <w:multiLevelType w:val="hybridMultilevel"/>
    <w:tmpl w:val="240E6E5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FA3B29"/>
    <w:multiLevelType w:val="hybridMultilevel"/>
    <w:tmpl w:val="9DE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E2ACB"/>
    <w:multiLevelType w:val="hybridMultilevel"/>
    <w:tmpl w:val="26DE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633EB2"/>
    <w:multiLevelType w:val="hybridMultilevel"/>
    <w:tmpl w:val="E1EA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A4B2C"/>
    <w:multiLevelType w:val="hybridMultilevel"/>
    <w:tmpl w:val="8E68B49C"/>
    <w:lvl w:ilvl="0" w:tplc="BCAED3A2">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7"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0CC376E"/>
    <w:multiLevelType w:val="hybridMultilevel"/>
    <w:tmpl w:val="83164B68"/>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253B3"/>
    <w:multiLevelType w:val="hybridMultilevel"/>
    <w:tmpl w:val="0A9A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429A3"/>
    <w:multiLevelType w:val="hybridMultilevel"/>
    <w:tmpl w:val="39AC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01079E"/>
    <w:multiLevelType w:val="hybridMultilevel"/>
    <w:tmpl w:val="D1F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B2C04"/>
    <w:multiLevelType w:val="hybridMultilevel"/>
    <w:tmpl w:val="BA96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1"/>
    <w:lvlOverride w:ilvl="0">
      <w:startOverride w:val="1"/>
    </w:lvlOverride>
  </w:num>
  <w:num w:numId="4">
    <w:abstractNumId w:val="13"/>
  </w:num>
  <w:num w:numId="5">
    <w:abstractNumId w:val="14"/>
  </w:num>
  <w:num w:numId="6">
    <w:abstractNumId w:val="4"/>
  </w:num>
  <w:num w:numId="7">
    <w:abstractNumId w:val="7"/>
  </w:num>
  <w:num w:numId="8">
    <w:abstractNumId w:val="1"/>
  </w:num>
  <w:num w:numId="9">
    <w:abstractNumId w:val="18"/>
  </w:num>
  <w:num w:numId="10">
    <w:abstractNumId w:val="12"/>
  </w:num>
  <w:num w:numId="11">
    <w:abstractNumId w:val="19"/>
  </w:num>
  <w:num w:numId="12">
    <w:abstractNumId w:val="8"/>
  </w:num>
  <w:num w:numId="13">
    <w:abstractNumId w:val="6"/>
  </w:num>
  <w:num w:numId="14">
    <w:abstractNumId w:val="8"/>
  </w:num>
  <w:num w:numId="15">
    <w:abstractNumId w:val="0"/>
  </w:num>
  <w:num w:numId="16">
    <w:abstractNumId w:val="17"/>
  </w:num>
  <w:num w:numId="17">
    <w:abstractNumId w:val="5"/>
  </w:num>
  <w:num w:numId="18">
    <w:abstractNumId w:val="20"/>
  </w:num>
  <w:num w:numId="19">
    <w:abstractNumId w:val="9"/>
  </w:num>
  <w:num w:numId="20">
    <w:abstractNumId w:val="10"/>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030A3"/>
    <w:rsid w:val="00004B96"/>
    <w:rsid w:val="0001170C"/>
    <w:rsid w:val="00016CF3"/>
    <w:rsid w:val="00024271"/>
    <w:rsid w:val="0002650A"/>
    <w:rsid w:val="00035C0A"/>
    <w:rsid w:val="00040692"/>
    <w:rsid w:val="00041269"/>
    <w:rsid w:val="000443E0"/>
    <w:rsid w:val="00045A2C"/>
    <w:rsid w:val="00045D0D"/>
    <w:rsid w:val="00047CDA"/>
    <w:rsid w:val="000527AF"/>
    <w:rsid w:val="00054FD1"/>
    <w:rsid w:val="00057D00"/>
    <w:rsid w:val="0006157A"/>
    <w:rsid w:val="0006298B"/>
    <w:rsid w:val="00067737"/>
    <w:rsid w:val="00073D1E"/>
    <w:rsid w:val="00075092"/>
    <w:rsid w:val="00076034"/>
    <w:rsid w:val="0008069A"/>
    <w:rsid w:val="00081E90"/>
    <w:rsid w:val="0008294C"/>
    <w:rsid w:val="00082952"/>
    <w:rsid w:val="00090359"/>
    <w:rsid w:val="00091FB1"/>
    <w:rsid w:val="00097290"/>
    <w:rsid w:val="00097A4D"/>
    <w:rsid w:val="00097C95"/>
    <w:rsid w:val="000A0E56"/>
    <w:rsid w:val="000A6320"/>
    <w:rsid w:val="000A7270"/>
    <w:rsid w:val="000A75B7"/>
    <w:rsid w:val="000A75C7"/>
    <w:rsid w:val="000B2CF2"/>
    <w:rsid w:val="000B40A6"/>
    <w:rsid w:val="000B488E"/>
    <w:rsid w:val="000B6140"/>
    <w:rsid w:val="000D6624"/>
    <w:rsid w:val="000D68D1"/>
    <w:rsid w:val="000E56B7"/>
    <w:rsid w:val="000E6AF9"/>
    <w:rsid w:val="000F0D7D"/>
    <w:rsid w:val="000F2108"/>
    <w:rsid w:val="000F2406"/>
    <w:rsid w:val="000F3B5A"/>
    <w:rsid w:val="000F77EC"/>
    <w:rsid w:val="00105671"/>
    <w:rsid w:val="00114AE6"/>
    <w:rsid w:val="00121AFA"/>
    <w:rsid w:val="00123CB6"/>
    <w:rsid w:val="001268C9"/>
    <w:rsid w:val="001304B0"/>
    <w:rsid w:val="001328CC"/>
    <w:rsid w:val="001419F5"/>
    <w:rsid w:val="00142F49"/>
    <w:rsid w:val="00144EAD"/>
    <w:rsid w:val="001510EE"/>
    <w:rsid w:val="001564D9"/>
    <w:rsid w:val="00156A72"/>
    <w:rsid w:val="00161384"/>
    <w:rsid w:val="001613C9"/>
    <w:rsid w:val="00164241"/>
    <w:rsid w:val="0016643A"/>
    <w:rsid w:val="00176DB3"/>
    <w:rsid w:val="001771B0"/>
    <w:rsid w:val="00182206"/>
    <w:rsid w:val="00183767"/>
    <w:rsid w:val="00186B99"/>
    <w:rsid w:val="00191E14"/>
    <w:rsid w:val="00191ED2"/>
    <w:rsid w:val="001931AA"/>
    <w:rsid w:val="0019512D"/>
    <w:rsid w:val="00195173"/>
    <w:rsid w:val="001961BF"/>
    <w:rsid w:val="0019708E"/>
    <w:rsid w:val="001A03CB"/>
    <w:rsid w:val="001A1D9B"/>
    <w:rsid w:val="001A7511"/>
    <w:rsid w:val="001B2CAA"/>
    <w:rsid w:val="001B4722"/>
    <w:rsid w:val="001B5C93"/>
    <w:rsid w:val="001C1D40"/>
    <w:rsid w:val="001C216F"/>
    <w:rsid w:val="001C7489"/>
    <w:rsid w:val="001D0FA2"/>
    <w:rsid w:val="001D227A"/>
    <w:rsid w:val="001D33F6"/>
    <w:rsid w:val="001D36BB"/>
    <w:rsid w:val="001E1158"/>
    <w:rsid w:val="001E5780"/>
    <w:rsid w:val="001E66B0"/>
    <w:rsid w:val="001E677A"/>
    <w:rsid w:val="001F2319"/>
    <w:rsid w:val="001F3844"/>
    <w:rsid w:val="001F73A2"/>
    <w:rsid w:val="001F791F"/>
    <w:rsid w:val="00203E08"/>
    <w:rsid w:val="002052A8"/>
    <w:rsid w:val="002130E7"/>
    <w:rsid w:val="00213A84"/>
    <w:rsid w:val="0021428C"/>
    <w:rsid w:val="002169CA"/>
    <w:rsid w:val="00217100"/>
    <w:rsid w:val="00221EDD"/>
    <w:rsid w:val="00224727"/>
    <w:rsid w:val="00227FE9"/>
    <w:rsid w:val="002310A1"/>
    <w:rsid w:val="0024033B"/>
    <w:rsid w:val="00240558"/>
    <w:rsid w:val="00241FDF"/>
    <w:rsid w:val="002529E6"/>
    <w:rsid w:val="00256E1B"/>
    <w:rsid w:val="0025772C"/>
    <w:rsid w:val="002579FD"/>
    <w:rsid w:val="002644D9"/>
    <w:rsid w:val="00267E72"/>
    <w:rsid w:val="0027218C"/>
    <w:rsid w:val="0027324C"/>
    <w:rsid w:val="00276BB4"/>
    <w:rsid w:val="00281B73"/>
    <w:rsid w:val="00282B2E"/>
    <w:rsid w:val="00285A0E"/>
    <w:rsid w:val="00290B3A"/>
    <w:rsid w:val="00291FB7"/>
    <w:rsid w:val="00295ABB"/>
    <w:rsid w:val="002A3980"/>
    <w:rsid w:val="002A7D26"/>
    <w:rsid w:val="002B1230"/>
    <w:rsid w:val="002B58A1"/>
    <w:rsid w:val="002B68F2"/>
    <w:rsid w:val="002C1728"/>
    <w:rsid w:val="002C18BE"/>
    <w:rsid w:val="002C1D10"/>
    <w:rsid w:val="002C4F89"/>
    <w:rsid w:val="002C71DD"/>
    <w:rsid w:val="002D0A5E"/>
    <w:rsid w:val="002D4030"/>
    <w:rsid w:val="002E21AF"/>
    <w:rsid w:val="002E6744"/>
    <w:rsid w:val="002F1D17"/>
    <w:rsid w:val="002F28EA"/>
    <w:rsid w:val="002F342A"/>
    <w:rsid w:val="002F3AAE"/>
    <w:rsid w:val="002F6F20"/>
    <w:rsid w:val="00303578"/>
    <w:rsid w:val="003052AF"/>
    <w:rsid w:val="00311761"/>
    <w:rsid w:val="00315C07"/>
    <w:rsid w:val="003172DB"/>
    <w:rsid w:val="00320585"/>
    <w:rsid w:val="0032223E"/>
    <w:rsid w:val="0032334C"/>
    <w:rsid w:val="003271F8"/>
    <w:rsid w:val="00327773"/>
    <w:rsid w:val="00330E3A"/>
    <w:rsid w:val="0033671F"/>
    <w:rsid w:val="00340B1B"/>
    <w:rsid w:val="0034500D"/>
    <w:rsid w:val="00350A8B"/>
    <w:rsid w:val="00350D2C"/>
    <w:rsid w:val="00352614"/>
    <w:rsid w:val="00355FBF"/>
    <w:rsid w:val="00361B07"/>
    <w:rsid w:val="003623DB"/>
    <w:rsid w:val="00362BCB"/>
    <w:rsid w:val="00365288"/>
    <w:rsid w:val="00370B22"/>
    <w:rsid w:val="00371210"/>
    <w:rsid w:val="00372FFA"/>
    <w:rsid w:val="00375339"/>
    <w:rsid w:val="003759FA"/>
    <w:rsid w:val="003851AE"/>
    <w:rsid w:val="003854B5"/>
    <w:rsid w:val="0038756B"/>
    <w:rsid w:val="00393C56"/>
    <w:rsid w:val="00395503"/>
    <w:rsid w:val="003965A8"/>
    <w:rsid w:val="003A07E8"/>
    <w:rsid w:val="003A20C0"/>
    <w:rsid w:val="003B4700"/>
    <w:rsid w:val="003B7533"/>
    <w:rsid w:val="003C00AE"/>
    <w:rsid w:val="003C6EF1"/>
    <w:rsid w:val="003C738A"/>
    <w:rsid w:val="003C74D8"/>
    <w:rsid w:val="003D37D6"/>
    <w:rsid w:val="003D48E2"/>
    <w:rsid w:val="003D74F8"/>
    <w:rsid w:val="003D7723"/>
    <w:rsid w:val="003E4E60"/>
    <w:rsid w:val="003E7E9D"/>
    <w:rsid w:val="003F1757"/>
    <w:rsid w:val="003F6635"/>
    <w:rsid w:val="0040288F"/>
    <w:rsid w:val="00403CF9"/>
    <w:rsid w:val="00407997"/>
    <w:rsid w:val="0041075F"/>
    <w:rsid w:val="004151B2"/>
    <w:rsid w:val="0041527F"/>
    <w:rsid w:val="00424C26"/>
    <w:rsid w:val="00425624"/>
    <w:rsid w:val="0043194F"/>
    <w:rsid w:val="00432BE5"/>
    <w:rsid w:val="00436666"/>
    <w:rsid w:val="00440589"/>
    <w:rsid w:val="00440C07"/>
    <w:rsid w:val="004425EF"/>
    <w:rsid w:val="00444736"/>
    <w:rsid w:val="0044499D"/>
    <w:rsid w:val="00446824"/>
    <w:rsid w:val="00451472"/>
    <w:rsid w:val="00453DE1"/>
    <w:rsid w:val="00456254"/>
    <w:rsid w:val="004615A4"/>
    <w:rsid w:val="00463370"/>
    <w:rsid w:val="00463C1A"/>
    <w:rsid w:val="00463F0C"/>
    <w:rsid w:val="0046560C"/>
    <w:rsid w:val="0047452D"/>
    <w:rsid w:val="00476BDD"/>
    <w:rsid w:val="004824AF"/>
    <w:rsid w:val="0048595C"/>
    <w:rsid w:val="00486A7B"/>
    <w:rsid w:val="00491C10"/>
    <w:rsid w:val="004920C5"/>
    <w:rsid w:val="004931A1"/>
    <w:rsid w:val="004A2B51"/>
    <w:rsid w:val="004A6586"/>
    <w:rsid w:val="004A74F7"/>
    <w:rsid w:val="004B00C3"/>
    <w:rsid w:val="004B19FE"/>
    <w:rsid w:val="004C05D6"/>
    <w:rsid w:val="004C06FE"/>
    <w:rsid w:val="004D3D6B"/>
    <w:rsid w:val="004D5130"/>
    <w:rsid w:val="004D55D1"/>
    <w:rsid w:val="004D5A69"/>
    <w:rsid w:val="004D70CF"/>
    <w:rsid w:val="004E0997"/>
    <w:rsid w:val="004E4E84"/>
    <w:rsid w:val="004E52CC"/>
    <w:rsid w:val="004E566E"/>
    <w:rsid w:val="004E5E8B"/>
    <w:rsid w:val="004F1470"/>
    <w:rsid w:val="004F25FA"/>
    <w:rsid w:val="004F4BC5"/>
    <w:rsid w:val="004F74EC"/>
    <w:rsid w:val="0050131A"/>
    <w:rsid w:val="005030F8"/>
    <w:rsid w:val="005041DE"/>
    <w:rsid w:val="00505268"/>
    <w:rsid w:val="00505456"/>
    <w:rsid w:val="00511D13"/>
    <w:rsid w:val="00513F30"/>
    <w:rsid w:val="00516C49"/>
    <w:rsid w:val="0051726E"/>
    <w:rsid w:val="0053252A"/>
    <w:rsid w:val="00533005"/>
    <w:rsid w:val="00546141"/>
    <w:rsid w:val="00546DB0"/>
    <w:rsid w:val="0055073D"/>
    <w:rsid w:val="00552BE4"/>
    <w:rsid w:val="00554C6C"/>
    <w:rsid w:val="005555B3"/>
    <w:rsid w:val="00560E01"/>
    <w:rsid w:val="00560F98"/>
    <w:rsid w:val="00574214"/>
    <w:rsid w:val="0057778C"/>
    <w:rsid w:val="00586DD9"/>
    <w:rsid w:val="00586EDE"/>
    <w:rsid w:val="0059207D"/>
    <w:rsid w:val="005973E7"/>
    <w:rsid w:val="005A07C7"/>
    <w:rsid w:val="005A112C"/>
    <w:rsid w:val="005A1D00"/>
    <w:rsid w:val="005A1DBC"/>
    <w:rsid w:val="005A3119"/>
    <w:rsid w:val="005A62A1"/>
    <w:rsid w:val="005A7634"/>
    <w:rsid w:val="005B0E07"/>
    <w:rsid w:val="005B7336"/>
    <w:rsid w:val="005B7AD5"/>
    <w:rsid w:val="005B7E70"/>
    <w:rsid w:val="005C0E46"/>
    <w:rsid w:val="005C2849"/>
    <w:rsid w:val="005C41B9"/>
    <w:rsid w:val="005C468D"/>
    <w:rsid w:val="005C5AE9"/>
    <w:rsid w:val="005C7C70"/>
    <w:rsid w:val="005D1B52"/>
    <w:rsid w:val="005D221D"/>
    <w:rsid w:val="005D763B"/>
    <w:rsid w:val="005E6659"/>
    <w:rsid w:val="005F3126"/>
    <w:rsid w:val="005F3798"/>
    <w:rsid w:val="005F46AF"/>
    <w:rsid w:val="005F4E85"/>
    <w:rsid w:val="005F5D94"/>
    <w:rsid w:val="00601320"/>
    <w:rsid w:val="006027E1"/>
    <w:rsid w:val="00603B97"/>
    <w:rsid w:val="00603D32"/>
    <w:rsid w:val="00604CCE"/>
    <w:rsid w:val="00607632"/>
    <w:rsid w:val="00612A37"/>
    <w:rsid w:val="006210B6"/>
    <w:rsid w:val="00623802"/>
    <w:rsid w:val="00625B3F"/>
    <w:rsid w:val="00627233"/>
    <w:rsid w:val="00630533"/>
    <w:rsid w:val="0063275C"/>
    <w:rsid w:val="0063549E"/>
    <w:rsid w:val="006376F6"/>
    <w:rsid w:val="006421B2"/>
    <w:rsid w:val="00642547"/>
    <w:rsid w:val="00642A4A"/>
    <w:rsid w:val="00645DCB"/>
    <w:rsid w:val="006503BD"/>
    <w:rsid w:val="006527EB"/>
    <w:rsid w:val="00655442"/>
    <w:rsid w:val="00655C71"/>
    <w:rsid w:val="00656CA9"/>
    <w:rsid w:val="006573E2"/>
    <w:rsid w:val="006576F8"/>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967BF"/>
    <w:rsid w:val="006A2847"/>
    <w:rsid w:val="006A5DAC"/>
    <w:rsid w:val="006B10C7"/>
    <w:rsid w:val="006B24E1"/>
    <w:rsid w:val="006B27B5"/>
    <w:rsid w:val="006B37FD"/>
    <w:rsid w:val="006C176F"/>
    <w:rsid w:val="006C4413"/>
    <w:rsid w:val="006C5885"/>
    <w:rsid w:val="006C750B"/>
    <w:rsid w:val="006D432C"/>
    <w:rsid w:val="006E3611"/>
    <w:rsid w:val="006E6A8A"/>
    <w:rsid w:val="007005A4"/>
    <w:rsid w:val="00701F7A"/>
    <w:rsid w:val="00702D40"/>
    <w:rsid w:val="00706D8F"/>
    <w:rsid w:val="00707932"/>
    <w:rsid w:val="00711FFF"/>
    <w:rsid w:val="007146A1"/>
    <w:rsid w:val="00714BC0"/>
    <w:rsid w:val="00721D9A"/>
    <w:rsid w:val="00724A4F"/>
    <w:rsid w:val="00726FD0"/>
    <w:rsid w:val="00731A8F"/>
    <w:rsid w:val="00733399"/>
    <w:rsid w:val="00737CF2"/>
    <w:rsid w:val="00744119"/>
    <w:rsid w:val="007465D0"/>
    <w:rsid w:val="00746EB4"/>
    <w:rsid w:val="0075075F"/>
    <w:rsid w:val="00751D47"/>
    <w:rsid w:val="007542DF"/>
    <w:rsid w:val="007553C8"/>
    <w:rsid w:val="0075620A"/>
    <w:rsid w:val="0075713D"/>
    <w:rsid w:val="0075790B"/>
    <w:rsid w:val="007607AB"/>
    <w:rsid w:val="00760E70"/>
    <w:rsid w:val="00762819"/>
    <w:rsid w:val="00762AE0"/>
    <w:rsid w:val="00763A14"/>
    <w:rsid w:val="00770096"/>
    <w:rsid w:val="007706E6"/>
    <w:rsid w:val="0077538E"/>
    <w:rsid w:val="00782BE0"/>
    <w:rsid w:val="00783BEE"/>
    <w:rsid w:val="007901A5"/>
    <w:rsid w:val="007949A9"/>
    <w:rsid w:val="00796203"/>
    <w:rsid w:val="00796E99"/>
    <w:rsid w:val="007A0127"/>
    <w:rsid w:val="007A0EFF"/>
    <w:rsid w:val="007A5A65"/>
    <w:rsid w:val="007A5D61"/>
    <w:rsid w:val="007B1B8F"/>
    <w:rsid w:val="007C1564"/>
    <w:rsid w:val="007C1D24"/>
    <w:rsid w:val="007C503E"/>
    <w:rsid w:val="007C53A5"/>
    <w:rsid w:val="007C5784"/>
    <w:rsid w:val="007D2A06"/>
    <w:rsid w:val="007D3ED6"/>
    <w:rsid w:val="007D5EAE"/>
    <w:rsid w:val="007D7A80"/>
    <w:rsid w:val="007D7C4B"/>
    <w:rsid w:val="007E5AD5"/>
    <w:rsid w:val="007E6FBF"/>
    <w:rsid w:val="007E7B4C"/>
    <w:rsid w:val="007F1996"/>
    <w:rsid w:val="007F37CA"/>
    <w:rsid w:val="00800AD1"/>
    <w:rsid w:val="008024B5"/>
    <w:rsid w:val="0080361E"/>
    <w:rsid w:val="00814673"/>
    <w:rsid w:val="0081493A"/>
    <w:rsid w:val="00821066"/>
    <w:rsid w:val="00821212"/>
    <w:rsid w:val="00823BDC"/>
    <w:rsid w:val="00824F65"/>
    <w:rsid w:val="00826825"/>
    <w:rsid w:val="008269FF"/>
    <w:rsid w:val="00826C6A"/>
    <w:rsid w:val="008303FC"/>
    <w:rsid w:val="008315FF"/>
    <w:rsid w:val="00832A39"/>
    <w:rsid w:val="00837348"/>
    <w:rsid w:val="00843FBD"/>
    <w:rsid w:val="008460AA"/>
    <w:rsid w:val="008503BC"/>
    <w:rsid w:val="008539E6"/>
    <w:rsid w:val="00856316"/>
    <w:rsid w:val="008577AE"/>
    <w:rsid w:val="00860173"/>
    <w:rsid w:val="008617AF"/>
    <w:rsid w:val="00864E8A"/>
    <w:rsid w:val="008747B4"/>
    <w:rsid w:val="008762A4"/>
    <w:rsid w:val="00876434"/>
    <w:rsid w:val="00876AE3"/>
    <w:rsid w:val="00876C92"/>
    <w:rsid w:val="00880CC5"/>
    <w:rsid w:val="0088523E"/>
    <w:rsid w:val="00890DA9"/>
    <w:rsid w:val="008933F1"/>
    <w:rsid w:val="00893645"/>
    <w:rsid w:val="008966A4"/>
    <w:rsid w:val="00896E16"/>
    <w:rsid w:val="008A1152"/>
    <w:rsid w:val="008A364C"/>
    <w:rsid w:val="008A3941"/>
    <w:rsid w:val="008B0FCC"/>
    <w:rsid w:val="008B25FB"/>
    <w:rsid w:val="008B2C9F"/>
    <w:rsid w:val="008B345B"/>
    <w:rsid w:val="008B46A0"/>
    <w:rsid w:val="008B5A00"/>
    <w:rsid w:val="008B6DB4"/>
    <w:rsid w:val="008B7FFC"/>
    <w:rsid w:val="008C00B7"/>
    <w:rsid w:val="008C29E4"/>
    <w:rsid w:val="008C2DE5"/>
    <w:rsid w:val="008D2EB7"/>
    <w:rsid w:val="008D4E00"/>
    <w:rsid w:val="008D53C9"/>
    <w:rsid w:val="008E1E19"/>
    <w:rsid w:val="008E7998"/>
    <w:rsid w:val="008F06C1"/>
    <w:rsid w:val="008F4C1C"/>
    <w:rsid w:val="008F68C5"/>
    <w:rsid w:val="008F767B"/>
    <w:rsid w:val="009005CD"/>
    <w:rsid w:val="009006F4"/>
    <w:rsid w:val="00901147"/>
    <w:rsid w:val="009028C0"/>
    <w:rsid w:val="00903E6C"/>
    <w:rsid w:val="00907089"/>
    <w:rsid w:val="00907FE4"/>
    <w:rsid w:val="009114B0"/>
    <w:rsid w:val="00911F26"/>
    <w:rsid w:val="009143DC"/>
    <w:rsid w:val="0091489F"/>
    <w:rsid w:val="009175E1"/>
    <w:rsid w:val="0092040D"/>
    <w:rsid w:val="00922D09"/>
    <w:rsid w:val="00922F07"/>
    <w:rsid w:val="0092743F"/>
    <w:rsid w:val="0093087D"/>
    <w:rsid w:val="00930A87"/>
    <w:rsid w:val="009319BE"/>
    <w:rsid w:val="00931AA9"/>
    <w:rsid w:val="00933505"/>
    <w:rsid w:val="009375D0"/>
    <w:rsid w:val="00937E8C"/>
    <w:rsid w:val="009442FD"/>
    <w:rsid w:val="009453B1"/>
    <w:rsid w:val="009510D5"/>
    <w:rsid w:val="00952198"/>
    <w:rsid w:val="0095580E"/>
    <w:rsid w:val="009566DB"/>
    <w:rsid w:val="009576DC"/>
    <w:rsid w:val="009600BF"/>
    <w:rsid w:val="0097169B"/>
    <w:rsid w:val="00971A67"/>
    <w:rsid w:val="00972B4A"/>
    <w:rsid w:val="0097602B"/>
    <w:rsid w:val="00977B7B"/>
    <w:rsid w:val="0098113A"/>
    <w:rsid w:val="0098271A"/>
    <w:rsid w:val="00984336"/>
    <w:rsid w:val="00985EFD"/>
    <w:rsid w:val="009959BC"/>
    <w:rsid w:val="009A03A1"/>
    <w:rsid w:val="009A4A8A"/>
    <w:rsid w:val="009A7196"/>
    <w:rsid w:val="009B3AE6"/>
    <w:rsid w:val="009B47AC"/>
    <w:rsid w:val="009B71DD"/>
    <w:rsid w:val="009C1335"/>
    <w:rsid w:val="009C3505"/>
    <w:rsid w:val="009C6E19"/>
    <w:rsid w:val="009C6E59"/>
    <w:rsid w:val="009C7015"/>
    <w:rsid w:val="009D3F87"/>
    <w:rsid w:val="009D40C3"/>
    <w:rsid w:val="009F1C8A"/>
    <w:rsid w:val="00A01C4B"/>
    <w:rsid w:val="00A03149"/>
    <w:rsid w:val="00A037FC"/>
    <w:rsid w:val="00A044F7"/>
    <w:rsid w:val="00A04A6B"/>
    <w:rsid w:val="00A04B10"/>
    <w:rsid w:val="00A04E11"/>
    <w:rsid w:val="00A07C87"/>
    <w:rsid w:val="00A111F5"/>
    <w:rsid w:val="00A14D1A"/>
    <w:rsid w:val="00A25045"/>
    <w:rsid w:val="00A2575C"/>
    <w:rsid w:val="00A34F92"/>
    <w:rsid w:val="00A3544C"/>
    <w:rsid w:val="00A40239"/>
    <w:rsid w:val="00A42474"/>
    <w:rsid w:val="00A47108"/>
    <w:rsid w:val="00A503B0"/>
    <w:rsid w:val="00A509DE"/>
    <w:rsid w:val="00A50B85"/>
    <w:rsid w:val="00A51697"/>
    <w:rsid w:val="00A54079"/>
    <w:rsid w:val="00A56F06"/>
    <w:rsid w:val="00A57E3B"/>
    <w:rsid w:val="00A64D63"/>
    <w:rsid w:val="00A6748A"/>
    <w:rsid w:val="00A73A39"/>
    <w:rsid w:val="00A73EB7"/>
    <w:rsid w:val="00A7554A"/>
    <w:rsid w:val="00A80E0A"/>
    <w:rsid w:val="00A83F08"/>
    <w:rsid w:val="00A9064A"/>
    <w:rsid w:val="00A90AB9"/>
    <w:rsid w:val="00A93A1F"/>
    <w:rsid w:val="00A94D02"/>
    <w:rsid w:val="00A9690E"/>
    <w:rsid w:val="00A97317"/>
    <w:rsid w:val="00AA2550"/>
    <w:rsid w:val="00AA2E61"/>
    <w:rsid w:val="00AA5659"/>
    <w:rsid w:val="00AB249E"/>
    <w:rsid w:val="00AB5E6F"/>
    <w:rsid w:val="00AB692A"/>
    <w:rsid w:val="00AC1F89"/>
    <w:rsid w:val="00AC28F9"/>
    <w:rsid w:val="00AC2BCD"/>
    <w:rsid w:val="00AC4AC4"/>
    <w:rsid w:val="00AC670F"/>
    <w:rsid w:val="00AD318D"/>
    <w:rsid w:val="00AD35CC"/>
    <w:rsid w:val="00AD7632"/>
    <w:rsid w:val="00AE11F2"/>
    <w:rsid w:val="00AE4B88"/>
    <w:rsid w:val="00AE64BC"/>
    <w:rsid w:val="00AE6A3A"/>
    <w:rsid w:val="00AE72A5"/>
    <w:rsid w:val="00AF00B2"/>
    <w:rsid w:val="00AF01DA"/>
    <w:rsid w:val="00AF490A"/>
    <w:rsid w:val="00B00229"/>
    <w:rsid w:val="00B02092"/>
    <w:rsid w:val="00B022AD"/>
    <w:rsid w:val="00B06E7A"/>
    <w:rsid w:val="00B07A5D"/>
    <w:rsid w:val="00B206E9"/>
    <w:rsid w:val="00B22B17"/>
    <w:rsid w:val="00B329C9"/>
    <w:rsid w:val="00B32E15"/>
    <w:rsid w:val="00B3669A"/>
    <w:rsid w:val="00B36E69"/>
    <w:rsid w:val="00B421B7"/>
    <w:rsid w:val="00B464DF"/>
    <w:rsid w:val="00B47000"/>
    <w:rsid w:val="00B5169F"/>
    <w:rsid w:val="00B5337E"/>
    <w:rsid w:val="00B540AE"/>
    <w:rsid w:val="00B56011"/>
    <w:rsid w:val="00B63CFC"/>
    <w:rsid w:val="00B64C48"/>
    <w:rsid w:val="00B71049"/>
    <w:rsid w:val="00B75416"/>
    <w:rsid w:val="00B763F7"/>
    <w:rsid w:val="00B7749C"/>
    <w:rsid w:val="00B81BAF"/>
    <w:rsid w:val="00B92CC3"/>
    <w:rsid w:val="00B93249"/>
    <w:rsid w:val="00B962F7"/>
    <w:rsid w:val="00B96386"/>
    <w:rsid w:val="00B96753"/>
    <w:rsid w:val="00B97165"/>
    <w:rsid w:val="00B97585"/>
    <w:rsid w:val="00B97F25"/>
    <w:rsid w:val="00BA2B3D"/>
    <w:rsid w:val="00BA3191"/>
    <w:rsid w:val="00BA41D9"/>
    <w:rsid w:val="00BB0732"/>
    <w:rsid w:val="00BB3ED1"/>
    <w:rsid w:val="00BB49F4"/>
    <w:rsid w:val="00BC0415"/>
    <w:rsid w:val="00BC1F0E"/>
    <w:rsid w:val="00BC3C8F"/>
    <w:rsid w:val="00BC57AD"/>
    <w:rsid w:val="00BD0681"/>
    <w:rsid w:val="00BD2475"/>
    <w:rsid w:val="00BD4833"/>
    <w:rsid w:val="00BD5BE9"/>
    <w:rsid w:val="00BD6D35"/>
    <w:rsid w:val="00BE4BEA"/>
    <w:rsid w:val="00BF0090"/>
    <w:rsid w:val="00BF1E84"/>
    <w:rsid w:val="00BF2535"/>
    <w:rsid w:val="00BF5122"/>
    <w:rsid w:val="00BF7215"/>
    <w:rsid w:val="00BF76B3"/>
    <w:rsid w:val="00C02531"/>
    <w:rsid w:val="00C057B8"/>
    <w:rsid w:val="00C231A3"/>
    <w:rsid w:val="00C24E3B"/>
    <w:rsid w:val="00C259F0"/>
    <w:rsid w:val="00C31544"/>
    <w:rsid w:val="00C32C76"/>
    <w:rsid w:val="00C36ACB"/>
    <w:rsid w:val="00C36F90"/>
    <w:rsid w:val="00C40BE9"/>
    <w:rsid w:val="00C4503B"/>
    <w:rsid w:val="00C47906"/>
    <w:rsid w:val="00C50ADA"/>
    <w:rsid w:val="00C542BD"/>
    <w:rsid w:val="00C550B0"/>
    <w:rsid w:val="00C563D5"/>
    <w:rsid w:val="00C57E08"/>
    <w:rsid w:val="00C60576"/>
    <w:rsid w:val="00C618CB"/>
    <w:rsid w:val="00C64E5F"/>
    <w:rsid w:val="00C70B37"/>
    <w:rsid w:val="00C71355"/>
    <w:rsid w:val="00C72956"/>
    <w:rsid w:val="00C72FD4"/>
    <w:rsid w:val="00C76C9D"/>
    <w:rsid w:val="00C8196F"/>
    <w:rsid w:val="00C83959"/>
    <w:rsid w:val="00C8746C"/>
    <w:rsid w:val="00C96A59"/>
    <w:rsid w:val="00C97DCB"/>
    <w:rsid w:val="00C97E8B"/>
    <w:rsid w:val="00CA1165"/>
    <w:rsid w:val="00CA44D6"/>
    <w:rsid w:val="00CA4FBE"/>
    <w:rsid w:val="00CA7A9A"/>
    <w:rsid w:val="00CB0648"/>
    <w:rsid w:val="00CB5395"/>
    <w:rsid w:val="00CB5B2C"/>
    <w:rsid w:val="00CC2760"/>
    <w:rsid w:val="00CC5B02"/>
    <w:rsid w:val="00CD123F"/>
    <w:rsid w:val="00CD1510"/>
    <w:rsid w:val="00CD52D9"/>
    <w:rsid w:val="00CF07FB"/>
    <w:rsid w:val="00CF3BC1"/>
    <w:rsid w:val="00CF52BF"/>
    <w:rsid w:val="00CF5E3C"/>
    <w:rsid w:val="00CF7192"/>
    <w:rsid w:val="00CF72FF"/>
    <w:rsid w:val="00D000AC"/>
    <w:rsid w:val="00D02101"/>
    <w:rsid w:val="00D054CB"/>
    <w:rsid w:val="00D1194C"/>
    <w:rsid w:val="00D1325F"/>
    <w:rsid w:val="00D14F6E"/>
    <w:rsid w:val="00D20282"/>
    <w:rsid w:val="00D21FA4"/>
    <w:rsid w:val="00D221F4"/>
    <w:rsid w:val="00D22E1E"/>
    <w:rsid w:val="00D24EFA"/>
    <w:rsid w:val="00D36080"/>
    <w:rsid w:val="00D403BF"/>
    <w:rsid w:val="00D40A23"/>
    <w:rsid w:val="00D4464C"/>
    <w:rsid w:val="00D44DFF"/>
    <w:rsid w:val="00D45093"/>
    <w:rsid w:val="00D457B0"/>
    <w:rsid w:val="00D500DD"/>
    <w:rsid w:val="00D5256D"/>
    <w:rsid w:val="00D56A8A"/>
    <w:rsid w:val="00D60BBD"/>
    <w:rsid w:val="00D60D8A"/>
    <w:rsid w:val="00D6254D"/>
    <w:rsid w:val="00D666EE"/>
    <w:rsid w:val="00D66BE0"/>
    <w:rsid w:val="00D7543E"/>
    <w:rsid w:val="00D76A5F"/>
    <w:rsid w:val="00D813F9"/>
    <w:rsid w:val="00D836A1"/>
    <w:rsid w:val="00D85FFD"/>
    <w:rsid w:val="00D863CC"/>
    <w:rsid w:val="00D91DD5"/>
    <w:rsid w:val="00D94A2D"/>
    <w:rsid w:val="00DA5712"/>
    <w:rsid w:val="00DA607C"/>
    <w:rsid w:val="00DA70B9"/>
    <w:rsid w:val="00DA76C4"/>
    <w:rsid w:val="00DB3EA0"/>
    <w:rsid w:val="00DB48AC"/>
    <w:rsid w:val="00DC1087"/>
    <w:rsid w:val="00DC1348"/>
    <w:rsid w:val="00DC5DA7"/>
    <w:rsid w:val="00DC71CE"/>
    <w:rsid w:val="00DD2C8D"/>
    <w:rsid w:val="00DD3A60"/>
    <w:rsid w:val="00DD49A9"/>
    <w:rsid w:val="00DD6952"/>
    <w:rsid w:val="00DD6AE4"/>
    <w:rsid w:val="00DD792E"/>
    <w:rsid w:val="00DD7ADC"/>
    <w:rsid w:val="00DE747E"/>
    <w:rsid w:val="00DF0453"/>
    <w:rsid w:val="00DF1158"/>
    <w:rsid w:val="00DF4391"/>
    <w:rsid w:val="00DF44DA"/>
    <w:rsid w:val="00DF5670"/>
    <w:rsid w:val="00DF69E1"/>
    <w:rsid w:val="00E00833"/>
    <w:rsid w:val="00E0468B"/>
    <w:rsid w:val="00E047A1"/>
    <w:rsid w:val="00E136F4"/>
    <w:rsid w:val="00E15DDB"/>
    <w:rsid w:val="00E164E1"/>
    <w:rsid w:val="00E17B4F"/>
    <w:rsid w:val="00E22578"/>
    <w:rsid w:val="00E24CC3"/>
    <w:rsid w:val="00E25BC1"/>
    <w:rsid w:val="00E270FF"/>
    <w:rsid w:val="00E303CF"/>
    <w:rsid w:val="00E3074F"/>
    <w:rsid w:val="00E32030"/>
    <w:rsid w:val="00E3345F"/>
    <w:rsid w:val="00E35248"/>
    <w:rsid w:val="00E37890"/>
    <w:rsid w:val="00E4164C"/>
    <w:rsid w:val="00E4308E"/>
    <w:rsid w:val="00E47B75"/>
    <w:rsid w:val="00E50867"/>
    <w:rsid w:val="00E55322"/>
    <w:rsid w:val="00E61086"/>
    <w:rsid w:val="00E61E5F"/>
    <w:rsid w:val="00E64CE5"/>
    <w:rsid w:val="00E732D4"/>
    <w:rsid w:val="00E75D2F"/>
    <w:rsid w:val="00E8122A"/>
    <w:rsid w:val="00E8493A"/>
    <w:rsid w:val="00E85951"/>
    <w:rsid w:val="00E90225"/>
    <w:rsid w:val="00E934CD"/>
    <w:rsid w:val="00E96A6B"/>
    <w:rsid w:val="00EB5948"/>
    <w:rsid w:val="00EB5C6F"/>
    <w:rsid w:val="00EB6845"/>
    <w:rsid w:val="00EC11AD"/>
    <w:rsid w:val="00EC3F87"/>
    <w:rsid w:val="00EC62FA"/>
    <w:rsid w:val="00ED2F0E"/>
    <w:rsid w:val="00ED3000"/>
    <w:rsid w:val="00ED4BC5"/>
    <w:rsid w:val="00ED4E0F"/>
    <w:rsid w:val="00ED5D19"/>
    <w:rsid w:val="00ED6BCF"/>
    <w:rsid w:val="00ED76C4"/>
    <w:rsid w:val="00ED788D"/>
    <w:rsid w:val="00EE09D9"/>
    <w:rsid w:val="00EE6290"/>
    <w:rsid w:val="00EE788A"/>
    <w:rsid w:val="00EF06B5"/>
    <w:rsid w:val="00EF089E"/>
    <w:rsid w:val="00EF0C7B"/>
    <w:rsid w:val="00F01342"/>
    <w:rsid w:val="00F020C6"/>
    <w:rsid w:val="00F02B47"/>
    <w:rsid w:val="00F047FE"/>
    <w:rsid w:val="00F0670D"/>
    <w:rsid w:val="00F06D23"/>
    <w:rsid w:val="00F07BB7"/>
    <w:rsid w:val="00F14FB5"/>
    <w:rsid w:val="00F153F4"/>
    <w:rsid w:val="00F252AA"/>
    <w:rsid w:val="00F3121F"/>
    <w:rsid w:val="00F32658"/>
    <w:rsid w:val="00F342C5"/>
    <w:rsid w:val="00F44956"/>
    <w:rsid w:val="00F45381"/>
    <w:rsid w:val="00F502F8"/>
    <w:rsid w:val="00F51BC2"/>
    <w:rsid w:val="00F54770"/>
    <w:rsid w:val="00F62735"/>
    <w:rsid w:val="00F670D4"/>
    <w:rsid w:val="00F6727C"/>
    <w:rsid w:val="00F67485"/>
    <w:rsid w:val="00F715E6"/>
    <w:rsid w:val="00F72370"/>
    <w:rsid w:val="00F72925"/>
    <w:rsid w:val="00F73D2E"/>
    <w:rsid w:val="00F80887"/>
    <w:rsid w:val="00F84CD3"/>
    <w:rsid w:val="00F94242"/>
    <w:rsid w:val="00F94D55"/>
    <w:rsid w:val="00F96E18"/>
    <w:rsid w:val="00FA0A65"/>
    <w:rsid w:val="00FA3EAA"/>
    <w:rsid w:val="00FA52DE"/>
    <w:rsid w:val="00FA53A7"/>
    <w:rsid w:val="00FA57C2"/>
    <w:rsid w:val="00FC06BD"/>
    <w:rsid w:val="00FC297B"/>
    <w:rsid w:val="00FC43AC"/>
    <w:rsid w:val="00FC6917"/>
    <w:rsid w:val="00FD4E0B"/>
    <w:rsid w:val="00FD505B"/>
    <w:rsid w:val="00FE29AA"/>
    <w:rsid w:val="00FE4A6A"/>
    <w:rsid w:val="00FF1F55"/>
    <w:rsid w:val="00FF27A6"/>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7602B"/>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rsid w:val="00A83F08"/>
    <w:rPr>
      <w:color w:val="605E5C"/>
      <w:shd w:val="clear" w:color="auto" w:fill="E1DFDD"/>
    </w:rPr>
  </w:style>
  <w:style w:type="paragraph" w:styleId="afa">
    <w:name w:val="Revision"/>
    <w:hidden/>
    <w:uiPriority w:val="99"/>
    <w:semiHidden/>
    <w:rsid w:val="007607A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93284">
      <w:bodyDiv w:val="1"/>
      <w:marLeft w:val="0"/>
      <w:marRight w:val="0"/>
      <w:marTop w:val="0"/>
      <w:marBottom w:val="0"/>
      <w:divBdr>
        <w:top w:val="none" w:sz="0" w:space="0" w:color="auto"/>
        <w:left w:val="none" w:sz="0" w:space="0" w:color="auto"/>
        <w:bottom w:val="none" w:sz="0" w:space="0" w:color="auto"/>
        <w:right w:val="none" w:sz="0" w:space="0" w:color="auto"/>
      </w:divBdr>
    </w:div>
    <w:div w:id="496843297">
      <w:bodyDiv w:val="1"/>
      <w:marLeft w:val="0"/>
      <w:marRight w:val="0"/>
      <w:marTop w:val="0"/>
      <w:marBottom w:val="0"/>
      <w:divBdr>
        <w:top w:val="none" w:sz="0" w:space="0" w:color="auto"/>
        <w:left w:val="none" w:sz="0" w:space="0" w:color="auto"/>
        <w:bottom w:val="none" w:sz="0" w:space="0" w:color="auto"/>
        <w:right w:val="none" w:sz="0" w:space="0" w:color="auto"/>
      </w:divBdr>
    </w:div>
    <w:div w:id="1083799965">
      <w:bodyDiv w:val="1"/>
      <w:marLeft w:val="0"/>
      <w:marRight w:val="0"/>
      <w:marTop w:val="0"/>
      <w:marBottom w:val="0"/>
      <w:divBdr>
        <w:top w:val="none" w:sz="0" w:space="0" w:color="auto"/>
        <w:left w:val="none" w:sz="0" w:space="0" w:color="auto"/>
        <w:bottom w:val="none" w:sz="0" w:space="0" w:color="auto"/>
        <w:right w:val="none" w:sz="0" w:space="0" w:color="auto"/>
      </w:divBdr>
    </w:div>
    <w:div w:id="1202985381">
      <w:bodyDiv w:val="1"/>
      <w:marLeft w:val="0"/>
      <w:marRight w:val="0"/>
      <w:marTop w:val="0"/>
      <w:marBottom w:val="0"/>
      <w:divBdr>
        <w:top w:val="none" w:sz="0" w:space="0" w:color="auto"/>
        <w:left w:val="none" w:sz="0" w:space="0" w:color="auto"/>
        <w:bottom w:val="none" w:sz="0" w:space="0" w:color="auto"/>
        <w:right w:val="none" w:sz="0" w:space="0" w:color="auto"/>
      </w:divBdr>
    </w:div>
    <w:div w:id="1251697509">
      <w:bodyDiv w:val="1"/>
      <w:marLeft w:val="0"/>
      <w:marRight w:val="0"/>
      <w:marTop w:val="0"/>
      <w:marBottom w:val="0"/>
      <w:divBdr>
        <w:top w:val="none" w:sz="0" w:space="0" w:color="auto"/>
        <w:left w:val="none" w:sz="0" w:space="0" w:color="auto"/>
        <w:bottom w:val="none" w:sz="0" w:space="0" w:color="auto"/>
        <w:right w:val="none" w:sz="0" w:space="0" w:color="auto"/>
      </w:divBdr>
    </w:div>
    <w:div w:id="145413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1.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2.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3.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6800A-E767-48F8-BD78-F80E8D04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403</TotalTime>
  <Pages>42</Pages>
  <Words>17205</Words>
  <Characters>98072</Characters>
  <Application>Microsoft Office Word</Application>
  <DocSecurity>0</DocSecurity>
  <Lines>817</Lines>
  <Paragraphs>230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cp:lastModifiedBy>
  <cp:revision>386</cp:revision>
  <cp:lastPrinted>2014-08-13T09:20:00Z</cp:lastPrinted>
  <dcterms:created xsi:type="dcterms:W3CDTF">2023-02-01T12:30:00Z</dcterms:created>
  <dcterms:modified xsi:type="dcterms:W3CDTF">2023-02-06T15:18:00Z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