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r>
              <w:rPr>
                <w:rFonts w:eastAsia="Malgun Gothic"/>
                <w:lang w:eastAsia="ko-KR"/>
              </w:rPr>
              <w:t>Xuelong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r>
              <w:rPr>
                <w:rFonts w:eastAsiaTheme="minorEastAsia"/>
                <w:lang w:eastAsia="zh-CN"/>
              </w:rPr>
              <w:t>Congchi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r>
              <w:rPr>
                <w:rFonts w:eastAsiaTheme="minorEastAsia" w:hint="eastAsia"/>
                <w:lang w:val="en-US" w:eastAsia="zh-CN"/>
              </w:rPr>
              <w:t>Jiayao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r>
              <w:rPr>
                <w:rFonts w:eastAsiaTheme="minorEastAsia"/>
                <w:lang w:eastAsia="zh-CN"/>
              </w:rPr>
              <w:t>Sakira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666D72" w:rsidP="00AD35CC">
            <w:pPr>
              <w:spacing w:after="0"/>
              <w:rPr>
                <w:rFonts w:eastAsiaTheme="minorEastAsia"/>
                <w:lang w:eastAsia="zh-CN"/>
              </w:rPr>
            </w:pPr>
            <w:hyperlink r:id="rId8"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05C2F823" w14:textId="05A25157"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Felipe Arraño Scharager</w:t>
            </w:r>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r>
              <w:rPr>
                <w:rFonts w:eastAsiaTheme="minorEastAsia"/>
                <w:lang w:eastAsia="zh-CN"/>
              </w:rPr>
              <w:t>Ziyi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Chadi Khirallah</w:t>
            </w:r>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r>
              <w:rPr>
                <w:rFonts w:eastAsiaTheme="minorEastAsia"/>
                <w:lang w:eastAsia="zh-CN"/>
              </w:rPr>
              <w:t>Futurewei</w:t>
            </w:r>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0B7758BB" w:rsidR="00DC1087" w:rsidRDefault="00A83F08" w:rsidP="00DC1087">
            <w:pPr>
              <w:spacing w:after="0"/>
              <w:rPr>
                <w:rFonts w:eastAsiaTheme="minorEastAsia"/>
                <w:lang w:eastAsia="zh-CN"/>
              </w:rPr>
            </w:pPr>
            <w:r w:rsidRPr="00A25045">
              <w:rPr>
                <w:rFonts w:eastAsiaTheme="minorEastAsia"/>
                <w:lang w:eastAsia="zh-CN"/>
              </w:rPr>
              <w:t>chunhui.zhu@futurewei.com</w:t>
            </w:r>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r>
              <w:rPr>
                <w:rFonts w:eastAsiaTheme="minorEastAsia"/>
                <w:lang w:eastAsia="zh-CN"/>
              </w:rPr>
              <w:t>Oumer Teyeb</w:t>
            </w:r>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bl>
    <w:p w14:paraId="1A7453DE" w14:textId="77777777" w:rsidR="004E4E84" w:rsidRDefault="004E4E84">
      <w:pPr>
        <w:spacing w:after="0"/>
      </w:pPr>
    </w:p>
    <w:p w14:paraId="7BC2342D" w14:textId="77777777" w:rsidR="004E4E84" w:rsidRDefault="009600BF">
      <w:pPr>
        <w:pStyle w:val="1"/>
        <w:rPr>
          <w:rFonts w:ascii="Times New Roman" w:hAnsi="Times New Roman"/>
        </w:rPr>
      </w:pPr>
      <w:r>
        <w:rPr>
          <w:rFonts w:ascii="Times New Roman" w:hAnsi="Times New Roman"/>
        </w:rPr>
        <w:t>2 Discussion</w:t>
      </w:r>
    </w:p>
    <w:p w14:paraId="64589BF4" w14:textId="77777777" w:rsidR="004E4E84" w:rsidRDefault="009600BF">
      <w:pPr>
        <w:pStyle w:val="2"/>
        <w:rPr>
          <w:rFonts w:ascii="Times New Roman" w:hAnsi="Times New Roman"/>
        </w:rPr>
      </w:pPr>
      <w:r>
        <w:rPr>
          <w:rFonts w:ascii="Times New Roman" w:hAnsi="Times New Roman"/>
        </w:rPr>
        <w:t>2.1  Phase 1</w:t>
      </w:r>
    </w:p>
    <w:p w14:paraId="3663D85A" w14:textId="77777777" w:rsidR="004E4E84" w:rsidRDefault="009600BF">
      <w:pPr>
        <w:pStyle w:val="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Note: An entity could mean a network node/function (e.g., gNB,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w:t>
            </w:r>
            <w:r>
              <w:rPr>
                <w:rFonts w:eastAsiaTheme="minorEastAsia"/>
                <w:lang w:eastAsia="zh-CN"/>
              </w:rPr>
              <w:lastRenderedPageBreak/>
              <w:t>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宋体"/>
                <w:lang w:val="en-US" w:eastAsia="zh-CN" w:bidi="ar"/>
              </w:rPr>
            </w:pPr>
          </w:p>
          <w:p w14:paraId="03173598" w14:textId="77777777" w:rsidR="004E4E84" w:rsidRDefault="009600BF">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w:t>
            </w:r>
            <w:r>
              <w:rPr>
                <w:rFonts w:eastAsiaTheme="minorEastAsia"/>
                <w:lang w:eastAsia="zh-CN"/>
              </w:rPr>
              <w:lastRenderedPageBreak/>
              <w:t>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lastRenderedPageBreak/>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Huawei, HiSilicon</w:t>
            </w:r>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and different combos of entities is not 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af8"/>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af8"/>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r>
              <w:rPr>
                <w:rFonts w:eastAsiaTheme="minorEastAsia"/>
                <w:lang w:eastAsia="zh-CN"/>
              </w:rPr>
              <w:t>Futurewei</w:t>
            </w:r>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24F75097" w:rsidR="004E4E84" w:rsidRDefault="004E4E84">
      <w:pPr>
        <w:spacing w:after="0"/>
        <w:rPr>
          <w:rFonts w:eastAsiaTheme="minorEastAsia"/>
          <w:lang w:eastAsia="zh-CN"/>
        </w:rPr>
      </w:pPr>
    </w:p>
    <w:p w14:paraId="585CEB75" w14:textId="77777777" w:rsidR="007E5AD5" w:rsidRPr="006149DC" w:rsidRDefault="007E5AD5" w:rsidP="007E5AD5">
      <w:pPr>
        <w:spacing w:after="0"/>
        <w:rPr>
          <w:rFonts w:eastAsiaTheme="minorEastAsia"/>
          <w:b/>
          <w:lang w:eastAsia="zh-CN"/>
        </w:rPr>
      </w:pPr>
      <w:r w:rsidRPr="006149DC">
        <w:rPr>
          <w:rFonts w:eastAsiaTheme="minorEastAsia" w:hint="eastAsia"/>
          <w:b/>
          <w:lang w:eastAsia="zh-CN"/>
        </w:rPr>
        <w:t>Summary</w:t>
      </w:r>
      <w:r w:rsidRPr="006149DC">
        <w:rPr>
          <w:rFonts w:eastAsiaTheme="minorEastAsia"/>
          <w:b/>
          <w:lang w:eastAsia="zh-CN"/>
        </w:rPr>
        <w:t>:</w:t>
      </w:r>
    </w:p>
    <w:p w14:paraId="7FC1DD5D" w14:textId="77777777" w:rsidR="007E5AD5" w:rsidRDefault="007E5AD5" w:rsidP="007E5AD5">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B562E46" w14:textId="77777777" w:rsidR="007E5AD5" w:rsidRDefault="007E5AD5" w:rsidP="007E5AD5">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443A0613" w14:textId="77777777" w:rsidR="007E5AD5" w:rsidRPr="005D5175" w:rsidRDefault="007E5AD5" w:rsidP="007E5AD5">
      <w:pPr>
        <w:spacing w:after="0"/>
        <w:rPr>
          <w:rFonts w:eastAsiaTheme="minorEastAsia"/>
          <w:lang w:eastAsia="zh-CN"/>
        </w:rPr>
      </w:pPr>
    </w:p>
    <w:p w14:paraId="6C242E26" w14:textId="74EE527B" w:rsidR="00191E14" w:rsidRDefault="007E5AD5">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27FB028A" w14:textId="77777777" w:rsidR="00191E14" w:rsidRDefault="00191E14">
      <w:pPr>
        <w:spacing w:after="0"/>
        <w:rPr>
          <w:rFonts w:eastAsiaTheme="minorEastAsia"/>
          <w:lang w:eastAsia="zh-CN"/>
        </w:rPr>
      </w:pPr>
    </w:p>
    <w:p w14:paraId="03E020BC" w14:textId="77777777" w:rsidR="004E4E84" w:rsidRDefault="009600BF">
      <w:pPr>
        <w:pStyle w:val="3"/>
        <w:rPr>
          <w:rFonts w:ascii="Times New Roman" w:hAnsi="Times New Roman"/>
        </w:rPr>
      </w:pPr>
      <w:r>
        <w:rPr>
          <w:rFonts w:ascii="Times New Roman" w:hAnsi="Times New Roman"/>
        </w:rPr>
        <w:lastRenderedPageBreak/>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57A87EE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eastAsia="en-GB"/>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4981F9A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5BA31B1"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517749EE"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5AADCD29" w14:textId="77777777" w:rsidR="004E4E84" w:rsidRDefault="009600BF">
            <w:pPr>
              <w:spacing w:after="0"/>
              <w:rPr>
                <w:rFonts w:eastAsia="宋体"/>
                <w:lang w:val="en-US" w:eastAsia="zh-CN" w:bidi="ar"/>
              </w:rPr>
            </w:pPr>
            <w:r>
              <w:rPr>
                <w:rFonts w:eastAsia="宋体"/>
                <w:lang w:val="en-US" w:eastAsia="zh-CN" w:bidi="ar"/>
              </w:rPr>
              <w:t>For Option 1:</w:t>
            </w:r>
          </w:p>
          <w:p w14:paraId="58A481C6" w14:textId="77777777" w:rsidR="004E4E84" w:rsidRDefault="009600BF">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3A1367A4" w14:textId="77777777" w:rsidR="004E4E84" w:rsidRDefault="009600BF">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14:paraId="157BC8D6" w14:textId="77777777" w:rsidR="004E4E84" w:rsidRDefault="009600BF">
            <w:pPr>
              <w:spacing w:after="0"/>
              <w:rPr>
                <w:rFonts w:eastAsia="宋体"/>
                <w:lang w:val="en-US" w:eastAsia="zh-CN" w:bidi="ar"/>
              </w:rPr>
            </w:pPr>
            <w:r>
              <w:rPr>
                <w:rFonts w:eastAsia="宋体"/>
                <w:lang w:val="en-US" w:eastAsia="zh-CN" w:bidi="ar"/>
              </w:rPr>
              <w:t>So we think UP solution in this option1 should be deprioritized.</w:t>
            </w:r>
          </w:p>
          <w:p w14:paraId="48D46D71" w14:textId="77777777" w:rsidR="004E4E84" w:rsidRDefault="004E4E84">
            <w:pPr>
              <w:spacing w:after="0"/>
              <w:rPr>
                <w:rFonts w:eastAsia="宋体"/>
                <w:lang w:val="en-US" w:eastAsia="zh-CN" w:bidi="ar"/>
              </w:rPr>
            </w:pPr>
          </w:p>
          <w:p w14:paraId="18776EA1"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38DBE384"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宋体"/>
                <w:lang w:val="en-US" w:eastAsia="zh-CN" w:bidi="ar"/>
              </w:rPr>
            </w:pPr>
          </w:p>
          <w:p w14:paraId="24958787"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177CFA92"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30A5732E" w14:textId="77777777" w:rsidR="004E4E84" w:rsidRDefault="00D60D8A">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95pt;height:161.65pt;mso-width-percent:0;mso-height-percent:0;mso-width-percent:0;mso-height-percent:0" o:ole="">
                  <v:imagedata r:id="rId11" o:title=""/>
                </v:shape>
                <o:OLEObject Type="Embed" ProgID="Visio.Drawing.15" ShapeID="_x0000_i1025" DrawAspect="Content" ObjectID="_1735390338" r:id="rId12"/>
              </w:object>
            </w:r>
          </w:p>
          <w:p w14:paraId="564071C5" w14:textId="77777777" w:rsidR="004E4E84" w:rsidRDefault="004E4E84">
            <w:pPr>
              <w:spacing w:after="0"/>
              <w:rPr>
                <w:rFonts w:eastAsia="宋体"/>
                <w:lang w:val="en-US" w:eastAsia="zh-CN" w:bidi="ar"/>
              </w:rPr>
            </w:pPr>
          </w:p>
          <w:p w14:paraId="0159660A" w14:textId="77777777" w:rsidR="004E4E84" w:rsidRDefault="009600BF">
            <w:pPr>
              <w:spacing w:after="0"/>
              <w:rPr>
                <w:rFonts w:eastAsia="宋体"/>
                <w:lang w:val="en-US" w:eastAsia="zh-CN" w:bidi="ar"/>
              </w:rPr>
            </w:pPr>
            <w:r>
              <w:rPr>
                <w:rFonts w:eastAsia="宋体"/>
                <w:lang w:val="en-US" w:eastAsia="zh-CN" w:bidi="ar"/>
              </w:rPr>
              <w:t>Besides, we can discuss the model transfer/delivery from NW to UE first.</w:t>
            </w:r>
          </w:p>
          <w:p w14:paraId="5DAC4E72" w14:textId="77777777" w:rsidR="004E4E84" w:rsidRDefault="004E4E84">
            <w:pPr>
              <w:spacing w:after="0"/>
              <w:rPr>
                <w:rFonts w:eastAsia="宋体"/>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af8"/>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宋体"/>
                <w:lang w:val="en-US" w:eastAsia="zh-CN" w:bidi="ar"/>
              </w:rPr>
            </w:pPr>
          </w:p>
          <w:p w14:paraId="66751D28" w14:textId="77777777" w:rsidR="004E4E84" w:rsidRDefault="009600BF">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宋体"/>
                <w:lang w:val="en-US" w:eastAsia="zh-CN" w:bidi="ar"/>
              </w:rPr>
            </w:pPr>
          </w:p>
          <w:p w14:paraId="4D904F6F"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宋体"/>
                <w:lang w:val="en-US" w:eastAsia="zh-CN" w:bidi="ar"/>
              </w:rPr>
            </w:pPr>
          </w:p>
          <w:p w14:paraId="38E31822" w14:textId="77777777" w:rsidR="004E4E84" w:rsidRDefault="009600BF">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7B21B2BB" w14:textId="77777777" w:rsidR="004E4E84" w:rsidRDefault="004E4E84">
            <w:pPr>
              <w:spacing w:after="0"/>
              <w:jc w:val="both"/>
              <w:rPr>
                <w:rFonts w:eastAsia="宋体"/>
                <w:lang w:val="en-US" w:eastAsia="zh-CN" w:bidi="ar"/>
              </w:rPr>
            </w:pPr>
          </w:p>
          <w:p w14:paraId="56D29CBA"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For option 2, we agree with vivo’s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Huawei, HiSilicon</w:t>
            </w:r>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3BB98603"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90D5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af8"/>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af8"/>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r>
              <w:rPr>
                <w:rFonts w:eastAsiaTheme="minorEastAsia"/>
                <w:lang w:eastAsia="zh-CN"/>
              </w:rPr>
              <w:t>Yes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analyze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4EE4BA6E" w14:textId="1E6A4F69" w:rsidR="0081493A" w:rsidRDefault="0081493A" w:rsidP="0081493A">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UP solution may be complex to define the special DRB terminated at gNB.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vivo’s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lastRenderedPageBreak/>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r>
              <w:rPr>
                <w:rFonts w:eastAsiaTheme="minorEastAsia"/>
                <w:lang w:eastAsia="zh-CN"/>
              </w:rPr>
              <w:t>Yes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t xml:space="preserve">Samsung </w:t>
            </w:r>
          </w:p>
        </w:tc>
        <w:tc>
          <w:tcPr>
            <w:tcW w:w="1083" w:type="dxa"/>
          </w:tcPr>
          <w:p w14:paraId="05F6FCBB" w14:textId="501FC771" w:rsidR="00A9690E" w:rsidRDefault="00A9690E" w:rsidP="00144EAD">
            <w:pPr>
              <w:spacing w:after="0"/>
              <w:rPr>
                <w:rFonts w:eastAsiaTheme="minorEastAsia"/>
                <w:lang w:eastAsia="zh-CN"/>
              </w:rPr>
            </w:pPr>
            <w:r>
              <w:rPr>
                <w:rFonts w:eastAsiaTheme="minorEastAsia"/>
                <w:lang w:eastAsia="zh-CN"/>
              </w:rPr>
              <w:t>Yes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(e.g.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r>
              <w:rPr>
                <w:rFonts w:eastAsiaTheme="minorEastAsia"/>
                <w:lang w:eastAsia="zh-CN"/>
              </w:rPr>
              <w:lastRenderedPageBreak/>
              <w:t>Futurewei</w:t>
            </w:r>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af8"/>
              <w:numPr>
                <w:ilvl w:val="0"/>
                <w:numId w:val="11"/>
              </w:numPr>
              <w:spacing w:after="0"/>
              <w:ind w:firstLineChars="0"/>
              <w:rPr>
                <w:rFonts w:eastAsia="MS Mincho"/>
                <w:lang w:eastAsia="ja-JP"/>
              </w:rPr>
            </w:pPr>
            <w:r>
              <w:rPr>
                <w:rFonts w:eastAsia="MS Mincho"/>
                <w:lang w:eastAsia="ja-JP"/>
              </w:rPr>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af8"/>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044F621E" w14:textId="77777777" w:rsidR="008B2C9F" w:rsidRDefault="008B2C9F" w:rsidP="008B2C9F">
      <w:pPr>
        <w:rPr>
          <w:rFonts w:eastAsiaTheme="minorEastAsia"/>
          <w:lang w:eastAsia="zh-CN"/>
        </w:rPr>
      </w:pPr>
    </w:p>
    <w:p w14:paraId="7473CF38" w14:textId="77777777" w:rsidR="008B2C9F" w:rsidRPr="008D0287" w:rsidRDefault="008B2C9F" w:rsidP="008B2C9F">
      <w:pPr>
        <w:rPr>
          <w:rFonts w:eastAsiaTheme="minorEastAsia"/>
          <w:b/>
          <w:lang w:eastAsia="zh-CN"/>
        </w:rPr>
      </w:pPr>
      <w:r w:rsidRPr="008D0287">
        <w:rPr>
          <w:rFonts w:eastAsiaTheme="minorEastAsia" w:hint="eastAsia"/>
          <w:b/>
          <w:lang w:eastAsia="zh-CN"/>
        </w:rPr>
        <w:t>S</w:t>
      </w:r>
      <w:r w:rsidRPr="008D0287">
        <w:rPr>
          <w:rFonts w:eastAsiaTheme="minorEastAsia"/>
          <w:b/>
          <w:lang w:eastAsia="zh-CN"/>
        </w:rPr>
        <w:t>ummary:</w:t>
      </w:r>
    </w:p>
    <w:p w14:paraId="19E18BA3"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1:</w:t>
      </w:r>
    </w:p>
    <w:p w14:paraId="7CB69C17" w14:textId="449B8522" w:rsidR="008B2C9F" w:rsidRPr="008B2C9F" w:rsidRDefault="0098271A" w:rsidP="0098271A">
      <w:pPr>
        <w:pStyle w:val="af8"/>
        <w:numPr>
          <w:ilvl w:val="0"/>
          <w:numId w:val="5"/>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w:t>
      </w:r>
      <w:r w:rsidR="008B2C9F" w:rsidRPr="008B2C9F">
        <w:rPr>
          <w:rFonts w:eastAsiaTheme="minorEastAsia"/>
          <w:lang w:eastAsia="zh-CN"/>
        </w:rPr>
        <w:t>vivo, Apple, Lenovo, Fujitsu, CATT, Huawei, MediaTek, LGE (8) think the solution can be deprioritized because it is unclear and it may be complex.</w:t>
      </w:r>
      <w:r>
        <w:rPr>
          <w:rFonts w:eastAsiaTheme="minorEastAsia"/>
          <w:lang w:eastAsia="zh-CN"/>
        </w:rPr>
        <w:t xml:space="preserve"> The email rapporteur suggest</w:t>
      </w:r>
      <w:r w:rsidR="00FF668C">
        <w:rPr>
          <w:rFonts w:eastAsiaTheme="minorEastAsia"/>
          <w:lang w:eastAsia="zh-CN"/>
        </w:rPr>
        <w:t>s</w:t>
      </w:r>
      <w:r>
        <w:rPr>
          <w:rFonts w:eastAsiaTheme="minorEastAsia"/>
          <w:lang w:eastAsia="zh-CN"/>
        </w:rPr>
        <w:t xml:space="preserve"> to postpone</w:t>
      </w:r>
      <w:r w:rsidR="00453DE1">
        <w:rPr>
          <w:rFonts w:eastAsiaTheme="minorEastAsia"/>
          <w:lang w:eastAsia="zh-CN"/>
        </w:rPr>
        <w:t xml:space="preserve"> the UP solution</w:t>
      </w:r>
      <w:r w:rsidRPr="0098271A">
        <w:rPr>
          <w:rFonts w:eastAsiaTheme="minorEastAsia"/>
          <w:lang w:eastAsia="zh-CN"/>
        </w:rPr>
        <w:t>, due to unclarity of the solution</w:t>
      </w:r>
    </w:p>
    <w:p w14:paraId="048F212F" w14:textId="6B96782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Xiaomi</w:t>
      </w:r>
      <w:r w:rsidRPr="008B2C9F">
        <w:rPr>
          <w:rFonts w:eastAsiaTheme="minorEastAsia"/>
          <w:lang w:eastAsia="zh-CN"/>
        </w:rPr>
        <w:t xml:space="preserve"> proposes a new solution, i.e. the new AI layer between gNB and UE. OPPO wonder</w:t>
      </w:r>
      <w:r w:rsidR="00985EFD">
        <w:rPr>
          <w:rFonts w:eastAsiaTheme="minorEastAsia"/>
          <w:lang w:eastAsia="zh-CN"/>
        </w:rPr>
        <w:t>s</w:t>
      </w:r>
      <w:r w:rsidRPr="008B2C9F">
        <w:rPr>
          <w:rFonts w:eastAsiaTheme="minorEastAsia"/>
          <w:lang w:eastAsia="zh-CN"/>
        </w:rPr>
        <w:t xml:space="preserve"> whether CU/DU architecture should be considered. The email rapporteur thinks this email discussion can focus on solutions with more interests from companies, and others </w:t>
      </w:r>
      <w:r w:rsidR="00CB5B2C">
        <w:rPr>
          <w:rFonts w:eastAsiaTheme="minorEastAsia"/>
          <w:lang w:eastAsia="zh-CN"/>
        </w:rPr>
        <w:t>can be postponed</w:t>
      </w:r>
    </w:p>
    <w:p w14:paraId="01F8C140" w14:textId="77777777" w:rsidR="008B2C9F" w:rsidRDefault="008B2C9F" w:rsidP="008B2C9F">
      <w:pPr>
        <w:rPr>
          <w:rFonts w:eastAsiaTheme="minorEastAsia"/>
          <w:lang w:eastAsia="zh-CN"/>
        </w:rPr>
      </w:pPr>
    </w:p>
    <w:p w14:paraId="3F1A5811" w14:textId="77777777" w:rsidR="008B2C9F" w:rsidRPr="008D0287" w:rsidRDefault="008B2C9F" w:rsidP="008B2C9F">
      <w:pPr>
        <w:rPr>
          <w:rFonts w:eastAsiaTheme="minorEastAsia"/>
          <w:u w:val="single"/>
          <w:lang w:eastAsia="zh-CN"/>
        </w:rPr>
      </w:pPr>
      <w:r w:rsidRPr="008D0287">
        <w:rPr>
          <w:rFonts w:eastAsiaTheme="minorEastAsia" w:hint="eastAsia"/>
          <w:u w:val="single"/>
          <w:lang w:eastAsia="zh-CN"/>
        </w:rPr>
        <w:t>O</w:t>
      </w:r>
      <w:r w:rsidRPr="008D0287">
        <w:rPr>
          <w:rFonts w:eastAsiaTheme="minorEastAsia"/>
          <w:u w:val="single"/>
          <w:lang w:eastAsia="zh-CN"/>
        </w:rPr>
        <w:t>ption 2</w:t>
      </w:r>
      <w:r w:rsidRPr="008D0287">
        <w:rPr>
          <w:rFonts w:eastAsiaTheme="minorEastAsia" w:hint="eastAsia"/>
          <w:u w:val="single"/>
          <w:lang w:eastAsia="zh-CN"/>
        </w:rPr>
        <w:t>:</w:t>
      </w:r>
    </w:p>
    <w:p w14:paraId="70B15745" w14:textId="6328008F" w:rsidR="008B2C9F" w:rsidRDefault="008B2C9F" w:rsidP="008B2C9F">
      <w:pPr>
        <w:pStyle w:val="af8"/>
        <w:numPr>
          <w:ilvl w:val="0"/>
          <w:numId w:val="5"/>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w:t>
      </w:r>
      <w:r w:rsidR="00FC43AC">
        <w:rPr>
          <w:rFonts w:eastAsiaTheme="minorEastAsia"/>
          <w:lang w:eastAsia="zh-CN"/>
        </w:rPr>
        <w:t>.</w:t>
      </w:r>
      <w:r w:rsidR="005C5AE9">
        <w:rPr>
          <w:rFonts w:eastAsiaTheme="minorEastAsia"/>
          <w:lang w:eastAsia="zh-CN"/>
        </w:rPr>
        <w:t xml:space="preserve"> </w:t>
      </w:r>
      <w:r w:rsidR="00FC43AC">
        <w:rPr>
          <w:rFonts w:eastAsiaTheme="minorEastAsia"/>
          <w:lang w:eastAsia="zh-CN"/>
        </w:rPr>
        <w:t xml:space="preserve">Some companies are supportive </w:t>
      </w:r>
      <w:r w:rsidR="008315FF">
        <w:rPr>
          <w:rFonts w:eastAsiaTheme="minorEastAsia"/>
          <w:lang w:eastAsia="zh-CN"/>
        </w:rPr>
        <w:t>with the change</w:t>
      </w:r>
      <w:r>
        <w:rPr>
          <w:rFonts w:eastAsiaTheme="minorEastAsia"/>
          <w:lang w:eastAsia="zh-CN"/>
        </w:rPr>
        <w:t xml:space="preserve"> “CN (except LMF)”</w:t>
      </w:r>
      <w:r w:rsidR="005C5AE9">
        <w:rPr>
          <w:rFonts w:eastAsiaTheme="minorEastAsia"/>
          <w:lang w:eastAsia="zh-CN"/>
        </w:rPr>
        <w:t>, and t</w:t>
      </w:r>
      <w:r>
        <w:rPr>
          <w:rFonts w:eastAsiaTheme="minorEastAsia"/>
          <w:lang w:eastAsia="zh-CN"/>
        </w:rPr>
        <w:t>he distinction is made just for use case considerations</w:t>
      </w:r>
    </w:p>
    <w:p w14:paraId="5E6DF3C4" w14:textId="77777777" w:rsidR="008B2C9F" w:rsidRDefault="008B2C9F" w:rsidP="008B2C9F">
      <w:pPr>
        <w:rPr>
          <w:rFonts w:eastAsiaTheme="minorEastAsia"/>
          <w:lang w:eastAsia="zh-CN"/>
        </w:rPr>
      </w:pPr>
    </w:p>
    <w:p w14:paraId="3B2D903A"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3:</w:t>
      </w:r>
    </w:p>
    <w:p w14:paraId="5E02DBBB" w14:textId="5139578C" w:rsidR="008B2C9F" w:rsidRPr="008B2C9F" w:rsidRDefault="00672CA2" w:rsidP="008B2C9F">
      <w:pPr>
        <w:pStyle w:val="af8"/>
        <w:numPr>
          <w:ilvl w:val="0"/>
          <w:numId w:val="5"/>
        </w:numPr>
        <w:ind w:firstLineChars="0"/>
        <w:rPr>
          <w:rFonts w:eastAsiaTheme="minorEastAsia"/>
          <w:lang w:eastAsia="zh-CN"/>
        </w:rPr>
      </w:pPr>
      <w:r>
        <w:rPr>
          <w:rFonts w:eastAsiaTheme="minorEastAsia"/>
          <w:lang w:eastAsia="zh-CN"/>
        </w:rPr>
        <w:t>v</w:t>
      </w:r>
      <w:r w:rsidR="008B2C9F" w:rsidRPr="008B2C9F">
        <w:rPr>
          <w:rFonts w:eastAsiaTheme="minorEastAsia"/>
          <w:lang w:eastAsia="zh-CN"/>
        </w:rPr>
        <w:t>ivo pointed out that a UP solution has been studied and captured in TR 23700-71 (SA2), and then the UP solution can be studied. Lenovo, China Unicom, NTT DOCOMO, Nokia (4) have the same view. However, some companies (Apple, Huawei, CMCC</w:t>
      </w:r>
      <w:r w:rsidR="00DE747E">
        <w:rPr>
          <w:rFonts w:eastAsiaTheme="minorEastAsia"/>
          <w:lang w:eastAsia="zh-CN"/>
        </w:rPr>
        <w:t>, Intel</w:t>
      </w:r>
      <w:r w:rsidR="00A04B10">
        <w:rPr>
          <w:rFonts w:eastAsiaTheme="minorEastAsia"/>
          <w:lang w:eastAsia="zh-CN"/>
        </w:rPr>
        <w:t>, Samsung</w:t>
      </w:r>
      <w:r w:rsidR="008B2C9F" w:rsidRPr="008B2C9F">
        <w:rPr>
          <w:rFonts w:eastAsiaTheme="minorEastAsia"/>
          <w:lang w:eastAsia="zh-CN"/>
        </w:rPr>
        <w:t xml:space="preserve">) have a different view, and they think the solution is just from </w:t>
      </w:r>
      <w:r w:rsidR="008B2C9F" w:rsidRPr="008B2C9F">
        <w:rPr>
          <w:rFonts w:eastAsiaTheme="minorEastAsia"/>
          <w:lang w:eastAsia="zh-CN"/>
        </w:rPr>
        <w:lastRenderedPageBreak/>
        <w:t>SA2 TR, so we can wait SA2 progress</w:t>
      </w:r>
      <w:r w:rsidR="005C468D">
        <w:rPr>
          <w:rFonts w:eastAsiaTheme="minorEastAsia"/>
          <w:lang w:eastAsia="zh-CN"/>
        </w:rPr>
        <w:t>/input</w:t>
      </w:r>
      <w:r w:rsidR="008B2C9F" w:rsidRPr="008B2C9F">
        <w:rPr>
          <w:rFonts w:eastAsiaTheme="minorEastAsia"/>
          <w:lang w:eastAsia="zh-CN"/>
        </w:rPr>
        <w:t xml:space="preserve"> and </w:t>
      </w:r>
      <w:r w:rsidR="00ED4BC5">
        <w:rPr>
          <w:rFonts w:eastAsiaTheme="minorEastAsia"/>
          <w:lang w:eastAsia="zh-CN"/>
        </w:rPr>
        <w:t xml:space="preserve">we do not </w:t>
      </w:r>
      <w:r w:rsidR="008B2C9F" w:rsidRPr="008B2C9F">
        <w:rPr>
          <w:rFonts w:eastAsiaTheme="minorEastAsia"/>
          <w:lang w:eastAsia="zh-CN"/>
        </w:rPr>
        <w:t xml:space="preserve">study it for now. The email rapporteur suggests that whether to study UP solution needs to wait for SA2 </w:t>
      </w:r>
      <w:r w:rsidR="00DF5670">
        <w:rPr>
          <w:rFonts w:eastAsiaTheme="minorEastAsia"/>
          <w:lang w:eastAsia="zh-CN"/>
        </w:rPr>
        <w:t>progress/</w:t>
      </w:r>
      <w:r w:rsidR="008B2C9F" w:rsidRPr="008B2C9F">
        <w:rPr>
          <w:rFonts w:eastAsiaTheme="minorEastAsia"/>
          <w:lang w:eastAsia="zh-CN"/>
        </w:rPr>
        <w:t>input</w:t>
      </w:r>
    </w:p>
    <w:p w14:paraId="2EB48CE5" w14:textId="77777777" w:rsidR="008B2C9F" w:rsidRPr="00283B96" w:rsidRDefault="008B2C9F" w:rsidP="008B2C9F">
      <w:pPr>
        <w:rPr>
          <w:rFonts w:eastAsiaTheme="minorEastAsia"/>
          <w:lang w:eastAsia="zh-CN"/>
        </w:rPr>
      </w:pPr>
    </w:p>
    <w:p w14:paraId="5F8DFF9C"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4:</w:t>
      </w:r>
    </w:p>
    <w:p w14:paraId="6593FC61"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M</w:t>
      </w:r>
      <w:r w:rsidRPr="008B2C9F">
        <w:rPr>
          <w:rFonts w:eastAsiaTheme="minorEastAsia"/>
          <w:lang w:eastAsia="zh-CN"/>
        </w:rPr>
        <w:t>ost of companies are fine with the current text</w:t>
      </w:r>
    </w:p>
    <w:p w14:paraId="794606FA" w14:textId="7C65B156"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Q</w:t>
      </w:r>
      <w:r w:rsidRPr="008B2C9F">
        <w:rPr>
          <w:rFonts w:eastAsiaTheme="minorEastAsia"/>
          <w:lang w:eastAsia="zh-CN"/>
        </w:rPr>
        <w:t>ualcomm pointed out that the associated procedures may impact RAN2, e.g</w:t>
      </w:r>
      <w:r w:rsidR="004D55D1">
        <w:rPr>
          <w:rFonts w:eastAsiaTheme="minorEastAsia"/>
          <w:lang w:eastAsia="zh-CN"/>
        </w:rPr>
        <w:t>.</w:t>
      </w:r>
      <w:r w:rsidRPr="008B2C9F">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0E869AB0"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Z</w:t>
      </w:r>
      <w:r w:rsidRPr="008B2C9F">
        <w:rPr>
          <w:rFonts w:eastAsiaTheme="minorEastAsia"/>
          <w:lang w:eastAsia="zh-CN"/>
        </w:rPr>
        <w:t>TE pointed out that the option 4 is not related to the model transfer, and thus there is no need for RAN2 to spend time to discuss it</w:t>
      </w:r>
    </w:p>
    <w:p w14:paraId="5CE8FAC6" w14:textId="77777777" w:rsidR="008B2C9F" w:rsidRDefault="008B2C9F" w:rsidP="008B2C9F">
      <w:pPr>
        <w:rPr>
          <w:rFonts w:eastAsiaTheme="minorEastAsia"/>
          <w:lang w:eastAsia="zh-CN"/>
        </w:rPr>
      </w:pPr>
    </w:p>
    <w:p w14:paraId="70E9578B"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ther options:</w:t>
      </w:r>
    </w:p>
    <w:p w14:paraId="42D052A0" w14:textId="54D1009D"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C</w:t>
      </w:r>
      <w:r w:rsidRPr="008B2C9F">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4CFEA9F4"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60CAC9B5" w14:textId="06EBE83E"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F</w:t>
      </w:r>
      <w:r w:rsidRPr="008B2C9F">
        <w:rPr>
          <w:rFonts w:eastAsiaTheme="minorEastAsia"/>
          <w:lang w:eastAsia="zh-CN"/>
        </w:rPr>
        <w:t>or Option 5 proposed by Intel, it is the email rapporteur’s understanding that the model transfer/delivery between UE and OAM may</w:t>
      </w:r>
      <w:r w:rsidR="00843FBD">
        <w:rPr>
          <w:rFonts w:eastAsiaTheme="minorEastAsia"/>
          <w:lang w:eastAsia="zh-CN"/>
        </w:rPr>
        <w:t xml:space="preserve"> be done via</w:t>
      </w:r>
      <w:r w:rsidRPr="008B2C9F">
        <w:rPr>
          <w:rFonts w:eastAsiaTheme="minorEastAsia"/>
          <w:lang w:eastAsia="zh-CN"/>
        </w:rPr>
        <w:t xml:space="preserve"> two ways. The 1</w:t>
      </w:r>
      <w:r w:rsidRPr="008B2C9F">
        <w:rPr>
          <w:rFonts w:eastAsiaTheme="minorEastAsia"/>
          <w:vertAlign w:val="superscript"/>
          <w:lang w:eastAsia="zh-CN"/>
        </w:rPr>
        <w:t>st</w:t>
      </w:r>
      <w:r w:rsidRPr="008B2C9F">
        <w:rPr>
          <w:rFonts w:eastAsiaTheme="minorEastAsia"/>
          <w:lang w:eastAsia="zh-CN"/>
        </w:rPr>
        <w:t xml:space="preserve"> way is that if OAM is considered as a server, then it is </w:t>
      </w:r>
      <w:r w:rsidR="00574214">
        <w:rPr>
          <w:rFonts w:eastAsiaTheme="minorEastAsia"/>
          <w:lang w:eastAsia="zh-CN"/>
        </w:rPr>
        <w:t>similar to</w:t>
      </w:r>
      <w:r w:rsidRPr="008B2C9F">
        <w:rPr>
          <w:rFonts w:eastAsiaTheme="minorEastAsia"/>
          <w:lang w:eastAsia="zh-CN"/>
        </w:rPr>
        <w:t xml:space="preserve"> option 4. The 2</w:t>
      </w:r>
      <w:r w:rsidRPr="008B2C9F">
        <w:rPr>
          <w:rFonts w:eastAsiaTheme="minorEastAsia"/>
          <w:vertAlign w:val="superscript"/>
          <w:lang w:eastAsia="zh-CN"/>
        </w:rPr>
        <w:t>nd</w:t>
      </w:r>
      <w:r w:rsidRPr="008B2C9F">
        <w:rPr>
          <w:rFonts w:eastAsiaTheme="minorEastAsia"/>
          <w:lang w:eastAsia="zh-CN"/>
        </w:rPr>
        <w:t xml:space="preserve"> way is that OAM can send AI/ML model(s) to some network entities (e.g. gNB/CN), and then the later ones send AI/ML model(s) to UE. For the 2</w:t>
      </w:r>
      <w:r w:rsidRPr="008B2C9F">
        <w:rPr>
          <w:rFonts w:eastAsiaTheme="minorEastAsia"/>
          <w:vertAlign w:val="superscript"/>
          <w:lang w:eastAsia="zh-CN"/>
        </w:rPr>
        <w:t>nd</w:t>
      </w:r>
      <w:r w:rsidRPr="008B2C9F">
        <w:rPr>
          <w:rFonts w:eastAsiaTheme="minorEastAsia"/>
          <w:lang w:eastAsia="zh-CN"/>
        </w:rPr>
        <w:t xml:space="preserve"> way, the impacts to air interface would be similar </w:t>
      </w:r>
      <w:r w:rsidR="003E4E60">
        <w:rPr>
          <w:rFonts w:eastAsiaTheme="minorEastAsia"/>
          <w:lang w:eastAsia="zh-CN"/>
        </w:rPr>
        <w:t>to</w:t>
      </w:r>
      <w:r w:rsidRPr="008B2C9F">
        <w:rPr>
          <w:rFonts w:eastAsiaTheme="minorEastAsia"/>
          <w:lang w:eastAsia="zh-CN"/>
        </w:rPr>
        <w:t xml:space="preserve"> option 1 and 2. As commented</w:t>
      </w:r>
      <w:r w:rsidR="005B7336">
        <w:rPr>
          <w:rFonts w:eastAsiaTheme="minorEastAsia"/>
          <w:lang w:eastAsia="zh-CN"/>
        </w:rPr>
        <w:t xml:space="preserve"> by the email rapporteur</w:t>
      </w:r>
      <w:r w:rsidRPr="008B2C9F">
        <w:rPr>
          <w:rFonts w:eastAsiaTheme="minorEastAsia"/>
          <w:lang w:eastAsia="zh-CN"/>
        </w:rPr>
        <w:t xml:space="preserve"> above</w:t>
      </w:r>
      <w:r w:rsidR="00AE11F2">
        <w:rPr>
          <w:rFonts w:eastAsiaTheme="minorEastAsia"/>
          <w:lang w:eastAsia="zh-CN"/>
        </w:rPr>
        <w:t>,</w:t>
      </w:r>
      <w:r w:rsidRPr="008B2C9F">
        <w:rPr>
          <w:rFonts w:eastAsiaTheme="minorEastAsia"/>
          <w:lang w:eastAsia="zh-CN"/>
        </w:rPr>
        <w:t xml:space="preserve"> the model delivery between network entities is not precluded but can be discussed later</w:t>
      </w:r>
    </w:p>
    <w:p w14:paraId="5EA91D50" w14:textId="77777777" w:rsidR="008B2C9F" w:rsidRPr="008B2C9F" w:rsidRDefault="008B2C9F" w:rsidP="008B2C9F">
      <w:pPr>
        <w:pStyle w:val="af8"/>
        <w:numPr>
          <w:ilvl w:val="1"/>
          <w:numId w:val="5"/>
        </w:numPr>
        <w:spacing w:after="0"/>
        <w:ind w:firstLineChars="0"/>
        <w:rPr>
          <w:rFonts w:eastAsiaTheme="minorEastAsia"/>
          <w:b/>
          <w:bCs/>
          <w:lang w:val="en-US" w:eastAsia="zh-CN"/>
        </w:rPr>
      </w:pPr>
      <w:r w:rsidRPr="008B2C9F">
        <w:rPr>
          <w:rFonts w:eastAsiaTheme="minorEastAsia"/>
          <w:b/>
          <w:bCs/>
          <w:lang w:val="en-US" w:eastAsia="zh-CN"/>
        </w:rPr>
        <w:t>Option 5: model transfer/delivery between UE and OAM. For this option, CP solution can be studied.</w:t>
      </w:r>
    </w:p>
    <w:p w14:paraId="18D669DF" w14:textId="77777777" w:rsidR="008B2C9F" w:rsidRPr="007C090F" w:rsidRDefault="008B2C9F" w:rsidP="008B2C9F">
      <w:pPr>
        <w:rPr>
          <w:rFonts w:eastAsiaTheme="minorEastAsia"/>
          <w:lang w:eastAsia="zh-CN"/>
        </w:rPr>
      </w:pPr>
    </w:p>
    <w:p w14:paraId="74A84163" w14:textId="77777777" w:rsidR="008B2C9F" w:rsidRPr="00EE2C33" w:rsidRDefault="008B2C9F" w:rsidP="008B2C9F">
      <w:pPr>
        <w:rPr>
          <w:rFonts w:eastAsiaTheme="minorEastAsia"/>
          <w:u w:val="single"/>
          <w:lang w:eastAsia="zh-CN"/>
        </w:rPr>
      </w:pPr>
      <w:r w:rsidRPr="00EE2C33">
        <w:rPr>
          <w:rFonts w:eastAsiaTheme="minorEastAsia" w:hint="eastAsia"/>
          <w:u w:val="single"/>
          <w:lang w:eastAsia="zh-CN"/>
        </w:rPr>
        <w:t>O</w:t>
      </w:r>
      <w:r w:rsidRPr="00EE2C33">
        <w:rPr>
          <w:rFonts w:eastAsiaTheme="minorEastAsia"/>
          <w:u w:val="single"/>
          <w:lang w:eastAsia="zh-CN"/>
        </w:rPr>
        <w:t>thers:</w:t>
      </w:r>
    </w:p>
    <w:p w14:paraId="75E167B3" w14:textId="77777777" w:rsidR="008B2C9F" w:rsidRDefault="008B2C9F" w:rsidP="008B2C9F">
      <w:pPr>
        <w:pStyle w:val="af8"/>
        <w:numPr>
          <w:ilvl w:val="0"/>
          <w:numId w:val="5"/>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63543E3A" w14:textId="77777777" w:rsidR="008B2C9F" w:rsidRDefault="008B2C9F" w:rsidP="008B2C9F">
      <w:pPr>
        <w:rPr>
          <w:rFonts w:eastAsiaTheme="minorEastAsia"/>
          <w:lang w:eastAsia="zh-CN"/>
        </w:rPr>
      </w:pPr>
    </w:p>
    <w:p w14:paraId="31E42F2E" w14:textId="77C398B2" w:rsidR="008B2C9F" w:rsidRDefault="008B2C9F" w:rsidP="008B2C9F">
      <w:pPr>
        <w:rPr>
          <w:rFonts w:eastAsiaTheme="minorEastAsia"/>
          <w:lang w:eastAsia="zh-CN"/>
        </w:rPr>
      </w:pPr>
      <w:r>
        <w:rPr>
          <w:rFonts w:eastAsiaTheme="minorEastAsia"/>
          <w:lang w:eastAsia="zh-CN"/>
        </w:rPr>
        <w:t xml:space="preserve">Based on the analysis above, </w:t>
      </w:r>
      <w:r w:rsidR="008503BC">
        <w:rPr>
          <w:rFonts w:eastAsiaTheme="minorEastAsia"/>
          <w:lang w:eastAsia="zh-CN"/>
        </w:rPr>
        <w:t>the following summary proposals are made</w:t>
      </w:r>
      <w:r>
        <w:rPr>
          <w:rFonts w:eastAsiaTheme="minorEastAsia"/>
          <w:lang w:eastAsia="zh-CN"/>
        </w:rPr>
        <w:t>:</w:t>
      </w:r>
    </w:p>
    <w:p w14:paraId="19F2D812" w14:textId="13843B23" w:rsidR="008B2C9F" w:rsidRPr="00283ACE" w:rsidRDefault="008B2C9F" w:rsidP="008B2C9F">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F96E18">
        <w:rPr>
          <w:rFonts w:eastAsiaTheme="minorEastAsia"/>
          <w:b/>
          <w:lang w:eastAsia="zh-CN"/>
        </w:rPr>
        <w:t>discuss</w:t>
      </w:r>
      <w:r w:rsidRPr="00283ACE">
        <w:rPr>
          <w:rFonts w:eastAsiaTheme="minorEastAsia"/>
          <w:b/>
          <w:lang w:eastAsia="zh-CN"/>
        </w:rPr>
        <w:t xml:space="preserve"> the </w:t>
      </w:r>
      <w:r w:rsidR="001F3844">
        <w:rPr>
          <w:rFonts w:eastAsiaTheme="minorEastAsia"/>
          <w:b/>
          <w:lang w:eastAsia="zh-CN"/>
        </w:rPr>
        <w:t xml:space="preserve">following </w:t>
      </w:r>
      <w:r w:rsidR="009F1C8A">
        <w:rPr>
          <w:rFonts w:eastAsiaTheme="minorEastAsia"/>
          <w:b/>
          <w:lang w:eastAsia="zh-CN"/>
        </w:rPr>
        <w:t xml:space="preserve">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1457F4A5" w14:textId="07C8E41D"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sidR="000F2108">
        <w:rPr>
          <w:rFonts w:eastAsiaTheme="minorEastAsia"/>
          <w:b/>
          <w:lang w:eastAsia="zh-CN"/>
        </w:rPr>
        <w:t xml:space="preserve"> </w:t>
      </w:r>
      <w:r>
        <w:rPr>
          <w:rFonts w:eastAsiaTheme="minorEastAsia"/>
          <w:b/>
          <w:lang w:eastAsia="zh-CN"/>
        </w:rPr>
        <w:t xml:space="preserve">via </w:t>
      </w:r>
      <w:r w:rsidRPr="00283ACE">
        <w:rPr>
          <w:rFonts w:eastAsiaTheme="minorEastAsia"/>
          <w:b/>
          <w:lang w:eastAsia="zh-CN"/>
        </w:rPr>
        <w:t>CP solution</w:t>
      </w:r>
    </w:p>
    <w:p w14:paraId="0D512A12" w14:textId="321C0917"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7DC7BCFE" w14:textId="05CE6530"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sidR="00B421B7">
        <w:rPr>
          <w:rFonts w:eastAsiaTheme="minorEastAsia"/>
          <w:b/>
          <w:lang w:eastAsia="zh-CN"/>
        </w:rPr>
        <w:t xml:space="preserve"> via CP solution</w:t>
      </w:r>
    </w:p>
    <w:p w14:paraId="0AA23D8E" w14:textId="15366053" w:rsidR="008B2C9F" w:rsidRPr="00283ACE" w:rsidRDefault="008B2C9F" w:rsidP="008B2C9F">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Pr>
          <w:rFonts w:eastAsiaTheme="minorEastAsia"/>
          <w:b/>
          <w:lang w:eastAsia="zh-CN"/>
        </w:rPr>
        <w:t xml:space="preserve">The following </w:t>
      </w:r>
      <w:r w:rsidR="00F14FB5">
        <w:rPr>
          <w:rFonts w:eastAsiaTheme="minorEastAsia"/>
          <w:b/>
          <w:lang w:eastAsia="zh-CN"/>
        </w:rPr>
        <w:t>solutions</w:t>
      </w:r>
      <w:r>
        <w:rPr>
          <w:rFonts w:eastAsiaTheme="minorEastAsia"/>
          <w:b/>
          <w:lang w:eastAsia="zh-CN"/>
        </w:rPr>
        <w:t xml:space="preserve"> will not be discussed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 and they may be discussed later in RAN2</w:t>
      </w:r>
      <w:r w:rsidRPr="00283ACE">
        <w:rPr>
          <w:rFonts w:eastAsiaTheme="minorEastAsia"/>
          <w:b/>
          <w:lang w:eastAsia="zh-CN"/>
        </w:rPr>
        <w:t>:</w:t>
      </w:r>
    </w:p>
    <w:p w14:paraId="0D201C46" w14:textId="391CAE1F"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sidR="00311761">
        <w:rPr>
          <w:rFonts w:eastAsiaTheme="minorEastAsia"/>
          <w:b/>
          <w:lang w:eastAsia="zh-CN"/>
        </w:rPr>
        <w:t xml:space="preserve"> via UP solution is postponed, due to unclarity of the solution</w:t>
      </w:r>
    </w:p>
    <w:p w14:paraId="23E958F0" w14:textId="70C25B4F"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sidR="00B06E7A">
        <w:rPr>
          <w:rFonts w:eastAsiaTheme="minorEastAsia"/>
          <w:b/>
          <w:lang w:eastAsia="zh-CN"/>
        </w:rPr>
        <w:t xml:space="preserve"> via UP solution is postponed, and </w:t>
      </w:r>
      <w:r>
        <w:rPr>
          <w:rFonts w:eastAsiaTheme="minorEastAsia"/>
          <w:b/>
          <w:lang w:eastAsia="zh-CN"/>
        </w:rPr>
        <w:t xml:space="preserve">whether to study UP solution needs to wait for SA2 </w:t>
      </w:r>
      <w:r w:rsidR="00AF01DA" w:rsidRPr="00AF01DA">
        <w:rPr>
          <w:rFonts w:eastAsiaTheme="minorEastAsia"/>
          <w:b/>
          <w:lang w:eastAsia="zh-CN"/>
        </w:rPr>
        <w:t>progress /input</w:t>
      </w:r>
    </w:p>
    <w:p w14:paraId="4A05A8CF" w14:textId="77777777"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4: Model transfer/delivery between UE and server. The option may be transparent to 3GPP, and it can be left to implementation</w:t>
      </w:r>
    </w:p>
    <w:p w14:paraId="5629DAD3" w14:textId="67AC0B9F" w:rsidR="008B2C9F" w:rsidRDefault="008B2C9F" w:rsidP="008B2C9F">
      <w:pPr>
        <w:pStyle w:val="af8"/>
        <w:numPr>
          <w:ilvl w:val="0"/>
          <w:numId w:val="5"/>
        </w:numPr>
        <w:ind w:firstLineChars="0"/>
        <w:rPr>
          <w:rFonts w:eastAsiaTheme="minorEastAsia"/>
          <w:b/>
          <w:lang w:eastAsia="zh-CN"/>
        </w:rPr>
      </w:pPr>
      <w:r>
        <w:rPr>
          <w:rFonts w:eastAsiaTheme="minorEastAsia"/>
          <w:b/>
          <w:lang w:eastAsia="zh-CN"/>
        </w:rPr>
        <w:t xml:space="preserve">In addition, </w:t>
      </w:r>
      <w:r w:rsidR="00DF5670">
        <w:rPr>
          <w:rFonts w:eastAsiaTheme="minorEastAsia"/>
          <w:b/>
          <w:lang w:eastAsia="zh-CN"/>
        </w:rPr>
        <w:t xml:space="preserve">the discussion on </w:t>
      </w:r>
      <w:r w:rsidRPr="00830EC3">
        <w:rPr>
          <w:rFonts w:eastAsiaTheme="minorEastAsia"/>
          <w:b/>
          <w:lang w:eastAsia="zh-CN"/>
        </w:rPr>
        <w:t>model delivery between network entities</w:t>
      </w:r>
      <w:r w:rsidR="00DF5670">
        <w:rPr>
          <w:rFonts w:eastAsiaTheme="minorEastAsia"/>
          <w:b/>
          <w:lang w:eastAsia="zh-CN"/>
        </w:rPr>
        <w:t xml:space="preserve"> is postponed</w:t>
      </w:r>
    </w:p>
    <w:p w14:paraId="4609B279" w14:textId="77777777" w:rsidR="008B2C9F" w:rsidRPr="00DA607C" w:rsidRDefault="008B2C9F">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Huawei, HiSilicon</w:t>
            </w:r>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lastRenderedPageBreak/>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lastRenderedPageBreak/>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宋体"/>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r>
              <w:rPr>
                <w:rFonts w:eastAsiaTheme="minorEastAsia"/>
                <w:lang w:eastAsia="zh-CN"/>
              </w:rPr>
              <w:t>Yes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(i.e.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r>
              <w:rPr>
                <w:rFonts w:eastAsiaTheme="minorEastAsia"/>
                <w:lang w:eastAsia="zh-CN"/>
              </w:rPr>
              <w:t>Futurewei</w:t>
            </w:r>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0B0552C7" w14:textId="465FC1D8" w:rsidR="00645DCB" w:rsidRDefault="00645DCB" w:rsidP="00645DCB">
      <w:pPr>
        <w:rPr>
          <w:rFonts w:eastAsiaTheme="minorEastAsia"/>
          <w:lang w:eastAsia="zh-CN"/>
        </w:rPr>
      </w:pPr>
    </w:p>
    <w:p w14:paraId="1FC708CD" w14:textId="77777777" w:rsidR="00864E8A" w:rsidRPr="00436666" w:rsidRDefault="00864E8A" w:rsidP="00864E8A">
      <w:pPr>
        <w:rPr>
          <w:rFonts w:eastAsiaTheme="minorEastAsia"/>
          <w:b/>
          <w:lang w:eastAsia="zh-CN"/>
        </w:rPr>
      </w:pPr>
      <w:r w:rsidRPr="00436666">
        <w:rPr>
          <w:rFonts w:eastAsiaTheme="minorEastAsia" w:hint="eastAsia"/>
          <w:b/>
          <w:lang w:eastAsia="zh-CN"/>
        </w:rPr>
        <w:t>S</w:t>
      </w:r>
      <w:r w:rsidRPr="00436666">
        <w:rPr>
          <w:rFonts w:eastAsiaTheme="minorEastAsia"/>
          <w:b/>
          <w:lang w:eastAsia="zh-CN"/>
        </w:rPr>
        <w:t>ummary:</w:t>
      </w:r>
    </w:p>
    <w:p w14:paraId="31A95779" w14:textId="77777777" w:rsidR="00864E8A" w:rsidRDefault="00864E8A" w:rsidP="00864E8A">
      <w:pPr>
        <w:rPr>
          <w:rFonts w:eastAsiaTheme="minorEastAsia"/>
          <w:lang w:eastAsia="zh-CN"/>
        </w:rPr>
      </w:pPr>
      <w:r>
        <w:rPr>
          <w:rFonts w:eastAsiaTheme="minorEastAsia"/>
          <w:lang w:eastAsia="zh-CN"/>
        </w:rPr>
        <w:t>Most of companies are fine with Table 2, while there are some comments/suggestions.</w:t>
      </w:r>
    </w:p>
    <w:p w14:paraId="62FC8C9B" w14:textId="7D27F2A3" w:rsidR="00CF72FF" w:rsidRDefault="00290B3A" w:rsidP="00864E8A">
      <w:pPr>
        <w:pStyle w:val="af8"/>
        <w:numPr>
          <w:ilvl w:val="0"/>
          <w:numId w:val="5"/>
        </w:numPr>
        <w:ind w:firstLineChars="0"/>
        <w:rPr>
          <w:rFonts w:eastAsiaTheme="minorEastAsia"/>
          <w:lang w:eastAsia="zh-CN"/>
        </w:rPr>
      </w:pPr>
      <w:r w:rsidRPr="002579FD">
        <w:rPr>
          <w:rFonts w:eastAsiaTheme="minorEastAsia" w:hint="eastAsia"/>
          <w:lang w:eastAsia="zh-CN"/>
        </w:rPr>
        <w:t>F</w:t>
      </w:r>
      <w:r w:rsidRPr="002579FD">
        <w:rPr>
          <w:rFonts w:eastAsiaTheme="minorEastAsia"/>
          <w:lang w:eastAsia="zh-CN"/>
        </w:rPr>
        <w:t xml:space="preserve">or </w:t>
      </w:r>
      <w:r w:rsidR="002579FD" w:rsidRPr="002579FD">
        <w:rPr>
          <w:rFonts w:eastAsiaTheme="minorEastAsia"/>
          <w:lang w:eastAsia="zh-CN"/>
        </w:rPr>
        <w:t xml:space="preserve">Option 1 and Option 2, </w:t>
      </w:r>
      <w:r w:rsidR="002579FD">
        <w:rPr>
          <w:rFonts w:eastAsiaTheme="minorEastAsia"/>
          <w:lang w:eastAsia="zh-CN"/>
        </w:rPr>
        <w:t>s</w:t>
      </w:r>
      <w:r w:rsidR="00864E8A" w:rsidRPr="002579FD">
        <w:rPr>
          <w:rFonts w:eastAsiaTheme="minorEastAsia"/>
          <w:lang w:eastAsia="zh-CN"/>
        </w:rPr>
        <w:t>ome com</w:t>
      </w:r>
      <w:r w:rsidR="003854B5">
        <w:rPr>
          <w:rFonts w:eastAsiaTheme="minorEastAsia"/>
          <w:lang w:eastAsia="zh-CN"/>
        </w:rPr>
        <w:t>panies</w:t>
      </w:r>
      <w:r w:rsidR="00864E8A" w:rsidRPr="002579FD">
        <w:rPr>
          <w:rFonts w:eastAsiaTheme="minorEastAsia"/>
          <w:lang w:eastAsia="zh-CN"/>
        </w:rPr>
        <w:t xml:space="preserve"> (vivo, Nokia, Intel) think that </w:t>
      </w:r>
      <w:r w:rsidR="002579FD">
        <w:rPr>
          <w:rFonts w:eastAsiaTheme="minorEastAsia"/>
          <w:lang w:eastAsia="zh-CN"/>
        </w:rPr>
        <w:t>both options should not be considered for Positioning accuracy enhancement, because LMF is typically used for positioning in legacy without AI/ML</w:t>
      </w:r>
    </w:p>
    <w:p w14:paraId="488D7CDF" w14:textId="3FED0647" w:rsidR="00864E8A" w:rsidRPr="002579FD" w:rsidRDefault="00922F07" w:rsidP="00864E8A">
      <w:pPr>
        <w:pStyle w:val="af8"/>
        <w:numPr>
          <w:ilvl w:val="0"/>
          <w:numId w:val="5"/>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w:t>
      </w:r>
      <w:r w:rsidR="00901147">
        <w:rPr>
          <w:rFonts w:eastAsiaTheme="minorEastAsia"/>
          <w:lang w:eastAsia="zh-CN"/>
        </w:rPr>
        <w:t xml:space="preserve">. </w:t>
      </w:r>
      <w:r w:rsidR="00F94242">
        <w:rPr>
          <w:rFonts w:eastAsiaTheme="minorEastAsia"/>
          <w:lang w:eastAsia="zh-CN"/>
        </w:rPr>
        <w:t xml:space="preserve">So </w:t>
      </w:r>
      <w:r w:rsidR="00AC670F">
        <w:rPr>
          <w:rFonts w:eastAsiaTheme="minorEastAsia"/>
          <w:lang w:eastAsia="zh-CN"/>
        </w:rPr>
        <w:t>Table 2 is updated by add</w:t>
      </w:r>
      <w:r w:rsidR="0063275C">
        <w:rPr>
          <w:rFonts w:eastAsiaTheme="minorEastAsia"/>
          <w:lang w:eastAsia="zh-CN"/>
        </w:rPr>
        <w:t>ing</w:t>
      </w:r>
      <w:r w:rsidR="00AC670F">
        <w:rPr>
          <w:rFonts w:eastAsiaTheme="minorEastAsia"/>
          <w:lang w:eastAsia="zh-CN"/>
        </w:rPr>
        <w:t xml:space="preserve"> </w:t>
      </w:r>
      <w:r w:rsidR="007C1564">
        <w:rPr>
          <w:rFonts w:eastAsiaTheme="minorEastAsia"/>
          <w:lang w:eastAsia="zh-CN"/>
        </w:rPr>
        <w:t>two</w:t>
      </w:r>
      <w:r w:rsidR="00AC670F">
        <w:rPr>
          <w:rFonts w:eastAsiaTheme="minorEastAsia"/>
          <w:lang w:eastAsia="zh-CN"/>
        </w:rPr>
        <w:t xml:space="preserve"> note</w:t>
      </w:r>
      <w:r w:rsidR="007C1564">
        <w:rPr>
          <w:rFonts w:eastAsiaTheme="minorEastAsia"/>
          <w:lang w:eastAsia="zh-CN"/>
        </w:rPr>
        <w:t>s</w:t>
      </w:r>
    </w:p>
    <w:p w14:paraId="629C4319" w14:textId="77777777" w:rsidR="00864E8A" w:rsidRPr="00864E8A" w:rsidRDefault="00864E8A" w:rsidP="00645DCB">
      <w:pPr>
        <w:rPr>
          <w:rFonts w:eastAsiaTheme="minorEastAsia"/>
          <w:lang w:eastAsia="zh-CN"/>
        </w:rPr>
      </w:pPr>
    </w:p>
    <w:p w14:paraId="66455F5A" w14:textId="3AA97C36" w:rsidR="00645DCB" w:rsidRPr="004232C8" w:rsidRDefault="00645DCB" w:rsidP="00645DCB">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w:t>
      </w:r>
      <w:r w:rsidR="00880CC5">
        <w:rPr>
          <w:rFonts w:eastAsiaTheme="minorEastAsia"/>
          <w:b/>
          <w:lang w:eastAsia="zh-CN"/>
        </w:rPr>
        <w:t xml:space="preserve"> for the RAN2 study</w:t>
      </w:r>
      <w:r>
        <w:rPr>
          <w:rFonts w:eastAsiaTheme="minorEastAsia"/>
          <w:b/>
          <w:lang w:eastAsia="zh-CN"/>
        </w:rPr>
        <w:t xml:space="preserve"> and it can be used for further discussions.</w:t>
      </w:r>
    </w:p>
    <w:p w14:paraId="0E67EF58" w14:textId="77777777" w:rsidR="00645DCB" w:rsidRDefault="00645DCB" w:rsidP="00645DCB">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645DCB" w14:paraId="37D1AE48" w14:textId="77777777" w:rsidTr="00CB0648">
        <w:tc>
          <w:tcPr>
            <w:tcW w:w="3114" w:type="dxa"/>
          </w:tcPr>
          <w:p w14:paraId="4455A8CF" w14:textId="77777777" w:rsidR="00645DCB" w:rsidRDefault="00645DCB" w:rsidP="00CB0648">
            <w:pPr>
              <w:rPr>
                <w:rFonts w:eastAsiaTheme="minorEastAsia"/>
                <w:b/>
                <w:lang w:eastAsia="zh-CN"/>
              </w:rPr>
            </w:pPr>
            <w:r>
              <w:rPr>
                <w:rFonts w:eastAsiaTheme="minorEastAsia"/>
                <w:b/>
                <w:lang w:eastAsia="zh-CN"/>
              </w:rPr>
              <w:t>Architectural assumptions</w:t>
            </w:r>
          </w:p>
        </w:tc>
        <w:tc>
          <w:tcPr>
            <w:tcW w:w="6515" w:type="dxa"/>
          </w:tcPr>
          <w:p w14:paraId="2539DCA0" w14:textId="77777777" w:rsidR="00645DCB" w:rsidRDefault="00645DCB" w:rsidP="00CB0648">
            <w:pPr>
              <w:rPr>
                <w:rFonts w:eastAsiaTheme="minorEastAsia"/>
                <w:b/>
                <w:lang w:eastAsia="zh-CN"/>
              </w:rPr>
            </w:pPr>
            <w:r>
              <w:rPr>
                <w:rFonts w:eastAsiaTheme="minorEastAsia"/>
                <w:b/>
                <w:lang w:eastAsia="zh-CN"/>
              </w:rPr>
              <w:t>Applicable use cases</w:t>
            </w:r>
          </w:p>
        </w:tc>
      </w:tr>
      <w:tr w:rsidR="00645DCB" w14:paraId="0992DB0E" w14:textId="77777777" w:rsidTr="00CB0648">
        <w:tc>
          <w:tcPr>
            <w:tcW w:w="3114" w:type="dxa"/>
          </w:tcPr>
          <w:p w14:paraId="0217D6ED" w14:textId="77777777" w:rsidR="00645DCB" w:rsidRDefault="00645DCB" w:rsidP="00CB0648">
            <w:pPr>
              <w:rPr>
                <w:rFonts w:eastAsiaTheme="minorEastAsia"/>
                <w:lang w:eastAsia="zh-CN"/>
              </w:rPr>
            </w:pPr>
            <w:r>
              <w:rPr>
                <w:rFonts w:eastAsiaTheme="minorEastAsia"/>
                <w:lang w:eastAsia="zh-CN"/>
              </w:rPr>
              <w:t>Option 1</w:t>
            </w:r>
          </w:p>
        </w:tc>
        <w:tc>
          <w:tcPr>
            <w:tcW w:w="6515" w:type="dxa"/>
          </w:tcPr>
          <w:p w14:paraId="679D029C" w14:textId="77777777" w:rsidR="00645DCB" w:rsidRDefault="00645DCB" w:rsidP="00CB0648">
            <w:pPr>
              <w:rPr>
                <w:rFonts w:eastAsiaTheme="minorEastAsia"/>
                <w:lang w:eastAsia="zh-CN"/>
              </w:rPr>
            </w:pPr>
            <w:r>
              <w:rPr>
                <w:rFonts w:eastAsiaTheme="minorEastAsia"/>
                <w:lang w:eastAsia="zh-CN"/>
              </w:rPr>
              <w:t>CSI feedback enhancement</w:t>
            </w:r>
          </w:p>
          <w:p w14:paraId="0D7A0394" w14:textId="07A68BF3" w:rsidR="00645DCB" w:rsidRDefault="00645DCB" w:rsidP="00CB0648">
            <w:pPr>
              <w:rPr>
                <w:rFonts w:eastAsiaTheme="minorEastAsia"/>
                <w:lang w:eastAsia="zh-CN"/>
              </w:rPr>
            </w:pPr>
            <w:r>
              <w:rPr>
                <w:rFonts w:eastAsiaTheme="minorEastAsia"/>
                <w:lang w:eastAsia="zh-CN"/>
              </w:rPr>
              <w:t>Beam management</w:t>
            </w:r>
          </w:p>
          <w:p w14:paraId="1CE7F446" w14:textId="7FBEA23B" w:rsidR="00645DCB" w:rsidRDefault="00AC1F89" w:rsidP="00AC1F89">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5D1C9DDB" w14:textId="77777777" w:rsidTr="00CB0648">
        <w:tc>
          <w:tcPr>
            <w:tcW w:w="3114" w:type="dxa"/>
          </w:tcPr>
          <w:p w14:paraId="61EA4F59" w14:textId="77777777" w:rsidR="00645DCB" w:rsidRDefault="00645DCB" w:rsidP="00CB0648">
            <w:pPr>
              <w:rPr>
                <w:rFonts w:eastAsiaTheme="minorEastAsia"/>
                <w:lang w:eastAsia="zh-CN"/>
              </w:rPr>
            </w:pPr>
            <w:r>
              <w:rPr>
                <w:rFonts w:eastAsiaTheme="minorEastAsia"/>
                <w:lang w:eastAsia="zh-CN"/>
              </w:rPr>
              <w:t>Option 2</w:t>
            </w:r>
          </w:p>
        </w:tc>
        <w:tc>
          <w:tcPr>
            <w:tcW w:w="6515" w:type="dxa"/>
          </w:tcPr>
          <w:p w14:paraId="74F2EA10" w14:textId="77777777" w:rsidR="00645DCB" w:rsidRDefault="00645DCB" w:rsidP="00CB0648">
            <w:pPr>
              <w:rPr>
                <w:rFonts w:eastAsiaTheme="minorEastAsia"/>
                <w:lang w:eastAsia="zh-CN"/>
              </w:rPr>
            </w:pPr>
            <w:r>
              <w:rPr>
                <w:rFonts w:eastAsiaTheme="minorEastAsia"/>
                <w:lang w:eastAsia="zh-CN"/>
              </w:rPr>
              <w:t>CSI feedback enhancement</w:t>
            </w:r>
          </w:p>
          <w:p w14:paraId="260A54C3" w14:textId="77777777" w:rsidR="00645DCB" w:rsidRDefault="00645DCB" w:rsidP="00CB0648">
            <w:pPr>
              <w:rPr>
                <w:rFonts w:eastAsiaTheme="minorEastAsia"/>
                <w:lang w:eastAsia="zh-CN"/>
              </w:rPr>
            </w:pPr>
            <w:r>
              <w:rPr>
                <w:rFonts w:eastAsiaTheme="minorEastAsia"/>
                <w:lang w:eastAsia="zh-CN"/>
              </w:rPr>
              <w:lastRenderedPageBreak/>
              <w:t>Beam management</w:t>
            </w:r>
          </w:p>
          <w:p w14:paraId="75627482" w14:textId="11B4A154" w:rsidR="00645DCB" w:rsidRDefault="00AC1F89" w:rsidP="00CB0648">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2B3E8846" w14:textId="77777777" w:rsidTr="00CB0648">
        <w:tc>
          <w:tcPr>
            <w:tcW w:w="3114" w:type="dxa"/>
          </w:tcPr>
          <w:p w14:paraId="2DE0B380" w14:textId="77777777" w:rsidR="00645DCB" w:rsidRDefault="00645DCB" w:rsidP="00CB0648">
            <w:pPr>
              <w:rPr>
                <w:rFonts w:eastAsiaTheme="minorEastAsia"/>
                <w:lang w:eastAsia="zh-CN"/>
              </w:rPr>
            </w:pPr>
            <w:r>
              <w:rPr>
                <w:rFonts w:eastAsiaTheme="minorEastAsia"/>
                <w:lang w:eastAsia="zh-CN"/>
              </w:rPr>
              <w:lastRenderedPageBreak/>
              <w:t>Option 3</w:t>
            </w:r>
          </w:p>
        </w:tc>
        <w:tc>
          <w:tcPr>
            <w:tcW w:w="6515" w:type="dxa"/>
          </w:tcPr>
          <w:p w14:paraId="20530048" w14:textId="77777777" w:rsidR="00645DCB" w:rsidRDefault="00645DCB" w:rsidP="00CB0648">
            <w:pPr>
              <w:rPr>
                <w:rFonts w:eastAsiaTheme="minorEastAsia"/>
                <w:lang w:eastAsia="zh-CN"/>
              </w:rPr>
            </w:pPr>
            <w:r>
              <w:rPr>
                <w:rFonts w:eastAsiaTheme="minorEastAsia"/>
                <w:lang w:eastAsia="zh-CN"/>
              </w:rPr>
              <w:t>Positioning accuracy enhancement</w:t>
            </w:r>
          </w:p>
        </w:tc>
      </w:tr>
      <w:tr w:rsidR="00645DCB" w14:paraId="79541882" w14:textId="77777777" w:rsidTr="00CB0648">
        <w:tc>
          <w:tcPr>
            <w:tcW w:w="3114" w:type="dxa"/>
          </w:tcPr>
          <w:p w14:paraId="18FEAF29" w14:textId="77777777" w:rsidR="00645DCB" w:rsidRDefault="00645DCB" w:rsidP="00CB0648">
            <w:pPr>
              <w:rPr>
                <w:rFonts w:eastAsiaTheme="minorEastAsia"/>
                <w:lang w:eastAsia="zh-CN"/>
              </w:rPr>
            </w:pPr>
            <w:r>
              <w:rPr>
                <w:rFonts w:eastAsiaTheme="minorEastAsia"/>
                <w:lang w:eastAsia="zh-CN"/>
              </w:rPr>
              <w:t>Option 4</w:t>
            </w:r>
          </w:p>
        </w:tc>
        <w:tc>
          <w:tcPr>
            <w:tcW w:w="6515" w:type="dxa"/>
          </w:tcPr>
          <w:p w14:paraId="7D92878A" w14:textId="77777777" w:rsidR="00645DCB" w:rsidRDefault="00645DCB" w:rsidP="00CB0648">
            <w:pPr>
              <w:rPr>
                <w:rFonts w:eastAsiaTheme="minorEastAsia"/>
                <w:lang w:eastAsia="zh-CN"/>
              </w:rPr>
            </w:pPr>
            <w:r>
              <w:rPr>
                <w:rFonts w:eastAsiaTheme="minorEastAsia"/>
                <w:lang w:eastAsia="zh-CN"/>
              </w:rPr>
              <w:t>CSI feedback enhancement</w:t>
            </w:r>
          </w:p>
          <w:p w14:paraId="7966BC8E" w14:textId="77777777" w:rsidR="00645DCB" w:rsidRDefault="00645DCB" w:rsidP="00CB0648">
            <w:pPr>
              <w:rPr>
                <w:rFonts w:eastAsiaTheme="minorEastAsia"/>
                <w:lang w:eastAsia="zh-CN"/>
              </w:rPr>
            </w:pPr>
            <w:r>
              <w:rPr>
                <w:rFonts w:eastAsiaTheme="minorEastAsia"/>
                <w:lang w:eastAsia="zh-CN"/>
              </w:rPr>
              <w:t>Beam management</w:t>
            </w:r>
          </w:p>
          <w:p w14:paraId="755C8480" w14:textId="77777777" w:rsidR="00645DCB" w:rsidRDefault="00645DCB" w:rsidP="00CB0648">
            <w:pPr>
              <w:rPr>
                <w:rFonts w:eastAsiaTheme="minorEastAsia"/>
                <w:lang w:eastAsia="zh-CN"/>
              </w:rPr>
            </w:pPr>
            <w:r>
              <w:rPr>
                <w:rFonts w:eastAsiaTheme="minorEastAsia"/>
                <w:lang w:eastAsia="zh-CN"/>
              </w:rPr>
              <w:t>Positioning accuracy enhancement</w:t>
            </w:r>
          </w:p>
        </w:tc>
      </w:tr>
    </w:tbl>
    <w:p w14:paraId="2005F19F" w14:textId="77777777" w:rsidR="005C2849" w:rsidRDefault="005C2849">
      <w:pPr>
        <w:spacing w:after="0"/>
        <w:rPr>
          <w:rFonts w:eastAsiaTheme="minorEastAsia"/>
          <w:lang w:eastAsia="zh-CN"/>
        </w:rPr>
      </w:pPr>
    </w:p>
    <w:p w14:paraId="7579B268" w14:textId="77777777" w:rsidR="004E4E84" w:rsidRDefault="009600BF">
      <w:pPr>
        <w:pStyle w:val="2"/>
        <w:rPr>
          <w:rFonts w:ascii="Times New Roman" w:hAnsi="Times New Roman"/>
        </w:rPr>
      </w:pPr>
      <w:r>
        <w:rPr>
          <w:rFonts w:ascii="Times New Roman" w:hAnsi="Times New Roman"/>
        </w:rPr>
        <w:t>2.2  Phase 2</w:t>
      </w:r>
    </w:p>
    <w:p w14:paraId="58BE356B" w14:textId="77777777" w:rsidR="004E4E84" w:rsidRDefault="009600BF">
      <w:pPr>
        <w:pStyle w:val="3"/>
        <w:rPr>
          <w:rFonts w:ascii="Times New Roman" w:hAnsi="Times New Roman"/>
        </w:rPr>
      </w:pPr>
      <w:r>
        <w:rPr>
          <w:rFonts w:ascii="Times New Roman" w:hAnsi="Times New Roman"/>
        </w:rPr>
        <w:t>2.2.1  Model transfer/delivery in Downlink and Uplink</w:t>
      </w:r>
    </w:p>
    <w:p w14:paraId="14142A9B" w14:textId="77777777" w:rsidR="004E4E84" w:rsidRDefault="009600BF">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14:paraId="64B342E4" w14:textId="77777777" w:rsidR="004E4E84" w:rsidRDefault="004E4E84">
      <w:pPr>
        <w:spacing w:after="0"/>
        <w:rPr>
          <w:rFonts w:eastAsiaTheme="minorEastAsia"/>
          <w:lang w:eastAsia="zh-CN"/>
        </w:rPr>
      </w:pPr>
    </w:p>
    <w:p w14:paraId="4C1A02B6" w14:textId="77777777" w:rsidR="004E4E84" w:rsidRDefault="004E4E84">
      <w:pPr>
        <w:spacing w:after="0"/>
        <w:rPr>
          <w:rFonts w:eastAsiaTheme="minorEastAsia"/>
          <w:lang w:eastAsia="zh-CN"/>
        </w:rPr>
      </w:pPr>
    </w:p>
    <w:p w14:paraId="1CE6F0D0" w14:textId="77777777" w:rsidR="004E4E84" w:rsidRDefault="004E4E84">
      <w:pPr>
        <w:spacing w:after="0"/>
        <w:rPr>
          <w:rFonts w:eastAsiaTheme="minorEastAsia"/>
          <w:lang w:eastAsia="zh-CN"/>
        </w:rPr>
      </w:pPr>
    </w:p>
    <w:p w14:paraId="62B1163B" w14:textId="77777777" w:rsidR="004E4E84" w:rsidRDefault="009600BF">
      <w:pPr>
        <w:pStyle w:val="3"/>
        <w:rPr>
          <w:rFonts w:ascii="Times New Roman" w:hAnsi="Times New Roman"/>
        </w:rPr>
      </w:pPr>
      <w:r>
        <w:rPr>
          <w:rFonts w:ascii="Times New Roman" w:hAnsi="Times New Roman"/>
        </w:rPr>
        <w:t>2.2.2  CP-based solutions</w:t>
      </w:r>
    </w:p>
    <w:p w14:paraId="3EAEB7E4"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4FD1733A" w14:textId="77777777" w:rsidR="004E4E84" w:rsidRDefault="004E4E84">
      <w:pPr>
        <w:spacing w:after="0"/>
        <w:rPr>
          <w:rFonts w:eastAsiaTheme="minorEastAsia"/>
          <w:lang w:eastAsia="zh-CN"/>
        </w:rPr>
      </w:pPr>
    </w:p>
    <w:p w14:paraId="313E6A43" w14:textId="77777777" w:rsidR="004E4E84" w:rsidRDefault="004E4E84">
      <w:pPr>
        <w:spacing w:after="0"/>
        <w:rPr>
          <w:rFonts w:eastAsiaTheme="minorEastAsia"/>
          <w:lang w:eastAsia="zh-CN"/>
        </w:rPr>
      </w:pPr>
    </w:p>
    <w:p w14:paraId="427F5F49" w14:textId="77777777" w:rsidR="004E4E84" w:rsidRDefault="004E4E84">
      <w:pPr>
        <w:spacing w:after="0"/>
        <w:rPr>
          <w:rFonts w:eastAsiaTheme="minorEastAsia"/>
          <w:lang w:eastAsia="zh-CN"/>
        </w:rPr>
      </w:pPr>
    </w:p>
    <w:p w14:paraId="2B775048" w14:textId="77777777" w:rsidR="004E4E84" w:rsidRDefault="009600BF">
      <w:pPr>
        <w:pStyle w:val="3"/>
        <w:rPr>
          <w:rFonts w:ascii="Times New Roman" w:hAnsi="Times New Roman"/>
        </w:rPr>
      </w:pPr>
      <w:r>
        <w:rPr>
          <w:rFonts w:ascii="Times New Roman" w:hAnsi="Times New Roman"/>
        </w:rPr>
        <w:t>2.2.3  UP-based solutions</w:t>
      </w:r>
    </w:p>
    <w:p w14:paraId="1B4FAF0D"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5AFB57D8" w14:textId="77777777" w:rsidR="004E4E84" w:rsidRDefault="004E4E84">
      <w:pPr>
        <w:spacing w:after="0"/>
        <w:rPr>
          <w:rFonts w:eastAsiaTheme="minorEastAsia"/>
          <w:i/>
          <w:lang w:eastAsia="zh-CN"/>
        </w:rPr>
      </w:pPr>
    </w:p>
    <w:p w14:paraId="7765D64D" w14:textId="77777777" w:rsidR="004E4E84" w:rsidRDefault="004E4E84">
      <w:pPr>
        <w:spacing w:after="0"/>
        <w:rPr>
          <w:rFonts w:eastAsiaTheme="minorEastAsia"/>
          <w:i/>
          <w:lang w:eastAsia="zh-CN"/>
        </w:rPr>
      </w:pPr>
    </w:p>
    <w:p w14:paraId="18DB4A33" w14:textId="77777777" w:rsidR="004E4E84" w:rsidRDefault="004E4E84">
      <w:pPr>
        <w:spacing w:after="0"/>
        <w:rPr>
          <w:rFonts w:eastAsiaTheme="minorEastAsia"/>
          <w:lang w:eastAsia="zh-CN"/>
        </w:rPr>
      </w:pPr>
    </w:p>
    <w:p w14:paraId="2FBA54AE" w14:textId="77777777" w:rsidR="004E4E84" w:rsidRDefault="009600BF">
      <w:pPr>
        <w:pStyle w:val="1"/>
        <w:rPr>
          <w:rFonts w:ascii="Times New Roman" w:hAnsi="Times New Roman"/>
        </w:rPr>
      </w:pPr>
      <w:r>
        <w:rPr>
          <w:rFonts w:ascii="Times New Roman" w:hAnsi="Times New Roman"/>
        </w:rPr>
        <w:t>3 Conclusion</w:t>
      </w:r>
    </w:p>
    <w:p w14:paraId="6016EECC" w14:textId="1E7E815C" w:rsidR="00ED3000" w:rsidRDefault="00E85951">
      <w:pPr>
        <w:spacing w:after="0"/>
        <w:rPr>
          <w:rFonts w:eastAsiaTheme="minorEastAsia"/>
          <w:lang w:eastAsia="zh-CN"/>
        </w:rPr>
      </w:pPr>
      <w:r>
        <w:rPr>
          <w:rFonts w:eastAsiaTheme="minorEastAsia"/>
          <w:lang w:eastAsia="zh-CN"/>
        </w:rPr>
        <w:t>In phase 1, t</w:t>
      </w:r>
      <w:r w:rsidR="00ED3000">
        <w:rPr>
          <w:rFonts w:eastAsiaTheme="minorEastAsia"/>
          <w:lang w:eastAsia="zh-CN"/>
        </w:rPr>
        <w:t>he summary proposals are listed as below:</w:t>
      </w:r>
    </w:p>
    <w:p w14:paraId="2CDD614C" w14:textId="505D97DC" w:rsidR="00C47906" w:rsidRDefault="00B5337E">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75C70255" w14:textId="1CC1D560" w:rsidR="00B5337E" w:rsidRPr="00283ACE" w:rsidRDefault="00B5337E" w:rsidP="00B5337E">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693EE5">
        <w:rPr>
          <w:rFonts w:eastAsiaTheme="minorEastAsia"/>
          <w:b/>
          <w:lang w:eastAsia="zh-CN"/>
        </w:rPr>
        <w:t>discuss</w:t>
      </w:r>
      <w:r w:rsidRPr="00283ACE">
        <w:rPr>
          <w:rFonts w:eastAsiaTheme="minorEastAsia"/>
          <w:b/>
          <w:lang w:eastAsia="zh-CN"/>
        </w:rPr>
        <w:t xml:space="preserve"> the </w:t>
      </w:r>
      <w:r>
        <w:rPr>
          <w:rFonts w:eastAsiaTheme="minorEastAsia"/>
          <w:b/>
          <w:lang w:eastAsia="zh-CN"/>
        </w:rPr>
        <w:t xml:space="preserve">following 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6EB1677E" w14:textId="77777777" w:rsidR="00B5337E" w:rsidRDefault="00B5337E" w:rsidP="00B5337E">
      <w:pPr>
        <w:pStyle w:val="af8"/>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Pr>
          <w:rFonts w:eastAsiaTheme="minorEastAsia"/>
          <w:b/>
          <w:lang w:eastAsia="zh-CN"/>
        </w:rPr>
        <w:t xml:space="preserve"> via </w:t>
      </w:r>
      <w:r w:rsidRPr="00283ACE">
        <w:rPr>
          <w:rFonts w:eastAsiaTheme="minorEastAsia"/>
          <w:b/>
          <w:lang w:eastAsia="zh-CN"/>
        </w:rPr>
        <w:t>CP solution</w:t>
      </w:r>
    </w:p>
    <w:p w14:paraId="26DC4D47" w14:textId="77777777" w:rsidR="00B5337E" w:rsidRDefault="00B5337E" w:rsidP="00B5337E">
      <w:pPr>
        <w:pStyle w:val="af8"/>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6C8D640C" w14:textId="77777777" w:rsidR="00B5337E" w:rsidRDefault="00B5337E" w:rsidP="00B5337E">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Pr>
          <w:rFonts w:eastAsiaTheme="minorEastAsia"/>
          <w:b/>
          <w:lang w:eastAsia="zh-CN"/>
        </w:rPr>
        <w:t xml:space="preserve"> via CP solution</w:t>
      </w:r>
    </w:p>
    <w:p w14:paraId="5A23B755" w14:textId="15D404C5" w:rsidR="00B5337E" w:rsidRPr="00283ACE" w:rsidRDefault="00B5337E" w:rsidP="00B5337E">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Pr>
          <w:rFonts w:eastAsiaTheme="minorEastAsia"/>
          <w:b/>
          <w:lang w:eastAsia="zh-CN"/>
        </w:rPr>
        <w:t xml:space="preserve">The following solutions will not be discussed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bookmarkStart w:id="1" w:name="_GoBack"/>
      <w:bookmarkEnd w:id="1"/>
      <w:r>
        <w:rPr>
          <w:rFonts w:eastAsiaTheme="minorEastAsia"/>
          <w:b/>
          <w:lang w:eastAsia="zh-CN"/>
        </w:rPr>
        <w:t>hase 2, and they may be discussed later in RAN2</w:t>
      </w:r>
      <w:r w:rsidRPr="00283ACE">
        <w:rPr>
          <w:rFonts w:eastAsiaTheme="minorEastAsia"/>
          <w:b/>
          <w:lang w:eastAsia="zh-CN"/>
        </w:rPr>
        <w:t>:</w:t>
      </w:r>
    </w:p>
    <w:p w14:paraId="273D2A39" w14:textId="77777777" w:rsidR="00B5337E" w:rsidRDefault="00B5337E" w:rsidP="00B5337E">
      <w:pPr>
        <w:pStyle w:val="af8"/>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Pr>
          <w:rFonts w:eastAsiaTheme="minorEastAsia"/>
          <w:b/>
          <w:lang w:eastAsia="zh-CN"/>
        </w:rPr>
        <w:t xml:space="preserve"> via UP solution is postponed, due to unclarity of the solution</w:t>
      </w:r>
    </w:p>
    <w:p w14:paraId="251E8A87" w14:textId="77777777" w:rsidR="00393C56" w:rsidRDefault="00393C56" w:rsidP="00393C56">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Pr>
          <w:rFonts w:eastAsiaTheme="minorEastAsia"/>
          <w:b/>
          <w:lang w:eastAsia="zh-CN"/>
        </w:rPr>
        <w:t xml:space="preserve"> via UP solution is postponed, and whether to study UP solution needs to wait for SA2 </w:t>
      </w:r>
      <w:r w:rsidRPr="00AF01DA">
        <w:rPr>
          <w:rFonts w:eastAsiaTheme="minorEastAsia"/>
          <w:b/>
          <w:lang w:eastAsia="zh-CN"/>
        </w:rPr>
        <w:t>progress /input</w:t>
      </w:r>
    </w:p>
    <w:p w14:paraId="67159096" w14:textId="77777777" w:rsidR="00B5337E" w:rsidRDefault="00B5337E" w:rsidP="00B5337E">
      <w:pPr>
        <w:pStyle w:val="af8"/>
        <w:numPr>
          <w:ilvl w:val="0"/>
          <w:numId w:val="5"/>
        </w:numPr>
        <w:ind w:firstLineChars="0"/>
        <w:rPr>
          <w:rFonts w:eastAsiaTheme="minorEastAsia"/>
          <w:b/>
          <w:lang w:eastAsia="zh-CN"/>
        </w:rPr>
      </w:pPr>
      <w:r w:rsidRPr="00283ACE">
        <w:rPr>
          <w:rFonts w:eastAsiaTheme="minorEastAsia"/>
          <w:b/>
          <w:lang w:eastAsia="zh-CN"/>
        </w:rPr>
        <w:t>Option 4: Model transfer/delivery between UE and server. The option may be transparent to 3GPP, and it can be left to implementation</w:t>
      </w:r>
    </w:p>
    <w:p w14:paraId="4158C680" w14:textId="77777777" w:rsidR="00B5337E" w:rsidRDefault="00B5337E" w:rsidP="00B5337E">
      <w:pPr>
        <w:pStyle w:val="af8"/>
        <w:numPr>
          <w:ilvl w:val="0"/>
          <w:numId w:val="5"/>
        </w:numPr>
        <w:ind w:firstLineChars="0"/>
        <w:rPr>
          <w:rFonts w:eastAsiaTheme="minorEastAsia"/>
          <w:b/>
          <w:lang w:eastAsia="zh-CN"/>
        </w:rPr>
      </w:pPr>
      <w:r>
        <w:rPr>
          <w:rFonts w:eastAsiaTheme="minorEastAsia"/>
          <w:b/>
          <w:lang w:eastAsia="zh-CN"/>
        </w:rPr>
        <w:lastRenderedPageBreak/>
        <w:t xml:space="preserve">In addition, the discussion on </w:t>
      </w:r>
      <w:r w:rsidRPr="00830EC3">
        <w:rPr>
          <w:rFonts w:eastAsiaTheme="minorEastAsia"/>
          <w:b/>
          <w:lang w:eastAsia="zh-CN"/>
        </w:rPr>
        <w:t>model delivery between network entities</w:t>
      </w:r>
      <w:r>
        <w:rPr>
          <w:rFonts w:eastAsiaTheme="minorEastAsia"/>
          <w:b/>
          <w:lang w:eastAsia="zh-CN"/>
        </w:rPr>
        <w:t xml:space="preserve"> is postponed</w:t>
      </w:r>
    </w:p>
    <w:p w14:paraId="13799137" w14:textId="77777777" w:rsidR="00A40239" w:rsidRPr="004232C8" w:rsidRDefault="00A40239" w:rsidP="00A40239">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 for the RAN2 study and it can be used for further discussions.</w:t>
      </w:r>
    </w:p>
    <w:p w14:paraId="39C4B768" w14:textId="77777777" w:rsidR="00A40239" w:rsidRDefault="00A40239" w:rsidP="00A40239">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A40239" w14:paraId="73830F67" w14:textId="77777777" w:rsidTr="00146161">
        <w:tc>
          <w:tcPr>
            <w:tcW w:w="3114" w:type="dxa"/>
          </w:tcPr>
          <w:p w14:paraId="4ABCF51C" w14:textId="77777777" w:rsidR="00A40239" w:rsidRDefault="00A40239" w:rsidP="00146161">
            <w:pPr>
              <w:rPr>
                <w:rFonts w:eastAsiaTheme="minorEastAsia"/>
                <w:b/>
                <w:lang w:eastAsia="zh-CN"/>
              </w:rPr>
            </w:pPr>
            <w:r>
              <w:rPr>
                <w:rFonts w:eastAsiaTheme="minorEastAsia"/>
                <w:b/>
                <w:lang w:eastAsia="zh-CN"/>
              </w:rPr>
              <w:t>Architectural assumptions</w:t>
            </w:r>
          </w:p>
        </w:tc>
        <w:tc>
          <w:tcPr>
            <w:tcW w:w="6515" w:type="dxa"/>
          </w:tcPr>
          <w:p w14:paraId="4E141554" w14:textId="77777777" w:rsidR="00A40239" w:rsidRDefault="00A40239" w:rsidP="00146161">
            <w:pPr>
              <w:rPr>
                <w:rFonts w:eastAsiaTheme="minorEastAsia"/>
                <w:b/>
                <w:lang w:eastAsia="zh-CN"/>
              </w:rPr>
            </w:pPr>
            <w:r>
              <w:rPr>
                <w:rFonts w:eastAsiaTheme="minorEastAsia"/>
                <w:b/>
                <w:lang w:eastAsia="zh-CN"/>
              </w:rPr>
              <w:t>Applicable use cases</w:t>
            </w:r>
          </w:p>
        </w:tc>
      </w:tr>
      <w:tr w:rsidR="00A40239" w14:paraId="1AE90EB0" w14:textId="77777777" w:rsidTr="00146161">
        <w:tc>
          <w:tcPr>
            <w:tcW w:w="3114" w:type="dxa"/>
          </w:tcPr>
          <w:p w14:paraId="05F2E519" w14:textId="77777777" w:rsidR="00A40239" w:rsidRDefault="00A40239" w:rsidP="00146161">
            <w:pPr>
              <w:rPr>
                <w:rFonts w:eastAsiaTheme="minorEastAsia"/>
                <w:lang w:eastAsia="zh-CN"/>
              </w:rPr>
            </w:pPr>
            <w:r>
              <w:rPr>
                <w:rFonts w:eastAsiaTheme="minorEastAsia"/>
                <w:lang w:eastAsia="zh-CN"/>
              </w:rPr>
              <w:t>Option 1</w:t>
            </w:r>
          </w:p>
        </w:tc>
        <w:tc>
          <w:tcPr>
            <w:tcW w:w="6515" w:type="dxa"/>
          </w:tcPr>
          <w:p w14:paraId="524B9B2A" w14:textId="77777777" w:rsidR="00A40239" w:rsidRDefault="00A40239" w:rsidP="00146161">
            <w:pPr>
              <w:rPr>
                <w:rFonts w:eastAsiaTheme="minorEastAsia"/>
                <w:lang w:eastAsia="zh-CN"/>
              </w:rPr>
            </w:pPr>
            <w:r>
              <w:rPr>
                <w:rFonts w:eastAsiaTheme="minorEastAsia"/>
                <w:lang w:eastAsia="zh-CN"/>
              </w:rPr>
              <w:t>CSI feedback enhancement</w:t>
            </w:r>
          </w:p>
          <w:p w14:paraId="398C851B" w14:textId="77777777" w:rsidR="00A40239" w:rsidRDefault="00A40239" w:rsidP="00146161">
            <w:pPr>
              <w:rPr>
                <w:rFonts w:eastAsiaTheme="minorEastAsia"/>
                <w:lang w:eastAsia="zh-CN"/>
              </w:rPr>
            </w:pPr>
            <w:r>
              <w:rPr>
                <w:rFonts w:eastAsiaTheme="minorEastAsia"/>
                <w:lang w:eastAsia="zh-CN"/>
              </w:rPr>
              <w:t>Beam management</w:t>
            </w:r>
          </w:p>
          <w:p w14:paraId="5EDB3765" w14:textId="77777777" w:rsidR="00A40239" w:rsidRDefault="00A40239" w:rsidP="0014616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33C93C8" w14:textId="77777777" w:rsidTr="00146161">
        <w:tc>
          <w:tcPr>
            <w:tcW w:w="3114" w:type="dxa"/>
          </w:tcPr>
          <w:p w14:paraId="79E5261D" w14:textId="77777777" w:rsidR="00A40239" w:rsidRDefault="00A40239" w:rsidP="00146161">
            <w:pPr>
              <w:rPr>
                <w:rFonts w:eastAsiaTheme="minorEastAsia"/>
                <w:lang w:eastAsia="zh-CN"/>
              </w:rPr>
            </w:pPr>
            <w:r>
              <w:rPr>
                <w:rFonts w:eastAsiaTheme="minorEastAsia"/>
                <w:lang w:eastAsia="zh-CN"/>
              </w:rPr>
              <w:t>Option 2</w:t>
            </w:r>
          </w:p>
        </w:tc>
        <w:tc>
          <w:tcPr>
            <w:tcW w:w="6515" w:type="dxa"/>
          </w:tcPr>
          <w:p w14:paraId="66F41EDE" w14:textId="77777777" w:rsidR="00A40239" w:rsidRDefault="00A40239" w:rsidP="00146161">
            <w:pPr>
              <w:rPr>
                <w:rFonts w:eastAsiaTheme="minorEastAsia"/>
                <w:lang w:eastAsia="zh-CN"/>
              </w:rPr>
            </w:pPr>
            <w:r>
              <w:rPr>
                <w:rFonts w:eastAsiaTheme="minorEastAsia"/>
                <w:lang w:eastAsia="zh-CN"/>
              </w:rPr>
              <w:t>CSI feedback enhancement</w:t>
            </w:r>
          </w:p>
          <w:p w14:paraId="3E512010" w14:textId="77777777" w:rsidR="00A40239" w:rsidRDefault="00A40239" w:rsidP="00146161">
            <w:pPr>
              <w:rPr>
                <w:rFonts w:eastAsiaTheme="minorEastAsia"/>
                <w:lang w:eastAsia="zh-CN"/>
              </w:rPr>
            </w:pPr>
            <w:r>
              <w:rPr>
                <w:rFonts w:eastAsiaTheme="minorEastAsia"/>
                <w:lang w:eastAsia="zh-CN"/>
              </w:rPr>
              <w:t>Beam management</w:t>
            </w:r>
          </w:p>
          <w:p w14:paraId="4947D17D" w14:textId="77777777" w:rsidR="00A40239" w:rsidRDefault="00A40239" w:rsidP="0014616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A9F164C" w14:textId="77777777" w:rsidTr="00146161">
        <w:tc>
          <w:tcPr>
            <w:tcW w:w="3114" w:type="dxa"/>
          </w:tcPr>
          <w:p w14:paraId="25FE44A9" w14:textId="77777777" w:rsidR="00A40239" w:rsidRDefault="00A40239" w:rsidP="00146161">
            <w:pPr>
              <w:rPr>
                <w:rFonts w:eastAsiaTheme="minorEastAsia"/>
                <w:lang w:eastAsia="zh-CN"/>
              </w:rPr>
            </w:pPr>
            <w:r>
              <w:rPr>
                <w:rFonts w:eastAsiaTheme="minorEastAsia"/>
                <w:lang w:eastAsia="zh-CN"/>
              </w:rPr>
              <w:t>Option 3</w:t>
            </w:r>
          </w:p>
        </w:tc>
        <w:tc>
          <w:tcPr>
            <w:tcW w:w="6515" w:type="dxa"/>
          </w:tcPr>
          <w:p w14:paraId="269CDB8A" w14:textId="77777777" w:rsidR="00A40239" w:rsidRDefault="00A40239" w:rsidP="00146161">
            <w:pPr>
              <w:rPr>
                <w:rFonts w:eastAsiaTheme="minorEastAsia"/>
                <w:lang w:eastAsia="zh-CN"/>
              </w:rPr>
            </w:pPr>
            <w:r>
              <w:rPr>
                <w:rFonts w:eastAsiaTheme="minorEastAsia"/>
                <w:lang w:eastAsia="zh-CN"/>
              </w:rPr>
              <w:t>Positioning accuracy enhancement</w:t>
            </w:r>
          </w:p>
        </w:tc>
      </w:tr>
      <w:tr w:rsidR="00A40239" w14:paraId="3228BB5E" w14:textId="77777777" w:rsidTr="00146161">
        <w:tc>
          <w:tcPr>
            <w:tcW w:w="3114" w:type="dxa"/>
          </w:tcPr>
          <w:p w14:paraId="7427414A" w14:textId="77777777" w:rsidR="00A40239" w:rsidRDefault="00A40239" w:rsidP="00146161">
            <w:pPr>
              <w:rPr>
                <w:rFonts w:eastAsiaTheme="minorEastAsia"/>
                <w:lang w:eastAsia="zh-CN"/>
              </w:rPr>
            </w:pPr>
            <w:r>
              <w:rPr>
                <w:rFonts w:eastAsiaTheme="minorEastAsia"/>
                <w:lang w:eastAsia="zh-CN"/>
              </w:rPr>
              <w:t>Option 4</w:t>
            </w:r>
          </w:p>
        </w:tc>
        <w:tc>
          <w:tcPr>
            <w:tcW w:w="6515" w:type="dxa"/>
          </w:tcPr>
          <w:p w14:paraId="2100B25D" w14:textId="77777777" w:rsidR="00A40239" w:rsidRDefault="00A40239" w:rsidP="00146161">
            <w:pPr>
              <w:rPr>
                <w:rFonts w:eastAsiaTheme="minorEastAsia"/>
                <w:lang w:eastAsia="zh-CN"/>
              </w:rPr>
            </w:pPr>
            <w:r>
              <w:rPr>
                <w:rFonts w:eastAsiaTheme="minorEastAsia"/>
                <w:lang w:eastAsia="zh-CN"/>
              </w:rPr>
              <w:t>CSI feedback enhancement</w:t>
            </w:r>
          </w:p>
          <w:p w14:paraId="32C764A4" w14:textId="77777777" w:rsidR="00A40239" w:rsidRDefault="00A40239" w:rsidP="00146161">
            <w:pPr>
              <w:rPr>
                <w:rFonts w:eastAsiaTheme="minorEastAsia"/>
                <w:lang w:eastAsia="zh-CN"/>
              </w:rPr>
            </w:pPr>
            <w:r>
              <w:rPr>
                <w:rFonts w:eastAsiaTheme="minorEastAsia"/>
                <w:lang w:eastAsia="zh-CN"/>
              </w:rPr>
              <w:t>Beam management</w:t>
            </w:r>
          </w:p>
          <w:p w14:paraId="266CACAA" w14:textId="77777777" w:rsidR="00A40239" w:rsidRDefault="00A40239" w:rsidP="00146161">
            <w:pPr>
              <w:rPr>
                <w:rFonts w:eastAsiaTheme="minorEastAsia"/>
                <w:lang w:eastAsia="zh-CN"/>
              </w:rPr>
            </w:pPr>
            <w:r>
              <w:rPr>
                <w:rFonts w:eastAsiaTheme="minorEastAsia"/>
                <w:lang w:eastAsia="zh-CN"/>
              </w:rPr>
              <w:t>Positioning accuracy enhancement</w:t>
            </w:r>
          </w:p>
        </w:tc>
      </w:tr>
    </w:tbl>
    <w:p w14:paraId="34853820" w14:textId="77777777" w:rsidR="00B5337E" w:rsidRPr="00B5337E" w:rsidRDefault="00B5337E">
      <w:pPr>
        <w:spacing w:after="0"/>
        <w:rPr>
          <w:rFonts w:eastAsiaTheme="minorEastAsia"/>
          <w:lang w:eastAsia="zh-CN"/>
        </w:rPr>
      </w:pPr>
    </w:p>
    <w:p w14:paraId="78D6F0F8" w14:textId="68E74D1B" w:rsidR="00AF490A" w:rsidRDefault="00AF490A">
      <w:pPr>
        <w:spacing w:after="0"/>
        <w:rPr>
          <w:rFonts w:eastAsiaTheme="minorEastAsia"/>
          <w:lang w:eastAsia="zh-CN"/>
        </w:rPr>
      </w:pPr>
    </w:p>
    <w:p w14:paraId="0B72A1AA" w14:textId="3B7117AA" w:rsidR="00AF490A" w:rsidRDefault="00AF490A" w:rsidP="00AF490A">
      <w:pPr>
        <w:spacing w:after="0"/>
        <w:rPr>
          <w:rFonts w:eastAsiaTheme="minorEastAsia"/>
          <w:lang w:eastAsia="zh-CN"/>
        </w:rPr>
      </w:pPr>
      <w:r>
        <w:rPr>
          <w:rFonts w:eastAsiaTheme="minorEastAsia"/>
          <w:highlight w:val="yellow"/>
          <w:lang w:eastAsia="zh-CN"/>
        </w:rPr>
        <w:t>[Phase 2 summary will be added later]</w:t>
      </w:r>
    </w:p>
    <w:p w14:paraId="5DDAB596" w14:textId="21FC9488" w:rsidR="00ED3000" w:rsidRDefault="00ED3000">
      <w:pPr>
        <w:spacing w:after="0"/>
        <w:rPr>
          <w:rFonts w:eastAsiaTheme="minorEastAsia"/>
          <w:lang w:eastAsia="zh-CN"/>
        </w:rPr>
      </w:pPr>
    </w:p>
    <w:p w14:paraId="71DAECCF" w14:textId="77777777" w:rsidR="00A73EB7" w:rsidRDefault="00A73EB7">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175AF" w14:textId="77777777" w:rsidR="00666D72" w:rsidRDefault="00666D72">
      <w:pPr>
        <w:spacing w:after="0"/>
      </w:pPr>
      <w:r>
        <w:separator/>
      </w:r>
    </w:p>
  </w:endnote>
  <w:endnote w:type="continuationSeparator" w:id="0">
    <w:p w14:paraId="5167817E" w14:textId="77777777" w:rsidR="00666D72" w:rsidRDefault="00666D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959B" w14:textId="189CAF2A" w:rsidR="00CB0648" w:rsidRDefault="00CB0648">
    <w:pPr>
      <w:pStyle w:val="ac"/>
    </w:pPr>
    <w:r>
      <w:rPr>
        <w:rStyle w:val="af3"/>
      </w:rPr>
      <w:fldChar w:fldCharType="begin"/>
    </w:r>
    <w:r>
      <w:rPr>
        <w:rStyle w:val="af3"/>
      </w:rPr>
      <w:instrText xml:space="preserve"> PAGE </w:instrText>
    </w:r>
    <w:r>
      <w:rPr>
        <w:rStyle w:val="af3"/>
      </w:rPr>
      <w:fldChar w:fldCharType="separate"/>
    </w:r>
    <w:r>
      <w:rPr>
        <w:rStyle w:val="af3"/>
        <w:noProof/>
      </w:rPr>
      <w:t>15</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noProof/>
      </w:rPr>
      <w:t>17</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CFB0F" w14:textId="77777777" w:rsidR="00666D72" w:rsidRDefault="00666D72">
      <w:pPr>
        <w:spacing w:after="0"/>
      </w:pPr>
      <w:r>
        <w:separator/>
      </w:r>
    </w:p>
  </w:footnote>
  <w:footnote w:type="continuationSeparator" w:id="0">
    <w:p w14:paraId="7C522DB5" w14:textId="77777777" w:rsidR="00666D72" w:rsidRDefault="00666D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lvlOverride w:ilvl="0">
      <w:startOverride w:val="1"/>
    </w:lvlOverride>
  </w:num>
  <w:num w:numId="4">
    <w:abstractNumId w:val="5"/>
  </w:num>
  <w:num w:numId="5">
    <w:abstractNumId w:val="6"/>
  </w:num>
  <w:num w:numId="6">
    <w:abstractNumId w:val="1"/>
  </w:num>
  <w:num w:numId="7">
    <w:abstractNumId w:val="2"/>
  </w:num>
  <w:num w:numId="8">
    <w:abstractNumId w:val="0"/>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45A2C"/>
    <w:rsid w:val="0006298B"/>
    <w:rsid w:val="00067737"/>
    <w:rsid w:val="00090359"/>
    <w:rsid w:val="00091FB1"/>
    <w:rsid w:val="000B2CF2"/>
    <w:rsid w:val="000B40A6"/>
    <w:rsid w:val="000B488E"/>
    <w:rsid w:val="000F2108"/>
    <w:rsid w:val="000F77EC"/>
    <w:rsid w:val="001328CC"/>
    <w:rsid w:val="00144EAD"/>
    <w:rsid w:val="001510EE"/>
    <w:rsid w:val="00164241"/>
    <w:rsid w:val="0016643A"/>
    <w:rsid w:val="00182206"/>
    <w:rsid w:val="00191E14"/>
    <w:rsid w:val="00191ED2"/>
    <w:rsid w:val="0019512D"/>
    <w:rsid w:val="001961BF"/>
    <w:rsid w:val="001A03CB"/>
    <w:rsid w:val="001A1D9B"/>
    <w:rsid w:val="001A7511"/>
    <w:rsid w:val="001D33F6"/>
    <w:rsid w:val="001F3844"/>
    <w:rsid w:val="002052A8"/>
    <w:rsid w:val="0021428C"/>
    <w:rsid w:val="002310A1"/>
    <w:rsid w:val="002529E6"/>
    <w:rsid w:val="00256E1B"/>
    <w:rsid w:val="002579FD"/>
    <w:rsid w:val="00290B3A"/>
    <w:rsid w:val="002A3980"/>
    <w:rsid w:val="002C18BE"/>
    <w:rsid w:val="002C71DD"/>
    <w:rsid w:val="002D0A5E"/>
    <w:rsid w:val="002D4030"/>
    <w:rsid w:val="002E21AF"/>
    <w:rsid w:val="002F6F20"/>
    <w:rsid w:val="003052AF"/>
    <w:rsid w:val="00311761"/>
    <w:rsid w:val="00315C07"/>
    <w:rsid w:val="00320585"/>
    <w:rsid w:val="0032334C"/>
    <w:rsid w:val="0034500D"/>
    <w:rsid w:val="003623DB"/>
    <w:rsid w:val="00362BCB"/>
    <w:rsid w:val="00375339"/>
    <w:rsid w:val="003759FA"/>
    <w:rsid w:val="003854B5"/>
    <w:rsid w:val="0038756B"/>
    <w:rsid w:val="00393C56"/>
    <w:rsid w:val="00395503"/>
    <w:rsid w:val="003C00AE"/>
    <w:rsid w:val="003C738A"/>
    <w:rsid w:val="003D37D6"/>
    <w:rsid w:val="003D7723"/>
    <w:rsid w:val="003E4E60"/>
    <w:rsid w:val="003F1757"/>
    <w:rsid w:val="003F6635"/>
    <w:rsid w:val="0041527F"/>
    <w:rsid w:val="00425624"/>
    <w:rsid w:val="00432BE5"/>
    <w:rsid w:val="00436666"/>
    <w:rsid w:val="00440C07"/>
    <w:rsid w:val="00451472"/>
    <w:rsid w:val="00453DE1"/>
    <w:rsid w:val="00463370"/>
    <w:rsid w:val="004824AF"/>
    <w:rsid w:val="00486A7B"/>
    <w:rsid w:val="004A2B51"/>
    <w:rsid w:val="004A74F7"/>
    <w:rsid w:val="004B00C3"/>
    <w:rsid w:val="004B19FE"/>
    <w:rsid w:val="004D5130"/>
    <w:rsid w:val="004D55D1"/>
    <w:rsid w:val="004E4E84"/>
    <w:rsid w:val="004E566E"/>
    <w:rsid w:val="00533005"/>
    <w:rsid w:val="00554C6C"/>
    <w:rsid w:val="00560F98"/>
    <w:rsid w:val="00574214"/>
    <w:rsid w:val="005A3119"/>
    <w:rsid w:val="005A7634"/>
    <w:rsid w:val="005B7336"/>
    <w:rsid w:val="005C2849"/>
    <w:rsid w:val="005C468D"/>
    <w:rsid w:val="005C5AE9"/>
    <w:rsid w:val="005D1B52"/>
    <w:rsid w:val="005D221D"/>
    <w:rsid w:val="005D763B"/>
    <w:rsid w:val="005E6659"/>
    <w:rsid w:val="005F46AF"/>
    <w:rsid w:val="005F4E85"/>
    <w:rsid w:val="006210B6"/>
    <w:rsid w:val="0063275C"/>
    <w:rsid w:val="0063549E"/>
    <w:rsid w:val="00645DCB"/>
    <w:rsid w:val="006503BD"/>
    <w:rsid w:val="006527EB"/>
    <w:rsid w:val="00655442"/>
    <w:rsid w:val="00656CA9"/>
    <w:rsid w:val="006573E2"/>
    <w:rsid w:val="00660000"/>
    <w:rsid w:val="00666D72"/>
    <w:rsid w:val="00672AC3"/>
    <w:rsid w:val="00672CA2"/>
    <w:rsid w:val="00673400"/>
    <w:rsid w:val="00673F32"/>
    <w:rsid w:val="00677357"/>
    <w:rsid w:val="006839F4"/>
    <w:rsid w:val="00693EE5"/>
    <w:rsid w:val="00695898"/>
    <w:rsid w:val="006B24E1"/>
    <w:rsid w:val="006B27B5"/>
    <w:rsid w:val="006C176F"/>
    <w:rsid w:val="006D432C"/>
    <w:rsid w:val="007005A4"/>
    <w:rsid w:val="00711FFF"/>
    <w:rsid w:val="00714BC0"/>
    <w:rsid w:val="00724A4F"/>
    <w:rsid w:val="007553C8"/>
    <w:rsid w:val="0075620A"/>
    <w:rsid w:val="00760E70"/>
    <w:rsid w:val="00762819"/>
    <w:rsid w:val="00782BE0"/>
    <w:rsid w:val="00796203"/>
    <w:rsid w:val="007A0EFF"/>
    <w:rsid w:val="007C1564"/>
    <w:rsid w:val="007E5AD5"/>
    <w:rsid w:val="007E7B4C"/>
    <w:rsid w:val="007F37CA"/>
    <w:rsid w:val="00800AD1"/>
    <w:rsid w:val="0080361E"/>
    <w:rsid w:val="0081493A"/>
    <w:rsid w:val="00826C6A"/>
    <w:rsid w:val="008315FF"/>
    <w:rsid w:val="00837348"/>
    <w:rsid w:val="00843FBD"/>
    <w:rsid w:val="008503BC"/>
    <w:rsid w:val="00864E8A"/>
    <w:rsid w:val="008762A4"/>
    <w:rsid w:val="00880CC5"/>
    <w:rsid w:val="008933F1"/>
    <w:rsid w:val="008B25FB"/>
    <w:rsid w:val="008B2C9F"/>
    <w:rsid w:val="008B345B"/>
    <w:rsid w:val="008B5A00"/>
    <w:rsid w:val="008D2EB7"/>
    <w:rsid w:val="008D53C9"/>
    <w:rsid w:val="008E1E19"/>
    <w:rsid w:val="009006F4"/>
    <w:rsid w:val="00901147"/>
    <w:rsid w:val="009143DC"/>
    <w:rsid w:val="0092040D"/>
    <w:rsid w:val="00922F07"/>
    <w:rsid w:val="009442FD"/>
    <w:rsid w:val="009510D5"/>
    <w:rsid w:val="009600BF"/>
    <w:rsid w:val="0097169B"/>
    <w:rsid w:val="00971A67"/>
    <w:rsid w:val="0098271A"/>
    <w:rsid w:val="00985EFD"/>
    <w:rsid w:val="009A03A1"/>
    <w:rsid w:val="009B3AE6"/>
    <w:rsid w:val="009B71DD"/>
    <w:rsid w:val="009C7015"/>
    <w:rsid w:val="009D40C3"/>
    <w:rsid w:val="009F1C8A"/>
    <w:rsid w:val="00A037FC"/>
    <w:rsid w:val="00A04B10"/>
    <w:rsid w:val="00A04E11"/>
    <w:rsid w:val="00A25045"/>
    <w:rsid w:val="00A34F92"/>
    <w:rsid w:val="00A40239"/>
    <w:rsid w:val="00A42474"/>
    <w:rsid w:val="00A56F06"/>
    <w:rsid w:val="00A6748A"/>
    <w:rsid w:val="00A73EB7"/>
    <w:rsid w:val="00A80E0A"/>
    <w:rsid w:val="00A83F08"/>
    <w:rsid w:val="00A9064A"/>
    <w:rsid w:val="00A94D02"/>
    <w:rsid w:val="00A9690E"/>
    <w:rsid w:val="00AA2E61"/>
    <w:rsid w:val="00AA5659"/>
    <w:rsid w:val="00AC1F89"/>
    <w:rsid w:val="00AC670F"/>
    <w:rsid w:val="00AD35CC"/>
    <w:rsid w:val="00AE11F2"/>
    <w:rsid w:val="00AE4B88"/>
    <w:rsid w:val="00AE72A5"/>
    <w:rsid w:val="00AF00B2"/>
    <w:rsid w:val="00AF01DA"/>
    <w:rsid w:val="00AF490A"/>
    <w:rsid w:val="00B06E7A"/>
    <w:rsid w:val="00B07A5D"/>
    <w:rsid w:val="00B329C9"/>
    <w:rsid w:val="00B32E15"/>
    <w:rsid w:val="00B36E69"/>
    <w:rsid w:val="00B421B7"/>
    <w:rsid w:val="00B464DF"/>
    <w:rsid w:val="00B47000"/>
    <w:rsid w:val="00B5337E"/>
    <w:rsid w:val="00B56011"/>
    <w:rsid w:val="00B64C48"/>
    <w:rsid w:val="00B75416"/>
    <w:rsid w:val="00B763F7"/>
    <w:rsid w:val="00B962F7"/>
    <w:rsid w:val="00B96386"/>
    <w:rsid w:val="00B97165"/>
    <w:rsid w:val="00BA2B3D"/>
    <w:rsid w:val="00BB0732"/>
    <w:rsid w:val="00BC3C8F"/>
    <w:rsid w:val="00BC57AD"/>
    <w:rsid w:val="00BE4BEA"/>
    <w:rsid w:val="00BF1E84"/>
    <w:rsid w:val="00C057B8"/>
    <w:rsid w:val="00C24E3B"/>
    <w:rsid w:val="00C40BE9"/>
    <w:rsid w:val="00C4503B"/>
    <w:rsid w:val="00C47906"/>
    <w:rsid w:val="00C550B0"/>
    <w:rsid w:val="00C72956"/>
    <w:rsid w:val="00C76C9D"/>
    <w:rsid w:val="00C83959"/>
    <w:rsid w:val="00C8746C"/>
    <w:rsid w:val="00CA7A9A"/>
    <w:rsid w:val="00CB0648"/>
    <w:rsid w:val="00CB5B2C"/>
    <w:rsid w:val="00CC5B02"/>
    <w:rsid w:val="00CF3BC1"/>
    <w:rsid w:val="00CF72FF"/>
    <w:rsid w:val="00D054CB"/>
    <w:rsid w:val="00D14F6E"/>
    <w:rsid w:val="00D221F4"/>
    <w:rsid w:val="00D60BBD"/>
    <w:rsid w:val="00D60D8A"/>
    <w:rsid w:val="00D66BE0"/>
    <w:rsid w:val="00D76A5F"/>
    <w:rsid w:val="00D813F9"/>
    <w:rsid w:val="00D85FFD"/>
    <w:rsid w:val="00D863CC"/>
    <w:rsid w:val="00DA5712"/>
    <w:rsid w:val="00DA607C"/>
    <w:rsid w:val="00DA70B9"/>
    <w:rsid w:val="00DB3EA0"/>
    <w:rsid w:val="00DC1087"/>
    <w:rsid w:val="00DC71CE"/>
    <w:rsid w:val="00DD2C8D"/>
    <w:rsid w:val="00DD3A60"/>
    <w:rsid w:val="00DD6952"/>
    <w:rsid w:val="00DD6AE4"/>
    <w:rsid w:val="00DE747E"/>
    <w:rsid w:val="00DF4391"/>
    <w:rsid w:val="00DF5670"/>
    <w:rsid w:val="00E047A1"/>
    <w:rsid w:val="00E164E1"/>
    <w:rsid w:val="00E25BC1"/>
    <w:rsid w:val="00E303CF"/>
    <w:rsid w:val="00E32030"/>
    <w:rsid w:val="00E4164C"/>
    <w:rsid w:val="00E85951"/>
    <w:rsid w:val="00EB5948"/>
    <w:rsid w:val="00ED2F0E"/>
    <w:rsid w:val="00ED3000"/>
    <w:rsid w:val="00ED4BC5"/>
    <w:rsid w:val="00ED76C4"/>
    <w:rsid w:val="00EE09D9"/>
    <w:rsid w:val="00EE788A"/>
    <w:rsid w:val="00EF089E"/>
    <w:rsid w:val="00EF0C7B"/>
    <w:rsid w:val="00F01342"/>
    <w:rsid w:val="00F02B47"/>
    <w:rsid w:val="00F14FB5"/>
    <w:rsid w:val="00F153F4"/>
    <w:rsid w:val="00F44956"/>
    <w:rsid w:val="00F94242"/>
    <w:rsid w:val="00F96E18"/>
    <w:rsid w:val="00FA53A7"/>
    <w:rsid w:val="00FC43AC"/>
    <w:rsid w:val="00FF668C"/>
    <w:rsid w:val="00FF79B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styleId="afa">
    <w:name w:val="Unresolved Mention"/>
    <w:basedOn w:val="a0"/>
    <w:uiPriority w:val="99"/>
    <w:semiHidden/>
    <w:unhideWhenUsed/>
    <w:rsid w:val="00A83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365BF-2210-4B7F-85D1-F418BC55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21</Pages>
  <Words>9058</Words>
  <Characters>51633</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60570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Chenjun(Jun)</cp:lastModifiedBy>
  <cp:revision>41</cp:revision>
  <cp:lastPrinted>2014-08-13T09:20:00Z</cp:lastPrinted>
  <dcterms:created xsi:type="dcterms:W3CDTF">2023-01-16T07:29:00Z</dcterms:created>
  <dcterms:modified xsi:type="dcterms:W3CDTF">2023-01-16T07:55:00Z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2052-11.8.2.11716</vt:lpwstr>
  </property>
  <property fmtid="{D5CDD505-2E9C-101B-9397-08002B2CF9AE}" pid="5" name="_2015_ms_pID_7253432">
    <vt:lpwstr>h2JxcMKiMbXnOi99pu7l6pQ=</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