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191ED2" w:rsidP="00AD35CC">
            <w:pPr>
              <w:spacing w:after="0"/>
              <w:rPr>
                <w:rFonts w:eastAsiaTheme="minorEastAsia"/>
                <w:lang w:eastAsia="zh-CN"/>
              </w:rPr>
            </w:pPr>
            <w:hyperlink r:id="rId8" w:history="1">
              <w:r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hint="eastAsia"/>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hint="eastAsia"/>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191ED2" w14:paraId="707B5EB6" w14:textId="77777777">
        <w:tc>
          <w:tcPr>
            <w:tcW w:w="2263" w:type="dxa"/>
          </w:tcPr>
          <w:p w14:paraId="2A0413BD" w14:textId="77777777" w:rsidR="00191ED2" w:rsidRPr="00191ED2" w:rsidRDefault="00191ED2" w:rsidP="00191ED2">
            <w:pPr>
              <w:spacing w:after="0"/>
              <w:rPr>
                <w:rFonts w:eastAsia="Malgun Gothic" w:hint="eastAsia"/>
                <w:lang w:eastAsia="ko-KR"/>
              </w:rPr>
            </w:pPr>
          </w:p>
        </w:tc>
        <w:tc>
          <w:tcPr>
            <w:tcW w:w="2552" w:type="dxa"/>
          </w:tcPr>
          <w:p w14:paraId="79760F26" w14:textId="77777777" w:rsidR="00191ED2" w:rsidRDefault="00191ED2" w:rsidP="00191ED2">
            <w:pPr>
              <w:spacing w:after="0"/>
              <w:rPr>
                <w:rFonts w:eastAsia="Malgun Gothic" w:hint="eastAsia"/>
                <w:lang w:eastAsia="ko-KR"/>
              </w:rPr>
            </w:pPr>
          </w:p>
        </w:tc>
        <w:tc>
          <w:tcPr>
            <w:tcW w:w="4814" w:type="dxa"/>
          </w:tcPr>
          <w:p w14:paraId="41302EAC" w14:textId="77777777" w:rsidR="00191ED2" w:rsidRDefault="00191ED2" w:rsidP="00191ED2">
            <w:pPr>
              <w:spacing w:after="0"/>
              <w:rPr>
                <w:rFonts w:eastAsia="Malgun Gothic"/>
                <w:lang w:eastAsia="ko-KR"/>
              </w:rPr>
            </w:pP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r>
        <w:rPr>
          <w:rFonts w:ascii="Times New Roman" w:hAnsi="Times New Roman"/>
        </w:rPr>
        <w:t>2.1  Phase 1</w:t>
      </w:r>
    </w:p>
    <w:p w14:paraId="3663D85A" w14:textId="77777777" w:rsidR="004E4E84" w:rsidRDefault="009600BF">
      <w:pPr>
        <w:pStyle w:val="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w:t>
            </w:r>
            <w:r>
              <w:rPr>
                <w:rFonts w:eastAsiaTheme="minorEastAsia"/>
                <w:lang w:eastAsia="zh-CN"/>
              </w:rPr>
              <w:lastRenderedPageBreak/>
              <w:t>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w:t>
            </w:r>
            <w:r>
              <w:rPr>
                <w:rFonts w:eastAsiaTheme="minorEastAsia" w:hint="eastAsia"/>
                <w:iCs/>
                <w:lang w:eastAsia="zh-CN"/>
              </w:rPr>
              <w:lastRenderedPageBreak/>
              <w:t xml:space="preserve">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lastRenderedPageBreak/>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hint="eastAsia"/>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hint="eastAsia"/>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hint="eastAsia"/>
                <w:lang w:eastAsia="zh-CN"/>
              </w:rPr>
            </w:pPr>
            <w:r>
              <w:rPr>
                <w:rFonts w:eastAsiaTheme="minorEastAsia"/>
                <w:lang w:eastAsia="zh-CN"/>
              </w:rPr>
              <w:t>And it is just a terminology issue, we can align with RAN1 conclusion in WI phase.</w:t>
            </w: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8"/>
        <w:gridCol w:w="1083"/>
        <w:gridCol w:w="6858"/>
      </w:tblGrid>
      <w:tr w:rsidR="004E4E84" w14:paraId="3BA8A244" w14:textId="77777777">
        <w:tc>
          <w:tcPr>
            <w:tcW w:w="1688"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58"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tc>
          <w:tcPr>
            <w:tcW w:w="1688"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tc>
          <w:tcPr>
            <w:tcW w:w="1688"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58"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w:t>
            </w:r>
            <w:r>
              <w:rPr>
                <w:rFonts w:eastAsiaTheme="minorEastAsia"/>
                <w:lang w:eastAsia="zh-CN"/>
              </w:rPr>
              <w:lastRenderedPageBreak/>
              <w:t xml:space="preserve">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Transmission of the configuration message containing the AI/ML model should not block other high-priority control messages. Therefore, any SRBs (e.g., </w:t>
            </w:r>
            <w:r>
              <w:rPr>
                <w:color w:val="000000"/>
                <w:lang w:eastAsia="zh-CN"/>
              </w:rPr>
              <w:lastRenderedPageBreak/>
              <w:t>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tc>
          <w:tcPr>
            <w:tcW w:w="1688"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宋体"/>
                <w:lang w:val="en-US" w:eastAsia="zh-CN" w:bidi="ar"/>
              </w:rPr>
            </w:pPr>
            <w:r>
              <w:rPr>
                <w:rFonts w:eastAsia="宋体"/>
                <w:lang w:val="en-US" w:eastAsia="zh-CN" w:bidi="ar"/>
              </w:rPr>
              <w:t>So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30A5732E" w14:textId="77777777" w:rsidR="004E4E84" w:rsidRDefault="009600BF">
            <w:pPr>
              <w:spacing w:after="0"/>
              <w:rPr>
                <w:lang w:eastAsia="en-GB"/>
              </w:rPr>
            </w:pPr>
            <w:r>
              <w:rPr>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5pt;height:159.7pt" o:ole="">
                  <v:imagedata r:id="rId11" o:title=""/>
                </v:shape>
                <o:OLEObject Type="Embed" ProgID="Visio.Drawing.15" ShapeID="_x0000_i1025" DrawAspect="Content" ObjectID="_1735043794" r:id="rId12"/>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tc>
          <w:tcPr>
            <w:tcW w:w="1688" w:type="dxa"/>
          </w:tcPr>
          <w:p w14:paraId="5AFF03DC" w14:textId="77777777" w:rsidR="004E4E84" w:rsidRDefault="009600BF">
            <w:pPr>
              <w:spacing w:after="0"/>
              <w:rPr>
                <w:rFonts w:eastAsiaTheme="minorEastAsia"/>
                <w:lang w:eastAsia="zh-CN"/>
              </w:rPr>
            </w:pPr>
            <w:r>
              <w:rPr>
                <w:rFonts w:eastAsiaTheme="minorEastAsia"/>
                <w:lang w:eastAsia="zh-CN"/>
              </w:rPr>
              <w:lastRenderedPageBreak/>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58"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tc>
          <w:tcPr>
            <w:tcW w:w="1688" w:type="dxa"/>
          </w:tcPr>
          <w:p w14:paraId="0D4286E9" w14:textId="77777777" w:rsidR="004E4E84" w:rsidRDefault="009600BF">
            <w:pPr>
              <w:spacing w:after="0"/>
              <w:rPr>
                <w:rFonts w:eastAsiaTheme="minorEastAsia"/>
                <w:lang w:eastAsia="zh-CN"/>
              </w:rPr>
            </w:pPr>
            <w:r>
              <w:rPr>
                <w:rFonts w:eastAsiaTheme="minorEastAsia"/>
                <w:lang w:eastAsia="zh-CN"/>
              </w:rPr>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tc>
          <w:tcPr>
            <w:tcW w:w="1688"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tc>
          <w:tcPr>
            <w:tcW w:w="1688"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58"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tc>
          <w:tcPr>
            <w:tcW w:w="1688"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tc>
          <w:tcPr>
            <w:tcW w:w="1688"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14:paraId="14F66F92" w14:textId="77777777" w:rsidR="004E4E84" w:rsidRDefault="009600BF">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xml:space="preserve">, which may or may not have impact to RAN2. We are </w:t>
            </w:r>
            <w:r>
              <w:rPr>
                <w:rFonts w:eastAsia="宋体" w:hint="eastAsia"/>
                <w:lang w:val="en-US" w:eastAsia="zh-CN" w:bidi="ar"/>
              </w:rPr>
              <w:lastRenderedPageBreak/>
              <w:t>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tc>
          <w:tcPr>
            <w:tcW w:w="1688"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tc>
          <w:tcPr>
            <w:tcW w:w="1688"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secondly </w:t>
            </w:r>
            <w:r>
              <w:rPr>
                <w:rFonts w:eastAsiaTheme="minorEastAsia"/>
                <w:lang w:eastAsia="zh-CN"/>
              </w:rPr>
              <w:lastRenderedPageBreak/>
              <w:t>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tc>
          <w:tcPr>
            <w:tcW w:w="1688"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tc>
          <w:tcPr>
            <w:tcW w:w="1688"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58"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tc>
          <w:tcPr>
            <w:tcW w:w="1688"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58"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lastRenderedPageBreak/>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tc>
          <w:tcPr>
            <w:tcW w:w="1688"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58"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tc>
          <w:tcPr>
            <w:tcW w:w="1688"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58"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tc>
          <w:tcPr>
            <w:tcW w:w="1688"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58"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tc>
          <w:tcPr>
            <w:tcW w:w="1688" w:type="dxa"/>
          </w:tcPr>
          <w:p w14:paraId="4E69E0DF" w14:textId="5EB19C92" w:rsidR="0081493A" w:rsidRDefault="0081493A" w:rsidP="0081493A">
            <w:pPr>
              <w:spacing w:after="0"/>
              <w:rPr>
                <w:rFonts w:eastAsia="Malgun Gothic" w:hint="eastAsia"/>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hint="eastAsia"/>
                <w:lang w:eastAsia="ko-KR"/>
              </w:rPr>
            </w:pPr>
            <w:r>
              <w:rPr>
                <w:rFonts w:eastAsiaTheme="minorEastAsia" w:hint="eastAsia"/>
                <w:lang w:eastAsia="zh-CN"/>
              </w:rPr>
              <w:t>Y</w:t>
            </w:r>
            <w:r>
              <w:rPr>
                <w:rFonts w:eastAsiaTheme="minorEastAsia"/>
                <w:lang w:eastAsia="zh-CN"/>
              </w:rPr>
              <w:t>es with comments</w:t>
            </w:r>
          </w:p>
        </w:tc>
        <w:tc>
          <w:tcPr>
            <w:tcW w:w="6858"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hint="eastAsia"/>
                <w:lang w:eastAsia="zh-CN"/>
              </w:rPr>
            </w:pPr>
          </w:p>
          <w:p w14:paraId="39036140" w14:textId="52B7EC57" w:rsidR="00EF0C7B" w:rsidRPr="00EF0C7B" w:rsidRDefault="00EF0C7B" w:rsidP="0081493A">
            <w:pPr>
              <w:spacing w:after="0"/>
              <w:rPr>
                <w:rFonts w:eastAsiaTheme="minorEastAsia" w:hint="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hint="eastAsia"/>
                <w:lang w:eastAsia="zh-CN"/>
              </w:rPr>
            </w:pPr>
            <w:r>
              <w:rPr>
                <w:rFonts w:eastAsiaTheme="minorEastAsia"/>
                <w:lang w:eastAsia="zh-CN"/>
              </w:rPr>
              <w:t>For Option</w:t>
            </w:r>
            <w:r w:rsidR="00AF00B2">
              <w:rPr>
                <w:rFonts w:eastAsiaTheme="minorEastAsia"/>
                <w:lang w:eastAsia="zh-CN"/>
              </w:rPr>
              <w:t xml:space="preserve"> </w:t>
            </w:r>
            <w:bookmarkStart w:id="1" w:name="_GoBack"/>
            <w:bookmarkEnd w:id="1"/>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lastRenderedPageBreak/>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lastRenderedPageBreak/>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lastRenderedPageBreak/>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hint="eastAsia"/>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hint="eastAsia"/>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6B24E1" w14:paraId="6B45F9B2" w14:textId="77777777">
        <w:tc>
          <w:tcPr>
            <w:tcW w:w="2106" w:type="dxa"/>
          </w:tcPr>
          <w:p w14:paraId="7FF5A7C6" w14:textId="77777777" w:rsidR="006B24E1" w:rsidRDefault="006B24E1" w:rsidP="006B24E1">
            <w:pPr>
              <w:spacing w:after="0"/>
              <w:rPr>
                <w:rFonts w:eastAsiaTheme="minorEastAsia" w:hint="eastAsia"/>
                <w:lang w:eastAsia="zh-CN"/>
              </w:rPr>
            </w:pPr>
          </w:p>
        </w:tc>
        <w:tc>
          <w:tcPr>
            <w:tcW w:w="1089" w:type="dxa"/>
          </w:tcPr>
          <w:p w14:paraId="0E3266B8" w14:textId="77777777" w:rsidR="006B24E1" w:rsidRDefault="006B24E1" w:rsidP="006B24E1">
            <w:pPr>
              <w:spacing w:after="0"/>
              <w:rPr>
                <w:rFonts w:eastAsiaTheme="minorEastAsia" w:hint="eastAsia"/>
                <w:lang w:eastAsia="zh-CN"/>
              </w:rPr>
            </w:pPr>
          </w:p>
        </w:tc>
        <w:tc>
          <w:tcPr>
            <w:tcW w:w="6434" w:type="dxa"/>
          </w:tcPr>
          <w:p w14:paraId="3E9B6A33" w14:textId="77777777" w:rsidR="006B24E1" w:rsidRDefault="006B24E1" w:rsidP="006B24E1">
            <w:pPr>
              <w:spacing w:after="0"/>
              <w:rPr>
                <w:rFonts w:eastAsia="MS Mincho"/>
                <w:lang w:eastAsia="ja-JP"/>
              </w:rPr>
            </w:pP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2"/>
        <w:rPr>
          <w:rFonts w:ascii="Times New Roman" w:hAnsi="Times New Roman"/>
        </w:rPr>
      </w:pPr>
      <w:r>
        <w:rPr>
          <w:rFonts w:ascii="Times New Roman" w:hAnsi="Times New Roman"/>
        </w:rPr>
        <w:t>2.2  Phase 2</w:t>
      </w:r>
    </w:p>
    <w:p w14:paraId="58BE356B" w14:textId="77777777" w:rsidR="004E4E84" w:rsidRDefault="009600BF">
      <w:pPr>
        <w:pStyle w:val="3"/>
        <w:rPr>
          <w:rFonts w:ascii="Times New Roman" w:hAnsi="Times New Roman"/>
        </w:rPr>
      </w:pPr>
      <w:r>
        <w:rPr>
          <w:rFonts w:ascii="Times New Roman" w:hAnsi="Times New Roman"/>
        </w:rPr>
        <w:t>2.2.1  Model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3"/>
        <w:rPr>
          <w:rFonts w:ascii="Times New Roman" w:hAnsi="Times New Roman"/>
        </w:rPr>
      </w:pPr>
      <w:r>
        <w:rPr>
          <w:rFonts w:ascii="Times New Roman" w:hAnsi="Times New Roman"/>
        </w:rPr>
        <w:t>2.2.2  CP-based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3"/>
        <w:rPr>
          <w:rFonts w:ascii="Times New Roman" w:hAnsi="Times New Roman"/>
        </w:rPr>
      </w:pPr>
      <w:r>
        <w:rPr>
          <w:rFonts w:ascii="Times New Roman" w:hAnsi="Times New Roman"/>
        </w:rPr>
        <w:t>2.2.3  UP-based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86D7" w14:textId="77777777" w:rsidR="008B25FB" w:rsidRDefault="008B25FB">
      <w:pPr>
        <w:spacing w:after="0"/>
      </w:pPr>
      <w:r>
        <w:separator/>
      </w:r>
    </w:p>
  </w:endnote>
  <w:endnote w:type="continuationSeparator" w:id="0">
    <w:p w14:paraId="30DE23B1" w14:textId="77777777" w:rsidR="008B25FB" w:rsidRDefault="008B2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959B" w14:textId="505F9C24" w:rsidR="00BF1E84" w:rsidRDefault="00BF1E84">
    <w:pPr>
      <w:pStyle w:val="ac"/>
    </w:pPr>
    <w:r>
      <w:rPr>
        <w:rStyle w:val="af3"/>
      </w:rPr>
      <w:fldChar w:fldCharType="begin"/>
    </w:r>
    <w:r>
      <w:rPr>
        <w:rStyle w:val="af3"/>
      </w:rPr>
      <w:instrText xml:space="preserve"> PAGE </w:instrText>
    </w:r>
    <w:r>
      <w:rPr>
        <w:rStyle w:val="af3"/>
      </w:rPr>
      <w:fldChar w:fldCharType="separate"/>
    </w:r>
    <w:r w:rsidR="00AF00B2">
      <w:rPr>
        <w:rStyle w:val="af3"/>
        <w:noProof/>
      </w:rPr>
      <w:t>13</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AF00B2">
      <w:rPr>
        <w:rStyle w:val="af3"/>
        <w:noProof/>
      </w:rPr>
      <w:t>15</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3FC16" w14:textId="77777777" w:rsidR="008B25FB" w:rsidRDefault="008B25FB">
      <w:pPr>
        <w:spacing w:after="0"/>
      </w:pPr>
      <w:r>
        <w:separator/>
      </w:r>
    </w:p>
  </w:footnote>
  <w:footnote w:type="continuationSeparator" w:id="0">
    <w:p w14:paraId="1E2B823D" w14:textId="77777777" w:rsidR="008B25FB" w:rsidRDefault="008B25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lvlOverride w:ilvl="0">
      <w:startOverride w:val="1"/>
    </w:lvlOverride>
  </w:num>
  <w:num w:numId="4">
    <w:abstractNumId w:val="5"/>
  </w:num>
  <w:num w:numId="5">
    <w:abstractNumId w:val="6"/>
  </w:num>
  <w:num w:numId="6">
    <w:abstractNumId w:val="1"/>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6298B"/>
    <w:rsid w:val="00067737"/>
    <w:rsid w:val="00090359"/>
    <w:rsid w:val="00091FB1"/>
    <w:rsid w:val="000B40A6"/>
    <w:rsid w:val="000B488E"/>
    <w:rsid w:val="000F77EC"/>
    <w:rsid w:val="001510EE"/>
    <w:rsid w:val="00164241"/>
    <w:rsid w:val="0016643A"/>
    <w:rsid w:val="00191ED2"/>
    <w:rsid w:val="001961BF"/>
    <w:rsid w:val="001A1D9B"/>
    <w:rsid w:val="001D33F6"/>
    <w:rsid w:val="002529E6"/>
    <w:rsid w:val="00256E1B"/>
    <w:rsid w:val="002C18BE"/>
    <w:rsid w:val="002C71DD"/>
    <w:rsid w:val="002D0A5E"/>
    <w:rsid w:val="002D4030"/>
    <w:rsid w:val="00320585"/>
    <w:rsid w:val="0034500D"/>
    <w:rsid w:val="003623DB"/>
    <w:rsid w:val="00362BCB"/>
    <w:rsid w:val="00375339"/>
    <w:rsid w:val="003759FA"/>
    <w:rsid w:val="00395503"/>
    <w:rsid w:val="003C00AE"/>
    <w:rsid w:val="003F1757"/>
    <w:rsid w:val="003F6635"/>
    <w:rsid w:val="00432BE5"/>
    <w:rsid w:val="00451472"/>
    <w:rsid w:val="00463370"/>
    <w:rsid w:val="004824AF"/>
    <w:rsid w:val="004A74F7"/>
    <w:rsid w:val="004D5130"/>
    <w:rsid w:val="004E4E84"/>
    <w:rsid w:val="00533005"/>
    <w:rsid w:val="00554C6C"/>
    <w:rsid w:val="00560F98"/>
    <w:rsid w:val="005A3119"/>
    <w:rsid w:val="005A7634"/>
    <w:rsid w:val="0063549E"/>
    <w:rsid w:val="006503BD"/>
    <w:rsid w:val="006527EB"/>
    <w:rsid w:val="006573E2"/>
    <w:rsid w:val="00673400"/>
    <w:rsid w:val="00677357"/>
    <w:rsid w:val="006839F4"/>
    <w:rsid w:val="00695898"/>
    <w:rsid w:val="006B24E1"/>
    <w:rsid w:val="006C176F"/>
    <w:rsid w:val="006D432C"/>
    <w:rsid w:val="00711FFF"/>
    <w:rsid w:val="00714BC0"/>
    <w:rsid w:val="007553C8"/>
    <w:rsid w:val="00760E70"/>
    <w:rsid w:val="00762819"/>
    <w:rsid w:val="00782BE0"/>
    <w:rsid w:val="00796203"/>
    <w:rsid w:val="0080361E"/>
    <w:rsid w:val="0081493A"/>
    <w:rsid w:val="00826C6A"/>
    <w:rsid w:val="00837348"/>
    <w:rsid w:val="008762A4"/>
    <w:rsid w:val="008933F1"/>
    <w:rsid w:val="008B25FB"/>
    <w:rsid w:val="008B345B"/>
    <w:rsid w:val="008D2EB7"/>
    <w:rsid w:val="008E1E19"/>
    <w:rsid w:val="009006F4"/>
    <w:rsid w:val="0092040D"/>
    <w:rsid w:val="009442FD"/>
    <w:rsid w:val="009510D5"/>
    <w:rsid w:val="009600BF"/>
    <w:rsid w:val="0097169B"/>
    <w:rsid w:val="00971A67"/>
    <w:rsid w:val="009A03A1"/>
    <w:rsid w:val="009C7015"/>
    <w:rsid w:val="009D40C3"/>
    <w:rsid w:val="00A34F92"/>
    <w:rsid w:val="00A9064A"/>
    <w:rsid w:val="00AA5659"/>
    <w:rsid w:val="00AD35CC"/>
    <w:rsid w:val="00AE4B88"/>
    <w:rsid w:val="00AE72A5"/>
    <w:rsid w:val="00AF00B2"/>
    <w:rsid w:val="00B07A5D"/>
    <w:rsid w:val="00B329C9"/>
    <w:rsid w:val="00B32E15"/>
    <w:rsid w:val="00B36E69"/>
    <w:rsid w:val="00B47000"/>
    <w:rsid w:val="00B962F7"/>
    <w:rsid w:val="00B96386"/>
    <w:rsid w:val="00B97165"/>
    <w:rsid w:val="00BC57AD"/>
    <w:rsid w:val="00BF1E84"/>
    <w:rsid w:val="00C057B8"/>
    <w:rsid w:val="00C24E3B"/>
    <w:rsid w:val="00C4503B"/>
    <w:rsid w:val="00C83959"/>
    <w:rsid w:val="00CF3BC1"/>
    <w:rsid w:val="00D14F6E"/>
    <w:rsid w:val="00D60BBD"/>
    <w:rsid w:val="00D66BE0"/>
    <w:rsid w:val="00D85FFD"/>
    <w:rsid w:val="00DA5712"/>
    <w:rsid w:val="00DC71CE"/>
    <w:rsid w:val="00DD3A60"/>
    <w:rsid w:val="00E32030"/>
    <w:rsid w:val="00EB5948"/>
    <w:rsid w:val="00EE09D9"/>
    <w:rsid w:val="00EE788A"/>
    <w:rsid w:val="00EF089E"/>
    <w:rsid w:val="00EF0C7B"/>
    <w:rsid w:val="00F01342"/>
    <w:rsid w:val="00F4495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出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41AD-C5F6-4DD8-8E16-D4A3538F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382</TotalTime>
  <Pages>15</Pages>
  <Words>6662</Words>
  <Characters>37975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44548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Spreadtrum Communications</cp:lastModifiedBy>
  <cp:revision>30</cp:revision>
  <cp:lastPrinted>2014-08-13T09:20:00Z</cp:lastPrinted>
  <dcterms:created xsi:type="dcterms:W3CDTF">2023-01-11T09:06:00Z</dcterms:created>
  <dcterms:modified xsi:type="dcterms:W3CDTF">2023-01-12T07:10:00Z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