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796203" w14:paraId="1819F6E2" w14:textId="77777777">
        <w:tc>
          <w:tcPr>
            <w:tcW w:w="2263" w:type="dxa"/>
          </w:tcPr>
          <w:p w14:paraId="6A642CB0" w14:textId="77777777" w:rsidR="00796203" w:rsidRDefault="00796203">
            <w:pPr>
              <w:spacing w:after="0"/>
              <w:rPr>
                <w:rFonts w:eastAsiaTheme="minorEastAsia"/>
                <w:lang w:eastAsia="zh-CN"/>
              </w:rPr>
            </w:pPr>
          </w:p>
        </w:tc>
        <w:tc>
          <w:tcPr>
            <w:tcW w:w="2552" w:type="dxa"/>
          </w:tcPr>
          <w:p w14:paraId="201347C3" w14:textId="77777777" w:rsidR="00796203" w:rsidRDefault="00796203">
            <w:pPr>
              <w:spacing w:after="0"/>
              <w:rPr>
                <w:rFonts w:eastAsiaTheme="minorEastAsia"/>
                <w:lang w:eastAsia="zh-CN"/>
              </w:rPr>
            </w:pPr>
          </w:p>
        </w:tc>
        <w:tc>
          <w:tcPr>
            <w:tcW w:w="4814" w:type="dxa"/>
          </w:tcPr>
          <w:p w14:paraId="1EB4C5EE" w14:textId="77777777" w:rsidR="00796203" w:rsidRDefault="00796203">
            <w:pPr>
              <w:spacing w:after="0"/>
              <w:rPr>
                <w:rFonts w:eastAsiaTheme="minorEastAsia"/>
                <w:lang w:eastAsia="zh-CN"/>
              </w:rPr>
            </w:pP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A5659" w14:paraId="528046C7" w14:textId="77777777">
        <w:tc>
          <w:tcPr>
            <w:tcW w:w="2110" w:type="dxa"/>
          </w:tcPr>
          <w:p w14:paraId="56803F79" w14:textId="77777777" w:rsidR="00AA5659" w:rsidRDefault="00AA5659" w:rsidP="009600BF">
            <w:pPr>
              <w:spacing w:after="0"/>
              <w:rPr>
                <w:rFonts w:eastAsiaTheme="minorEastAsia"/>
                <w:lang w:eastAsia="zh-CN"/>
              </w:rPr>
            </w:pPr>
          </w:p>
        </w:tc>
        <w:tc>
          <w:tcPr>
            <w:tcW w:w="1060" w:type="dxa"/>
          </w:tcPr>
          <w:p w14:paraId="110FD821" w14:textId="77777777" w:rsidR="00AA5659" w:rsidRDefault="00AA5659" w:rsidP="009600BF">
            <w:pPr>
              <w:spacing w:after="0"/>
              <w:rPr>
                <w:rFonts w:eastAsiaTheme="minorEastAsia"/>
                <w:lang w:eastAsia="zh-CN"/>
              </w:rPr>
            </w:pPr>
          </w:p>
        </w:tc>
        <w:tc>
          <w:tcPr>
            <w:tcW w:w="6459" w:type="dxa"/>
          </w:tcPr>
          <w:p w14:paraId="27E3354B" w14:textId="77777777" w:rsidR="00AA5659" w:rsidRPr="00AA5659" w:rsidRDefault="00AA5659" w:rsidP="00AA5659">
            <w:pPr>
              <w:spacing w:after="0"/>
              <w:rPr>
                <w:rFonts w:eastAsia="MS Mincho"/>
                <w:lang w:eastAsia="ja-JP"/>
              </w:rPr>
            </w:pP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8"/>
        <w:gridCol w:w="1083"/>
        <w:gridCol w:w="6858"/>
      </w:tblGrid>
      <w:tr w:rsidR="004E4E84" w14:paraId="3BA8A244" w14:textId="77777777">
        <w:tc>
          <w:tcPr>
            <w:tcW w:w="1688"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58"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tc>
          <w:tcPr>
            <w:tcW w:w="1688"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tc>
          <w:tcPr>
            <w:tcW w:w="1688"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58"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tc>
          <w:tcPr>
            <w:tcW w:w="1688"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3pt;height:159.8pt" o:ole="">
                  <v:imagedata r:id="rId10" o:title=""/>
                </v:shape>
                <o:OLEObject Type="Embed" ProgID="Visio.Drawing.15" ShapeID="_x0000_i1025" DrawAspect="Content" ObjectID="_1734979922" r:id="rId11"/>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tc>
          <w:tcPr>
            <w:tcW w:w="1688"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58"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tc>
          <w:tcPr>
            <w:tcW w:w="1688"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lastRenderedPageBreak/>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tc>
          <w:tcPr>
            <w:tcW w:w="1688"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tc>
          <w:tcPr>
            <w:tcW w:w="1688"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58"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tc>
          <w:tcPr>
            <w:tcW w:w="1688"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tc>
          <w:tcPr>
            <w:tcW w:w="1688"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lastRenderedPageBreak/>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tc>
          <w:tcPr>
            <w:tcW w:w="1688"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tc>
          <w:tcPr>
            <w:tcW w:w="1688"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tc>
          <w:tcPr>
            <w:tcW w:w="1688"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tc>
          <w:tcPr>
            <w:tcW w:w="1688"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58"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tc>
          <w:tcPr>
            <w:tcW w:w="1688"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58"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tc>
          <w:tcPr>
            <w:tcW w:w="1688"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58"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tc>
          <w:tcPr>
            <w:tcW w:w="1688"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58"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4A74F7" w14:paraId="753EFAEE" w14:textId="77777777">
        <w:tc>
          <w:tcPr>
            <w:tcW w:w="1688" w:type="dxa"/>
          </w:tcPr>
          <w:p w14:paraId="63C7C6BB" w14:textId="77777777" w:rsidR="004A74F7" w:rsidRDefault="004A74F7">
            <w:pPr>
              <w:spacing w:after="0"/>
              <w:rPr>
                <w:rFonts w:eastAsiaTheme="minorEastAsia"/>
                <w:lang w:eastAsia="zh-CN"/>
              </w:rPr>
            </w:pPr>
          </w:p>
        </w:tc>
        <w:tc>
          <w:tcPr>
            <w:tcW w:w="1083" w:type="dxa"/>
          </w:tcPr>
          <w:p w14:paraId="021FF052" w14:textId="77777777" w:rsidR="004A74F7" w:rsidRDefault="004A74F7">
            <w:pPr>
              <w:spacing w:after="0"/>
              <w:rPr>
                <w:rFonts w:eastAsiaTheme="minorEastAsia"/>
                <w:lang w:eastAsia="zh-CN"/>
              </w:rPr>
            </w:pPr>
          </w:p>
        </w:tc>
        <w:tc>
          <w:tcPr>
            <w:tcW w:w="6858" w:type="dxa"/>
          </w:tcPr>
          <w:p w14:paraId="1E531AFC" w14:textId="77777777" w:rsidR="004A74F7" w:rsidRDefault="004A74F7">
            <w:pPr>
              <w:spacing w:after="0"/>
              <w:rPr>
                <w:rFonts w:eastAsia="MS Mincho"/>
                <w:lang w:eastAsia="ja-JP"/>
              </w:rPr>
            </w:pP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lastRenderedPageBreak/>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w:t>
            </w:r>
            <w:r>
              <w:rPr>
                <w:rFonts w:eastAsiaTheme="minorEastAsia" w:hint="eastAsia"/>
                <w:lang w:eastAsia="zh-CN"/>
              </w:rPr>
              <w:lastRenderedPageBreak/>
              <w:t xml:space="preserve">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560F98" w14:paraId="5675D6AC" w14:textId="77777777">
        <w:tc>
          <w:tcPr>
            <w:tcW w:w="2106" w:type="dxa"/>
          </w:tcPr>
          <w:p w14:paraId="7626B85D" w14:textId="77777777" w:rsidR="00560F98" w:rsidRDefault="00560F98">
            <w:pPr>
              <w:spacing w:after="0"/>
              <w:rPr>
                <w:rFonts w:eastAsiaTheme="minorEastAsia"/>
                <w:lang w:eastAsia="zh-CN"/>
              </w:rPr>
            </w:pPr>
          </w:p>
        </w:tc>
        <w:tc>
          <w:tcPr>
            <w:tcW w:w="1089" w:type="dxa"/>
          </w:tcPr>
          <w:p w14:paraId="467BB3D5" w14:textId="77777777" w:rsidR="00560F98" w:rsidRDefault="00560F98">
            <w:pPr>
              <w:spacing w:after="0"/>
              <w:rPr>
                <w:rFonts w:eastAsiaTheme="minorEastAsia"/>
                <w:lang w:eastAsia="zh-CN"/>
              </w:rPr>
            </w:pPr>
          </w:p>
        </w:tc>
        <w:tc>
          <w:tcPr>
            <w:tcW w:w="6434" w:type="dxa"/>
          </w:tcPr>
          <w:p w14:paraId="12AEC986" w14:textId="77777777" w:rsidR="00560F98" w:rsidRDefault="00560F98">
            <w:pPr>
              <w:spacing w:after="0"/>
              <w:rPr>
                <w:rFonts w:eastAsia="MS Mincho"/>
                <w:lang w:eastAsia="ja-JP"/>
              </w:rPr>
            </w:pP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r>
        <w:rPr>
          <w:rFonts w:ascii="Times New Roman" w:hAnsi="Times New Roman"/>
        </w:rPr>
        <w:t>2.2  Phase 2</w:t>
      </w:r>
    </w:p>
    <w:p w14:paraId="58BE356B" w14:textId="77777777" w:rsidR="004E4E84" w:rsidRDefault="009600BF">
      <w:pPr>
        <w:pStyle w:val="Heading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r>
        <w:rPr>
          <w:rFonts w:ascii="Times New Roman" w:hAnsi="Times New Roman"/>
        </w:rPr>
        <w:lastRenderedPageBreak/>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B0D9" w14:textId="77777777" w:rsidR="009C7015" w:rsidRDefault="009C7015">
      <w:pPr>
        <w:spacing w:after="0"/>
      </w:pPr>
      <w:r>
        <w:separator/>
      </w:r>
    </w:p>
  </w:endnote>
  <w:endnote w:type="continuationSeparator" w:id="0">
    <w:p w14:paraId="05F7B41C" w14:textId="77777777" w:rsidR="009C7015" w:rsidRDefault="009C7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77777777" w:rsidR="00067737" w:rsidRDefault="0006773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35D1" w14:textId="77777777" w:rsidR="009C7015" w:rsidRDefault="009C7015">
      <w:pPr>
        <w:spacing w:after="0"/>
      </w:pPr>
      <w:r>
        <w:separator/>
      </w:r>
    </w:p>
  </w:footnote>
  <w:footnote w:type="continuationSeparator" w:id="0">
    <w:p w14:paraId="665FC808" w14:textId="77777777" w:rsidR="009C7015" w:rsidRDefault="009C70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67737"/>
    <w:rsid w:val="00090359"/>
    <w:rsid w:val="00091FB1"/>
    <w:rsid w:val="000B40A6"/>
    <w:rsid w:val="000B488E"/>
    <w:rsid w:val="000F77EC"/>
    <w:rsid w:val="001510EE"/>
    <w:rsid w:val="00164241"/>
    <w:rsid w:val="0016643A"/>
    <w:rsid w:val="001961BF"/>
    <w:rsid w:val="001A1D9B"/>
    <w:rsid w:val="001D33F6"/>
    <w:rsid w:val="002529E6"/>
    <w:rsid w:val="002C18BE"/>
    <w:rsid w:val="002C71DD"/>
    <w:rsid w:val="002D0A5E"/>
    <w:rsid w:val="002D4030"/>
    <w:rsid w:val="00320585"/>
    <w:rsid w:val="0034500D"/>
    <w:rsid w:val="003623DB"/>
    <w:rsid w:val="00362BCB"/>
    <w:rsid w:val="00375339"/>
    <w:rsid w:val="003759FA"/>
    <w:rsid w:val="00395503"/>
    <w:rsid w:val="003C00AE"/>
    <w:rsid w:val="003F6635"/>
    <w:rsid w:val="00432BE5"/>
    <w:rsid w:val="00451472"/>
    <w:rsid w:val="00463370"/>
    <w:rsid w:val="004A74F7"/>
    <w:rsid w:val="004D5130"/>
    <w:rsid w:val="004E4E84"/>
    <w:rsid w:val="00533005"/>
    <w:rsid w:val="00560F98"/>
    <w:rsid w:val="005A3119"/>
    <w:rsid w:val="005A7634"/>
    <w:rsid w:val="0063549E"/>
    <w:rsid w:val="006503BD"/>
    <w:rsid w:val="006527EB"/>
    <w:rsid w:val="006573E2"/>
    <w:rsid w:val="00673400"/>
    <w:rsid w:val="00677357"/>
    <w:rsid w:val="006839F4"/>
    <w:rsid w:val="00695898"/>
    <w:rsid w:val="006C176F"/>
    <w:rsid w:val="006D432C"/>
    <w:rsid w:val="00711FFF"/>
    <w:rsid w:val="00714BC0"/>
    <w:rsid w:val="007553C8"/>
    <w:rsid w:val="00760E70"/>
    <w:rsid w:val="00762819"/>
    <w:rsid w:val="00782BE0"/>
    <w:rsid w:val="00796203"/>
    <w:rsid w:val="0080361E"/>
    <w:rsid w:val="00826C6A"/>
    <w:rsid w:val="00837348"/>
    <w:rsid w:val="008762A4"/>
    <w:rsid w:val="008933F1"/>
    <w:rsid w:val="008B345B"/>
    <w:rsid w:val="008D2EB7"/>
    <w:rsid w:val="008E1E19"/>
    <w:rsid w:val="009006F4"/>
    <w:rsid w:val="0092040D"/>
    <w:rsid w:val="009442FD"/>
    <w:rsid w:val="009510D5"/>
    <w:rsid w:val="009600BF"/>
    <w:rsid w:val="0097169B"/>
    <w:rsid w:val="00971A67"/>
    <w:rsid w:val="009A03A1"/>
    <w:rsid w:val="009C7015"/>
    <w:rsid w:val="009D40C3"/>
    <w:rsid w:val="00A34F92"/>
    <w:rsid w:val="00A9064A"/>
    <w:rsid w:val="00AA5659"/>
    <w:rsid w:val="00AE4B88"/>
    <w:rsid w:val="00AE72A5"/>
    <w:rsid w:val="00B329C9"/>
    <w:rsid w:val="00B32E15"/>
    <w:rsid w:val="00B36E69"/>
    <w:rsid w:val="00B47000"/>
    <w:rsid w:val="00B962F7"/>
    <w:rsid w:val="00B96386"/>
    <w:rsid w:val="00B97165"/>
    <w:rsid w:val="00C057B8"/>
    <w:rsid w:val="00C24E3B"/>
    <w:rsid w:val="00C4503B"/>
    <w:rsid w:val="00C83959"/>
    <w:rsid w:val="00CF3BC1"/>
    <w:rsid w:val="00D14F6E"/>
    <w:rsid w:val="00D60BBD"/>
    <w:rsid w:val="00D66BE0"/>
    <w:rsid w:val="00D85FFD"/>
    <w:rsid w:val="00DA5712"/>
    <w:rsid w:val="00DC71CE"/>
    <w:rsid w:val="00DD3A60"/>
    <w:rsid w:val="00E32030"/>
    <w:rsid w:val="00EB5948"/>
    <w:rsid w:val="00EE09D9"/>
    <w:rsid w:val="00EE788A"/>
    <w:rsid w:val="00EF089E"/>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FC59-7ED0-4651-9CBB-83B67016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294</TotalTime>
  <Pages>15</Pages>
  <Words>6345</Words>
  <Characters>36169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Sakira Hassan (Nokia)</cp:lastModifiedBy>
  <cp:revision>24</cp:revision>
  <cp:lastPrinted>2014-08-13T09:20:00Z</cp:lastPrinted>
  <dcterms:created xsi:type="dcterms:W3CDTF">2023-01-11T09:06:00Z</dcterms:created>
  <dcterms:modified xsi:type="dcterms:W3CDTF">2023-01-11T20:05:00Z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ies>
</file>