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0C1A4B4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51926">
        <w:t>9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7C3EA99C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451926">
        <w:t>8</w:t>
      </w:r>
      <w:r w:rsidR="0061151F">
        <w:t>-</w:t>
      </w:r>
      <w:r w:rsidR="00451926">
        <w:t>17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451926">
        <w:t>8</w:t>
      </w:r>
      <w:r w:rsidR="002270E9" w:rsidRPr="002270E9">
        <w:t>-</w:t>
      </w:r>
      <w:r w:rsidR="00A4797D">
        <w:t>2</w:t>
      </w:r>
      <w:r w:rsidR="00451926">
        <w:t>9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AF4E3C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</w:t>
      </w:r>
      <w:r w:rsidR="002C3739">
        <w:rPr>
          <w:sz w:val="22"/>
          <w:szCs w:val="22"/>
        </w:rPr>
        <w:t>1</w:t>
      </w:r>
    </w:p>
    <w:p w14:paraId="327D851D" w14:textId="77777777" w:rsidR="00403888" w:rsidRDefault="003D3C45" w:rsidP="004038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7C8375A" w14:textId="77777777" w:rsidR="00451926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03888">
        <w:t>[</w:t>
      </w:r>
      <w:r w:rsidR="00451926">
        <w:t>Post119-e][412][POS] Positioning 38.331 CR (Ericsson)</w:t>
      </w:r>
    </w:p>
    <w:p w14:paraId="2423E063" w14:textId="04A5CD7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09548275" w14:textId="77777777" w:rsidR="001A0EEF" w:rsidRDefault="001A0EEF" w:rsidP="001A0EEF">
      <w:pPr>
        <w:pStyle w:val="EmailDiscussion2"/>
      </w:pPr>
    </w:p>
    <w:p w14:paraId="0A1D783B" w14:textId="77777777" w:rsidR="001A0EEF" w:rsidRDefault="001A0EEF" w:rsidP="001A0EEF">
      <w:pPr>
        <w:pStyle w:val="EmailDiscussion"/>
        <w:overflowPunct/>
        <w:autoSpaceDE/>
        <w:autoSpaceDN/>
        <w:adjustRightInd/>
        <w:textAlignment w:val="auto"/>
      </w:pPr>
      <w:r>
        <w:t>[Post119-e][412][POS] Positioning 38.331 CR (Ericsson)</w:t>
      </w:r>
    </w:p>
    <w:p w14:paraId="279A2BFA" w14:textId="77777777" w:rsidR="001A0EEF" w:rsidRDefault="001A0EEF" w:rsidP="001A0EEF">
      <w:pPr>
        <w:pStyle w:val="EmailDiscussion2"/>
      </w:pPr>
      <w:r>
        <w:tab/>
        <w:t>Scope: Check and finalise the CR in R2-2208825.</w:t>
      </w:r>
    </w:p>
    <w:p w14:paraId="6095E6AB" w14:textId="77777777" w:rsidR="001A0EEF" w:rsidRDefault="001A0EEF" w:rsidP="001A0EEF">
      <w:pPr>
        <w:pStyle w:val="EmailDiscussion2"/>
      </w:pPr>
      <w:r>
        <w:tab/>
        <w:t>Intended outcome: Agreed CR</w:t>
      </w:r>
    </w:p>
    <w:p w14:paraId="71BF0795" w14:textId="77777777" w:rsidR="001A0EEF" w:rsidRDefault="001A0EEF" w:rsidP="001A0EEF">
      <w:pPr>
        <w:pStyle w:val="EmailDiscussion2"/>
      </w:pPr>
      <w:r>
        <w:tab/>
        <w:t>Deadline: Short (for RP)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6E83EB6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16C6840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0B09E049" w14:textId="77777777" w:rsidR="00336BC0" w:rsidRDefault="00336BC0" w:rsidP="00336BC0"/>
    <w:p w14:paraId="2FAA19AB" w14:textId="4FA88D8D" w:rsidR="009D5DE3" w:rsidRPr="00E97895" w:rsidRDefault="00364FF4" w:rsidP="009D5DE3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D1ECE0F" w:rsidR="009D5DE3" w:rsidRPr="00B3169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6DA71007" w:rsidR="005E382C" w:rsidRP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0" w:name="_In-sequence_SDU_delivery"/>
      <w:bookmarkEnd w:id="0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D8B6" w14:textId="77777777" w:rsidR="00801EB3" w:rsidRDefault="00801EB3">
      <w:r>
        <w:separator/>
      </w:r>
    </w:p>
  </w:endnote>
  <w:endnote w:type="continuationSeparator" w:id="0">
    <w:p w14:paraId="59AA3407" w14:textId="77777777" w:rsidR="00801EB3" w:rsidRDefault="0080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3AA1" w14:textId="77777777" w:rsidR="00801EB3" w:rsidRDefault="00801EB3">
      <w:r>
        <w:separator/>
      </w:r>
    </w:p>
  </w:footnote>
  <w:footnote w:type="continuationSeparator" w:id="0">
    <w:p w14:paraId="50007F9F" w14:textId="77777777" w:rsidR="00801EB3" w:rsidRDefault="0080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3"/>
  </w:num>
  <w:num w:numId="17">
    <w:abstractNumId w:val="6"/>
  </w:num>
  <w:num w:numId="18">
    <w:abstractNumId w:val="7"/>
  </w:num>
  <w:num w:numId="19">
    <w:abstractNumId w:val="5"/>
  </w:num>
  <w:num w:numId="20">
    <w:abstractNumId w:val="26"/>
  </w:num>
  <w:num w:numId="21">
    <w:abstractNumId w:val="12"/>
  </w:num>
  <w:num w:numId="22">
    <w:abstractNumId w:val="25"/>
  </w:num>
  <w:num w:numId="23">
    <w:abstractNumId w:val="24"/>
  </w:num>
  <w:num w:numId="24">
    <w:abstractNumId w:val="21"/>
  </w:num>
  <w:num w:numId="25">
    <w:abstractNumId w:val="27"/>
  </w:num>
  <w:num w:numId="26">
    <w:abstractNumId w:val="13"/>
  </w:num>
  <w:num w:numId="27">
    <w:abstractNumId w:val="9"/>
  </w:num>
  <w:num w:numId="28">
    <w:abstractNumId w:val="19"/>
  </w:num>
  <w:num w:numId="29">
    <w:abstractNumId w:val="21"/>
  </w:num>
  <w:num w:numId="30">
    <w:abstractNumId w:val="21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B8332-B5F3-486B-86B4-BCB9E69B44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760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3</cp:revision>
  <cp:lastPrinted>2008-01-31T07:09:00Z</cp:lastPrinted>
  <dcterms:created xsi:type="dcterms:W3CDTF">2022-08-29T09:58:00Z</dcterms:created>
  <dcterms:modified xsi:type="dcterms:W3CDTF">2022-08-29T10:00:00Z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