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[Post119-e][048][feMob]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8"/>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[Post119-e][048][feMob]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a8"/>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48CF7C6" w:rsidR="00F121A8" w:rsidRDefault="00F121A8" w:rsidP="00F121A8">
      <w:pPr>
        <w:pStyle w:val="a8"/>
        <w:tabs>
          <w:tab w:val="left" w:pos="1429"/>
        </w:tabs>
      </w:pPr>
      <w:r w:rsidRPr="00F121A8">
        <w:rPr>
          <w:color w:val="FF0000"/>
        </w:rPr>
        <w:t xml:space="preserve">A first round with Deadline </w:t>
      </w:r>
      <w:r w:rsidR="00DB0836">
        <w:rPr>
          <w:color w:val="FF0000"/>
        </w:rPr>
        <w:t>on</w:t>
      </w:r>
      <w:r w:rsidRPr="00F121A8">
        <w:rPr>
          <w:color w:val="FF0000"/>
        </w:rPr>
        <w:t xml:space="preserve"> Friday </w:t>
      </w:r>
      <w:r w:rsidR="00DB0836">
        <w:rPr>
          <w:color w:val="FF0000"/>
        </w:rPr>
        <w:t>September</w:t>
      </w:r>
      <w:r w:rsidRPr="00F121A8">
        <w:rPr>
          <w:color w:val="FF0000"/>
        </w:rPr>
        <w:t xml:space="preserve"> </w:t>
      </w:r>
      <w:r w:rsidR="00DB0836">
        <w:rPr>
          <w:color w:val="FF0000"/>
        </w:rPr>
        <w:t>24</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78A51660" w:rsidR="000F2AFF" w:rsidRDefault="00F121A8" w:rsidP="00F121A8">
      <w:pPr>
        <w:pStyle w:val="a8"/>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Pr="00F121A8">
        <w:rPr>
          <w:color w:val="00B050"/>
        </w:rPr>
        <w:t xml:space="preserve">Thursday </w:t>
      </w:r>
      <w:r w:rsidR="00BA63AE">
        <w:rPr>
          <w:color w:val="00B050"/>
        </w:rPr>
        <w:t>September</w:t>
      </w:r>
      <w:r w:rsidRPr="00F121A8">
        <w:rPr>
          <w:color w:val="00B050"/>
        </w:rPr>
        <w:t xml:space="preserve"> 2</w:t>
      </w:r>
      <w:r w:rsidR="00DB0836">
        <w:rPr>
          <w:color w:val="00B050"/>
        </w:rPr>
        <w:t>9</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1"/>
      </w:pPr>
      <w:r>
        <w:t>2</w:t>
      </w:r>
      <w:r>
        <w:tab/>
        <w:t>Contact information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a8"/>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a8"/>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a8"/>
            </w:pPr>
            <w:r>
              <w:t>InterDigital</w:t>
            </w:r>
          </w:p>
        </w:tc>
        <w:tc>
          <w:tcPr>
            <w:tcW w:w="1701" w:type="dxa"/>
            <w:shd w:val="clear" w:color="auto" w:fill="auto"/>
          </w:tcPr>
          <w:p w14:paraId="164263B7" w14:textId="1A8D0F3C" w:rsidR="000F2AFF" w:rsidRDefault="0078264C">
            <w:pPr>
              <w:pStyle w:val="a8"/>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a8"/>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a8"/>
            </w:pPr>
            <w:r>
              <w:t>Huawei, HiSilicon</w:t>
            </w:r>
          </w:p>
        </w:tc>
        <w:tc>
          <w:tcPr>
            <w:tcW w:w="1701" w:type="dxa"/>
            <w:shd w:val="clear" w:color="auto" w:fill="auto"/>
          </w:tcPr>
          <w:p w14:paraId="64DAEF87" w14:textId="4B34B174"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C77FD7"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77777777" w:rsidR="00C77FD7" w:rsidRDefault="00C77FD7" w:rsidP="00C77FD7">
            <w:pPr>
              <w:pStyle w:val="a8"/>
            </w:pPr>
          </w:p>
        </w:tc>
        <w:tc>
          <w:tcPr>
            <w:tcW w:w="1701" w:type="dxa"/>
            <w:shd w:val="clear" w:color="auto" w:fill="auto"/>
          </w:tcPr>
          <w:p w14:paraId="77776CF7" w14:textId="77777777" w:rsidR="00C77FD7" w:rsidRDefault="00C77FD7" w:rsidP="00C77FD7">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B9C3B70" w14:textId="77777777" w:rsidR="00C77FD7" w:rsidRDefault="00C77FD7" w:rsidP="00C77FD7">
            <w:pPr>
              <w:pStyle w:val="a8"/>
              <w:cnfStyle w:val="000000000000" w:firstRow="0" w:lastRow="0" w:firstColumn="0" w:lastColumn="0" w:oddVBand="0" w:evenVBand="0" w:oddHBand="0" w:evenHBand="0" w:firstRowFirstColumn="0" w:firstRowLastColumn="0" w:lastRowFirstColumn="0" w:lastRowLastColumn="0"/>
            </w:pPr>
          </w:p>
        </w:tc>
      </w:tr>
    </w:tbl>
    <w:p w14:paraId="5F9C1887" w14:textId="77777777" w:rsidR="000F2AFF" w:rsidRPr="00CE0424" w:rsidRDefault="000F2AFF" w:rsidP="00F121A8">
      <w:pPr>
        <w:pStyle w:val="a8"/>
        <w:tabs>
          <w:tab w:val="left" w:pos="1429"/>
        </w:tabs>
      </w:pPr>
    </w:p>
    <w:p w14:paraId="59E13DC4" w14:textId="172D585E" w:rsidR="004000E8" w:rsidRPr="00CE0424" w:rsidRDefault="00DB14F2" w:rsidP="00CE0424">
      <w:pPr>
        <w:pStyle w:val="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21"/>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a8"/>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a8"/>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a8"/>
      </w:pPr>
    </w:p>
    <w:p w14:paraId="566F64E2" w14:textId="047ABA8C" w:rsidR="000F2AFF" w:rsidRDefault="000F2AFF" w:rsidP="00F121A8">
      <w:pPr>
        <w:pStyle w:val="a8"/>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a8"/>
        <w:numPr>
          <w:ilvl w:val="0"/>
          <w:numId w:val="24"/>
        </w:numPr>
      </w:pPr>
      <w:r>
        <w:t>Impact on latency</w:t>
      </w:r>
    </w:p>
    <w:p w14:paraId="7F57974C" w14:textId="5509F0DD" w:rsidR="00E12FC4" w:rsidRDefault="00E13FFD" w:rsidP="00E12FC4">
      <w:pPr>
        <w:pStyle w:val="a8"/>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a8"/>
        <w:numPr>
          <w:ilvl w:val="0"/>
          <w:numId w:val="24"/>
        </w:numPr>
      </w:pPr>
      <w:r>
        <w:t>Complexity</w:t>
      </w:r>
    </w:p>
    <w:p w14:paraId="0C65A26A" w14:textId="226740D3" w:rsidR="00E13FFD" w:rsidRDefault="00E13FFD" w:rsidP="00E12FC4">
      <w:pPr>
        <w:pStyle w:val="a8"/>
        <w:numPr>
          <w:ilvl w:val="0"/>
          <w:numId w:val="24"/>
        </w:numPr>
      </w:pPr>
      <w:r>
        <w:t>Degree of configuration flexibility versus signalling overhead.</w:t>
      </w:r>
    </w:p>
    <w:p w14:paraId="0B7DAF9B" w14:textId="498CF839" w:rsidR="00E13FFD" w:rsidRPr="00E13FFD" w:rsidRDefault="00E13FFD" w:rsidP="00F121A8">
      <w:pPr>
        <w:pStyle w:val="a8"/>
        <w:rPr>
          <w:i/>
          <w:iCs/>
        </w:rPr>
      </w:pPr>
      <w:r w:rsidRPr="00E13FFD">
        <w:rPr>
          <w:i/>
          <w:iCs/>
        </w:rPr>
        <w:t>Please provide in the “Detailed comments” column if there is some other aspect that you think should be considered.</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a8"/>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a8"/>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a8"/>
            </w:pPr>
            <w:r>
              <w:t>InterDigital</w:t>
            </w:r>
          </w:p>
        </w:tc>
        <w:tc>
          <w:tcPr>
            <w:tcW w:w="1701" w:type="dxa"/>
            <w:shd w:val="clear" w:color="auto" w:fill="auto"/>
          </w:tcPr>
          <w:p w14:paraId="71FD97ED" w14:textId="3242F931" w:rsidR="000F2AFF" w:rsidRDefault="0078264C" w:rsidP="00F121A8">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a8"/>
            </w:pPr>
            <w:r>
              <w:t>Huawei, HiSilicon</w:t>
            </w:r>
          </w:p>
        </w:tc>
        <w:tc>
          <w:tcPr>
            <w:tcW w:w="1701" w:type="dxa"/>
            <w:shd w:val="clear" w:color="auto" w:fill="auto"/>
          </w:tcPr>
          <w:p w14:paraId="71F2C26A" w14:textId="77777777"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w:t>
            </w:r>
            <w:r>
              <w:rPr>
                <w:rFonts w:eastAsiaTheme="minorEastAsia"/>
              </w:rPr>
              <w:t xml:space="preserve"> </w:t>
            </w:r>
            <w:r>
              <w:t>Signalling overhead in pre-configuration is not a huge concer</w:t>
            </w:r>
            <w:bookmarkStart w:id="1" w:name="_GoBack"/>
            <w:bookmarkEnd w:id="1"/>
            <w:r>
              <w:t>n because it can be transmitted when radio conditions are good (not when handover is needed). We should consider the overhead in both pre-configuration and HO command.</w:t>
            </w:r>
          </w:p>
          <w:p w14:paraId="4CEFE42A" w14:textId="71F53B78"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C77FD7"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7777777" w:rsidR="00C77FD7" w:rsidRDefault="00C77FD7" w:rsidP="00C77FD7">
            <w:pPr>
              <w:pStyle w:val="a8"/>
            </w:pPr>
          </w:p>
        </w:tc>
        <w:tc>
          <w:tcPr>
            <w:tcW w:w="1701" w:type="dxa"/>
            <w:shd w:val="clear" w:color="auto" w:fill="auto"/>
          </w:tcPr>
          <w:p w14:paraId="62B950A2" w14:textId="77777777" w:rsidR="00C77FD7" w:rsidRDefault="00C77FD7" w:rsidP="00C77FD7">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A5749A3" w14:textId="77777777" w:rsidR="00C77FD7" w:rsidRDefault="00C77FD7" w:rsidP="00C77FD7">
            <w:pPr>
              <w:pStyle w:val="a8"/>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a8"/>
      </w:pPr>
    </w:p>
    <w:p w14:paraId="73E85683" w14:textId="7A7F292C" w:rsidR="00BE7515" w:rsidRDefault="00E13FFD" w:rsidP="00E13FFD">
      <w:pPr>
        <w:pStyle w:val="21"/>
      </w:pPr>
      <w:r>
        <w:lastRenderedPageBreak/>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a8"/>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r w:rsidR="00BE568F" w:rsidRPr="00BF5924">
        <w:rPr>
          <w:i/>
          <w:iCs/>
        </w:rPr>
        <w:t>RRCReconfiguration</w:t>
      </w:r>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a8"/>
      </w:pPr>
    </w:p>
    <w:p w14:paraId="39702825" w14:textId="253E4F27" w:rsidR="007D50CA" w:rsidRPr="00E13FFD" w:rsidRDefault="007D50CA" w:rsidP="007D50CA">
      <w:pPr>
        <w:pStyle w:val="a8"/>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r w:rsidR="00BE568F" w:rsidRPr="00BF5924">
        <w:rPr>
          <w:i/>
          <w:iCs/>
        </w:rPr>
        <w:t>RRCReconfiguration</w:t>
      </w:r>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a8"/>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a8"/>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a8"/>
            </w:pPr>
            <w:r>
              <w:t>InterDigital</w:t>
            </w:r>
          </w:p>
        </w:tc>
        <w:tc>
          <w:tcPr>
            <w:tcW w:w="1701" w:type="dxa"/>
            <w:shd w:val="clear" w:color="auto" w:fill="auto"/>
          </w:tcPr>
          <w:p w14:paraId="19E2C788" w14:textId="331B9B51" w:rsidR="007D50CA" w:rsidRDefault="0078264C">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a8"/>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a8"/>
            </w:pPr>
            <w:r>
              <w:t>Huawei, HiSilicon</w:t>
            </w:r>
          </w:p>
        </w:tc>
        <w:tc>
          <w:tcPr>
            <w:tcW w:w="1701" w:type="dxa"/>
            <w:shd w:val="clear" w:color="auto" w:fill="auto"/>
          </w:tcPr>
          <w:p w14:paraId="6DE7DC81" w14:textId="117EFCDB"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tc>
      </w:tr>
      <w:tr w:rsidR="006B318A"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77777777" w:rsidR="006B318A" w:rsidRDefault="006B318A" w:rsidP="006B318A">
            <w:pPr>
              <w:pStyle w:val="a8"/>
            </w:pPr>
          </w:p>
        </w:tc>
        <w:tc>
          <w:tcPr>
            <w:tcW w:w="1701" w:type="dxa"/>
            <w:shd w:val="clear" w:color="auto" w:fill="auto"/>
          </w:tcPr>
          <w:p w14:paraId="4BF6AAC2" w14:textId="77777777" w:rsidR="006B318A" w:rsidRDefault="006B318A" w:rsidP="006B318A">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101BC8D" w14:textId="77777777" w:rsidR="006B318A" w:rsidRDefault="006B318A" w:rsidP="006B318A">
            <w:pPr>
              <w:pStyle w:val="a8"/>
              <w:cnfStyle w:val="000000000000" w:firstRow="0" w:lastRow="0" w:firstColumn="0" w:lastColumn="0" w:oddVBand="0" w:evenVBand="0" w:oddHBand="0" w:evenHBand="0" w:firstRowFirstColumn="0" w:firstRowLastColumn="0" w:lastRowFirstColumn="0" w:lastRowLastColumn="0"/>
            </w:pPr>
          </w:p>
        </w:tc>
      </w:tr>
    </w:tbl>
    <w:p w14:paraId="7D59EB68" w14:textId="77777777" w:rsidR="007D50CA" w:rsidRPr="00E13FFD" w:rsidRDefault="007D50CA" w:rsidP="00E13FFD">
      <w:pPr>
        <w:pStyle w:val="a8"/>
      </w:pPr>
    </w:p>
    <w:p w14:paraId="77005658" w14:textId="626F5545" w:rsidR="00FF7FC9" w:rsidRDefault="00BE568F" w:rsidP="00FF7FC9">
      <w:pPr>
        <w:pStyle w:val="a8"/>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31"/>
      </w:pPr>
      <w:r>
        <w:t>3.2.1</w:t>
      </w:r>
      <w:r>
        <w:tab/>
      </w:r>
      <w:r w:rsidR="009C115D">
        <w:t>Model 1: o</w:t>
      </w:r>
      <w:r>
        <w:t xml:space="preserve">ne </w:t>
      </w:r>
      <w:r w:rsidRPr="00AB0DAE">
        <w:rPr>
          <w:i/>
          <w:iCs/>
        </w:rPr>
        <w:t>RRCReconfiguration</w:t>
      </w:r>
      <w:r>
        <w:t xml:space="preserve"> message for each candidate target </w:t>
      </w:r>
      <w:r w:rsidR="001C622E">
        <w:t>configuration</w:t>
      </w:r>
    </w:p>
    <w:p w14:paraId="30C29EE7" w14:textId="3D020890" w:rsidR="004563FA" w:rsidRDefault="00AB0DAE" w:rsidP="00AB0DAE">
      <w:pPr>
        <w:pStyle w:val="a8"/>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r w:rsidRPr="00F1545D">
        <w:rPr>
          <w:i/>
          <w:iCs/>
        </w:rPr>
        <w:t>RRCReconfiguration</w:t>
      </w:r>
      <w:r>
        <w:t xml:space="preserve"> message</w:t>
      </w:r>
      <w:r w:rsidR="00EF0E07">
        <w:t xml:space="preserve"> for </w:t>
      </w:r>
      <w:r w:rsidR="00DB5C92">
        <w:t>each</w:t>
      </w:r>
      <w:r w:rsidR="00EF0E07">
        <w:t xml:space="preserve"> </w:t>
      </w:r>
      <w:r w:rsidR="00DB5C92">
        <w:t>L1/L2 inter-cell mobility candidate target cell</w:t>
      </w:r>
      <w:r>
        <w:t xml:space="preserve">. Each </w:t>
      </w:r>
      <w:r w:rsidRPr="00F1545D">
        <w:rPr>
          <w:i/>
          <w:iCs/>
        </w:rPr>
        <w:t>RRCReconfiguration</w:t>
      </w:r>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r w:rsidR="001C622E">
        <w:t>SpC</w:t>
      </w:r>
      <w:r>
        <w:t>ell</w:t>
      </w:r>
      <w:r w:rsidR="001C622E">
        <w:t xml:space="preserve"> and SCell(s)</w:t>
      </w:r>
      <w:r>
        <w:t xml:space="preserve"> needs to be stored by the UE </w:t>
      </w:r>
      <w:r w:rsidR="00EF0E07">
        <w:t xml:space="preserve">upon reception </w:t>
      </w:r>
      <w:r>
        <w:t xml:space="preserve">and applied/used/activated when receiving the lower layer signaling for L1/L2 inter-cell mobility </w:t>
      </w:r>
      <w:r w:rsidR="00F26CCA">
        <w:t xml:space="preserve">serving cell change </w:t>
      </w:r>
      <w:r>
        <w:t xml:space="preserve">by the network. </w:t>
      </w:r>
    </w:p>
    <w:p w14:paraId="36D177D0" w14:textId="4FFB5AA3" w:rsidR="00AB0DAE" w:rsidRDefault="004563FA" w:rsidP="00AB0DAE">
      <w:pPr>
        <w:pStyle w:val="a8"/>
      </w:pPr>
      <w:r>
        <w:t xml:space="preserve">To address CA, each </w:t>
      </w:r>
      <w:r w:rsidRPr="004563FA">
        <w:rPr>
          <w:i/>
          <w:iCs/>
        </w:rPr>
        <w:t>RRCReconfiguration</w:t>
      </w:r>
      <w:r>
        <w:t xml:space="preserve"> has a </w:t>
      </w:r>
      <w:r w:rsidRPr="00183493">
        <w:rPr>
          <w:i/>
          <w:iCs/>
        </w:rPr>
        <w:t>CellGroupConfig</w:t>
      </w:r>
      <w:r>
        <w:t xml:space="preserve"> IE, with an SpCell configuration and the configuration of one or more SCell(s). In inter-DU, a target candidate DU (which may be the same as the Serving DU) generates the </w:t>
      </w:r>
      <w:r w:rsidRPr="00EC2D47">
        <w:rPr>
          <w:i/>
          <w:iCs/>
        </w:rPr>
        <w:t>CellGroupConfig</w:t>
      </w:r>
      <w:r>
        <w:t xml:space="preserve"> </w:t>
      </w:r>
      <w:r w:rsidR="00A73735">
        <w:t xml:space="preserve">IE </w:t>
      </w:r>
      <w:r>
        <w:t xml:space="preserve">for the target candidate and provides to the CU, which generates the </w:t>
      </w:r>
      <w:r w:rsidRPr="002B77B6">
        <w:rPr>
          <w:i/>
          <w:iCs/>
        </w:rPr>
        <w:t>RRCReconfiguration</w:t>
      </w:r>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signaling) the UE </w:t>
      </w:r>
      <w:r>
        <w:t>change</w:t>
      </w:r>
      <w:r w:rsidR="002B77B6">
        <w:t>s</w:t>
      </w:r>
      <w:r>
        <w:t xml:space="preserve"> </w:t>
      </w:r>
      <w:r w:rsidR="002B77B6">
        <w:t xml:space="preserve">its </w:t>
      </w:r>
      <w:r>
        <w:t xml:space="preserve">SpCell </w:t>
      </w:r>
      <w:r w:rsidR="002B77B6">
        <w:t xml:space="preserve">and </w:t>
      </w:r>
      <w:r>
        <w:t>the set of SCells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lastRenderedPageBreak/>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a8"/>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RRCReconfiguration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a8"/>
        <w:jc w:val="center"/>
        <w:rPr>
          <w:b/>
          <w:bCs/>
        </w:rPr>
      </w:pPr>
    </w:p>
    <w:p w14:paraId="30948AFE" w14:textId="1ACCB08A" w:rsidR="00AB0DAE" w:rsidRDefault="00AB0DAE" w:rsidP="00AB0DAE">
      <w:pPr>
        <w:pStyle w:val="a8"/>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r w:rsidRPr="00F1545D">
        <w:rPr>
          <w:i/>
          <w:iCs/>
        </w:rPr>
        <w:t>RRCReconfiguration</w:t>
      </w:r>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a8"/>
      </w:pPr>
    </w:p>
    <w:p w14:paraId="4A230531" w14:textId="5E763221" w:rsidR="009C115D" w:rsidRPr="00E13FFD" w:rsidRDefault="009C115D" w:rsidP="009C115D">
      <w:pPr>
        <w:pStyle w:val="a8"/>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a8"/>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a8"/>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a8"/>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a8"/>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a8"/>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a8"/>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r w:rsidR="008D27D6" w:rsidRPr="00AD6259">
              <w:rPr>
                <w:i/>
                <w:iCs/>
                <w:lang w:eastAsia="zh-TW"/>
              </w:rPr>
              <w:t>RRCReconfiguration</w:t>
            </w:r>
            <w:r w:rsidR="008D27D6">
              <w:rPr>
                <w:lang w:eastAsia="zh-TW"/>
              </w:rPr>
              <w:t xml:space="preserve"> container provided best configuration flexibility (everything can be reconfigured), but since the scenario is limited to intra-CU, layers above RLC should not be reconfigured (e.g., </w:t>
            </w:r>
            <w:r w:rsidR="008D27D6" w:rsidRPr="00AD6259">
              <w:rPr>
                <w:i/>
                <w:iCs/>
                <w:lang w:eastAsia="zh-TW"/>
              </w:rPr>
              <w:t>RadioBearerConfig</w:t>
            </w:r>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sidR="008D27D6" w:rsidRPr="0033269D">
              <w:rPr>
                <w:i/>
                <w:iCs/>
                <w:lang w:eastAsia="zh-TW"/>
              </w:rPr>
              <w:t>RRCReconfiguration</w:t>
            </w:r>
            <w:r w:rsidR="008D27D6">
              <w:rPr>
                <w:lang w:eastAsia="zh-TW"/>
              </w:rPr>
              <w:t xml:space="preserve"> unless every </w:t>
            </w:r>
            <w:r w:rsidR="008D27D6" w:rsidRPr="0033269D">
              <w:rPr>
                <w:i/>
                <w:iCs/>
                <w:lang w:eastAsia="zh-TW"/>
              </w:rPr>
              <w:t>RRCReconfiguration</w:t>
            </w:r>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a8"/>
            </w:pPr>
            <w:r>
              <w:t>InterDigital</w:t>
            </w:r>
          </w:p>
        </w:tc>
        <w:tc>
          <w:tcPr>
            <w:tcW w:w="3261" w:type="dxa"/>
            <w:shd w:val="clear" w:color="auto" w:fill="auto"/>
          </w:tcPr>
          <w:p w14:paraId="668B2253" w14:textId="1E7381BC" w:rsidR="008D27D6" w:rsidRDefault="0078264C" w:rsidP="008D27D6">
            <w:pPr>
              <w:pStyle w:val="a8"/>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a8"/>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a8"/>
            </w:pPr>
            <w:r>
              <w:t>Huawei, HiSilicon</w:t>
            </w:r>
          </w:p>
        </w:tc>
        <w:tc>
          <w:tcPr>
            <w:tcW w:w="3261" w:type="dxa"/>
            <w:shd w:val="clear" w:color="auto" w:fill="auto"/>
          </w:tcPr>
          <w:p w14:paraId="5519C0AB"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 xml:space="preserve">/inter-DU mobility, since the frequency </w:t>
            </w:r>
            <w:r>
              <w:lastRenderedPageBreak/>
              <w:t>of MO is likely to change after switching DU.</w:t>
            </w:r>
          </w:p>
          <w:p w14:paraId="42ABFD72" w14:textId="77777777" w:rsidR="006B318A" w:rsidRPr="00FF797F"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can signal combination of SpCell and SCells, and of both MCG and SCG;</w:t>
            </w:r>
          </w:p>
          <w:p w14:paraId="04A29A21"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 can reuse </w:t>
            </w:r>
            <w:r w:rsidRPr="00F52B88">
              <w:rPr>
                <w:i/>
              </w:rPr>
              <w:t>reestablishRLC</w:t>
            </w:r>
            <w:r>
              <w:t xml:space="preserve"> and </w:t>
            </w:r>
            <w:r w:rsidRPr="00F52B88">
              <w:rPr>
                <w:i/>
              </w:rPr>
              <w:t>recoverPDCP</w:t>
            </w:r>
            <w:r>
              <w:t xml:space="preserve"> at inter-DU mobility case (from RadioBearerConfig). Otherwise, it requires adding new indications in L1/L2 HO command/pre-configuration.</w:t>
            </w:r>
          </w:p>
          <w:p w14:paraId="4F41FCA6"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a8"/>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a8"/>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7DEE3C93"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 xml:space="preserve">fact that the UE needs to process and store multiple </w:t>
            </w:r>
            <w:r w:rsidRPr="003F2F43">
              <w:lastRenderedPageBreak/>
              <w:t>RRCReconfiguration messages may result in long latency</w:t>
            </w:r>
            <w:r>
              <w:t>”: it cause no extra delay and storage, when IEs</w:t>
            </w:r>
            <w:r>
              <w:rPr>
                <w:rFonts w:eastAsiaTheme="minorEastAsia"/>
              </w:rPr>
              <w:t xml:space="preserve"> in</w:t>
            </w:r>
            <w:r w:rsidRPr="003F2F43">
              <w:t xml:space="preserve"> RRCReconfiguration</w:t>
            </w:r>
            <w:r>
              <w:rPr>
                <w:rFonts w:eastAsiaTheme="minorEastAsia"/>
              </w:rPr>
              <w:t xml:space="preserve"> other than </w:t>
            </w:r>
            <w:r w:rsidRPr="00207528">
              <w:rPr>
                <w:highlight w:val="yellow"/>
              </w:rPr>
              <w:t>CellGroupConfig</w:t>
            </w:r>
            <w:r>
              <w:t xml:space="preserve"> as absent.</w:t>
            </w:r>
          </w:p>
          <w:p w14:paraId="2F12E0B6"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RRCReconfiguraiton messages and multiple IEs, if the IEs other than </w:t>
            </w:r>
            <w:r w:rsidRPr="00207528">
              <w:rPr>
                <w:highlight w:val="yellow"/>
              </w:rPr>
              <w:t>CellGroupConfig</w:t>
            </w:r>
            <w:r>
              <w:t xml:space="preserve"> as absent in RRCReconfiguraiton, or if we have the same restriction on what we can udapte.)</w:t>
            </w:r>
          </w:p>
          <w:p w14:paraId="024371CD" w14:textId="77777777" w:rsidR="006B318A" w:rsidRPr="008D5E6C"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r w:rsidRPr="002D4947">
              <w:rPr>
                <w:rFonts w:eastAsia="宋体"/>
              </w:rPr>
              <w:t>RRCReconfiguration-IEs</w:t>
            </w:r>
            <w:r>
              <w:t>”)</w:t>
            </w:r>
          </w:p>
          <w:p w14:paraId="15380453" w14:textId="77777777" w:rsidR="00604707" w:rsidRDefault="00604707" w:rsidP="006B318A">
            <w:pPr>
              <w:pStyle w:val="a8"/>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r w:rsidRPr="00207528">
              <w:rPr>
                <w:highlight w:val="yellow"/>
              </w:rPr>
              <w:t>CellGroupConfig</w:t>
            </w:r>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a8"/>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tc>
      </w:tr>
      <w:tr w:rsidR="006B318A"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77777777" w:rsidR="006B318A" w:rsidRDefault="006B318A" w:rsidP="006B318A">
            <w:pPr>
              <w:pStyle w:val="a8"/>
            </w:pPr>
          </w:p>
        </w:tc>
        <w:tc>
          <w:tcPr>
            <w:tcW w:w="3261" w:type="dxa"/>
            <w:shd w:val="clear" w:color="auto" w:fill="auto"/>
          </w:tcPr>
          <w:p w14:paraId="357428FF" w14:textId="77777777" w:rsidR="006B318A" w:rsidRDefault="006B318A" w:rsidP="006B318A">
            <w:pPr>
              <w:pStyle w:val="a8"/>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44559D32" w14:textId="77777777" w:rsidR="006B318A" w:rsidRDefault="006B318A" w:rsidP="006B318A">
            <w:pPr>
              <w:pStyle w:val="a8"/>
              <w:cnfStyle w:val="000000000000" w:firstRow="0" w:lastRow="0" w:firstColumn="0" w:lastColumn="0" w:oddVBand="0" w:evenVBand="0" w:oddHBand="0" w:evenHBand="0" w:firstRowFirstColumn="0" w:firstRowLastColumn="0" w:lastRowFirstColumn="0" w:lastRowLastColumn="0"/>
            </w:pPr>
          </w:p>
        </w:tc>
      </w:tr>
    </w:tbl>
    <w:p w14:paraId="4DA50299" w14:textId="77777777" w:rsidR="00AB0DAE" w:rsidRDefault="00AB0DAE" w:rsidP="00AB0DAE">
      <w:pPr>
        <w:pStyle w:val="a8"/>
      </w:pPr>
    </w:p>
    <w:p w14:paraId="4E6176A1" w14:textId="01ED1ACE" w:rsidR="00AB0DAE" w:rsidRDefault="00AB0DAE" w:rsidP="00AB0DAE">
      <w:pPr>
        <w:pStyle w:val="31"/>
      </w:pPr>
      <w:r>
        <w:t>3.2.2</w:t>
      </w:r>
      <w:r>
        <w:tab/>
      </w:r>
      <w:r w:rsidR="009C115D">
        <w:t>Model 2: o</w:t>
      </w:r>
      <w:r>
        <w:t xml:space="preserve">ne CellGroupConfig IE for each candidate target </w:t>
      </w:r>
      <w:r w:rsidR="00575170">
        <w:t>configuration</w:t>
      </w:r>
    </w:p>
    <w:p w14:paraId="0C10F088" w14:textId="0110BA93" w:rsidR="00AB0DAE" w:rsidRDefault="009C115D" w:rsidP="00AB0DAE">
      <w:pPr>
        <w:pStyle w:val="a8"/>
      </w:pPr>
      <w:r>
        <w:t>In this model</w:t>
      </w:r>
      <w:r w:rsidR="00AB0DAE">
        <w:t xml:space="preserve"> the UE receives </w:t>
      </w:r>
      <w:r w:rsidR="00AB0DAE" w:rsidRPr="00D6241F">
        <w:t xml:space="preserve">within an </w:t>
      </w:r>
      <w:r w:rsidR="00AB0DAE" w:rsidRPr="00F1545D">
        <w:rPr>
          <w:i/>
          <w:iCs/>
        </w:rPr>
        <w:t>RRCReconfiguration</w:t>
      </w:r>
      <w:r w:rsidR="00AB0DAE">
        <w:t xml:space="preserve"> message</w:t>
      </w:r>
      <w:r w:rsidR="00AB0DAE" w:rsidRPr="00D6241F">
        <w:t xml:space="preserve"> a list of </w:t>
      </w:r>
      <w:r w:rsidR="00AB0DAE" w:rsidRPr="00F1545D">
        <w:rPr>
          <w:i/>
          <w:iCs/>
        </w:rPr>
        <w:t>CellGroupConfig</w:t>
      </w:r>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r w:rsidR="00AB0DAE" w:rsidRPr="00F1545D">
        <w:rPr>
          <w:i/>
          <w:iCs/>
        </w:rPr>
        <w:t>CellGroupConfig</w:t>
      </w:r>
      <w:r w:rsidR="00AB0DAE" w:rsidRPr="00D6241F">
        <w:t xml:space="preserve"> IE is stored at the UE </w:t>
      </w:r>
      <w:r w:rsidR="00C27777">
        <w:t xml:space="preserve">upon reception, during preparation. The configuration may be </w:t>
      </w:r>
      <w:r w:rsidR="00AB0DAE" w:rsidRPr="00D6241F">
        <w:t>applied/used/activated when receiving the lower layer signaling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a8"/>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Candidates-L1L2-ToRemoveList-r16   OPTIONAL,   --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Candidates-L1L2-ToAddModList-r16   OPTIONAL,   --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a8"/>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CellGroupConfig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a8"/>
      </w:pPr>
    </w:p>
    <w:p w14:paraId="41673BAB" w14:textId="05C532B2" w:rsidR="00AB0DAE" w:rsidRDefault="00AB0DAE" w:rsidP="00AB0DAE">
      <w:pPr>
        <w:pStyle w:val="a8"/>
      </w:pPr>
      <w:r w:rsidRPr="00D6241F">
        <w:t xml:space="preserve">This model allows the target node to modify/release/keep any parameter/field that is part of a </w:t>
      </w:r>
      <w:r w:rsidRPr="00F1545D">
        <w:rPr>
          <w:i/>
          <w:iCs/>
        </w:rPr>
        <w:t>CellGroupConfig</w:t>
      </w:r>
      <w:r w:rsidRPr="00D6241F">
        <w:t xml:space="preserve"> IE while the rest of the </w:t>
      </w:r>
      <w:r w:rsidRPr="00F1545D">
        <w:rPr>
          <w:i/>
          <w:iCs/>
        </w:rPr>
        <w:t>RRCReconfiguration</w:t>
      </w:r>
      <w:r w:rsidRPr="00D6241F">
        <w:t xml:space="preserve"> message (that is where the </w:t>
      </w:r>
      <w:r w:rsidRPr="00F1545D">
        <w:rPr>
          <w:i/>
          <w:iCs/>
        </w:rPr>
        <w:t>CellGroupConfig</w:t>
      </w:r>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a8"/>
      </w:pPr>
      <w:r>
        <w:t xml:space="preserve">As in the previous case, CA is easily addressed as each </w:t>
      </w:r>
      <w:r w:rsidRPr="00183493">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068E943" w14:textId="79369141" w:rsidR="00AB0DAE" w:rsidRDefault="009C115D" w:rsidP="00AB0DAE">
      <w:pPr>
        <w:pStyle w:val="a8"/>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sidR="00AB0DAE" w:rsidRPr="00F1545D">
        <w:rPr>
          <w:i/>
          <w:iCs/>
        </w:rPr>
        <w:t>RRCReconfiguration</w:t>
      </w:r>
      <w:r w:rsidR="00AB0DAE">
        <w:t xml:space="preserve"> message.</w:t>
      </w:r>
    </w:p>
    <w:p w14:paraId="592BF0C9" w14:textId="7BBA94FE" w:rsidR="009C115D" w:rsidRDefault="009C115D" w:rsidP="00AB0DAE">
      <w:pPr>
        <w:pStyle w:val="a8"/>
      </w:pPr>
    </w:p>
    <w:p w14:paraId="439FD6E8" w14:textId="006DE4E5" w:rsidR="009C115D" w:rsidRPr="00E13FFD" w:rsidRDefault="009C115D" w:rsidP="009C115D">
      <w:pPr>
        <w:pStyle w:val="a8"/>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a8"/>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a8"/>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a8"/>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a8"/>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a8"/>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cellGropuConfig needs not to be “full config”, signalling optimization is possible (e.g., keep some “reference cellGroupConfig” and model candidates as delta config)</w:t>
            </w:r>
          </w:p>
        </w:tc>
        <w:tc>
          <w:tcPr>
            <w:tcW w:w="3822" w:type="dxa"/>
            <w:shd w:val="clear" w:color="auto" w:fill="auto"/>
          </w:tcPr>
          <w:p w14:paraId="1611408B" w14:textId="629731E7" w:rsidR="009C115D" w:rsidRDefault="00EA17E2">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a8"/>
            </w:pPr>
            <w:r>
              <w:t>InterDigital</w:t>
            </w:r>
          </w:p>
        </w:tc>
        <w:tc>
          <w:tcPr>
            <w:tcW w:w="3544" w:type="dxa"/>
            <w:shd w:val="clear" w:color="auto" w:fill="auto"/>
          </w:tcPr>
          <w:p w14:paraId="5E510E3A" w14:textId="65F49E00" w:rsidR="009C115D" w:rsidRDefault="00CF67EF">
            <w:pPr>
              <w:pStyle w:val="a8"/>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a8"/>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w:t>
            </w:r>
            <w:r w:rsidR="00281E6A">
              <w:t xml:space="preserve"> Configuring one </w:t>
            </w:r>
            <w:r w:rsidR="00281E6A">
              <w:lastRenderedPageBreak/>
              <w:t>CellGroupConfig for each and every candidate cell is not necessary. Configuring one CellGroupConfig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a8"/>
            </w:pPr>
            <w:r>
              <w:lastRenderedPageBreak/>
              <w:t>Huawei, HiSilicon</w:t>
            </w:r>
          </w:p>
        </w:tc>
        <w:tc>
          <w:tcPr>
            <w:tcW w:w="3544" w:type="dxa"/>
            <w:shd w:val="clear" w:color="auto" w:fill="auto"/>
          </w:tcPr>
          <w:p w14:paraId="3B17022A"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signal combination of SpCell and SCells, for MCG of for SCG</w:t>
            </w:r>
          </w:p>
          <w:p w14:paraId="68D19C57"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a8"/>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trigger RACH for mobility, as the RACH is in the procedure for reception of RRCReconfiguration, unclear how to do</w:t>
            </w:r>
          </w:p>
          <w:p w14:paraId="27110D6D"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change L3 measConfig</w:t>
            </w:r>
          </w:p>
          <w:p w14:paraId="543CE417"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send an RRCReconfigurationComplete message</w:t>
            </w:r>
          </w:p>
          <w:p w14:paraId="10DDBF28" w14:textId="77777777" w:rsidR="00604707" w:rsidRDefault="00604707" w:rsidP="00604707">
            <w:pPr>
              <w:pStyle w:val="a8"/>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a8"/>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604707"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77777777" w:rsidR="00604707" w:rsidRDefault="00604707" w:rsidP="00604707">
            <w:pPr>
              <w:pStyle w:val="a8"/>
            </w:pPr>
          </w:p>
        </w:tc>
        <w:tc>
          <w:tcPr>
            <w:tcW w:w="3544" w:type="dxa"/>
            <w:shd w:val="clear" w:color="auto" w:fill="auto"/>
          </w:tcPr>
          <w:p w14:paraId="5BD761FC" w14:textId="77777777" w:rsidR="00604707" w:rsidRDefault="00604707" w:rsidP="00604707">
            <w:pPr>
              <w:pStyle w:val="a8"/>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70D6E001" w14:textId="77777777" w:rsidR="00604707" w:rsidRDefault="00604707" w:rsidP="00604707">
            <w:pPr>
              <w:pStyle w:val="a8"/>
              <w:cnfStyle w:val="000000000000" w:firstRow="0" w:lastRow="0" w:firstColumn="0" w:lastColumn="0" w:oddVBand="0" w:evenVBand="0" w:oddHBand="0" w:evenHBand="0" w:firstRowFirstColumn="0" w:firstRowLastColumn="0" w:lastRowFirstColumn="0" w:lastRowLastColumn="0"/>
            </w:pPr>
          </w:p>
        </w:tc>
      </w:tr>
    </w:tbl>
    <w:p w14:paraId="5EC4EC08" w14:textId="77777777" w:rsidR="009C115D" w:rsidRDefault="009C115D" w:rsidP="00AB0DAE">
      <w:pPr>
        <w:pStyle w:val="a8"/>
      </w:pPr>
    </w:p>
    <w:p w14:paraId="43C97686" w14:textId="77777777" w:rsidR="00AB0DAE" w:rsidRDefault="00AB0DAE" w:rsidP="00AB0DAE">
      <w:pPr>
        <w:pStyle w:val="a8"/>
        <w:rPr>
          <w:b/>
          <w:bCs/>
          <w:u w:val="single"/>
        </w:rPr>
      </w:pPr>
    </w:p>
    <w:p w14:paraId="22D4BB96" w14:textId="4AE0A116" w:rsidR="00AB0DAE" w:rsidRDefault="00AB0DAE" w:rsidP="00AB0DAE">
      <w:pPr>
        <w:pStyle w:val="31"/>
      </w:pPr>
      <w:r>
        <w:t>3.2.3</w:t>
      </w:r>
      <w:r>
        <w:tab/>
      </w:r>
      <w:r w:rsidR="009C115D">
        <w:t>Model 3: o</w:t>
      </w:r>
      <w:r>
        <w:t xml:space="preserve">ne </w:t>
      </w:r>
      <w:r w:rsidRPr="00B45F44">
        <w:t>SpCellConfig</w:t>
      </w:r>
      <w:r>
        <w:t xml:space="preserve"> IE</w:t>
      </w:r>
      <w:r w:rsidR="009C115D">
        <w:t xml:space="preserve"> (and </w:t>
      </w:r>
      <w:r w:rsidR="0082579F">
        <w:t xml:space="preserve">eventually </w:t>
      </w:r>
      <w:r w:rsidR="009C115D">
        <w:t>SCellConfig IE)</w:t>
      </w:r>
      <w:r>
        <w:t xml:space="preserve"> for each candidate target </w:t>
      </w:r>
      <w:r w:rsidR="00575170">
        <w:t>configuration</w:t>
      </w:r>
    </w:p>
    <w:p w14:paraId="562D3937" w14:textId="58FD2D58" w:rsidR="00AB0DAE" w:rsidRDefault="00AB0DAE" w:rsidP="00AB0DAE">
      <w:pPr>
        <w:pStyle w:val="a8"/>
      </w:pPr>
      <w:r>
        <w:t xml:space="preserve">With this model, the UE receives a list of </w:t>
      </w:r>
      <w:r w:rsidRPr="00F1545D">
        <w:rPr>
          <w:i/>
          <w:iCs/>
        </w:rPr>
        <w:t>SpCellConfig</w:t>
      </w:r>
      <w:r>
        <w:t xml:space="preserve"> IEs </w:t>
      </w:r>
      <w:r w:rsidR="0082579F">
        <w:t xml:space="preserve">(and eventually a list of </w:t>
      </w:r>
      <w:r w:rsidR="0082579F" w:rsidRPr="0082579F">
        <w:rPr>
          <w:i/>
          <w:iCs/>
        </w:rPr>
        <w:t>SCellConfig</w:t>
      </w:r>
      <w:r w:rsidR="0082579F">
        <w:t xml:space="preserve"> IEs) </w:t>
      </w:r>
      <w:r>
        <w:t xml:space="preserve">one for each </w:t>
      </w:r>
      <w:r w:rsidRPr="00D6241F">
        <w:t>L1/L2 inter-cell mobility candidate cell</w:t>
      </w:r>
      <w:r>
        <w:t>.</w:t>
      </w:r>
      <w:r w:rsidRPr="00CD3813">
        <w:t xml:space="preserve"> In this case, each </w:t>
      </w:r>
      <w:r w:rsidRPr="00F1545D">
        <w:rPr>
          <w:i/>
          <w:iCs/>
        </w:rPr>
        <w:t>SpCellConfig</w:t>
      </w:r>
      <w:r w:rsidRPr="00CD3813">
        <w:t xml:space="preserve"> IE</w:t>
      </w:r>
      <w:r w:rsidR="0082579F">
        <w:t xml:space="preserve"> (and </w:t>
      </w:r>
      <w:r w:rsidR="0082579F" w:rsidRPr="0082579F">
        <w:rPr>
          <w:i/>
          <w:iCs/>
        </w:rPr>
        <w:t>SCellConfig</w:t>
      </w:r>
      <w:r w:rsidR="0082579F">
        <w:t xml:space="preserve"> IE)</w:t>
      </w:r>
      <w:r w:rsidRPr="00CD3813">
        <w:t xml:space="preserve"> is stored at the UE in the moment is received and is applied/used/activated when receiving the lower layer signaling for L1/L2 inter-cell mobility </w:t>
      </w:r>
      <w:r w:rsidR="005B434A">
        <w:t xml:space="preserve">serving cell change </w:t>
      </w:r>
      <w:r w:rsidRPr="00CD3813">
        <w:t>by the network.</w:t>
      </w:r>
    </w:p>
    <w:p w14:paraId="1FF8D703" w14:textId="77777777" w:rsidR="00AB0DAE" w:rsidRDefault="00AB0DAE" w:rsidP="00AB0DAE">
      <w:pPr>
        <w:pStyle w:val="a8"/>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a8"/>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SpCellConfig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a8"/>
      </w:pPr>
    </w:p>
    <w:p w14:paraId="16ECEF89" w14:textId="3B5377B7" w:rsidR="004B2094" w:rsidRDefault="00AB0DAE" w:rsidP="00AB0DAE">
      <w:pPr>
        <w:pStyle w:val="a8"/>
      </w:pPr>
      <w:r>
        <w:lastRenderedPageBreak/>
        <w:t xml:space="preserve">This model allows for less flexibility compared to the models based on the </w:t>
      </w:r>
      <w:r w:rsidRPr="00F1545D">
        <w:rPr>
          <w:i/>
          <w:iCs/>
        </w:rPr>
        <w:t>RRCReconfiguration</w:t>
      </w:r>
      <w:r>
        <w:t xml:space="preserve"> message and the </w:t>
      </w:r>
      <w:r w:rsidRPr="00F1545D">
        <w:rPr>
          <w:i/>
          <w:iCs/>
        </w:rPr>
        <w:t>CellGroupConfig</w:t>
      </w:r>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r w:rsidRPr="00F1545D">
        <w:rPr>
          <w:i/>
          <w:iCs/>
        </w:rPr>
        <w:t>S</w:t>
      </w:r>
      <w:r w:rsidR="00183493">
        <w:rPr>
          <w:i/>
          <w:iCs/>
        </w:rPr>
        <w:t>C</w:t>
      </w:r>
      <w:r w:rsidRPr="00F1545D">
        <w:rPr>
          <w:i/>
          <w:iCs/>
        </w:rPr>
        <w:t>ellConfig</w:t>
      </w:r>
      <w:r>
        <w:t xml:space="preserve"> IEs </w:t>
      </w:r>
      <w:r w:rsidR="007C708B">
        <w:t>to support CA</w:t>
      </w:r>
      <w:r>
        <w:t xml:space="preserve">. Here the tricky part is that one </w:t>
      </w:r>
      <w:r w:rsidRPr="00F1545D">
        <w:rPr>
          <w:i/>
          <w:iCs/>
        </w:rPr>
        <w:t>SpCellConfig</w:t>
      </w:r>
      <w:r>
        <w:t xml:space="preserve"> may be associate</w:t>
      </w:r>
      <w:r w:rsidR="00140A2B">
        <w:t>d</w:t>
      </w:r>
      <w:r>
        <w:t xml:space="preserve"> with one o</w:t>
      </w:r>
      <w:r w:rsidR="00543C9F">
        <w:t>r</w:t>
      </w:r>
      <w:r>
        <w:t xml:space="preserve"> multiple </w:t>
      </w:r>
      <w:r w:rsidRPr="00F1545D">
        <w:rPr>
          <w:i/>
          <w:iCs/>
        </w:rPr>
        <w:t>S</w:t>
      </w:r>
      <w:r w:rsidR="00183493">
        <w:rPr>
          <w:i/>
          <w:iCs/>
        </w:rPr>
        <w:t>C</w:t>
      </w:r>
      <w:r w:rsidRPr="00F1545D">
        <w:rPr>
          <w:i/>
          <w:iCs/>
        </w:rPr>
        <w:t>ellConfig</w:t>
      </w:r>
      <w:r>
        <w:t xml:space="preserve"> IEs and thus also a mapping between candidate P(S)Cell and S</w:t>
      </w:r>
      <w:r w:rsidR="0082579F">
        <w:t>C</w:t>
      </w:r>
      <w:r>
        <w:t>ell(s)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SCell(s)), not for the whole cell group.</w:t>
      </w:r>
    </w:p>
    <w:p w14:paraId="15192A79" w14:textId="15F80C04" w:rsidR="00AB0DAE" w:rsidRDefault="00AB0DAE" w:rsidP="00AB0DAE">
      <w:pPr>
        <w:pStyle w:val="a8"/>
      </w:pPr>
    </w:p>
    <w:p w14:paraId="5FACC611" w14:textId="77777777" w:rsidR="00AB0DAE" w:rsidRDefault="00AB0DAE" w:rsidP="00FF7FC9">
      <w:pPr>
        <w:pStyle w:val="a8"/>
      </w:pPr>
    </w:p>
    <w:p w14:paraId="690E14EF" w14:textId="41F1F6BE" w:rsidR="0082579F" w:rsidRPr="00E13FFD" w:rsidRDefault="0082579F" w:rsidP="0082579F">
      <w:pPr>
        <w:pStyle w:val="a8"/>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a8"/>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a8"/>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a8"/>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a8"/>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a8"/>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a8"/>
            </w:pPr>
            <w:r>
              <w:t>InterDigital</w:t>
            </w:r>
          </w:p>
        </w:tc>
        <w:tc>
          <w:tcPr>
            <w:tcW w:w="3544" w:type="dxa"/>
            <w:shd w:val="clear" w:color="auto" w:fill="auto"/>
          </w:tcPr>
          <w:p w14:paraId="562C019A" w14:textId="533FF960" w:rsidR="0082579F" w:rsidRDefault="00CF67EF">
            <w:pPr>
              <w:pStyle w:val="a8"/>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49043D69" w14:textId="12987250" w:rsidR="00281E6A" w:rsidRDefault="00281E6A">
            <w:pPr>
              <w:pStyle w:val="a8"/>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7D661776" w14:textId="16740F9D" w:rsidR="00281E6A" w:rsidRDefault="00281E6A" w:rsidP="00281E6A">
            <w:pPr>
              <w:pStyle w:val="a8"/>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CellGroupConfig, it’s not complicated.</w:t>
            </w:r>
          </w:p>
          <w:p w14:paraId="2BD48253" w14:textId="77777777" w:rsidR="00281E6A" w:rsidRDefault="00281E6A">
            <w:pPr>
              <w:pStyle w:val="a8"/>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a8"/>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a8"/>
            </w:pPr>
            <w:r>
              <w:t>Huawei, HiSilicon</w:t>
            </w:r>
          </w:p>
        </w:tc>
        <w:tc>
          <w:tcPr>
            <w:tcW w:w="3544" w:type="dxa"/>
            <w:shd w:val="clear" w:color="auto" w:fill="auto"/>
          </w:tcPr>
          <w:p w14:paraId="4CA4C89D"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(We assume that, with this method, the L1/L2 HO command would indicate the target PCell and the target SCells)</w:t>
            </w:r>
          </w:p>
          <w:p w14:paraId="2842F355" w14:textId="68B11A2E"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D464D2C"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sidRPr="00151E38">
              <w:rPr>
                <w:highlight w:val="yellow"/>
              </w:rPr>
              <w:t>mac-CellGroupConfig</w:t>
            </w:r>
            <w:r w:rsidRPr="00151E38">
              <w:rPr>
                <w:rFonts w:eastAsiaTheme="minorEastAsia"/>
                <w:highlight w:val="yellow"/>
              </w:rPr>
              <w:t xml:space="preserve">, </w:t>
            </w:r>
            <w:r w:rsidRPr="00151E38">
              <w:rPr>
                <w:highlight w:val="yellow"/>
              </w:rPr>
              <w:t>physicalCellGroupConfig</w:t>
            </w:r>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change L3 measConfig</w:t>
            </w:r>
          </w:p>
          <w:p w14:paraId="5D2A5500"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lastRenderedPageBreak/>
              <w:t>- send an RRCReconfigurationComplete message</w:t>
            </w:r>
          </w:p>
          <w:p w14:paraId="2B7DDEEB"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p>
        </w:tc>
      </w:tr>
      <w:tr w:rsidR="00C72859"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77777777" w:rsidR="00C72859" w:rsidRDefault="00C72859" w:rsidP="00C72859">
            <w:pPr>
              <w:pStyle w:val="a8"/>
            </w:pPr>
          </w:p>
        </w:tc>
        <w:tc>
          <w:tcPr>
            <w:tcW w:w="3544" w:type="dxa"/>
            <w:shd w:val="clear" w:color="auto" w:fill="auto"/>
          </w:tcPr>
          <w:p w14:paraId="18475371" w14:textId="77777777" w:rsidR="00C72859" w:rsidRDefault="00C72859" w:rsidP="00C72859">
            <w:pPr>
              <w:pStyle w:val="a8"/>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0358CFD3" w14:textId="77777777" w:rsidR="00C72859" w:rsidRDefault="00C72859" w:rsidP="00C72859">
            <w:pPr>
              <w:pStyle w:val="a8"/>
              <w:cnfStyle w:val="000000000000" w:firstRow="0" w:lastRow="0" w:firstColumn="0" w:lastColumn="0" w:oddVBand="0" w:evenVBand="0" w:oddHBand="0" w:evenHBand="0" w:firstRowFirstColumn="0" w:firstRowLastColumn="0" w:lastRowFirstColumn="0" w:lastRowLastColumn="0"/>
            </w:pPr>
          </w:p>
        </w:tc>
      </w:tr>
    </w:tbl>
    <w:p w14:paraId="2EB1A622" w14:textId="5E0CDD69" w:rsidR="00FF7FC9" w:rsidRDefault="00FF7FC9" w:rsidP="00FF7FC9">
      <w:pPr>
        <w:pStyle w:val="a8"/>
      </w:pPr>
    </w:p>
    <w:p w14:paraId="2E96DB50" w14:textId="5819859F" w:rsidR="0082579F" w:rsidRDefault="0082579F" w:rsidP="0082579F">
      <w:pPr>
        <w:pStyle w:val="21"/>
      </w:pPr>
      <w:r>
        <w:t>3.3</w:t>
      </w:r>
      <w:r>
        <w:tab/>
        <w:t>Final remarks and additional aspects</w:t>
      </w:r>
    </w:p>
    <w:p w14:paraId="079D3B93" w14:textId="70F325B6" w:rsidR="00A2402D" w:rsidRDefault="0082579F" w:rsidP="0082579F">
      <w:pPr>
        <w:pStyle w:val="a8"/>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a8"/>
      </w:pPr>
      <w:r>
        <w:t xml:space="preserve"> </w:t>
      </w:r>
    </w:p>
    <w:p w14:paraId="4D51F538" w14:textId="3AFA9B26" w:rsidR="00A2402D" w:rsidRPr="00E13FFD" w:rsidRDefault="00A2402D" w:rsidP="00A2402D">
      <w:pPr>
        <w:pStyle w:val="a8"/>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a8"/>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a8"/>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a8"/>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a8"/>
            </w:pPr>
            <w:r>
              <w:t>InterDigital</w:t>
            </w:r>
          </w:p>
        </w:tc>
        <w:tc>
          <w:tcPr>
            <w:tcW w:w="1701" w:type="dxa"/>
            <w:shd w:val="clear" w:color="auto" w:fill="auto"/>
          </w:tcPr>
          <w:p w14:paraId="73537366" w14:textId="0A112E01" w:rsidR="00A2402D" w:rsidRDefault="00CF67EF">
            <w:pPr>
              <w:pStyle w:val="a8"/>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a8"/>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be considered. It’s not necessary to provide a cell group configuration for every possible cell change (e.g. intra-DU) when the ServingCellConfig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(e.g. 1 per DU)</w:t>
            </w:r>
            <w:r>
              <w:t>, each having multiple candidate cell (SpCell and SCell) configurations</w:t>
            </w:r>
            <w:r w:rsidR="003D7073">
              <w:t>, rather than having a cell group configuration for every single possible cell change. While this would need more of an ASN.1 structure re-design, it isn’t particularly  complicated</w:t>
            </w:r>
            <w:r w:rsidR="008536FF">
              <w:t xml:space="preserve"> e.g. we just need to associate a list of candidate cell configs with each CellGroupConfig (e.g. SpCell + SCell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a8"/>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a8"/>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a8"/>
            </w:pPr>
            <w:r>
              <w:t>Huawei, HiSilicon</w:t>
            </w:r>
          </w:p>
        </w:tc>
        <w:tc>
          <w:tcPr>
            <w:tcW w:w="1701" w:type="dxa"/>
            <w:shd w:val="clear" w:color="auto" w:fill="auto"/>
          </w:tcPr>
          <w:p w14:paraId="553B8AC5"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a8"/>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C72859"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7777777" w:rsidR="00C72859" w:rsidRDefault="00C72859" w:rsidP="00C72859">
            <w:pPr>
              <w:pStyle w:val="a8"/>
            </w:pPr>
          </w:p>
        </w:tc>
        <w:tc>
          <w:tcPr>
            <w:tcW w:w="1701" w:type="dxa"/>
            <w:shd w:val="clear" w:color="auto" w:fill="auto"/>
          </w:tcPr>
          <w:p w14:paraId="57B42234" w14:textId="77777777" w:rsidR="00C72859" w:rsidRDefault="00C72859" w:rsidP="00C7285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490F9DC" w14:textId="77777777" w:rsidR="00C72859" w:rsidRDefault="00C72859" w:rsidP="00C72859">
            <w:pPr>
              <w:pStyle w:val="a8"/>
              <w:cnfStyle w:val="000000000000" w:firstRow="0" w:lastRow="0" w:firstColumn="0" w:lastColumn="0" w:oddVBand="0" w:evenVBand="0" w:oddHBand="0" w:evenHBand="0" w:firstRowFirstColumn="0" w:firstRowLastColumn="0" w:lastRowFirstColumn="0" w:lastRowLastColumn="0"/>
            </w:pPr>
          </w:p>
        </w:tc>
      </w:tr>
    </w:tbl>
    <w:p w14:paraId="196185AD" w14:textId="64139317" w:rsidR="00A2402D" w:rsidRDefault="00A2402D" w:rsidP="0082579F">
      <w:pPr>
        <w:pStyle w:val="a8"/>
      </w:pPr>
    </w:p>
    <w:p w14:paraId="5DFEC5ED" w14:textId="71A60C65" w:rsidR="00681FB6" w:rsidRDefault="00681FB6" w:rsidP="0082579F">
      <w:pPr>
        <w:pStyle w:val="a8"/>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a8"/>
      </w:pPr>
    </w:p>
    <w:p w14:paraId="1F57E14D" w14:textId="25F4E4F5" w:rsidR="00681FB6" w:rsidRPr="00E13FFD" w:rsidRDefault="00681FB6" w:rsidP="00681FB6">
      <w:pPr>
        <w:pStyle w:val="a8"/>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a8"/>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a8"/>
            </w:pPr>
            <w:r>
              <w:t>Huawei, HiSilicon</w:t>
            </w:r>
          </w:p>
        </w:tc>
        <w:tc>
          <w:tcPr>
            <w:tcW w:w="3825" w:type="pct"/>
            <w:tcBorders>
              <w:top w:val="single" w:sz="4" w:space="0" w:color="auto"/>
            </w:tcBorders>
            <w:shd w:val="clear" w:color="auto" w:fill="auto"/>
          </w:tcPr>
          <w:p w14:paraId="4063B427" w14:textId="77777777" w:rsidR="00F31322" w:rsidRDefault="00F31322" w:rsidP="00F31322">
            <w:pPr>
              <w:pStyle w:val="a8"/>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a8"/>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77777777" w:rsidR="00F31322" w:rsidRDefault="00F31322" w:rsidP="00F31322">
            <w:pPr>
              <w:pStyle w:val="a8"/>
            </w:pPr>
          </w:p>
        </w:tc>
        <w:tc>
          <w:tcPr>
            <w:tcW w:w="3825" w:type="pct"/>
            <w:shd w:val="clear" w:color="auto" w:fill="auto"/>
          </w:tcPr>
          <w:p w14:paraId="4C403B50" w14:textId="77777777" w:rsidR="00F31322" w:rsidRDefault="00F31322" w:rsidP="00F31322">
            <w:pPr>
              <w:pStyle w:val="a8"/>
              <w:cnfStyle w:val="000000000000" w:firstRow="0" w:lastRow="0" w:firstColumn="0" w:lastColumn="0" w:oddVBand="0" w:evenVBand="0" w:oddHBand="0" w:evenHBand="0" w:firstRowFirstColumn="0" w:firstRowLastColumn="0" w:lastRowFirstColumn="0" w:lastRowLastColumn="0"/>
            </w:pP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77777777" w:rsidR="00F31322" w:rsidRDefault="00F31322" w:rsidP="00F31322">
            <w:pPr>
              <w:pStyle w:val="a8"/>
            </w:pPr>
          </w:p>
        </w:tc>
        <w:tc>
          <w:tcPr>
            <w:tcW w:w="3825" w:type="pct"/>
            <w:shd w:val="clear" w:color="auto" w:fill="auto"/>
          </w:tcPr>
          <w:p w14:paraId="7AAEF5A5" w14:textId="77777777" w:rsidR="00F31322" w:rsidRDefault="00F31322" w:rsidP="00F31322">
            <w:pPr>
              <w:pStyle w:val="a8"/>
              <w:cnfStyle w:val="000000100000" w:firstRow="0" w:lastRow="0" w:firstColumn="0" w:lastColumn="0" w:oddVBand="0" w:evenVBand="0" w:oddHBand="1" w:evenHBand="0" w:firstRowFirstColumn="0" w:firstRowLastColumn="0" w:lastRowFirstColumn="0" w:lastRowLastColumn="0"/>
            </w:pP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F31322" w:rsidRDefault="00F31322" w:rsidP="00F31322">
            <w:pPr>
              <w:pStyle w:val="a8"/>
            </w:pPr>
          </w:p>
        </w:tc>
        <w:tc>
          <w:tcPr>
            <w:tcW w:w="3825" w:type="pct"/>
            <w:shd w:val="clear" w:color="auto" w:fill="auto"/>
          </w:tcPr>
          <w:p w14:paraId="2F7EB9D1" w14:textId="77777777" w:rsidR="00F31322" w:rsidRDefault="00F31322" w:rsidP="00F31322">
            <w:pPr>
              <w:pStyle w:val="a8"/>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a8"/>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2E6ABA">
          <w:rPr>
            <w:rStyle w:val="af"/>
            <w:noProof/>
          </w:rPr>
          <w:t>To be updated</w:t>
        </w:r>
        <w:r w:rsidR="005B1409" w:rsidRPr="000B0B64">
          <w:rPr>
            <w:rStyle w:val="af"/>
            <w:noProof/>
          </w:rPr>
          <w:t>.</w:t>
        </w:r>
      </w:hyperlink>
    </w:p>
    <w:p w14:paraId="5DCC939F" w14:textId="1475B487" w:rsidR="003A7EF3" w:rsidRPr="002E6ABA" w:rsidRDefault="006E1C82" w:rsidP="00CE0424">
      <w:pPr>
        <w:pStyle w:val="a8"/>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8945E" w14:textId="77777777" w:rsidR="006D17B1" w:rsidRDefault="006D17B1">
      <w:r>
        <w:separator/>
      </w:r>
    </w:p>
  </w:endnote>
  <w:endnote w:type="continuationSeparator" w:id="0">
    <w:p w14:paraId="6C1DCD0E" w14:textId="77777777" w:rsidR="006D17B1" w:rsidRDefault="006D17B1">
      <w:r>
        <w:continuationSeparator/>
      </w:r>
    </w:p>
  </w:endnote>
  <w:endnote w:type="continuationNotice" w:id="1">
    <w:p w14:paraId="0131B36E" w14:textId="77777777" w:rsidR="006D17B1" w:rsidRDefault="006D1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75CE"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C509C">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C509C">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3AD73" w14:textId="77777777" w:rsidR="006D17B1" w:rsidRDefault="006D17B1">
      <w:r>
        <w:separator/>
      </w:r>
    </w:p>
  </w:footnote>
  <w:footnote w:type="continuationSeparator" w:id="0">
    <w:p w14:paraId="12C18F75" w14:textId="77777777" w:rsidR="006D17B1" w:rsidRDefault="006D17B1">
      <w:r>
        <w:continuationSeparator/>
      </w:r>
    </w:p>
  </w:footnote>
  <w:footnote w:type="continuationNotice" w:id="1">
    <w:p w14:paraId="42EC6B52" w14:textId="77777777" w:rsidR="006D17B1" w:rsidRDefault="006D17B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1"/>
  </w:num>
  <w:num w:numId="23">
    <w:abstractNumId w:val="20"/>
  </w:num>
  <w:num w:numId="24">
    <w:abstractNumId w:val="24"/>
  </w:num>
  <w:num w:numId="25">
    <w:abstractNumId w:val="22"/>
  </w:num>
  <w:num w:numId="2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F90"/>
    <w:rsid w:val="000F6DF3"/>
    <w:rsid w:val="001005FF"/>
    <w:rsid w:val="001062FB"/>
    <w:rsid w:val="001063E6"/>
    <w:rsid w:val="00107B2E"/>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8143F"/>
    <w:rsid w:val="00181FF8"/>
    <w:rsid w:val="00183493"/>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6214"/>
    <w:rsid w:val="002669C5"/>
    <w:rsid w:val="00267C83"/>
    <w:rsid w:val="0027144F"/>
    <w:rsid w:val="00271813"/>
    <w:rsid w:val="00271F3A"/>
    <w:rsid w:val="00273278"/>
    <w:rsid w:val="002737F4"/>
    <w:rsid w:val="002805F5"/>
    <w:rsid w:val="00280751"/>
    <w:rsid w:val="00281E6A"/>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1128"/>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DB5"/>
    <w:rsid w:val="003477B1"/>
    <w:rsid w:val="00357380"/>
    <w:rsid w:val="003602D9"/>
    <w:rsid w:val="003604CE"/>
    <w:rsid w:val="00367D9A"/>
    <w:rsid w:val="00370E47"/>
    <w:rsid w:val="003742AC"/>
    <w:rsid w:val="00377CE1"/>
    <w:rsid w:val="0038336B"/>
    <w:rsid w:val="00385BF0"/>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55A5"/>
    <w:rsid w:val="00516D76"/>
    <w:rsid w:val="005219CF"/>
    <w:rsid w:val="0053109C"/>
    <w:rsid w:val="00534B59"/>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2F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64C"/>
    <w:rsid w:val="0078304C"/>
    <w:rsid w:val="00783102"/>
    <w:rsid w:val="00783673"/>
    <w:rsid w:val="00785490"/>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FCB"/>
    <w:rsid w:val="008153B3"/>
    <w:rsid w:val="008158D6"/>
    <w:rsid w:val="00817196"/>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10249"/>
    <w:rsid w:val="00D115C3"/>
    <w:rsid w:val="00D11897"/>
    <w:rsid w:val="00D13135"/>
    <w:rsid w:val="00D13E4E"/>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766C"/>
    <w:rsid w:val="00F5060E"/>
    <w:rsid w:val="00F507D1"/>
    <w:rsid w:val="00F519CE"/>
    <w:rsid w:val="00F51ADA"/>
    <w:rsid w:val="00F568C4"/>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4-1">
    <w:name w:val="Grid Table 4 Accent 1"/>
    <w:basedOn w:val="a3"/>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3"/>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5">
    <w:name w:val="Grid Table 4 Accent 5"/>
    <w:basedOn w:val="a3"/>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c">
    <w:name w:val="Revision"/>
    <w:hidden/>
    <w:uiPriority w:val="99"/>
    <w:semiHidden/>
    <w:rsid w:val="003C63B2"/>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9B34C3E-703C-4248-9182-39199FE2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TotalTime>
  <Pages>10</Pages>
  <Words>4251</Words>
  <Characters>24233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28428</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Huawei-Yulong</cp:lastModifiedBy>
  <cp:revision>13</cp:revision>
  <cp:lastPrinted>2008-01-31T17:09:00Z</cp:lastPrinted>
  <dcterms:created xsi:type="dcterms:W3CDTF">2022-09-14T08:28:00Z</dcterms:created>
  <dcterms:modified xsi:type="dcterms:W3CDTF">2022-09-14T08:33:00Z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