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6B351E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C63DD">
        <w:t>8</w:t>
      </w:r>
      <w:r w:rsidR="009D5DE3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03D5E321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A4797D">
        <w:t>5</w:t>
      </w:r>
      <w:r w:rsidR="0061151F">
        <w:t>-</w:t>
      </w:r>
      <w:r w:rsidR="00A4797D">
        <w:t>09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A4797D">
        <w:t>5</w:t>
      </w:r>
      <w:r w:rsidR="002270E9" w:rsidRPr="002270E9">
        <w:t>-</w:t>
      </w:r>
      <w:r w:rsidR="00A4797D">
        <w:t>20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02192B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6.11.2.9</w:t>
      </w:r>
    </w:p>
    <w:p w14:paraId="327D851D" w14:textId="77777777" w:rsidR="00403888" w:rsidRDefault="003D3C45" w:rsidP="004038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7839659" w14:textId="2E05E060" w:rsidR="00403888" w:rsidRPr="00403888" w:rsidRDefault="003D3C45" w:rsidP="004038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03888">
        <w:t>[Post118-e][602][POS] 38.331 positioning CR (Ericsson)</w:t>
      </w:r>
    </w:p>
    <w:p w14:paraId="2423E063" w14:textId="05862D4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780831F" w14:textId="77777777" w:rsidR="00403888" w:rsidRDefault="00403888" w:rsidP="00403888">
      <w:pPr>
        <w:pStyle w:val="EmailDiscussion2"/>
      </w:pPr>
    </w:p>
    <w:p w14:paraId="48331DE5" w14:textId="77777777" w:rsidR="00403888" w:rsidRDefault="00403888" w:rsidP="00403888">
      <w:pPr>
        <w:pStyle w:val="EmailDiscussion"/>
        <w:numPr>
          <w:ilvl w:val="0"/>
          <w:numId w:val="30"/>
        </w:numPr>
        <w:overflowPunct/>
        <w:autoSpaceDE/>
        <w:autoSpaceDN/>
        <w:adjustRightInd/>
        <w:textAlignment w:val="auto"/>
      </w:pPr>
      <w:r>
        <w:t>[Post118-e][602][POS] 38.331 positioning CR (Ericsson)</w:t>
      </w:r>
    </w:p>
    <w:p w14:paraId="6C0EA7AA" w14:textId="77777777" w:rsidR="00403888" w:rsidRDefault="00403888" w:rsidP="00403888">
      <w:pPr>
        <w:pStyle w:val="EmailDiscussion2"/>
      </w:pPr>
      <w:r>
        <w:tab/>
        <w:t>Scope: Update and check the CR in R2-2206246.</w:t>
      </w:r>
    </w:p>
    <w:p w14:paraId="09431DEC" w14:textId="77777777" w:rsidR="00403888" w:rsidRDefault="00403888" w:rsidP="00403888">
      <w:pPr>
        <w:pStyle w:val="EmailDiscussion2"/>
      </w:pPr>
      <w:r>
        <w:tab/>
        <w:t>Intended outcome: Agreed CR</w:t>
      </w:r>
    </w:p>
    <w:p w14:paraId="6EDF8F45" w14:textId="77777777" w:rsidR="00403888" w:rsidRDefault="00403888" w:rsidP="00403888">
      <w:pPr>
        <w:pStyle w:val="EmailDiscussion2"/>
      </w:pPr>
      <w:r>
        <w:tab/>
        <w:t>Deadline:  Short (for RP)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6E83EB6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16C6840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0B09E049" w14:textId="77777777" w:rsidR="00336BC0" w:rsidRDefault="00336BC0" w:rsidP="00336BC0"/>
    <w:p w14:paraId="2FAA19AB" w14:textId="4FA88D8D" w:rsidR="009D5DE3" w:rsidRPr="00E97895" w:rsidRDefault="00364FF4" w:rsidP="009D5DE3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  <w:bookmarkStart w:id="0" w:name="_GoBack"/>
      <w:bookmarkEnd w:id="0"/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D1ECE0F" w:rsidR="009D5DE3" w:rsidRPr="00B3169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6DA71007" w:rsidR="005E382C" w:rsidRP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3A34" w14:textId="77777777" w:rsidR="00902DA0" w:rsidRDefault="00902DA0">
      <w:r>
        <w:separator/>
      </w:r>
    </w:p>
  </w:endnote>
  <w:endnote w:type="continuationSeparator" w:id="0">
    <w:p w14:paraId="2F4D19E0" w14:textId="77777777" w:rsidR="00902DA0" w:rsidRDefault="009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639D" w14:textId="77777777" w:rsidR="00902DA0" w:rsidRDefault="00902DA0">
      <w:r>
        <w:separator/>
      </w:r>
    </w:p>
  </w:footnote>
  <w:footnote w:type="continuationSeparator" w:id="0">
    <w:p w14:paraId="01F12243" w14:textId="77777777" w:rsidR="00902DA0" w:rsidRDefault="0090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 w:numId="29">
    <w:abstractNumId w:val="20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B8332-B5F3-486B-86B4-BCB9E69B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762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Rapportuer_AT118e</cp:lastModifiedBy>
  <cp:revision>3</cp:revision>
  <cp:lastPrinted>2008-01-31T07:09:00Z</cp:lastPrinted>
  <dcterms:created xsi:type="dcterms:W3CDTF">2022-05-19T14:30:00Z</dcterms:created>
  <dcterms:modified xsi:type="dcterms:W3CDTF">2022-05-19T14:31:00Z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