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192C3" w14:textId="4EC19BED" w:rsidR="00D86402" w:rsidRDefault="00D43ADB">
      <w:pPr>
        <w:spacing w:after="60"/>
        <w:rPr>
          <w:rFonts w:ascii="Arial" w:hAnsi="Arial"/>
          <w:sz w:val="24"/>
          <w:szCs w:val="24"/>
          <w:lang w:val="en-US"/>
        </w:rPr>
      </w:pPr>
      <w:r>
        <w:rPr>
          <w:rFonts w:ascii="Arial" w:hAnsi="Arial"/>
          <w:sz w:val="24"/>
          <w:szCs w:val="24"/>
        </w:rPr>
        <w:t>3GPP TSG-RAN WG2 Meeting #1</w:t>
      </w:r>
      <w:r w:rsidR="007437CE">
        <w:rPr>
          <w:rFonts w:ascii="Arial" w:hAnsi="Arial"/>
          <w:sz w:val="24"/>
          <w:szCs w:val="24"/>
        </w:rPr>
        <w:t>16bis</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sidR="00094087">
        <w:rPr>
          <w:rFonts w:ascii="Arial" w:hAnsi="Arial"/>
          <w:sz w:val="24"/>
          <w:szCs w:val="24"/>
        </w:rPr>
        <w:tab/>
      </w:r>
      <w:r w:rsidR="00E47C8A" w:rsidRPr="00E47C8A">
        <w:rPr>
          <w:rFonts w:ascii="Arial" w:hAnsi="Arial"/>
          <w:b/>
          <w:bCs/>
          <w:i/>
          <w:iCs/>
          <w:sz w:val="24"/>
          <w:szCs w:val="24"/>
        </w:rPr>
        <w:t>R2-22</w:t>
      </w:r>
      <w:r w:rsidR="00094087">
        <w:rPr>
          <w:rFonts w:ascii="Arial" w:hAnsi="Arial"/>
          <w:b/>
          <w:bCs/>
          <w:i/>
          <w:iCs/>
          <w:sz w:val="24"/>
          <w:szCs w:val="24"/>
        </w:rPr>
        <w:t>xxxxx</w:t>
      </w:r>
    </w:p>
    <w:p w14:paraId="1F97FD83" w14:textId="7087FC19" w:rsidR="00D86402" w:rsidRDefault="00D43ADB">
      <w:pPr>
        <w:spacing w:after="480"/>
        <w:rPr>
          <w:rFonts w:ascii="Arial" w:hAnsi="Arial"/>
          <w:sz w:val="24"/>
          <w:szCs w:val="24"/>
        </w:rPr>
      </w:pPr>
      <w:r>
        <w:rPr>
          <w:rFonts w:ascii="Arial" w:hAnsi="Arial"/>
          <w:sz w:val="24"/>
          <w:szCs w:val="24"/>
        </w:rPr>
        <w:t xml:space="preserve">Electronic Meeting, </w:t>
      </w:r>
      <w:r w:rsidR="00967E02" w:rsidRPr="00967E02">
        <w:rPr>
          <w:rFonts w:ascii="Arial" w:hAnsi="Arial"/>
          <w:sz w:val="24"/>
          <w:szCs w:val="24"/>
        </w:rPr>
        <w:t>January 17 – 25, 2022</w:t>
      </w:r>
    </w:p>
    <w:p w14:paraId="24E546AF" w14:textId="17E21520"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w:t>
      </w:r>
      <w:r w:rsidR="003F5216">
        <w:rPr>
          <w:rFonts w:ascii="Arial" w:eastAsia="MS Mincho" w:hAnsi="Arial" w:cs="Arial"/>
          <w:sz w:val="24"/>
        </w:rPr>
        <w:t>1</w:t>
      </w:r>
    </w:p>
    <w:p w14:paraId="0AD574FB" w14:textId="77777777"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39F566A6" w14:textId="0BADB044"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w:t>
      </w:r>
      <w:r w:rsidR="00E516A4">
        <w:rPr>
          <w:rFonts w:ascii="Arial" w:eastAsia="MS Mincho" w:hAnsi="Arial" w:cs="Arial"/>
          <w:sz w:val="24"/>
        </w:rPr>
        <w:t xml:space="preserve"> </w:t>
      </w:r>
      <w:r w:rsidR="00E516A4" w:rsidRPr="00E516A4">
        <w:rPr>
          <w:rFonts w:ascii="Arial" w:eastAsia="MS Mincho" w:hAnsi="Arial" w:cs="Arial"/>
          <w:sz w:val="24"/>
        </w:rPr>
        <w:t>[Post116bis-e][</w:t>
      </w:r>
      <w:proofErr w:type="gramStart"/>
      <w:r w:rsidR="00E516A4" w:rsidRPr="00E516A4">
        <w:rPr>
          <w:rFonts w:ascii="Arial" w:eastAsia="MS Mincho" w:hAnsi="Arial" w:cs="Arial"/>
          <w:sz w:val="24"/>
        </w:rPr>
        <w:t>628][</w:t>
      </w:r>
      <w:proofErr w:type="gramEnd"/>
      <w:r w:rsidR="00E516A4" w:rsidRPr="00E516A4">
        <w:rPr>
          <w:rFonts w:ascii="Arial" w:eastAsia="MS Mincho" w:hAnsi="Arial" w:cs="Arial"/>
          <w:sz w:val="24"/>
        </w:rPr>
        <w:t>POS] 37.355 running CR (Qualcomm)</w:t>
      </w:r>
    </w:p>
    <w:p w14:paraId="166FC141" w14:textId="77777777"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58559103" w14:textId="77777777" w:rsidR="00D86402" w:rsidRDefault="00D86402">
      <w:pPr>
        <w:keepNext/>
        <w:keepLines/>
        <w:tabs>
          <w:tab w:val="left" w:pos="1985"/>
        </w:tabs>
        <w:ind w:left="1980" w:hanging="1980"/>
        <w:rPr>
          <w:rFonts w:ascii="Arial" w:hAnsi="Arial" w:cs="Arial"/>
        </w:rPr>
      </w:pPr>
    </w:p>
    <w:p w14:paraId="65A8F4FB" w14:textId="765E5144" w:rsidR="00D86402" w:rsidRDefault="00D43ADB">
      <w:pPr>
        <w:pStyle w:val="Heading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648AB4F6" w14:textId="67BE783E" w:rsidR="00F81276" w:rsidRDefault="00AF40AD">
      <w:pPr>
        <w:spacing w:after="0"/>
        <w:rPr>
          <w:lang w:eastAsia="ja-JP"/>
        </w:rPr>
      </w:pPr>
      <w:r>
        <w:rPr>
          <w:lang w:eastAsia="ja-JP"/>
        </w:rPr>
        <w:t xml:space="preserve">This document </w:t>
      </w:r>
      <w:r w:rsidR="00F81276">
        <w:rPr>
          <w:lang w:eastAsia="ja-JP"/>
        </w:rPr>
        <w:t>(with attachments) summarizes the follo</w:t>
      </w:r>
      <w:r w:rsidR="00EF743C">
        <w:rPr>
          <w:lang w:eastAsia="ja-JP"/>
        </w:rPr>
        <w:t>w</w:t>
      </w:r>
      <w:r w:rsidR="00F81276">
        <w:rPr>
          <w:lang w:eastAsia="ja-JP"/>
        </w:rPr>
        <w:t>ing email discussion:</w:t>
      </w:r>
    </w:p>
    <w:p w14:paraId="057D7F5D" w14:textId="77777777" w:rsidR="00F81276" w:rsidRDefault="00F81276">
      <w:pPr>
        <w:spacing w:after="0"/>
        <w:rPr>
          <w:lang w:eastAsia="ja-JP"/>
        </w:rPr>
      </w:pPr>
    </w:p>
    <w:p w14:paraId="1F2DAAEB" w14:textId="77777777" w:rsidR="00F81276" w:rsidRDefault="00F81276">
      <w:pPr>
        <w:spacing w:after="0"/>
        <w:rPr>
          <w:lang w:eastAsia="ja-JP"/>
        </w:rPr>
      </w:pPr>
    </w:p>
    <w:p w14:paraId="3EB47778" w14:textId="77777777" w:rsidR="00C048D4" w:rsidRDefault="00C048D4" w:rsidP="00C048D4">
      <w:pPr>
        <w:pStyle w:val="EmailDiscussion"/>
        <w:numPr>
          <w:ilvl w:val="0"/>
          <w:numId w:val="19"/>
        </w:numPr>
        <w:tabs>
          <w:tab w:val="num" w:pos="1619"/>
        </w:tabs>
        <w:rPr>
          <w:lang w:val="en-US"/>
        </w:rPr>
      </w:pPr>
      <w:r>
        <w:rPr>
          <w:lang w:val="en-US"/>
        </w:rPr>
        <w:t>[Post116bis-e][</w:t>
      </w:r>
      <w:proofErr w:type="gramStart"/>
      <w:r>
        <w:rPr>
          <w:lang w:val="en-US"/>
        </w:rPr>
        <w:t>628][</w:t>
      </w:r>
      <w:proofErr w:type="gramEnd"/>
      <w:r>
        <w:rPr>
          <w:lang w:val="en-US"/>
        </w:rPr>
        <w:t>POS] 37.355 running CR (Qualcomm)</w:t>
      </w:r>
    </w:p>
    <w:p w14:paraId="2C5814C8" w14:textId="77777777" w:rsidR="00C048D4" w:rsidRDefault="00C048D4" w:rsidP="00C048D4">
      <w:pPr>
        <w:pStyle w:val="EmailDiscussion2"/>
      </w:pPr>
      <w:r>
        <w:t>      Scope: Check and endorse the running CR considering decisions of RAN2#116bis-e.</w:t>
      </w:r>
    </w:p>
    <w:p w14:paraId="4A220AE2" w14:textId="77777777" w:rsidR="00C048D4" w:rsidRDefault="00C048D4" w:rsidP="00C048D4">
      <w:pPr>
        <w:pStyle w:val="EmailDiscussion2"/>
      </w:pPr>
      <w:r>
        <w:t>      Intended outcome: Endorsed CR</w:t>
      </w:r>
    </w:p>
    <w:p w14:paraId="17084BDB" w14:textId="77777777" w:rsidR="00C048D4" w:rsidRDefault="00C048D4" w:rsidP="00C048D4">
      <w:pPr>
        <w:pStyle w:val="EmailDiscussion2"/>
      </w:pPr>
      <w:r>
        <w:t>      Deadline:  Friday 2022-01-28 0800 UTC</w:t>
      </w:r>
    </w:p>
    <w:p w14:paraId="3AD78A15" w14:textId="5CCFFA3F" w:rsidR="00C048D4" w:rsidRDefault="00C048D4">
      <w:pPr>
        <w:spacing w:after="0"/>
        <w:rPr>
          <w:lang w:eastAsia="ja-JP"/>
        </w:rPr>
      </w:pPr>
    </w:p>
    <w:p w14:paraId="31C01EC0" w14:textId="77777777" w:rsidR="00164467" w:rsidRDefault="00164467">
      <w:pPr>
        <w:spacing w:after="0"/>
        <w:rPr>
          <w:lang w:eastAsia="ja-JP"/>
        </w:rPr>
      </w:pPr>
    </w:p>
    <w:p w14:paraId="1B608ABA" w14:textId="4E825A5F" w:rsidR="00AF40AD" w:rsidRDefault="00F81276" w:rsidP="00F81276">
      <w:pPr>
        <w:pStyle w:val="Heading1"/>
      </w:pPr>
      <w:r>
        <w:t>2.</w:t>
      </w:r>
      <w:r>
        <w:tab/>
        <w:t>Review Instructions</w:t>
      </w:r>
    </w:p>
    <w:p w14:paraId="01FE2BA4" w14:textId="24E090E1" w:rsidR="00FA74FF" w:rsidRDefault="00F81276" w:rsidP="00651B6A">
      <w:pPr>
        <w:pStyle w:val="Heading2"/>
      </w:pPr>
      <w:r>
        <w:t>2.1</w:t>
      </w:r>
      <w:r>
        <w:tab/>
      </w:r>
      <w:r>
        <w:tab/>
        <w:t>RAN1 Parameter and Agreements</w:t>
      </w:r>
    </w:p>
    <w:p w14:paraId="04EEAA30" w14:textId="793B0C12" w:rsidR="00EF743C" w:rsidRDefault="002973C1" w:rsidP="00FA74FF">
      <w:pPr>
        <w:pStyle w:val="B1"/>
        <w:rPr>
          <w:lang w:eastAsia="ja-JP"/>
        </w:rPr>
      </w:pPr>
      <w:r>
        <w:rPr>
          <w:lang w:eastAsia="ja-JP"/>
        </w:rPr>
        <w:t>-</w:t>
      </w:r>
      <w:r w:rsidR="00FA74FF">
        <w:rPr>
          <w:lang w:eastAsia="ja-JP"/>
        </w:rPr>
        <w:tab/>
        <w:t>The file "</w:t>
      </w:r>
      <w:r w:rsidR="00E86279" w:rsidRPr="00E86279">
        <w:rPr>
          <w:lang w:eastAsia="ja-JP"/>
        </w:rPr>
        <w:t>From_R1-2112976_pos_parameter_v00.xlsx</w:t>
      </w:r>
      <w:r w:rsidR="00454F2F">
        <w:rPr>
          <w:lang w:eastAsia="ja-JP"/>
        </w:rPr>
        <w:t xml:space="preserve">" </w:t>
      </w:r>
      <w:r w:rsidR="00E27F66">
        <w:rPr>
          <w:lang w:eastAsia="ja-JP"/>
        </w:rPr>
        <w:t>contains the</w:t>
      </w:r>
      <w:r w:rsidR="00D15FCA">
        <w:rPr>
          <w:lang w:eastAsia="ja-JP"/>
        </w:rPr>
        <w:t xml:space="preserve"> </w:t>
      </w:r>
      <w:r w:rsidR="00E27F66">
        <w:rPr>
          <w:lang w:eastAsia="ja-JP"/>
        </w:rPr>
        <w:t xml:space="preserve">spreadsheet with </w:t>
      </w:r>
      <w:r w:rsidR="00E855E4">
        <w:rPr>
          <w:lang w:eastAsia="ja-JP"/>
        </w:rPr>
        <w:t xml:space="preserve">the </w:t>
      </w:r>
      <w:r w:rsidR="00D15FCA">
        <w:rPr>
          <w:lang w:eastAsia="ja-JP"/>
        </w:rPr>
        <w:t xml:space="preserve">RAN1 </w:t>
      </w:r>
      <w:r w:rsidR="00E27F66">
        <w:rPr>
          <w:lang w:eastAsia="ja-JP"/>
        </w:rPr>
        <w:t>parameter</w:t>
      </w:r>
      <w:r w:rsidR="00531E69">
        <w:rPr>
          <w:lang w:eastAsia="ja-JP"/>
        </w:rPr>
        <w:t>s</w:t>
      </w:r>
      <w:r w:rsidR="00E27F66">
        <w:rPr>
          <w:lang w:eastAsia="ja-JP"/>
        </w:rPr>
        <w:t xml:space="preserve"> and agreements</w:t>
      </w:r>
      <w:r w:rsidR="00E855E4">
        <w:rPr>
          <w:lang w:eastAsia="ja-JP"/>
        </w:rPr>
        <w:t xml:space="preserve"> (only the Positioning </w:t>
      </w:r>
      <w:r w:rsidR="00EC3F98">
        <w:rPr>
          <w:lang w:eastAsia="ja-JP"/>
        </w:rPr>
        <w:t>sheet</w:t>
      </w:r>
      <w:r w:rsidR="00E855E4">
        <w:rPr>
          <w:lang w:eastAsia="ja-JP"/>
        </w:rPr>
        <w:t xml:space="preserve"> is included in the Excel file)</w:t>
      </w:r>
      <w:r w:rsidR="00C35A82">
        <w:rPr>
          <w:lang w:eastAsia="ja-JP"/>
        </w:rPr>
        <w:t xml:space="preserve"> as provided in </w:t>
      </w:r>
      <w:r w:rsidR="00C35A82" w:rsidRPr="00C35A82">
        <w:rPr>
          <w:lang w:eastAsia="ja-JP"/>
        </w:rPr>
        <w:t>R1 2112976 (R2-2200095)</w:t>
      </w:r>
      <w:r w:rsidR="00C35A82">
        <w:rPr>
          <w:lang w:eastAsia="ja-JP"/>
        </w:rPr>
        <w:t>.</w:t>
      </w:r>
    </w:p>
    <w:p w14:paraId="2AE0C689" w14:textId="235A3A10" w:rsidR="00265698" w:rsidRDefault="00265698" w:rsidP="00FA74FF">
      <w:pPr>
        <w:pStyle w:val="B1"/>
        <w:rPr>
          <w:lang w:eastAsia="ja-JP"/>
        </w:rPr>
      </w:pPr>
      <w:r>
        <w:rPr>
          <w:lang w:eastAsia="ja-JP"/>
        </w:rPr>
        <w:t>-</w:t>
      </w:r>
      <w:r>
        <w:rPr>
          <w:lang w:eastAsia="ja-JP"/>
        </w:rPr>
        <w:tab/>
        <w:t>The file "</w:t>
      </w:r>
      <w:r w:rsidR="002179BF" w:rsidRPr="002179BF">
        <w:rPr>
          <w:lang w:eastAsia="ja-JP"/>
        </w:rPr>
        <w:t>R2-22xxxxx</w:t>
      </w:r>
      <w:proofErr w:type="gramStart"/>
      <w:r w:rsidR="002179BF" w:rsidRPr="002179BF">
        <w:rPr>
          <w:lang w:eastAsia="ja-JP"/>
        </w:rPr>
        <w:t>_(</w:t>
      </w:r>
      <w:proofErr w:type="gramEnd"/>
      <w:r w:rsidR="002179BF" w:rsidRPr="002179BF">
        <w:rPr>
          <w:lang w:eastAsia="ja-JP"/>
        </w:rPr>
        <w:t>37355 running CR)_v2.docx</w:t>
      </w:r>
      <w:r>
        <w:rPr>
          <w:lang w:eastAsia="ja-JP"/>
        </w:rPr>
        <w:t>" contains the proposed updated LPP baseline CR.</w:t>
      </w:r>
    </w:p>
    <w:p w14:paraId="695BC4C4" w14:textId="5D47ACEB" w:rsidR="0043791C" w:rsidRDefault="002973C1" w:rsidP="00FA74FF">
      <w:pPr>
        <w:pStyle w:val="B1"/>
        <w:rPr>
          <w:lang w:eastAsia="ja-JP"/>
        </w:rPr>
      </w:pPr>
      <w:r>
        <w:rPr>
          <w:lang w:eastAsia="ja-JP"/>
        </w:rPr>
        <w:t>-</w:t>
      </w:r>
      <w:r w:rsidR="0043791C">
        <w:rPr>
          <w:lang w:eastAsia="ja-JP"/>
        </w:rPr>
        <w:tab/>
        <w:t>Th</w:t>
      </w:r>
      <w:r w:rsidR="00AD299D">
        <w:rPr>
          <w:lang w:eastAsia="ja-JP"/>
        </w:rPr>
        <w:t>e parameter and</w:t>
      </w:r>
      <w:r w:rsidR="0043791C">
        <w:rPr>
          <w:lang w:eastAsia="ja-JP"/>
        </w:rPr>
        <w:t xml:space="preserve"> </w:t>
      </w:r>
      <w:r w:rsidR="00AD299D">
        <w:rPr>
          <w:lang w:eastAsia="ja-JP"/>
        </w:rPr>
        <w:t xml:space="preserve">agreements summarized in this </w:t>
      </w:r>
      <w:r w:rsidR="0043791C">
        <w:rPr>
          <w:lang w:eastAsia="ja-JP"/>
        </w:rPr>
        <w:t xml:space="preserve">Excel sheet </w:t>
      </w:r>
      <w:r w:rsidR="00AD299D">
        <w:rPr>
          <w:lang w:eastAsia="ja-JP"/>
        </w:rPr>
        <w:t>are</w:t>
      </w:r>
      <w:r w:rsidR="0043791C">
        <w:rPr>
          <w:lang w:eastAsia="ja-JP"/>
        </w:rPr>
        <w:t xml:space="preserve"> imple</w:t>
      </w:r>
      <w:r w:rsidR="00F33EF0">
        <w:rPr>
          <w:lang w:eastAsia="ja-JP"/>
        </w:rPr>
        <w:t>mented</w:t>
      </w:r>
      <w:r w:rsidR="0043791C">
        <w:rPr>
          <w:lang w:eastAsia="ja-JP"/>
        </w:rPr>
        <w:t xml:space="preserve"> in the LPP running CR submitted to</w:t>
      </w:r>
      <w:r>
        <w:rPr>
          <w:lang w:eastAsia="ja-JP"/>
        </w:rPr>
        <w:t xml:space="preserve"> </w:t>
      </w:r>
      <w:r w:rsidR="0043791C">
        <w:rPr>
          <w:lang w:eastAsia="ja-JP"/>
        </w:rPr>
        <w:t>RAN2</w:t>
      </w:r>
      <w:r w:rsidR="005B7556">
        <w:rPr>
          <w:lang w:eastAsia="ja-JP"/>
        </w:rPr>
        <w:t xml:space="preserve">#116bis in tdoc </w:t>
      </w:r>
      <w:r w:rsidR="00AD299D" w:rsidRPr="00AD299D">
        <w:rPr>
          <w:lang w:eastAsia="ja-JP"/>
        </w:rPr>
        <w:t>R2-2200959</w:t>
      </w:r>
      <w:r w:rsidR="00AD299D">
        <w:rPr>
          <w:lang w:eastAsia="ja-JP"/>
        </w:rPr>
        <w:t>.</w:t>
      </w:r>
      <w:r w:rsidR="006F5A03">
        <w:rPr>
          <w:lang w:eastAsia="ja-JP"/>
        </w:rPr>
        <w:t xml:space="preserve"> No cha</w:t>
      </w:r>
      <w:r w:rsidR="0065635D">
        <w:rPr>
          <w:lang w:eastAsia="ja-JP"/>
        </w:rPr>
        <w:t>n</w:t>
      </w:r>
      <w:r w:rsidR="006F5A03">
        <w:rPr>
          <w:lang w:eastAsia="ja-JP"/>
        </w:rPr>
        <w:t xml:space="preserve">ges </w:t>
      </w:r>
      <w:r w:rsidR="00F33EF0">
        <w:rPr>
          <w:lang w:eastAsia="ja-JP"/>
        </w:rPr>
        <w:t xml:space="preserve">related to the RAN1 parameter </w:t>
      </w:r>
      <w:r w:rsidR="006F5A03">
        <w:rPr>
          <w:lang w:eastAsia="ja-JP"/>
        </w:rPr>
        <w:t>have been made</w:t>
      </w:r>
      <w:r w:rsidR="0065635D">
        <w:rPr>
          <w:lang w:eastAsia="ja-JP"/>
        </w:rPr>
        <w:t xml:space="preserve"> </w:t>
      </w:r>
      <w:r w:rsidR="00D54A29">
        <w:rPr>
          <w:lang w:eastAsia="ja-JP"/>
        </w:rPr>
        <w:t xml:space="preserve">in </w:t>
      </w:r>
      <w:r w:rsidR="005813D1">
        <w:rPr>
          <w:lang w:eastAsia="ja-JP"/>
        </w:rPr>
        <w:t>"</w:t>
      </w:r>
      <w:r w:rsidR="005813D1" w:rsidRPr="002179BF">
        <w:rPr>
          <w:lang w:eastAsia="ja-JP"/>
        </w:rPr>
        <w:t>R2-22xxxxx</w:t>
      </w:r>
      <w:proofErr w:type="gramStart"/>
      <w:r w:rsidR="005813D1" w:rsidRPr="002179BF">
        <w:rPr>
          <w:lang w:eastAsia="ja-JP"/>
        </w:rPr>
        <w:t>_(</w:t>
      </w:r>
      <w:proofErr w:type="gramEnd"/>
      <w:r w:rsidR="005813D1" w:rsidRPr="002179BF">
        <w:rPr>
          <w:lang w:eastAsia="ja-JP"/>
        </w:rPr>
        <w:t>37355 running CR)_v2.docx</w:t>
      </w:r>
      <w:r w:rsidR="005813D1">
        <w:rPr>
          <w:lang w:eastAsia="ja-JP"/>
        </w:rPr>
        <w:t>"</w:t>
      </w:r>
      <w:r w:rsidR="00D54A29">
        <w:rPr>
          <w:lang w:eastAsia="ja-JP"/>
        </w:rPr>
        <w:t xml:space="preserve"> compared </w:t>
      </w:r>
      <w:r w:rsidR="0065635D">
        <w:rPr>
          <w:lang w:eastAsia="ja-JP"/>
        </w:rPr>
        <w:t>to the original submission.</w:t>
      </w:r>
      <w:r w:rsidR="006F5A03">
        <w:rPr>
          <w:lang w:eastAsia="ja-JP"/>
        </w:rPr>
        <w:t xml:space="preserve"> </w:t>
      </w:r>
      <w:r>
        <w:rPr>
          <w:lang w:eastAsia="ja-JP"/>
        </w:rPr>
        <w:t xml:space="preserve"> </w:t>
      </w:r>
    </w:p>
    <w:p w14:paraId="24A6B74E" w14:textId="18EE86D1" w:rsidR="002973C1" w:rsidRDefault="002973C1" w:rsidP="00FA74FF">
      <w:pPr>
        <w:pStyle w:val="B1"/>
        <w:rPr>
          <w:lang w:eastAsia="ja-JP"/>
        </w:rPr>
      </w:pPr>
      <w:r>
        <w:rPr>
          <w:lang w:eastAsia="ja-JP"/>
        </w:rPr>
        <w:t>-</w:t>
      </w:r>
      <w:r>
        <w:rPr>
          <w:lang w:eastAsia="ja-JP"/>
        </w:rPr>
        <w:tab/>
      </w:r>
      <w:r w:rsidR="00121862">
        <w:rPr>
          <w:lang w:eastAsia="ja-JP"/>
        </w:rPr>
        <w:t xml:space="preserve">Column Q of this Excel sheet </w:t>
      </w:r>
      <w:r w:rsidR="00306332">
        <w:rPr>
          <w:lang w:eastAsia="ja-JP"/>
        </w:rPr>
        <w:t>indicates</w:t>
      </w:r>
      <w:r w:rsidR="00F02658">
        <w:rPr>
          <w:lang w:eastAsia="ja-JP"/>
        </w:rPr>
        <w:t xml:space="preserve"> </w:t>
      </w:r>
      <w:r w:rsidR="00121862">
        <w:rPr>
          <w:lang w:eastAsia="ja-JP"/>
        </w:rPr>
        <w:t xml:space="preserve">where each RAN1 parameter/agreement </w:t>
      </w:r>
      <w:r w:rsidR="00F33EF0">
        <w:rPr>
          <w:lang w:eastAsia="ja-JP"/>
        </w:rPr>
        <w:t>can be found in the</w:t>
      </w:r>
      <w:r w:rsidR="00306332">
        <w:rPr>
          <w:lang w:eastAsia="ja-JP"/>
        </w:rPr>
        <w:t xml:space="preserve"> LPP baseline</w:t>
      </w:r>
      <w:r w:rsidR="00ED6C8B">
        <w:rPr>
          <w:lang w:eastAsia="ja-JP"/>
        </w:rPr>
        <w:t xml:space="preserve"> in </w:t>
      </w:r>
      <w:r w:rsidR="005813D1">
        <w:rPr>
          <w:lang w:eastAsia="ja-JP"/>
        </w:rPr>
        <w:t>"</w:t>
      </w:r>
      <w:r w:rsidR="005813D1" w:rsidRPr="002179BF">
        <w:rPr>
          <w:lang w:eastAsia="ja-JP"/>
        </w:rPr>
        <w:t>R2-22xxxxx</w:t>
      </w:r>
      <w:proofErr w:type="gramStart"/>
      <w:r w:rsidR="005813D1" w:rsidRPr="002179BF">
        <w:rPr>
          <w:lang w:eastAsia="ja-JP"/>
        </w:rPr>
        <w:t>_(</w:t>
      </w:r>
      <w:proofErr w:type="gramEnd"/>
      <w:r w:rsidR="005813D1" w:rsidRPr="002179BF">
        <w:rPr>
          <w:lang w:eastAsia="ja-JP"/>
        </w:rPr>
        <w:t>37355 running CR)_v2.docx</w:t>
      </w:r>
      <w:r w:rsidR="005813D1">
        <w:rPr>
          <w:lang w:eastAsia="ja-JP"/>
        </w:rPr>
        <w:t>"</w:t>
      </w:r>
      <w:r w:rsidR="00FE7126">
        <w:rPr>
          <w:lang w:eastAsia="ja-JP"/>
        </w:rPr>
        <w:t>.</w:t>
      </w:r>
    </w:p>
    <w:p w14:paraId="51DC30F4" w14:textId="714DFAD3" w:rsidR="00585668" w:rsidRDefault="00200946" w:rsidP="00FA74FF">
      <w:pPr>
        <w:pStyle w:val="B1"/>
        <w:rPr>
          <w:lang w:eastAsia="ja-JP"/>
        </w:rPr>
      </w:pPr>
      <w:r>
        <w:rPr>
          <w:lang w:eastAsia="ja-JP"/>
        </w:rPr>
        <w:t>-</w:t>
      </w:r>
      <w:r>
        <w:rPr>
          <w:lang w:eastAsia="ja-JP"/>
        </w:rPr>
        <w:tab/>
        <w:t xml:space="preserve">Starting from Column </w:t>
      </w:r>
      <w:r w:rsidR="00A16CD9">
        <w:rPr>
          <w:lang w:eastAsia="ja-JP"/>
        </w:rPr>
        <w:t>R, companies are requested to provide their comments</w:t>
      </w:r>
      <w:r w:rsidR="003831FE">
        <w:rPr>
          <w:lang w:eastAsia="ja-JP"/>
        </w:rPr>
        <w:t xml:space="preserve"> </w:t>
      </w:r>
      <w:r w:rsidR="00DD0F51">
        <w:rPr>
          <w:lang w:eastAsia="ja-JP"/>
        </w:rPr>
        <w:t xml:space="preserve">on </w:t>
      </w:r>
      <w:r w:rsidR="005813D1">
        <w:rPr>
          <w:lang w:eastAsia="ja-JP"/>
        </w:rPr>
        <w:t>"</w:t>
      </w:r>
      <w:r w:rsidR="005813D1" w:rsidRPr="002179BF">
        <w:rPr>
          <w:lang w:eastAsia="ja-JP"/>
        </w:rPr>
        <w:t>R2-22xxxxx</w:t>
      </w:r>
      <w:proofErr w:type="gramStart"/>
      <w:r w:rsidR="005813D1" w:rsidRPr="002179BF">
        <w:rPr>
          <w:lang w:eastAsia="ja-JP"/>
        </w:rPr>
        <w:t>_(</w:t>
      </w:r>
      <w:proofErr w:type="gramEnd"/>
      <w:r w:rsidR="005813D1" w:rsidRPr="002179BF">
        <w:rPr>
          <w:lang w:eastAsia="ja-JP"/>
        </w:rPr>
        <w:t>37355 running CR)_v2.docx</w:t>
      </w:r>
      <w:r w:rsidR="005813D1">
        <w:rPr>
          <w:lang w:eastAsia="ja-JP"/>
        </w:rPr>
        <w:t>"</w:t>
      </w:r>
      <w:r w:rsidR="00DD0F51">
        <w:rPr>
          <w:lang w:eastAsia="ja-JP"/>
        </w:rPr>
        <w:t xml:space="preserve"> </w:t>
      </w:r>
      <w:r w:rsidR="00B211E7">
        <w:rPr>
          <w:lang w:eastAsia="ja-JP"/>
        </w:rPr>
        <w:t>for</w:t>
      </w:r>
      <w:r w:rsidR="00A16CD9">
        <w:rPr>
          <w:lang w:eastAsia="ja-JP"/>
        </w:rPr>
        <w:t xml:space="preserve"> each row in the spr</w:t>
      </w:r>
      <w:r w:rsidR="00614C4D">
        <w:rPr>
          <w:lang w:eastAsia="ja-JP"/>
        </w:rPr>
        <w:t>eadsheet</w:t>
      </w:r>
      <w:r w:rsidR="00DD0F51">
        <w:rPr>
          <w:lang w:eastAsia="ja-JP"/>
        </w:rPr>
        <w:t xml:space="preserve"> (where applicable)</w:t>
      </w:r>
      <w:r w:rsidR="00614C4D">
        <w:rPr>
          <w:lang w:eastAsia="ja-JP"/>
        </w:rPr>
        <w:t>. Please replace the "Company X" in the 1</w:t>
      </w:r>
      <w:r w:rsidR="00614C4D" w:rsidRPr="00614C4D">
        <w:rPr>
          <w:vertAlign w:val="superscript"/>
          <w:lang w:eastAsia="ja-JP"/>
        </w:rPr>
        <w:t>st</w:t>
      </w:r>
      <w:r w:rsidR="00614C4D">
        <w:rPr>
          <w:lang w:eastAsia="ja-JP"/>
        </w:rPr>
        <w:t xml:space="preserve"> row with your company name.</w:t>
      </w:r>
      <w:r w:rsidR="00774344">
        <w:rPr>
          <w:lang w:eastAsia="ja-JP"/>
        </w:rPr>
        <w:t xml:space="preserve"> Please be as concise as possible </w:t>
      </w:r>
      <w:r w:rsidR="00F34584">
        <w:rPr>
          <w:lang w:eastAsia="ja-JP"/>
        </w:rPr>
        <w:t xml:space="preserve">when providing comments </w:t>
      </w:r>
      <w:r w:rsidR="008E7EF8">
        <w:rPr>
          <w:lang w:eastAsia="ja-JP"/>
        </w:rPr>
        <w:t xml:space="preserve">and focus on </w:t>
      </w:r>
      <w:r w:rsidR="00F34584">
        <w:rPr>
          <w:lang w:eastAsia="ja-JP"/>
        </w:rPr>
        <w:t>potential</w:t>
      </w:r>
      <w:r w:rsidR="008E7EF8">
        <w:rPr>
          <w:lang w:eastAsia="ja-JP"/>
        </w:rPr>
        <w:t xml:space="preserve"> errors</w:t>
      </w:r>
      <w:r w:rsidR="00BE2B66">
        <w:rPr>
          <w:lang w:eastAsia="ja-JP"/>
        </w:rPr>
        <w:t>/</w:t>
      </w:r>
      <w:r w:rsidR="00BA583F">
        <w:rPr>
          <w:lang w:eastAsia="ja-JP"/>
        </w:rPr>
        <w:t>misalignments</w:t>
      </w:r>
      <w:r w:rsidR="00BE2B66">
        <w:rPr>
          <w:lang w:eastAsia="ja-JP"/>
        </w:rPr>
        <w:t xml:space="preserve"> between RAN1 agreement</w:t>
      </w:r>
      <w:r w:rsidR="00F34584">
        <w:rPr>
          <w:lang w:eastAsia="ja-JP"/>
        </w:rPr>
        <w:t>s</w:t>
      </w:r>
      <w:r w:rsidR="00BE2B66">
        <w:rPr>
          <w:lang w:eastAsia="ja-JP"/>
        </w:rPr>
        <w:t xml:space="preserve"> and </w:t>
      </w:r>
      <w:r w:rsidR="00585668">
        <w:rPr>
          <w:lang w:eastAsia="ja-JP"/>
        </w:rPr>
        <w:t xml:space="preserve">proposed </w:t>
      </w:r>
      <w:r w:rsidR="00BE2B66">
        <w:rPr>
          <w:lang w:eastAsia="ja-JP"/>
        </w:rPr>
        <w:t>LPP implementation</w:t>
      </w:r>
      <w:r w:rsidR="00585668">
        <w:rPr>
          <w:lang w:eastAsia="ja-JP"/>
        </w:rPr>
        <w:t xml:space="preserve"> in </w:t>
      </w:r>
      <w:r w:rsidR="005813D1">
        <w:rPr>
          <w:lang w:eastAsia="ja-JP"/>
        </w:rPr>
        <w:t>"</w:t>
      </w:r>
      <w:r w:rsidR="005813D1" w:rsidRPr="002179BF">
        <w:rPr>
          <w:lang w:eastAsia="ja-JP"/>
        </w:rPr>
        <w:t>R2-22xxxxx</w:t>
      </w:r>
      <w:proofErr w:type="gramStart"/>
      <w:r w:rsidR="005813D1" w:rsidRPr="002179BF">
        <w:rPr>
          <w:lang w:eastAsia="ja-JP"/>
        </w:rPr>
        <w:t>_(</w:t>
      </w:r>
      <w:proofErr w:type="gramEnd"/>
      <w:r w:rsidR="005813D1" w:rsidRPr="002179BF">
        <w:rPr>
          <w:lang w:eastAsia="ja-JP"/>
        </w:rPr>
        <w:t>37355 running CR)_v2.docx</w:t>
      </w:r>
      <w:r w:rsidR="005813D1">
        <w:rPr>
          <w:lang w:eastAsia="ja-JP"/>
        </w:rPr>
        <w:t>"</w:t>
      </w:r>
      <w:r w:rsidR="00585668">
        <w:rPr>
          <w:lang w:eastAsia="ja-JP"/>
        </w:rPr>
        <w:t>.</w:t>
      </w:r>
    </w:p>
    <w:p w14:paraId="579C77AC" w14:textId="41B9CBD5" w:rsidR="00DF43EF" w:rsidRDefault="00DF43EF" w:rsidP="00FA74FF">
      <w:pPr>
        <w:pStyle w:val="B1"/>
        <w:rPr>
          <w:lang w:eastAsia="ja-JP"/>
        </w:rPr>
      </w:pPr>
      <w:r>
        <w:rPr>
          <w:lang w:eastAsia="ja-JP"/>
        </w:rPr>
        <w:t>-</w:t>
      </w:r>
      <w:r>
        <w:rPr>
          <w:lang w:eastAsia="ja-JP"/>
        </w:rPr>
        <w:tab/>
        <w:t>The Columns</w:t>
      </w:r>
      <w:r w:rsidR="00B35C3B">
        <w:rPr>
          <w:lang w:eastAsia="ja-JP"/>
        </w:rPr>
        <w:t xml:space="preserve"> </w:t>
      </w:r>
      <w:r w:rsidR="0004564D">
        <w:rPr>
          <w:lang w:eastAsia="ja-JP"/>
        </w:rPr>
        <w:t xml:space="preserve">labelled </w:t>
      </w:r>
      <w:r w:rsidR="00B35C3B">
        <w:rPr>
          <w:lang w:eastAsia="ja-JP"/>
        </w:rPr>
        <w:t>"</w:t>
      </w:r>
      <w:r w:rsidR="00B35C3B" w:rsidRPr="00B35C3B">
        <w:rPr>
          <w:lang w:eastAsia="ja-JP"/>
        </w:rPr>
        <w:t>Rapporteur Comments</w:t>
      </w:r>
      <w:r w:rsidR="00B35C3B">
        <w:rPr>
          <w:lang w:eastAsia="ja-JP"/>
        </w:rPr>
        <w:t xml:space="preserve">" (blue) are intended to provide comments/answers etc. </w:t>
      </w:r>
      <w:r w:rsidR="002431E9">
        <w:rPr>
          <w:lang w:eastAsia="ja-JP"/>
        </w:rPr>
        <w:t>from t</w:t>
      </w:r>
      <w:r w:rsidR="0004564D">
        <w:rPr>
          <w:lang w:eastAsia="ja-JP"/>
        </w:rPr>
        <w:t>h</w:t>
      </w:r>
      <w:r w:rsidR="002431E9">
        <w:rPr>
          <w:lang w:eastAsia="ja-JP"/>
        </w:rPr>
        <w:t>e Rapporteur on the individual company comments.</w:t>
      </w:r>
    </w:p>
    <w:p w14:paraId="4696C4B2" w14:textId="6198530C" w:rsidR="00786AA3" w:rsidRDefault="00786AA3" w:rsidP="00FA74FF">
      <w:pPr>
        <w:pStyle w:val="B1"/>
        <w:rPr>
          <w:lang w:eastAsia="ja-JP"/>
        </w:rPr>
      </w:pPr>
      <w:r>
        <w:rPr>
          <w:lang w:eastAsia="ja-JP"/>
        </w:rPr>
        <w:t>-</w:t>
      </w:r>
      <w:r>
        <w:rPr>
          <w:lang w:eastAsia="ja-JP"/>
        </w:rPr>
        <w:tab/>
        <w:t xml:space="preserve">Note, that there are </w:t>
      </w:r>
      <w:r w:rsidR="00E97180">
        <w:rPr>
          <w:lang w:eastAsia="ja-JP"/>
        </w:rPr>
        <w:t>many FFS or [] in the spreadsheet</w:t>
      </w:r>
      <w:r w:rsidR="002431E9">
        <w:rPr>
          <w:lang w:eastAsia="ja-JP"/>
        </w:rPr>
        <w:t>/agreements</w:t>
      </w:r>
      <w:r w:rsidR="00E97180">
        <w:rPr>
          <w:lang w:eastAsia="ja-JP"/>
        </w:rPr>
        <w:t xml:space="preserve">. </w:t>
      </w:r>
      <w:r w:rsidR="00E02DDD">
        <w:rPr>
          <w:lang w:eastAsia="ja-JP"/>
        </w:rPr>
        <w:t>These parameters</w:t>
      </w:r>
      <w:r w:rsidR="00E97180">
        <w:rPr>
          <w:lang w:eastAsia="ja-JP"/>
        </w:rPr>
        <w:t xml:space="preserve"> have an FFS and/or Editor's Note in </w:t>
      </w:r>
      <w:r w:rsidR="005813D1">
        <w:rPr>
          <w:lang w:eastAsia="ja-JP"/>
        </w:rPr>
        <w:t>"</w:t>
      </w:r>
      <w:r w:rsidR="005813D1" w:rsidRPr="002179BF">
        <w:rPr>
          <w:lang w:eastAsia="ja-JP"/>
        </w:rPr>
        <w:t>R2-22xxxxx</w:t>
      </w:r>
      <w:proofErr w:type="gramStart"/>
      <w:r w:rsidR="005813D1" w:rsidRPr="002179BF">
        <w:rPr>
          <w:lang w:eastAsia="ja-JP"/>
        </w:rPr>
        <w:t>_(</w:t>
      </w:r>
      <w:proofErr w:type="gramEnd"/>
      <w:r w:rsidR="005813D1" w:rsidRPr="002179BF">
        <w:rPr>
          <w:lang w:eastAsia="ja-JP"/>
        </w:rPr>
        <w:t>37355 running CR)_v2.docx</w:t>
      </w:r>
      <w:r w:rsidR="005813D1">
        <w:rPr>
          <w:lang w:eastAsia="ja-JP"/>
        </w:rPr>
        <w:t>"</w:t>
      </w:r>
      <w:r w:rsidR="00E97180">
        <w:rPr>
          <w:lang w:eastAsia="ja-JP"/>
        </w:rPr>
        <w:t>, highlighted in yellow.</w:t>
      </w:r>
    </w:p>
    <w:p w14:paraId="0E33D798" w14:textId="3189B39C" w:rsidR="00200946" w:rsidRDefault="00585668" w:rsidP="00FA74FF">
      <w:pPr>
        <w:pStyle w:val="B1"/>
        <w:rPr>
          <w:lang w:eastAsia="ja-JP"/>
        </w:rPr>
      </w:pPr>
      <w:r>
        <w:rPr>
          <w:lang w:eastAsia="ja-JP"/>
        </w:rPr>
        <w:t>-</w:t>
      </w:r>
      <w:r>
        <w:rPr>
          <w:lang w:eastAsia="ja-JP"/>
        </w:rPr>
        <w:tab/>
        <w:t xml:space="preserve">Please do not add comments directly in </w:t>
      </w:r>
      <w:r w:rsidR="005813D1">
        <w:rPr>
          <w:lang w:eastAsia="ja-JP"/>
        </w:rPr>
        <w:t>"</w:t>
      </w:r>
      <w:r w:rsidR="005813D1" w:rsidRPr="002179BF">
        <w:rPr>
          <w:lang w:eastAsia="ja-JP"/>
        </w:rPr>
        <w:t>R2-22xxxxx</w:t>
      </w:r>
      <w:proofErr w:type="gramStart"/>
      <w:r w:rsidR="005813D1" w:rsidRPr="002179BF">
        <w:rPr>
          <w:lang w:eastAsia="ja-JP"/>
        </w:rPr>
        <w:t>_(</w:t>
      </w:r>
      <w:proofErr w:type="gramEnd"/>
      <w:r w:rsidR="005813D1" w:rsidRPr="002179BF">
        <w:rPr>
          <w:lang w:eastAsia="ja-JP"/>
        </w:rPr>
        <w:t>37355 running CR)_v2.docx</w:t>
      </w:r>
      <w:r w:rsidR="005813D1">
        <w:rPr>
          <w:lang w:eastAsia="ja-JP"/>
        </w:rPr>
        <w:t>"</w:t>
      </w:r>
      <w:r>
        <w:rPr>
          <w:lang w:eastAsia="ja-JP"/>
        </w:rPr>
        <w:t>.</w:t>
      </w:r>
    </w:p>
    <w:p w14:paraId="0E1432CC" w14:textId="217CD813" w:rsidR="00084712" w:rsidRDefault="00084712" w:rsidP="00FA74FF">
      <w:pPr>
        <w:pStyle w:val="B1"/>
        <w:rPr>
          <w:lang w:eastAsia="ja-JP"/>
        </w:rPr>
      </w:pPr>
      <w:r>
        <w:rPr>
          <w:lang w:eastAsia="ja-JP"/>
        </w:rPr>
        <w:t>-</w:t>
      </w:r>
      <w:r>
        <w:rPr>
          <w:lang w:eastAsia="ja-JP"/>
        </w:rPr>
        <w:tab/>
        <w:t xml:space="preserve">Please make no changes to the columns </w:t>
      </w:r>
      <w:r w:rsidR="00565C90">
        <w:rPr>
          <w:lang w:eastAsia="ja-JP"/>
        </w:rPr>
        <w:t>A-Q in the spreadsheet.</w:t>
      </w:r>
    </w:p>
    <w:p w14:paraId="40103FFA" w14:textId="57D124BD" w:rsidR="00084712" w:rsidRDefault="00084712" w:rsidP="00FA74FF">
      <w:pPr>
        <w:pStyle w:val="B1"/>
        <w:rPr>
          <w:lang w:eastAsia="ja-JP"/>
        </w:rPr>
      </w:pPr>
      <w:r>
        <w:rPr>
          <w:lang w:eastAsia="ja-JP"/>
        </w:rPr>
        <w:t>-</w:t>
      </w:r>
      <w:r>
        <w:rPr>
          <w:lang w:eastAsia="ja-JP"/>
        </w:rPr>
        <w:tab/>
        <w:t>Row 169</w:t>
      </w:r>
      <w:r w:rsidR="00565C90">
        <w:rPr>
          <w:lang w:eastAsia="ja-JP"/>
        </w:rPr>
        <w:t xml:space="preserve"> in the spreadsheet has been added for other comments related to the RAN1 agreements which do not fit into any of the rows </w:t>
      </w:r>
      <w:r w:rsidR="006D69F2">
        <w:rPr>
          <w:lang w:eastAsia="ja-JP"/>
        </w:rPr>
        <w:t>2-168.</w:t>
      </w:r>
      <w:r>
        <w:rPr>
          <w:lang w:eastAsia="ja-JP"/>
        </w:rPr>
        <w:t xml:space="preserve"> </w:t>
      </w:r>
    </w:p>
    <w:p w14:paraId="16203F90" w14:textId="6E3325C4" w:rsidR="00651B6A" w:rsidRDefault="00980816" w:rsidP="00651B6A">
      <w:pPr>
        <w:pStyle w:val="B1"/>
        <w:rPr>
          <w:lang w:eastAsia="ja-JP"/>
        </w:rPr>
      </w:pPr>
      <w:r>
        <w:rPr>
          <w:lang w:eastAsia="ja-JP"/>
        </w:rPr>
        <w:lastRenderedPageBreak/>
        <w:t>-</w:t>
      </w:r>
      <w:r>
        <w:rPr>
          <w:lang w:eastAsia="ja-JP"/>
        </w:rPr>
        <w:tab/>
        <w:t xml:space="preserve">When uploading the spreadsheet </w:t>
      </w:r>
      <w:r w:rsidR="007F0B7C">
        <w:rPr>
          <w:lang w:eastAsia="ja-JP"/>
        </w:rPr>
        <w:t>with your comments, increase the version suffix (_v</w:t>
      </w:r>
      <w:r w:rsidR="00A329B6">
        <w:rPr>
          <w:lang w:eastAsia="ja-JP"/>
        </w:rPr>
        <w:t>xx) and add your short company abbreviation, as usual (e.g., _v05_QC).</w:t>
      </w:r>
    </w:p>
    <w:p w14:paraId="163A13A9" w14:textId="77777777" w:rsidR="00F81276" w:rsidRDefault="00F81276">
      <w:pPr>
        <w:spacing w:after="0"/>
        <w:rPr>
          <w:lang w:eastAsia="ja-JP"/>
        </w:rPr>
      </w:pPr>
    </w:p>
    <w:p w14:paraId="266531EB" w14:textId="3B3CC1B8" w:rsidR="007F6995" w:rsidRPr="007F6995" w:rsidRDefault="00976DDE" w:rsidP="00651B6A">
      <w:pPr>
        <w:pStyle w:val="Heading2"/>
      </w:pPr>
      <w:r>
        <w:t>2.1</w:t>
      </w:r>
      <w:r>
        <w:tab/>
      </w:r>
      <w:r>
        <w:tab/>
        <w:t>RAN</w:t>
      </w:r>
      <w:r w:rsidR="007F6995">
        <w:t>2</w:t>
      </w:r>
      <w:r>
        <w:t xml:space="preserve"> Agreements</w:t>
      </w:r>
    </w:p>
    <w:p w14:paraId="488692F7" w14:textId="18B324C4" w:rsidR="007F6995" w:rsidRDefault="007F6995" w:rsidP="007F6995">
      <w:pPr>
        <w:pStyle w:val="B1"/>
        <w:rPr>
          <w:lang w:eastAsia="ja-JP"/>
        </w:rPr>
      </w:pPr>
      <w:r>
        <w:rPr>
          <w:lang w:eastAsia="ja-JP"/>
        </w:rPr>
        <w:t>-</w:t>
      </w:r>
      <w:r>
        <w:rPr>
          <w:lang w:eastAsia="ja-JP"/>
        </w:rPr>
        <w:tab/>
        <w:t xml:space="preserve">A first draft implementation of </w:t>
      </w:r>
      <w:r w:rsidR="00651B6A">
        <w:rPr>
          <w:lang w:eastAsia="ja-JP"/>
        </w:rPr>
        <w:t>(some)</w:t>
      </w:r>
      <w:r>
        <w:rPr>
          <w:lang w:eastAsia="ja-JP"/>
        </w:rPr>
        <w:t xml:space="preserve"> RAN2 agreements </w:t>
      </w:r>
      <w:r w:rsidR="000D1EFD">
        <w:rPr>
          <w:lang w:eastAsia="ja-JP"/>
        </w:rPr>
        <w:t>is</w:t>
      </w:r>
      <w:r>
        <w:rPr>
          <w:lang w:eastAsia="ja-JP"/>
        </w:rPr>
        <w:t xml:space="preserve"> included in file </w:t>
      </w:r>
      <w:r w:rsidR="005813D1">
        <w:rPr>
          <w:lang w:eastAsia="ja-JP"/>
        </w:rPr>
        <w:t>"</w:t>
      </w:r>
      <w:r w:rsidR="005813D1" w:rsidRPr="002179BF">
        <w:rPr>
          <w:lang w:eastAsia="ja-JP"/>
        </w:rPr>
        <w:t>R2-22xxxxx</w:t>
      </w:r>
      <w:proofErr w:type="gramStart"/>
      <w:r w:rsidR="005813D1" w:rsidRPr="002179BF">
        <w:rPr>
          <w:lang w:eastAsia="ja-JP"/>
        </w:rPr>
        <w:t>_(</w:t>
      </w:r>
      <w:proofErr w:type="gramEnd"/>
      <w:r w:rsidR="005813D1" w:rsidRPr="002179BF">
        <w:rPr>
          <w:lang w:eastAsia="ja-JP"/>
        </w:rPr>
        <w:t>37355 running CR)_v2.docx</w:t>
      </w:r>
      <w:r w:rsidR="005813D1">
        <w:rPr>
          <w:lang w:eastAsia="ja-JP"/>
        </w:rPr>
        <w:t>"</w:t>
      </w:r>
      <w:r w:rsidR="000D1EFD">
        <w:rPr>
          <w:lang w:eastAsia="ja-JP"/>
        </w:rPr>
        <w:t>, on to</w:t>
      </w:r>
      <w:r w:rsidR="004E7F2D">
        <w:rPr>
          <w:lang w:eastAsia="ja-JP"/>
        </w:rPr>
        <w:t>p</w:t>
      </w:r>
      <w:r w:rsidR="000D1EFD">
        <w:rPr>
          <w:lang w:eastAsia="ja-JP"/>
        </w:rPr>
        <w:t xml:space="preserve"> of </w:t>
      </w:r>
      <w:r w:rsidR="000D1EFD" w:rsidRPr="000D1EFD">
        <w:rPr>
          <w:lang w:eastAsia="ja-JP"/>
        </w:rPr>
        <w:t>R2-2200959</w:t>
      </w:r>
      <w:r w:rsidR="000D1EFD">
        <w:rPr>
          <w:lang w:eastAsia="ja-JP"/>
        </w:rPr>
        <w:t>.</w:t>
      </w:r>
    </w:p>
    <w:p w14:paraId="419BB824" w14:textId="20B19240" w:rsidR="00EC0C51" w:rsidRDefault="00EC0C51" w:rsidP="007F6995">
      <w:pPr>
        <w:pStyle w:val="B1"/>
        <w:rPr>
          <w:lang w:eastAsia="ja-JP"/>
        </w:rPr>
      </w:pPr>
      <w:r>
        <w:rPr>
          <w:lang w:eastAsia="ja-JP"/>
        </w:rPr>
        <w:t>-</w:t>
      </w:r>
      <w:r>
        <w:rPr>
          <w:lang w:eastAsia="ja-JP"/>
        </w:rPr>
        <w:tab/>
        <w:t xml:space="preserve">These additions have been added as user "RAN2" and should show up in a different </w:t>
      </w:r>
      <w:r w:rsidR="00BA583F">
        <w:rPr>
          <w:lang w:eastAsia="ja-JP"/>
        </w:rPr>
        <w:t>change bar</w:t>
      </w:r>
      <w:r>
        <w:rPr>
          <w:lang w:eastAsia="ja-JP"/>
        </w:rPr>
        <w:t xml:space="preserve"> colour</w:t>
      </w:r>
      <w:r w:rsidR="00444CBF">
        <w:rPr>
          <w:lang w:eastAsia="ja-JP"/>
        </w:rPr>
        <w:t xml:space="preserve"> in </w:t>
      </w:r>
      <w:r w:rsidR="005813D1">
        <w:rPr>
          <w:lang w:eastAsia="ja-JP"/>
        </w:rPr>
        <w:t>"</w:t>
      </w:r>
      <w:r w:rsidR="005813D1" w:rsidRPr="002179BF">
        <w:rPr>
          <w:lang w:eastAsia="ja-JP"/>
        </w:rPr>
        <w:t>R2-22xxxxx</w:t>
      </w:r>
      <w:proofErr w:type="gramStart"/>
      <w:r w:rsidR="005813D1" w:rsidRPr="002179BF">
        <w:rPr>
          <w:lang w:eastAsia="ja-JP"/>
        </w:rPr>
        <w:t>_(</w:t>
      </w:r>
      <w:proofErr w:type="gramEnd"/>
      <w:r w:rsidR="005813D1" w:rsidRPr="002179BF">
        <w:rPr>
          <w:lang w:eastAsia="ja-JP"/>
        </w:rPr>
        <w:t>37355 running CR)_v2.docx</w:t>
      </w:r>
      <w:r w:rsidR="005813D1">
        <w:rPr>
          <w:lang w:eastAsia="ja-JP"/>
        </w:rPr>
        <w:t>"</w:t>
      </w:r>
      <w:r>
        <w:rPr>
          <w:lang w:eastAsia="ja-JP"/>
        </w:rPr>
        <w:t>.</w:t>
      </w:r>
    </w:p>
    <w:p w14:paraId="448B84FB" w14:textId="1B0993B2" w:rsidR="00785932" w:rsidRDefault="00CD7CCF" w:rsidP="007F6995">
      <w:pPr>
        <w:pStyle w:val="B1"/>
        <w:rPr>
          <w:lang w:eastAsia="ja-JP"/>
        </w:rPr>
      </w:pPr>
      <w:r>
        <w:rPr>
          <w:lang w:eastAsia="ja-JP"/>
        </w:rPr>
        <w:t>-</w:t>
      </w:r>
      <w:r>
        <w:rPr>
          <w:lang w:eastAsia="ja-JP"/>
        </w:rPr>
        <w:tab/>
      </w:r>
      <w:r w:rsidR="001F201F">
        <w:rPr>
          <w:lang w:eastAsia="ja-JP"/>
        </w:rPr>
        <w:t>All t</w:t>
      </w:r>
      <w:r w:rsidR="00785932">
        <w:rPr>
          <w:lang w:eastAsia="ja-JP"/>
        </w:rPr>
        <w:t>he RAN2 agreements are summarized in the Annex of this document.</w:t>
      </w:r>
    </w:p>
    <w:p w14:paraId="2E0F5E52" w14:textId="7BA233FA" w:rsidR="00941168" w:rsidRDefault="00941168" w:rsidP="007F6995">
      <w:pPr>
        <w:pStyle w:val="B1"/>
        <w:rPr>
          <w:lang w:eastAsia="ja-JP"/>
        </w:rPr>
      </w:pPr>
      <w:r>
        <w:rPr>
          <w:lang w:eastAsia="ja-JP"/>
        </w:rPr>
        <w:t>-</w:t>
      </w:r>
      <w:r>
        <w:rPr>
          <w:lang w:eastAsia="ja-JP"/>
        </w:rPr>
        <w:tab/>
        <w:t xml:space="preserve">RAN2 agreements made </w:t>
      </w:r>
      <w:r w:rsidR="00D21FD0">
        <w:rPr>
          <w:lang w:eastAsia="ja-JP"/>
        </w:rPr>
        <w:t>before</w:t>
      </w:r>
      <w:r>
        <w:rPr>
          <w:lang w:eastAsia="ja-JP"/>
        </w:rPr>
        <w:t xml:space="preserve"> </w:t>
      </w:r>
      <w:r w:rsidR="00D21244">
        <w:rPr>
          <w:lang w:eastAsia="ja-JP"/>
        </w:rPr>
        <w:t>January-</w:t>
      </w:r>
      <w:r w:rsidR="008D7FB4">
        <w:rPr>
          <w:lang w:eastAsia="ja-JP"/>
        </w:rPr>
        <w:t>21</w:t>
      </w:r>
      <w:r w:rsidR="00D21244">
        <w:rPr>
          <w:lang w:eastAsia="ja-JP"/>
        </w:rPr>
        <w:t>-2022</w:t>
      </w:r>
      <w:r w:rsidR="00A50AB7">
        <w:rPr>
          <w:lang w:eastAsia="ja-JP"/>
        </w:rPr>
        <w:t>-</w:t>
      </w:r>
      <w:r w:rsidR="006917F7">
        <w:rPr>
          <w:lang w:eastAsia="ja-JP"/>
        </w:rPr>
        <w:t>16:00</w:t>
      </w:r>
      <w:r w:rsidR="00260750">
        <w:rPr>
          <w:lang w:eastAsia="ja-JP"/>
        </w:rPr>
        <w:t>Z</w:t>
      </w:r>
      <w:r w:rsidR="006917F7">
        <w:rPr>
          <w:lang w:eastAsia="ja-JP"/>
        </w:rPr>
        <w:t xml:space="preserve"> </w:t>
      </w:r>
      <w:r w:rsidR="00180589">
        <w:rPr>
          <w:lang w:eastAsia="ja-JP"/>
        </w:rPr>
        <w:t>are included in th</w:t>
      </w:r>
      <w:r w:rsidR="001F201F">
        <w:rPr>
          <w:lang w:eastAsia="ja-JP"/>
        </w:rPr>
        <w:t>is</w:t>
      </w:r>
      <w:r w:rsidR="00180589">
        <w:rPr>
          <w:lang w:eastAsia="ja-JP"/>
        </w:rPr>
        <w:t xml:space="preserve"> Annex.</w:t>
      </w:r>
      <w:r w:rsidR="00D21244">
        <w:rPr>
          <w:lang w:eastAsia="ja-JP"/>
        </w:rPr>
        <w:t xml:space="preserve"> </w:t>
      </w:r>
    </w:p>
    <w:p w14:paraId="3E1E8C99" w14:textId="277B4502" w:rsidR="00444CBF" w:rsidRDefault="00785932" w:rsidP="007F6995">
      <w:pPr>
        <w:pStyle w:val="B1"/>
        <w:rPr>
          <w:lang w:eastAsia="ja-JP"/>
        </w:rPr>
      </w:pPr>
      <w:r>
        <w:rPr>
          <w:lang w:eastAsia="ja-JP"/>
        </w:rPr>
        <w:t>-</w:t>
      </w:r>
      <w:r>
        <w:rPr>
          <w:lang w:eastAsia="ja-JP"/>
        </w:rPr>
        <w:tab/>
        <w:t xml:space="preserve">The agreements with LPP impact and which are implemented </w:t>
      </w:r>
      <w:r w:rsidR="00EE1F49">
        <w:rPr>
          <w:lang w:eastAsia="ja-JP"/>
        </w:rPr>
        <w:t xml:space="preserve">in </w:t>
      </w:r>
      <w:r w:rsidR="005813D1">
        <w:rPr>
          <w:lang w:eastAsia="ja-JP"/>
        </w:rPr>
        <w:t>"</w:t>
      </w:r>
      <w:r w:rsidR="005813D1" w:rsidRPr="002179BF">
        <w:rPr>
          <w:lang w:eastAsia="ja-JP"/>
        </w:rPr>
        <w:t>R2-22xxxxx</w:t>
      </w:r>
      <w:proofErr w:type="gramStart"/>
      <w:r w:rsidR="005813D1" w:rsidRPr="002179BF">
        <w:rPr>
          <w:lang w:eastAsia="ja-JP"/>
        </w:rPr>
        <w:t>_(</w:t>
      </w:r>
      <w:proofErr w:type="gramEnd"/>
      <w:r w:rsidR="005813D1" w:rsidRPr="002179BF">
        <w:rPr>
          <w:lang w:eastAsia="ja-JP"/>
        </w:rPr>
        <w:t>37355 running CR)_v2.docx</w:t>
      </w:r>
      <w:r w:rsidR="005813D1">
        <w:rPr>
          <w:lang w:eastAsia="ja-JP"/>
        </w:rPr>
        <w:t>"</w:t>
      </w:r>
      <w:r w:rsidR="00EE1F49">
        <w:rPr>
          <w:lang w:eastAsia="ja-JP"/>
        </w:rPr>
        <w:t xml:space="preserve"> are highlighted in green</w:t>
      </w:r>
      <w:r w:rsidR="005813D1">
        <w:rPr>
          <w:lang w:eastAsia="ja-JP"/>
        </w:rPr>
        <w:t xml:space="preserve"> in this Annex</w:t>
      </w:r>
      <w:r w:rsidR="00EE1F49">
        <w:rPr>
          <w:lang w:eastAsia="ja-JP"/>
        </w:rPr>
        <w:t>.</w:t>
      </w:r>
    </w:p>
    <w:p w14:paraId="000F408A" w14:textId="086D6A7A" w:rsidR="00EE1F49" w:rsidRDefault="00EE1F49" w:rsidP="007F6995">
      <w:pPr>
        <w:pStyle w:val="B1"/>
        <w:rPr>
          <w:lang w:eastAsia="ja-JP"/>
        </w:rPr>
      </w:pPr>
      <w:r>
        <w:rPr>
          <w:lang w:eastAsia="ja-JP"/>
        </w:rPr>
        <w:t>-</w:t>
      </w:r>
      <w:r>
        <w:rPr>
          <w:lang w:eastAsia="ja-JP"/>
        </w:rPr>
        <w:tab/>
        <w:t xml:space="preserve">The Excel spreadsheet </w:t>
      </w:r>
      <w:r w:rsidR="00E24515">
        <w:rPr>
          <w:lang w:eastAsia="ja-JP"/>
        </w:rPr>
        <w:t xml:space="preserve">with file name </w:t>
      </w:r>
      <w:r>
        <w:rPr>
          <w:lang w:eastAsia="ja-JP"/>
        </w:rPr>
        <w:t>"</w:t>
      </w:r>
      <w:r w:rsidR="00651B6A" w:rsidRPr="00651B6A">
        <w:rPr>
          <w:lang w:eastAsia="ja-JP"/>
        </w:rPr>
        <w:t>RAN2-Agreements_v00.xlsx</w:t>
      </w:r>
      <w:r w:rsidR="00E24515">
        <w:rPr>
          <w:lang w:eastAsia="ja-JP"/>
        </w:rPr>
        <w:t>" includes these RAN2 agreements in the first column. The second column in the Excel sheet indicates where</w:t>
      </w:r>
      <w:r w:rsidR="00662FA3">
        <w:rPr>
          <w:lang w:eastAsia="ja-JP"/>
        </w:rPr>
        <w:t xml:space="preserve"> this agreement is</w:t>
      </w:r>
      <w:r w:rsidR="00495000">
        <w:rPr>
          <w:lang w:eastAsia="ja-JP"/>
        </w:rPr>
        <w:t xml:space="preserve"> </w:t>
      </w:r>
      <w:r w:rsidR="00662FA3">
        <w:rPr>
          <w:lang w:eastAsia="ja-JP"/>
        </w:rPr>
        <w:t xml:space="preserve">implemented in the draft LPP in </w:t>
      </w:r>
      <w:r w:rsidR="005813D1">
        <w:rPr>
          <w:lang w:eastAsia="ja-JP"/>
        </w:rPr>
        <w:t>"</w:t>
      </w:r>
      <w:r w:rsidR="005813D1" w:rsidRPr="002179BF">
        <w:rPr>
          <w:lang w:eastAsia="ja-JP"/>
        </w:rPr>
        <w:t>R2-22xxxxx</w:t>
      </w:r>
      <w:proofErr w:type="gramStart"/>
      <w:r w:rsidR="005813D1" w:rsidRPr="002179BF">
        <w:rPr>
          <w:lang w:eastAsia="ja-JP"/>
        </w:rPr>
        <w:t>_(</w:t>
      </w:r>
      <w:proofErr w:type="gramEnd"/>
      <w:r w:rsidR="005813D1" w:rsidRPr="002179BF">
        <w:rPr>
          <w:lang w:eastAsia="ja-JP"/>
        </w:rPr>
        <w:t>37355 running CR)_v2.docx</w:t>
      </w:r>
      <w:r w:rsidR="005813D1">
        <w:rPr>
          <w:lang w:eastAsia="ja-JP"/>
        </w:rPr>
        <w:t>"</w:t>
      </w:r>
      <w:r w:rsidR="00662FA3">
        <w:rPr>
          <w:lang w:eastAsia="ja-JP"/>
        </w:rPr>
        <w:t>.</w:t>
      </w:r>
    </w:p>
    <w:p w14:paraId="526FFC8B" w14:textId="65D7559E" w:rsidR="00495000" w:rsidRDefault="00495000" w:rsidP="00495000">
      <w:pPr>
        <w:pStyle w:val="B1"/>
        <w:rPr>
          <w:lang w:eastAsia="ja-JP"/>
        </w:rPr>
      </w:pPr>
      <w:r>
        <w:rPr>
          <w:lang w:eastAsia="ja-JP"/>
        </w:rPr>
        <w:t>-</w:t>
      </w:r>
      <w:r>
        <w:rPr>
          <w:lang w:eastAsia="ja-JP"/>
        </w:rPr>
        <w:tab/>
        <w:t xml:space="preserve">Starting from Column </w:t>
      </w:r>
      <w:r w:rsidR="005813D1">
        <w:rPr>
          <w:lang w:eastAsia="ja-JP"/>
        </w:rPr>
        <w:t>C</w:t>
      </w:r>
      <w:r>
        <w:rPr>
          <w:lang w:eastAsia="ja-JP"/>
        </w:rPr>
        <w:t xml:space="preserve">, companies are requested to provide their comments on </w:t>
      </w:r>
      <w:r w:rsidR="008C7DF4">
        <w:rPr>
          <w:lang w:eastAsia="ja-JP"/>
        </w:rPr>
        <w:t xml:space="preserve">the RAN2 part of </w:t>
      </w:r>
      <w:r w:rsidR="005813D1">
        <w:rPr>
          <w:lang w:eastAsia="ja-JP"/>
        </w:rPr>
        <w:t>"</w:t>
      </w:r>
      <w:r w:rsidR="005813D1" w:rsidRPr="002179BF">
        <w:rPr>
          <w:lang w:eastAsia="ja-JP"/>
        </w:rPr>
        <w:t>R2-22xxxxx</w:t>
      </w:r>
      <w:proofErr w:type="gramStart"/>
      <w:r w:rsidR="005813D1" w:rsidRPr="002179BF">
        <w:rPr>
          <w:lang w:eastAsia="ja-JP"/>
        </w:rPr>
        <w:t>_(</w:t>
      </w:r>
      <w:proofErr w:type="gramEnd"/>
      <w:r w:rsidR="005813D1" w:rsidRPr="002179BF">
        <w:rPr>
          <w:lang w:eastAsia="ja-JP"/>
        </w:rPr>
        <w:t>37355 running CR)_v2.docx</w:t>
      </w:r>
      <w:r w:rsidR="005813D1">
        <w:rPr>
          <w:lang w:eastAsia="ja-JP"/>
        </w:rPr>
        <w:t>"</w:t>
      </w:r>
      <w:r>
        <w:rPr>
          <w:lang w:eastAsia="ja-JP"/>
        </w:rPr>
        <w:t xml:space="preserve"> for each row in the spreadsheet (where applicable). Please replace the "Company X" in the 1</w:t>
      </w:r>
      <w:r w:rsidRPr="00614C4D">
        <w:rPr>
          <w:vertAlign w:val="superscript"/>
          <w:lang w:eastAsia="ja-JP"/>
        </w:rPr>
        <w:t>st</w:t>
      </w:r>
      <w:r>
        <w:rPr>
          <w:lang w:eastAsia="ja-JP"/>
        </w:rPr>
        <w:t xml:space="preserve"> row with your company name. Please be as concise as possible when providing comments and focus on potential errors/</w:t>
      </w:r>
      <w:r w:rsidR="00BA583F">
        <w:rPr>
          <w:lang w:eastAsia="ja-JP"/>
        </w:rPr>
        <w:t>misalignments</w:t>
      </w:r>
      <w:r>
        <w:rPr>
          <w:lang w:eastAsia="ja-JP"/>
        </w:rPr>
        <w:t xml:space="preserve"> between agreements and proposed LPP implementation in </w:t>
      </w:r>
      <w:r w:rsidR="00FD75EC">
        <w:rPr>
          <w:lang w:eastAsia="ja-JP"/>
        </w:rPr>
        <w:t>"</w:t>
      </w:r>
      <w:r w:rsidR="00FD75EC" w:rsidRPr="002179BF">
        <w:rPr>
          <w:lang w:eastAsia="ja-JP"/>
        </w:rPr>
        <w:t>R2-22xxxxx</w:t>
      </w:r>
      <w:proofErr w:type="gramStart"/>
      <w:r w:rsidR="00FD75EC" w:rsidRPr="002179BF">
        <w:rPr>
          <w:lang w:eastAsia="ja-JP"/>
        </w:rPr>
        <w:t>_(</w:t>
      </w:r>
      <w:proofErr w:type="gramEnd"/>
      <w:r w:rsidR="00FD75EC" w:rsidRPr="002179BF">
        <w:rPr>
          <w:lang w:eastAsia="ja-JP"/>
        </w:rPr>
        <w:t>37355 running CR)_v2.docx</w:t>
      </w:r>
      <w:r w:rsidR="00FD75EC">
        <w:rPr>
          <w:lang w:eastAsia="ja-JP"/>
        </w:rPr>
        <w:t>"</w:t>
      </w:r>
      <w:r>
        <w:rPr>
          <w:lang w:eastAsia="ja-JP"/>
        </w:rPr>
        <w:t>.</w:t>
      </w:r>
    </w:p>
    <w:p w14:paraId="10FC7F3E" w14:textId="5D5839C7" w:rsidR="001F201F" w:rsidRDefault="001F201F" w:rsidP="00495000">
      <w:pPr>
        <w:pStyle w:val="B1"/>
        <w:rPr>
          <w:lang w:eastAsia="ja-JP"/>
        </w:rPr>
      </w:pPr>
      <w:r>
        <w:rPr>
          <w:lang w:eastAsia="ja-JP"/>
        </w:rPr>
        <w:t>-</w:t>
      </w:r>
      <w:r>
        <w:rPr>
          <w:lang w:eastAsia="ja-JP"/>
        </w:rPr>
        <w:tab/>
        <w:t>The Columns labelled "</w:t>
      </w:r>
      <w:r w:rsidRPr="00B35C3B">
        <w:rPr>
          <w:lang w:eastAsia="ja-JP"/>
        </w:rPr>
        <w:t>Rapporteur Comments</w:t>
      </w:r>
      <w:r>
        <w:rPr>
          <w:lang w:eastAsia="ja-JP"/>
        </w:rPr>
        <w:t>" (blue) are intended to provide comments/answers etc. from the Rapporteur on the individual company comments.</w:t>
      </w:r>
    </w:p>
    <w:p w14:paraId="414F2BDD" w14:textId="681C57C2" w:rsidR="00063FC6" w:rsidRDefault="00063FC6" w:rsidP="00495000">
      <w:pPr>
        <w:pStyle w:val="B1"/>
        <w:rPr>
          <w:lang w:eastAsia="ja-JP"/>
        </w:rPr>
      </w:pPr>
      <w:r>
        <w:rPr>
          <w:lang w:eastAsia="ja-JP"/>
        </w:rPr>
        <w:t>-</w:t>
      </w:r>
      <w:r>
        <w:rPr>
          <w:lang w:eastAsia="ja-JP"/>
        </w:rPr>
        <w:tab/>
        <w:t xml:space="preserve">Note, since many RAN2 agreements are </w:t>
      </w:r>
      <w:r w:rsidR="00ED4834">
        <w:rPr>
          <w:lang w:eastAsia="ja-JP"/>
        </w:rPr>
        <w:t xml:space="preserve">at </w:t>
      </w:r>
      <w:r w:rsidR="001B3574">
        <w:rPr>
          <w:lang w:eastAsia="ja-JP"/>
        </w:rPr>
        <w:t xml:space="preserve">rather high-level, the LPP implementation </w:t>
      </w:r>
      <w:r w:rsidR="00B74A63">
        <w:rPr>
          <w:lang w:eastAsia="ja-JP"/>
        </w:rPr>
        <w:t xml:space="preserve">of these agreements </w:t>
      </w:r>
      <w:r w:rsidR="001B3574">
        <w:rPr>
          <w:lang w:eastAsia="ja-JP"/>
        </w:rPr>
        <w:t>is rapporteur's suggestion.</w:t>
      </w:r>
    </w:p>
    <w:p w14:paraId="2F364BA0" w14:textId="79F07F89" w:rsidR="003B31EC" w:rsidRDefault="003B31EC" w:rsidP="003B31EC">
      <w:pPr>
        <w:pStyle w:val="B1"/>
        <w:rPr>
          <w:lang w:eastAsia="ja-JP"/>
        </w:rPr>
      </w:pPr>
      <w:r>
        <w:rPr>
          <w:lang w:eastAsia="ja-JP"/>
        </w:rPr>
        <w:t>-</w:t>
      </w:r>
      <w:r>
        <w:rPr>
          <w:lang w:eastAsia="ja-JP"/>
        </w:rPr>
        <w:tab/>
        <w:t xml:space="preserve">Row </w:t>
      </w:r>
      <w:r w:rsidR="006D68FD">
        <w:rPr>
          <w:lang w:eastAsia="ja-JP"/>
        </w:rPr>
        <w:t>1</w:t>
      </w:r>
      <w:r w:rsidR="00260750">
        <w:rPr>
          <w:lang w:eastAsia="ja-JP"/>
        </w:rPr>
        <w:t>4</w:t>
      </w:r>
      <w:r>
        <w:rPr>
          <w:lang w:eastAsia="ja-JP"/>
        </w:rPr>
        <w:t xml:space="preserve"> in the spreadsheet has been added for other comments related to the RAN</w:t>
      </w:r>
      <w:r w:rsidR="006D68FD">
        <w:rPr>
          <w:lang w:eastAsia="ja-JP"/>
        </w:rPr>
        <w:t>2</w:t>
      </w:r>
      <w:r>
        <w:rPr>
          <w:lang w:eastAsia="ja-JP"/>
        </w:rPr>
        <w:t xml:space="preserve"> agreements which do not fit into any of the rows 2-1</w:t>
      </w:r>
      <w:r w:rsidR="00260750">
        <w:rPr>
          <w:lang w:eastAsia="ja-JP"/>
        </w:rPr>
        <w:t>3</w:t>
      </w:r>
      <w:r>
        <w:rPr>
          <w:lang w:eastAsia="ja-JP"/>
        </w:rPr>
        <w:t xml:space="preserve">. </w:t>
      </w:r>
    </w:p>
    <w:p w14:paraId="7D61E25F" w14:textId="77777777" w:rsidR="003B31EC" w:rsidRDefault="003B31EC" w:rsidP="00495000">
      <w:pPr>
        <w:pStyle w:val="B1"/>
        <w:rPr>
          <w:lang w:eastAsia="ja-JP"/>
        </w:rPr>
      </w:pPr>
    </w:p>
    <w:p w14:paraId="7435E3C5" w14:textId="77777777" w:rsidR="00495000" w:rsidRDefault="00495000" w:rsidP="007F6995">
      <w:pPr>
        <w:pStyle w:val="B1"/>
        <w:rPr>
          <w:lang w:eastAsia="ja-JP"/>
        </w:rPr>
      </w:pPr>
    </w:p>
    <w:p w14:paraId="29A292F1" w14:textId="77777777" w:rsidR="00662FA3" w:rsidRPr="007F6995" w:rsidRDefault="00662FA3" w:rsidP="007F6995">
      <w:pPr>
        <w:pStyle w:val="B1"/>
        <w:rPr>
          <w:lang w:eastAsia="ja-JP"/>
        </w:rPr>
      </w:pPr>
    </w:p>
    <w:p w14:paraId="42A09C6F" w14:textId="77777777" w:rsidR="00D46360" w:rsidRDefault="00D46360">
      <w:pPr>
        <w:spacing w:after="0"/>
        <w:rPr>
          <w:lang w:eastAsia="ja-JP"/>
        </w:rPr>
        <w:sectPr w:rsidR="00D46360">
          <w:footerReference w:type="default" r:id="rId13"/>
          <w:footnotePr>
            <w:numRestart w:val="eachSect"/>
          </w:footnotePr>
          <w:pgSz w:w="11907" w:h="16840"/>
          <w:pgMar w:top="851" w:right="1133" w:bottom="1133" w:left="1133" w:header="850" w:footer="340" w:gutter="0"/>
          <w:cols w:space="720"/>
          <w:formProt w:val="0"/>
        </w:sectPr>
      </w:pPr>
    </w:p>
    <w:p w14:paraId="1A744069" w14:textId="77777777" w:rsidR="00AF40AD" w:rsidRDefault="00AF40AD" w:rsidP="00AF40AD">
      <w:pPr>
        <w:spacing w:after="0"/>
        <w:jc w:val="both"/>
        <w:rPr>
          <w:lang w:eastAsia="ja-JP"/>
        </w:rPr>
      </w:pPr>
    </w:p>
    <w:p w14:paraId="65B5A491" w14:textId="22D10474" w:rsidR="0052428F" w:rsidRDefault="0030384C" w:rsidP="009E30CD">
      <w:pPr>
        <w:pStyle w:val="Heading1"/>
      </w:pPr>
      <w:r>
        <w:t xml:space="preserve">Annex A: </w:t>
      </w:r>
      <w:r w:rsidR="001306FE">
        <w:t xml:space="preserve">RAN2 </w:t>
      </w:r>
      <w:r w:rsidR="00C97C7F">
        <w:t>Agreements</w:t>
      </w:r>
    </w:p>
    <w:p w14:paraId="3DC7D5BC" w14:textId="72E180F5" w:rsidR="00E03BF1" w:rsidRDefault="0030384C" w:rsidP="00111B4D">
      <w:pPr>
        <w:pStyle w:val="Heading2"/>
      </w:pPr>
      <w:r>
        <w:t>A.1</w:t>
      </w:r>
      <w:r>
        <w:tab/>
      </w:r>
      <w:r w:rsidR="00F72BE6">
        <w:t>Latency Reduction</w:t>
      </w:r>
    </w:p>
    <w:tbl>
      <w:tblPr>
        <w:tblStyle w:val="TableGrid"/>
        <w:tblW w:w="0" w:type="auto"/>
        <w:tblInd w:w="1271" w:type="dxa"/>
        <w:tblLook w:val="04A0" w:firstRow="1" w:lastRow="0" w:firstColumn="1" w:lastColumn="0" w:noHBand="0" w:noVBand="1"/>
      </w:tblPr>
      <w:tblGrid>
        <w:gridCol w:w="8360"/>
      </w:tblGrid>
      <w:tr w:rsidR="005D23F2" w14:paraId="7591FA66" w14:textId="77777777" w:rsidTr="005D23F2">
        <w:tc>
          <w:tcPr>
            <w:tcW w:w="8360" w:type="dxa"/>
          </w:tcPr>
          <w:p w14:paraId="76FCF478" w14:textId="77777777" w:rsidR="005D23F2" w:rsidRPr="005D23F2" w:rsidRDefault="005D23F2" w:rsidP="005D23F2">
            <w:pPr>
              <w:pStyle w:val="Doc-text2"/>
              <w:tabs>
                <w:tab w:val="clear" w:pos="1622"/>
                <w:tab w:val="left" w:pos="1308"/>
              </w:tabs>
              <w:ind w:left="0" w:firstLine="0"/>
              <w:rPr>
                <w:rFonts w:cs="Arial"/>
                <w:szCs w:val="20"/>
              </w:rPr>
            </w:pPr>
            <w:r w:rsidRPr="005D23F2">
              <w:rPr>
                <w:rFonts w:cs="Arial"/>
                <w:szCs w:val="20"/>
              </w:rPr>
              <w:t>Agreement:</w:t>
            </w:r>
          </w:p>
          <w:p w14:paraId="613B948E" w14:textId="77777777" w:rsidR="005D23F2" w:rsidRPr="005D23F2" w:rsidRDefault="005D23F2" w:rsidP="005D23F2">
            <w:pPr>
              <w:pStyle w:val="Doc-text2"/>
              <w:tabs>
                <w:tab w:val="clear" w:pos="1622"/>
                <w:tab w:val="left" w:pos="1308"/>
              </w:tabs>
              <w:ind w:left="0" w:firstLine="0"/>
              <w:rPr>
                <w:rFonts w:cs="Arial"/>
                <w:kern w:val="2"/>
                <w:szCs w:val="20"/>
                <w:lang w:val="en-US"/>
              </w:rPr>
            </w:pPr>
            <w:r w:rsidRPr="005D23F2">
              <w:rPr>
                <w:rFonts w:cs="Arial"/>
                <w:kern w:val="2"/>
                <w:szCs w:val="20"/>
                <w:lang w:val="en-US"/>
              </w:rPr>
              <w:t xml:space="preserve">Send response LS R2-2104420 to SA2 on Scheduling Location in Advance to reduce </w:t>
            </w:r>
            <w:proofErr w:type="gramStart"/>
            <w:r w:rsidRPr="005D23F2">
              <w:rPr>
                <w:rFonts w:cs="Arial"/>
                <w:kern w:val="2"/>
                <w:szCs w:val="20"/>
                <w:lang w:val="en-US"/>
              </w:rPr>
              <w:t>Latency;</w:t>
            </w:r>
            <w:proofErr w:type="gramEnd"/>
          </w:p>
          <w:p w14:paraId="54C3C60E" w14:textId="49A356A5" w:rsidR="005D23F2" w:rsidRPr="005D23F2" w:rsidRDefault="005D23F2" w:rsidP="005D23F2">
            <w:pPr>
              <w:pStyle w:val="Doc-text2"/>
              <w:tabs>
                <w:tab w:val="clear" w:pos="1622"/>
                <w:tab w:val="left" w:pos="1308"/>
              </w:tabs>
              <w:ind w:left="0" w:firstLine="0"/>
              <w:rPr>
                <w:rFonts w:cs="Arial"/>
                <w:kern w:val="2"/>
                <w:szCs w:val="20"/>
                <w:lang w:val="en-US"/>
              </w:rPr>
            </w:pPr>
            <w:proofErr w:type="gramStart"/>
            <w:r w:rsidRPr="005D23F2">
              <w:rPr>
                <w:rFonts w:cs="Arial"/>
                <w:kern w:val="2"/>
                <w:szCs w:val="20"/>
                <w:lang w:val="en-US"/>
              </w:rPr>
              <w:t>With regard to</w:t>
            </w:r>
            <w:proofErr w:type="gramEnd"/>
            <w:r w:rsidRPr="005D23F2">
              <w:rPr>
                <w:rFonts w:cs="Arial"/>
                <w:kern w:val="2"/>
                <w:szCs w:val="20"/>
                <w:lang w:val="en-US"/>
              </w:rPr>
              <w:t xml:space="preserve"> latency reduction related to the measurement gaps postpone the RAN2 discussion until more input/agreements from RAN1/RAN4 are available. </w:t>
            </w:r>
          </w:p>
        </w:tc>
      </w:tr>
    </w:tbl>
    <w:p w14:paraId="0471E1FC" w14:textId="61C16655" w:rsidR="00E03BF1" w:rsidRDefault="00E03BF1" w:rsidP="00E03BF1">
      <w:pPr>
        <w:rPr>
          <w:lang w:eastAsia="ja-JP"/>
        </w:rPr>
      </w:pPr>
    </w:p>
    <w:p w14:paraId="64D32203" w14:textId="77777777" w:rsidR="00253C02" w:rsidRDefault="00253C02" w:rsidP="00205D14">
      <w:pPr>
        <w:pStyle w:val="Doc-text2"/>
        <w:pBdr>
          <w:top w:val="single" w:sz="4" w:space="1" w:color="auto"/>
          <w:left w:val="single" w:sz="4" w:space="1" w:color="auto"/>
          <w:bottom w:val="single" w:sz="4" w:space="1" w:color="auto"/>
          <w:right w:val="single" w:sz="4" w:space="4" w:color="auto"/>
        </w:pBdr>
        <w:ind w:left="1276" w:firstLine="0"/>
      </w:pPr>
      <w:r>
        <w:t>Agreements:</w:t>
      </w:r>
    </w:p>
    <w:p w14:paraId="12CCB252" w14:textId="64D23917" w:rsidR="00253C02" w:rsidRDefault="00253C02" w:rsidP="00205D14">
      <w:pPr>
        <w:pStyle w:val="Doc-text2"/>
        <w:pBdr>
          <w:top w:val="single" w:sz="4" w:space="1" w:color="auto"/>
          <w:left w:val="single" w:sz="4" w:space="1" w:color="auto"/>
          <w:bottom w:val="single" w:sz="4" w:space="1" w:color="auto"/>
          <w:right w:val="single" w:sz="4" w:space="4" w:color="auto"/>
        </w:pBdr>
        <w:ind w:left="1276" w:firstLine="0"/>
      </w:pPr>
      <w:r>
        <w:t>Support pre-configuration of assistance data to the UE at least in an LPP session. Details of how to enable this are FFS (</w:t>
      </w:r>
      <w:proofErr w:type="gramStart"/>
      <w:r>
        <w:t>e.g.</w:t>
      </w:r>
      <w:proofErr w:type="gramEnd"/>
      <w:r>
        <w:t xml:space="preserve"> what additional functionality beyond deferred location procedure might be needed).</w:t>
      </w:r>
    </w:p>
    <w:p w14:paraId="51E1B679" w14:textId="77777777" w:rsidR="00253C02" w:rsidRDefault="00253C02" w:rsidP="00205D14">
      <w:pPr>
        <w:pStyle w:val="Doc-text2"/>
        <w:pBdr>
          <w:top w:val="single" w:sz="4" w:space="1" w:color="auto"/>
          <w:left w:val="single" w:sz="4" w:space="1" w:color="auto"/>
          <w:bottom w:val="single" w:sz="4" w:space="1" w:color="auto"/>
          <w:right w:val="single" w:sz="4" w:space="4" w:color="auto"/>
        </w:pBdr>
        <w:ind w:left="1628" w:hanging="352"/>
      </w:pPr>
      <w:r>
        <w:t>The LPP Request Location Information message can serve as an indication to the UE to utilize the pre-configured AD.  FFS additional conditions/validity criteria for using the pre-configured AD.</w:t>
      </w:r>
    </w:p>
    <w:p w14:paraId="537FB1C1" w14:textId="36815F31" w:rsidR="00253C02" w:rsidRDefault="00253C02" w:rsidP="00E03BF1">
      <w:pPr>
        <w:rPr>
          <w:lang w:eastAsia="ja-JP"/>
        </w:rPr>
      </w:pPr>
    </w:p>
    <w:p w14:paraId="1E754067" w14:textId="77777777" w:rsidR="00036E84" w:rsidRDefault="00036E84" w:rsidP="00036E84">
      <w:pPr>
        <w:pStyle w:val="Doc-text2"/>
        <w:pBdr>
          <w:top w:val="single" w:sz="4" w:space="1" w:color="auto"/>
          <w:left w:val="single" w:sz="4" w:space="4" w:color="auto"/>
          <w:bottom w:val="single" w:sz="4" w:space="1" w:color="auto"/>
          <w:right w:val="single" w:sz="4" w:space="4" w:color="auto"/>
        </w:pBdr>
      </w:pPr>
      <w:r>
        <w:t>Agreement:</w:t>
      </w:r>
    </w:p>
    <w:p w14:paraId="13346B37" w14:textId="77777777" w:rsidR="00036E84" w:rsidRDefault="00036E84" w:rsidP="00036E84">
      <w:pPr>
        <w:pStyle w:val="Doc-text2"/>
        <w:pBdr>
          <w:top w:val="single" w:sz="4" w:space="1" w:color="auto"/>
          <w:left w:val="single" w:sz="4" w:space="4" w:color="auto"/>
          <w:bottom w:val="single" w:sz="4" w:space="1" w:color="auto"/>
          <w:right w:val="single" w:sz="4" w:space="4" w:color="auto"/>
        </w:pBdr>
      </w:pPr>
      <w:r>
        <w:t>Proposal 3:</w:t>
      </w:r>
      <w:r>
        <w:tab/>
        <w:t>Regarding the validity conditions/criteria associated with pre-configured assistance data, consider at least the following options:</w:t>
      </w:r>
    </w:p>
    <w:p w14:paraId="5D01CE82" w14:textId="77777777" w:rsidR="00036E84" w:rsidRDefault="00036E84" w:rsidP="00036E84">
      <w:pPr>
        <w:pStyle w:val="Doc-text2"/>
        <w:pBdr>
          <w:top w:val="single" w:sz="4" w:space="1" w:color="auto"/>
          <w:left w:val="single" w:sz="4" w:space="4" w:color="auto"/>
          <w:bottom w:val="single" w:sz="4" w:space="1" w:color="auto"/>
          <w:right w:val="single" w:sz="4" w:space="4" w:color="auto"/>
        </w:pBdr>
      </w:pPr>
      <w:r>
        <w:t></w:t>
      </w:r>
      <w:r>
        <w:tab/>
        <w:t>Option A: Based on a validity area (</w:t>
      </w:r>
      <w:proofErr w:type="gramStart"/>
      <w:r>
        <w:t>e.g.</w:t>
      </w:r>
      <w:proofErr w:type="gramEnd"/>
      <w:r>
        <w:t xml:space="preserve"> a list of cells)</w:t>
      </w:r>
    </w:p>
    <w:p w14:paraId="295C2D8A" w14:textId="77777777" w:rsidR="00036E84" w:rsidRDefault="00036E84" w:rsidP="00036E84">
      <w:pPr>
        <w:pStyle w:val="Doc-text2"/>
        <w:pBdr>
          <w:top w:val="single" w:sz="4" w:space="1" w:color="auto"/>
          <w:left w:val="single" w:sz="4" w:space="4" w:color="auto"/>
          <w:bottom w:val="single" w:sz="4" w:space="1" w:color="auto"/>
          <w:right w:val="single" w:sz="4" w:space="4" w:color="auto"/>
        </w:pBdr>
      </w:pPr>
      <w:r>
        <w:t></w:t>
      </w:r>
      <w:r>
        <w:tab/>
        <w:t>Option B: Based on a (configured) validity timer or a numerical limit on number of times it is utilized</w:t>
      </w:r>
    </w:p>
    <w:p w14:paraId="504BD894" w14:textId="77777777" w:rsidR="00036E84" w:rsidRDefault="00036E84" w:rsidP="00036E84">
      <w:pPr>
        <w:pStyle w:val="Doc-text2"/>
        <w:pBdr>
          <w:top w:val="single" w:sz="4" w:space="1" w:color="auto"/>
          <w:left w:val="single" w:sz="4" w:space="4" w:color="auto"/>
          <w:bottom w:val="single" w:sz="4" w:space="1" w:color="auto"/>
          <w:right w:val="single" w:sz="4" w:space="4" w:color="auto"/>
        </w:pBdr>
      </w:pPr>
      <w:r>
        <w:t></w:t>
      </w:r>
      <w:r>
        <w:tab/>
        <w:t>Option C: Based on explicit modification or release from the LMF/NG-RAN</w:t>
      </w:r>
    </w:p>
    <w:p w14:paraId="08C0909E" w14:textId="77777777" w:rsidR="00036E84" w:rsidRDefault="00036E84" w:rsidP="00036E84">
      <w:pPr>
        <w:pStyle w:val="Doc-text2"/>
        <w:pBdr>
          <w:top w:val="single" w:sz="4" w:space="1" w:color="auto"/>
          <w:left w:val="single" w:sz="4" w:space="4" w:color="auto"/>
          <w:bottom w:val="single" w:sz="4" w:space="1" w:color="auto"/>
          <w:right w:val="single" w:sz="4" w:space="4" w:color="auto"/>
        </w:pBdr>
      </w:pPr>
      <w:r>
        <w:t></w:t>
      </w:r>
      <w:r>
        <w:tab/>
        <w:t>Option D: Based on the UE’s current location and/or the time</w:t>
      </w:r>
    </w:p>
    <w:p w14:paraId="1C2DA73B" w14:textId="0B562926" w:rsidR="00036E84" w:rsidRDefault="00036E84" w:rsidP="00E03BF1">
      <w:pPr>
        <w:rPr>
          <w:lang w:eastAsia="ja-JP"/>
        </w:rPr>
      </w:pPr>
    </w:p>
    <w:p w14:paraId="48D179BF" w14:textId="77777777" w:rsidR="001C3DCB" w:rsidRDefault="001C3DCB" w:rsidP="001C3DCB">
      <w:pPr>
        <w:pStyle w:val="Doc-text2"/>
        <w:pBdr>
          <w:top w:val="single" w:sz="4" w:space="1" w:color="auto"/>
          <w:left w:val="single" w:sz="4" w:space="4" w:color="auto"/>
          <w:bottom w:val="single" w:sz="4" w:space="1" w:color="auto"/>
          <w:right w:val="single" w:sz="4" w:space="4" w:color="auto"/>
        </w:pBdr>
      </w:pPr>
      <w:r>
        <w:t>Agreement:</w:t>
      </w:r>
    </w:p>
    <w:p w14:paraId="27386EE7" w14:textId="77777777" w:rsidR="001C3DCB" w:rsidRDefault="001C3DCB" w:rsidP="001C3DCB">
      <w:pPr>
        <w:pStyle w:val="Doc-text2"/>
        <w:pBdr>
          <w:top w:val="single" w:sz="4" w:space="1" w:color="auto"/>
          <w:left w:val="single" w:sz="4" w:space="4" w:color="auto"/>
          <w:bottom w:val="single" w:sz="4" w:space="1" w:color="auto"/>
          <w:right w:val="single" w:sz="4" w:space="4" w:color="auto"/>
        </w:pBdr>
      </w:pPr>
      <w:r>
        <w:t>Proposal 6 (modified):</w:t>
      </w:r>
      <w:r>
        <w:tab/>
        <w:t xml:space="preserve">In response to the question asked by SA2 regarding UE positioning capability, </w:t>
      </w:r>
      <w:r w:rsidRPr="009E0372">
        <w:rPr>
          <w:strike/>
        </w:rPr>
        <w:t>it is proposed to</w:t>
      </w:r>
      <w:r>
        <w:t xml:space="preserve"> capture that the positioning related UE capabilities can be variable.</w:t>
      </w:r>
    </w:p>
    <w:p w14:paraId="3B035794" w14:textId="77777777" w:rsidR="001C3DCB" w:rsidRDefault="001C3DCB" w:rsidP="001C3DCB">
      <w:pPr>
        <w:pStyle w:val="Doc-text2"/>
        <w:pBdr>
          <w:top w:val="single" w:sz="4" w:space="1" w:color="auto"/>
          <w:left w:val="single" w:sz="4" w:space="4" w:color="auto"/>
          <w:bottom w:val="single" w:sz="4" w:space="1" w:color="auto"/>
          <w:right w:val="single" w:sz="4" w:space="4" w:color="auto"/>
        </w:pBdr>
      </w:pPr>
      <w:r>
        <w:t>NOTE: P6 was edited after agreement for clarity (deletion marked with strikeout).  Checked in email discussion [AT115-e][600].</w:t>
      </w:r>
    </w:p>
    <w:p w14:paraId="03755F30" w14:textId="2E55636E" w:rsidR="001C3DCB" w:rsidRDefault="001C3DCB" w:rsidP="00E03BF1">
      <w:pPr>
        <w:rPr>
          <w:lang w:eastAsia="ja-JP"/>
        </w:rPr>
      </w:pPr>
    </w:p>
    <w:p w14:paraId="133D9811" w14:textId="77777777" w:rsidR="000016D9" w:rsidRDefault="000016D9" w:rsidP="000016D9">
      <w:pPr>
        <w:pStyle w:val="Doc-text2"/>
        <w:pBdr>
          <w:top w:val="single" w:sz="4" w:space="1" w:color="auto"/>
          <w:left w:val="single" w:sz="4" w:space="4" w:color="auto"/>
          <w:bottom w:val="single" w:sz="4" w:space="1" w:color="auto"/>
          <w:right w:val="single" w:sz="4" w:space="4" w:color="auto"/>
        </w:pBdr>
      </w:pPr>
      <w:r>
        <w:t>Agreements:</w:t>
      </w:r>
    </w:p>
    <w:p w14:paraId="3CFF8909" w14:textId="77777777" w:rsidR="000016D9" w:rsidRDefault="000016D9" w:rsidP="000016D9">
      <w:pPr>
        <w:pStyle w:val="Doc-text2"/>
        <w:pBdr>
          <w:top w:val="single" w:sz="4" w:space="1" w:color="auto"/>
          <w:left w:val="single" w:sz="4" w:space="4" w:color="auto"/>
          <w:bottom w:val="single" w:sz="4" w:space="1" w:color="auto"/>
          <w:right w:val="single" w:sz="4" w:space="4" w:color="auto"/>
        </w:pBdr>
      </w:pPr>
      <w:r>
        <w:t>Proposal 1: Assistance data can be (pre-)configured independently of any given LPP positioning session and thus can be reused across multiple positioning sessions.</w:t>
      </w:r>
    </w:p>
    <w:p w14:paraId="3238F556" w14:textId="77777777" w:rsidR="000016D9" w:rsidRDefault="000016D9" w:rsidP="000016D9">
      <w:pPr>
        <w:pStyle w:val="Doc-text2"/>
        <w:pBdr>
          <w:top w:val="single" w:sz="4" w:space="1" w:color="auto"/>
          <w:left w:val="single" w:sz="4" w:space="4" w:color="auto"/>
          <w:bottom w:val="single" w:sz="4" w:space="1" w:color="auto"/>
          <w:right w:val="single" w:sz="4" w:space="4" w:color="auto"/>
        </w:pBdr>
      </w:pPr>
      <w:r>
        <w:t xml:space="preserve">Proposal 2: It is suggested to agree that in order to reduce positioning latency associated with signaling of assistance data (via both broadcast </w:t>
      </w:r>
      <w:proofErr w:type="gramStart"/>
      <w:r>
        <w:t>or</w:t>
      </w:r>
      <w:proofErr w:type="gramEnd"/>
      <w:r>
        <w:t xml:space="preserve"> dedicated signaling), pre-configured assistance data can be considered valid for usage across multiple LPP positioning sessions.</w:t>
      </w:r>
    </w:p>
    <w:p w14:paraId="4E28C0A1" w14:textId="77777777" w:rsidR="000016D9" w:rsidRDefault="000016D9" w:rsidP="000016D9">
      <w:pPr>
        <w:pStyle w:val="Doc-text2"/>
        <w:pBdr>
          <w:top w:val="single" w:sz="4" w:space="1" w:color="auto"/>
          <w:left w:val="single" w:sz="4" w:space="4" w:color="auto"/>
          <w:bottom w:val="single" w:sz="4" w:space="1" w:color="auto"/>
          <w:right w:val="single" w:sz="4" w:space="4" w:color="auto"/>
        </w:pBdr>
      </w:pPr>
      <w:r>
        <w:t>FFS spec impact from these proposals.</w:t>
      </w:r>
    </w:p>
    <w:p w14:paraId="0C72B8E8" w14:textId="77777777" w:rsidR="000016D9" w:rsidRDefault="000016D9" w:rsidP="0021141C"/>
    <w:p w14:paraId="282C5CA5" w14:textId="77777777" w:rsidR="000016D9" w:rsidRDefault="000016D9" w:rsidP="000016D9">
      <w:pPr>
        <w:pStyle w:val="Doc-text2"/>
        <w:pBdr>
          <w:top w:val="single" w:sz="4" w:space="1" w:color="auto"/>
          <w:left w:val="single" w:sz="4" w:space="4" w:color="auto"/>
          <w:bottom w:val="single" w:sz="4" w:space="1" w:color="auto"/>
          <w:right w:val="single" w:sz="4" w:space="4" w:color="auto"/>
        </w:pBdr>
      </w:pPr>
      <w:r>
        <w:t>Agreement:</w:t>
      </w:r>
    </w:p>
    <w:p w14:paraId="48EB00E7" w14:textId="77777777" w:rsidR="000016D9" w:rsidRDefault="000016D9" w:rsidP="000016D9">
      <w:pPr>
        <w:pStyle w:val="Doc-text2"/>
        <w:pBdr>
          <w:top w:val="single" w:sz="4" w:space="1" w:color="auto"/>
          <w:left w:val="single" w:sz="4" w:space="4" w:color="auto"/>
          <w:bottom w:val="single" w:sz="4" w:space="1" w:color="auto"/>
          <w:right w:val="single" w:sz="4" w:space="4" w:color="auto"/>
        </w:pBdr>
      </w:pPr>
      <w:r w:rsidRPr="00716B40">
        <w:rPr>
          <w:highlight w:val="green"/>
        </w:rPr>
        <w:t>Pre-configured assistance data (distinct from “pre-defined configuration” as discussed for on-demand PRS) refers to the DL-PRS assistance data (with associated validity criteria)</w:t>
      </w:r>
      <w:r>
        <w:t xml:space="preserve"> that can be provided to the UE (before or during an ongoing LPP positioning session), to be then utilized for potential positioning measurements at a future time (</w:t>
      </w:r>
      <w:proofErr w:type="gramStart"/>
      <w:r>
        <w:t>e.g.</w:t>
      </w:r>
      <w:proofErr w:type="gramEnd"/>
      <w:r>
        <w:t xml:space="preserve"> for deferred MT-LR).  FFS whether to capture this in a spec.</w:t>
      </w:r>
    </w:p>
    <w:p w14:paraId="7A8E8B63" w14:textId="77777777" w:rsidR="000016D9" w:rsidRDefault="000016D9" w:rsidP="0021141C"/>
    <w:p w14:paraId="49863D44" w14:textId="77777777" w:rsidR="000016D9" w:rsidRDefault="000016D9" w:rsidP="000016D9">
      <w:pPr>
        <w:pStyle w:val="Doc-text2"/>
        <w:pBdr>
          <w:top w:val="single" w:sz="4" w:space="1" w:color="auto"/>
          <w:left w:val="single" w:sz="4" w:space="4" w:color="auto"/>
          <w:bottom w:val="single" w:sz="4" w:space="1" w:color="auto"/>
          <w:right w:val="single" w:sz="4" w:space="4" w:color="auto"/>
        </w:pBdr>
      </w:pPr>
      <w:r>
        <w:t>Agreement:</w:t>
      </w:r>
    </w:p>
    <w:p w14:paraId="3DE92D8C" w14:textId="77777777" w:rsidR="000016D9" w:rsidRDefault="000016D9" w:rsidP="000016D9">
      <w:pPr>
        <w:pStyle w:val="Doc-text2"/>
        <w:pBdr>
          <w:top w:val="single" w:sz="4" w:space="1" w:color="auto"/>
          <w:left w:val="single" w:sz="4" w:space="4" w:color="auto"/>
          <w:bottom w:val="single" w:sz="4" w:space="1" w:color="auto"/>
          <w:right w:val="single" w:sz="4" w:space="4" w:color="auto"/>
        </w:pBdr>
      </w:pPr>
      <w:r>
        <w:t>Proposal 8 (modified): Down-prioritize dynamic triggering of a preconfigured SRS at UE in connected mode by gNB for transmitting SRS based on measurement report provided by UE in Rel-17.</w:t>
      </w:r>
    </w:p>
    <w:p w14:paraId="35853784" w14:textId="77777777" w:rsidR="000016D9" w:rsidRDefault="000016D9" w:rsidP="000016D9">
      <w:pPr>
        <w:rPr>
          <w:lang w:eastAsia="ja-JP"/>
        </w:rPr>
      </w:pPr>
    </w:p>
    <w:p w14:paraId="20FD6A13" w14:textId="77777777" w:rsidR="000A4A6D" w:rsidRPr="00B920F1" w:rsidRDefault="000A4A6D" w:rsidP="000A4A6D">
      <w:pPr>
        <w:pStyle w:val="Doc-text2"/>
        <w:pBdr>
          <w:top w:val="single" w:sz="4" w:space="1" w:color="auto"/>
          <w:left w:val="single" w:sz="4" w:space="4" w:color="auto"/>
          <w:bottom w:val="single" w:sz="4" w:space="1" w:color="auto"/>
          <w:right w:val="single" w:sz="4" w:space="4" w:color="auto"/>
        </w:pBdr>
        <w:rPr>
          <w:highlight w:val="green"/>
        </w:rPr>
      </w:pPr>
      <w:r w:rsidRPr="00B920F1">
        <w:rPr>
          <w:highlight w:val="green"/>
        </w:rPr>
        <w:t>Agreements:</w:t>
      </w:r>
    </w:p>
    <w:p w14:paraId="34DB2B74" w14:textId="77777777" w:rsidR="000A4A6D" w:rsidRPr="00B920F1" w:rsidRDefault="000A4A6D" w:rsidP="000A4A6D">
      <w:pPr>
        <w:pStyle w:val="Doc-text2"/>
        <w:pBdr>
          <w:top w:val="single" w:sz="4" w:space="1" w:color="auto"/>
          <w:left w:val="single" w:sz="4" w:space="4" w:color="auto"/>
          <w:bottom w:val="single" w:sz="4" w:space="1" w:color="auto"/>
          <w:right w:val="single" w:sz="4" w:space="4" w:color="auto"/>
        </w:pBdr>
        <w:rPr>
          <w:highlight w:val="green"/>
        </w:rPr>
      </w:pPr>
      <w:r w:rsidRPr="00B920F1">
        <w:rPr>
          <w:highlight w:val="green"/>
        </w:rPr>
        <w:t>Proposal 1a (modified):</w:t>
      </w:r>
      <w:r w:rsidRPr="00B920F1">
        <w:rPr>
          <w:highlight w:val="green"/>
        </w:rPr>
        <w:tab/>
        <w:t>Include a "Scheduled Location Time" with measurement time information in LPP CommonIEsRequestLocationInformation, defining the desired time when the location measurements or location estimate is to be obtained/valid.  FFS if the information is an absolute time or a window.</w:t>
      </w:r>
    </w:p>
    <w:p w14:paraId="571EBEBB" w14:textId="77777777" w:rsidR="000A4A6D" w:rsidRDefault="000A4A6D" w:rsidP="000A4A6D">
      <w:pPr>
        <w:pStyle w:val="Doc-text2"/>
        <w:pBdr>
          <w:top w:val="single" w:sz="4" w:space="1" w:color="auto"/>
          <w:left w:val="single" w:sz="4" w:space="4" w:color="auto"/>
          <w:bottom w:val="single" w:sz="4" w:space="1" w:color="auto"/>
          <w:right w:val="single" w:sz="4" w:space="4" w:color="auto"/>
        </w:pBdr>
      </w:pPr>
      <w:r w:rsidRPr="00B920F1">
        <w:rPr>
          <w:highlight w:val="green"/>
        </w:rPr>
        <w:t>Proposal 1d:</w:t>
      </w:r>
      <w:r w:rsidRPr="00B920F1">
        <w:rPr>
          <w:highlight w:val="green"/>
        </w:rPr>
        <w:tab/>
        <w:t>Include the capability to support scheduled location in each method-ProvideCapabilities message, where 'method' can be any of the LPP positioning methods. The capability should indicate the time base(s) supported for scheduling location measurements.</w:t>
      </w:r>
    </w:p>
    <w:p w14:paraId="1CD42FE1" w14:textId="41FD69E7" w:rsidR="000016D9" w:rsidRDefault="000016D9" w:rsidP="00E03BF1">
      <w:pPr>
        <w:rPr>
          <w:lang w:eastAsia="ja-JP"/>
        </w:rPr>
      </w:pPr>
    </w:p>
    <w:p w14:paraId="430A819C" w14:textId="77777777" w:rsidR="00C0209E" w:rsidRPr="00110C82" w:rsidRDefault="00C0209E" w:rsidP="00C0209E">
      <w:pPr>
        <w:pStyle w:val="Doc-text2"/>
        <w:pBdr>
          <w:top w:val="single" w:sz="4" w:space="1" w:color="auto"/>
          <w:left w:val="single" w:sz="4" w:space="4" w:color="auto"/>
          <w:bottom w:val="single" w:sz="4" w:space="1" w:color="auto"/>
          <w:right w:val="single" w:sz="4" w:space="4" w:color="auto"/>
        </w:pBdr>
        <w:rPr>
          <w:highlight w:val="green"/>
        </w:rPr>
      </w:pPr>
      <w:r w:rsidRPr="00110C82">
        <w:rPr>
          <w:highlight w:val="green"/>
        </w:rPr>
        <w:t>Agreements:</w:t>
      </w:r>
    </w:p>
    <w:p w14:paraId="051B03F5" w14:textId="77777777" w:rsidR="00C0209E" w:rsidRDefault="00C0209E" w:rsidP="00C0209E">
      <w:pPr>
        <w:pStyle w:val="Doc-text2"/>
        <w:pBdr>
          <w:top w:val="single" w:sz="4" w:space="1" w:color="auto"/>
          <w:left w:val="single" w:sz="4" w:space="4" w:color="auto"/>
          <w:bottom w:val="single" w:sz="4" w:space="1" w:color="auto"/>
          <w:right w:val="single" w:sz="4" w:space="4" w:color="auto"/>
        </w:pBdr>
      </w:pPr>
      <w:r w:rsidRPr="00110C82">
        <w:rPr>
          <w:highlight w:val="green"/>
        </w:rPr>
        <w:t xml:space="preserve">Proposal 3a (modified): </w:t>
      </w:r>
      <w:r w:rsidRPr="00110C82">
        <w:rPr>
          <w:highlight w:val="green"/>
        </w:rPr>
        <w:tab/>
        <w:t xml:space="preserve"> Pre-configured DL-PRS assistance data can be associated with a "validity area" at least in LPP.  FFS on details and whether it would be included in RRC broadcast.</w:t>
      </w:r>
    </w:p>
    <w:p w14:paraId="31D492A5" w14:textId="4C655080" w:rsidR="00C0209E" w:rsidRDefault="00C0209E" w:rsidP="00E03BF1">
      <w:pPr>
        <w:rPr>
          <w:lang w:eastAsia="ja-JP"/>
        </w:rPr>
      </w:pPr>
    </w:p>
    <w:p w14:paraId="31E6EC7B" w14:textId="77777777" w:rsidR="00944A23" w:rsidRDefault="00944A23" w:rsidP="00944A23">
      <w:pPr>
        <w:pStyle w:val="Doc-text2"/>
      </w:pPr>
    </w:p>
    <w:p w14:paraId="030AFB63" w14:textId="77777777" w:rsidR="00944A23" w:rsidRPr="00796558" w:rsidRDefault="00944A23" w:rsidP="00944A23">
      <w:pPr>
        <w:pStyle w:val="Doc-text2"/>
        <w:pBdr>
          <w:top w:val="single" w:sz="4" w:space="1" w:color="auto"/>
          <w:left w:val="single" w:sz="4" w:space="0" w:color="auto"/>
          <w:bottom w:val="single" w:sz="4" w:space="1" w:color="auto"/>
          <w:right w:val="single" w:sz="4" w:space="4" w:color="auto"/>
        </w:pBdr>
      </w:pPr>
      <w:r w:rsidRPr="00796558">
        <w:t>Agreements:</w:t>
      </w:r>
    </w:p>
    <w:p w14:paraId="575AAA21" w14:textId="77777777" w:rsidR="00944A23" w:rsidRPr="00796558" w:rsidRDefault="00944A23" w:rsidP="00944A23">
      <w:pPr>
        <w:pStyle w:val="Doc-text2"/>
        <w:pBdr>
          <w:top w:val="single" w:sz="4" w:space="1" w:color="auto"/>
          <w:left w:val="single" w:sz="4" w:space="0" w:color="auto"/>
          <w:bottom w:val="single" w:sz="4" w:space="1" w:color="auto"/>
          <w:right w:val="single" w:sz="4" w:space="4" w:color="auto"/>
        </w:pBdr>
      </w:pPr>
      <w:r w:rsidRPr="00796558">
        <w:t>Proposal 5a:</w:t>
      </w:r>
      <w:r w:rsidRPr="00796558">
        <w:tab/>
        <w:t xml:space="preserve">A new UL MAC CE for positioning measurement gap activation and deactivation request is introduced. </w:t>
      </w:r>
    </w:p>
    <w:p w14:paraId="4C3D916D" w14:textId="77777777" w:rsidR="00944A23" w:rsidRPr="00796558" w:rsidRDefault="00944A23" w:rsidP="00944A23">
      <w:pPr>
        <w:pStyle w:val="Doc-text2"/>
        <w:pBdr>
          <w:top w:val="single" w:sz="4" w:space="1" w:color="auto"/>
          <w:left w:val="single" w:sz="4" w:space="0" w:color="auto"/>
          <w:bottom w:val="single" w:sz="4" w:space="1" w:color="auto"/>
          <w:right w:val="single" w:sz="4" w:space="4" w:color="auto"/>
        </w:pBdr>
      </w:pPr>
      <w:r w:rsidRPr="00796558">
        <w:t>Proposal 5b:</w:t>
      </w:r>
      <w:r w:rsidRPr="00796558">
        <w:tab/>
        <w:t xml:space="preserve">The new UL MAC CE for positioning measurement gap activation and deactivation request includes at least the ID of the pre-configured positioning measurement gap configuration for which the activation/deactivation is requested. </w:t>
      </w:r>
      <w:proofErr w:type="gramStart"/>
      <w:r w:rsidRPr="00796558">
        <w:t>Other</w:t>
      </w:r>
      <w:proofErr w:type="gramEnd"/>
      <w:r w:rsidRPr="00796558">
        <w:t xml:space="preserve"> parameter are FFS.</w:t>
      </w:r>
    </w:p>
    <w:p w14:paraId="7100E07B" w14:textId="77777777" w:rsidR="00944A23" w:rsidRPr="00796558" w:rsidRDefault="00944A23" w:rsidP="00944A23">
      <w:pPr>
        <w:pStyle w:val="Doc-text2"/>
        <w:pBdr>
          <w:top w:val="single" w:sz="4" w:space="1" w:color="auto"/>
          <w:left w:val="single" w:sz="4" w:space="0" w:color="auto"/>
          <w:bottom w:val="single" w:sz="4" w:space="1" w:color="auto"/>
          <w:right w:val="single" w:sz="4" w:space="4" w:color="auto"/>
        </w:pBdr>
      </w:pPr>
      <w:r w:rsidRPr="00796558">
        <w:t>Proposal 5c (modified):</w:t>
      </w:r>
      <w:r w:rsidRPr="00796558">
        <w:tab/>
        <w:t xml:space="preserve">A new DL MAC CE for positioning measurement gap activation and deactivation command is introduced for positioning latency reduction. LS to RAN1/4 indicating our </w:t>
      </w:r>
      <w:proofErr w:type="gramStart"/>
      <w:r w:rsidRPr="00796558">
        <w:t>conclusion, and</w:t>
      </w:r>
      <w:proofErr w:type="gramEnd"/>
      <w:r w:rsidRPr="00796558">
        <w:t xml:space="preserve"> confirming that DL MAC CE can also be used for positioning measurement gap deactivation as well as activation (to be drafted by email).</w:t>
      </w:r>
    </w:p>
    <w:p w14:paraId="49B0BF60" w14:textId="77777777" w:rsidR="00944A23" w:rsidRPr="00796558" w:rsidRDefault="00944A23" w:rsidP="00944A23">
      <w:pPr>
        <w:pStyle w:val="Doc-text2"/>
        <w:pBdr>
          <w:top w:val="single" w:sz="4" w:space="1" w:color="auto"/>
          <w:left w:val="single" w:sz="4" w:space="0" w:color="auto"/>
          <w:bottom w:val="single" w:sz="4" w:space="1" w:color="auto"/>
          <w:right w:val="single" w:sz="4" w:space="4" w:color="auto"/>
        </w:pBdr>
      </w:pPr>
      <w:r w:rsidRPr="00796558">
        <w:t>Proposal 5d:</w:t>
      </w:r>
      <w:r w:rsidRPr="00796558">
        <w:tab/>
        <w:t xml:space="preserve">The new DL MAC CE for positioning measurement gap activation and deactivation command includes at least the ID of the pre-configured positioning measurement gap configuration which has been configured/activated by the gNB. </w:t>
      </w:r>
      <w:proofErr w:type="gramStart"/>
      <w:r w:rsidRPr="00796558">
        <w:t>Other</w:t>
      </w:r>
      <w:proofErr w:type="gramEnd"/>
      <w:r w:rsidRPr="00796558">
        <w:t xml:space="preserve"> parameter are FFS.</w:t>
      </w:r>
    </w:p>
    <w:p w14:paraId="1CAAA6E9" w14:textId="77777777" w:rsidR="00944A23" w:rsidRDefault="00944A23" w:rsidP="00944A23">
      <w:pPr>
        <w:pStyle w:val="Doc-text2"/>
        <w:pBdr>
          <w:top w:val="single" w:sz="4" w:space="1" w:color="auto"/>
          <w:left w:val="single" w:sz="4" w:space="0" w:color="auto"/>
          <w:bottom w:val="single" w:sz="4" w:space="1" w:color="auto"/>
          <w:right w:val="single" w:sz="4" w:space="4" w:color="auto"/>
        </w:pBdr>
      </w:pPr>
      <w:r w:rsidRPr="00796558">
        <w:t>Proposal 5e:</w:t>
      </w:r>
      <w:r w:rsidRPr="00796558">
        <w:tab/>
        <w:t>The Scheduling Request should be triggered when there is no PUSCH and UL MAC CE for positioning measurement gap activation/deactivation request is triggered.</w:t>
      </w:r>
    </w:p>
    <w:p w14:paraId="59D1F4BC" w14:textId="77777777" w:rsidR="00944A23" w:rsidRDefault="00944A23" w:rsidP="00944A23">
      <w:pPr>
        <w:pStyle w:val="Doc-text2"/>
      </w:pPr>
    </w:p>
    <w:p w14:paraId="65CE2ED1" w14:textId="77777777" w:rsidR="00944A23" w:rsidRDefault="00944A23" w:rsidP="00E03BF1">
      <w:pPr>
        <w:rPr>
          <w:lang w:eastAsia="ja-JP"/>
        </w:rPr>
      </w:pPr>
    </w:p>
    <w:p w14:paraId="6C429CF1" w14:textId="2BC53342" w:rsidR="00E03BF1" w:rsidRDefault="0030384C" w:rsidP="00BB4E63">
      <w:pPr>
        <w:pStyle w:val="Heading2"/>
      </w:pPr>
      <w:r>
        <w:t>A.2</w:t>
      </w:r>
      <w:r>
        <w:tab/>
      </w:r>
      <w:r w:rsidR="00E03BF1">
        <w:t>Positioning in RRC_INACTIVE State</w:t>
      </w:r>
    </w:p>
    <w:p w14:paraId="5FECCEFD" w14:textId="77777777" w:rsidR="00C64F0B" w:rsidRDefault="00C64F0B" w:rsidP="00C64F0B">
      <w:pPr>
        <w:pStyle w:val="Doc-text2"/>
        <w:pBdr>
          <w:top w:val="single" w:sz="4" w:space="1" w:color="auto"/>
          <w:left w:val="single" w:sz="4" w:space="1" w:color="auto"/>
          <w:bottom w:val="single" w:sz="4" w:space="1" w:color="auto"/>
          <w:right w:val="single" w:sz="4" w:space="4" w:color="auto"/>
        </w:pBdr>
      </w:pPr>
      <w:r>
        <w:t>Agreements:</w:t>
      </w:r>
    </w:p>
    <w:p w14:paraId="1ACDA165" w14:textId="77777777" w:rsidR="00C64F0B" w:rsidRDefault="00C64F0B" w:rsidP="00C64F0B">
      <w:pPr>
        <w:pStyle w:val="Doc-text2"/>
        <w:pBdr>
          <w:top w:val="single" w:sz="4" w:space="1" w:color="auto"/>
          <w:left w:val="single" w:sz="4" w:space="1" w:color="auto"/>
          <w:bottom w:val="single" w:sz="4" w:space="1" w:color="auto"/>
          <w:right w:val="single" w:sz="4" w:space="4" w:color="auto"/>
        </w:pBdr>
      </w:pPr>
      <w:r>
        <w:t xml:space="preserve">WA: Any uplink LCS or LPP message can be transported in RRC_INACTIVE from RAN2 perspective, subject to the data volume supported by AS layers.  </w:t>
      </w:r>
      <w:proofErr w:type="gramStart"/>
      <w:r>
        <w:t>I.e.</w:t>
      </w:r>
      <w:proofErr w:type="gramEnd"/>
      <w:r>
        <w:t xml:space="preserve"> RAN2 do not specify a restriction on message type.</w:t>
      </w:r>
    </w:p>
    <w:p w14:paraId="5DB55F3B" w14:textId="77777777" w:rsidR="00C64F0B" w:rsidRDefault="00C64F0B" w:rsidP="00C64F0B">
      <w:pPr>
        <w:pStyle w:val="Doc-text2"/>
        <w:pBdr>
          <w:top w:val="single" w:sz="4" w:space="1" w:color="auto"/>
          <w:left w:val="single" w:sz="4" w:space="1" w:color="auto"/>
          <w:bottom w:val="single" w:sz="4" w:space="1" w:color="auto"/>
          <w:right w:val="single" w:sz="4" w:space="4" w:color="auto"/>
        </w:pBdr>
      </w:pPr>
      <w:r>
        <w:t xml:space="preserve">FFS if LPP needs to select transport, </w:t>
      </w:r>
      <w:proofErr w:type="gramStart"/>
      <w:r>
        <w:t>i.e.</w:t>
      </w:r>
      <w:proofErr w:type="gramEnd"/>
      <w:r>
        <w:t xml:space="preserve"> if the message is just submitted to lower layers which decide how to deliver it (SDT, change state, etc.).</w:t>
      </w:r>
    </w:p>
    <w:p w14:paraId="12133579" w14:textId="77777777" w:rsidR="00C64F0B" w:rsidRDefault="00C64F0B" w:rsidP="00C64F0B">
      <w:pPr>
        <w:pStyle w:val="Doc-text2"/>
        <w:pBdr>
          <w:top w:val="single" w:sz="4" w:space="1" w:color="auto"/>
          <w:left w:val="single" w:sz="4" w:space="1" w:color="auto"/>
          <w:bottom w:val="single" w:sz="4" w:space="1" w:color="auto"/>
          <w:right w:val="single" w:sz="4" w:space="4" w:color="auto"/>
        </w:pBdr>
      </w:pPr>
      <w:r>
        <w:t>FFS if RRC state is exposed to LPP.</w:t>
      </w:r>
    </w:p>
    <w:p w14:paraId="667DF81A" w14:textId="6492BFFB" w:rsidR="00E03BF1" w:rsidRDefault="00E03BF1" w:rsidP="00E03BF1">
      <w:pPr>
        <w:rPr>
          <w:lang w:eastAsia="ja-JP"/>
        </w:rPr>
      </w:pPr>
    </w:p>
    <w:p w14:paraId="7B7F3B87" w14:textId="77777777" w:rsidR="008B48FA" w:rsidRDefault="008B48FA" w:rsidP="008B48FA">
      <w:pPr>
        <w:pStyle w:val="Doc-text2"/>
        <w:pBdr>
          <w:top w:val="single" w:sz="4" w:space="1" w:color="auto"/>
          <w:left w:val="single" w:sz="4" w:space="4" w:color="auto"/>
          <w:bottom w:val="single" w:sz="4" w:space="1" w:color="auto"/>
          <w:right w:val="single" w:sz="4" w:space="4" w:color="auto"/>
        </w:pBdr>
      </w:pPr>
      <w:r>
        <w:t>Agreements:</w:t>
      </w:r>
    </w:p>
    <w:p w14:paraId="5B1BB123" w14:textId="77777777" w:rsidR="008B48FA" w:rsidRDefault="008B48FA" w:rsidP="008B48FA">
      <w:pPr>
        <w:pStyle w:val="Doc-text2"/>
        <w:pBdr>
          <w:top w:val="single" w:sz="4" w:space="1" w:color="auto"/>
          <w:left w:val="single" w:sz="4" w:space="4" w:color="auto"/>
          <w:bottom w:val="single" w:sz="4" w:space="1" w:color="auto"/>
          <w:right w:val="single" w:sz="4" w:space="4" w:color="auto"/>
        </w:pBdr>
      </w:pPr>
      <w:r>
        <w:t xml:space="preserve">Any uplink LCS or LPP message can be transported in RRC_INACTIVE from RAN2 perspective. </w:t>
      </w:r>
    </w:p>
    <w:p w14:paraId="506778BC" w14:textId="77777777" w:rsidR="008B48FA" w:rsidRDefault="008B48FA" w:rsidP="008B48FA">
      <w:pPr>
        <w:pStyle w:val="Doc-text2"/>
        <w:pBdr>
          <w:top w:val="single" w:sz="4" w:space="1" w:color="auto"/>
          <w:left w:val="single" w:sz="4" w:space="4" w:color="auto"/>
          <w:bottom w:val="single" w:sz="4" w:space="1" w:color="auto"/>
          <w:right w:val="single" w:sz="4" w:space="4" w:color="auto"/>
        </w:pBdr>
      </w:pPr>
      <w:r>
        <w:t>Follow Rel-17 SDT framework for INACTIVE UL and DL positioning:</w:t>
      </w:r>
    </w:p>
    <w:p w14:paraId="2C8FA927" w14:textId="77777777" w:rsidR="008B48FA" w:rsidRDefault="008B48FA" w:rsidP="008B48FA">
      <w:pPr>
        <w:pStyle w:val="Doc-text2"/>
        <w:pBdr>
          <w:top w:val="single" w:sz="4" w:space="1" w:color="auto"/>
          <w:left w:val="single" w:sz="4" w:space="4" w:color="auto"/>
          <w:bottom w:val="single" w:sz="4" w:space="1" w:color="auto"/>
          <w:right w:val="single" w:sz="4" w:space="4" w:color="auto"/>
        </w:pBdr>
      </w:pPr>
      <w:r>
        <w:t></w:t>
      </w:r>
      <w:r>
        <w:tab/>
        <w:t>If the UE initiated data transmission using UL SDT, the network can send DL LCS, LPP message and RRC message (</w:t>
      </w:r>
      <w:proofErr w:type="gramStart"/>
      <w:r>
        <w:t>e.g.</w:t>
      </w:r>
      <w:proofErr w:type="gramEnd"/>
      <w:r>
        <w:t xml:space="preserve"> to configure SRS (TBD on what message is used), if UL positioning supported) to the UE. </w:t>
      </w:r>
    </w:p>
    <w:p w14:paraId="1E590361" w14:textId="77777777" w:rsidR="008B48FA" w:rsidRDefault="008B48FA" w:rsidP="008B48FA">
      <w:pPr>
        <w:pStyle w:val="Doc-text2"/>
        <w:pBdr>
          <w:top w:val="single" w:sz="4" w:space="1" w:color="auto"/>
          <w:left w:val="single" w:sz="4" w:space="4" w:color="auto"/>
          <w:bottom w:val="single" w:sz="4" w:space="1" w:color="auto"/>
          <w:right w:val="single" w:sz="4" w:space="4" w:color="auto"/>
        </w:pBdr>
      </w:pPr>
      <w:r>
        <w:t></w:t>
      </w:r>
      <w:r>
        <w:tab/>
        <w:t xml:space="preserve">Otherwise, if UE did not initiate UL SDT, rely on legacy operation, </w:t>
      </w:r>
      <w:proofErr w:type="gramStart"/>
      <w:r>
        <w:t>i.e.</w:t>
      </w:r>
      <w:proofErr w:type="gramEnd"/>
      <w:r>
        <w:t xml:space="preserve"> the network shall transition the UE to RRC_CONNECTED, e.g. based on RAN paging. </w:t>
      </w:r>
    </w:p>
    <w:p w14:paraId="6CDBF6C1" w14:textId="7C9C1ADE" w:rsidR="00BB4E63" w:rsidRDefault="00BB4E63" w:rsidP="00E03BF1">
      <w:pPr>
        <w:rPr>
          <w:lang w:eastAsia="ja-JP"/>
        </w:rPr>
      </w:pPr>
    </w:p>
    <w:p w14:paraId="54DF3AA1" w14:textId="77777777" w:rsidR="00977D10" w:rsidRDefault="00977D10" w:rsidP="00977D10">
      <w:pPr>
        <w:pStyle w:val="Doc-text2"/>
        <w:pBdr>
          <w:top w:val="single" w:sz="4" w:space="1" w:color="auto"/>
          <w:left w:val="single" w:sz="4" w:space="4" w:color="auto"/>
          <w:bottom w:val="single" w:sz="4" w:space="1" w:color="auto"/>
          <w:right w:val="single" w:sz="4" w:space="4" w:color="auto"/>
        </w:pBdr>
      </w:pPr>
      <w:r>
        <w:t>Agreements:</w:t>
      </w:r>
    </w:p>
    <w:p w14:paraId="12D90D74" w14:textId="77777777" w:rsidR="00977D10" w:rsidRDefault="00977D10" w:rsidP="00977D10">
      <w:pPr>
        <w:pStyle w:val="Doc-text2"/>
        <w:pBdr>
          <w:top w:val="single" w:sz="4" w:space="1" w:color="auto"/>
          <w:left w:val="single" w:sz="4" w:space="4" w:color="auto"/>
          <w:bottom w:val="single" w:sz="4" w:space="1" w:color="auto"/>
          <w:right w:val="single" w:sz="4" w:space="4" w:color="auto"/>
        </w:pBdr>
      </w:pPr>
      <w:r>
        <w:lastRenderedPageBreak/>
        <w:t>Exposure of the RRC state of the UE to the LPP layer of the UE for RRC_INACTIVE UL and DL positioning will not be specified.  This does not exclude cross-layer behaviour in implementations.</w:t>
      </w:r>
    </w:p>
    <w:p w14:paraId="2BE5E240" w14:textId="77777777" w:rsidR="00977D10" w:rsidRPr="006B5876" w:rsidRDefault="00977D10" w:rsidP="00977D10">
      <w:pPr>
        <w:pStyle w:val="Doc-text2"/>
        <w:pBdr>
          <w:top w:val="single" w:sz="4" w:space="1" w:color="auto"/>
          <w:left w:val="single" w:sz="4" w:space="4" w:color="auto"/>
          <w:bottom w:val="single" w:sz="4" w:space="1" w:color="auto"/>
          <w:right w:val="single" w:sz="4" w:space="4" w:color="auto"/>
        </w:pBdr>
      </w:pPr>
      <w:r>
        <w:t>The RRC state of the UE is not exposed to the LMF for INACTIVE UL and DL positioning.</w:t>
      </w:r>
    </w:p>
    <w:p w14:paraId="0BBFB714" w14:textId="5311BD8F" w:rsidR="00977D10" w:rsidRDefault="00977D10" w:rsidP="00E03BF1">
      <w:pPr>
        <w:rPr>
          <w:lang w:eastAsia="ja-JP"/>
        </w:rPr>
      </w:pPr>
    </w:p>
    <w:p w14:paraId="621241E1" w14:textId="77777777" w:rsidR="00637877" w:rsidRDefault="00637877" w:rsidP="00637877">
      <w:pPr>
        <w:pStyle w:val="Doc-text2"/>
        <w:pBdr>
          <w:top w:val="single" w:sz="4" w:space="1" w:color="auto"/>
          <w:left w:val="single" w:sz="4" w:space="4" w:color="auto"/>
          <w:bottom w:val="single" w:sz="4" w:space="1" w:color="auto"/>
          <w:right w:val="single" w:sz="4" w:space="4" w:color="auto"/>
        </w:pBdr>
      </w:pPr>
      <w:r>
        <w:t>Agreements:</w:t>
      </w:r>
    </w:p>
    <w:p w14:paraId="71764919" w14:textId="77777777" w:rsidR="00637877" w:rsidRDefault="00637877" w:rsidP="00637877">
      <w:pPr>
        <w:pStyle w:val="Doc-text2"/>
        <w:pBdr>
          <w:top w:val="single" w:sz="4" w:space="1" w:color="auto"/>
          <w:left w:val="single" w:sz="4" w:space="4" w:color="auto"/>
          <w:bottom w:val="single" w:sz="4" w:space="1" w:color="auto"/>
          <w:right w:val="single" w:sz="4" w:space="4" w:color="auto"/>
        </w:pBdr>
      </w:pPr>
      <w:r>
        <w:t>LPP PDU and LCS message transfer:</w:t>
      </w:r>
    </w:p>
    <w:p w14:paraId="61DF47A8" w14:textId="77777777" w:rsidR="00637877" w:rsidRDefault="00637877" w:rsidP="00637877">
      <w:pPr>
        <w:pStyle w:val="Doc-text2"/>
        <w:pBdr>
          <w:top w:val="single" w:sz="4" w:space="1" w:color="auto"/>
          <w:left w:val="single" w:sz="4" w:space="4" w:color="auto"/>
          <w:bottom w:val="single" w:sz="4" w:space="1" w:color="auto"/>
          <w:right w:val="single" w:sz="4" w:space="4" w:color="auto"/>
        </w:pBdr>
      </w:pPr>
      <w:r>
        <w:t>Proposal 1:</w:t>
      </w:r>
      <w:r>
        <w:tab/>
        <w:t>The LPP PDU Transfer Procedure in Annex A is used as baseline for further work.</w:t>
      </w:r>
    </w:p>
    <w:p w14:paraId="4DCCD05F" w14:textId="77777777" w:rsidR="00637877" w:rsidRDefault="00637877" w:rsidP="00637877">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4562AC45" w14:textId="77777777" w:rsidR="00637877" w:rsidRDefault="00637877" w:rsidP="00637877">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7577B226" w14:textId="77777777" w:rsidR="00637877" w:rsidRDefault="00637877" w:rsidP="00637877">
      <w:pPr>
        <w:pStyle w:val="Doc-text2"/>
        <w:pBdr>
          <w:top w:val="single" w:sz="4" w:space="1" w:color="auto"/>
          <w:left w:val="single" w:sz="4" w:space="4" w:color="auto"/>
          <w:bottom w:val="single" w:sz="4" w:space="1" w:color="auto"/>
          <w:right w:val="single" w:sz="4" w:space="4" w:color="auto"/>
        </w:pBdr>
      </w:pPr>
    </w:p>
    <w:p w14:paraId="0BFA48E7" w14:textId="77777777" w:rsidR="00637877" w:rsidRDefault="00637877" w:rsidP="00637877">
      <w:pPr>
        <w:pStyle w:val="Doc-text2"/>
        <w:pBdr>
          <w:top w:val="single" w:sz="4" w:space="1" w:color="auto"/>
          <w:left w:val="single" w:sz="4" w:space="4" w:color="auto"/>
          <w:bottom w:val="single" w:sz="4" w:space="1" w:color="auto"/>
          <w:right w:val="single" w:sz="4" w:space="4" w:color="auto"/>
        </w:pBdr>
      </w:pPr>
      <w:r>
        <w:t>Proposal 2:</w:t>
      </w:r>
      <w:r>
        <w:tab/>
        <w:t>The LCS Message Transfer Procedure in Annex B is used as baseline for further work.</w:t>
      </w:r>
    </w:p>
    <w:p w14:paraId="1BCB8B61" w14:textId="77777777" w:rsidR="00637877" w:rsidRDefault="00637877" w:rsidP="00637877">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6AAECA53" w14:textId="77777777" w:rsidR="00637877" w:rsidRDefault="00637877" w:rsidP="00637877">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4E94B3EF" w14:textId="77777777" w:rsidR="00637877" w:rsidRDefault="00637877" w:rsidP="00637877">
      <w:pPr>
        <w:pStyle w:val="Doc-text2"/>
        <w:pBdr>
          <w:top w:val="single" w:sz="4" w:space="1" w:color="auto"/>
          <w:left w:val="single" w:sz="4" w:space="4" w:color="auto"/>
          <w:bottom w:val="single" w:sz="4" w:space="1" w:color="auto"/>
          <w:right w:val="single" w:sz="4" w:space="4" w:color="auto"/>
        </w:pBdr>
      </w:pPr>
    </w:p>
    <w:p w14:paraId="39C7B33D" w14:textId="77777777" w:rsidR="00637877" w:rsidRDefault="00637877" w:rsidP="00637877">
      <w:pPr>
        <w:pStyle w:val="Doc-text2"/>
        <w:pBdr>
          <w:top w:val="single" w:sz="4" w:space="1" w:color="auto"/>
          <w:left w:val="single" w:sz="4" w:space="4" w:color="auto"/>
          <w:bottom w:val="single" w:sz="4" w:space="1" w:color="auto"/>
          <w:right w:val="single" w:sz="4" w:space="4" w:color="auto"/>
        </w:pBdr>
      </w:pPr>
      <w:r>
        <w:t>Proposal 3:</w:t>
      </w:r>
      <w:r>
        <w:tab/>
        <w:t xml:space="preserve">UL LPP message segmentation can also be used by the UE in RRC_INACTIVE </w:t>
      </w:r>
      <w:proofErr w:type="gramStart"/>
      <w:r>
        <w:t>state;</w:t>
      </w:r>
      <w:proofErr w:type="gramEnd"/>
      <w:r>
        <w:t xml:space="preserve"> i.e., a LPP message body can be sent in several shorter LPP messages instead of one long LPP message by using the SDT "Subsequent Data Transmission" phase.  FFS spec impact.</w:t>
      </w:r>
    </w:p>
    <w:p w14:paraId="3D33F5B7" w14:textId="77777777" w:rsidR="00637877" w:rsidRDefault="00637877" w:rsidP="00637877">
      <w:pPr>
        <w:pStyle w:val="Doc-text2"/>
        <w:pBdr>
          <w:top w:val="single" w:sz="4" w:space="1" w:color="auto"/>
          <w:left w:val="single" w:sz="4" w:space="4" w:color="auto"/>
          <w:bottom w:val="single" w:sz="4" w:space="1" w:color="auto"/>
          <w:right w:val="single" w:sz="4" w:space="4" w:color="auto"/>
        </w:pBdr>
      </w:pPr>
    </w:p>
    <w:p w14:paraId="0D663D0F" w14:textId="77777777" w:rsidR="00637877" w:rsidRDefault="00637877" w:rsidP="00637877">
      <w:pPr>
        <w:pStyle w:val="Doc-text2"/>
        <w:pBdr>
          <w:top w:val="single" w:sz="4" w:space="1" w:color="auto"/>
          <w:left w:val="single" w:sz="4" w:space="4" w:color="auto"/>
          <w:bottom w:val="single" w:sz="4" w:space="1" w:color="auto"/>
          <w:right w:val="single" w:sz="4" w:space="4" w:color="auto"/>
        </w:pBdr>
      </w:pPr>
      <w:r>
        <w:t>DL and RAT-independent positioning:</w:t>
      </w:r>
    </w:p>
    <w:p w14:paraId="2641182E" w14:textId="77777777" w:rsidR="00637877" w:rsidRDefault="00637877" w:rsidP="00637877">
      <w:pPr>
        <w:pStyle w:val="Doc-text2"/>
        <w:pBdr>
          <w:top w:val="single" w:sz="4" w:space="1" w:color="auto"/>
          <w:left w:val="single" w:sz="4" w:space="4" w:color="auto"/>
          <w:bottom w:val="single" w:sz="4" w:space="1" w:color="auto"/>
          <w:right w:val="single" w:sz="4" w:space="4" w:color="auto"/>
        </w:pBdr>
      </w:pPr>
      <w:r>
        <w:t>Proposal 4:</w:t>
      </w:r>
      <w:r>
        <w:tab/>
        <w:t>The Deferred 5GC-MT-LR Procedure with SDT for DL-only and RAT-independent positioning in Annex C is used as baseline for further work.</w:t>
      </w:r>
    </w:p>
    <w:p w14:paraId="2A496B3D" w14:textId="77777777" w:rsidR="00637877" w:rsidRDefault="00637877" w:rsidP="00637877">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SDT work item.</w:t>
      </w:r>
    </w:p>
    <w:p w14:paraId="5DA3C46C" w14:textId="77777777" w:rsidR="00637877" w:rsidRDefault="00637877" w:rsidP="00637877">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6EB34517" w14:textId="77777777" w:rsidR="00637877" w:rsidRDefault="00637877" w:rsidP="00637877">
      <w:pPr>
        <w:pStyle w:val="Doc-text2"/>
        <w:pBdr>
          <w:top w:val="single" w:sz="4" w:space="1" w:color="auto"/>
          <w:left w:val="single" w:sz="4" w:space="4" w:color="auto"/>
          <w:bottom w:val="single" w:sz="4" w:space="1" w:color="auto"/>
          <w:right w:val="single" w:sz="4" w:space="4" w:color="auto"/>
        </w:pBdr>
      </w:pPr>
      <w:r>
        <w:t>NOTE 3:</w:t>
      </w:r>
      <w:r>
        <w:tab/>
        <w:t>Once the procedure is stable from RAN2 perspective, send an LS to SA2 including the baseline procedure.</w:t>
      </w:r>
    </w:p>
    <w:p w14:paraId="6AA1F3C8" w14:textId="2C9E3AD9" w:rsidR="00637877" w:rsidRDefault="00637877" w:rsidP="00E03BF1">
      <w:pPr>
        <w:rPr>
          <w:lang w:eastAsia="ja-JP"/>
        </w:rPr>
      </w:pPr>
    </w:p>
    <w:p w14:paraId="50E91E9A" w14:textId="77777777" w:rsidR="00D8112B" w:rsidRDefault="00D8112B" w:rsidP="00D8112B">
      <w:pPr>
        <w:pStyle w:val="Doc-text2"/>
        <w:pBdr>
          <w:top w:val="single" w:sz="4" w:space="1" w:color="auto"/>
          <w:left w:val="single" w:sz="4" w:space="4" w:color="auto"/>
          <w:bottom w:val="single" w:sz="4" w:space="1" w:color="auto"/>
          <w:right w:val="single" w:sz="4" w:space="4" w:color="auto"/>
        </w:pBdr>
      </w:pPr>
      <w:r>
        <w:t>Agreement:</w:t>
      </w:r>
    </w:p>
    <w:p w14:paraId="1A47DBF4" w14:textId="77777777" w:rsidR="00D8112B" w:rsidRDefault="00D8112B" w:rsidP="00D8112B">
      <w:pPr>
        <w:pStyle w:val="Doc-text2"/>
        <w:pBdr>
          <w:top w:val="single" w:sz="4" w:space="1" w:color="auto"/>
          <w:left w:val="single" w:sz="4" w:space="4" w:color="auto"/>
          <w:bottom w:val="single" w:sz="4" w:space="1" w:color="auto"/>
          <w:right w:val="single" w:sz="4" w:space="4" w:color="auto"/>
        </w:pBdr>
      </w:pPr>
      <w:r>
        <w:t xml:space="preserve">(High </w:t>
      </w:r>
      <w:proofErr w:type="gramStart"/>
      <w:r>
        <w:t>priority)Proposal</w:t>
      </w:r>
      <w:proofErr w:type="gramEnd"/>
      <w:r>
        <w:t xml:space="preserve"> 1: Support all the RAT independent positioning methods in RRC_INACTIVE state.</w:t>
      </w:r>
    </w:p>
    <w:p w14:paraId="4D445120" w14:textId="3FAE4367" w:rsidR="00D8112B" w:rsidRDefault="00D8112B" w:rsidP="00E03BF1">
      <w:pPr>
        <w:rPr>
          <w:lang w:eastAsia="ja-JP"/>
        </w:rPr>
      </w:pPr>
    </w:p>
    <w:p w14:paraId="4A5D6295" w14:textId="77777777" w:rsidR="00EB3945" w:rsidRDefault="00EB3945" w:rsidP="00EB3945">
      <w:pPr>
        <w:pStyle w:val="Doc-text2"/>
        <w:pBdr>
          <w:top w:val="single" w:sz="4" w:space="1" w:color="auto"/>
          <w:left w:val="single" w:sz="4" w:space="4" w:color="auto"/>
          <w:bottom w:val="single" w:sz="4" w:space="1" w:color="auto"/>
          <w:right w:val="single" w:sz="4" w:space="4" w:color="auto"/>
        </w:pBdr>
      </w:pPr>
      <w:r>
        <w:t>Agreement:</w:t>
      </w:r>
    </w:p>
    <w:p w14:paraId="7B9BBDA0" w14:textId="77777777" w:rsidR="00EB3945" w:rsidRDefault="00EB3945" w:rsidP="00EB3945">
      <w:pPr>
        <w:pStyle w:val="Doc-text2"/>
        <w:pBdr>
          <w:top w:val="single" w:sz="4" w:space="1" w:color="auto"/>
          <w:left w:val="single" w:sz="4" w:space="4" w:color="auto"/>
          <w:bottom w:val="single" w:sz="4" w:space="1" w:color="auto"/>
          <w:right w:val="single" w:sz="4" w:space="4" w:color="auto"/>
        </w:pBdr>
      </w:pPr>
      <w:r>
        <w:t>gNB can configure the UE with periodic SRS (assuming periodic SRS is supported in RRC_INACTIVE) by RRCRelease with suspendConfig at least when periodic event is configured for deferred MT-LR.  Other cases can be further discussed.</w:t>
      </w:r>
    </w:p>
    <w:p w14:paraId="1B5C98C4" w14:textId="7E2E64FD" w:rsidR="00EB3945" w:rsidRDefault="00EB3945" w:rsidP="00E03BF1">
      <w:pPr>
        <w:rPr>
          <w:lang w:eastAsia="ja-JP"/>
        </w:rPr>
      </w:pPr>
    </w:p>
    <w:p w14:paraId="78EE9751" w14:textId="77777777" w:rsidR="004C57C9" w:rsidRDefault="004C57C9" w:rsidP="004C57C9">
      <w:pPr>
        <w:pStyle w:val="Doc-text2"/>
        <w:pBdr>
          <w:top w:val="single" w:sz="4" w:space="1" w:color="auto"/>
          <w:left w:val="single" w:sz="4" w:space="4" w:color="auto"/>
          <w:bottom w:val="single" w:sz="4" w:space="1" w:color="auto"/>
          <w:right w:val="single" w:sz="4" w:space="4" w:color="auto"/>
        </w:pBdr>
      </w:pPr>
      <w:r>
        <w:t>Agreement:</w:t>
      </w:r>
    </w:p>
    <w:p w14:paraId="742FFAA7" w14:textId="77777777" w:rsidR="004C57C9" w:rsidRDefault="004C57C9" w:rsidP="004C57C9">
      <w:pPr>
        <w:pStyle w:val="Doc-text2"/>
        <w:pBdr>
          <w:top w:val="single" w:sz="4" w:space="1" w:color="auto"/>
          <w:left w:val="single" w:sz="4" w:space="4" w:color="auto"/>
          <w:bottom w:val="single" w:sz="4" w:space="1" w:color="auto"/>
          <w:right w:val="single" w:sz="4" w:space="4" w:color="auto"/>
        </w:pBdr>
      </w:pPr>
      <w:r>
        <w:t>Proposal 1 (modified): The PRS configuration from LMF to UE is independent of the RRC state. That is, no impact on PRS configuration for RRC_INACTIVE (13/15) from RAN2 perspective.</w:t>
      </w:r>
    </w:p>
    <w:p w14:paraId="6FAFDF29" w14:textId="77777777" w:rsidR="004C57C9" w:rsidRDefault="004C57C9" w:rsidP="0021141C"/>
    <w:p w14:paraId="491129E5" w14:textId="77777777" w:rsidR="004C57C9" w:rsidRDefault="004C57C9" w:rsidP="004C57C9">
      <w:pPr>
        <w:pStyle w:val="Doc-text2"/>
        <w:pBdr>
          <w:top w:val="single" w:sz="4" w:space="1" w:color="auto"/>
          <w:left w:val="single" w:sz="4" w:space="4" w:color="auto"/>
          <w:bottom w:val="single" w:sz="4" w:space="1" w:color="auto"/>
          <w:right w:val="single" w:sz="4" w:space="4" w:color="auto"/>
        </w:pBdr>
      </w:pPr>
      <w:r>
        <w:t>Agreement:</w:t>
      </w:r>
    </w:p>
    <w:p w14:paraId="328115BA" w14:textId="77777777" w:rsidR="004C57C9" w:rsidRDefault="004C57C9" w:rsidP="004C57C9">
      <w:pPr>
        <w:pStyle w:val="Doc-text2"/>
        <w:pBdr>
          <w:top w:val="single" w:sz="4" w:space="1" w:color="auto"/>
          <w:left w:val="single" w:sz="4" w:space="4" w:color="auto"/>
          <w:bottom w:val="single" w:sz="4" w:space="1" w:color="auto"/>
          <w:right w:val="single" w:sz="4" w:space="4" w:color="auto"/>
        </w:pBdr>
      </w:pPr>
      <w:r>
        <w:t>Proposal 4 (modified): For positioning in RRC_INACTIVE state, the positioning assistance data can be delivered to UE through the following ways:</w:t>
      </w:r>
    </w:p>
    <w:p w14:paraId="1D2B4AC0" w14:textId="77777777" w:rsidR="004C57C9" w:rsidRDefault="004C57C9" w:rsidP="004C57C9">
      <w:pPr>
        <w:pStyle w:val="Doc-text2"/>
        <w:pBdr>
          <w:top w:val="single" w:sz="4" w:space="1" w:color="auto"/>
          <w:left w:val="single" w:sz="4" w:space="4" w:color="auto"/>
          <w:bottom w:val="single" w:sz="4" w:space="1" w:color="auto"/>
          <w:right w:val="single" w:sz="4" w:space="4" w:color="auto"/>
        </w:pBdr>
      </w:pPr>
      <w:r>
        <w:t>-</w:t>
      </w:r>
      <w:r>
        <w:tab/>
        <w:t xml:space="preserve">positioning system information, </w:t>
      </w:r>
      <w:proofErr w:type="gramStart"/>
      <w:r>
        <w:t>i.e.</w:t>
      </w:r>
      <w:proofErr w:type="gramEnd"/>
      <w:r>
        <w:t xml:space="preserve"> posSIB;(12/13)</w:t>
      </w:r>
    </w:p>
    <w:p w14:paraId="20DF7AD9" w14:textId="77777777" w:rsidR="004C57C9" w:rsidRDefault="004C57C9" w:rsidP="004C57C9">
      <w:pPr>
        <w:pStyle w:val="Doc-text2"/>
        <w:pBdr>
          <w:top w:val="single" w:sz="4" w:space="1" w:color="auto"/>
          <w:left w:val="single" w:sz="4" w:space="4" w:color="auto"/>
          <w:bottom w:val="single" w:sz="4" w:space="1" w:color="auto"/>
          <w:right w:val="single" w:sz="4" w:space="4" w:color="auto"/>
        </w:pBdr>
      </w:pPr>
      <w:r>
        <w:t>-</w:t>
      </w:r>
      <w:r>
        <w:tab/>
        <w:t>pre-configure assistance data when UE in RRC_CONNECTED state;(11/13)</w:t>
      </w:r>
    </w:p>
    <w:p w14:paraId="38789B2B" w14:textId="77777777" w:rsidR="004C57C9" w:rsidRDefault="004C57C9" w:rsidP="004C57C9">
      <w:pPr>
        <w:pStyle w:val="Doc-text2"/>
        <w:pBdr>
          <w:top w:val="single" w:sz="4" w:space="1" w:color="auto"/>
          <w:left w:val="single" w:sz="4" w:space="4" w:color="auto"/>
          <w:bottom w:val="single" w:sz="4" w:space="1" w:color="auto"/>
          <w:right w:val="single" w:sz="4" w:space="4" w:color="auto"/>
        </w:pBdr>
      </w:pPr>
      <w:r>
        <w:t>-</w:t>
      </w:r>
      <w:r>
        <w:tab/>
        <w:t>send to UE in RRC_INACTIVE during ongoing SDT procedure. (9/13)</w:t>
      </w:r>
    </w:p>
    <w:p w14:paraId="05E58D47" w14:textId="77777777" w:rsidR="004C57C9" w:rsidRDefault="004C57C9" w:rsidP="0021141C"/>
    <w:p w14:paraId="5269894D" w14:textId="77777777" w:rsidR="004C57C9" w:rsidRDefault="004C57C9" w:rsidP="004C57C9">
      <w:pPr>
        <w:pStyle w:val="Doc-text2"/>
        <w:pBdr>
          <w:top w:val="single" w:sz="4" w:space="1" w:color="auto"/>
          <w:left w:val="single" w:sz="4" w:space="4" w:color="auto"/>
          <w:bottom w:val="single" w:sz="4" w:space="1" w:color="auto"/>
          <w:right w:val="single" w:sz="4" w:space="4" w:color="auto"/>
        </w:pBdr>
      </w:pPr>
      <w:r>
        <w:t>Agreement:</w:t>
      </w:r>
    </w:p>
    <w:p w14:paraId="35C524C4" w14:textId="77777777" w:rsidR="004C57C9" w:rsidRDefault="004C57C9" w:rsidP="004C57C9">
      <w:pPr>
        <w:pStyle w:val="Doc-text2"/>
        <w:pBdr>
          <w:top w:val="single" w:sz="4" w:space="1" w:color="auto"/>
          <w:left w:val="single" w:sz="4" w:space="4" w:color="auto"/>
          <w:bottom w:val="single" w:sz="4" w:space="1" w:color="auto"/>
          <w:right w:val="single" w:sz="4" w:space="4" w:color="auto"/>
        </w:pBdr>
      </w:pPr>
      <w:r>
        <w:lastRenderedPageBreak/>
        <w:t xml:space="preserve">Proposal 6: SRS for positioning in RRC_INACTIVE state can be configured through the following ways: </w:t>
      </w:r>
    </w:p>
    <w:p w14:paraId="67204C37" w14:textId="77777777" w:rsidR="004C57C9" w:rsidRDefault="004C57C9" w:rsidP="004C57C9">
      <w:pPr>
        <w:pStyle w:val="Doc-text2"/>
        <w:pBdr>
          <w:top w:val="single" w:sz="4" w:space="1" w:color="auto"/>
          <w:left w:val="single" w:sz="4" w:space="4" w:color="auto"/>
          <w:bottom w:val="single" w:sz="4" w:space="1" w:color="auto"/>
          <w:right w:val="single" w:sz="4" w:space="4" w:color="auto"/>
        </w:pBdr>
      </w:pPr>
      <w:r>
        <w:t>-</w:t>
      </w:r>
      <w:r>
        <w:tab/>
        <w:t>RRCRelease with SuspendConfig (13/13)</w:t>
      </w:r>
    </w:p>
    <w:p w14:paraId="5D18D217" w14:textId="77777777" w:rsidR="004C57C9" w:rsidRDefault="004C57C9" w:rsidP="004C57C9">
      <w:pPr>
        <w:pStyle w:val="Doc-text2"/>
        <w:pBdr>
          <w:top w:val="single" w:sz="4" w:space="1" w:color="auto"/>
          <w:left w:val="single" w:sz="4" w:space="4" w:color="auto"/>
          <w:bottom w:val="single" w:sz="4" w:space="1" w:color="auto"/>
          <w:right w:val="single" w:sz="4" w:space="4" w:color="auto"/>
        </w:pBdr>
      </w:pPr>
      <w:r>
        <w:t>-</w:t>
      </w:r>
      <w:r>
        <w:tab/>
        <w:t xml:space="preserve">SDT DL RRC message, </w:t>
      </w:r>
      <w:proofErr w:type="gramStart"/>
      <w:r>
        <w:t>i.e.</w:t>
      </w:r>
      <w:proofErr w:type="gramEnd"/>
      <w:r>
        <w:t xml:space="preserve"> Msg B / Msg 4 of RA-SDT (9/13)</w:t>
      </w:r>
    </w:p>
    <w:p w14:paraId="1C409CB7" w14:textId="77777777" w:rsidR="004C57C9" w:rsidRDefault="004C57C9" w:rsidP="004C57C9">
      <w:pPr>
        <w:pStyle w:val="Doc-text2"/>
        <w:pBdr>
          <w:top w:val="single" w:sz="4" w:space="1" w:color="auto"/>
          <w:left w:val="single" w:sz="4" w:space="4" w:color="auto"/>
          <w:bottom w:val="single" w:sz="4" w:space="1" w:color="auto"/>
          <w:right w:val="single" w:sz="4" w:space="4" w:color="auto"/>
        </w:pBdr>
      </w:pPr>
      <w:r>
        <w:t>-</w:t>
      </w:r>
      <w:r>
        <w:tab/>
        <w:t>WA: pre-configure positioning SRS in RRC_CONNECTED (9/13)</w:t>
      </w:r>
    </w:p>
    <w:p w14:paraId="75C8E295" w14:textId="77777777" w:rsidR="004C57C9" w:rsidRDefault="004C57C9" w:rsidP="004C57C9">
      <w:pPr>
        <w:pStyle w:val="Doc-text2"/>
        <w:pBdr>
          <w:top w:val="single" w:sz="4" w:space="1" w:color="auto"/>
          <w:left w:val="single" w:sz="4" w:space="4" w:color="auto"/>
          <w:bottom w:val="single" w:sz="4" w:space="1" w:color="auto"/>
          <w:right w:val="single" w:sz="4" w:space="4" w:color="auto"/>
        </w:pBdr>
      </w:pPr>
      <w:r>
        <w:t>FFS detailed signalling for these approaches.</w:t>
      </w:r>
    </w:p>
    <w:p w14:paraId="36A9609F" w14:textId="77777777" w:rsidR="004C57C9" w:rsidRDefault="004C57C9" w:rsidP="004C57C9">
      <w:pPr>
        <w:pStyle w:val="Doc-text2"/>
        <w:pBdr>
          <w:top w:val="single" w:sz="4" w:space="1" w:color="auto"/>
          <w:left w:val="single" w:sz="4" w:space="4" w:color="auto"/>
          <w:bottom w:val="single" w:sz="4" w:space="1" w:color="auto"/>
          <w:right w:val="single" w:sz="4" w:space="4" w:color="auto"/>
        </w:pBdr>
      </w:pPr>
      <w:r>
        <w:t>Proposal 8: Support SP SRSp for positioning in RRC_INACTIVE state. (12/13)</w:t>
      </w:r>
    </w:p>
    <w:p w14:paraId="1AEC7C38" w14:textId="77777777" w:rsidR="004C57C9" w:rsidRDefault="004C57C9" w:rsidP="004C57C9">
      <w:pPr>
        <w:pStyle w:val="Doc-text2"/>
        <w:pBdr>
          <w:top w:val="single" w:sz="4" w:space="1" w:color="auto"/>
          <w:left w:val="single" w:sz="4" w:space="4" w:color="auto"/>
          <w:bottom w:val="single" w:sz="4" w:space="1" w:color="auto"/>
          <w:right w:val="single" w:sz="4" w:space="4" w:color="auto"/>
        </w:pBdr>
      </w:pPr>
      <w:r>
        <w:t xml:space="preserve">Proposal 9: SP Positioning SRS Activation/Deactivation MAC CE is reused for triggering SRSp transmission in RRC_INACTIVE. (12/12) </w:t>
      </w:r>
    </w:p>
    <w:p w14:paraId="7D663C9E" w14:textId="77777777" w:rsidR="004C57C9" w:rsidRDefault="004C57C9" w:rsidP="004C57C9">
      <w:pPr>
        <w:pStyle w:val="Doc-text2"/>
        <w:pBdr>
          <w:top w:val="single" w:sz="4" w:space="1" w:color="auto"/>
          <w:left w:val="single" w:sz="4" w:space="4" w:color="auto"/>
          <w:bottom w:val="single" w:sz="4" w:space="1" w:color="auto"/>
          <w:right w:val="single" w:sz="4" w:space="4" w:color="auto"/>
        </w:pBdr>
      </w:pPr>
      <w:r>
        <w:t>Proposal 10: AP SRSp is not supported for positioning in RRC_INACTIVE state. (11/13)</w:t>
      </w:r>
    </w:p>
    <w:p w14:paraId="54E539FE" w14:textId="34463363" w:rsidR="004C57C9" w:rsidRDefault="004C57C9" w:rsidP="00E03BF1">
      <w:pPr>
        <w:rPr>
          <w:lang w:eastAsia="ja-JP"/>
        </w:rPr>
      </w:pPr>
    </w:p>
    <w:p w14:paraId="7CAE665B" w14:textId="77777777" w:rsidR="00162B2D" w:rsidRPr="001D1A03" w:rsidRDefault="00162B2D" w:rsidP="00162B2D">
      <w:pPr>
        <w:pStyle w:val="Doc-text2"/>
        <w:pBdr>
          <w:top w:val="single" w:sz="4" w:space="1" w:color="auto"/>
          <w:left w:val="single" w:sz="4" w:space="4" w:color="auto"/>
          <w:bottom w:val="single" w:sz="4" w:space="1" w:color="auto"/>
          <w:right w:val="single" w:sz="4" w:space="4" w:color="auto"/>
        </w:pBdr>
      </w:pPr>
      <w:r w:rsidRPr="001D1A03">
        <w:t>Agreements:</w:t>
      </w:r>
    </w:p>
    <w:p w14:paraId="4999B9BA" w14:textId="77777777" w:rsidR="00162B2D" w:rsidRPr="001D1A03" w:rsidRDefault="00162B2D" w:rsidP="00162B2D">
      <w:pPr>
        <w:pStyle w:val="Doc-text2"/>
        <w:pBdr>
          <w:top w:val="single" w:sz="4" w:space="1" w:color="auto"/>
          <w:left w:val="single" w:sz="4" w:space="4" w:color="auto"/>
          <w:bottom w:val="single" w:sz="4" w:space="1" w:color="auto"/>
          <w:right w:val="single" w:sz="4" w:space="4" w:color="auto"/>
        </w:pBdr>
      </w:pPr>
      <w:r w:rsidRPr="001D1A03">
        <w:t>Proposal 1 (modified)</w:t>
      </w:r>
      <w:r w:rsidRPr="001D1A03">
        <w:tab/>
        <w:t>To support UL positioning in RRC_INACTIVE, reuse SDT TA timer mechanism (with a separate timer with similar function) for TA validation.</w:t>
      </w:r>
    </w:p>
    <w:p w14:paraId="2976FA66" w14:textId="77777777" w:rsidR="00162B2D" w:rsidRPr="001D1A03" w:rsidRDefault="00162B2D" w:rsidP="00162B2D">
      <w:pPr>
        <w:pStyle w:val="Doc-text2"/>
        <w:pBdr>
          <w:top w:val="single" w:sz="4" w:space="1" w:color="auto"/>
          <w:left w:val="single" w:sz="4" w:space="4" w:color="auto"/>
          <w:bottom w:val="single" w:sz="4" w:space="1" w:color="auto"/>
          <w:right w:val="single" w:sz="4" w:space="4" w:color="auto"/>
        </w:pBdr>
      </w:pPr>
      <w:r w:rsidRPr="001D1A03">
        <w:t>Proposal 2</w:t>
      </w:r>
      <w:r w:rsidRPr="001D1A03">
        <w:tab/>
        <w:t>To support UL positioning in RRC_INACTIVE, reuse RSRP change based solution for TA validation</w:t>
      </w:r>
    </w:p>
    <w:p w14:paraId="5470EF20" w14:textId="77777777" w:rsidR="00162B2D" w:rsidRPr="001D1A03" w:rsidRDefault="00162B2D" w:rsidP="00162B2D">
      <w:pPr>
        <w:pStyle w:val="Doc-text2"/>
        <w:pBdr>
          <w:top w:val="single" w:sz="4" w:space="1" w:color="auto"/>
          <w:left w:val="single" w:sz="4" w:space="4" w:color="auto"/>
          <w:bottom w:val="single" w:sz="4" w:space="1" w:color="auto"/>
          <w:right w:val="single" w:sz="4" w:space="4" w:color="auto"/>
        </w:pBdr>
      </w:pPr>
      <w:r w:rsidRPr="001D1A03">
        <w:t>Proposal 3</w:t>
      </w:r>
      <w:r w:rsidRPr="001D1A03">
        <w:tab/>
        <w:t>The SRSp configuration is considered as invalid if TA is not valid.</w:t>
      </w:r>
    </w:p>
    <w:p w14:paraId="0B9270D3" w14:textId="77777777" w:rsidR="00162B2D" w:rsidRPr="001D1A03" w:rsidRDefault="00162B2D" w:rsidP="00162B2D">
      <w:pPr>
        <w:pStyle w:val="Doc-text2"/>
        <w:pBdr>
          <w:top w:val="single" w:sz="4" w:space="1" w:color="auto"/>
          <w:left w:val="single" w:sz="4" w:space="4" w:color="auto"/>
          <w:bottom w:val="single" w:sz="4" w:space="1" w:color="auto"/>
          <w:right w:val="single" w:sz="4" w:space="4" w:color="auto"/>
        </w:pBdr>
      </w:pPr>
      <w:r w:rsidRPr="001D1A03">
        <w:t>Proposal 4</w:t>
      </w:r>
      <w:r w:rsidRPr="001D1A03">
        <w:tab/>
        <w:t>When cell reselection is performed and UE initiates RRC resume procedure to the cell which is different from the cell in which the SRSp is configured, the TA timer configuration for SRS should be released.</w:t>
      </w:r>
    </w:p>
    <w:p w14:paraId="0BFF0C19" w14:textId="77777777" w:rsidR="00162B2D" w:rsidRPr="001D1A03" w:rsidRDefault="00162B2D" w:rsidP="00162B2D">
      <w:pPr>
        <w:pStyle w:val="Doc-text2"/>
        <w:pBdr>
          <w:top w:val="single" w:sz="4" w:space="1" w:color="auto"/>
          <w:left w:val="single" w:sz="4" w:space="4" w:color="auto"/>
          <w:bottom w:val="single" w:sz="4" w:space="1" w:color="auto"/>
          <w:right w:val="single" w:sz="4" w:space="4" w:color="auto"/>
        </w:pBdr>
      </w:pPr>
      <w:r w:rsidRPr="001D1A03">
        <w:t>Proposal 5 (modified)</w:t>
      </w:r>
      <w:r w:rsidRPr="001D1A03">
        <w:tab/>
        <w:t>The SRSp configuration is released when the UE sends RRCResumeRequest to a cell other than the cell where it is released to RRC_INACTIVE state.</w:t>
      </w:r>
    </w:p>
    <w:p w14:paraId="527FCC75" w14:textId="77777777" w:rsidR="00162B2D" w:rsidRPr="001D1A03" w:rsidRDefault="00162B2D" w:rsidP="00162B2D">
      <w:pPr>
        <w:pStyle w:val="Doc-text2"/>
        <w:pBdr>
          <w:top w:val="single" w:sz="4" w:space="1" w:color="auto"/>
          <w:left w:val="single" w:sz="4" w:space="4" w:color="auto"/>
          <w:bottom w:val="single" w:sz="4" w:space="1" w:color="auto"/>
          <w:right w:val="single" w:sz="4" w:space="4" w:color="auto"/>
        </w:pBdr>
      </w:pPr>
      <w:r w:rsidRPr="001D1A03">
        <w:t>Proposal 6</w:t>
      </w:r>
      <w:r w:rsidRPr="001D1A03">
        <w:tab/>
        <w:t>BWP info together with the SRS-PosResourceSet IE is included in RRCRelease message for SRS configuration in RRC_INACTIVE.</w:t>
      </w:r>
    </w:p>
    <w:p w14:paraId="0BD3993F" w14:textId="77777777" w:rsidR="00162B2D" w:rsidRPr="001D1A03" w:rsidRDefault="00162B2D" w:rsidP="00162B2D">
      <w:pPr>
        <w:pStyle w:val="Doc-text2"/>
        <w:pBdr>
          <w:top w:val="single" w:sz="4" w:space="1" w:color="auto"/>
          <w:left w:val="single" w:sz="4" w:space="4" w:color="auto"/>
          <w:bottom w:val="single" w:sz="4" w:space="1" w:color="auto"/>
          <w:right w:val="single" w:sz="4" w:space="4" w:color="auto"/>
        </w:pBdr>
      </w:pPr>
      <w:r w:rsidRPr="001D1A03">
        <w:t>Proposal 7</w:t>
      </w:r>
      <w:r w:rsidRPr="001D1A03">
        <w:tab/>
        <w:t>RAN2 confirms RAN1 agreement that UE may be configured to transmit UL SRS for Positioning where the following parameters are additionally configured for the transmission of the SRS for Positioning during the RRC_INACTIVE state: frequency location and bandwidth, SCS, CP length.</w:t>
      </w:r>
    </w:p>
    <w:p w14:paraId="4FAAB936" w14:textId="77777777" w:rsidR="00162B2D" w:rsidRPr="001D1A03" w:rsidRDefault="00162B2D" w:rsidP="00162B2D">
      <w:pPr>
        <w:pStyle w:val="Doc-text2"/>
        <w:pBdr>
          <w:top w:val="single" w:sz="4" w:space="1" w:color="auto"/>
          <w:left w:val="single" w:sz="4" w:space="4" w:color="auto"/>
          <w:bottom w:val="single" w:sz="4" w:space="1" w:color="auto"/>
          <w:right w:val="single" w:sz="4" w:space="4" w:color="auto"/>
        </w:pBdr>
      </w:pPr>
      <w:r w:rsidRPr="001D1A03">
        <w:t>Proposal 8</w:t>
      </w:r>
      <w:r w:rsidRPr="001D1A03">
        <w:tab/>
        <w:t>Add the restriction on AP SRS in the field description of resourceType “The aperiodic is not applicable for the UE in RRC_INACTIVE.”.</w:t>
      </w:r>
    </w:p>
    <w:p w14:paraId="639036B7" w14:textId="77777777" w:rsidR="00162B2D" w:rsidRPr="001D1A03" w:rsidRDefault="00162B2D" w:rsidP="00162B2D">
      <w:pPr>
        <w:pStyle w:val="Doc-text2"/>
        <w:pBdr>
          <w:top w:val="single" w:sz="4" w:space="1" w:color="auto"/>
          <w:left w:val="single" w:sz="4" w:space="4" w:color="auto"/>
          <w:bottom w:val="single" w:sz="4" w:space="1" w:color="auto"/>
          <w:right w:val="single" w:sz="4" w:space="4" w:color="auto"/>
        </w:pBdr>
      </w:pPr>
      <w:r w:rsidRPr="001D1A03">
        <w:t>FFS if the TA timer configuration is invalidated upon any cell reselection.</w:t>
      </w:r>
    </w:p>
    <w:p w14:paraId="042E3B87" w14:textId="5842E1EB" w:rsidR="00162B2D" w:rsidRPr="001D1A03" w:rsidRDefault="00162B2D" w:rsidP="00E03BF1">
      <w:pPr>
        <w:rPr>
          <w:lang w:eastAsia="ja-JP"/>
        </w:rPr>
      </w:pPr>
    </w:p>
    <w:p w14:paraId="2CE3FA6F" w14:textId="77777777" w:rsidR="00E32D9A" w:rsidRPr="001D1A03" w:rsidRDefault="00E32D9A" w:rsidP="00E32D9A">
      <w:pPr>
        <w:pStyle w:val="Doc-text2"/>
        <w:pBdr>
          <w:top w:val="single" w:sz="4" w:space="1" w:color="auto"/>
          <w:left w:val="single" w:sz="4" w:space="4" w:color="auto"/>
          <w:bottom w:val="single" w:sz="4" w:space="1" w:color="auto"/>
          <w:right w:val="single" w:sz="4" w:space="4" w:color="auto"/>
        </w:pBdr>
      </w:pPr>
      <w:r w:rsidRPr="001D1A03">
        <w:t>Agreement:</w:t>
      </w:r>
    </w:p>
    <w:p w14:paraId="410B361D" w14:textId="77777777" w:rsidR="00E32D9A" w:rsidRDefault="00E32D9A" w:rsidP="00E32D9A">
      <w:pPr>
        <w:pStyle w:val="Doc-text2"/>
        <w:pBdr>
          <w:top w:val="single" w:sz="4" w:space="1" w:color="auto"/>
          <w:left w:val="single" w:sz="4" w:space="4" w:color="auto"/>
          <w:bottom w:val="single" w:sz="4" w:space="1" w:color="auto"/>
          <w:right w:val="single" w:sz="4" w:space="4" w:color="auto"/>
        </w:pBdr>
      </w:pPr>
      <w:r w:rsidRPr="001D1A03">
        <w:t>RAN2 will not make additional effort to make the gNB aware of when to transit the UE to RRC_INACTIVE (left to gNB implementation and RAN3 solution).</w:t>
      </w:r>
    </w:p>
    <w:p w14:paraId="18E1E391" w14:textId="77777777" w:rsidR="00E32D9A" w:rsidRDefault="00E32D9A" w:rsidP="00E03BF1">
      <w:pPr>
        <w:rPr>
          <w:lang w:eastAsia="ja-JP"/>
        </w:rPr>
      </w:pPr>
    </w:p>
    <w:p w14:paraId="7249A65B" w14:textId="55511397" w:rsidR="00E03BF1" w:rsidRDefault="0030384C" w:rsidP="00BB4E63">
      <w:pPr>
        <w:pStyle w:val="Heading2"/>
      </w:pPr>
      <w:r>
        <w:t>A.3</w:t>
      </w:r>
      <w:r>
        <w:tab/>
      </w:r>
      <w:r w:rsidR="00E03BF1">
        <w:t>On-demand DL-PRS</w:t>
      </w:r>
    </w:p>
    <w:p w14:paraId="23B9439B" w14:textId="77777777" w:rsidR="008B5451" w:rsidRDefault="008B5451" w:rsidP="008B5451">
      <w:pPr>
        <w:pStyle w:val="Doc-text2"/>
        <w:pBdr>
          <w:top w:val="single" w:sz="4" w:space="1" w:color="auto"/>
          <w:left w:val="single" w:sz="4" w:space="4" w:color="auto"/>
          <w:bottom w:val="single" w:sz="4" w:space="1" w:color="auto"/>
          <w:right w:val="single" w:sz="4" w:space="4" w:color="auto"/>
        </w:pBdr>
      </w:pPr>
      <w:r>
        <w:t>Agreements:</w:t>
      </w:r>
    </w:p>
    <w:p w14:paraId="15635D83" w14:textId="77777777" w:rsidR="008B5451" w:rsidRDefault="008B5451" w:rsidP="008B5451">
      <w:pPr>
        <w:pStyle w:val="Doc-text2"/>
        <w:pBdr>
          <w:top w:val="single" w:sz="4" w:space="1" w:color="auto"/>
          <w:left w:val="single" w:sz="4" w:space="4" w:color="auto"/>
          <w:bottom w:val="single" w:sz="4" w:space="1" w:color="auto"/>
          <w:right w:val="single" w:sz="4" w:space="4" w:color="auto"/>
        </w:pBdr>
      </w:pPr>
      <w:r w:rsidRPr="009E1220">
        <w:rPr>
          <w:highlight w:val="green"/>
        </w:rPr>
        <w:t>UE-initiated on-demand PRS request is enabled by enhancing LPP RequestAssistanceData.  FFS how much control the network has over the UE request.</w:t>
      </w:r>
    </w:p>
    <w:p w14:paraId="20073A04" w14:textId="77777777" w:rsidR="008B5451" w:rsidRDefault="008B5451" w:rsidP="008B5451">
      <w:pPr>
        <w:pStyle w:val="Doc-text2"/>
        <w:pBdr>
          <w:top w:val="single" w:sz="4" w:space="1" w:color="auto"/>
          <w:left w:val="single" w:sz="4" w:space="4" w:color="auto"/>
          <w:bottom w:val="single" w:sz="4" w:space="1" w:color="auto"/>
          <w:right w:val="single" w:sz="4" w:space="4" w:color="auto"/>
        </w:pBdr>
      </w:pPr>
      <w:r>
        <w:t>The UE-initiated mechanism is enabled by the UE request triggering a request from the LMF, and the actual PRS changes are requested by the LMF irrespective of whether the procedure is UE- or LMF-initiated.</w:t>
      </w:r>
    </w:p>
    <w:p w14:paraId="5049739C" w14:textId="77777777" w:rsidR="008B5451" w:rsidRDefault="008B5451" w:rsidP="008B5451">
      <w:pPr>
        <w:pStyle w:val="Doc-text2"/>
        <w:pBdr>
          <w:top w:val="single" w:sz="4" w:space="1" w:color="auto"/>
          <w:left w:val="single" w:sz="4" w:space="4" w:color="auto"/>
          <w:bottom w:val="single" w:sz="4" w:space="1" w:color="auto"/>
          <w:right w:val="single" w:sz="4" w:space="4" w:color="auto"/>
        </w:pBdr>
      </w:pPr>
      <w:r w:rsidRPr="002702A5">
        <w:t>Put the stage</w:t>
      </w:r>
      <w:r>
        <w:t xml:space="preserve"> </w:t>
      </w:r>
      <w:r w:rsidRPr="002702A5">
        <w:t>2 description for UE-initiated and LMF-initiated PRS request under the same framework.</w:t>
      </w:r>
    </w:p>
    <w:p w14:paraId="13F0FC19" w14:textId="4D96484B" w:rsidR="00E03BF1" w:rsidRDefault="00E03BF1" w:rsidP="00E03BF1">
      <w:pPr>
        <w:rPr>
          <w:lang w:eastAsia="ja-JP"/>
        </w:rPr>
      </w:pPr>
    </w:p>
    <w:p w14:paraId="34335755" w14:textId="77777777" w:rsidR="005E6EE9" w:rsidRDefault="005E6EE9" w:rsidP="005E6EE9">
      <w:pPr>
        <w:pStyle w:val="Doc-text2"/>
        <w:pBdr>
          <w:top w:val="single" w:sz="4" w:space="1" w:color="auto"/>
          <w:left w:val="single" w:sz="4" w:space="4" w:color="auto"/>
          <w:bottom w:val="single" w:sz="4" w:space="1" w:color="auto"/>
          <w:right w:val="single" w:sz="4" w:space="4" w:color="auto"/>
        </w:pBdr>
      </w:pPr>
      <w:r>
        <w:t>Agreements:</w:t>
      </w:r>
    </w:p>
    <w:p w14:paraId="30AA38C3" w14:textId="77777777" w:rsidR="005E6EE9" w:rsidRDefault="005E6EE9" w:rsidP="005E6EE9">
      <w:pPr>
        <w:pStyle w:val="Doc-text2"/>
        <w:pBdr>
          <w:top w:val="single" w:sz="4" w:space="1" w:color="auto"/>
          <w:left w:val="single" w:sz="4" w:space="4" w:color="auto"/>
          <w:bottom w:val="single" w:sz="4" w:space="1" w:color="auto"/>
          <w:right w:val="single" w:sz="4" w:space="4" w:color="auto"/>
        </w:pBdr>
      </w:pPr>
      <w:r w:rsidRPr="00081C78">
        <w:rPr>
          <w:highlight w:val="green"/>
        </w:rPr>
        <w:t>The network can signal predefined PRS configurations to the UE and the UE can select one to request.  FFS if the UE can request a configuration with different parameters and exactly which parameters are flexible.</w:t>
      </w:r>
    </w:p>
    <w:p w14:paraId="19603A98" w14:textId="64773A90" w:rsidR="00BB4E63" w:rsidRDefault="00BB4E63" w:rsidP="00E03BF1">
      <w:pPr>
        <w:rPr>
          <w:lang w:eastAsia="ja-JP"/>
        </w:rPr>
      </w:pPr>
    </w:p>
    <w:p w14:paraId="4228D4E4" w14:textId="77777777" w:rsidR="00934A16" w:rsidRDefault="00934A16" w:rsidP="00934A16">
      <w:pPr>
        <w:pStyle w:val="Doc-text2"/>
        <w:pBdr>
          <w:top w:val="single" w:sz="4" w:space="1" w:color="auto"/>
          <w:left w:val="single" w:sz="4" w:space="4" w:color="auto"/>
          <w:bottom w:val="single" w:sz="4" w:space="1" w:color="auto"/>
          <w:right w:val="single" w:sz="4" w:space="4" w:color="auto"/>
        </w:pBdr>
      </w:pPr>
      <w:r>
        <w:t>Agreements:</w:t>
      </w:r>
    </w:p>
    <w:p w14:paraId="337BF8C9" w14:textId="77777777" w:rsidR="00934A16" w:rsidRDefault="00934A16" w:rsidP="00934A16">
      <w:pPr>
        <w:pStyle w:val="Doc-text2"/>
        <w:pBdr>
          <w:top w:val="single" w:sz="4" w:space="1" w:color="auto"/>
          <w:left w:val="single" w:sz="4" w:space="4" w:color="auto"/>
          <w:bottom w:val="single" w:sz="4" w:space="1" w:color="auto"/>
          <w:right w:val="single" w:sz="4" w:space="4" w:color="auto"/>
        </w:pBdr>
      </w:pPr>
      <w:r w:rsidRPr="00081C78">
        <w:rPr>
          <w:highlight w:val="green"/>
        </w:rPr>
        <w:t>Proposal 2:</w:t>
      </w:r>
      <w:r w:rsidRPr="00081C78">
        <w:rPr>
          <w:highlight w:val="green"/>
        </w:rPr>
        <w:tab/>
        <w:t>Define a new LPP assistance data IE which can contain a set of possible on-demand DL-PRS configurations, where each on-demand DL-PRS configuration has an associated identifier.</w:t>
      </w:r>
      <w:r>
        <w:t xml:space="preserve"> </w:t>
      </w:r>
    </w:p>
    <w:p w14:paraId="3603F536" w14:textId="77777777" w:rsidR="00934A16" w:rsidRDefault="00934A16" w:rsidP="00934A16">
      <w:pPr>
        <w:pStyle w:val="Doc-text2"/>
        <w:pBdr>
          <w:top w:val="single" w:sz="4" w:space="1" w:color="auto"/>
          <w:left w:val="single" w:sz="4" w:space="4" w:color="auto"/>
          <w:bottom w:val="single" w:sz="4" w:space="1" w:color="auto"/>
          <w:right w:val="single" w:sz="4" w:space="4" w:color="auto"/>
        </w:pBdr>
      </w:pPr>
      <w:r w:rsidRPr="00081C78">
        <w:rPr>
          <w:highlight w:val="green"/>
        </w:rPr>
        <w:lastRenderedPageBreak/>
        <w:t>Proposal 3 (modified): The new LPP assistance data IE from Proposal 2 can be included in an LPP Provide Assistance Data message and/or a new posSIB.</w:t>
      </w:r>
    </w:p>
    <w:p w14:paraId="4D0E8C4A" w14:textId="2DCF81A8" w:rsidR="00934A16" w:rsidRDefault="00934A16" w:rsidP="00E03BF1">
      <w:pPr>
        <w:rPr>
          <w:lang w:eastAsia="ja-JP"/>
        </w:rPr>
      </w:pPr>
    </w:p>
    <w:p w14:paraId="03B00ED9" w14:textId="77777777" w:rsidR="00830AB2" w:rsidRDefault="00830AB2" w:rsidP="00830AB2">
      <w:pPr>
        <w:pStyle w:val="Doc-text2"/>
        <w:pBdr>
          <w:top w:val="single" w:sz="4" w:space="1" w:color="auto"/>
          <w:left w:val="single" w:sz="4" w:space="4" w:color="auto"/>
          <w:bottom w:val="single" w:sz="4" w:space="1" w:color="auto"/>
          <w:right w:val="single" w:sz="4" w:space="4" w:color="auto"/>
        </w:pBdr>
      </w:pPr>
      <w:r>
        <w:t>Agreement:</w:t>
      </w:r>
    </w:p>
    <w:p w14:paraId="14363CED" w14:textId="77777777" w:rsidR="00830AB2" w:rsidRDefault="00830AB2" w:rsidP="00830AB2">
      <w:pPr>
        <w:pStyle w:val="Doc-text2"/>
        <w:pBdr>
          <w:top w:val="single" w:sz="4" w:space="1" w:color="auto"/>
          <w:left w:val="single" w:sz="4" w:space="4" w:color="auto"/>
          <w:bottom w:val="single" w:sz="4" w:space="1" w:color="auto"/>
          <w:right w:val="single" w:sz="4" w:space="4" w:color="auto"/>
        </w:pBdr>
      </w:pPr>
      <w:r>
        <w:t>Proposal 4 (modified):</w:t>
      </w:r>
      <w:r>
        <w:tab/>
        <w:t>The procedure(s) for on-demand DL-PRS should support at least the following functionality (up to RAN3 what is in NRPPa vs. OAM, etc.):</w:t>
      </w:r>
    </w:p>
    <w:p w14:paraId="7FCC1C5F" w14:textId="77777777" w:rsidR="00830AB2" w:rsidRDefault="00830AB2" w:rsidP="00830AB2">
      <w:pPr>
        <w:pStyle w:val="Doc-text2"/>
        <w:pBdr>
          <w:top w:val="single" w:sz="4" w:space="1" w:color="auto"/>
          <w:left w:val="single" w:sz="4" w:space="4" w:color="auto"/>
          <w:bottom w:val="single" w:sz="4" w:space="1" w:color="auto"/>
          <w:right w:val="single" w:sz="4" w:space="4" w:color="auto"/>
        </w:pBdr>
      </w:pPr>
      <w:r>
        <w:t>-</w:t>
      </w:r>
      <w:r>
        <w:tab/>
        <w:t>Providing the requested on-demand DL-PRS configuration information from an LMF to the gNB (e.g., explicit parameter or identifier of a predefined DL-PRS configuration), and confirmation of the request by the gNB</w:t>
      </w:r>
    </w:p>
    <w:p w14:paraId="54696544" w14:textId="77777777" w:rsidR="00830AB2" w:rsidRDefault="00830AB2" w:rsidP="00830AB2">
      <w:pPr>
        <w:pStyle w:val="Doc-text2"/>
        <w:pBdr>
          <w:top w:val="single" w:sz="4" w:space="1" w:color="auto"/>
          <w:left w:val="single" w:sz="4" w:space="4" w:color="auto"/>
          <w:bottom w:val="single" w:sz="4" w:space="1" w:color="auto"/>
          <w:right w:val="single" w:sz="4" w:space="4" w:color="auto"/>
        </w:pBdr>
      </w:pPr>
      <w:r>
        <w:t>-</w:t>
      </w:r>
      <w:r>
        <w:tab/>
        <w:t>Provision of (possible/allowed) on-demand DL-PRS configurations that the gNB can support from a gNB to an LMF</w:t>
      </w:r>
    </w:p>
    <w:p w14:paraId="6A5ECC2D" w14:textId="77777777" w:rsidR="00830AB2" w:rsidRDefault="00830AB2" w:rsidP="00830AB2">
      <w:pPr>
        <w:pStyle w:val="Doc-text2"/>
        <w:pBdr>
          <w:top w:val="single" w:sz="4" w:space="1" w:color="auto"/>
          <w:left w:val="single" w:sz="4" w:space="4" w:color="auto"/>
          <w:bottom w:val="single" w:sz="4" w:space="1" w:color="auto"/>
          <w:right w:val="single" w:sz="4" w:space="4" w:color="auto"/>
        </w:pBdr>
      </w:pPr>
      <w:r>
        <w:t>-</w:t>
      </w:r>
      <w:r>
        <w:tab/>
        <w:t>TRP capability transfer (e.g., whether the RAN node supports the reconfiguration of DL-PRS, etc.)</w:t>
      </w:r>
    </w:p>
    <w:p w14:paraId="0CADD424" w14:textId="30D6F88B" w:rsidR="00830AB2" w:rsidRDefault="00830AB2" w:rsidP="00E03BF1">
      <w:pPr>
        <w:rPr>
          <w:lang w:eastAsia="ja-JP"/>
        </w:rPr>
      </w:pPr>
    </w:p>
    <w:p w14:paraId="08A0CA3C" w14:textId="77777777" w:rsidR="001E580A" w:rsidRDefault="001E580A" w:rsidP="001E580A">
      <w:pPr>
        <w:pStyle w:val="Doc-text2"/>
        <w:pBdr>
          <w:top w:val="single" w:sz="4" w:space="1" w:color="auto"/>
          <w:left w:val="single" w:sz="4" w:space="4" w:color="auto"/>
          <w:bottom w:val="single" w:sz="4" w:space="1" w:color="auto"/>
          <w:right w:val="single" w:sz="4" w:space="4" w:color="auto"/>
        </w:pBdr>
      </w:pPr>
      <w:r>
        <w:t>Agreements:</w:t>
      </w:r>
    </w:p>
    <w:p w14:paraId="1B7B05A3" w14:textId="77777777" w:rsidR="001E580A" w:rsidRDefault="001E580A" w:rsidP="001E580A">
      <w:pPr>
        <w:pStyle w:val="Doc-text2"/>
        <w:pBdr>
          <w:top w:val="single" w:sz="4" w:space="1" w:color="auto"/>
          <w:left w:val="single" w:sz="4" w:space="4" w:color="auto"/>
          <w:bottom w:val="single" w:sz="4" w:space="1" w:color="auto"/>
          <w:right w:val="single" w:sz="4" w:space="4" w:color="auto"/>
        </w:pBdr>
      </w:pPr>
      <w:r>
        <w:t>Before providing available DL-PRS configuration to the UE, the LMF may obtain configuration information on what DL-PRS can be supported from one or more TRPs via NRPPa.</w:t>
      </w:r>
    </w:p>
    <w:p w14:paraId="59940DA3" w14:textId="77777777" w:rsidR="001E580A" w:rsidRDefault="001E580A" w:rsidP="001E580A">
      <w:pPr>
        <w:pStyle w:val="Doc-text2"/>
        <w:pBdr>
          <w:top w:val="single" w:sz="4" w:space="1" w:color="auto"/>
          <w:left w:val="single" w:sz="4" w:space="4" w:color="auto"/>
          <w:bottom w:val="single" w:sz="4" w:space="1" w:color="auto"/>
          <w:right w:val="single" w:sz="4" w:space="4" w:color="auto"/>
        </w:pBdr>
      </w:pPr>
      <w:r>
        <w:t>Capture the steps provided above as a baseline, along with a note indicating it remains FFS if the UE can send the MO-LR to request on-demand PRS.</w:t>
      </w:r>
    </w:p>
    <w:p w14:paraId="1FDC14BD" w14:textId="77777777" w:rsidR="001E580A" w:rsidRDefault="001E580A" w:rsidP="001E580A">
      <w:pPr>
        <w:pStyle w:val="Doc-text2"/>
        <w:pBdr>
          <w:top w:val="single" w:sz="4" w:space="1" w:color="auto"/>
          <w:left w:val="single" w:sz="4" w:space="4" w:color="auto"/>
          <w:bottom w:val="single" w:sz="4" w:space="1" w:color="auto"/>
          <w:right w:val="single" w:sz="4" w:space="4" w:color="auto"/>
        </w:pBdr>
      </w:pPr>
      <w:r>
        <w:t>FFS if we indicate to SA2 that MO-LR can be used to trigger on-demand PRS procedure.</w:t>
      </w:r>
    </w:p>
    <w:p w14:paraId="59144710" w14:textId="77777777" w:rsidR="001E580A" w:rsidRDefault="001E580A" w:rsidP="001E580A">
      <w:pPr>
        <w:pStyle w:val="Doc-text2"/>
        <w:pBdr>
          <w:top w:val="single" w:sz="4" w:space="1" w:color="auto"/>
          <w:left w:val="single" w:sz="4" w:space="4" w:color="auto"/>
          <w:bottom w:val="single" w:sz="4" w:space="1" w:color="auto"/>
          <w:right w:val="single" w:sz="4" w:space="4" w:color="auto"/>
        </w:pBdr>
      </w:pPr>
      <w:r>
        <w:t>It is up to Network (LMF) implementation on the steps to follow (accept/reject/ignore) on receiving request from UE for changing the DL-PRS configurations.</w:t>
      </w:r>
    </w:p>
    <w:p w14:paraId="4209AF8F" w14:textId="53435ECC" w:rsidR="001E580A" w:rsidRDefault="001E580A" w:rsidP="00E03BF1">
      <w:pPr>
        <w:rPr>
          <w:lang w:eastAsia="ja-JP"/>
        </w:rPr>
      </w:pPr>
    </w:p>
    <w:p w14:paraId="2A774533" w14:textId="77777777" w:rsidR="00AA70B8" w:rsidRDefault="00AA70B8" w:rsidP="00AA70B8">
      <w:pPr>
        <w:pStyle w:val="Doc-text2"/>
        <w:pBdr>
          <w:top w:val="single" w:sz="4" w:space="1" w:color="auto"/>
          <w:left w:val="single" w:sz="4" w:space="4" w:color="auto"/>
          <w:bottom w:val="single" w:sz="4" w:space="1" w:color="auto"/>
          <w:right w:val="single" w:sz="4" w:space="4" w:color="auto"/>
        </w:pBdr>
      </w:pPr>
      <w:r>
        <w:t>Agreements:</w:t>
      </w:r>
    </w:p>
    <w:p w14:paraId="3CA68A7F" w14:textId="77777777" w:rsidR="00AA70B8" w:rsidRDefault="00AA70B8" w:rsidP="00AA70B8">
      <w:pPr>
        <w:pStyle w:val="Doc-text2"/>
        <w:pBdr>
          <w:top w:val="single" w:sz="4" w:space="1" w:color="auto"/>
          <w:left w:val="single" w:sz="4" w:space="4" w:color="auto"/>
          <w:bottom w:val="single" w:sz="4" w:space="1" w:color="auto"/>
          <w:right w:val="single" w:sz="4" w:space="4" w:color="auto"/>
        </w:pBdr>
      </w:pPr>
      <w:r>
        <w:t>Proposal 1: RAN2 to agree to support the UE originated request of on-demand PRS via MO-LR for autonomous self location. (11/14)</w:t>
      </w:r>
    </w:p>
    <w:p w14:paraId="5C1C033A" w14:textId="77777777" w:rsidR="00AA70B8" w:rsidRDefault="00AA70B8" w:rsidP="00AA70B8">
      <w:pPr>
        <w:pStyle w:val="Doc-text2"/>
        <w:pBdr>
          <w:top w:val="single" w:sz="4" w:space="1" w:color="auto"/>
          <w:left w:val="single" w:sz="4" w:space="4" w:color="auto"/>
          <w:bottom w:val="single" w:sz="4" w:space="1" w:color="auto"/>
          <w:right w:val="single" w:sz="4" w:space="4" w:color="auto"/>
        </w:pBdr>
      </w:pPr>
      <w:r>
        <w:t>Proposal 3: RAN2 to agree that UE can send an MO-LR Request message included in an UL NAS TRANSPORT message to the serving AMF including an LPP Request Assistance Data message which is used for on-demand DL-PRS transmission, and the MOLR-Type of this MO-LR Request message is “assistanceData”. (12/14)</w:t>
      </w:r>
    </w:p>
    <w:p w14:paraId="39B4A0C9" w14:textId="77777777" w:rsidR="00AA70B8" w:rsidRDefault="00AA70B8" w:rsidP="00AA70B8">
      <w:pPr>
        <w:pStyle w:val="Doc-text2"/>
        <w:pBdr>
          <w:top w:val="single" w:sz="4" w:space="1" w:color="auto"/>
          <w:left w:val="single" w:sz="4" w:space="4" w:color="auto"/>
          <w:bottom w:val="single" w:sz="4" w:space="1" w:color="auto"/>
          <w:right w:val="single" w:sz="4" w:space="4" w:color="auto"/>
        </w:pBdr>
      </w:pPr>
      <w:r>
        <w:t>Proposal 4: RAN2 to agree the following general stage 2 procedure as baseline for UE initiated on-demand PRS via MO-LR. (13/14) [Figure 2 of R2-2109483, with the associated list of steps as given in section 5 of R2-2109483.] To be discussed in development of the running stage 2 CR (post-meeting) how much of this detail we need to capture in 38.305.</w:t>
      </w:r>
    </w:p>
    <w:p w14:paraId="61891B41" w14:textId="77777777" w:rsidR="00AA70B8" w:rsidRDefault="00AA70B8" w:rsidP="00AA70B8">
      <w:pPr>
        <w:rPr>
          <w:lang w:eastAsia="ja-JP"/>
        </w:rPr>
      </w:pPr>
    </w:p>
    <w:p w14:paraId="63E77D74" w14:textId="77777777" w:rsidR="00AA70B8" w:rsidRDefault="00AA70B8" w:rsidP="00AA70B8">
      <w:pPr>
        <w:pStyle w:val="Doc-text2"/>
      </w:pPr>
    </w:p>
    <w:p w14:paraId="42C4BA1C" w14:textId="77777777" w:rsidR="00AA70B8" w:rsidRDefault="00AA70B8" w:rsidP="00AA70B8">
      <w:pPr>
        <w:pStyle w:val="Doc-text2"/>
        <w:pBdr>
          <w:top w:val="single" w:sz="4" w:space="1" w:color="auto"/>
          <w:left w:val="single" w:sz="4" w:space="4" w:color="auto"/>
          <w:bottom w:val="single" w:sz="4" w:space="1" w:color="auto"/>
          <w:right w:val="single" w:sz="4" w:space="4" w:color="auto"/>
        </w:pBdr>
      </w:pPr>
      <w:r>
        <w:t>Agreements:</w:t>
      </w:r>
    </w:p>
    <w:p w14:paraId="10249E64" w14:textId="77777777" w:rsidR="00AA70B8" w:rsidRPr="000A69DA" w:rsidRDefault="00AA70B8" w:rsidP="00AA70B8">
      <w:pPr>
        <w:pStyle w:val="Doc-text2"/>
        <w:pBdr>
          <w:top w:val="single" w:sz="4" w:space="1" w:color="auto"/>
          <w:left w:val="single" w:sz="4" w:space="4" w:color="auto"/>
          <w:bottom w:val="single" w:sz="4" w:space="1" w:color="auto"/>
          <w:right w:val="single" w:sz="4" w:space="4" w:color="auto"/>
        </w:pBdr>
        <w:rPr>
          <w:highlight w:val="green"/>
        </w:rPr>
      </w:pPr>
      <w:r w:rsidRPr="000A69DA">
        <w:rPr>
          <w:highlight w:val="green"/>
        </w:rPr>
        <w:t xml:space="preserve">Proposal 1.1: The UE may initiate an on-demand PRS request per positioning method including DL-TDoA, DL-AoD and Multi-RTT, via the existing LPP RequestAssistanceData message. </w:t>
      </w:r>
    </w:p>
    <w:p w14:paraId="67DD0A1D" w14:textId="77777777" w:rsidR="00AA70B8" w:rsidRDefault="00AA70B8" w:rsidP="00AA70B8">
      <w:pPr>
        <w:pStyle w:val="Doc-text2"/>
        <w:pBdr>
          <w:top w:val="single" w:sz="4" w:space="1" w:color="auto"/>
          <w:left w:val="single" w:sz="4" w:space="4" w:color="auto"/>
          <w:bottom w:val="single" w:sz="4" w:space="1" w:color="auto"/>
          <w:right w:val="single" w:sz="4" w:space="4" w:color="auto"/>
        </w:pBdr>
      </w:pPr>
      <w:r w:rsidRPr="000A69DA">
        <w:rPr>
          <w:highlight w:val="green"/>
        </w:rPr>
        <w:t>Proposal 1.2: There is no need for introducing a new LPP message to carry the on-demand PRS request.</w:t>
      </w:r>
    </w:p>
    <w:p w14:paraId="5A98941F" w14:textId="4C6C448C" w:rsidR="00AA70B8" w:rsidRDefault="00AA70B8" w:rsidP="00E03BF1">
      <w:pPr>
        <w:rPr>
          <w:lang w:eastAsia="ja-JP"/>
        </w:rPr>
      </w:pPr>
    </w:p>
    <w:p w14:paraId="292FF4E8" w14:textId="77777777" w:rsidR="00BA2ECC" w:rsidRPr="00987F8F" w:rsidRDefault="00BA2ECC" w:rsidP="00BA2ECC">
      <w:pPr>
        <w:pStyle w:val="Doc-text2"/>
        <w:pBdr>
          <w:top w:val="single" w:sz="4" w:space="1" w:color="auto"/>
          <w:left w:val="single" w:sz="4" w:space="4" w:color="auto"/>
          <w:bottom w:val="single" w:sz="4" w:space="1" w:color="auto"/>
          <w:right w:val="single" w:sz="4" w:space="4" w:color="auto"/>
        </w:pBdr>
        <w:rPr>
          <w:highlight w:val="green"/>
        </w:rPr>
      </w:pPr>
      <w:r w:rsidRPr="00987F8F">
        <w:rPr>
          <w:highlight w:val="green"/>
        </w:rPr>
        <w:t>Agreements:</w:t>
      </w:r>
    </w:p>
    <w:p w14:paraId="2FD32473" w14:textId="77777777" w:rsidR="00BA2ECC" w:rsidRDefault="00BA2ECC" w:rsidP="00BA2ECC">
      <w:pPr>
        <w:pStyle w:val="Doc-text2"/>
        <w:pBdr>
          <w:top w:val="single" w:sz="4" w:space="1" w:color="auto"/>
          <w:left w:val="single" w:sz="4" w:space="4" w:color="auto"/>
          <w:bottom w:val="single" w:sz="4" w:space="1" w:color="auto"/>
          <w:right w:val="single" w:sz="4" w:space="4" w:color="auto"/>
        </w:pBdr>
      </w:pPr>
      <w:r w:rsidRPr="00987F8F">
        <w:rPr>
          <w:highlight w:val="green"/>
        </w:rPr>
        <w:t>If the LMF indicates predefined configurations, the UE can request them via LPP RequestAssistanceData.</w:t>
      </w:r>
    </w:p>
    <w:p w14:paraId="708E967C" w14:textId="7E78F393" w:rsidR="00BA2ECC" w:rsidRDefault="00BA2ECC" w:rsidP="00E03BF1">
      <w:pPr>
        <w:rPr>
          <w:lang w:eastAsia="ja-JP"/>
        </w:rPr>
      </w:pPr>
    </w:p>
    <w:p w14:paraId="0C1AC687" w14:textId="77777777" w:rsidR="00686B5C" w:rsidRPr="00233689" w:rsidRDefault="00686B5C" w:rsidP="00686B5C">
      <w:pPr>
        <w:pStyle w:val="Doc-text2"/>
        <w:pBdr>
          <w:top w:val="single" w:sz="4" w:space="1" w:color="auto"/>
          <w:left w:val="single" w:sz="4" w:space="4" w:color="auto"/>
          <w:bottom w:val="single" w:sz="4" w:space="1" w:color="auto"/>
          <w:right w:val="single" w:sz="4" w:space="4" w:color="auto"/>
        </w:pBdr>
        <w:rPr>
          <w:highlight w:val="green"/>
        </w:rPr>
      </w:pPr>
      <w:r w:rsidRPr="00233689">
        <w:rPr>
          <w:highlight w:val="green"/>
        </w:rPr>
        <w:t>Agreement:</w:t>
      </w:r>
    </w:p>
    <w:p w14:paraId="7A3EEE46" w14:textId="77777777" w:rsidR="00686B5C" w:rsidRDefault="00686B5C" w:rsidP="00686B5C">
      <w:pPr>
        <w:pStyle w:val="Doc-text2"/>
        <w:pBdr>
          <w:top w:val="single" w:sz="4" w:space="1" w:color="auto"/>
          <w:left w:val="single" w:sz="4" w:space="4" w:color="auto"/>
          <w:bottom w:val="single" w:sz="4" w:space="1" w:color="auto"/>
          <w:right w:val="single" w:sz="4" w:space="4" w:color="auto"/>
        </w:pBdr>
      </w:pPr>
      <w:r w:rsidRPr="00233689">
        <w:rPr>
          <w:highlight w:val="green"/>
        </w:rPr>
        <w:t>LPP signalling supports index-based and explicit request of DL-PRS parameters from the UE.  The UE is not required to implement requesting explicit parameters and the LMF is not required to grant them if the UE does request.</w:t>
      </w:r>
    </w:p>
    <w:p w14:paraId="0125397B" w14:textId="77777777" w:rsidR="00686B5C" w:rsidRDefault="00686B5C" w:rsidP="00E03BF1">
      <w:pPr>
        <w:rPr>
          <w:lang w:eastAsia="ja-JP"/>
        </w:rPr>
      </w:pPr>
    </w:p>
    <w:p w14:paraId="762A128D" w14:textId="0D51A98E" w:rsidR="00E03BF1" w:rsidRDefault="0030384C" w:rsidP="00BB4E63">
      <w:pPr>
        <w:pStyle w:val="Heading2"/>
      </w:pPr>
      <w:r>
        <w:t>A.4</w:t>
      </w:r>
      <w:r>
        <w:tab/>
      </w:r>
      <w:r w:rsidR="0063252D">
        <w:t>GNSS Positioning Integrity</w:t>
      </w:r>
    </w:p>
    <w:p w14:paraId="39F89611" w14:textId="77777777" w:rsidR="00653F22" w:rsidRDefault="00653F22" w:rsidP="00653F22">
      <w:pPr>
        <w:pStyle w:val="Doc-text2"/>
        <w:pBdr>
          <w:top w:val="single" w:sz="4" w:space="1" w:color="auto"/>
          <w:left w:val="single" w:sz="4" w:space="4" w:color="auto"/>
          <w:bottom w:val="single" w:sz="4" w:space="1" w:color="auto"/>
          <w:right w:val="single" w:sz="4" w:space="4" w:color="auto"/>
        </w:pBdr>
      </w:pPr>
      <w:r>
        <w:t>Agreement:</w:t>
      </w:r>
    </w:p>
    <w:p w14:paraId="10A1CD8A" w14:textId="77777777" w:rsidR="00653F22" w:rsidRDefault="00653F22" w:rsidP="00653F22">
      <w:pPr>
        <w:pStyle w:val="Doc-text2"/>
        <w:pBdr>
          <w:top w:val="single" w:sz="4" w:space="1" w:color="auto"/>
          <w:left w:val="single" w:sz="4" w:space="4" w:color="auto"/>
          <w:bottom w:val="single" w:sz="4" w:space="1" w:color="auto"/>
          <w:right w:val="single" w:sz="4" w:space="4" w:color="auto"/>
        </w:pBdr>
      </w:pPr>
      <w:r w:rsidRPr="000C2134">
        <w:lastRenderedPageBreak/>
        <w:t>Proposal 1 (modified): RAN2 confirms that LPP messages RequestCapabilities and ProvideCapabilities are used to transfer capability information of GNSS positioning integrity support. FFS the contents of capability information for GNSS positioning integrity support.</w:t>
      </w:r>
    </w:p>
    <w:p w14:paraId="0F785E5E" w14:textId="1BB4886D" w:rsidR="0063252D" w:rsidRDefault="0063252D" w:rsidP="00E03BF1">
      <w:pPr>
        <w:rPr>
          <w:lang w:eastAsia="ja-JP"/>
        </w:rPr>
      </w:pPr>
    </w:p>
    <w:p w14:paraId="6AD737CF" w14:textId="77777777" w:rsidR="00693893" w:rsidRDefault="00693893" w:rsidP="00B96D0C">
      <w:pPr>
        <w:pStyle w:val="Doc-text2"/>
        <w:pBdr>
          <w:top w:val="single" w:sz="4" w:space="1" w:color="auto"/>
          <w:left w:val="single" w:sz="4" w:space="1" w:color="auto"/>
          <w:bottom w:val="single" w:sz="4" w:space="1" w:color="auto"/>
          <w:right w:val="single" w:sz="4" w:space="4" w:color="auto"/>
        </w:pBdr>
      </w:pPr>
      <w:r>
        <w:t>Agreements:</w:t>
      </w:r>
    </w:p>
    <w:p w14:paraId="5D84F8C2" w14:textId="77777777" w:rsidR="00693893" w:rsidRDefault="00693893" w:rsidP="00B96D0C">
      <w:pPr>
        <w:pStyle w:val="Doc-text2"/>
        <w:pBdr>
          <w:top w:val="single" w:sz="4" w:space="1" w:color="auto"/>
          <w:left w:val="single" w:sz="4" w:space="1" w:color="auto"/>
          <w:bottom w:val="single" w:sz="4" w:space="1" w:color="auto"/>
          <w:right w:val="single" w:sz="4" w:space="4" w:color="auto"/>
        </w:pBdr>
      </w:pPr>
      <w:r>
        <w:t>Proposal 1: Agree that the GNSS feared events will be addressed in the WI.</w:t>
      </w:r>
    </w:p>
    <w:p w14:paraId="51480E5B" w14:textId="77777777" w:rsidR="00693893" w:rsidRDefault="00693893" w:rsidP="00B96D0C">
      <w:pPr>
        <w:pStyle w:val="Doc-text2"/>
        <w:pBdr>
          <w:top w:val="single" w:sz="4" w:space="1" w:color="auto"/>
          <w:left w:val="single" w:sz="4" w:space="1" w:color="auto"/>
          <w:bottom w:val="single" w:sz="4" w:space="1" w:color="auto"/>
          <w:right w:val="single" w:sz="4" w:space="4" w:color="auto"/>
        </w:pBdr>
      </w:pPr>
      <w:r>
        <w:t>Proposal 2 (modified): Agree that all for A-GNSS positioning methods, positioning integrity determination is supported in LPP.</w:t>
      </w:r>
    </w:p>
    <w:p w14:paraId="545B97C4" w14:textId="77777777" w:rsidR="00693893" w:rsidRDefault="00693893" w:rsidP="00B96D0C">
      <w:pPr>
        <w:pStyle w:val="Doc-text2"/>
        <w:pBdr>
          <w:top w:val="single" w:sz="4" w:space="1" w:color="auto"/>
          <w:left w:val="single" w:sz="4" w:space="1" w:color="auto"/>
          <w:bottom w:val="single" w:sz="4" w:space="1" w:color="auto"/>
          <w:right w:val="single" w:sz="4" w:space="4" w:color="auto"/>
        </w:pBdr>
      </w:pPr>
      <w:r>
        <w:t>Proposal 3: Agree that additional IEs are needed in LPP to support A-GNSS positioning integrity determination.</w:t>
      </w:r>
    </w:p>
    <w:p w14:paraId="58DA2AD2" w14:textId="77777777" w:rsidR="00693893" w:rsidRDefault="00693893" w:rsidP="00B96D0C">
      <w:pPr>
        <w:pStyle w:val="Doc-text2"/>
        <w:pBdr>
          <w:top w:val="single" w:sz="4" w:space="1" w:color="auto"/>
          <w:left w:val="single" w:sz="4" w:space="1" w:color="auto"/>
          <w:bottom w:val="single" w:sz="4" w:space="1" w:color="auto"/>
          <w:right w:val="single" w:sz="4" w:space="4" w:color="auto"/>
        </w:pBdr>
      </w:pPr>
      <w:r>
        <w:t>Proposal 4: The specific algorithms used for positioning integrity shall be up to implementation.</w:t>
      </w:r>
    </w:p>
    <w:p w14:paraId="44A9945A" w14:textId="77777777" w:rsidR="00693893" w:rsidRDefault="00693893" w:rsidP="00B96D0C">
      <w:pPr>
        <w:pStyle w:val="Doc-text2"/>
        <w:pBdr>
          <w:top w:val="single" w:sz="4" w:space="1" w:color="auto"/>
          <w:left w:val="single" w:sz="4" w:space="1" w:color="auto"/>
          <w:bottom w:val="single" w:sz="4" w:space="1" w:color="auto"/>
          <w:right w:val="single" w:sz="4" w:space="4" w:color="auto"/>
        </w:pBdr>
      </w:pPr>
      <w:r>
        <w:t>Proposal 5: For interoperability, the use of “hard-coded” parameters should be minimized and instead the needed parameters should be sent explicitly in the assistance data.</w:t>
      </w:r>
    </w:p>
    <w:p w14:paraId="38AD2746" w14:textId="77777777" w:rsidR="00693893" w:rsidRDefault="00693893" w:rsidP="00B96D0C">
      <w:pPr>
        <w:pStyle w:val="Doc-text2"/>
        <w:pBdr>
          <w:top w:val="single" w:sz="4" w:space="1" w:color="auto"/>
          <w:left w:val="single" w:sz="4" w:space="1" w:color="auto"/>
          <w:bottom w:val="single" w:sz="4" w:space="1" w:color="auto"/>
          <w:right w:val="single" w:sz="4" w:space="4" w:color="auto"/>
        </w:pBdr>
      </w:pPr>
      <w:r w:rsidRPr="00056A61">
        <w:rPr>
          <w:highlight w:val="green"/>
        </w:rPr>
        <w:t>Proposal 6: RAN2 agrees that the PL will be reported in the Integrity Results. It is FFS whether Mode 2 and the TIR, AL, TTA that were used in the integrity calculation will also be reported in the integrity results.</w:t>
      </w:r>
    </w:p>
    <w:p w14:paraId="65C87574" w14:textId="77777777" w:rsidR="00693893" w:rsidRDefault="00693893" w:rsidP="00B96D0C">
      <w:pPr>
        <w:pStyle w:val="Doc-text2"/>
        <w:pBdr>
          <w:top w:val="single" w:sz="4" w:space="1" w:color="auto"/>
          <w:left w:val="single" w:sz="4" w:space="1" w:color="auto"/>
          <w:bottom w:val="single" w:sz="4" w:space="1" w:color="auto"/>
          <w:right w:val="single" w:sz="4" w:space="4" w:color="auto"/>
        </w:pBdr>
      </w:pPr>
      <w:r>
        <w:t xml:space="preserve">Proposal 8: Agree that the UE feared events will be handled in the implementation for UE-based (network-assisted) methods of positioning integrity determination. </w:t>
      </w:r>
    </w:p>
    <w:p w14:paraId="564ED8DA" w14:textId="77777777" w:rsidR="00693893" w:rsidRDefault="00693893" w:rsidP="00B96D0C">
      <w:pPr>
        <w:pStyle w:val="Doc-text2"/>
        <w:pBdr>
          <w:top w:val="single" w:sz="4" w:space="1" w:color="auto"/>
          <w:left w:val="single" w:sz="4" w:space="1" w:color="auto"/>
          <w:bottom w:val="single" w:sz="4" w:space="1" w:color="auto"/>
          <w:right w:val="single" w:sz="4" w:space="4" w:color="auto"/>
        </w:pBdr>
      </w:pPr>
      <w:r>
        <w:t>Proposal 10: Agree that the LMF feared events can be handled via implementation for the UE-based (network-assisted) and UE-assisted (LMF-based) methods of positioning integrity determination.</w:t>
      </w:r>
    </w:p>
    <w:p w14:paraId="29E20ABF" w14:textId="77777777" w:rsidR="00693893" w:rsidRDefault="00693893" w:rsidP="00B96D0C">
      <w:pPr>
        <w:pStyle w:val="Doc-text2"/>
        <w:pBdr>
          <w:top w:val="single" w:sz="4" w:space="1" w:color="auto"/>
          <w:left w:val="single" w:sz="4" w:space="1" w:color="auto"/>
          <w:bottom w:val="single" w:sz="4" w:space="1" w:color="auto"/>
          <w:right w:val="single" w:sz="4" w:space="4" w:color="auto"/>
        </w:pBdr>
      </w:pPr>
      <w:r w:rsidRPr="00A26ADD">
        <w:rPr>
          <w:highlight w:val="green"/>
        </w:rPr>
        <w:t>Proposal 11: RAN2 agrees to use Common Positioning IEs to transfer the KPIs and Integrity Results.</w:t>
      </w:r>
    </w:p>
    <w:p w14:paraId="5FC31C46" w14:textId="77777777" w:rsidR="00693893" w:rsidRDefault="00693893" w:rsidP="00B96D0C">
      <w:pPr>
        <w:pStyle w:val="Doc-text2"/>
        <w:pBdr>
          <w:top w:val="single" w:sz="4" w:space="1" w:color="auto"/>
          <w:left w:val="single" w:sz="4" w:space="1" w:color="auto"/>
          <w:bottom w:val="single" w:sz="4" w:space="1" w:color="auto"/>
          <w:right w:val="single" w:sz="4" w:space="4" w:color="auto"/>
        </w:pBdr>
      </w:pPr>
      <w:r>
        <w:t>Proposal 12: RAN2 agrees that the LPP procedures can be used to transfer the KPIs and Integrity Results. For UE-assisted, the LCS procedures remain FFS in the case of MO-LR.</w:t>
      </w:r>
    </w:p>
    <w:p w14:paraId="77E281B4" w14:textId="793C7692" w:rsidR="00BB4E63" w:rsidRDefault="00BB4E63" w:rsidP="00E03BF1">
      <w:pPr>
        <w:rPr>
          <w:lang w:eastAsia="ja-JP"/>
        </w:rPr>
      </w:pPr>
    </w:p>
    <w:p w14:paraId="3AB942AE" w14:textId="77777777" w:rsidR="00BA680E" w:rsidRDefault="00BA680E" w:rsidP="00BA680E">
      <w:pPr>
        <w:pStyle w:val="Doc-text2"/>
        <w:pBdr>
          <w:top w:val="single" w:sz="4" w:space="1" w:color="auto"/>
          <w:left w:val="single" w:sz="4" w:space="4" w:color="auto"/>
          <w:bottom w:val="single" w:sz="4" w:space="1" w:color="auto"/>
          <w:right w:val="single" w:sz="4" w:space="4" w:color="auto"/>
        </w:pBdr>
      </w:pPr>
      <w:r>
        <w:t>Agreements:</w:t>
      </w:r>
    </w:p>
    <w:p w14:paraId="703FE9AB" w14:textId="77777777" w:rsidR="00BA680E" w:rsidRDefault="00BA680E" w:rsidP="00BA680E">
      <w:pPr>
        <w:pStyle w:val="Doc-text2"/>
        <w:pBdr>
          <w:top w:val="single" w:sz="4" w:space="1" w:color="auto"/>
          <w:left w:val="single" w:sz="4" w:space="4" w:color="auto"/>
          <w:bottom w:val="single" w:sz="4" w:space="1" w:color="auto"/>
          <w:right w:val="single" w:sz="4" w:space="4" w:color="auto"/>
        </w:pBdr>
      </w:pPr>
      <w:r>
        <w:t>In Rel-17, we do not address the data transmission feared event (</w:t>
      </w:r>
      <w:proofErr w:type="gramStart"/>
      <w:r>
        <w:t>i.e.</w:t>
      </w:r>
      <w:proofErr w:type="gramEnd"/>
      <w:r>
        <w:t xml:space="preserve"> we rely on the system’s existing methods for assuring data integrity).</w:t>
      </w:r>
    </w:p>
    <w:p w14:paraId="1F9DA638" w14:textId="4249CCDC" w:rsidR="00693893" w:rsidRDefault="00693893" w:rsidP="00E03BF1">
      <w:pPr>
        <w:rPr>
          <w:lang w:eastAsia="ja-JP"/>
        </w:rPr>
      </w:pPr>
    </w:p>
    <w:p w14:paraId="03090786" w14:textId="77777777" w:rsidR="000215B0" w:rsidRDefault="000215B0" w:rsidP="000215B0">
      <w:pPr>
        <w:pStyle w:val="Doc-text2"/>
        <w:pBdr>
          <w:top w:val="single" w:sz="4" w:space="1" w:color="auto"/>
          <w:left w:val="single" w:sz="4" w:space="4" w:color="auto"/>
          <w:bottom w:val="single" w:sz="4" w:space="1" w:color="auto"/>
          <w:right w:val="single" w:sz="4" w:space="4" w:color="auto"/>
        </w:pBdr>
      </w:pPr>
      <w:r>
        <w:t>Agreements:</w:t>
      </w:r>
    </w:p>
    <w:p w14:paraId="0C725F5F" w14:textId="77777777" w:rsidR="000215B0" w:rsidRDefault="000215B0" w:rsidP="000215B0">
      <w:pPr>
        <w:pStyle w:val="Doc-text2"/>
        <w:pBdr>
          <w:top w:val="single" w:sz="4" w:space="1" w:color="auto"/>
          <w:left w:val="single" w:sz="4" w:space="4" w:color="auto"/>
          <w:bottom w:val="single" w:sz="4" w:space="1" w:color="auto"/>
          <w:right w:val="single" w:sz="4" w:space="4" w:color="auto"/>
        </w:pBdr>
      </w:pPr>
      <w:r>
        <w:t>Proposal 1:</w:t>
      </w:r>
      <w:r>
        <w:tab/>
        <w:t xml:space="preserve">The support of GNSS integrity is enabled by using existing NG-RAN positioning architecture. </w:t>
      </w:r>
    </w:p>
    <w:p w14:paraId="1AC18221" w14:textId="77777777" w:rsidR="000215B0" w:rsidRDefault="000215B0" w:rsidP="000215B0">
      <w:pPr>
        <w:pStyle w:val="Doc-text2"/>
        <w:pBdr>
          <w:top w:val="single" w:sz="4" w:space="1" w:color="auto"/>
          <w:left w:val="single" w:sz="4" w:space="4" w:color="auto"/>
          <w:bottom w:val="single" w:sz="4" w:space="1" w:color="auto"/>
          <w:right w:val="single" w:sz="4" w:space="4" w:color="auto"/>
        </w:pBdr>
      </w:pPr>
      <w:r>
        <w:t>Proposal 2:</w:t>
      </w:r>
      <w:r>
        <w:tab/>
        <w:t xml:space="preserve">Any additional functional elements, positioning/integrity modes, etc. should be introduced only when needed. </w:t>
      </w:r>
    </w:p>
    <w:p w14:paraId="2444EB71" w14:textId="0F406F10" w:rsidR="000215B0" w:rsidRDefault="000215B0" w:rsidP="00E03BF1">
      <w:pPr>
        <w:rPr>
          <w:lang w:eastAsia="ja-JP"/>
        </w:rPr>
      </w:pPr>
    </w:p>
    <w:p w14:paraId="0C2A09A9" w14:textId="77777777" w:rsidR="00F80184" w:rsidRDefault="00F80184" w:rsidP="00F80184">
      <w:pPr>
        <w:pStyle w:val="Doc-text2"/>
        <w:pBdr>
          <w:top w:val="single" w:sz="4" w:space="1" w:color="auto"/>
          <w:left w:val="single" w:sz="4" w:space="4" w:color="auto"/>
          <w:bottom w:val="single" w:sz="4" w:space="1" w:color="auto"/>
          <w:right w:val="single" w:sz="4" w:space="4" w:color="auto"/>
        </w:pBdr>
      </w:pPr>
      <w:r>
        <w:t>Agreements:</w:t>
      </w:r>
    </w:p>
    <w:p w14:paraId="43C13E3C" w14:textId="77777777" w:rsidR="00F80184" w:rsidRDefault="00F80184" w:rsidP="00F80184">
      <w:pPr>
        <w:pStyle w:val="Doc-text2"/>
        <w:pBdr>
          <w:top w:val="single" w:sz="4" w:space="1" w:color="auto"/>
          <w:left w:val="single" w:sz="4" w:space="4" w:color="auto"/>
          <w:bottom w:val="single" w:sz="4" w:space="1" w:color="auto"/>
          <w:right w:val="single" w:sz="4" w:space="4" w:color="auto"/>
        </w:pBdr>
      </w:pPr>
      <w:r>
        <w:t>Proposal 3 (modified):</w:t>
      </w:r>
      <w:r>
        <w:tab/>
        <w:t>Separate procedures for "A-GNSS Positioning Integrity" as proposed in R2-2107503 will not be defined; the existing A-GNSS (and general location) Procedures are applicable/sufficient.</w:t>
      </w:r>
    </w:p>
    <w:p w14:paraId="677D5338" w14:textId="77777777" w:rsidR="00F80184" w:rsidRDefault="00F80184" w:rsidP="00F80184">
      <w:pPr>
        <w:pStyle w:val="Doc-text2"/>
        <w:pBdr>
          <w:top w:val="single" w:sz="4" w:space="1" w:color="auto"/>
          <w:left w:val="single" w:sz="4" w:space="4" w:color="auto"/>
          <w:bottom w:val="single" w:sz="4" w:space="1" w:color="auto"/>
          <w:right w:val="single" w:sz="4" w:space="4" w:color="auto"/>
        </w:pBdr>
      </w:pPr>
      <w:r w:rsidRPr="00A26ADD">
        <w:rPr>
          <w:highlight w:val="green"/>
        </w:rPr>
        <w:t>Proposal 4 (modified):</w:t>
      </w:r>
      <w:r w:rsidRPr="00A26ADD">
        <w:rPr>
          <w:highlight w:val="green"/>
        </w:rPr>
        <w:tab/>
        <w:t>RAN2 confirms that LPP messages RequestLocationInformation and ProvideLocationInformation are used to transfer integrity KPIs/results, respectively, for GNSS positioning at least for UE-based mode.</w:t>
      </w:r>
    </w:p>
    <w:p w14:paraId="4DEE79DD" w14:textId="77777777" w:rsidR="00F80184" w:rsidRDefault="00F80184" w:rsidP="00F80184">
      <w:pPr>
        <w:pStyle w:val="Doc-text2"/>
        <w:pBdr>
          <w:top w:val="single" w:sz="4" w:space="1" w:color="auto"/>
          <w:left w:val="single" w:sz="4" w:space="4" w:color="auto"/>
          <w:bottom w:val="single" w:sz="4" w:space="1" w:color="auto"/>
          <w:right w:val="single" w:sz="4" w:space="4" w:color="auto"/>
        </w:pBdr>
      </w:pPr>
      <w:r w:rsidRPr="00A26ADD">
        <w:rPr>
          <w:highlight w:val="green"/>
        </w:rPr>
        <w:t>Proposal 5 (modified):</w:t>
      </w:r>
      <w:r w:rsidRPr="00A26ADD">
        <w:rPr>
          <w:highlight w:val="green"/>
        </w:rPr>
        <w:tab/>
        <w:t>RAN2 confirms that LPP messages RequestAssistanceData and ProvideAssistanceData are used to transfer integrity assistance data for GNSS positioning at least for UE-based mode.</w:t>
      </w:r>
    </w:p>
    <w:p w14:paraId="35F17BE0" w14:textId="52FEDFCD" w:rsidR="00F80184" w:rsidRDefault="00F80184" w:rsidP="00E03BF1">
      <w:pPr>
        <w:rPr>
          <w:lang w:eastAsia="ja-JP"/>
        </w:rPr>
      </w:pPr>
    </w:p>
    <w:p w14:paraId="27C34AF3" w14:textId="77777777" w:rsidR="00A9408D" w:rsidRDefault="00A9408D" w:rsidP="00A9408D">
      <w:pPr>
        <w:pStyle w:val="Doc-text2"/>
        <w:pBdr>
          <w:top w:val="single" w:sz="4" w:space="1" w:color="auto"/>
          <w:left w:val="single" w:sz="4" w:space="4" w:color="auto"/>
          <w:bottom w:val="single" w:sz="4" w:space="1" w:color="auto"/>
          <w:right w:val="single" w:sz="4" w:space="4" w:color="auto"/>
        </w:pBdr>
      </w:pPr>
      <w:r>
        <w:t>Agreements:</w:t>
      </w:r>
    </w:p>
    <w:p w14:paraId="0A1F26A5" w14:textId="77777777" w:rsidR="00A9408D" w:rsidRDefault="00A9408D" w:rsidP="00A9408D">
      <w:pPr>
        <w:pStyle w:val="Doc-text2"/>
        <w:pBdr>
          <w:top w:val="single" w:sz="4" w:space="1" w:color="auto"/>
          <w:left w:val="single" w:sz="4" w:space="4" w:color="auto"/>
          <w:bottom w:val="single" w:sz="4" w:space="1" w:color="auto"/>
          <w:right w:val="single" w:sz="4" w:space="4" w:color="auto"/>
        </w:pBdr>
      </w:pPr>
      <w:r>
        <w:t>Proposal 1. Request feedback from RTCM SC134 on the specific technical attributes:</w:t>
      </w:r>
    </w:p>
    <w:p w14:paraId="681A3DAA" w14:textId="77777777" w:rsidR="00A9408D" w:rsidRDefault="00A9408D" w:rsidP="00A9408D">
      <w:pPr>
        <w:pStyle w:val="Doc-text2"/>
        <w:pBdr>
          <w:top w:val="single" w:sz="4" w:space="1" w:color="auto"/>
          <w:left w:val="single" w:sz="4" w:space="4" w:color="auto"/>
          <w:bottom w:val="single" w:sz="4" w:space="1" w:color="auto"/>
          <w:right w:val="single" w:sz="4" w:space="4" w:color="auto"/>
        </w:pBdr>
      </w:pPr>
      <w:r>
        <w:t>- overbounding of GNSS errors: zero-mean assumption (provision of standard deviation only) or non-zero mean assumption (provision of mean in addition to standard deviation); paired overbounding vs single overbounding.</w:t>
      </w:r>
    </w:p>
    <w:p w14:paraId="51BC85AA" w14:textId="77777777" w:rsidR="00A9408D" w:rsidRDefault="00A9408D" w:rsidP="00A9408D">
      <w:pPr>
        <w:pStyle w:val="Doc-text2"/>
        <w:pBdr>
          <w:top w:val="single" w:sz="4" w:space="1" w:color="auto"/>
          <w:left w:val="single" w:sz="4" w:space="4" w:color="auto"/>
          <w:bottom w:val="single" w:sz="4" w:space="1" w:color="auto"/>
          <w:right w:val="single" w:sz="4" w:space="4" w:color="auto"/>
        </w:pBdr>
      </w:pPr>
      <w:r>
        <w:t>- additional items are FFS for now and depend on progress during RAN2 #116.</w:t>
      </w:r>
    </w:p>
    <w:p w14:paraId="48609B9B" w14:textId="77777777" w:rsidR="00A9408D" w:rsidRDefault="00A9408D" w:rsidP="00A9408D">
      <w:pPr>
        <w:pStyle w:val="Doc-text2"/>
        <w:pBdr>
          <w:top w:val="single" w:sz="4" w:space="1" w:color="auto"/>
          <w:left w:val="single" w:sz="4" w:space="4" w:color="auto"/>
          <w:bottom w:val="single" w:sz="4" w:space="1" w:color="auto"/>
          <w:right w:val="single" w:sz="4" w:space="4" w:color="auto"/>
        </w:pBdr>
      </w:pPr>
      <w:r>
        <w:t>Proposal 2. RAN2 to proceed with the Rel-17 work scope. What is achieved is FFS and depends on contributions and proposals under discussions in R2-2110181.</w:t>
      </w:r>
    </w:p>
    <w:p w14:paraId="3D3E62C6" w14:textId="77777777" w:rsidR="00A9408D" w:rsidRDefault="00A9408D" w:rsidP="00A9408D">
      <w:pPr>
        <w:pStyle w:val="Doc-text2"/>
        <w:pBdr>
          <w:top w:val="single" w:sz="4" w:space="1" w:color="auto"/>
          <w:left w:val="single" w:sz="4" w:space="4" w:color="auto"/>
          <w:bottom w:val="single" w:sz="4" w:space="1" w:color="auto"/>
          <w:right w:val="single" w:sz="4" w:space="4" w:color="auto"/>
        </w:pBdr>
      </w:pPr>
      <w:r>
        <w:t xml:space="preserve">Proposal 3. RAN2 agrees to leverage in the future on standards for GNSS integrity message produced by RTCM SC134 when this </w:t>
      </w:r>
      <w:proofErr w:type="gramStart"/>
      <w:r>
        <w:t>become</w:t>
      </w:r>
      <w:proofErr w:type="gramEnd"/>
      <w:r>
        <w:t xml:space="preserve"> available.</w:t>
      </w:r>
    </w:p>
    <w:p w14:paraId="1D601B20" w14:textId="77777777" w:rsidR="00A9408D" w:rsidRDefault="00A9408D" w:rsidP="00A9408D">
      <w:pPr>
        <w:pStyle w:val="Doc-text2"/>
        <w:pBdr>
          <w:top w:val="single" w:sz="4" w:space="1" w:color="auto"/>
          <w:left w:val="single" w:sz="4" w:space="4" w:color="auto"/>
          <w:bottom w:val="single" w:sz="4" w:space="1" w:color="auto"/>
          <w:right w:val="single" w:sz="4" w:space="4" w:color="auto"/>
        </w:pBdr>
      </w:pPr>
      <w:r>
        <w:t>Proposal 4. Include in the draft LS all our agreements/conclusions dealing with GNSS integrity.</w:t>
      </w:r>
    </w:p>
    <w:p w14:paraId="0AFD6243" w14:textId="77777777" w:rsidR="00A9408D" w:rsidRDefault="00A9408D" w:rsidP="00A9408D">
      <w:pPr>
        <w:rPr>
          <w:lang w:eastAsia="ja-JP"/>
        </w:rPr>
      </w:pPr>
    </w:p>
    <w:p w14:paraId="35AF4A54" w14:textId="77777777" w:rsidR="00A9408D" w:rsidRDefault="00A9408D" w:rsidP="00A9408D">
      <w:pPr>
        <w:pStyle w:val="Doc-text2"/>
        <w:pBdr>
          <w:top w:val="single" w:sz="4" w:space="1" w:color="auto"/>
          <w:left w:val="single" w:sz="4" w:space="4" w:color="auto"/>
          <w:bottom w:val="single" w:sz="4" w:space="1" w:color="auto"/>
          <w:right w:val="single" w:sz="4" w:space="4" w:color="auto"/>
        </w:pBdr>
      </w:pPr>
      <w:r>
        <w:t>Agreements:</w:t>
      </w:r>
    </w:p>
    <w:p w14:paraId="20C355E1" w14:textId="77777777" w:rsidR="00A9408D" w:rsidRDefault="00A9408D" w:rsidP="00A9408D">
      <w:pPr>
        <w:pStyle w:val="Doc-text2"/>
        <w:pBdr>
          <w:top w:val="single" w:sz="4" w:space="1" w:color="auto"/>
          <w:left w:val="single" w:sz="4" w:space="4" w:color="auto"/>
          <w:bottom w:val="single" w:sz="4" w:space="1" w:color="auto"/>
          <w:right w:val="single" w:sz="4" w:space="4" w:color="auto"/>
        </w:pBdr>
      </w:pPr>
      <w:r>
        <w:t xml:space="preserve">Proposal1-1 (modified): WA: The paired overbounding technique is supported for bounding the error probability distribution for GNSS integrity as a baseline. </w:t>
      </w:r>
    </w:p>
    <w:p w14:paraId="00C258A8" w14:textId="77777777" w:rsidR="00A9408D" w:rsidRDefault="00A9408D" w:rsidP="00A9408D">
      <w:pPr>
        <w:pStyle w:val="Doc-text2"/>
        <w:pBdr>
          <w:top w:val="single" w:sz="4" w:space="1" w:color="auto"/>
          <w:left w:val="single" w:sz="4" w:space="4" w:color="auto"/>
          <w:bottom w:val="single" w:sz="4" w:space="1" w:color="auto"/>
          <w:right w:val="single" w:sz="4" w:space="4" w:color="auto"/>
        </w:pBdr>
      </w:pPr>
      <w:r>
        <w:t>Proposal1-2 (modified): Error representation by SSR is supported for GNSS integrity. FFS alignment with the assistance data for OSR in RTCM (also FFS alignment with SSR, if RTCM produce something in that direction in the Rel-</w:t>
      </w:r>
      <w:proofErr w:type="gramStart"/>
      <w:r>
        <w:t>17 time</w:t>
      </w:r>
      <w:proofErr w:type="gramEnd"/>
      <w:r>
        <w:t xml:space="preserve"> frame). </w:t>
      </w:r>
    </w:p>
    <w:p w14:paraId="5258A8E8" w14:textId="77777777" w:rsidR="00A9408D" w:rsidRDefault="00A9408D" w:rsidP="00A9408D">
      <w:pPr>
        <w:pStyle w:val="Doc-text2"/>
      </w:pPr>
    </w:p>
    <w:p w14:paraId="2E54BDCD" w14:textId="77777777" w:rsidR="00A9408D" w:rsidRDefault="00A9408D" w:rsidP="00A9408D">
      <w:pPr>
        <w:pStyle w:val="Doc-text2"/>
        <w:pBdr>
          <w:top w:val="single" w:sz="4" w:space="1" w:color="auto"/>
          <w:left w:val="single" w:sz="4" w:space="4" w:color="auto"/>
          <w:bottom w:val="single" w:sz="4" w:space="1" w:color="auto"/>
          <w:right w:val="single" w:sz="4" w:space="4" w:color="auto"/>
        </w:pBdr>
      </w:pPr>
      <w:r>
        <w:t>Agreements:</w:t>
      </w:r>
    </w:p>
    <w:p w14:paraId="04021C12" w14:textId="77777777" w:rsidR="00A9408D" w:rsidRDefault="00A9408D" w:rsidP="00A9408D">
      <w:pPr>
        <w:pStyle w:val="Doc-text2"/>
        <w:pBdr>
          <w:top w:val="single" w:sz="4" w:space="1" w:color="auto"/>
          <w:left w:val="single" w:sz="4" w:space="4" w:color="auto"/>
          <w:bottom w:val="single" w:sz="4" w:space="1" w:color="auto"/>
          <w:right w:val="single" w:sz="4" w:space="4" w:color="auto"/>
        </w:pBdr>
      </w:pPr>
      <w:r w:rsidRPr="00A26ADD">
        <w:rPr>
          <w:highlight w:val="green"/>
        </w:rPr>
        <w:t>Proposal2-9: Assistance data for GNSS integrity can be sent periodically.</w:t>
      </w:r>
      <w:r>
        <w:t xml:space="preserve"> </w:t>
      </w:r>
    </w:p>
    <w:p w14:paraId="5FFB93A9" w14:textId="77777777" w:rsidR="00A9408D" w:rsidRDefault="00A9408D" w:rsidP="00A9408D">
      <w:pPr>
        <w:pStyle w:val="Doc-text2"/>
        <w:pBdr>
          <w:top w:val="single" w:sz="4" w:space="1" w:color="auto"/>
          <w:left w:val="single" w:sz="4" w:space="4" w:color="auto"/>
          <w:bottom w:val="single" w:sz="4" w:space="1" w:color="auto"/>
          <w:right w:val="single" w:sz="4" w:space="4" w:color="auto"/>
        </w:pBdr>
      </w:pPr>
      <w:r>
        <w:t>Proposal2-11: The assistance data in GNSS-RealTimeIntegrity can be reused for GNSS integrity in R17</w:t>
      </w:r>
    </w:p>
    <w:p w14:paraId="515CB247" w14:textId="77777777" w:rsidR="00A9408D" w:rsidRDefault="00A9408D" w:rsidP="00A9408D">
      <w:pPr>
        <w:pStyle w:val="Doc-text2"/>
      </w:pPr>
    </w:p>
    <w:p w14:paraId="6C303F9B" w14:textId="77777777" w:rsidR="00A9408D" w:rsidRDefault="00A9408D" w:rsidP="00A9408D">
      <w:pPr>
        <w:pStyle w:val="Doc-text2"/>
        <w:pBdr>
          <w:top w:val="single" w:sz="4" w:space="1" w:color="auto"/>
          <w:left w:val="single" w:sz="4" w:space="4" w:color="auto"/>
          <w:bottom w:val="single" w:sz="4" w:space="1" w:color="auto"/>
          <w:right w:val="single" w:sz="4" w:space="4" w:color="auto"/>
        </w:pBdr>
      </w:pPr>
      <w:r>
        <w:t>Agreement:</w:t>
      </w:r>
    </w:p>
    <w:p w14:paraId="12051A24" w14:textId="77777777" w:rsidR="00A9408D" w:rsidRDefault="00A9408D" w:rsidP="00A9408D">
      <w:pPr>
        <w:pStyle w:val="Doc-text2"/>
        <w:pBdr>
          <w:top w:val="single" w:sz="4" w:space="1" w:color="auto"/>
          <w:left w:val="single" w:sz="4" w:space="4" w:color="auto"/>
          <w:bottom w:val="single" w:sz="4" w:space="1" w:color="auto"/>
          <w:right w:val="single" w:sz="4" w:space="4" w:color="auto"/>
        </w:pBdr>
      </w:pPr>
      <w:r>
        <w:t>Pursue LMF-based integrity on a best-effort basis in Rel-17.</w:t>
      </w:r>
    </w:p>
    <w:p w14:paraId="16DC9816" w14:textId="2130E189" w:rsidR="00A9408D" w:rsidRDefault="00A9408D" w:rsidP="00E03BF1">
      <w:pPr>
        <w:rPr>
          <w:lang w:eastAsia="ja-JP"/>
        </w:rPr>
      </w:pPr>
    </w:p>
    <w:p w14:paraId="6E3F42D1" w14:textId="77777777" w:rsidR="00CB488D" w:rsidRPr="00051FB6" w:rsidRDefault="00CB488D" w:rsidP="00CB488D">
      <w:pPr>
        <w:pStyle w:val="Doc-text2"/>
        <w:pBdr>
          <w:top w:val="single" w:sz="4" w:space="1" w:color="auto"/>
          <w:left w:val="single" w:sz="4" w:space="4" w:color="auto"/>
          <w:bottom w:val="single" w:sz="4" w:space="1" w:color="auto"/>
          <w:right w:val="single" w:sz="4" w:space="4" w:color="auto"/>
        </w:pBdr>
      </w:pPr>
      <w:r w:rsidRPr="00051FB6">
        <w:t>Agreements:</w:t>
      </w:r>
    </w:p>
    <w:p w14:paraId="0BF3404B" w14:textId="77777777" w:rsidR="00CB488D" w:rsidRPr="00051FB6" w:rsidRDefault="00CB488D" w:rsidP="00CB488D">
      <w:pPr>
        <w:pStyle w:val="Doc-text2"/>
        <w:pBdr>
          <w:top w:val="single" w:sz="4" w:space="1" w:color="auto"/>
          <w:left w:val="single" w:sz="4" w:space="4" w:color="auto"/>
          <w:bottom w:val="single" w:sz="4" w:space="1" w:color="auto"/>
          <w:right w:val="single" w:sz="4" w:space="4" w:color="auto"/>
        </w:pBdr>
      </w:pPr>
      <w:r w:rsidRPr="00051FB6">
        <w:t>Proposal 1: RAN2 agrees to add the Integrity Principle of Operation (Clause 8.1.1a) text from Appendix A (R2-2201761) into TS 36.305 and TS 38.305.</w:t>
      </w:r>
    </w:p>
    <w:p w14:paraId="0DF6342C" w14:textId="77777777" w:rsidR="00CB488D" w:rsidRPr="00051FB6" w:rsidRDefault="00CB488D" w:rsidP="00CB488D">
      <w:pPr>
        <w:pStyle w:val="Doc-text2"/>
        <w:pBdr>
          <w:top w:val="single" w:sz="4" w:space="1" w:color="auto"/>
          <w:left w:val="single" w:sz="4" w:space="4" w:color="auto"/>
          <w:bottom w:val="single" w:sz="4" w:space="1" w:color="auto"/>
          <w:right w:val="single" w:sz="4" w:space="4" w:color="auto"/>
        </w:pBdr>
      </w:pPr>
      <w:r w:rsidRPr="00051FB6">
        <w:t>Proposal 2: Agree to add the descriptions from Appendix A (R2-2201761) for the SSR Code Bias (8.1.2.1.23), SSR Phase Bias (8.1.2.1.24), SSR STEC Corrections (8.1.2.1.25) and SSR Gridded Corrections (8.1.2.1.26) as baseline. Final wording is subject to the outcomes of Stage 3 and depends on which integrity IEs and associated fields are included in LPP.</w:t>
      </w:r>
    </w:p>
    <w:p w14:paraId="393C34EE" w14:textId="77777777" w:rsidR="00CB488D" w:rsidRPr="00051FB6" w:rsidRDefault="00CB488D" w:rsidP="00CB488D">
      <w:pPr>
        <w:pStyle w:val="Doc-text2"/>
        <w:pBdr>
          <w:top w:val="single" w:sz="4" w:space="1" w:color="auto"/>
          <w:left w:val="single" w:sz="4" w:space="4" w:color="auto"/>
          <w:bottom w:val="single" w:sz="4" w:space="1" w:color="auto"/>
          <w:right w:val="single" w:sz="4" w:space="4" w:color="auto"/>
        </w:pBdr>
      </w:pPr>
      <w:r w:rsidRPr="00051FB6">
        <w:t>Proposal 3: Agree to add the Integrity Service Parameters (8.1.2.1.29) and Integrity Alerts (8.1.2.1.30) descriptions from Appendix A (R2-2201761) into TS 36.305 and TS 38.305.</w:t>
      </w:r>
    </w:p>
    <w:p w14:paraId="55C76A19" w14:textId="77777777" w:rsidR="00CB488D" w:rsidRPr="00051FB6" w:rsidRDefault="00CB488D" w:rsidP="00CB488D">
      <w:pPr>
        <w:pStyle w:val="Doc-text2"/>
        <w:pBdr>
          <w:top w:val="single" w:sz="4" w:space="1" w:color="auto"/>
          <w:left w:val="single" w:sz="4" w:space="4" w:color="auto"/>
          <w:bottom w:val="single" w:sz="4" w:space="1" w:color="auto"/>
          <w:right w:val="single" w:sz="4" w:space="4" w:color="auto"/>
        </w:pBdr>
      </w:pPr>
      <w:r w:rsidRPr="00051FB6">
        <w:t>Proposal 4: RAN2 agrees to include the description for the Orbit Clock Error Bounds, as per Appendix A (R2-2201761), but the final description is FFS subject to the Stage 3 discussions on whether option (b), (c) or (d) is preferred (or another alternative):</w:t>
      </w:r>
    </w:p>
    <w:p w14:paraId="5E3E208A" w14:textId="77777777" w:rsidR="00CB488D" w:rsidRPr="00051FB6" w:rsidRDefault="00CB488D" w:rsidP="00CB488D">
      <w:pPr>
        <w:pStyle w:val="Doc-text2"/>
        <w:pBdr>
          <w:top w:val="single" w:sz="4" w:space="1" w:color="auto"/>
          <w:left w:val="single" w:sz="4" w:space="4" w:color="auto"/>
          <w:bottom w:val="single" w:sz="4" w:space="1" w:color="auto"/>
          <w:right w:val="single" w:sz="4" w:space="4" w:color="auto"/>
        </w:pBdr>
      </w:pPr>
      <w:r w:rsidRPr="00051FB6">
        <w:t>(b)</w:t>
      </w:r>
      <w:r w:rsidRPr="00051FB6">
        <w:tab/>
        <w:t>Duplicate within the SSR Orbit and Clock IEs (NW determines which to include).</w:t>
      </w:r>
    </w:p>
    <w:p w14:paraId="107337B6" w14:textId="77777777" w:rsidR="00CB488D" w:rsidRPr="00051FB6" w:rsidRDefault="00CB488D" w:rsidP="00CB488D">
      <w:pPr>
        <w:pStyle w:val="Doc-text2"/>
        <w:pBdr>
          <w:top w:val="single" w:sz="4" w:space="1" w:color="auto"/>
          <w:left w:val="single" w:sz="4" w:space="4" w:color="auto"/>
          <w:bottom w:val="single" w:sz="4" w:space="1" w:color="auto"/>
          <w:right w:val="single" w:sz="4" w:space="4" w:color="auto"/>
        </w:pBdr>
      </w:pPr>
      <w:r w:rsidRPr="00051FB6">
        <w:t>(c)</w:t>
      </w:r>
      <w:r w:rsidRPr="00051FB6">
        <w:tab/>
        <w:t>Add orbit and clock integrity bounds (mean, sigma) to the existing Orbit and Clock IEs (but without the full covariance).</w:t>
      </w:r>
    </w:p>
    <w:p w14:paraId="2F2CF1F9" w14:textId="77777777" w:rsidR="00CB488D" w:rsidRPr="00051FB6" w:rsidRDefault="00CB488D" w:rsidP="00CB488D">
      <w:pPr>
        <w:pStyle w:val="Doc-text2"/>
        <w:pBdr>
          <w:top w:val="single" w:sz="4" w:space="1" w:color="auto"/>
          <w:left w:val="single" w:sz="4" w:space="4" w:color="auto"/>
          <w:bottom w:val="single" w:sz="4" w:space="1" w:color="auto"/>
          <w:right w:val="single" w:sz="4" w:space="4" w:color="auto"/>
        </w:pBdr>
      </w:pPr>
      <w:r w:rsidRPr="00051FB6">
        <w:t>(d)</w:t>
      </w:r>
      <w:r w:rsidRPr="00051FB6">
        <w:tab/>
        <w:t>Define a separate message as a new IE (</w:t>
      </w:r>
      <w:proofErr w:type="gramStart"/>
      <w:r w:rsidRPr="00051FB6">
        <w:t>i.e.</w:t>
      </w:r>
      <w:proofErr w:type="gramEnd"/>
      <w:r w:rsidRPr="00051FB6">
        <w:t xml:space="preserve"> a combined message for the Orbit Clock Error Bounds).</w:t>
      </w:r>
    </w:p>
    <w:p w14:paraId="6A4BA16A" w14:textId="77777777" w:rsidR="00CB488D" w:rsidRPr="00051FB6" w:rsidRDefault="00CB488D" w:rsidP="00CB488D">
      <w:pPr>
        <w:pStyle w:val="Doc-text2"/>
        <w:pBdr>
          <w:top w:val="single" w:sz="4" w:space="1" w:color="auto"/>
          <w:left w:val="single" w:sz="4" w:space="4" w:color="auto"/>
          <w:bottom w:val="single" w:sz="4" w:space="1" w:color="auto"/>
          <w:right w:val="single" w:sz="4" w:space="4" w:color="auto"/>
        </w:pBdr>
      </w:pPr>
      <w:r w:rsidRPr="00051FB6">
        <w:t>Proposal 5: RAN2 agrees to include the Integrity Residual Risk Parameters into their existing corresponding GNSS IEs (as per Appendix A (R2-2201761). This discussion is also subject to the Stage 3 outcomes regarding which IEs and associated fields to define for integrity.</w:t>
      </w:r>
    </w:p>
    <w:p w14:paraId="727C560B" w14:textId="77777777" w:rsidR="00CB488D" w:rsidRPr="00893643" w:rsidRDefault="00CB488D" w:rsidP="00CB488D">
      <w:pPr>
        <w:pStyle w:val="Doc-text2"/>
        <w:pBdr>
          <w:top w:val="single" w:sz="4" w:space="1" w:color="auto"/>
          <w:left w:val="single" w:sz="4" w:space="4" w:color="auto"/>
          <w:bottom w:val="single" w:sz="4" w:space="1" w:color="auto"/>
          <w:right w:val="single" w:sz="4" w:space="4" w:color="auto"/>
        </w:pBdr>
      </w:pPr>
      <w:r w:rsidRPr="00051FB6">
        <w:t>Proposal 6: Agree to add Section 8.1.2.1b-1 and Table 8.1.2.1b-1 (as per Appendix A (R2-2201761)) into TS 36.305 and TS 38.305. The field names in Table 8.1.2.1b-1 are subject to the outcomes of Stage 3 regarding which integrity IEs and associated fields to include in LPP.</w:t>
      </w:r>
    </w:p>
    <w:p w14:paraId="6B491889" w14:textId="77777777" w:rsidR="00CB488D" w:rsidRDefault="00CB488D" w:rsidP="00E03BF1">
      <w:pPr>
        <w:rPr>
          <w:lang w:eastAsia="ja-JP"/>
        </w:rPr>
      </w:pPr>
    </w:p>
    <w:p w14:paraId="7A400BAC" w14:textId="6BD8E2B3" w:rsidR="004D3C36" w:rsidRDefault="0030384C" w:rsidP="0021141C">
      <w:pPr>
        <w:pStyle w:val="Heading2"/>
      </w:pPr>
      <w:r>
        <w:t>A.5</w:t>
      </w:r>
      <w:r>
        <w:tab/>
      </w:r>
      <w:r w:rsidR="00BB4E63">
        <w:t>Other</w:t>
      </w:r>
      <w:r w:rsidR="00E74895">
        <w:t xml:space="preserve"> (PRUs)</w:t>
      </w:r>
    </w:p>
    <w:p w14:paraId="4F2ADC24" w14:textId="77777777" w:rsidR="004D3C36" w:rsidRDefault="004D3C36" w:rsidP="004D3C36">
      <w:pPr>
        <w:pStyle w:val="Doc-text2"/>
        <w:pBdr>
          <w:top w:val="single" w:sz="4" w:space="1" w:color="auto"/>
          <w:left w:val="single" w:sz="4" w:space="4" w:color="auto"/>
          <w:bottom w:val="single" w:sz="4" w:space="1" w:color="auto"/>
          <w:right w:val="single" w:sz="4" w:space="4" w:color="auto"/>
        </w:pBdr>
      </w:pPr>
      <w:r>
        <w:t>Agreements:</w:t>
      </w:r>
    </w:p>
    <w:p w14:paraId="3A4C2D9E" w14:textId="77777777" w:rsidR="004D3C36" w:rsidRDefault="004D3C36" w:rsidP="004D3C36">
      <w:pPr>
        <w:pStyle w:val="Doc-text2"/>
        <w:pBdr>
          <w:top w:val="single" w:sz="4" w:space="1" w:color="auto"/>
          <w:left w:val="single" w:sz="4" w:space="4" w:color="auto"/>
          <w:bottom w:val="single" w:sz="4" w:space="1" w:color="auto"/>
          <w:right w:val="single" w:sz="4" w:space="4" w:color="auto"/>
        </w:pBdr>
      </w:pPr>
      <w:r>
        <w:t>Proposal 1 (modified): For purposes of RAN2 discussion, the PRU functionality as described in the RAN1 LS can be considered as UE with known location (to some degree of accuracy) at least (16/17).</w:t>
      </w:r>
    </w:p>
    <w:p w14:paraId="177EC664" w14:textId="77777777" w:rsidR="004D3C36" w:rsidRDefault="004D3C36" w:rsidP="004D3C36">
      <w:pPr>
        <w:pStyle w:val="Doc-text2"/>
        <w:pBdr>
          <w:top w:val="single" w:sz="4" w:space="1" w:color="auto"/>
          <w:left w:val="single" w:sz="4" w:space="4" w:color="auto"/>
          <w:bottom w:val="single" w:sz="4" w:space="1" w:color="auto"/>
          <w:right w:val="single" w:sz="4" w:space="4" w:color="auto"/>
        </w:pBdr>
      </w:pPr>
      <w:r>
        <w:t>PRU modelled as a gNB can be discussed in RAN3 (no RAN2 action).</w:t>
      </w:r>
    </w:p>
    <w:p w14:paraId="758DA272" w14:textId="77777777" w:rsidR="004D3C36" w:rsidRDefault="004D3C36" w:rsidP="004D3C36">
      <w:pPr>
        <w:rPr>
          <w:lang w:eastAsia="ja-JP"/>
        </w:rPr>
      </w:pPr>
    </w:p>
    <w:p w14:paraId="449465F9" w14:textId="77777777" w:rsidR="00DB263E" w:rsidRDefault="00DB263E" w:rsidP="00DB263E">
      <w:pPr>
        <w:pStyle w:val="Doc-text2"/>
        <w:pBdr>
          <w:top w:val="single" w:sz="4" w:space="1" w:color="auto"/>
          <w:left w:val="single" w:sz="4" w:space="4" w:color="auto"/>
          <w:bottom w:val="single" w:sz="4" w:space="0" w:color="auto"/>
          <w:right w:val="single" w:sz="4" w:space="4" w:color="auto"/>
        </w:pBdr>
      </w:pPr>
      <w:r>
        <w:t>Agreement:</w:t>
      </w:r>
    </w:p>
    <w:p w14:paraId="3023240D" w14:textId="3B53A85D" w:rsidR="004D3C36" w:rsidRDefault="00DB263E" w:rsidP="0021141C">
      <w:pPr>
        <w:pStyle w:val="Doc-text2"/>
        <w:pBdr>
          <w:top w:val="single" w:sz="4" w:space="1" w:color="auto"/>
          <w:left w:val="single" w:sz="4" w:space="4" w:color="auto"/>
          <w:bottom w:val="single" w:sz="4" w:space="0" w:color="auto"/>
          <w:right w:val="single" w:sz="4" w:space="4" w:color="auto"/>
        </w:pBdr>
      </w:pPr>
      <w:r>
        <w:t>RAN2 confirm that the PRU considered as a UE supports the normal LPP procedures for assistance data transfer and location information transfer.</w:t>
      </w:r>
    </w:p>
    <w:p w14:paraId="6D024AD1" w14:textId="77777777" w:rsidR="005061FC" w:rsidRDefault="005061FC" w:rsidP="005061FC">
      <w:pPr>
        <w:pStyle w:val="Doc-text2"/>
        <w:rPr>
          <w:lang w:val="en-US"/>
        </w:rPr>
      </w:pPr>
    </w:p>
    <w:p w14:paraId="0BFD1F14" w14:textId="77777777" w:rsidR="005061FC" w:rsidRDefault="005061FC" w:rsidP="005061FC">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089DEC27" w14:textId="77777777" w:rsidR="005061FC" w:rsidRPr="00044353" w:rsidRDefault="005061FC" w:rsidP="005061FC">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Proposal 5:</w:t>
      </w:r>
      <w:r w:rsidRPr="00044353">
        <w:rPr>
          <w:lang w:val="en-US"/>
        </w:rPr>
        <w:tab/>
        <w:t>Regarding the handling of the PRU topic, agree the following way forward:</w:t>
      </w:r>
    </w:p>
    <w:p w14:paraId="2D795C40" w14:textId="77777777" w:rsidR="005061FC" w:rsidRPr="00044353" w:rsidRDefault="005061FC" w:rsidP="005061FC">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lastRenderedPageBreak/>
        <w:t>(1) Send an LS to SA2 asking SA2 whether the MT-LR or MO-LR location procedures as currently specified in TS 23.273 can be used to enable an LMF obtaining location measurements from PRUs (via LPP) and to trigger SRS transmission of PRUs (via NRPPa), or whether an LMF needs to be enabled to instigate location procedures for a PRU (e.g., LPP, NRPPa procedures) without receiving a location request for the PRU from an AMF (i.e., in the absence of an MT-LR or MO-LR for the PRU), and if so, whether support can be provided as part of Release 17.</w:t>
      </w:r>
    </w:p>
    <w:p w14:paraId="23D4D30D" w14:textId="77777777" w:rsidR="005061FC" w:rsidRDefault="005061FC" w:rsidP="005061FC">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(2) Send an LS to RAN1 asking RAN1 whether the LMF determined "correction information" obtained from PRU measurements need to be provided to target UEs for UE-based mode of operation, and if so, ask RAN1 to provide further details on the specific "correction information" which need to be provided to target UEs. In addition, ask RAN1 to provide further details on the "PRU antenna orientation information" which should be provided to an LMF.</w:t>
      </w:r>
    </w:p>
    <w:p w14:paraId="36B15E5C" w14:textId="77777777" w:rsidR="005061FC" w:rsidRPr="00044353" w:rsidRDefault="005061FC" w:rsidP="005061FC">
      <w:pPr>
        <w:pStyle w:val="Doc-text2"/>
        <w:pBdr>
          <w:top w:val="single" w:sz="4" w:space="1" w:color="auto"/>
          <w:left w:val="single" w:sz="4" w:space="4" w:color="auto"/>
          <w:bottom w:val="single" w:sz="4" w:space="1" w:color="auto"/>
          <w:right w:val="single" w:sz="4" w:space="4" w:color="auto"/>
        </w:pBdr>
        <w:rPr>
          <w:lang w:val="en-US"/>
        </w:rPr>
      </w:pPr>
      <w:r>
        <w:rPr>
          <w:lang w:val="en-US"/>
        </w:rPr>
        <w:t>LS to be progressed by email (extension of [AT116-e][615], to approve by email by EOM).</w:t>
      </w:r>
    </w:p>
    <w:p w14:paraId="4D7DB195" w14:textId="77777777" w:rsidR="005061FC" w:rsidRDefault="005061FC" w:rsidP="0021141C">
      <w:pPr>
        <w:rPr>
          <w:lang w:val="en-US"/>
        </w:rPr>
      </w:pPr>
    </w:p>
    <w:p w14:paraId="6A1289E0" w14:textId="77777777" w:rsidR="005061FC" w:rsidRDefault="005061FC" w:rsidP="005061FC">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64405407" w14:textId="77777777" w:rsidR="005061FC" w:rsidRDefault="005061FC" w:rsidP="005061FC">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Proposal 3:</w:t>
      </w:r>
      <w:r w:rsidRPr="00044353">
        <w:rPr>
          <w:lang w:val="en-US"/>
        </w:rPr>
        <w:tab/>
        <w:t>RAN2 confirm that the PRU considered as a UE supports the normal LPP procedures for PRU capability transfer.</w:t>
      </w:r>
    </w:p>
    <w:p w14:paraId="12E481D6" w14:textId="77777777" w:rsidR="005061FC" w:rsidRPr="00044353" w:rsidRDefault="005061FC" w:rsidP="005061FC">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Proposal 1</w:t>
      </w:r>
      <w:r>
        <w:rPr>
          <w:lang w:val="en-US"/>
        </w:rPr>
        <w:t xml:space="preserve"> (modified)</w:t>
      </w:r>
      <w:r w:rsidRPr="00044353">
        <w:rPr>
          <w:lang w:val="en-US"/>
        </w:rPr>
        <w:t>:</w:t>
      </w:r>
      <w:r w:rsidRPr="00044353">
        <w:rPr>
          <w:lang w:val="en-US"/>
        </w:rPr>
        <w:tab/>
        <w:t>RAN2 confirms that a PRU can support at least the following functionality (as described in the RAN1 LS), dependent on PRU capability:</w:t>
      </w:r>
    </w:p>
    <w:p w14:paraId="6355BACB" w14:textId="77777777" w:rsidR="005061FC" w:rsidRPr="00044353" w:rsidRDefault="005061FC" w:rsidP="005061FC">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 Provide the positioning measurements (e.g., RSTD, RSRP, Rx-Tx time differences) to an LMF.</w:t>
      </w:r>
    </w:p>
    <w:p w14:paraId="6AEBE598" w14:textId="77777777" w:rsidR="005061FC" w:rsidRPr="00044353" w:rsidRDefault="005061FC" w:rsidP="005061FC">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 Transmit the UL SRS signals for positioning.</w:t>
      </w:r>
    </w:p>
    <w:p w14:paraId="76D3EEFA" w14:textId="77777777" w:rsidR="005061FC" w:rsidRDefault="005061FC" w:rsidP="005061FC">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 xml:space="preserve">- </w:t>
      </w:r>
      <w:r>
        <w:rPr>
          <w:lang w:val="en-US"/>
        </w:rPr>
        <w:t>FFS known location information and antenna orientation information</w:t>
      </w:r>
    </w:p>
    <w:p w14:paraId="3B83E947" w14:textId="77777777" w:rsidR="005061FC" w:rsidRDefault="005061FC" w:rsidP="0021141C">
      <w:pPr>
        <w:rPr>
          <w:lang w:val="en-US"/>
        </w:rPr>
      </w:pPr>
    </w:p>
    <w:sectPr w:rsidR="005061FC">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E2B39" w14:textId="77777777" w:rsidR="00F303A4" w:rsidRDefault="00F303A4">
      <w:pPr>
        <w:spacing w:after="0"/>
      </w:pPr>
      <w:r>
        <w:separator/>
      </w:r>
    </w:p>
  </w:endnote>
  <w:endnote w:type="continuationSeparator" w:id="0">
    <w:p w14:paraId="4473E3BD" w14:textId="77777777" w:rsidR="00F303A4" w:rsidRDefault="00F303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docPartObj>
        <w:docPartGallery w:val="AutoText"/>
      </w:docPartObj>
    </w:sdtPr>
    <w:sdtEndPr/>
    <w:sdtContent>
      <w:p w14:paraId="5D95E901" w14:textId="4F4F2342" w:rsidR="00192D9D" w:rsidRDefault="00192D9D">
        <w:pPr>
          <w:pStyle w:val="Footer"/>
        </w:pPr>
        <w:r>
          <w:fldChar w:fldCharType="begin"/>
        </w:r>
        <w:r>
          <w:instrText xml:space="preserve"> PAGE   \* MERGEFORMAT </w:instrText>
        </w:r>
        <w:r>
          <w:fldChar w:fldCharType="separate"/>
        </w:r>
        <w:r>
          <w:rPr>
            <w:noProof/>
          </w:rPr>
          <w:t>7</w:t>
        </w:r>
        <w:r>
          <w:fldChar w:fldCharType="end"/>
        </w:r>
      </w:p>
    </w:sdtContent>
  </w:sdt>
  <w:p w14:paraId="5B18B144" w14:textId="77777777" w:rsidR="00192D9D" w:rsidRDefault="00192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62280" w14:textId="77777777" w:rsidR="00F303A4" w:rsidRDefault="00F303A4">
      <w:pPr>
        <w:spacing w:after="0"/>
      </w:pPr>
      <w:r>
        <w:separator/>
      </w:r>
    </w:p>
  </w:footnote>
  <w:footnote w:type="continuationSeparator" w:id="0">
    <w:p w14:paraId="33A407BC" w14:textId="77777777" w:rsidR="00F303A4" w:rsidRDefault="00F303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6"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C367485"/>
    <w:multiLevelType w:val="multilevel"/>
    <w:tmpl w:val="4C367485"/>
    <w:lvl w:ilvl="0">
      <w:start w:val="1"/>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4"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15"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6"/>
  </w:num>
  <w:num w:numId="3">
    <w:abstractNumId w:val="13"/>
  </w:num>
  <w:num w:numId="4">
    <w:abstractNumId w:val="3"/>
  </w:num>
  <w:num w:numId="5">
    <w:abstractNumId w:val="9"/>
  </w:num>
  <w:num w:numId="6">
    <w:abstractNumId w:val="8"/>
  </w:num>
  <w:num w:numId="7">
    <w:abstractNumId w:val="11"/>
  </w:num>
  <w:num w:numId="8">
    <w:abstractNumId w:val="15"/>
  </w:num>
  <w:num w:numId="9">
    <w:abstractNumId w:val="17"/>
  </w:num>
  <w:num w:numId="10">
    <w:abstractNumId w:val="14"/>
  </w:num>
  <w:num w:numId="11">
    <w:abstractNumId w:val="12"/>
  </w:num>
  <w:num w:numId="12">
    <w:abstractNumId w:val="10"/>
  </w:num>
  <w:num w:numId="13">
    <w:abstractNumId w:val="1"/>
  </w:num>
  <w:num w:numId="14">
    <w:abstractNumId w:val="6"/>
  </w:num>
  <w:num w:numId="15">
    <w:abstractNumId w:val="7"/>
  </w:num>
  <w:num w:numId="16">
    <w:abstractNumId w:val="2"/>
  </w:num>
  <w:num w:numId="17">
    <w:abstractNumId w:val="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72D"/>
    <w:rsid w:val="000011C3"/>
    <w:rsid w:val="000016D9"/>
    <w:rsid w:val="00001D0F"/>
    <w:rsid w:val="00001D5C"/>
    <w:rsid w:val="00001E0C"/>
    <w:rsid w:val="00001E26"/>
    <w:rsid w:val="00001E73"/>
    <w:rsid w:val="00002033"/>
    <w:rsid w:val="00002139"/>
    <w:rsid w:val="00002569"/>
    <w:rsid w:val="00002626"/>
    <w:rsid w:val="000027EA"/>
    <w:rsid w:val="000036D2"/>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6573"/>
    <w:rsid w:val="000165A4"/>
    <w:rsid w:val="00016651"/>
    <w:rsid w:val="00016B99"/>
    <w:rsid w:val="00017EFA"/>
    <w:rsid w:val="00020E98"/>
    <w:rsid w:val="000215B0"/>
    <w:rsid w:val="00021C78"/>
    <w:rsid w:val="000223E7"/>
    <w:rsid w:val="00022637"/>
    <w:rsid w:val="000226DF"/>
    <w:rsid w:val="0002327C"/>
    <w:rsid w:val="0002354C"/>
    <w:rsid w:val="00023635"/>
    <w:rsid w:val="00025F90"/>
    <w:rsid w:val="00025FAF"/>
    <w:rsid w:val="000267F6"/>
    <w:rsid w:val="00026CA4"/>
    <w:rsid w:val="00027415"/>
    <w:rsid w:val="00027603"/>
    <w:rsid w:val="00027A7C"/>
    <w:rsid w:val="00027BCA"/>
    <w:rsid w:val="00031BC9"/>
    <w:rsid w:val="00031D24"/>
    <w:rsid w:val="0003217D"/>
    <w:rsid w:val="00032315"/>
    <w:rsid w:val="00032928"/>
    <w:rsid w:val="000345C2"/>
    <w:rsid w:val="000346AB"/>
    <w:rsid w:val="000347FC"/>
    <w:rsid w:val="000348BA"/>
    <w:rsid w:val="00034ABB"/>
    <w:rsid w:val="000353C9"/>
    <w:rsid w:val="000369F4"/>
    <w:rsid w:val="00036E84"/>
    <w:rsid w:val="00040608"/>
    <w:rsid w:val="00040F13"/>
    <w:rsid w:val="000411D4"/>
    <w:rsid w:val="00041876"/>
    <w:rsid w:val="0004215D"/>
    <w:rsid w:val="00043787"/>
    <w:rsid w:val="000443FB"/>
    <w:rsid w:val="000450A0"/>
    <w:rsid w:val="0004546E"/>
    <w:rsid w:val="0004564D"/>
    <w:rsid w:val="00045D8A"/>
    <w:rsid w:val="00045FD0"/>
    <w:rsid w:val="000462B1"/>
    <w:rsid w:val="000469AE"/>
    <w:rsid w:val="00046ABA"/>
    <w:rsid w:val="00047862"/>
    <w:rsid w:val="00047A1D"/>
    <w:rsid w:val="00047D75"/>
    <w:rsid w:val="00047F1A"/>
    <w:rsid w:val="000500A0"/>
    <w:rsid w:val="0005104E"/>
    <w:rsid w:val="00051728"/>
    <w:rsid w:val="00051F18"/>
    <w:rsid w:val="00051FB6"/>
    <w:rsid w:val="00052241"/>
    <w:rsid w:val="00052769"/>
    <w:rsid w:val="00052CA2"/>
    <w:rsid w:val="00052F70"/>
    <w:rsid w:val="00053193"/>
    <w:rsid w:val="00053288"/>
    <w:rsid w:val="00053AF2"/>
    <w:rsid w:val="000541F7"/>
    <w:rsid w:val="00054692"/>
    <w:rsid w:val="000546C2"/>
    <w:rsid w:val="000546D9"/>
    <w:rsid w:val="00055632"/>
    <w:rsid w:val="00055704"/>
    <w:rsid w:val="00055FA1"/>
    <w:rsid w:val="000567D0"/>
    <w:rsid w:val="0005695E"/>
    <w:rsid w:val="00056A61"/>
    <w:rsid w:val="00056DAF"/>
    <w:rsid w:val="00057289"/>
    <w:rsid w:val="00057295"/>
    <w:rsid w:val="00060077"/>
    <w:rsid w:val="00060EB9"/>
    <w:rsid w:val="00061470"/>
    <w:rsid w:val="000615D5"/>
    <w:rsid w:val="000618C5"/>
    <w:rsid w:val="00062391"/>
    <w:rsid w:val="00062F7C"/>
    <w:rsid w:val="00063EC7"/>
    <w:rsid w:val="00063FC6"/>
    <w:rsid w:val="000642FB"/>
    <w:rsid w:val="0006467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581B"/>
    <w:rsid w:val="00075A80"/>
    <w:rsid w:val="00075CDD"/>
    <w:rsid w:val="00075D2A"/>
    <w:rsid w:val="00075F95"/>
    <w:rsid w:val="00076CD0"/>
    <w:rsid w:val="000771D7"/>
    <w:rsid w:val="00077C9C"/>
    <w:rsid w:val="00080B60"/>
    <w:rsid w:val="00081C78"/>
    <w:rsid w:val="0008203E"/>
    <w:rsid w:val="000822D9"/>
    <w:rsid w:val="000826CB"/>
    <w:rsid w:val="00082C2E"/>
    <w:rsid w:val="00083669"/>
    <w:rsid w:val="00083C5A"/>
    <w:rsid w:val="000841D7"/>
    <w:rsid w:val="0008445A"/>
    <w:rsid w:val="00084712"/>
    <w:rsid w:val="00084AA7"/>
    <w:rsid w:val="00084DFC"/>
    <w:rsid w:val="00084F51"/>
    <w:rsid w:val="0008539F"/>
    <w:rsid w:val="00085D18"/>
    <w:rsid w:val="0008615F"/>
    <w:rsid w:val="000869B0"/>
    <w:rsid w:val="00086FE1"/>
    <w:rsid w:val="00087164"/>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7274"/>
    <w:rsid w:val="00097579"/>
    <w:rsid w:val="000978C3"/>
    <w:rsid w:val="000978D9"/>
    <w:rsid w:val="000A003B"/>
    <w:rsid w:val="000A0FCA"/>
    <w:rsid w:val="000A166C"/>
    <w:rsid w:val="000A175F"/>
    <w:rsid w:val="000A1F5D"/>
    <w:rsid w:val="000A215C"/>
    <w:rsid w:val="000A2712"/>
    <w:rsid w:val="000A275C"/>
    <w:rsid w:val="000A3146"/>
    <w:rsid w:val="000A37C5"/>
    <w:rsid w:val="000A39F8"/>
    <w:rsid w:val="000A3CFA"/>
    <w:rsid w:val="000A43C0"/>
    <w:rsid w:val="000A45C6"/>
    <w:rsid w:val="000A4A6D"/>
    <w:rsid w:val="000A4E5F"/>
    <w:rsid w:val="000A65A9"/>
    <w:rsid w:val="000A66E6"/>
    <w:rsid w:val="000A6898"/>
    <w:rsid w:val="000A69DA"/>
    <w:rsid w:val="000A6BB8"/>
    <w:rsid w:val="000A6DD0"/>
    <w:rsid w:val="000A74B1"/>
    <w:rsid w:val="000A7EB3"/>
    <w:rsid w:val="000B091E"/>
    <w:rsid w:val="000B11AF"/>
    <w:rsid w:val="000B121E"/>
    <w:rsid w:val="000B15D0"/>
    <w:rsid w:val="000B1A63"/>
    <w:rsid w:val="000B1BC3"/>
    <w:rsid w:val="000B24B6"/>
    <w:rsid w:val="000B359B"/>
    <w:rsid w:val="000B48C9"/>
    <w:rsid w:val="000B4D69"/>
    <w:rsid w:val="000B4FC3"/>
    <w:rsid w:val="000B5330"/>
    <w:rsid w:val="000B5876"/>
    <w:rsid w:val="000B5904"/>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2134"/>
    <w:rsid w:val="000C289D"/>
    <w:rsid w:val="000C3B5A"/>
    <w:rsid w:val="000C474B"/>
    <w:rsid w:val="000C4E77"/>
    <w:rsid w:val="000C5E56"/>
    <w:rsid w:val="000C692A"/>
    <w:rsid w:val="000C6BDD"/>
    <w:rsid w:val="000C70F9"/>
    <w:rsid w:val="000C79B3"/>
    <w:rsid w:val="000C7E9C"/>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6BE"/>
    <w:rsid w:val="000D6BF2"/>
    <w:rsid w:val="000D6D9B"/>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8DE"/>
    <w:rsid w:val="000E4BEE"/>
    <w:rsid w:val="000E53FF"/>
    <w:rsid w:val="000E6050"/>
    <w:rsid w:val="000F0161"/>
    <w:rsid w:val="000F198B"/>
    <w:rsid w:val="000F2F39"/>
    <w:rsid w:val="000F3491"/>
    <w:rsid w:val="000F35EA"/>
    <w:rsid w:val="000F3CBD"/>
    <w:rsid w:val="000F3E47"/>
    <w:rsid w:val="000F3F21"/>
    <w:rsid w:val="000F4166"/>
    <w:rsid w:val="000F4314"/>
    <w:rsid w:val="000F451E"/>
    <w:rsid w:val="000F4A87"/>
    <w:rsid w:val="000F53B4"/>
    <w:rsid w:val="000F5A19"/>
    <w:rsid w:val="000F6FAA"/>
    <w:rsid w:val="000F7DA3"/>
    <w:rsid w:val="00100D8B"/>
    <w:rsid w:val="00100E4A"/>
    <w:rsid w:val="0010100D"/>
    <w:rsid w:val="00101351"/>
    <w:rsid w:val="0010181D"/>
    <w:rsid w:val="00101BA0"/>
    <w:rsid w:val="00102749"/>
    <w:rsid w:val="00102CC0"/>
    <w:rsid w:val="00102DE7"/>
    <w:rsid w:val="00103016"/>
    <w:rsid w:val="0010374F"/>
    <w:rsid w:val="0010476A"/>
    <w:rsid w:val="00104A2D"/>
    <w:rsid w:val="00105030"/>
    <w:rsid w:val="0010509D"/>
    <w:rsid w:val="0010588B"/>
    <w:rsid w:val="00105920"/>
    <w:rsid w:val="00105B67"/>
    <w:rsid w:val="00106FCF"/>
    <w:rsid w:val="00107F00"/>
    <w:rsid w:val="0011090D"/>
    <w:rsid w:val="00110C82"/>
    <w:rsid w:val="00110D09"/>
    <w:rsid w:val="00110F2A"/>
    <w:rsid w:val="001116C6"/>
    <w:rsid w:val="0011190C"/>
    <w:rsid w:val="00111B4D"/>
    <w:rsid w:val="00111BF4"/>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2"/>
    <w:rsid w:val="00121867"/>
    <w:rsid w:val="001229C4"/>
    <w:rsid w:val="001235BC"/>
    <w:rsid w:val="00123BA3"/>
    <w:rsid w:val="0012456D"/>
    <w:rsid w:val="001245EC"/>
    <w:rsid w:val="00124711"/>
    <w:rsid w:val="001251E9"/>
    <w:rsid w:val="00125826"/>
    <w:rsid w:val="00125F4B"/>
    <w:rsid w:val="00126248"/>
    <w:rsid w:val="00126ED8"/>
    <w:rsid w:val="00127955"/>
    <w:rsid w:val="00127F06"/>
    <w:rsid w:val="00127F4B"/>
    <w:rsid w:val="001306FE"/>
    <w:rsid w:val="001307BE"/>
    <w:rsid w:val="001311F4"/>
    <w:rsid w:val="001313D3"/>
    <w:rsid w:val="00132913"/>
    <w:rsid w:val="0013291F"/>
    <w:rsid w:val="00132B39"/>
    <w:rsid w:val="00132C83"/>
    <w:rsid w:val="00132F1B"/>
    <w:rsid w:val="00133D9C"/>
    <w:rsid w:val="00133E59"/>
    <w:rsid w:val="001342A7"/>
    <w:rsid w:val="001348B5"/>
    <w:rsid w:val="00134F14"/>
    <w:rsid w:val="00135C2A"/>
    <w:rsid w:val="00135EB8"/>
    <w:rsid w:val="001361BC"/>
    <w:rsid w:val="0013653B"/>
    <w:rsid w:val="00136761"/>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29E9"/>
    <w:rsid w:val="00143C7D"/>
    <w:rsid w:val="00143D06"/>
    <w:rsid w:val="001442A4"/>
    <w:rsid w:val="001444C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844"/>
    <w:rsid w:val="00162B2D"/>
    <w:rsid w:val="00162C85"/>
    <w:rsid w:val="00162E3D"/>
    <w:rsid w:val="00162FB1"/>
    <w:rsid w:val="00162FF3"/>
    <w:rsid w:val="00163827"/>
    <w:rsid w:val="00163F09"/>
    <w:rsid w:val="0016411A"/>
    <w:rsid w:val="00164467"/>
    <w:rsid w:val="00164602"/>
    <w:rsid w:val="001658B9"/>
    <w:rsid w:val="00165AFC"/>
    <w:rsid w:val="00165DE8"/>
    <w:rsid w:val="0016605C"/>
    <w:rsid w:val="00166BEA"/>
    <w:rsid w:val="00167048"/>
    <w:rsid w:val="00167A88"/>
    <w:rsid w:val="00167CDC"/>
    <w:rsid w:val="0017035C"/>
    <w:rsid w:val="00170490"/>
    <w:rsid w:val="00171EFC"/>
    <w:rsid w:val="00172E99"/>
    <w:rsid w:val="00172FE3"/>
    <w:rsid w:val="0017347D"/>
    <w:rsid w:val="001735E8"/>
    <w:rsid w:val="001736A5"/>
    <w:rsid w:val="00174088"/>
    <w:rsid w:val="0017438F"/>
    <w:rsid w:val="0017473E"/>
    <w:rsid w:val="00174923"/>
    <w:rsid w:val="00174A31"/>
    <w:rsid w:val="0017541C"/>
    <w:rsid w:val="0017588B"/>
    <w:rsid w:val="00176536"/>
    <w:rsid w:val="00176B1C"/>
    <w:rsid w:val="00176FEF"/>
    <w:rsid w:val="001779C9"/>
    <w:rsid w:val="00177CBD"/>
    <w:rsid w:val="00177FF7"/>
    <w:rsid w:val="0018004D"/>
    <w:rsid w:val="00180589"/>
    <w:rsid w:val="0018072A"/>
    <w:rsid w:val="001808D6"/>
    <w:rsid w:val="00182165"/>
    <w:rsid w:val="001829E7"/>
    <w:rsid w:val="00182ED1"/>
    <w:rsid w:val="001837DE"/>
    <w:rsid w:val="0018446A"/>
    <w:rsid w:val="00184AFF"/>
    <w:rsid w:val="00184CDC"/>
    <w:rsid w:val="001855A0"/>
    <w:rsid w:val="00185A3B"/>
    <w:rsid w:val="00186339"/>
    <w:rsid w:val="00186AEA"/>
    <w:rsid w:val="00187981"/>
    <w:rsid w:val="00190B17"/>
    <w:rsid w:val="001913C6"/>
    <w:rsid w:val="001919F9"/>
    <w:rsid w:val="00191F80"/>
    <w:rsid w:val="00192002"/>
    <w:rsid w:val="00192A9F"/>
    <w:rsid w:val="00192D9D"/>
    <w:rsid w:val="00194370"/>
    <w:rsid w:val="00194AF9"/>
    <w:rsid w:val="00195336"/>
    <w:rsid w:val="00195523"/>
    <w:rsid w:val="001955B3"/>
    <w:rsid w:val="00196302"/>
    <w:rsid w:val="0019690C"/>
    <w:rsid w:val="00196E01"/>
    <w:rsid w:val="00197143"/>
    <w:rsid w:val="0019755B"/>
    <w:rsid w:val="00197733"/>
    <w:rsid w:val="0019773E"/>
    <w:rsid w:val="00197801"/>
    <w:rsid w:val="00197FC7"/>
    <w:rsid w:val="001A1C16"/>
    <w:rsid w:val="001A1E07"/>
    <w:rsid w:val="001A1F4D"/>
    <w:rsid w:val="001A2516"/>
    <w:rsid w:val="001A2EEE"/>
    <w:rsid w:val="001A2F2B"/>
    <w:rsid w:val="001A334C"/>
    <w:rsid w:val="001A3CF5"/>
    <w:rsid w:val="001A4331"/>
    <w:rsid w:val="001A574C"/>
    <w:rsid w:val="001A5AA0"/>
    <w:rsid w:val="001A5AD5"/>
    <w:rsid w:val="001A6A96"/>
    <w:rsid w:val="001A6D09"/>
    <w:rsid w:val="001A7D16"/>
    <w:rsid w:val="001B0607"/>
    <w:rsid w:val="001B069C"/>
    <w:rsid w:val="001B0B03"/>
    <w:rsid w:val="001B0E1A"/>
    <w:rsid w:val="001B0EA2"/>
    <w:rsid w:val="001B155A"/>
    <w:rsid w:val="001B19E0"/>
    <w:rsid w:val="001B201D"/>
    <w:rsid w:val="001B2150"/>
    <w:rsid w:val="001B219D"/>
    <w:rsid w:val="001B31E6"/>
    <w:rsid w:val="001B3574"/>
    <w:rsid w:val="001B3B5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C53"/>
    <w:rsid w:val="001C0C57"/>
    <w:rsid w:val="001C0EBB"/>
    <w:rsid w:val="001C0FED"/>
    <w:rsid w:val="001C1431"/>
    <w:rsid w:val="001C1612"/>
    <w:rsid w:val="001C198E"/>
    <w:rsid w:val="001C1F5A"/>
    <w:rsid w:val="001C279C"/>
    <w:rsid w:val="001C2CAB"/>
    <w:rsid w:val="001C355D"/>
    <w:rsid w:val="001C3648"/>
    <w:rsid w:val="001C371B"/>
    <w:rsid w:val="001C3D06"/>
    <w:rsid w:val="001C3DCB"/>
    <w:rsid w:val="001C5765"/>
    <w:rsid w:val="001C577F"/>
    <w:rsid w:val="001C5801"/>
    <w:rsid w:val="001C586C"/>
    <w:rsid w:val="001C5C87"/>
    <w:rsid w:val="001C75A0"/>
    <w:rsid w:val="001C79FE"/>
    <w:rsid w:val="001D0774"/>
    <w:rsid w:val="001D07A5"/>
    <w:rsid w:val="001D08CC"/>
    <w:rsid w:val="001D139A"/>
    <w:rsid w:val="001D1646"/>
    <w:rsid w:val="001D1A03"/>
    <w:rsid w:val="001D2B27"/>
    <w:rsid w:val="001D3083"/>
    <w:rsid w:val="001D3D8B"/>
    <w:rsid w:val="001D3F64"/>
    <w:rsid w:val="001D49F6"/>
    <w:rsid w:val="001D4A98"/>
    <w:rsid w:val="001D5115"/>
    <w:rsid w:val="001D539F"/>
    <w:rsid w:val="001D5A22"/>
    <w:rsid w:val="001D62B4"/>
    <w:rsid w:val="001D6624"/>
    <w:rsid w:val="001D68CB"/>
    <w:rsid w:val="001D6A37"/>
    <w:rsid w:val="001D6A69"/>
    <w:rsid w:val="001D7045"/>
    <w:rsid w:val="001E00CC"/>
    <w:rsid w:val="001E0D1E"/>
    <w:rsid w:val="001E0E16"/>
    <w:rsid w:val="001E1B29"/>
    <w:rsid w:val="001E2D47"/>
    <w:rsid w:val="001E30DD"/>
    <w:rsid w:val="001E3184"/>
    <w:rsid w:val="001E38EF"/>
    <w:rsid w:val="001E3CAF"/>
    <w:rsid w:val="001E3E82"/>
    <w:rsid w:val="001E475E"/>
    <w:rsid w:val="001E4961"/>
    <w:rsid w:val="001E4BDF"/>
    <w:rsid w:val="001E57F4"/>
    <w:rsid w:val="001E580A"/>
    <w:rsid w:val="001E635C"/>
    <w:rsid w:val="001E72E0"/>
    <w:rsid w:val="001E750B"/>
    <w:rsid w:val="001E79B2"/>
    <w:rsid w:val="001F0153"/>
    <w:rsid w:val="001F0821"/>
    <w:rsid w:val="001F0B0F"/>
    <w:rsid w:val="001F145D"/>
    <w:rsid w:val="001F168E"/>
    <w:rsid w:val="001F1C86"/>
    <w:rsid w:val="001F201F"/>
    <w:rsid w:val="001F2478"/>
    <w:rsid w:val="001F273E"/>
    <w:rsid w:val="001F3101"/>
    <w:rsid w:val="001F3416"/>
    <w:rsid w:val="001F3436"/>
    <w:rsid w:val="001F3BB8"/>
    <w:rsid w:val="001F4378"/>
    <w:rsid w:val="001F4517"/>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108A"/>
    <w:rsid w:val="00201B42"/>
    <w:rsid w:val="00201B54"/>
    <w:rsid w:val="00201BD1"/>
    <w:rsid w:val="0020257F"/>
    <w:rsid w:val="00202D39"/>
    <w:rsid w:val="00202EF6"/>
    <w:rsid w:val="002039AA"/>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F71"/>
    <w:rsid w:val="002072DF"/>
    <w:rsid w:val="00207626"/>
    <w:rsid w:val="00207F69"/>
    <w:rsid w:val="0021052B"/>
    <w:rsid w:val="00210574"/>
    <w:rsid w:val="00210B7C"/>
    <w:rsid w:val="0021141C"/>
    <w:rsid w:val="002114AD"/>
    <w:rsid w:val="00213D3A"/>
    <w:rsid w:val="00213F01"/>
    <w:rsid w:val="00213F96"/>
    <w:rsid w:val="00213FAB"/>
    <w:rsid w:val="002144CA"/>
    <w:rsid w:val="00214A8D"/>
    <w:rsid w:val="0021579E"/>
    <w:rsid w:val="00215B84"/>
    <w:rsid w:val="00216A53"/>
    <w:rsid w:val="002179BF"/>
    <w:rsid w:val="00217D58"/>
    <w:rsid w:val="00220580"/>
    <w:rsid w:val="002205E7"/>
    <w:rsid w:val="002218CE"/>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47F"/>
    <w:rsid w:val="00233689"/>
    <w:rsid w:val="002339A9"/>
    <w:rsid w:val="00233A20"/>
    <w:rsid w:val="00233D95"/>
    <w:rsid w:val="002343EF"/>
    <w:rsid w:val="00234615"/>
    <w:rsid w:val="00234805"/>
    <w:rsid w:val="00234FD9"/>
    <w:rsid w:val="00235330"/>
    <w:rsid w:val="0023544E"/>
    <w:rsid w:val="002362DA"/>
    <w:rsid w:val="00236C3F"/>
    <w:rsid w:val="00236EDA"/>
    <w:rsid w:val="00237625"/>
    <w:rsid w:val="00237926"/>
    <w:rsid w:val="00237CC9"/>
    <w:rsid w:val="00237F04"/>
    <w:rsid w:val="0024194D"/>
    <w:rsid w:val="00241977"/>
    <w:rsid w:val="002425F5"/>
    <w:rsid w:val="00242743"/>
    <w:rsid w:val="00242789"/>
    <w:rsid w:val="0024282A"/>
    <w:rsid w:val="00242B3C"/>
    <w:rsid w:val="00242D02"/>
    <w:rsid w:val="002431E9"/>
    <w:rsid w:val="00243BA2"/>
    <w:rsid w:val="00243D2C"/>
    <w:rsid w:val="00244020"/>
    <w:rsid w:val="00244630"/>
    <w:rsid w:val="002446AD"/>
    <w:rsid w:val="002452CC"/>
    <w:rsid w:val="002455BC"/>
    <w:rsid w:val="002459E5"/>
    <w:rsid w:val="00245D5A"/>
    <w:rsid w:val="002463FB"/>
    <w:rsid w:val="00246437"/>
    <w:rsid w:val="0024670D"/>
    <w:rsid w:val="002468BF"/>
    <w:rsid w:val="00246A0A"/>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3C02"/>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336E"/>
    <w:rsid w:val="00263B9C"/>
    <w:rsid w:val="00264A27"/>
    <w:rsid w:val="00264E79"/>
    <w:rsid w:val="00264F86"/>
    <w:rsid w:val="00265698"/>
    <w:rsid w:val="00265C97"/>
    <w:rsid w:val="002663CD"/>
    <w:rsid w:val="00266604"/>
    <w:rsid w:val="002667C3"/>
    <w:rsid w:val="00266A3F"/>
    <w:rsid w:val="00267E1F"/>
    <w:rsid w:val="00270080"/>
    <w:rsid w:val="002702F5"/>
    <w:rsid w:val="002711E2"/>
    <w:rsid w:val="00271F46"/>
    <w:rsid w:val="00272065"/>
    <w:rsid w:val="002725E6"/>
    <w:rsid w:val="002736D7"/>
    <w:rsid w:val="002760C1"/>
    <w:rsid w:val="0027677C"/>
    <w:rsid w:val="00277138"/>
    <w:rsid w:val="00277325"/>
    <w:rsid w:val="00277F81"/>
    <w:rsid w:val="0028033F"/>
    <w:rsid w:val="002803AC"/>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4708"/>
    <w:rsid w:val="00284A0D"/>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2087"/>
    <w:rsid w:val="002925C6"/>
    <w:rsid w:val="00293021"/>
    <w:rsid w:val="00293322"/>
    <w:rsid w:val="002940BB"/>
    <w:rsid w:val="00294351"/>
    <w:rsid w:val="00294863"/>
    <w:rsid w:val="00294B96"/>
    <w:rsid w:val="00295FDC"/>
    <w:rsid w:val="00296B8F"/>
    <w:rsid w:val="00296E55"/>
    <w:rsid w:val="0029734E"/>
    <w:rsid w:val="002973C1"/>
    <w:rsid w:val="00297A40"/>
    <w:rsid w:val="00297CAD"/>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41A7"/>
    <w:rsid w:val="002B440E"/>
    <w:rsid w:val="002B4849"/>
    <w:rsid w:val="002B4853"/>
    <w:rsid w:val="002B4869"/>
    <w:rsid w:val="002B4D04"/>
    <w:rsid w:val="002B4DB4"/>
    <w:rsid w:val="002B5599"/>
    <w:rsid w:val="002B5BD4"/>
    <w:rsid w:val="002B5D96"/>
    <w:rsid w:val="002B6956"/>
    <w:rsid w:val="002B69C1"/>
    <w:rsid w:val="002B6B8F"/>
    <w:rsid w:val="002B7031"/>
    <w:rsid w:val="002B7BA5"/>
    <w:rsid w:val="002C0493"/>
    <w:rsid w:val="002C0660"/>
    <w:rsid w:val="002C0779"/>
    <w:rsid w:val="002C12C2"/>
    <w:rsid w:val="002C1467"/>
    <w:rsid w:val="002C28FC"/>
    <w:rsid w:val="002C2932"/>
    <w:rsid w:val="002C38C3"/>
    <w:rsid w:val="002C395E"/>
    <w:rsid w:val="002C4661"/>
    <w:rsid w:val="002C4723"/>
    <w:rsid w:val="002C4834"/>
    <w:rsid w:val="002C49EB"/>
    <w:rsid w:val="002C4A35"/>
    <w:rsid w:val="002C4E00"/>
    <w:rsid w:val="002C5346"/>
    <w:rsid w:val="002C55AD"/>
    <w:rsid w:val="002C5D63"/>
    <w:rsid w:val="002C60E2"/>
    <w:rsid w:val="002C634D"/>
    <w:rsid w:val="002C7155"/>
    <w:rsid w:val="002C7A65"/>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6003"/>
    <w:rsid w:val="002D60CB"/>
    <w:rsid w:val="002D7EDD"/>
    <w:rsid w:val="002E06BD"/>
    <w:rsid w:val="002E0882"/>
    <w:rsid w:val="002E0995"/>
    <w:rsid w:val="002E099B"/>
    <w:rsid w:val="002E113A"/>
    <w:rsid w:val="002E1D6E"/>
    <w:rsid w:val="002E1D71"/>
    <w:rsid w:val="002E211A"/>
    <w:rsid w:val="002E2D40"/>
    <w:rsid w:val="002E31C6"/>
    <w:rsid w:val="002E3909"/>
    <w:rsid w:val="002E3C65"/>
    <w:rsid w:val="002E3CAD"/>
    <w:rsid w:val="002E419B"/>
    <w:rsid w:val="002E45E3"/>
    <w:rsid w:val="002E492C"/>
    <w:rsid w:val="002E5003"/>
    <w:rsid w:val="002E55A5"/>
    <w:rsid w:val="002F0B67"/>
    <w:rsid w:val="002F0E5F"/>
    <w:rsid w:val="002F1A96"/>
    <w:rsid w:val="002F1B2B"/>
    <w:rsid w:val="002F1CD5"/>
    <w:rsid w:val="002F269F"/>
    <w:rsid w:val="002F2B70"/>
    <w:rsid w:val="002F2CA9"/>
    <w:rsid w:val="002F2D0F"/>
    <w:rsid w:val="002F3097"/>
    <w:rsid w:val="002F37E5"/>
    <w:rsid w:val="002F4682"/>
    <w:rsid w:val="002F4FF7"/>
    <w:rsid w:val="002F50A5"/>
    <w:rsid w:val="002F557A"/>
    <w:rsid w:val="002F5D15"/>
    <w:rsid w:val="002F66AA"/>
    <w:rsid w:val="002F6991"/>
    <w:rsid w:val="002F6A16"/>
    <w:rsid w:val="002F70AC"/>
    <w:rsid w:val="002F73C0"/>
    <w:rsid w:val="002F7487"/>
    <w:rsid w:val="0030112E"/>
    <w:rsid w:val="00302026"/>
    <w:rsid w:val="00303161"/>
    <w:rsid w:val="003036EA"/>
    <w:rsid w:val="0030384C"/>
    <w:rsid w:val="003038BC"/>
    <w:rsid w:val="00303AC5"/>
    <w:rsid w:val="00303B23"/>
    <w:rsid w:val="00303C6B"/>
    <w:rsid w:val="00304846"/>
    <w:rsid w:val="00304972"/>
    <w:rsid w:val="003049DB"/>
    <w:rsid w:val="00304D1E"/>
    <w:rsid w:val="00304EC5"/>
    <w:rsid w:val="00305242"/>
    <w:rsid w:val="00305401"/>
    <w:rsid w:val="00305A4B"/>
    <w:rsid w:val="00305DEC"/>
    <w:rsid w:val="00306283"/>
    <w:rsid w:val="00306332"/>
    <w:rsid w:val="00306652"/>
    <w:rsid w:val="00306703"/>
    <w:rsid w:val="00306CE6"/>
    <w:rsid w:val="00306E43"/>
    <w:rsid w:val="00307A99"/>
    <w:rsid w:val="00307DC4"/>
    <w:rsid w:val="003100CB"/>
    <w:rsid w:val="00311904"/>
    <w:rsid w:val="00311C38"/>
    <w:rsid w:val="00312550"/>
    <w:rsid w:val="003129C2"/>
    <w:rsid w:val="00312B4D"/>
    <w:rsid w:val="00312C5D"/>
    <w:rsid w:val="003132FB"/>
    <w:rsid w:val="00313B9E"/>
    <w:rsid w:val="00313DA2"/>
    <w:rsid w:val="00314D74"/>
    <w:rsid w:val="00314DA3"/>
    <w:rsid w:val="00314DAC"/>
    <w:rsid w:val="00314F7D"/>
    <w:rsid w:val="00315A89"/>
    <w:rsid w:val="00315BDD"/>
    <w:rsid w:val="00315E22"/>
    <w:rsid w:val="003160B9"/>
    <w:rsid w:val="003164DF"/>
    <w:rsid w:val="00316747"/>
    <w:rsid w:val="00316DCD"/>
    <w:rsid w:val="003179CC"/>
    <w:rsid w:val="00320B72"/>
    <w:rsid w:val="00321EC4"/>
    <w:rsid w:val="0032229D"/>
    <w:rsid w:val="00322BC4"/>
    <w:rsid w:val="00322EAE"/>
    <w:rsid w:val="00323240"/>
    <w:rsid w:val="0032399D"/>
    <w:rsid w:val="00324AE3"/>
    <w:rsid w:val="00324B84"/>
    <w:rsid w:val="00325049"/>
    <w:rsid w:val="00325E0A"/>
    <w:rsid w:val="003262B5"/>
    <w:rsid w:val="003267C2"/>
    <w:rsid w:val="00326B2F"/>
    <w:rsid w:val="00326EE9"/>
    <w:rsid w:val="003273B8"/>
    <w:rsid w:val="00327A8C"/>
    <w:rsid w:val="00327D4F"/>
    <w:rsid w:val="0033193D"/>
    <w:rsid w:val="00331F52"/>
    <w:rsid w:val="00332781"/>
    <w:rsid w:val="003330FC"/>
    <w:rsid w:val="00333342"/>
    <w:rsid w:val="003336F2"/>
    <w:rsid w:val="00333A79"/>
    <w:rsid w:val="00333AAE"/>
    <w:rsid w:val="00333B67"/>
    <w:rsid w:val="003354BE"/>
    <w:rsid w:val="00335685"/>
    <w:rsid w:val="003357F9"/>
    <w:rsid w:val="0033588B"/>
    <w:rsid w:val="00335E70"/>
    <w:rsid w:val="0033621D"/>
    <w:rsid w:val="00336A6B"/>
    <w:rsid w:val="00337297"/>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50E33"/>
    <w:rsid w:val="00350EA3"/>
    <w:rsid w:val="00351258"/>
    <w:rsid w:val="003512C6"/>
    <w:rsid w:val="003520C0"/>
    <w:rsid w:val="00353424"/>
    <w:rsid w:val="00354982"/>
    <w:rsid w:val="00354B8C"/>
    <w:rsid w:val="00354C05"/>
    <w:rsid w:val="00354D59"/>
    <w:rsid w:val="00354D85"/>
    <w:rsid w:val="00355B04"/>
    <w:rsid w:val="00355BCD"/>
    <w:rsid w:val="00355C74"/>
    <w:rsid w:val="003568A1"/>
    <w:rsid w:val="003568F3"/>
    <w:rsid w:val="00356A79"/>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704B4"/>
    <w:rsid w:val="00370AFF"/>
    <w:rsid w:val="0037112C"/>
    <w:rsid w:val="0037121C"/>
    <w:rsid w:val="00371419"/>
    <w:rsid w:val="003719BE"/>
    <w:rsid w:val="003725B4"/>
    <w:rsid w:val="00373724"/>
    <w:rsid w:val="00373896"/>
    <w:rsid w:val="00373D99"/>
    <w:rsid w:val="0037552F"/>
    <w:rsid w:val="00375970"/>
    <w:rsid w:val="003768CE"/>
    <w:rsid w:val="0037698A"/>
    <w:rsid w:val="00376C1C"/>
    <w:rsid w:val="00376FD2"/>
    <w:rsid w:val="003770A0"/>
    <w:rsid w:val="0037776B"/>
    <w:rsid w:val="00381713"/>
    <w:rsid w:val="003818E3"/>
    <w:rsid w:val="00381A17"/>
    <w:rsid w:val="00382160"/>
    <w:rsid w:val="0038225E"/>
    <w:rsid w:val="003825EC"/>
    <w:rsid w:val="003831FE"/>
    <w:rsid w:val="0038374E"/>
    <w:rsid w:val="00384657"/>
    <w:rsid w:val="0038542F"/>
    <w:rsid w:val="0038670E"/>
    <w:rsid w:val="00386BD2"/>
    <w:rsid w:val="00386D5B"/>
    <w:rsid w:val="00386D72"/>
    <w:rsid w:val="00387CBB"/>
    <w:rsid w:val="00387E86"/>
    <w:rsid w:val="00390705"/>
    <w:rsid w:val="00390956"/>
    <w:rsid w:val="00390B60"/>
    <w:rsid w:val="00390D95"/>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1CBD"/>
    <w:rsid w:val="003B2095"/>
    <w:rsid w:val="003B2557"/>
    <w:rsid w:val="003B25A5"/>
    <w:rsid w:val="003B31EC"/>
    <w:rsid w:val="003B32C0"/>
    <w:rsid w:val="003B3700"/>
    <w:rsid w:val="003B3CFD"/>
    <w:rsid w:val="003B48A5"/>
    <w:rsid w:val="003B4AED"/>
    <w:rsid w:val="003B4BD7"/>
    <w:rsid w:val="003B4E27"/>
    <w:rsid w:val="003B4FA4"/>
    <w:rsid w:val="003B5CB8"/>
    <w:rsid w:val="003B7014"/>
    <w:rsid w:val="003C0B5E"/>
    <w:rsid w:val="003C0E35"/>
    <w:rsid w:val="003C16DD"/>
    <w:rsid w:val="003C1735"/>
    <w:rsid w:val="003C18DE"/>
    <w:rsid w:val="003C18E2"/>
    <w:rsid w:val="003C1D8C"/>
    <w:rsid w:val="003C1FAF"/>
    <w:rsid w:val="003C236F"/>
    <w:rsid w:val="003C2BED"/>
    <w:rsid w:val="003C2D18"/>
    <w:rsid w:val="003C2EC7"/>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570A"/>
    <w:rsid w:val="003E5895"/>
    <w:rsid w:val="003E622A"/>
    <w:rsid w:val="003E6920"/>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F6"/>
    <w:rsid w:val="003F4D56"/>
    <w:rsid w:val="003F5216"/>
    <w:rsid w:val="003F5735"/>
    <w:rsid w:val="003F5EE8"/>
    <w:rsid w:val="003F69F5"/>
    <w:rsid w:val="003F7517"/>
    <w:rsid w:val="003F7661"/>
    <w:rsid w:val="003F7939"/>
    <w:rsid w:val="003F7BED"/>
    <w:rsid w:val="00400B4C"/>
    <w:rsid w:val="00400B95"/>
    <w:rsid w:val="00401505"/>
    <w:rsid w:val="00401B93"/>
    <w:rsid w:val="004028C5"/>
    <w:rsid w:val="00402D44"/>
    <w:rsid w:val="00403673"/>
    <w:rsid w:val="00403730"/>
    <w:rsid w:val="00403AE9"/>
    <w:rsid w:val="00404189"/>
    <w:rsid w:val="00404463"/>
    <w:rsid w:val="0040475E"/>
    <w:rsid w:val="00405313"/>
    <w:rsid w:val="00405D77"/>
    <w:rsid w:val="004065D1"/>
    <w:rsid w:val="0040686B"/>
    <w:rsid w:val="00406E61"/>
    <w:rsid w:val="00407580"/>
    <w:rsid w:val="00407CA7"/>
    <w:rsid w:val="00407EA8"/>
    <w:rsid w:val="00410DB6"/>
    <w:rsid w:val="00412061"/>
    <w:rsid w:val="00413056"/>
    <w:rsid w:val="004130E7"/>
    <w:rsid w:val="004131B8"/>
    <w:rsid w:val="004137D7"/>
    <w:rsid w:val="00413AA7"/>
    <w:rsid w:val="00413ABE"/>
    <w:rsid w:val="00413B34"/>
    <w:rsid w:val="00413C20"/>
    <w:rsid w:val="00413EC4"/>
    <w:rsid w:val="0041511B"/>
    <w:rsid w:val="0041536E"/>
    <w:rsid w:val="00415E1F"/>
    <w:rsid w:val="0041669C"/>
    <w:rsid w:val="0041682F"/>
    <w:rsid w:val="00416C00"/>
    <w:rsid w:val="00417241"/>
    <w:rsid w:val="00417838"/>
    <w:rsid w:val="0042071F"/>
    <w:rsid w:val="00420E8C"/>
    <w:rsid w:val="004217DA"/>
    <w:rsid w:val="00421876"/>
    <w:rsid w:val="0042207B"/>
    <w:rsid w:val="00422095"/>
    <w:rsid w:val="0042292C"/>
    <w:rsid w:val="0042345D"/>
    <w:rsid w:val="004234B0"/>
    <w:rsid w:val="00423F7A"/>
    <w:rsid w:val="00424030"/>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3BF"/>
    <w:rsid w:val="004337E2"/>
    <w:rsid w:val="00433C50"/>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7D5"/>
    <w:rsid w:val="0043791C"/>
    <w:rsid w:val="00437C85"/>
    <w:rsid w:val="00437D57"/>
    <w:rsid w:val="00440286"/>
    <w:rsid w:val="00441078"/>
    <w:rsid w:val="00441BCB"/>
    <w:rsid w:val="00441D7A"/>
    <w:rsid w:val="00442A62"/>
    <w:rsid w:val="00442AA3"/>
    <w:rsid w:val="00442BD1"/>
    <w:rsid w:val="0044334D"/>
    <w:rsid w:val="0044335F"/>
    <w:rsid w:val="0044342B"/>
    <w:rsid w:val="0044492A"/>
    <w:rsid w:val="00444AAF"/>
    <w:rsid w:val="00444CBF"/>
    <w:rsid w:val="00445AAD"/>
    <w:rsid w:val="004460DA"/>
    <w:rsid w:val="00446710"/>
    <w:rsid w:val="0044672A"/>
    <w:rsid w:val="00447223"/>
    <w:rsid w:val="004475AE"/>
    <w:rsid w:val="00447C89"/>
    <w:rsid w:val="00450021"/>
    <w:rsid w:val="00450175"/>
    <w:rsid w:val="004504FC"/>
    <w:rsid w:val="004505D7"/>
    <w:rsid w:val="00450935"/>
    <w:rsid w:val="00450A57"/>
    <w:rsid w:val="00450AC9"/>
    <w:rsid w:val="00451BAF"/>
    <w:rsid w:val="0045271D"/>
    <w:rsid w:val="0045277A"/>
    <w:rsid w:val="0045284F"/>
    <w:rsid w:val="00453505"/>
    <w:rsid w:val="0045374F"/>
    <w:rsid w:val="00453CC9"/>
    <w:rsid w:val="0045421E"/>
    <w:rsid w:val="00454320"/>
    <w:rsid w:val="00454700"/>
    <w:rsid w:val="00454B1D"/>
    <w:rsid w:val="00454F2F"/>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815"/>
    <w:rsid w:val="00461896"/>
    <w:rsid w:val="00462721"/>
    <w:rsid w:val="00462FCD"/>
    <w:rsid w:val="00463469"/>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44CE"/>
    <w:rsid w:val="00474689"/>
    <w:rsid w:val="00474BFE"/>
    <w:rsid w:val="00475249"/>
    <w:rsid w:val="00475281"/>
    <w:rsid w:val="004753AD"/>
    <w:rsid w:val="00476384"/>
    <w:rsid w:val="0047680C"/>
    <w:rsid w:val="00477D4A"/>
    <w:rsid w:val="0048028E"/>
    <w:rsid w:val="0048051D"/>
    <w:rsid w:val="00480853"/>
    <w:rsid w:val="0048144B"/>
    <w:rsid w:val="004815E4"/>
    <w:rsid w:val="00481F00"/>
    <w:rsid w:val="0048238D"/>
    <w:rsid w:val="004827B5"/>
    <w:rsid w:val="00482B92"/>
    <w:rsid w:val="00482E7C"/>
    <w:rsid w:val="00483794"/>
    <w:rsid w:val="00484AE1"/>
    <w:rsid w:val="0048566F"/>
    <w:rsid w:val="00485867"/>
    <w:rsid w:val="0048631F"/>
    <w:rsid w:val="00486F0B"/>
    <w:rsid w:val="004874FF"/>
    <w:rsid w:val="00487D6D"/>
    <w:rsid w:val="00487DA1"/>
    <w:rsid w:val="00487DC1"/>
    <w:rsid w:val="00490027"/>
    <w:rsid w:val="004902B5"/>
    <w:rsid w:val="00490D44"/>
    <w:rsid w:val="00491B40"/>
    <w:rsid w:val="00493337"/>
    <w:rsid w:val="00493346"/>
    <w:rsid w:val="00493A09"/>
    <w:rsid w:val="004943E5"/>
    <w:rsid w:val="004945F4"/>
    <w:rsid w:val="00494C87"/>
    <w:rsid w:val="00495000"/>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4CA0"/>
    <w:rsid w:val="004B564E"/>
    <w:rsid w:val="004B5912"/>
    <w:rsid w:val="004B5A8E"/>
    <w:rsid w:val="004B637B"/>
    <w:rsid w:val="004B6936"/>
    <w:rsid w:val="004B6B69"/>
    <w:rsid w:val="004B6BC1"/>
    <w:rsid w:val="004B76CE"/>
    <w:rsid w:val="004B7AE7"/>
    <w:rsid w:val="004C02DF"/>
    <w:rsid w:val="004C10C4"/>
    <w:rsid w:val="004C1240"/>
    <w:rsid w:val="004C1406"/>
    <w:rsid w:val="004C1459"/>
    <w:rsid w:val="004C1621"/>
    <w:rsid w:val="004C17BE"/>
    <w:rsid w:val="004C1CC5"/>
    <w:rsid w:val="004C2103"/>
    <w:rsid w:val="004C25BB"/>
    <w:rsid w:val="004C280E"/>
    <w:rsid w:val="004C31A7"/>
    <w:rsid w:val="004C3D90"/>
    <w:rsid w:val="004C4893"/>
    <w:rsid w:val="004C4DEE"/>
    <w:rsid w:val="004C5688"/>
    <w:rsid w:val="004C57C9"/>
    <w:rsid w:val="004C5AFF"/>
    <w:rsid w:val="004C5E39"/>
    <w:rsid w:val="004C64C0"/>
    <w:rsid w:val="004C653A"/>
    <w:rsid w:val="004C6860"/>
    <w:rsid w:val="004C7FEF"/>
    <w:rsid w:val="004D0602"/>
    <w:rsid w:val="004D14A5"/>
    <w:rsid w:val="004D1F77"/>
    <w:rsid w:val="004D2285"/>
    <w:rsid w:val="004D2297"/>
    <w:rsid w:val="004D2366"/>
    <w:rsid w:val="004D2FD1"/>
    <w:rsid w:val="004D3150"/>
    <w:rsid w:val="004D3C36"/>
    <w:rsid w:val="004D3D0D"/>
    <w:rsid w:val="004D4187"/>
    <w:rsid w:val="004D445E"/>
    <w:rsid w:val="004D53E9"/>
    <w:rsid w:val="004D5D24"/>
    <w:rsid w:val="004D6188"/>
    <w:rsid w:val="004D6477"/>
    <w:rsid w:val="004D78E3"/>
    <w:rsid w:val="004E065F"/>
    <w:rsid w:val="004E0E86"/>
    <w:rsid w:val="004E0F42"/>
    <w:rsid w:val="004E139D"/>
    <w:rsid w:val="004E155E"/>
    <w:rsid w:val="004E1A40"/>
    <w:rsid w:val="004E1D0F"/>
    <w:rsid w:val="004E268F"/>
    <w:rsid w:val="004E3C0D"/>
    <w:rsid w:val="004E418F"/>
    <w:rsid w:val="004E4545"/>
    <w:rsid w:val="004E46C3"/>
    <w:rsid w:val="004E556F"/>
    <w:rsid w:val="004E56B7"/>
    <w:rsid w:val="004E5A57"/>
    <w:rsid w:val="004E5A7B"/>
    <w:rsid w:val="004E6618"/>
    <w:rsid w:val="004E6A05"/>
    <w:rsid w:val="004E6A93"/>
    <w:rsid w:val="004E6D00"/>
    <w:rsid w:val="004E70FC"/>
    <w:rsid w:val="004E740E"/>
    <w:rsid w:val="004E7BCB"/>
    <w:rsid w:val="004E7F2D"/>
    <w:rsid w:val="004F014D"/>
    <w:rsid w:val="004F11B2"/>
    <w:rsid w:val="004F1DBC"/>
    <w:rsid w:val="004F2F38"/>
    <w:rsid w:val="004F3154"/>
    <w:rsid w:val="004F3447"/>
    <w:rsid w:val="004F369A"/>
    <w:rsid w:val="004F3732"/>
    <w:rsid w:val="004F3741"/>
    <w:rsid w:val="004F3777"/>
    <w:rsid w:val="004F396A"/>
    <w:rsid w:val="004F3B55"/>
    <w:rsid w:val="004F4223"/>
    <w:rsid w:val="004F4821"/>
    <w:rsid w:val="004F4A5B"/>
    <w:rsid w:val="004F5444"/>
    <w:rsid w:val="004F661D"/>
    <w:rsid w:val="004F7AB3"/>
    <w:rsid w:val="004F7F2B"/>
    <w:rsid w:val="0050095D"/>
    <w:rsid w:val="00500A7B"/>
    <w:rsid w:val="00501CDC"/>
    <w:rsid w:val="00502298"/>
    <w:rsid w:val="005029C1"/>
    <w:rsid w:val="00502CCA"/>
    <w:rsid w:val="0050369A"/>
    <w:rsid w:val="00503710"/>
    <w:rsid w:val="0050377A"/>
    <w:rsid w:val="00503AEB"/>
    <w:rsid w:val="00504B28"/>
    <w:rsid w:val="00505157"/>
    <w:rsid w:val="005052E9"/>
    <w:rsid w:val="005061FC"/>
    <w:rsid w:val="00506BAF"/>
    <w:rsid w:val="00507739"/>
    <w:rsid w:val="00507953"/>
    <w:rsid w:val="00510043"/>
    <w:rsid w:val="00510FBB"/>
    <w:rsid w:val="00511503"/>
    <w:rsid w:val="00511DDD"/>
    <w:rsid w:val="005124C3"/>
    <w:rsid w:val="005124CE"/>
    <w:rsid w:val="00512EAF"/>
    <w:rsid w:val="00513433"/>
    <w:rsid w:val="00513702"/>
    <w:rsid w:val="00513DA1"/>
    <w:rsid w:val="00513FBD"/>
    <w:rsid w:val="005140DF"/>
    <w:rsid w:val="00514101"/>
    <w:rsid w:val="00514E7E"/>
    <w:rsid w:val="0051550D"/>
    <w:rsid w:val="005160FB"/>
    <w:rsid w:val="005164DB"/>
    <w:rsid w:val="0051656D"/>
    <w:rsid w:val="005166A5"/>
    <w:rsid w:val="00517182"/>
    <w:rsid w:val="005179FF"/>
    <w:rsid w:val="00517A42"/>
    <w:rsid w:val="00517DD3"/>
    <w:rsid w:val="005201C9"/>
    <w:rsid w:val="005202B9"/>
    <w:rsid w:val="0052141D"/>
    <w:rsid w:val="00521955"/>
    <w:rsid w:val="005222CC"/>
    <w:rsid w:val="005226A2"/>
    <w:rsid w:val="00523DD5"/>
    <w:rsid w:val="0052428F"/>
    <w:rsid w:val="00524351"/>
    <w:rsid w:val="00524691"/>
    <w:rsid w:val="00525210"/>
    <w:rsid w:val="00525E07"/>
    <w:rsid w:val="00525F29"/>
    <w:rsid w:val="005263A7"/>
    <w:rsid w:val="00526563"/>
    <w:rsid w:val="005266CE"/>
    <w:rsid w:val="00527A3B"/>
    <w:rsid w:val="00527EE6"/>
    <w:rsid w:val="0053039A"/>
    <w:rsid w:val="005306C6"/>
    <w:rsid w:val="00530FBB"/>
    <w:rsid w:val="00530FCD"/>
    <w:rsid w:val="00531215"/>
    <w:rsid w:val="005312D7"/>
    <w:rsid w:val="00531406"/>
    <w:rsid w:val="005314F9"/>
    <w:rsid w:val="00531E69"/>
    <w:rsid w:val="00531F91"/>
    <w:rsid w:val="0053349D"/>
    <w:rsid w:val="005335B1"/>
    <w:rsid w:val="00534549"/>
    <w:rsid w:val="00535826"/>
    <w:rsid w:val="00535835"/>
    <w:rsid w:val="00535B06"/>
    <w:rsid w:val="00536659"/>
    <w:rsid w:val="005376E1"/>
    <w:rsid w:val="0054013C"/>
    <w:rsid w:val="005403BE"/>
    <w:rsid w:val="005406AA"/>
    <w:rsid w:val="005408BC"/>
    <w:rsid w:val="00541E6B"/>
    <w:rsid w:val="00542063"/>
    <w:rsid w:val="00543AD4"/>
    <w:rsid w:val="00543DC5"/>
    <w:rsid w:val="0054465A"/>
    <w:rsid w:val="0054467D"/>
    <w:rsid w:val="005459AD"/>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1CA"/>
    <w:rsid w:val="00553AB3"/>
    <w:rsid w:val="00553D78"/>
    <w:rsid w:val="005541D0"/>
    <w:rsid w:val="00554A37"/>
    <w:rsid w:val="00555A6E"/>
    <w:rsid w:val="00555CAB"/>
    <w:rsid w:val="005568E6"/>
    <w:rsid w:val="00556908"/>
    <w:rsid w:val="00556DE2"/>
    <w:rsid w:val="005573A1"/>
    <w:rsid w:val="005579F9"/>
    <w:rsid w:val="00557BF2"/>
    <w:rsid w:val="00557C3C"/>
    <w:rsid w:val="005603BC"/>
    <w:rsid w:val="00560567"/>
    <w:rsid w:val="00560649"/>
    <w:rsid w:val="00560807"/>
    <w:rsid w:val="00560BB4"/>
    <w:rsid w:val="005611D0"/>
    <w:rsid w:val="0056228F"/>
    <w:rsid w:val="005632C1"/>
    <w:rsid w:val="0056350D"/>
    <w:rsid w:val="00563B17"/>
    <w:rsid w:val="00563C68"/>
    <w:rsid w:val="00563E99"/>
    <w:rsid w:val="00564098"/>
    <w:rsid w:val="00564304"/>
    <w:rsid w:val="00564534"/>
    <w:rsid w:val="00564A23"/>
    <w:rsid w:val="00564D75"/>
    <w:rsid w:val="00565497"/>
    <w:rsid w:val="005654D3"/>
    <w:rsid w:val="00565650"/>
    <w:rsid w:val="00565C90"/>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3DA6"/>
    <w:rsid w:val="00574864"/>
    <w:rsid w:val="00574CAA"/>
    <w:rsid w:val="00575054"/>
    <w:rsid w:val="005753E5"/>
    <w:rsid w:val="00575800"/>
    <w:rsid w:val="00575A3B"/>
    <w:rsid w:val="00576C6B"/>
    <w:rsid w:val="00580213"/>
    <w:rsid w:val="005803CA"/>
    <w:rsid w:val="00580764"/>
    <w:rsid w:val="005813D1"/>
    <w:rsid w:val="00582200"/>
    <w:rsid w:val="005827A2"/>
    <w:rsid w:val="005827F5"/>
    <w:rsid w:val="00582DF1"/>
    <w:rsid w:val="00583809"/>
    <w:rsid w:val="005838AD"/>
    <w:rsid w:val="005839D9"/>
    <w:rsid w:val="00583F74"/>
    <w:rsid w:val="005845C5"/>
    <w:rsid w:val="0058544B"/>
    <w:rsid w:val="00585668"/>
    <w:rsid w:val="005856BD"/>
    <w:rsid w:val="00585D63"/>
    <w:rsid w:val="00585F4A"/>
    <w:rsid w:val="005902F0"/>
    <w:rsid w:val="0059038C"/>
    <w:rsid w:val="005903F8"/>
    <w:rsid w:val="0059052F"/>
    <w:rsid w:val="00590CE9"/>
    <w:rsid w:val="00590EAC"/>
    <w:rsid w:val="00591123"/>
    <w:rsid w:val="0059118B"/>
    <w:rsid w:val="0059198B"/>
    <w:rsid w:val="00591F60"/>
    <w:rsid w:val="005924B9"/>
    <w:rsid w:val="00592FD4"/>
    <w:rsid w:val="0059326B"/>
    <w:rsid w:val="005933F0"/>
    <w:rsid w:val="00594678"/>
    <w:rsid w:val="00594CEF"/>
    <w:rsid w:val="00595292"/>
    <w:rsid w:val="0059542C"/>
    <w:rsid w:val="005954F3"/>
    <w:rsid w:val="005955E2"/>
    <w:rsid w:val="005955F7"/>
    <w:rsid w:val="0059564F"/>
    <w:rsid w:val="00596358"/>
    <w:rsid w:val="00596AA4"/>
    <w:rsid w:val="00597BA9"/>
    <w:rsid w:val="005A02C8"/>
    <w:rsid w:val="005A1192"/>
    <w:rsid w:val="005A125D"/>
    <w:rsid w:val="005A1461"/>
    <w:rsid w:val="005A15DE"/>
    <w:rsid w:val="005A1708"/>
    <w:rsid w:val="005A19F8"/>
    <w:rsid w:val="005A1A97"/>
    <w:rsid w:val="005A1B55"/>
    <w:rsid w:val="005A1D5B"/>
    <w:rsid w:val="005A20C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11"/>
    <w:rsid w:val="005A6629"/>
    <w:rsid w:val="005A6C37"/>
    <w:rsid w:val="005A6F6F"/>
    <w:rsid w:val="005B00F7"/>
    <w:rsid w:val="005B0A65"/>
    <w:rsid w:val="005B0BD5"/>
    <w:rsid w:val="005B0CEF"/>
    <w:rsid w:val="005B12C6"/>
    <w:rsid w:val="005B2013"/>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2014"/>
    <w:rsid w:val="005C2D94"/>
    <w:rsid w:val="005C2DBE"/>
    <w:rsid w:val="005C3909"/>
    <w:rsid w:val="005C40CA"/>
    <w:rsid w:val="005C4493"/>
    <w:rsid w:val="005C4A9C"/>
    <w:rsid w:val="005C4DB9"/>
    <w:rsid w:val="005C4E1D"/>
    <w:rsid w:val="005C5C0E"/>
    <w:rsid w:val="005C6250"/>
    <w:rsid w:val="005C6706"/>
    <w:rsid w:val="005C70E5"/>
    <w:rsid w:val="005C7647"/>
    <w:rsid w:val="005C78AB"/>
    <w:rsid w:val="005C7E7F"/>
    <w:rsid w:val="005D0CBF"/>
    <w:rsid w:val="005D0ED2"/>
    <w:rsid w:val="005D114F"/>
    <w:rsid w:val="005D1163"/>
    <w:rsid w:val="005D16A9"/>
    <w:rsid w:val="005D1987"/>
    <w:rsid w:val="005D198B"/>
    <w:rsid w:val="005D1B0E"/>
    <w:rsid w:val="005D1D53"/>
    <w:rsid w:val="005D23F2"/>
    <w:rsid w:val="005D253C"/>
    <w:rsid w:val="005D31E8"/>
    <w:rsid w:val="005D3597"/>
    <w:rsid w:val="005D3E1B"/>
    <w:rsid w:val="005D4229"/>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6EE9"/>
    <w:rsid w:val="005E7C8C"/>
    <w:rsid w:val="005E7FD6"/>
    <w:rsid w:val="005F062D"/>
    <w:rsid w:val="005F06CD"/>
    <w:rsid w:val="005F0E8B"/>
    <w:rsid w:val="005F1050"/>
    <w:rsid w:val="005F1759"/>
    <w:rsid w:val="005F1B17"/>
    <w:rsid w:val="005F1B3C"/>
    <w:rsid w:val="005F356C"/>
    <w:rsid w:val="005F35C2"/>
    <w:rsid w:val="005F3976"/>
    <w:rsid w:val="005F3B14"/>
    <w:rsid w:val="005F47BE"/>
    <w:rsid w:val="005F49D1"/>
    <w:rsid w:val="005F5213"/>
    <w:rsid w:val="005F576A"/>
    <w:rsid w:val="005F59F6"/>
    <w:rsid w:val="005F5E9E"/>
    <w:rsid w:val="005F5FBE"/>
    <w:rsid w:val="005F6D5E"/>
    <w:rsid w:val="005F7331"/>
    <w:rsid w:val="005F7545"/>
    <w:rsid w:val="005F7FD9"/>
    <w:rsid w:val="0060027B"/>
    <w:rsid w:val="006002FF"/>
    <w:rsid w:val="006008E4"/>
    <w:rsid w:val="00600D9A"/>
    <w:rsid w:val="00601A30"/>
    <w:rsid w:val="00601E03"/>
    <w:rsid w:val="00603CA3"/>
    <w:rsid w:val="00603F22"/>
    <w:rsid w:val="006040FA"/>
    <w:rsid w:val="00604EC7"/>
    <w:rsid w:val="0060546F"/>
    <w:rsid w:val="006054F8"/>
    <w:rsid w:val="00605719"/>
    <w:rsid w:val="00605CF1"/>
    <w:rsid w:val="00605D4F"/>
    <w:rsid w:val="00606BD6"/>
    <w:rsid w:val="006073CC"/>
    <w:rsid w:val="00607F2E"/>
    <w:rsid w:val="00610249"/>
    <w:rsid w:val="0061086B"/>
    <w:rsid w:val="00610E31"/>
    <w:rsid w:val="00611CFF"/>
    <w:rsid w:val="006123C1"/>
    <w:rsid w:val="00612A5E"/>
    <w:rsid w:val="00612B54"/>
    <w:rsid w:val="00613090"/>
    <w:rsid w:val="00613391"/>
    <w:rsid w:val="006145A2"/>
    <w:rsid w:val="00614C4D"/>
    <w:rsid w:val="006154EA"/>
    <w:rsid w:val="00615DF5"/>
    <w:rsid w:val="00616541"/>
    <w:rsid w:val="00616969"/>
    <w:rsid w:val="00616D87"/>
    <w:rsid w:val="0061705D"/>
    <w:rsid w:val="006202DE"/>
    <w:rsid w:val="00621557"/>
    <w:rsid w:val="0062164C"/>
    <w:rsid w:val="0062192D"/>
    <w:rsid w:val="00621A7B"/>
    <w:rsid w:val="006226AB"/>
    <w:rsid w:val="00623134"/>
    <w:rsid w:val="0062314F"/>
    <w:rsid w:val="00623252"/>
    <w:rsid w:val="0062486C"/>
    <w:rsid w:val="00624B2A"/>
    <w:rsid w:val="00624B60"/>
    <w:rsid w:val="00624EF2"/>
    <w:rsid w:val="006251E4"/>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AE5"/>
    <w:rsid w:val="00633C46"/>
    <w:rsid w:val="00633DB2"/>
    <w:rsid w:val="006343D1"/>
    <w:rsid w:val="006347C4"/>
    <w:rsid w:val="00634E56"/>
    <w:rsid w:val="00635CAA"/>
    <w:rsid w:val="00636005"/>
    <w:rsid w:val="006361B2"/>
    <w:rsid w:val="00636507"/>
    <w:rsid w:val="0063692F"/>
    <w:rsid w:val="00636C05"/>
    <w:rsid w:val="00636DD1"/>
    <w:rsid w:val="00636EB2"/>
    <w:rsid w:val="00637877"/>
    <w:rsid w:val="00637F91"/>
    <w:rsid w:val="006401D2"/>
    <w:rsid w:val="00640424"/>
    <w:rsid w:val="00640673"/>
    <w:rsid w:val="00640C15"/>
    <w:rsid w:val="00640CAB"/>
    <w:rsid w:val="006416F9"/>
    <w:rsid w:val="00643373"/>
    <w:rsid w:val="00643BB8"/>
    <w:rsid w:val="00643F27"/>
    <w:rsid w:val="006454CC"/>
    <w:rsid w:val="00645589"/>
    <w:rsid w:val="00645EC4"/>
    <w:rsid w:val="00646059"/>
    <w:rsid w:val="0064651B"/>
    <w:rsid w:val="00646D0B"/>
    <w:rsid w:val="006470C5"/>
    <w:rsid w:val="0064759B"/>
    <w:rsid w:val="00650097"/>
    <w:rsid w:val="006509CC"/>
    <w:rsid w:val="00650B63"/>
    <w:rsid w:val="00650B77"/>
    <w:rsid w:val="00650C9B"/>
    <w:rsid w:val="00651367"/>
    <w:rsid w:val="0065197B"/>
    <w:rsid w:val="00651B6A"/>
    <w:rsid w:val="00651D32"/>
    <w:rsid w:val="00651F37"/>
    <w:rsid w:val="00652844"/>
    <w:rsid w:val="00652E02"/>
    <w:rsid w:val="00653716"/>
    <w:rsid w:val="00653CB4"/>
    <w:rsid w:val="00653D24"/>
    <w:rsid w:val="00653F22"/>
    <w:rsid w:val="00654067"/>
    <w:rsid w:val="00654E32"/>
    <w:rsid w:val="00654FEA"/>
    <w:rsid w:val="00655444"/>
    <w:rsid w:val="0065635D"/>
    <w:rsid w:val="006569AA"/>
    <w:rsid w:val="00656EF3"/>
    <w:rsid w:val="0065727D"/>
    <w:rsid w:val="006579DC"/>
    <w:rsid w:val="00657B12"/>
    <w:rsid w:val="006609E8"/>
    <w:rsid w:val="00660C01"/>
    <w:rsid w:val="00660D4D"/>
    <w:rsid w:val="00660DE6"/>
    <w:rsid w:val="00660EA5"/>
    <w:rsid w:val="0066183D"/>
    <w:rsid w:val="00662139"/>
    <w:rsid w:val="00662227"/>
    <w:rsid w:val="00662357"/>
    <w:rsid w:val="00662FA3"/>
    <w:rsid w:val="00662FEC"/>
    <w:rsid w:val="00663459"/>
    <w:rsid w:val="00664391"/>
    <w:rsid w:val="00664488"/>
    <w:rsid w:val="00664519"/>
    <w:rsid w:val="006647C5"/>
    <w:rsid w:val="006648BC"/>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64E"/>
    <w:rsid w:val="00671E5A"/>
    <w:rsid w:val="006720B6"/>
    <w:rsid w:val="006729D2"/>
    <w:rsid w:val="00672BA3"/>
    <w:rsid w:val="00673049"/>
    <w:rsid w:val="00673E1B"/>
    <w:rsid w:val="006746DC"/>
    <w:rsid w:val="00674DB3"/>
    <w:rsid w:val="006751A6"/>
    <w:rsid w:val="006751C4"/>
    <w:rsid w:val="00675336"/>
    <w:rsid w:val="0067563B"/>
    <w:rsid w:val="00675ADA"/>
    <w:rsid w:val="00676F17"/>
    <w:rsid w:val="006777EC"/>
    <w:rsid w:val="00677898"/>
    <w:rsid w:val="00677E00"/>
    <w:rsid w:val="0068042C"/>
    <w:rsid w:val="00680651"/>
    <w:rsid w:val="0068094A"/>
    <w:rsid w:val="00680B78"/>
    <w:rsid w:val="0068122D"/>
    <w:rsid w:val="00681E76"/>
    <w:rsid w:val="00682D0D"/>
    <w:rsid w:val="00682D29"/>
    <w:rsid w:val="00682E04"/>
    <w:rsid w:val="006832D1"/>
    <w:rsid w:val="00683928"/>
    <w:rsid w:val="00684330"/>
    <w:rsid w:val="006845CC"/>
    <w:rsid w:val="00684A65"/>
    <w:rsid w:val="00685B9B"/>
    <w:rsid w:val="006864A3"/>
    <w:rsid w:val="006866F3"/>
    <w:rsid w:val="00686831"/>
    <w:rsid w:val="00686930"/>
    <w:rsid w:val="00686B5C"/>
    <w:rsid w:val="00686C07"/>
    <w:rsid w:val="0068712F"/>
    <w:rsid w:val="00691138"/>
    <w:rsid w:val="006917F7"/>
    <w:rsid w:val="006919E9"/>
    <w:rsid w:val="00691A11"/>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830"/>
    <w:rsid w:val="00696B67"/>
    <w:rsid w:val="00696C03"/>
    <w:rsid w:val="00696D9E"/>
    <w:rsid w:val="00697836"/>
    <w:rsid w:val="00697911"/>
    <w:rsid w:val="00697A8B"/>
    <w:rsid w:val="006A0381"/>
    <w:rsid w:val="006A0622"/>
    <w:rsid w:val="006A079F"/>
    <w:rsid w:val="006A0B26"/>
    <w:rsid w:val="006A0D30"/>
    <w:rsid w:val="006A2D21"/>
    <w:rsid w:val="006A37B3"/>
    <w:rsid w:val="006A3805"/>
    <w:rsid w:val="006A3837"/>
    <w:rsid w:val="006A43D7"/>
    <w:rsid w:val="006A46C3"/>
    <w:rsid w:val="006A47E4"/>
    <w:rsid w:val="006A4EFB"/>
    <w:rsid w:val="006A6000"/>
    <w:rsid w:val="006A6179"/>
    <w:rsid w:val="006A7904"/>
    <w:rsid w:val="006A7E67"/>
    <w:rsid w:val="006B000C"/>
    <w:rsid w:val="006B0941"/>
    <w:rsid w:val="006B15DB"/>
    <w:rsid w:val="006B2892"/>
    <w:rsid w:val="006B29C6"/>
    <w:rsid w:val="006B2F51"/>
    <w:rsid w:val="006B3062"/>
    <w:rsid w:val="006B3261"/>
    <w:rsid w:val="006B3B4B"/>
    <w:rsid w:val="006B40C6"/>
    <w:rsid w:val="006B5DAF"/>
    <w:rsid w:val="006B5DF6"/>
    <w:rsid w:val="006B699C"/>
    <w:rsid w:val="006B6D9B"/>
    <w:rsid w:val="006B7039"/>
    <w:rsid w:val="006B744A"/>
    <w:rsid w:val="006B7F20"/>
    <w:rsid w:val="006C108A"/>
    <w:rsid w:val="006C143E"/>
    <w:rsid w:val="006C196F"/>
    <w:rsid w:val="006C1E2D"/>
    <w:rsid w:val="006C4CB1"/>
    <w:rsid w:val="006C4D98"/>
    <w:rsid w:val="006C54FF"/>
    <w:rsid w:val="006C5604"/>
    <w:rsid w:val="006C6424"/>
    <w:rsid w:val="006C6D0E"/>
    <w:rsid w:val="006C6FB2"/>
    <w:rsid w:val="006C796C"/>
    <w:rsid w:val="006D0C94"/>
    <w:rsid w:val="006D0D90"/>
    <w:rsid w:val="006D15BE"/>
    <w:rsid w:val="006D1D6B"/>
    <w:rsid w:val="006D20B9"/>
    <w:rsid w:val="006D28F5"/>
    <w:rsid w:val="006D38CB"/>
    <w:rsid w:val="006D393B"/>
    <w:rsid w:val="006D4A22"/>
    <w:rsid w:val="006D4B1D"/>
    <w:rsid w:val="006D4D01"/>
    <w:rsid w:val="006D538F"/>
    <w:rsid w:val="006D5BAC"/>
    <w:rsid w:val="006D6424"/>
    <w:rsid w:val="006D6457"/>
    <w:rsid w:val="006D68FD"/>
    <w:rsid w:val="006D69BF"/>
    <w:rsid w:val="006D69F2"/>
    <w:rsid w:val="006D6E5A"/>
    <w:rsid w:val="006D74F9"/>
    <w:rsid w:val="006E028E"/>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F012B"/>
    <w:rsid w:val="006F0735"/>
    <w:rsid w:val="006F0C3A"/>
    <w:rsid w:val="006F0D0D"/>
    <w:rsid w:val="006F1068"/>
    <w:rsid w:val="006F106C"/>
    <w:rsid w:val="006F30D8"/>
    <w:rsid w:val="006F338E"/>
    <w:rsid w:val="006F36D4"/>
    <w:rsid w:val="006F3A29"/>
    <w:rsid w:val="006F4367"/>
    <w:rsid w:val="006F43E3"/>
    <w:rsid w:val="006F4451"/>
    <w:rsid w:val="006F4A8D"/>
    <w:rsid w:val="006F5A03"/>
    <w:rsid w:val="006F5A25"/>
    <w:rsid w:val="006F5F5C"/>
    <w:rsid w:val="006F6758"/>
    <w:rsid w:val="006F6A0A"/>
    <w:rsid w:val="006F6FAC"/>
    <w:rsid w:val="007000BB"/>
    <w:rsid w:val="007014A2"/>
    <w:rsid w:val="00702BE4"/>
    <w:rsid w:val="0070374E"/>
    <w:rsid w:val="007039C3"/>
    <w:rsid w:val="0070413C"/>
    <w:rsid w:val="0070455C"/>
    <w:rsid w:val="00704772"/>
    <w:rsid w:val="007048FA"/>
    <w:rsid w:val="00704AD5"/>
    <w:rsid w:val="00705442"/>
    <w:rsid w:val="00705A41"/>
    <w:rsid w:val="0070606F"/>
    <w:rsid w:val="0070626E"/>
    <w:rsid w:val="00706A40"/>
    <w:rsid w:val="00706D47"/>
    <w:rsid w:val="00706DA5"/>
    <w:rsid w:val="00707375"/>
    <w:rsid w:val="007077F4"/>
    <w:rsid w:val="00707A49"/>
    <w:rsid w:val="00707E62"/>
    <w:rsid w:val="007110F8"/>
    <w:rsid w:val="007111DB"/>
    <w:rsid w:val="007117FB"/>
    <w:rsid w:val="00711F2C"/>
    <w:rsid w:val="00712251"/>
    <w:rsid w:val="00712742"/>
    <w:rsid w:val="00712753"/>
    <w:rsid w:val="007132DF"/>
    <w:rsid w:val="0071367A"/>
    <w:rsid w:val="00713783"/>
    <w:rsid w:val="00714647"/>
    <w:rsid w:val="007148A3"/>
    <w:rsid w:val="007148E8"/>
    <w:rsid w:val="00714930"/>
    <w:rsid w:val="00714E8F"/>
    <w:rsid w:val="00715663"/>
    <w:rsid w:val="00715AD3"/>
    <w:rsid w:val="007165CA"/>
    <w:rsid w:val="00716994"/>
    <w:rsid w:val="00716B40"/>
    <w:rsid w:val="00716D63"/>
    <w:rsid w:val="00716D9E"/>
    <w:rsid w:val="007174F3"/>
    <w:rsid w:val="00717BBE"/>
    <w:rsid w:val="00717C5E"/>
    <w:rsid w:val="007207AA"/>
    <w:rsid w:val="007209D8"/>
    <w:rsid w:val="00721B5F"/>
    <w:rsid w:val="00721C29"/>
    <w:rsid w:val="0072254F"/>
    <w:rsid w:val="007225FD"/>
    <w:rsid w:val="00722C10"/>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3E08"/>
    <w:rsid w:val="00734076"/>
    <w:rsid w:val="00734367"/>
    <w:rsid w:val="00734E0F"/>
    <w:rsid w:val="0073588D"/>
    <w:rsid w:val="007358B1"/>
    <w:rsid w:val="0073650E"/>
    <w:rsid w:val="007374A7"/>
    <w:rsid w:val="007375A8"/>
    <w:rsid w:val="00737749"/>
    <w:rsid w:val="00737890"/>
    <w:rsid w:val="00737B01"/>
    <w:rsid w:val="00740A22"/>
    <w:rsid w:val="00741389"/>
    <w:rsid w:val="007419A7"/>
    <w:rsid w:val="00741D11"/>
    <w:rsid w:val="00741F38"/>
    <w:rsid w:val="007425F4"/>
    <w:rsid w:val="007426F0"/>
    <w:rsid w:val="00742C19"/>
    <w:rsid w:val="0074311D"/>
    <w:rsid w:val="00743159"/>
    <w:rsid w:val="00743573"/>
    <w:rsid w:val="007437CE"/>
    <w:rsid w:val="00743827"/>
    <w:rsid w:val="00743A93"/>
    <w:rsid w:val="007443D7"/>
    <w:rsid w:val="007449E1"/>
    <w:rsid w:val="0074520D"/>
    <w:rsid w:val="0074548D"/>
    <w:rsid w:val="007457F3"/>
    <w:rsid w:val="00745D49"/>
    <w:rsid w:val="00745EFB"/>
    <w:rsid w:val="00746003"/>
    <w:rsid w:val="007462C2"/>
    <w:rsid w:val="00746AB1"/>
    <w:rsid w:val="0075009C"/>
    <w:rsid w:val="00750181"/>
    <w:rsid w:val="00750256"/>
    <w:rsid w:val="00750432"/>
    <w:rsid w:val="00750AE4"/>
    <w:rsid w:val="00750BE8"/>
    <w:rsid w:val="007512FB"/>
    <w:rsid w:val="00751454"/>
    <w:rsid w:val="00751CEF"/>
    <w:rsid w:val="00752586"/>
    <w:rsid w:val="00752FC6"/>
    <w:rsid w:val="007532C6"/>
    <w:rsid w:val="00753508"/>
    <w:rsid w:val="007538CD"/>
    <w:rsid w:val="007538F4"/>
    <w:rsid w:val="00753F78"/>
    <w:rsid w:val="007540C5"/>
    <w:rsid w:val="00754798"/>
    <w:rsid w:val="0075541B"/>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69E"/>
    <w:rsid w:val="007666C5"/>
    <w:rsid w:val="00767293"/>
    <w:rsid w:val="00767790"/>
    <w:rsid w:val="00767AD8"/>
    <w:rsid w:val="0077045B"/>
    <w:rsid w:val="00770A67"/>
    <w:rsid w:val="00770C75"/>
    <w:rsid w:val="007710FF"/>
    <w:rsid w:val="00771D2A"/>
    <w:rsid w:val="00772134"/>
    <w:rsid w:val="00772363"/>
    <w:rsid w:val="007725E5"/>
    <w:rsid w:val="0077356B"/>
    <w:rsid w:val="00773F92"/>
    <w:rsid w:val="00774061"/>
    <w:rsid w:val="007741DD"/>
    <w:rsid w:val="00774344"/>
    <w:rsid w:val="0077491E"/>
    <w:rsid w:val="00774FA4"/>
    <w:rsid w:val="007759C6"/>
    <w:rsid w:val="007778DF"/>
    <w:rsid w:val="00777E5B"/>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62E"/>
    <w:rsid w:val="0078480B"/>
    <w:rsid w:val="00784CD3"/>
    <w:rsid w:val="00784F92"/>
    <w:rsid w:val="00785932"/>
    <w:rsid w:val="00785C55"/>
    <w:rsid w:val="00785D74"/>
    <w:rsid w:val="00785DC5"/>
    <w:rsid w:val="00786134"/>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A0055"/>
    <w:rsid w:val="007A0A9D"/>
    <w:rsid w:val="007A0ABB"/>
    <w:rsid w:val="007A1409"/>
    <w:rsid w:val="007A1472"/>
    <w:rsid w:val="007A15CD"/>
    <w:rsid w:val="007A17CD"/>
    <w:rsid w:val="007A21E0"/>
    <w:rsid w:val="007A29BC"/>
    <w:rsid w:val="007A2DD7"/>
    <w:rsid w:val="007A30A9"/>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4F45"/>
    <w:rsid w:val="007B5984"/>
    <w:rsid w:val="007B6693"/>
    <w:rsid w:val="007B6913"/>
    <w:rsid w:val="007B6A42"/>
    <w:rsid w:val="007C0106"/>
    <w:rsid w:val="007C0138"/>
    <w:rsid w:val="007C0F36"/>
    <w:rsid w:val="007C1D0F"/>
    <w:rsid w:val="007C1FBA"/>
    <w:rsid w:val="007C31A2"/>
    <w:rsid w:val="007C329D"/>
    <w:rsid w:val="007C3C87"/>
    <w:rsid w:val="007C4936"/>
    <w:rsid w:val="007C617B"/>
    <w:rsid w:val="007C6517"/>
    <w:rsid w:val="007C67D4"/>
    <w:rsid w:val="007C6D6D"/>
    <w:rsid w:val="007C77FD"/>
    <w:rsid w:val="007D047D"/>
    <w:rsid w:val="007D0E4F"/>
    <w:rsid w:val="007D16B7"/>
    <w:rsid w:val="007D21C8"/>
    <w:rsid w:val="007D2427"/>
    <w:rsid w:val="007D24AF"/>
    <w:rsid w:val="007D2EAE"/>
    <w:rsid w:val="007D332F"/>
    <w:rsid w:val="007D3B52"/>
    <w:rsid w:val="007D43C9"/>
    <w:rsid w:val="007D4486"/>
    <w:rsid w:val="007D4C16"/>
    <w:rsid w:val="007D545B"/>
    <w:rsid w:val="007D5B5C"/>
    <w:rsid w:val="007D5CDD"/>
    <w:rsid w:val="007D68F4"/>
    <w:rsid w:val="007D6900"/>
    <w:rsid w:val="007D7391"/>
    <w:rsid w:val="007D774D"/>
    <w:rsid w:val="007D7AD9"/>
    <w:rsid w:val="007E01FE"/>
    <w:rsid w:val="007E020A"/>
    <w:rsid w:val="007E0255"/>
    <w:rsid w:val="007E0B81"/>
    <w:rsid w:val="007E105F"/>
    <w:rsid w:val="007E1B45"/>
    <w:rsid w:val="007E2015"/>
    <w:rsid w:val="007E20CE"/>
    <w:rsid w:val="007E3249"/>
    <w:rsid w:val="007E3FDF"/>
    <w:rsid w:val="007E424E"/>
    <w:rsid w:val="007E6A9D"/>
    <w:rsid w:val="007E6E89"/>
    <w:rsid w:val="007E7466"/>
    <w:rsid w:val="007F0459"/>
    <w:rsid w:val="007F0747"/>
    <w:rsid w:val="007F0832"/>
    <w:rsid w:val="007F086D"/>
    <w:rsid w:val="007F0B7C"/>
    <w:rsid w:val="007F0EAF"/>
    <w:rsid w:val="007F189C"/>
    <w:rsid w:val="007F1F97"/>
    <w:rsid w:val="007F2621"/>
    <w:rsid w:val="007F3208"/>
    <w:rsid w:val="007F3291"/>
    <w:rsid w:val="007F3342"/>
    <w:rsid w:val="007F475D"/>
    <w:rsid w:val="007F4AF6"/>
    <w:rsid w:val="007F53F1"/>
    <w:rsid w:val="007F663C"/>
    <w:rsid w:val="007F6995"/>
    <w:rsid w:val="007F6F9B"/>
    <w:rsid w:val="007F6FD9"/>
    <w:rsid w:val="00801573"/>
    <w:rsid w:val="00801AF1"/>
    <w:rsid w:val="008022A2"/>
    <w:rsid w:val="00802EAC"/>
    <w:rsid w:val="008037A3"/>
    <w:rsid w:val="008038B8"/>
    <w:rsid w:val="00805246"/>
    <w:rsid w:val="00805725"/>
    <w:rsid w:val="00806903"/>
    <w:rsid w:val="00807369"/>
    <w:rsid w:val="00807757"/>
    <w:rsid w:val="00810615"/>
    <w:rsid w:val="00810EA8"/>
    <w:rsid w:val="00810F56"/>
    <w:rsid w:val="00811215"/>
    <w:rsid w:val="0081179B"/>
    <w:rsid w:val="008135D6"/>
    <w:rsid w:val="008140DF"/>
    <w:rsid w:val="00814575"/>
    <w:rsid w:val="00814D93"/>
    <w:rsid w:val="0081565F"/>
    <w:rsid w:val="00815B8B"/>
    <w:rsid w:val="00815C9A"/>
    <w:rsid w:val="00816873"/>
    <w:rsid w:val="008169F4"/>
    <w:rsid w:val="008170E3"/>
    <w:rsid w:val="008174A5"/>
    <w:rsid w:val="00817D08"/>
    <w:rsid w:val="00817D18"/>
    <w:rsid w:val="00820155"/>
    <w:rsid w:val="00820369"/>
    <w:rsid w:val="00820E28"/>
    <w:rsid w:val="00821504"/>
    <w:rsid w:val="0082374F"/>
    <w:rsid w:val="00823B44"/>
    <w:rsid w:val="00824003"/>
    <w:rsid w:val="008241C0"/>
    <w:rsid w:val="008247B0"/>
    <w:rsid w:val="00824D62"/>
    <w:rsid w:val="008264B4"/>
    <w:rsid w:val="00826689"/>
    <w:rsid w:val="00826DC2"/>
    <w:rsid w:val="00827403"/>
    <w:rsid w:val="008274BB"/>
    <w:rsid w:val="00827EF0"/>
    <w:rsid w:val="0083005F"/>
    <w:rsid w:val="008300D6"/>
    <w:rsid w:val="00830AB2"/>
    <w:rsid w:val="00830C1C"/>
    <w:rsid w:val="00830ECF"/>
    <w:rsid w:val="00831024"/>
    <w:rsid w:val="00831159"/>
    <w:rsid w:val="008326C7"/>
    <w:rsid w:val="00832752"/>
    <w:rsid w:val="00832A0A"/>
    <w:rsid w:val="00832A41"/>
    <w:rsid w:val="00832F73"/>
    <w:rsid w:val="0083318B"/>
    <w:rsid w:val="008335BF"/>
    <w:rsid w:val="00833844"/>
    <w:rsid w:val="00834318"/>
    <w:rsid w:val="008346BF"/>
    <w:rsid w:val="00834B58"/>
    <w:rsid w:val="00835478"/>
    <w:rsid w:val="00835AEE"/>
    <w:rsid w:val="008364BC"/>
    <w:rsid w:val="0083667B"/>
    <w:rsid w:val="00836753"/>
    <w:rsid w:val="00837F1E"/>
    <w:rsid w:val="00837F37"/>
    <w:rsid w:val="008409B6"/>
    <w:rsid w:val="00841DD2"/>
    <w:rsid w:val="00841EB6"/>
    <w:rsid w:val="008427B9"/>
    <w:rsid w:val="00842E86"/>
    <w:rsid w:val="0084379E"/>
    <w:rsid w:val="008438FE"/>
    <w:rsid w:val="00843972"/>
    <w:rsid w:val="0084529A"/>
    <w:rsid w:val="00846198"/>
    <w:rsid w:val="00846614"/>
    <w:rsid w:val="008467FE"/>
    <w:rsid w:val="00846D55"/>
    <w:rsid w:val="00847D86"/>
    <w:rsid w:val="00850A10"/>
    <w:rsid w:val="00850BD4"/>
    <w:rsid w:val="008511C2"/>
    <w:rsid w:val="00851D1F"/>
    <w:rsid w:val="008524F7"/>
    <w:rsid w:val="008528F6"/>
    <w:rsid w:val="008535A1"/>
    <w:rsid w:val="008539C1"/>
    <w:rsid w:val="0085482D"/>
    <w:rsid w:val="00854861"/>
    <w:rsid w:val="00854968"/>
    <w:rsid w:val="00855108"/>
    <w:rsid w:val="00855479"/>
    <w:rsid w:val="0085652B"/>
    <w:rsid w:val="00857065"/>
    <w:rsid w:val="008572B5"/>
    <w:rsid w:val="00862327"/>
    <w:rsid w:val="00862EBE"/>
    <w:rsid w:val="00863334"/>
    <w:rsid w:val="00863792"/>
    <w:rsid w:val="00863A3C"/>
    <w:rsid w:val="00863CA1"/>
    <w:rsid w:val="00864AD8"/>
    <w:rsid w:val="00866CF6"/>
    <w:rsid w:val="008672A1"/>
    <w:rsid w:val="008677CC"/>
    <w:rsid w:val="00867CB9"/>
    <w:rsid w:val="00867FCF"/>
    <w:rsid w:val="008703C4"/>
    <w:rsid w:val="00870A6A"/>
    <w:rsid w:val="00870D7E"/>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BFE"/>
    <w:rsid w:val="00882896"/>
    <w:rsid w:val="008836F1"/>
    <w:rsid w:val="0088375B"/>
    <w:rsid w:val="008839A2"/>
    <w:rsid w:val="00883D1E"/>
    <w:rsid w:val="00884A8B"/>
    <w:rsid w:val="00884D9C"/>
    <w:rsid w:val="00885B93"/>
    <w:rsid w:val="00886572"/>
    <w:rsid w:val="00886C2F"/>
    <w:rsid w:val="008877D4"/>
    <w:rsid w:val="00890434"/>
    <w:rsid w:val="00891B70"/>
    <w:rsid w:val="00891D74"/>
    <w:rsid w:val="00891EB8"/>
    <w:rsid w:val="00892171"/>
    <w:rsid w:val="0089224D"/>
    <w:rsid w:val="008926CD"/>
    <w:rsid w:val="00892C7B"/>
    <w:rsid w:val="0089358E"/>
    <w:rsid w:val="0089384B"/>
    <w:rsid w:val="00893908"/>
    <w:rsid w:val="00894901"/>
    <w:rsid w:val="00894C42"/>
    <w:rsid w:val="00894D30"/>
    <w:rsid w:val="008957A9"/>
    <w:rsid w:val="008957EE"/>
    <w:rsid w:val="00895C6F"/>
    <w:rsid w:val="008969F5"/>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3EC"/>
    <w:rsid w:val="008B6B31"/>
    <w:rsid w:val="008B6C6F"/>
    <w:rsid w:val="008B72B5"/>
    <w:rsid w:val="008B72E9"/>
    <w:rsid w:val="008B781C"/>
    <w:rsid w:val="008B7B47"/>
    <w:rsid w:val="008B7E48"/>
    <w:rsid w:val="008C000A"/>
    <w:rsid w:val="008C03E0"/>
    <w:rsid w:val="008C090B"/>
    <w:rsid w:val="008C0912"/>
    <w:rsid w:val="008C09EA"/>
    <w:rsid w:val="008C0ACC"/>
    <w:rsid w:val="008C1984"/>
    <w:rsid w:val="008C239A"/>
    <w:rsid w:val="008C2499"/>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A9A"/>
    <w:rsid w:val="008C5B12"/>
    <w:rsid w:val="008C5E64"/>
    <w:rsid w:val="008C76C7"/>
    <w:rsid w:val="008C7848"/>
    <w:rsid w:val="008C7D4C"/>
    <w:rsid w:val="008C7DF4"/>
    <w:rsid w:val="008D04DC"/>
    <w:rsid w:val="008D0FE3"/>
    <w:rsid w:val="008D189D"/>
    <w:rsid w:val="008D2159"/>
    <w:rsid w:val="008D2650"/>
    <w:rsid w:val="008D2D3E"/>
    <w:rsid w:val="008D3254"/>
    <w:rsid w:val="008D33FD"/>
    <w:rsid w:val="008D3840"/>
    <w:rsid w:val="008D38F9"/>
    <w:rsid w:val="008D41E9"/>
    <w:rsid w:val="008D4EBA"/>
    <w:rsid w:val="008D4FAB"/>
    <w:rsid w:val="008D597B"/>
    <w:rsid w:val="008D5C67"/>
    <w:rsid w:val="008D67BF"/>
    <w:rsid w:val="008D767E"/>
    <w:rsid w:val="008D7B85"/>
    <w:rsid w:val="008D7FB4"/>
    <w:rsid w:val="008E021A"/>
    <w:rsid w:val="008E075C"/>
    <w:rsid w:val="008E12D9"/>
    <w:rsid w:val="008E1379"/>
    <w:rsid w:val="008E1D62"/>
    <w:rsid w:val="008E20EF"/>
    <w:rsid w:val="008E2A16"/>
    <w:rsid w:val="008E2FC6"/>
    <w:rsid w:val="008E3698"/>
    <w:rsid w:val="008E37D4"/>
    <w:rsid w:val="008E4587"/>
    <w:rsid w:val="008E4AB4"/>
    <w:rsid w:val="008E523E"/>
    <w:rsid w:val="008E5340"/>
    <w:rsid w:val="008E5D5F"/>
    <w:rsid w:val="008E65EF"/>
    <w:rsid w:val="008E6A94"/>
    <w:rsid w:val="008E7A6F"/>
    <w:rsid w:val="008E7AAF"/>
    <w:rsid w:val="008E7D82"/>
    <w:rsid w:val="008E7EF8"/>
    <w:rsid w:val="008E7F6E"/>
    <w:rsid w:val="008F050E"/>
    <w:rsid w:val="008F07A5"/>
    <w:rsid w:val="008F0906"/>
    <w:rsid w:val="008F0942"/>
    <w:rsid w:val="008F0B9E"/>
    <w:rsid w:val="008F132C"/>
    <w:rsid w:val="008F1433"/>
    <w:rsid w:val="008F1D9A"/>
    <w:rsid w:val="008F1F9F"/>
    <w:rsid w:val="008F2027"/>
    <w:rsid w:val="008F2299"/>
    <w:rsid w:val="008F25FA"/>
    <w:rsid w:val="008F27ED"/>
    <w:rsid w:val="008F3086"/>
    <w:rsid w:val="008F5BAA"/>
    <w:rsid w:val="008F6B49"/>
    <w:rsid w:val="0090015F"/>
    <w:rsid w:val="00900E1C"/>
    <w:rsid w:val="00900E9D"/>
    <w:rsid w:val="009013BB"/>
    <w:rsid w:val="00901470"/>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F5F"/>
    <w:rsid w:val="0090634C"/>
    <w:rsid w:val="00906963"/>
    <w:rsid w:val="00906C58"/>
    <w:rsid w:val="00906E58"/>
    <w:rsid w:val="0090752B"/>
    <w:rsid w:val="009075D1"/>
    <w:rsid w:val="00907813"/>
    <w:rsid w:val="00907CE2"/>
    <w:rsid w:val="00907EB5"/>
    <w:rsid w:val="00910C74"/>
    <w:rsid w:val="0091130C"/>
    <w:rsid w:val="00911E8C"/>
    <w:rsid w:val="00912270"/>
    <w:rsid w:val="00912D3E"/>
    <w:rsid w:val="00913215"/>
    <w:rsid w:val="00914CA9"/>
    <w:rsid w:val="009151C8"/>
    <w:rsid w:val="00915202"/>
    <w:rsid w:val="009159CB"/>
    <w:rsid w:val="00915C2F"/>
    <w:rsid w:val="00916A9D"/>
    <w:rsid w:val="00916C1C"/>
    <w:rsid w:val="009171CF"/>
    <w:rsid w:val="009173CC"/>
    <w:rsid w:val="009173DE"/>
    <w:rsid w:val="00917552"/>
    <w:rsid w:val="00917CCF"/>
    <w:rsid w:val="00917E38"/>
    <w:rsid w:val="0092024B"/>
    <w:rsid w:val="0092067B"/>
    <w:rsid w:val="0092069C"/>
    <w:rsid w:val="00920E37"/>
    <w:rsid w:val="00921025"/>
    <w:rsid w:val="00921D59"/>
    <w:rsid w:val="0092336E"/>
    <w:rsid w:val="00923893"/>
    <w:rsid w:val="00923DD1"/>
    <w:rsid w:val="0092419A"/>
    <w:rsid w:val="00924797"/>
    <w:rsid w:val="00924A42"/>
    <w:rsid w:val="00924D96"/>
    <w:rsid w:val="00924D9A"/>
    <w:rsid w:val="009260EB"/>
    <w:rsid w:val="00926891"/>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B3F"/>
    <w:rsid w:val="00932EFF"/>
    <w:rsid w:val="0093393B"/>
    <w:rsid w:val="0093400C"/>
    <w:rsid w:val="00934094"/>
    <w:rsid w:val="00934429"/>
    <w:rsid w:val="0093482C"/>
    <w:rsid w:val="00934A16"/>
    <w:rsid w:val="00934D98"/>
    <w:rsid w:val="00935355"/>
    <w:rsid w:val="00935712"/>
    <w:rsid w:val="009357F5"/>
    <w:rsid w:val="009362D5"/>
    <w:rsid w:val="0093666C"/>
    <w:rsid w:val="00936C68"/>
    <w:rsid w:val="00937091"/>
    <w:rsid w:val="00937EED"/>
    <w:rsid w:val="00941168"/>
    <w:rsid w:val="0094126E"/>
    <w:rsid w:val="009415C6"/>
    <w:rsid w:val="00941BF8"/>
    <w:rsid w:val="009420E9"/>
    <w:rsid w:val="009425FE"/>
    <w:rsid w:val="00942CBE"/>
    <w:rsid w:val="00942EC5"/>
    <w:rsid w:val="009434C8"/>
    <w:rsid w:val="00943902"/>
    <w:rsid w:val="0094491A"/>
    <w:rsid w:val="00944A2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E38"/>
    <w:rsid w:val="00947F00"/>
    <w:rsid w:val="009506F1"/>
    <w:rsid w:val="00951373"/>
    <w:rsid w:val="0095174E"/>
    <w:rsid w:val="00951767"/>
    <w:rsid w:val="00952A86"/>
    <w:rsid w:val="00952BC8"/>
    <w:rsid w:val="0095331A"/>
    <w:rsid w:val="009535AD"/>
    <w:rsid w:val="00953E88"/>
    <w:rsid w:val="0095490C"/>
    <w:rsid w:val="00954A79"/>
    <w:rsid w:val="009551EB"/>
    <w:rsid w:val="009559CB"/>
    <w:rsid w:val="009564CD"/>
    <w:rsid w:val="00956848"/>
    <w:rsid w:val="00956ABB"/>
    <w:rsid w:val="00956E0E"/>
    <w:rsid w:val="0095793C"/>
    <w:rsid w:val="00957A9D"/>
    <w:rsid w:val="00957AB4"/>
    <w:rsid w:val="00957B1A"/>
    <w:rsid w:val="00960373"/>
    <w:rsid w:val="0096094C"/>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C9C"/>
    <w:rsid w:val="00983D8E"/>
    <w:rsid w:val="0098406E"/>
    <w:rsid w:val="009841D9"/>
    <w:rsid w:val="009844F9"/>
    <w:rsid w:val="00984D44"/>
    <w:rsid w:val="00984D74"/>
    <w:rsid w:val="00985296"/>
    <w:rsid w:val="009858DC"/>
    <w:rsid w:val="009859AC"/>
    <w:rsid w:val="00986234"/>
    <w:rsid w:val="00986655"/>
    <w:rsid w:val="00986C7A"/>
    <w:rsid w:val="00986E55"/>
    <w:rsid w:val="00986EC7"/>
    <w:rsid w:val="0098707F"/>
    <w:rsid w:val="0098733A"/>
    <w:rsid w:val="009877AA"/>
    <w:rsid w:val="00987D15"/>
    <w:rsid w:val="00987F8F"/>
    <w:rsid w:val="009903CC"/>
    <w:rsid w:val="00990C74"/>
    <w:rsid w:val="00992027"/>
    <w:rsid w:val="0099316B"/>
    <w:rsid w:val="00993DC9"/>
    <w:rsid w:val="00994A89"/>
    <w:rsid w:val="0099663F"/>
    <w:rsid w:val="009A001A"/>
    <w:rsid w:val="009A06A8"/>
    <w:rsid w:val="009A1239"/>
    <w:rsid w:val="009A1602"/>
    <w:rsid w:val="009A2DC8"/>
    <w:rsid w:val="009A2EEA"/>
    <w:rsid w:val="009A38E7"/>
    <w:rsid w:val="009A40BE"/>
    <w:rsid w:val="009A4594"/>
    <w:rsid w:val="009A5322"/>
    <w:rsid w:val="009A61AC"/>
    <w:rsid w:val="009A6392"/>
    <w:rsid w:val="009A6795"/>
    <w:rsid w:val="009A7D4D"/>
    <w:rsid w:val="009B077C"/>
    <w:rsid w:val="009B1305"/>
    <w:rsid w:val="009B15AC"/>
    <w:rsid w:val="009B1829"/>
    <w:rsid w:val="009B1875"/>
    <w:rsid w:val="009B2787"/>
    <w:rsid w:val="009B3367"/>
    <w:rsid w:val="009B3449"/>
    <w:rsid w:val="009B3828"/>
    <w:rsid w:val="009B3A88"/>
    <w:rsid w:val="009B3FC1"/>
    <w:rsid w:val="009B4587"/>
    <w:rsid w:val="009B56BF"/>
    <w:rsid w:val="009B5B5C"/>
    <w:rsid w:val="009B69C0"/>
    <w:rsid w:val="009B6A12"/>
    <w:rsid w:val="009B6D60"/>
    <w:rsid w:val="009B748D"/>
    <w:rsid w:val="009B7FA3"/>
    <w:rsid w:val="009C0439"/>
    <w:rsid w:val="009C0D43"/>
    <w:rsid w:val="009C0E5A"/>
    <w:rsid w:val="009C0F1D"/>
    <w:rsid w:val="009C1AB1"/>
    <w:rsid w:val="009C2E64"/>
    <w:rsid w:val="009C39B1"/>
    <w:rsid w:val="009C3AA9"/>
    <w:rsid w:val="009C3E4E"/>
    <w:rsid w:val="009C41B1"/>
    <w:rsid w:val="009C455D"/>
    <w:rsid w:val="009C4678"/>
    <w:rsid w:val="009C4ADA"/>
    <w:rsid w:val="009C56B7"/>
    <w:rsid w:val="009C5F8F"/>
    <w:rsid w:val="009C6A83"/>
    <w:rsid w:val="009D0048"/>
    <w:rsid w:val="009D04CF"/>
    <w:rsid w:val="009D0789"/>
    <w:rsid w:val="009D0FF1"/>
    <w:rsid w:val="009D173E"/>
    <w:rsid w:val="009D1C32"/>
    <w:rsid w:val="009D207D"/>
    <w:rsid w:val="009D2096"/>
    <w:rsid w:val="009D2ADB"/>
    <w:rsid w:val="009D2ED8"/>
    <w:rsid w:val="009D3D5D"/>
    <w:rsid w:val="009D3E57"/>
    <w:rsid w:val="009D453A"/>
    <w:rsid w:val="009D5A5D"/>
    <w:rsid w:val="009D5AA6"/>
    <w:rsid w:val="009D6D29"/>
    <w:rsid w:val="009D7E20"/>
    <w:rsid w:val="009D7F29"/>
    <w:rsid w:val="009E06E0"/>
    <w:rsid w:val="009E1220"/>
    <w:rsid w:val="009E1728"/>
    <w:rsid w:val="009E177E"/>
    <w:rsid w:val="009E198F"/>
    <w:rsid w:val="009E1D5E"/>
    <w:rsid w:val="009E240E"/>
    <w:rsid w:val="009E24D1"/>
    <w:rsid w:val="009E282A"/>
    <w:rsid w:val="009E2A56"/>
    <w:rsid w:val="009E2ADA"/>
    <w:rsid w:val="009E30CD"/>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6182"/>
    <w:rsid w:val="009F65D7"/>
    <w:rsid w:val="009F744B"/>
    <w:rsid w:val="009F7827"/>
    <w:rsid w:val="009F7909"/>
    <w:rsid w:val="009F7D83"/>
    <w:rsid w:val="00A014D1"/>
    <w:rsid w:val="00A01CA5"/>
    <w:rsid w:val="00A0258D"/>
    <w:rsid w:val="00A026F4"/>
    <w:rsid w:val="00A02842"/>
    <w:rsid w:val="00A02A9E"/>
    <w:rsid w:val="00A03364"/>
    <w:rsid w:val="00A033BF"/>
    <w:rsid w:val="00A036B0"/>
    <w:rsid w:val="00A04382"/>
    <w:rsid w:val="00A04766"/>
    <w:rsid w:val="00A048A7"/>
    <w:rsid w:val="00A0503D"/>
    <w:rsid w:val="00A0525E"/>
    <w:rsid w:val="00A06338"/>
    <w:rsid w:val="00A076FF"/>
    <w:rsid w:val="00A07E8D"/>
    <w:rsid w:val="00A100B8"/>
    <w:rsid w:val="00A10816"/>
    <w:rsid w:val="00A11225"/>
    <w:rsid w:val="00A112C6"/>
    <w:rsid w:val="00A11AA7"/>
    <w:rsid w:val="00A11ABD"/>
    <w:rsid w:val="00A11D24"/>
    <w:rsid w:val="00A1231A"/>
    <w:rsid w:val="00A13B8B"/>
    <w:rsid w:val="00A13E58"/>
    <w:rsid w:val="00A145EB"/>
    <w:rsid w:val="00A15A04"/>
    <w:rsid w:val="00A16813"/>
    <w:rsid w:val="00A16CD9"/>
    <w:rsid w:val="00A176EB"/>
    <w:rsid w:val="00A17BA8"/>
    <w:rsid w:val="00A17FD3"/>
    <w:rsid w:val="00A20646"/>
    <w:rsid w:val="00A20802"/>
    <w:rsid w:val="00A21281"/>
    <w:rsid w:val="00A21620"/>
    <w:rsid w:val="00A21D36"/>
    <w:rsid w:val="00A232EA"/>
    <w:rsid w:val="00A236A4"/>
    <w:rsid w:val="00A23FCE"/>
    <w:rsid w:val="00A24410"/>
    <w:rsid w:val="00A24452"/>
    <w:rsid w:val="00A2571F"/>
    <w:rsid w:val="00A25761"/>
    <w:rsid w:val="00A25988"/>
    <w:rsid w:val="00A25ECD"/>
    <w:rsid w:val="00A25F99"/>
    <w:rsid w:val="00A264FF"/>
    <w:rsid w:val="00A2650F"/>
    <w:rsid w:val="00A26ADD"/>
    <w:rsid w:val="00A26FEB"/>
    <w:rsid w:val="00A27030"/>
    <w:rsid w:val="00A2733F"/>
    <w:rsid w:val="00A27394"/>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408EF"/>
    <w:rsid w:val="00A40D8B"/>
    <w:rsid w:val="00A41C23"/>
    <w:rsid w:val="00A41F6F"/>
    <w:rsid w:val="00A42225"/>
    <w:rsid w:val="00A42CCC"/>
    <w:rsid w:val="00A43006"/>
    <w:rsid w:val="00A4335F"/>
    <w:rsid w:val="00A43CE0"/>
    <w:rsid w:val="00A43F8F"/>
    <w:rsid w:val="00A44561"/>
    <w:rsid w:val="00A4459E"/>
    <w:rsid w:val="00A44F83"/>
    <w:rsid w:val="00A4563E"/>
    <w:rsid w:val="00A45FD8"/>
    <w:rsid w:val="00A461A4"/>
    <w:rsid w:val="00A46CBC"/>
    <w:rsid w:val="00A47259"/>
    <w:rsid w:val="00A47589"/>
    <w:rsid w:val="00A47C61"/>
    <w:rsid w:val="00A47FC5"/>
    <w:rsid w:val="00A50819"/>
    <w:rsid w:val="00A50AB7"/>
    <w:rsid w:val="00A50B42"/>
    <w:rsid w:val="00A50C31"/>
    <w:rsid w:val="00A50CDC"/>
    <w:rsid w:val="00A50D81"/>
    <w:rsid w:val="00A51CE7"/>
    <w:rsid w:val="00A51EFC"/>
    <w:rsid w:val="00A52F53"/>
    <w:rsid w:val="00A53C9E"/>
    <w:rsid w:val="00A54F3F"/>
    <w:rsid w:val="00A552B0"/>
    <w:rsid w:val="00A55706"/>
    <w:rsid w:val="00A55913"/>
    <w:rsid w:val="00A55A9F"/>
    <w:rsid w:val="00A5611D"/>
    <w:rsid w:val="00A56238"/>
    <w:rsid w:val="00A5650B"/>
    <w:rsid w:val="00A56A9C"/>
    <w:rsid w:val="00A56B6D"/>
    <w:rsid w:val="00A56B9E"/>
    <w:rsid w:val="00A56DE9"/>
    <w:rsid w:val="00A60506"/>
    <w:rsid w:val="00A60620"/>
    <w:rsid w:val="00A609A4"/>
    <w:rsid w:val="00A60EA2"/>
    <w:rsid w:val="00A618D3"/>
    <w:rsid w:val="00A61E59"/>
    <w:rsid w:val="00A62031"/>
    <w:rsid w:val="00A629F6"/>
    <w:rsid w:val="00A62C05"/>
    <w:rsid w:val="00A62E7F"/>
    <w:rsid w:val="00A6345A"/>
    <w:rsid w:val="00A63852"/>
    <w:rsid w:val="00A63876"/>
    <w:rsid w:val="00A63959"/>
    <w:rsid w:val="00A64389"/>
    <w:rsid w:val="00A64761"/>
    <w:rsid w:val="00A650BD"/>
    <w:rsid w:val="00A6514F"/>
    <w:rsid w:val="00A65C9C"/>
    <w:rsid w:val="00A65F7C"/>
    <w:rsid w:val="00A6606B"/>
    <w:rsid w:val="00A6669B"/>
    <w:rsid w:val="00A671B5"/>
    <w:rsid w:val="00A672B9"/>
    <w:rsid w:val="00A672E1"/>
    <w:rsid w:val="00A67838"/>
    <w:rsid w:val="00A67EE4"/>
    <w:rsid w:val="00A701CE"/>
    <w:rsid w:val="00A70F69"/>
    <w:rsid w:val="00A70FDB"/>
    <w:rsid w:val="00A710B0"/>
    <w:rsid w:val="00A716BD"/>
    <w:rsid w:val="00A717DA"/>
    <w:rsid w:val="00A71F63"/>
    <w:rsid w:val="00A721C3"/>
    <w:rsid w:val="00A721E6"/>
    <w:rsid w:val="00A72610"/>
    <w:rsid w:val="00A74E93"/>
    <w:rsid w:val="00A7518C"/>
    <w:rsid w:val="00A756ED"/>
    <w:rsid w:val="00A75B1D"/>
    <w:rsid w:val="00A75BB6"/>
    <w:rsid w:val="00A762AA"/>
    <w:rsid w:val="00A76C11"/>
    <w:rsid w:val="00A76F63"/>
    <w:rsid w:val="00A7734B"/>
    <w:rsid w:val="00A7742D"/>
    <w:rsid w:val="00A776EA"/>
    <w:rsid w:val="00A77C8E"/>
    <w:rsid w:val="00A80837"/>
    <w:rsid w:val="00A80F85"/>
    <w:rsid w:val="00A813C5"/>
    <w:rsid w:val="00A81533"/>
    <w:rsid w:val="00A81B65"/>
    <w:rsid w:val="00A81D7A"/>
    <w:rsid w:val="00A81E41"/>
    <w:rsid w:val="00A82479"/>
    <w:rsid w:val="00A824CA"/>
    <w:rsid w:val="00A8276D"/>
    <w:rsid w:val="00A82982"/>
    <w:rsid w:val="00A832FB"/>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B1B"/>
    <w:rsid w:val="00A93019"/>
    <w:rsid w:val="00A93632"/>
    <w:rsid w:val="00A936B2"/>
    <w:rsid w:val="00A9370E"/>
    <w:rsid w:val="00A93840"/>
    <w:rsid w:val="00A93AB1"/>
    <w:rsid w:val="00A93CE0"/>
    <w:rsid w:val="00A93DB8"/>
    <w:rsid w:val="00A9408D"/>
    <w:rsid w:val="00A9433B"/>
    <w:rsid w:val="00A94B7A"/>
    <w:rsid w:val="00A95B9B"/>
    <w:rsid w:val="00A95F21"/>
    <w:rsid w:val="00A96477"/>
    <w:rsid w:val="00A965D5"/>
    <w:rsid w:val="00A967F1"/>
    <w:rsid w:val="00A973D4"/>
    <w:rsid w:val="00A978AD"/>
    <w:rsid w:val="00A97D8F"/>
    <w:rsid w:val="00AA01C7"/>
    <w:rsid w:val="00AA102A"/>
    <w:rsid w:val="00AA10BF"/>
    <w:rsid w:val="00AA11F2"/>
    <w:rsid w:val="00AA122C"/>
    <w:rsid w:val="00AA1337"/>
    <w:rsid w:val="00AA142A"/>
    <w:rsid w:val="00AA26C1"/>
    <w:rsid w:val="00AA2840"/>
    <w:rsid w:val="00AA35E8"/>
    <w:rsid w:val="00AA4228"/>
    <w:rsid w:val="00AA4461"/>
    <w:rsid w:val="00AA5184"/>
    <w:rsid w:val="00AA53C1"/>
    <w:rsid w:val="00AA5800"/>
    <w:rsid w:val="00AA6B2A"/>
    <w:rsid w:val="00AA70B8"/>
    <w:rsid w:val="00AA7DAE"/>
    <w:rsid w:val="00AA7E29"/>
    <w:rsid w:val="00AB0022"/>
    <w:rsid w:val="00AB037A"/>
    <w:rsid w:val="00AB0451"/>
    <w:rsid w:val="00AB1507"/>
    <w:rsid w:val="00AB175E"/>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870"/>
    <w:rsid w:val="00AC5A47"/>
    <w:rsid w:val="00AC61CA"/>
    <w:rsid w:val="00AC621F"/>
    <w:rsid w:val="00AC62F3"/>
    <w:rsid w:val="00AC6518"/>
    <w:rsid w:val="00AC68ED"/>
    <w:rsid w:val="00AC6B1B"/>
    <w:rsid w:val="00AC6CD4"/>
    <w:rsid w:val="00AC6E92"/>
    <w:rsid w:val="00AC7F7F"/>
    <w:rsid w:val="00AD0155"/>
    <w:rsid w:val="00AD0CFF"/>
    <w:rsid w:val="00AD0F74"/>
    <w:rsid w:val="00AD1616"/>
    <w:rsid w:val="00AD17A6"/>
    <w:rsid w:val="00AD2358"/>
    <w:rsid w:val="00AD2583"/>
    <w:rsid w:val="00AD299D"/>
    <w:rsid w:val="00AD2B44"/>
    <w:rsid w:val="00AD2D27"/>
    <w:rsid w:val="00AD32EF"/>
    <w:rsid w:val="00AD3550"/>
    <w:rsid w:val="00AD4238"/>
    <w:rsid w:val="00AD50CA"/>
    <w:rsid w:val="00AD5383"/>
    <w:rsid w:val="00AD64FC"/>
    <w:rsid w:val="00AD6E56"/>
    <w:rsid w:val="00AD7357"/>
    <w:rsid w:val="00AD743E"/>
    <w:rsid w:val="00AD747D"/>
    <w:rsid w:val="00AE16FB"/>
    <w:rsid w:val="00AE19B2"/>
    <w:rsid w:val="00AE1B40"/>
    <w:rsid w:val="00AE25C7"/>
    <w:rsid w:val="00AE271F"/>
    <w:rsid w:val="00AE2FFA"/>
    <w:rsid w:val="00AE3D2A"/>
    <w:rsid w:val="00AE439B"/>
    <w:rsid w:val="00AE44B1"/>
    <w:rsid w:val="00AE565E"/>
    <w:rsid w:val="00AE586B"/>
    <w:rsid w:val="00AE5E2E"/>
    <w:rsid w:val="00AE645D"/>
    <w:rsid w:val="00AE65FF"/>
    <w:rsid w:val="00AE682F"/>
    <w:rsid w:val="00AE6EE5"/>
    <w:rsid w:val="00AF06B1"/>
    <w:rsid w:val="00AF12EA"/>
    <w:rsid w:val="00AF1A2A"/>
    <w:rsid w:val="00AF1D4B"/>
    <w:rsid w:val="00AF1D8D"/>
    <w:rsid w:val="00AF1E68"/>
    <w:rsid w:val="00AF2271"/>
    <w:rsid w:val="00AF24CA"/>
    <w:rsid w:val="00AF281F"/>
    <w:rsid w:val="00AF289C"/>
    <w:rsid w:val="00AF2DF2"/>
    <w:rsid w:val="00AF3091"/>
    <w:rsid w:val="00AF35BD"/>
    <w:rsid w:val="00AF3B4F"/>
    <w:rsid w:val="00AF40AD"/>
    <w:rsid w:val="00AF45A3"/>
    <w:rsid w:val="00AF45D5"/>
    <w:rsid w:val="00AF4837"/>
    <w:rsid w:val="00AF4F91"/>
    <w:rsid w:val="00AF54E2"/>
    <w:rsid w:val="00AF59DD"/>
    <w:rsid w:val="00AF642A"/>
    <w:rsid w:val="00AF6BCB"/>
    <w:rsid w:val="00B0006C"/>
    <w:rsid w:val="00B0069F"/>
    <w:rsid w:val="00B0152E"/>
    <w:rsid w:val="00B01873"/>
    <w:rsid w:val="00B01958"/>
    <w:rsid w:val="00B01F6D"/>
    <w:rsid w:val="00B01FCE"/>
    <w:rsid w:val="00B020E3"/>
    <w:rsid w:val="00B020EC"/>
    <w:rsid w:val="00B034AB"/>
    <w:rsid w:val="00B03621"/>
    <w:rsid w:val="00B0374F"/>
    <w:rsid w:val="00B03E96"/>
    <w:rsid w:val="00B041AA"/>
    <w:rsid w:val="00B04931"/>
    <w:rsid w:val="00B04AE2"/>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878"/>
    <w:rsid w:val="00B15899"/>
    <w:rsid w:val="00B15F44"/>
    <w:rsid w:val="00B163E5"/>
    <w:rsid w:val="00B16812"/>
    <w:rsid w:val="00B16A3B"/>
    <w:rsid w:val="00B1700B"/>
    <w:rsid w:val="00B17AF0"/>
    <w:rsid w:val="00B17F99"/>
    <w:rsid w:val="00B2081C"/>
    <w:rsid w:val="00B20B9D"/>
    <w:rsid w:val="00B20BA8"/>
    <w:rsid w:val="00B211E7"/>
    <w:rsid w:val="00B213B9"/>
    <w:rsid w:val="00B2224C"/>
    <w:rsid w:val="00B22F15"/>
    <w:rsid w:val="00B22F40"/>
    <w:rsid w:val="00B23B19"/>
    <w:rsid w:val="00B23D89"/>
    <w:rsid w:val="00B240DB"/>
    <w:rsid w:val="00B252B9"/>
    <w:rsid w:val="00B2586A"/>
    <w:rsid w:val="00B2613F"/>
    <w:rsid w:val="00B263C0"/>
    <w:rsid w:val="00B26528"/>
    <w:rsid w:val="00B265AA"/>
    <w:rsid w:val="00B2660B"/>
    <w:rsid w:val="00B26E77"/>
    <w:rsid w:val="00B270ED"/>
    <w:rsid w:val="00B271C9"/>
    <w:rsid w:val="00B27326"/>
    <w:rsid w:val="00B3017F"/>
    <w:rsid w:val="00B30408"/>
    <w:rsid w:val="00B317A9"/>
    <w:rsid w:val="00B319F2"/>
    <w:rsid w:val="00B327AB"/>
    <w:rsid w:val="00B33412"/>
    <w:rsid w:val="00B33C69"/>
    <w:rsid w:val="00B35080"/>
    <w:rsid w:val="00B3514C"/>
    <w:rsid w:val="00B35292"/>
    <w:rsid w:val="00B355C7"/>
    <w:rsid w:val="00B35C3B"/>
    <w:rsid w:val="00B35F0B"/>
    <w:rsid w:val="00B3631D"/>
    <w:rsid w:val="00B36E7F"/>
    <w:rsid w:val="00B37426"/>
    <w:rsid w:val="00B37F76"/>
    <w:rsid w:val="00B402CC"/>
    <w:rsid w:val="00B40E67"/>
    <w:rsid w:val="00B428E6"/>
    <w:rsid w:val="00B42E49"/>
    <w:rsid w:val="00B43457"/>
    <w:rsid w:val="00B43C2A"/>
    <w:rsid w:val="00B43F05"/>
    <w:rsid w:val="00B4422E"/>
    <w:rsid w:val="00B443B3"/>
    <w:rsid w:val="00B44524"/>
    <w:rsid w:val="00B446E5"/>
    <w:rsid w:val="00B447A9"/>
    <w:rsid w:val="00B44BB4"/>
    <w:rsid w:val="00B451E0"/>
    <w:rsid w:val="00B45755"/>
    <w:rsid w:val="00B457A7"/>
    <w:rsid w:val="00B4656E"/>
    <w:rsid w:val="00B46B1C"/>
    <w:rsid w:val="00B46E37"/>
    <w:rsid w:val="00B4799E"/>
    <w:rsid w:val="00B47E32"/>
    <w:rsid w:val="00B50685"/>
    <w:rsid w:val="00B50B29"/>
    <w:rsid w:val="00B50CFC"/>
    <w:rsid w:val="00B510FE"/>
    <w:rsid w:val="00B514AD"/>
    <w:rsid w:val="00B5160C"/>
    <w:rsid w:val="00B5176B"/>
    <w:rsid w:val="00B51D75"/>
    <w:rsid w:val="00B51FCF"/>
    <w:rsid w:val="00B52CCC"/>
    <w:rsid w:val="00B52CE0"/>
    <w:rsid w:val="00B538CB"/>
    <w:rsid w:val="00B53915"/>
    <w:rsid w:val="00B54244"/>
    <w:rsid w:val="00B54C21"/>
    <w:rsid w:val="00B5519C"/>
    <w:rsid w:val="00B55524"/>
    <w:rsid w:val="00B55B51"/>
    <w:rsid w:val="00B56301"/>
    <w:rsid w:val="00B565FE"/>
    <w:rsid w:val="00B56D91"/>
    <w:rsid w:val="00B5748C"/>
    <w:rsid w:val="00B575A0"/>
    <w:rsid w:val="00B61271"/>
    <w:rsid w:val="00B61C3D"/>
    <w:rsid w:val="00B62828"/>
    <w:rsid w:val="00B63AB8"/>
    <w:rsid w:val="00B63BAF"/>
    <w:rsid w:val="00B64137"/>
    <w:rsid w:val="00B64176"/>
    <w:rsid w:val="00B644AE"/>
    <w:rsid w:val="00B64AFE"/>
    <w:rsid w:val="00B64DBC"/>
    <w:rsid w:val="00B6640C"/>
    <w:rsid w:val="00B665CF"/>
    <w:rsid w:val="00B667EB"/>
    <w:rsid w:val="00B66C1F"/>
    <w:rsid w:val="00B66C30"/>
    <w:rsid w:val="00B66DFC"/>
    <w:rsid w:val="00B66F8A"/>
    <w:rsid w:val="00B67147"/>
    <w:rsid w:val="00B673BF"/>
    <w:rsid w:val="00B67C0C"/>
    <w:rsid w:val="00B71074"/>
    <w:rsid w:val="00B714F9"/>
    <w:rsid w:val="00B7173A"/>
    <w:rsid w:val="00B718DA"/>
    <w:rsid w:val="00B71A01"/>
    <w:rsid w:val="00B71AD9"/>
    <w:rsid w:val="00B71AF2"/>
    <w:rsid w:val="00B7221C"/>
    <w:rsid w:val="00B7278A"/>
    <w:rsid w:val="00B728F6"/>
    <w:rsid w:val="00B73B85"/>
    <w:rsid w:val="00B73CFC"/>
    <w:rsid w:val="00B74348"/>
    <w:rsid w:val="00B7458B"/>
    <w:rsid w:val="00B74672"/>
    <w:rsid w:val="00B74A63"/>
    <w:rsid w:val="00B763FA"/>
    <w:rsid w:val="00B76492"/>
    <w:rsid w:val="00B7673C"/>
    <w:rsid w:val="00B76A2F"/>
    <w:rsid w:val="00B76DFA"/>
    <w:rsid w:val="00B76FBA"/>
    <w:rsid w:val="00B7713D"/>
    <w:rsid w:val="00B77543"/>
    <w:rsid w:val="00B777C9"/>
    <w:rsid w:val="00B77C83"/>
    <w:rsid w:val="00B77D73"/>
    <w:rsid w:val="00B801D8"/>
    <w:rsid w:val="00B80C40"/>
    <w:rsid w:val="00B81435"/>
    <w:rsid w:val="00B82C05"/>
    <w:rsid w:val="00B8355B"/>
    <w:rsid w:val="00B8366A"/>
    <w:rsid w:val="00B83C32"/>
    <w:rsid w:val="00B83DFA"/>
    <w:rsid w:val="00B83E26"/>
    <w:rsid w:val="00B83FFA"/>
    <w:rsid w:val="00B847CF"/>
    <w:rsid w:val="00B848E8"/>
    <w:rsid w:val="00B84C22"/>
    <w:rsid w:val="00B855E0"/>
    <w:rsid w:val="00B86D2D"/>
    <w:rsid w:val="00B86F84"/>
    <w:rsid w:val="00B87136"/>
    <w:rsid w:val="00B871B0"/>
    <w:rsid w:val="00B87A65"/>
    <w:rsid w:val="00B87A97"/>
    <w:rsid w:val="00B87C41"/>
    <w:rsid w:val="00B90C8A"/>
    <w:rsid w:val="00B90D2D"/>
    <w:rsid w:val="00B9110C"/>
    <w:rsid w:val="00B9146F"/>
    <w:rsid w:val="00B91E54"/>
    <w:rsid w:val="00B91EA4"/>
    <w:rsid w:val="00B92051"/>
    <w:rsid w:val="00B920F1"/>
    <w:rsid w:val="00B92A2D"/>
    <w:rsid w:val="00B92AC3"/>
    <w:rsid w:val="00B92DBA"/>
    <w:rsid w:val="00B93A0D"/>
    <w:rsid w:val="00B93B6D"/>
    <w:rsid w:val="00B93C07"/>
    <w:rsid w:val="00B94540"/>
    <w:rsid w:val="00B9484B"/>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4125"/>
    <w:rsid w:val="00BA44E3"/>
    <w:rsid w:val="00BA47AD"/>
    <w:rsid w:val="00BA54A1"/>
    <w:rsid w:val="00BA57E7"/>
    <w:rsid w:val="00BA583F"/>
    <w:rsid w:val="00BA5C46"/>
    <w:rsid w:val="00BA64D2"/>
    <w:rsid w:val="00BA680E"/>
    <w:rsid w:val="00BA73C6"/>
    <w:rsid w:val="00BA74CC"/>
    <w:rsid w:val="00BA7ADB"/>
    <w:rsid w:val="00BB0663"/>
    <w:rsid w:val="00BB0699"/>
    <w:rsid w:val="00BB1073"/>
    <w:rsid w:val="00BB18B0"/>
    <w:rsid w:val="00BB22FD"/>
    <w:rsid w:val="00BB329D"/>
    <w:rsid w:val="00BB41FB"/>
    <w:rsid w:val="00BB4512"/>
    <w:rsid w:val="00BB466D"/>
    <w:rsid w:val="00BB46D1"/>
    <w:rsid w:val="00BB4B17"/>
    <w:rsid w:val="00BB4D25"/>
    <w:rsid w:val="00BB4E63"/>
    <w:rsid w:val="00BB5D01"/>
    <w:rsid w:val="00BB686D"/>
    <w:rsid w:val="00BB6FF0"/>
    <w:rsid w:val="00BB7061"/>
    <w:rsid w:val="00BB7228"/>
    <w:rsid w:val="00BB76FA"/>
    <w:rsid w:val="00BB7776"/>
    <w:rsid w:val="00BB7A7B"/>
    <w:rsid w:val="00BC1910"/>
    <w:rsid w:val="00BC2696"/>
    <w:rsid w:val="00BC285F"/>
    <w:rsid w:val="00BC2BC7"/>
    <w:rsid w:val="00BC3349"/>
    <w:rsid w:val="00BC3A4F"/>
    <w:rsid w:val="00BC3EC8"/>
    <w:rsid w:val="00BC4387"/>
    <w:rsid w:val="00BC4867"/>
    <w:rsid w:val="00BC4DFE"/>
    <w:rsid w:val="00BC5BA3"/>
    <w:rsid w:val="00BC6A0B"/>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DFD"/>
    <w:rsid w:val="00BD47D2"/>
    <w:rsid w:val="00BD4A9C"/>
    <w:rsid w:val="00BD5BA2"/>
    <w:rsid w:val="00BD6386"/>
    <w:rsid w:val="00BD6828"/>
    <w:rsid w:val="00BD6F54"/>
    <w:rsid w:val="00BD73AC"/>
    <w:rsid w:val="00BD74F2"/>
    <w:rsid w:val="00BD77C0"/>
    <w:rsid w:val="00BD7B7B"/>
    <w:rsid w:val="00BE01D8"/>
    <w:rsid w:val="00BE10BD"/>
    <w:rsid w:val="00BE1495"/>
    <w:rsid w:val="00BE1592"/>
    <w:rsid w:val="00BE167B"/>
    <w:rsid w:val="00BE1B6C"/>
    <w:rsid w:val="00BE1BEE"/>
    <w:rsid w:val="00BE20FC"/>
    <w:rsid w:val="00BE22E1"/>
    <w:rsid w:val="00BE231A"/>
    <w:rsid w:val="00BE2375"/>
    <w:rsid w:val="00BE2946"/>
    <w:rsid w:val="00BE2B6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36DC"/>
    <w:rsid w:val="00BF42B6"/>
    <w:rsid w:val="00BF45C3"/>
    <w:rsid w:val="00BF4E92"/>
    <w:rsid w:val="00BF51CF"/>
    <w:rsid w:val="00BF521B"/>
    <w:rsid w:val="00BF54D9"/>
    <w:rsid w:val="00C000DD"/>
    <w:rsid w:val="00C00156"/>
    <w:rsid w:val="00C00466"/>
    <w:rsid w:val="00C00976"/>
    <w:rsid w:val="00C00AF0"/>
    <w:rsid w:val="00C019C2"/>
    <w:rsid w:val="00C01C75"/>
    <w:rsid w:val="00C0209E"/>
    <w:rsid w:val="00C02ECB"/>
    <w:rsid w:val="00C04037"/>
    <w:rsid w:val="00C041D0"/>
    <w:rsid w:val="00C04420"/>
    <w:rsid w:val="00C048D4"/>
    <w:rsid w:val="00C04FDC"/>
    <w:rsid w:val="00C0545E"/>
    <w:rsid w:val="00C05E84"/>
    <w:rsid w:val="00C063A3"/>
    <w:rsid w:val="00C06885"/>
    <w:rsid w:val="00C0699B"/>
    <w:rsid w:val="00C06BA8"/>
    <w:rsid w:val="00C06FAC"/>
    <w:rsid w:val="00C07640"/>
    <w:rsid w:val="00C0776C"/>
    <w:rsid w:val="00C100E9"/>
    <w:rsid w:val="00C10EB1"/>
    <w:rsid w:val="00C119FD"/>
    <w:rsid w:val="00C11C25"/>
    <w:rsid w:val="00C11D92"/>
    <w:rsid w:val="00C12176"/>
    <w:rsid w:val="00C1222A"/>
    <w:rsid w:val="00C126E5"/>
    <w:rsid w:val="00C12B94"/>
    <w:rsid w:val="00C12F90"/>
    <w:rsid w:val="00C1351C"/>
    <w:rsid w:val="00C13A47"/>
    <w:rsid w:val="00C13EF1"/>
    <w:rsid w:val="00C140FB"/>
    <w:rsid w:val="00C14730"/>
    <w:rsid w:val="00C14C26"/>
    <w:rsid w:val="00C15019"/>
    <w:rsid w:val="00C164A4"/>
    <w:rsid w:val="00C16C1E"/>
    <w:rsid w:val="00C16D06"/>
    <w:rsid w:val="00C17938"/>
    <w:rsid w:val="00C17D95"/>
    <w:rsid w:val="00C2003F"/>
    <w:rsid w:val="00C20042"/>
    <w:rsid w:val="00C207D6"/>
    <w:rsid w:val="00C20B94"/>
    <w:rsid w:val="00C218F7"/>
    <w:rsid w:val="00C21A38"/>
    <w:rsid w:val="00C21E75"/>
    <w:rsid w:val="00C22D18"/>
    <w:rsid w:val="00C22FD7"/>
    <w:rsid w:val="00C231C1"/>
    <w:rsid w:val="00C2463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10A5"/>
    <w:rsid w:val="00C3151F"/>
    <w:rsid w:val="00C31919"/>
    <w:rsid w:val="00C31A2B"/>
    <w:rsid w:val="00C31AD1"/>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A82"/>
    <w:rsid w:val="00C35DE4"/>
    <w:rsid w:val="00C3633C"/>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3E0"/>
    <w:rsid w:val="00C52560"/>
    <w:rsid w:val="00C528B6"/>
    <w:rsid w:val="00C53EA1"/>
    <w:rsid w:val="00C543A8"/>
    <w:rsid w:val="00C54892"/>
    <w:rsid w:val="00C54A35"/>
    <w:rsid w:val="00C54F1A"/>
    <w:rsid w:val="00C54F87"/>
    <w:rsid w:val="00C55135"/>
    <w:rsid w:val="00C55144"/>
    <w:rsid w:val="00C552FE"/>
    <w:rsid w:val="00C55484"/>
    <w:rsid w:val="00C55631"/>
    <w:rsid w:val="00C55977"/>
    <w:rsid w:val="00C56955"/>
    <w:rsid w:val="00C575BF"/>
    <w:rsid w:val="00C57B58"/>
    <w:rsid w:val="00C602AF"/>
    <w:rsid w:val="00C604C6"/>
    <w:rsid w:val="00C60575"/>
    <w:rsid w:val="00C607EC"/>
    <w:rsid w:val="00C614E7"/>
    <w:rsid w:val="00C61962"/>
    <w:rsid w:val="00C61E3F"/>
    <w:rsid w:val="00C62155"/>
    <w:rsid w:val="00C63DED"/>
    <w:rsid w:val="00C6466E"/>
    <w:rsid w:val="00C64959"/>
    <w:rsid w:val="00C64F0B"/>
    <w:rsid w:val="00C65173"/>
    <w:rsid w:val="00C6552F"/>
    <w:rsid w:val="00C657AA"/>
    <w:rsid w:val="00C662FD"/>
    <w:rsid w:val="00C666D8"/>
    <w:rsid w:val="00C667EB"/>
    <w:rsid w:val="00C669BC"/>
    <w:rsid w:val="00C670F9"/>
    <w:rsid w:val="00C67C99"/>
    <w:rsid w:val="00C67CA3"/>
    <w:rsid w:val="00C67F67"/>
    <w:rsid w:val="00C703CB"/>
    <w:rsid w:val="00C70425"/>
    <w:rsid w:val="00C706F3"/>
    <w:rsid w:val="00C70E39"/>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FE4"/>
    <w:rsid w:val="00C76074"/>
    <w:rsid w:val="00C7738B"/>
    <w:rsid w:val="00C80070"/>
    <w:rsid w:val="00C81353"/>
    <w:rsid w:val="00C81964"/>
    <w:rsid w:val="00C821B6"/>
    <w:rsid w:val="00C83361"/>
    <w:rsid w:val="00C83521"/>
    <w:rsid w:val="00C8359F"/>
    <w:rsid w:val="00C83FEF"/>
    <w:rsid w:val="00C840AE"/>
    <w:rsid w:val="00C840CF"/>
    <w:rsid w:val="00C84116"/>
    <w:rsid w:val="00C854BF"/>
    <w:rsid w:val="00C854CC"/>
    <w:rsid w:val="00C856F4"/>
    <w:rsid w:val="00C85E17"/>
    <w:rsid w:val="00C860F1"/>
    <w:rsid w:val="00C86F60"/>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64C0"/>
    <w:rsid w:val="00C9660C"/>
    <w:rsid w:val="00C97595"/>
    <w:rsid w:val="00C97C7F"/>
    <w:rsid w:val="00C97E07"/>
    <w:rsid w:val="00CA0461"/>
    <w:rsid w:val="00CA0547"/>
    <w:rsid w:val="00CA0AF9"/>
    <w:rsid w:val="00CA0B71"/>
    <w:rsid w:val="00CA0D4A"/>
    <w:rsid w:val="00CA1582"/>
    <w:rsid w:val="00CA18CE"/>
    <w:rsid w:val="00CA346F"/>
    <w:rsid w:val="00CA3884"/>
    <w:rsid w:val="00CA3E7D"/>
    <w:rsid w:val="00CA44CA"/>
    <w:rsid w:val="00CA4B28"/>
    <w:rsid w:val="00CA4B73"/>
    <w:rsid w:val="00CA4C85"/>
    <w:rsid w:val="00CA4DB3"/>
    <w:rsid w:val="00CA4F35"/>
    <w:rsid w:val="00CA64DE"/>
    <w:rsid w:val="00CA664C"/>
    <w:rsid w:val="00CA6759"/>
    <w:rsid w:val="00CA6A9E"/>
    <w:rsid w:val="00CB049D"/>
    <w:rsid w:val="00CB06AB"/>
    <w:rsid w:val="00CB1005"/>
    <w:rsid w:val="00CB1B5D"/>
    <w:rsid w:val="00CB2419"/>
    <w:rsid w:val="00CB241F"/>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F04"/>
    <w:rsid w:val="00CC00A5"/>
    <w:rsid w:val="00CC0139"/>
    <w:rsid w:val="00CC10D7"/>
    <w:rsid w:val="00CC1124"/>
    <w:rsid w:val="00CC1482"/>
    <w:rsid w:val="00CC1EDA"/>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DDD"/>
    <w:rsid w:val="00CD0217"/>
    <w:rsid w:val="00CD0683"/>
    <w:rsid w:val="00CD110C"/>
    <w:rsid w:val="00CD139F"/>
    <w:rsid w:val="00CD1F48"/>
    <w:rsid w:val="00CD1FF1"/>
    <w:rsid w:val="00CD296D"/>
    <w:rsid w:val="00CD2DDC"/>
    <w:rsid w:val="00CD309E"/>
    <w:rsid w:val="00CD3128"/>
    <w:rsid w:val="00CD3764"/>
    <w:rsid w:val="00CD3BCA"/>
    <w:rsid w:val="00CD3FEC"/>
    <w:rsid w:val="00CD4085"/>
    <w:rsid w:val="00CD4770"/>
    <w:rsid w:val="00CD4810"/>
    <w:rsid w:val="00CD4D64"/>
    <w:rsid w:val="00CD57C6"/>
    <w:rsid w:val="00CD63D3"/>
    <w:rsid w:val="00CD6757"/>
    <w:rsid w:val="00CD6DE8"/>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4875"/>
    <w:rsid w:val="00CF4D08"/>
    <w:rsid w:val="00CF5542"/>
    <w:rsid w:val="00D00589"/>
    <w:rsid w:val="00D007DD"/>
    <w:rsid w:val="00D01202"/>
    <w:rsid w:val="00D013AF"/>
    <w:rsid w:val="00D01955"/>
    <w:rsid w:val="00D01DE0"/>
    <w:rsid w:val="00D01F87"/>
    <w:rsid w:val="00D02360"/>
    <w:rsid w:val="00D0274A"/>
    <w:rsid w:val="00D03AC8"/>
    <w:rsid w:val="00D03AF7"/>
    <w:rsid w:val="00D03EB4"/>
    <w:rsid w:val="00D04D0A"/>
    <w:rsid w:val="00D04EE4"/>
    <w:rsid w:val="00D052F1"/>
    <w:rsid w:val="00D05E71"/>
    <w:rsid w:val="00D06A9C"/>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FD0"/>
    <w:rsid w:val="00D2228B"/>
    <w:rsid w:val="00D224B2"/>
    <w:rsid w:val="00D22D56"/>
    <w:rsid w:val="00D2342B"/>
    <w:rsid w:val="00D2373F"/>
    <w:rsid w:val="00D2416A"/>
    <w:rsid w:val="00D24B44"/>
    <w:rsid w:val="00D24D34"/>
    <w:rsid w:val="00D25684"/>
    <w:rsid w:val="00D25A34"/>
    <w:rsid w:val="00D25DE2"/>
    <w:rsid w:val="00D263CF"/>
    <w:rsid w:val="00D26B41"/>
    <w:rsid w:val="00D26C15"/>
    <w:rsid w:val="00D271C0"/>
    <w:rsid w:val="00D277DA"/>
    <w:rsid w:val="00D27C1B"/>
    <w:rsid w:val="00D3068F"/>
    <w:rsid w:val="00D30C53"/>
    <w:rsid w:val="00D31AEC"/>
    <w:rsid w:val="00D326E0"/>
    <w:rsid w:val="00D32A15"/>
    <w:rsid w:val="00D32D55"/>
    <w:rsid w:val="00D32E52"/>
    <w:rsid w:val="00D32FB0"/>
    <w:rsid w:val="00D335BB"/>
    <w:rsid w:val="00D344E7"/>
    <w:rsid w:val="00D34A15"/>
    <w:rsid w:val="00D355F2"/>
    <w:rsid w:val="00D356B7"/>
    <w:rsid w:val="00D35F25"/>
    <w:rsid w:val="00D369B7"/>
    <w:rsid w:val="00D3718C"/>
    <w:rsid w:val="00D37B13"/>
    <w:rsid w:val="00D40FE9"/>
    <w:rsid w:val="00D4127B"/>
    <w:rsid w:val="00D41DBA"/>
    <w:rsid w:val="00D42206"/>
    <w:rsid w:val="00D42613"/>
    <w:rsid w:val="00D42AE4"/>
    <w:rsid w:val="00D42B4A"/>
    <w:rsid w:val="00D432A4"/>
    <w:rsid w:val="00D438B2"/>
    <w:rsid w:val="00D43ADB"/>
    <w:rsid w:val="00D455E7"/>
    <w:rsid w:val="00D455F6"/>
    <w:rsid w:val="00D456FB"/>
    <w:rsid w:val="00D45A0B"/>
    <w:rsid w:val="00D45EA9"/>
    <w:rsid w:val="00D460BA"/>
    <w:rsid w:val="00D46360"/>
    <w:rsid w:val="00D46505"/>
    <w:rsid w:val="00D4697E"/>
    <w:rsid w:val="00D47073"/>
    <w:rsid w:val="00D503BA"/>
    <w:rsid w:val="00D50B0F"/>
    <w:rsid w:val="00D512E4"/>
    <w:rsid w:val="00D5175E"/>
    <w:rsid w:val="00D51A64"/>
    <w:rsid w:val="00D51DB9"/>
    <w:rsid w:val="00D5257C"/>
    <w:rsid w:val="00D526CC"/>
    <w:rsid w:val="00D52AF9"/>
    <w:rsid w:val="00D53057"/>
    <w:rsid w:val="00D53B40"/>
    <w:rsid w:val="00D54157"/>
    <w:rsid w:val="00D54A29"/>
    <w:rsid w:val="00D54FE1"/>
    <w:rsid w:val="00D55066"/>
    <w:rsid w:val="00D563CA"/>
    <w:rsid w:val="00D56A46"/>
    <w:rsid w:val="00D56A61"/>
    <w:rsid w:val="00D56C0F"/>
    <w:rsid w:val="00D5701B"/>
    <w:rsid w:val="00D57903"/>
    <w:rsid w:val="00D57B0D"/>
    <w:rsid w:val="00D60091"/>
    <w:rsid w:val="00D600B3"/>
    <w:rsid w:val="00D606A5"/>
    <w:rsid w:val="00D609C7"/>
    <w:rsid w:val="00D6193D"/>
    <w:rsid w:val="00D626B4"/>
    <w:rsid w:val="00D627FA"/>
    <w:rsid w:val="00D62879"/>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1F39"/>
    <w:rsid w:val="00D72144"/>
    <w:rsid w:val="00D72545"/>
    <w:rsid w:val="00D72EB3"/>
    <w:rsid w:val="00D7325F"/>
    <w:rsid w:val="00D7334E"/>
    <w:rsid w:val="00D7362C"/>
    <w:rsid w:val="00D73F3D"/>
    <w:rsid w:val="00D74D59"/>
    <w:rsid w:val="00D74E4E"/>
    <w:rsid w:val="00D74ED4"/>
    <w:rsid w:val="00D751A4"/>
    <w:rsid w:val="00D765E0"/>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C25"/>
    <w:rsid w:val="00D85E41"/>
    <w:rsid w:val="00D86402"/>
    <w:rsid w:val="00D877BB"/>
    <w:rsid w:val="00D9005D"/>
    <w:rsid w:val="00D9022A"/>
    <w:rsid w:val="00D90932"/>
    <w:rsid w:val="00D910BE"/>
    <w:rsid w:val="00D912A6"/>
    <w:rsid w:val="00D9166C"/>
    <w:rsid w:val="00D9176C"/>
    <w:rsid w:val="00D91796"/>
    <w:rsid w:val="00D91945"/>
    <w:rsid w:val="00D91CCD"/>
    <w:rsid w:val="00D91D11"/>
    <w:rsid w:val="00D91FD2"/>
    <w:rsid w:val="00D929D5"/>
    <w:rsid w:val="00D93C7D"/>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974"/>
    <w:rsid w:val="00DA324E"/>
    <w:rsid w:val="00DA3360"/>
    <w:rsid w:val="00DA352B"/>
    <w:rsid w:val="00DA361D"/>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944"/>
    <w:rsid w:val="00DB0BE1"/>
    <w:rsid w:val="00DB1591"/>
    <w:rsid w:val="00DB1BF4"/>
    <w:rsid w:val="00DB234C"/>
    <w:rsid w:val="00DB263E"/>
    <w:rsid w:val="00DB27B7"/>
    <w:rsid w:val="00DB2BEE"/>
    <w:rsid w:val="00DB3576"/>
    <w:rsid w:val="00DB3BEF"/>
    <w:rsid w:val="00DB3E49"/>
    <w:rsid w:val="00DB3ED8"/>
    <w:rsid w:val="00DB504E"/>
    <w:rsid w:val="00DB5EE5"/>
    <w:rsid w:val="00DB6235"/>
    <w:rsid w:val="00DB6BAA"/>
    <w:rsid w:val="00DB7763"/>
    <w:rsid w:val="00DB7B27"/>
    <w:rsid w:val="00DB7CD4"/>
    <w:rsid w:val="00DC088D"/>
    <w:rsid w:val="00DC0D60"/>
    <w:rsid w:val="00DC12F5"/>
    <w:rsid w:val="00DC1538"/>
    <w:rsid w:val="00DC270E"/>
    <w:rsid w:val="00DC32C4"/>
    <w:rsid w:val="00DC345A"/>
    <w:rsid w:val="00DC3635"/>
    <w:rsid w:val="00DC3A90"/>
    <w:rsid w:val="00DC3B5B"/>
    <w:rsid w:val="00DC3C74"/>
    <w:rsid w:val="00DC3CD8"/>
    <w:rsid w:val="00DC488A"/>
    <w:rsid w:val="00DC4BF1"/>
    <w:rsid w:val="00DC5264"/>
    <w:rsid w:val="00DC550C"/>
    <w:rsid w:val="00DC5536"/>
    <w:rsid w:val="00DC5E6D"/>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9D9"/>
    <w:rsid w:val="00DD6EA7"/>
    <w:rsid w:val="00DD76A4"/>
    <w:rsid w:val="00DE0486"/>
    <w:rsid w:val="00DE051C"/>
    <w:rsid w:val="00DE053C"/>
    <w:rsid w:val="00DE06D5"/>
    <w:rsid w:val="00DE0A1C"/>
    <w:rsid w:val="00DE1132"/>
    <w:rsid w:val="00DE1414"/>
    <w:rsid w:val="00DE1671"/>
    <w:rsid w:val="00DE16D2"/>
    <w:rsid w:val="00DE1B2A"/>
    <w:rsid w:val="00DE2359"/>
    <w:rsid w:val="00DE2666"/>
    <w:rsid w:val="00DE2B31"/>
    <w:rsid w:val="00DE2E11"/>
    <w:rsid w:val="00DE2F5E"/>
    <w:rsid w:val="00DE3484"/>
    <w:rsid w:val="00DE3F74"/>
    <w:rsid w:val="00DE4072"/>
    <w:rsid w:val="00DE5128"/>
    <w:rsid w:val="00DE557D"/>
    <w:rsid w:val="00DE5D53"/>
    <w:rsid w:val="00DE6004"/>
    <w:rsid w:val="00DE7101"/>
    <w:rsid w:val="00DF0188"/>
    <w:rsid w:val="00DF0C37"/>
    <w:rsid w:val="00DF1014"/>
    <w:rsid w:val="00DF1EA4"/>
    <w:rsid w:val="00DF20ED"/>
    <w:rsid w:val="00DF24AF"/>
    <w:rsid w:val="00DF2526"/>
    <w:rsid w:val="00DF330D"/>
    <w:rsid w:val="00DF3483"/>
    <w:rsid w:val="00DF392D"/>
    <w:rsid w:val="00DF3A13"/>
    <w:rsid w:val="00DF3C1E"/>
    <w:rsid w:val="00DF43EF"/>
    <w:rsid w:val="00DF49B1"/>
    <w:rsid w:val="00DF4D1A"/>
    <w:rsid w:val="00DF52EB"/>
    <w:rsid w:val="00DF5AE5"/>
    <w:rsid w:val="00DF5CC0"/>
    <w:rsid w:val="00DF5E27"/>
    <w:rsid w:val="00DF6470"/>
    <w:rsid w:val="00DF6E1C"/>
    <w:rsid w:val="00DF705D"/>
    <w:rsid w:val="00DF7582"/>
    <w:rsid w:val="00E006F0"/>
    <w:rsid w:val="00E007A3"/>
    <w:rsid w:val="00E007B6"/>
    <w:rsid w:val="00E00835"/>
    <w:rsid w:val="00E0116A"/>
    <w:rsid w:val="00E0122E"/>
    <w:rsid w:val="00E01743"/>
    <w:rsid w:val="00E01C97"/>
    <w:rsid w:val="00E01CE0"/>
    <w:rsid w:val="00E021EF"/>
    <w:rsid w:val="00E02305"/>
    <w:rsid w:val="00E02A50"/>
    <w:rsid w:val="00E02DDD"/>
    <w:rsid w:val="00E033DD"/>
    <w:rsid w:val="00E034E1"/>
    <w:rsid w:val="00E03A14"/>
    <w:rsid w:val="00E03BF1"/>
    <w:rsid w:val="00E0439D"/>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B2B"/>
    <w:rsid w:val="00E12CB1"/>
    <w:rsid w:val="00E12E8B"/>
    <w:rsid w:val="00E1305B"/>
    <w:rsid w:val="00E13389"/>
    <w:rsid w:val="00E133CF"/>
    <w:rsid w:val="00E139A4"/>
    <w:rsid w:val="00E14285"/>
    <w:rsid w:val="00E143E8"/>
    <w:rsid w:val="00E15403"/>
    <w:rsid w:val="00E15637"/>
    <w:rsid w:val="00E15B20"/>
    <w:rsid w:val="00E171D8"/>
    <w:rsid w:val="00E175AB"/>
    <w:rsid w:val="00E17CBF"/>
    <w:rsid w:val="00E20490"/>
    <w:rsid w:val="00E208AB"/>
    <w:rsid w:val="00E20C6F"/>
    <w:rsid w:val="00E20DB3"/>
    <w:rsid w:val="00E21137"/>
    <w:rsid w:val="00E22E82"/>
    <w:rsid w:val="00E23ACE"/>
    <w:rsid w:val="00E23C93"/>
    <w:rsid w:val="00E242E2"/>
    <w:rsid w:val="00E24515"/>
    <w:rsid w:val="00E24CBF"/>
    <w:rsid w:val="00E25811"/>
    <w:rsid w:val="00E25834"/>
    <w:rsid w:val="00E25B5B"/>
    <w:rsid w:val="00E260A2"/>
    <w:rsid w:val="00E26162"/>
    <w:rsid w:val="00E26380"/>
    <w:rsid w:val="00E272C5"/>
    <w:rsid w:val="00E2748F"/>
    <w:rsid w:val="00E27BFB"/>
    <w:rsid w:val="00E27F66"/>
    <w:rsid w:val="00E30630"/>
    <w:rsid w:val="00E30EBD"/>
    <w:rsid w:val="00E312AD"/>
    <w:rsid w:val="00E317A2"/>
    <w:rsid w:val="00E31D57"/>
    <w:rsid w:val="00E32063"/>
    <w:rsid w:val="00E32A02"/>
    <w:rsid w:val="00E32D9A"/>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37D9"/>
    <w:rsid w:val="00E43B12"/>
    <w:rsid w:val="00E43B26"/>
    <w:rsid w:val="00E43FDC"/>
    <w:rsid w:val="00E4413B"/>
    <w:rsid w:val="00E44809"/>
    <w:rsid w:val="00E453C0"/>
    <w:rsid w:val="00E457E9"/>
    <w:rsid w:val="00E45B93"/>
    <w:rsid w:val="00E45FEE"/>
    <w:rsid w:val="00E46923"/>
    <w:rsid w:val="00E47C8A"/>
    <w:rsid w:val="00E5034D"/>
    <w:rsid w:val="00E50CBA"/>
    <w:rsid w:val="00E51166"/>
    <w:rsid w:val="00E516A4"/>
    <w:rsid w:val="00E518BA"/>
    <w:rsid w:val="00E51A08"/>
    <w:rsid w:val="00E51B20"/>
    <w:rsid w:val="00E51C47"/>
    <w:rsid w:val="00E51C4B"/>
    <w:rsid w:val="00E5200C"/>
    <w:rsid w:val="00E522B3"/>
    <w:rsid w:val="00E52F05"/>
    <w:rsid w:val="00E5379B"/>
    <w:rsid w:val="00E542BD"/>
    <w:rsid w:val="00E546F7"/>
    <w:rsid w:val="00E55A74"/>
    <w:rsid w:val="00E55C90"/>
    <w:rsid w:val="00E561C2"/>
    <w:rsid w:val="00E56375"/>
    <w:rsid w:val="00E572DD"/>
    <w:rsid w:val="00E6076C"/>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32B"/>
    <w:rsid w:val="00E66C0E"/>
    <w:rsid w:val="00E66C77"/>
    <w:rsid w:val="00E66CF3"/>
    <w:rsid w:val="00E671F0"/>
    <w:rsid w:val="00E674D2"/>
    <w:rsid w:val="00E676B9"/>
    <w:rsid w:val="00E678E8"/>
    <w:rsid w:val="00E67A3C"/>
    <w:rsid w:val="00E67C87"/>
    <w:rsid w:val="00E67F7E"/>
    <w:rsid w:val="00E701D8"/>
    <w:rsid w:val="00E7064B"/>
    <w:rsid w:val="00E7069C"/>
    <w:rsid w:val="00E70712"/>
    <w:rsid w:val="00E7078B"/>
    <w:rsid w:val="00E70A12"/>
    <w:rsid w:val="00E71DCC"/>
    <w:rsid w:val="00E72345"/>
    <w:rsid w:val="00E72671"/>
    <w:rsid w:val="00E72981"/>
    <w:rsid w:val="00E737A6"/>
    <w:rsid w:val="00E74895"/>
    <w:rsid w:val="00E748CE"/>
    <w:rsid w:val="00E74CCB"/>
    <w:rsid w:val="00E74D6F"/>
    <w:rsid w:val="00E75696"/>
    <w:rsid w:val="00E75C56"/>
    <w:rsid w:val="00E75EED"/>
    <w:rsid w:val="00E762AA"/>
    <w:rsid w:val="00E76DC7"/>
    <w:rsid w:val="00E77699"/>
    <w:rsid w:val="00E77E9C"/>
    <w:rsid w:val="00E813D2"/>
    <w:rsid w:val="00E81739"/>
    <w:rsid w:val="00E81DEC"/>
    <w:rsid w:val="00E82756"/>
    <w:rsid w:val="00E82910"/>
    <w:rsid w:val="00E82C14"/>
    <w:rsid w:val="00E83D20"/>
    <w:rsid w:val="00E83DB8"/>
    <w:rsid w:val="00E84654"/>
    <w:rsid w:val="00E8499D"/>
    <w:rsid w:val="00E84DE0"/>
    <w:rsid w:val="00E84E5B"/>
    <w:rsid w:val="00E8525A"/>
    <w:rsid w:val="00E855A4"/>
    <w:rsid w:val="00E855E4"/>
    <w:rsid w:val="00E859AC"/>
    <w:rsid w:val="00E86279"/>
    <w:rsid w:val="00E868A2"/>
    <w:rsid w:val="00E86FD9"/>
    <w:rsid w:val="00E87004"/>
    <w:rsid w:val="00E87476"/>
    <w:rsid w:val="00E901B7"/>
    <w:rsid w:val="00E90449"/>
    <w:rsid w:val="00E906A3"/>
    <w:rsid w:val="00E90DD2"/>
    <w:rsid w:val="00E91381"/>
    <w:rsid w:val="00E918DB"/>
    <w:rsid w:val="00E91B7B"/>
    <w:rsid w:val="00E91BA1"/>
    <w:rsid w:val="00E91C11"/>
    <w:rsid w:val="00E91D4C"/>
    <w:rsid w:val="00E92564"/>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A89"/>
    <w:rsid w:val="00E97FC5"/>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7273"/>
    <w:rsid w:val="00EA73C8"/>
    <w:rsid w:val="00EA7781"/>
    <w:rsid w:val="00EA782C"/>
    <w:rsid w:val="00EA7C61"/>
    <w:rsid w:val="00EB0EA3"/>
    <w:rsid w:val="00EB14B5"/>
    <w:rsid w:val="00EB213F"/>
    <w:rsid w:val="00EB24F5"/>
    <w:rsid w:val="00EB3031"/>
    <w:rsid w:val="00EB38C2"/>
    <w:rsid w:val="00EB3945"/>
    <w:rsid w:val="00EB3B99"/>
    <w:rsid w:val="00EB4EBE"/>
    <w:rsid w:val="00EB5871"/>
    <w:rsid w:val="00EB68F1"/>
    <w:rsid w:val="00EB6F55"/>
    <w:rsid w:val="00EB7833"/>
    <w:rsid w:val="00EC0324"/>
    <w:rsid w:val="00EC0960"/>
    <w:rsid w:val="00EC0C51"/>
    <w:rsid w:val="00EC10D6"/>
    <w:rsid w:val="00EC1135"/>
    <w:rsid w:val="00EC1494"/>
    <w:rsid w:val="00EC1C5E"/>
    <w:rsid w:val="00EC20FF"/>
    <w:rsid w:val="00EC2D28"/>
    <w:rsid w:val="00EC33CC"/>
    <w:rsid w:val="00EC3F98"/>
    <w:rsid w:val="00EC4A0B"/>
    <w:rsid w:val="00EC4B2B"/>
    <w:rsid w:val="00EC4B72"/>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743"/>
    <w:rsid w:val="00ED1998"/>
    <w:rsid w:val="00ED2139"/>
    <w:rsid w:val="00ED239C"/>
    <w:rsid w:val="00ED23B1"/>
    <w:rsid w:val="00ED244A"/>
    <w:rsid w:val="00ED303C"/>
    <w:rsid w:val="00ED3497"/>
    <w:rsid w:val="00ED4082"/>
    <w:rsid w:val="00ED4834"/>
    <w:rsid w:val="00ED4FF4"/>
    <w:rsid w:val="00ED55F3"/>
    <w:rsid w:val="00ED58F6"/>
    <w:rsid w:val="00ED5EC2"/>
    <w:rsid w:val="00ED6146"/>
    <w:rsid w:val="00ED64F0"/>
    <w:rsid w:val="00ED651E"/>
    <w:rsid w:val="00ED6562"/>
    <w:rsid w:val="00ED6936"/>
    <w:rsid w:val="00ED6C8B"/>
    <w:rsid w:val="00ED7443"/>
    <w:rsid w:val="00ED7549"/>
    <w:rsid w:val="00EE0039"/>
    <w:rsid w:val="00EE047A"/>
    <w:rsid w:val="00EE06AF"/>
    <w:rsid w:val="00EE07C8"/>
    <w:rsid w:val="00EE0CE5"/>
    <w:rsid w:val="00EE0DC1"/>
    <w:rsid w:val="00EE121B"/>
    <w:rsid w:val="00EE1999"/>
    <w:rsid w:val="00EE1F49"/>
    <w:rsid w:val="00EE3C6C"/>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826"/>
    <w:rsid w:val="00EF389B"/>
    <w:rsid w:val="00EF3A83"/>
    <w:rsid w:val="00EF480E"/>
    <w:rsid w:val="00EF5844"/>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E5D"/>
    <w:rsid w:val="00F03FB8"/>
    <w:rsid w:val="00F04976"/>
    <w:rsid w:val="00F04C65"/>
    <w:rsid w:val="00F05846"/>
    <w:rsid w:val="00F05D48"/>
    <w:rsid w:val="00F07250"/>
    <w:rsid w:val="00F07B19"/>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48"/>
    <w:rsid w:val="00F23254"/>
    <w:rsid w:val="00F233EE"/>
    <w:rsid w:val="00F235C2"/>
    <w:rsid w:val="00F23C92"/>
    <w:rsid w:val="00F23F87"/>
    <w:rsid w:val="00F24746"/>
    <w:rsid w:val="00F24AFE"/>
    <w:rsid w:val="00F24B47"/>
    <w:rsid w:val="00F24DCF"/>
    <w:rsid w:val="00F24FA1"/>
    <w:rsid w:val="00F2500D"/>
    <w:rsid w:val="00F2578D"/>
    <w:rsid w:val="00F26637"/>
    <w:rsid w:val="00F266EC"/>
    <w:rsid w:val="00F26C68"/>
    <w:rsid w:val="00F26D85"/>
    <w:rsid w:val="00F27B74"/>
    <w:rsid w:val="00F303A4"/>
    <w:rsid w:val="00F308A5"/>
    <w:rsid w:val="00F31158"/>
    <w:rsid w:val="00F317D3"/>
    <w:rsid w:val="00F3185D"/>
    <w:rsid w:val="00F321CD"/>
    <w:rsid w:val="00F32B4E"/>
    <w:rsid w:val="00F32BE0"/>
    <w:rsid w:val="00F32E7F"/>
    <w:rsid w:val="00F3367B"/>
    <w:rsid w:val="00F33EF0"/>
    <w:rsid w:val="00F34584"/>
    <w:rsid w:val="00F353DA"/>
    <w:rsid w:val="00F35590"/>
    <w:rsid w:val="00F35B8B"/>
    <w:rsid w:val="00F36B74"/>
    <w:rsid w:val="00F36C31"/>
    <w:rsid w:val="00F36E85"/>
    <w:rsid w:val="00F37333"/>
    <w:rsid w:val="00F37C80"/>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AE5"/>
    <w:rsid w:val="00F50F76"/>
    <w:rsid w:val="00F51160"/>
    <w:rsid w:val="00F518C6"/>
    <w:rsid w:val="00F52082"/>
    <w:rsid w:val="00F5221D"/>
    <w:rsid w:val="00F522CE"/>
    <w:rsid w:val="00F52CE4"/>
    <w:rsid w:val="00F52D89"/>
    <w:rsid w:val="00F53E8A"/>
    <w:rsid w:val="00F53F2F"/>
    <w:rsid w:val="00F542DC"/>
    <w:rsid w:val="00F55C23"/>
    <w:rsid w:val="00F55DDA"/>
    <w:rsid w:val="00F5707F"/>
    <w:rsid w:val="00F5734E"/>
    <w:rsid w:val="00F57468"/>
    <w:rsid w:val="00F57885"/>
    <w:rsid w:val="00F578AD"/>
    <w:rsid w:val="00F6060F"/>
    <w:rsid w:val="00F615DB"/>
    <w:rsid w:val="00F61755"/>
    <w:rsid w:val="00F62729"/>
    <w:rsid w:val="00F62D6B"/>
    <w:rsid w:val="00F63804"/>
    <w:rsid w:val="00F6417D"/>
    <w:rsid w:val="00F64321"/>
    <w:rsid w:val="00F64656"/>
    <w:rsid w:val="00F6477C"/>
    <w:rsid w:val="00F65098"/>
    <w:rsid w:val="00F655BD"/>
    <w:rsid w:val="00F657A2"/>
    <w:rsid w:val="00F66647"/>
    <w:rsid w:val="00F6688C"/>
    <w:rsid w:val="00F66D49"/>
    <w:rsid w:val="00F70E45"/>
    <w:rsid w:val="00F710FA"/>
    <w:rsid w:val="00F71146"/>
    <w:rsid w:val="00F711A5"/>
    <w:rsid w:val="00F7168F"/>
    <w:rsid w:val="00F7171B"/>
    <w:rsid w:val="00F71C0C"/>
    <w:rsid w:val="00F721B6"/>
    <w:rsid w:val="00F72594"/>
    <w:rsid w:val="00F72867"/>
    <w:rsid w:val="00F72B45"/>
    <w:rsid w:val="00F72BE6"/>
    <w:rsid w:val="00F72F98"/>
    <w:rsid w:val="00F73009"/>
    <w:rsid w:val="00F731C2"/>
    <w:rsid w:val="00F73A17"/>
    <w:rsid w:val="00F73EC4"/>
    <w:rsid w:val="00F74488"/>
    <w:rsid w:val="00F7487A"/>
    <w:rsid w:val="00F75955"/>
    <w:rsid w:val="00F76EDE"/>
    <w:rsid w:val="00F76FDD"/>
    <w:rsid w:val="00F779EA"/>
    <w:rsid w:val="00F80184"/>
    <w:rsid w:val="00F80230"/>
    <w:rsid w:val="00F80898"/>
    <w:rsid w:val="00F80BCA"/>
    <w:rsid w:val="00F81276"/>
    <w:rsid w:val="00F81AFA"/>
    <w:rsid w:val="00F81C10"/>
    <w:rsid w:val="00F81DD8"/>
    <w:rsid w:val="00F8222B"/>
    <w:rsid w:val="00F82424"/>
    <w:rsid w:val="00F82604"/>
    <w:rsid w:val="00F82DC9"/>
    <w:rsid w:val="00F82DD9"/>
    <w:rsid w:val="00F835BA"/>
    <w:rsid w:val="00F83897"/>
    <w:rsid w:val="00F83F3A"/>
    <w:rsid w:val="00F84851"/>
    <w:rsid w:val="00F84B85"/>
    <w:rsid w:val="00F84F93"/>
    <w:rsid w:val="00F8555D"/>
    <w:rsid w:val="00F872E5"/>
    <w:rsid w:val="00F8799D"/>
    <w:rsid w:val="00F87F98"/>
    <w:rsid w:val="00F90387"/>
    <w:rsid w:val="00F903CD"/>
    <w:rsid w:val="00F90544"/>
    <w:rsid w:val="00F905E6"/>
    <w:rsid w:val="00F914CA"/>
    <w:rsid w:val="00F91648"/>
    <w:rsid w:val="00F91E9C"/>
    <w:rsid w:val="00F91EB2"/>
    <w:rsid w:val="00F91EDA"/>
    <w:rsid w:val="00F9207D"/>
    <w:rsid w:val="00F93308"/>
    <w:rsid w:val="00F93CB9"/>
    <w:rsid w:val="00F9419F"/>
    <w:rsid w:val="00F9423F"/>
    <w:rsid w:val="00F94F26"/>
    <w:rsid w:val="00F961E6"/>
    <w:rsid w:val="00F963A5"/>
    <w:rsid w:val="00F9679C"/>
    <w:rsid w:val="00F9781B"/>
    <w:rsid w:val="00F97987"/>
    <w:rsid w:val="00F97A69"/>
    <w:rsid w:val="00F97DF4"/>
    <w:rsid w:val="00FA00CC"/>
    <w:rsid w:val="00FA0930"/>
    <w:rsid w:val="00FA0FB6"/>
    <w:rsid w:val="00FA1882"/>
    <w:rsid w:val="00FA2F47"/>
    <w:rsid w:val="00FA3807"/>
    <w:rsid w:val="00FA41F8"/>
    <w:rsid w:val="00FA48A5"/>
    <w:rsid w:val="00FA494E"/>
    <w:rsid w:val="00FA4A38"/>
    <w:rsid w:val="00FA4BF1"/>
    <w:rsid w:val="00FA4D2E"/>
    <w:rsid w:val="00FA51CC"/>
    <w:rsid w:val="00FA524C"/>
    <w:rsid w:val="00FA598F"/>
    <w:rsid w:val="00FA67E3"/>
    <w:rsid w:val="00FA70E8"/>
    <w:rsid w:val="00FA747E"/>
    <w:rsid w:val="00FA74FF"/>
    <w:rsid w:val="00FA761E"/>
    <w:rsid w:val="00FA7B79"/>
    <w:rsid w:val="00FB046A"/>
    <w:rsid w:val="00FB07C9"/>
    <w:rsid w:val="00FB0BBF"/>
    <w:rsid w:val="00FB1FC2"/>
    <w:rsid w:val="00FB226D"/>
    <w:rsid w:val="00FB29F2"/>
    <w:rsid w:val="00FB2A28"/>
    <w:rsid w:val="00FB2DE8"/>
    <w:rsid w:val="00FB310B"/>
    <w:rsid w:val="00FB3286"/>
    <w:rsid w:val="00FB3939"/>
    <w:rsid w:val="00FB3ECF"/>
    <w:rsid w:val="00FB3F85"/>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1A19"/>
    <w:rsid w:val="00FC2154"/>
    <w:rsid w:val="00FC2215"/>
    <w:rsid w:val="00FC28FB"/>
    <w:rsid w:val="00FC329B"/>
    <w:rsid w:val="00FC3505"/>
    <w:rsid w:val="00FC3744"/>
    <w:rsid w:val="00FC39C9"/>
    <w:rsid w:val="00FC3DBA"/>
    <w:rsid w:val="00FC4346"/>
    <w:rsid w:val="00FC4818"/>
    <w:rsid w:val="00FC49CD"/>
    <w:rsid w:val="00FC4CF0"/>
    <w:rsid w:val="00FC56A8"/>
    <w:rsid w:val="00FC58F2"/>
    <w:rsid w:val="00FC5F24"/>
    <w:rsid w:val="00FC621C"/>
    <w:rsid w:val="00FC78F0"/>
    <w:rsid w:val="00FC7A39"/>
    <w:rsid w:val="00FC7A65"/>
    <w:rsid w:val="00FD00C1"/>
    <w:rsid w:val="00FD040A"/>
    <w:rsid w:val="00FD08AD"/>
    <w:rsid w:val="00FD0E4A"/>
    <w:rsid w:val="00FD13E3"/>
    <w:rsid w:val="00FD141A"/>
    <w:rsid w:val="00FD1D85"/>
    <w:rsid w:val="00FD23A4"/>
    <w:rsid w:val="00FD268F"/>
    <w:rsid w:val="00FD2869"/>
    <w:rsid w:val="00FD497D"/>
    <w:rsid w:val="00FD49D5"/>
    <w:rsid w:val="00FD54DB"/>
    <w:rsid w:val="00FD572D"/>
    <w:rsid w:val="00FD5956"/>
    <w:rsid w:val="00FD65C6"/>
    <w:rsid w:val="00FD6C58"/>
    <w:rsid w:val="00FD6FC8"/>
    <w:rsid w:val="00FD75EC"/>
    <w:rsid w:val="00FE12F0"/>
    <w:rsid w:val="00FE2062"/>
    <w:rsid w:val="00FE2F55"/>
    <w:rsid w:val="00FE3431"/>
    <w:rsid w:val="00FE3939"/>
    <w:rsid w:val="00FE49A8"/>
    <w:rsid w:val="00FE4EF0"/>
    <w:rsid w:val="00FE6F15"/>
    <w:rsid w:val="00FE6FFB"/>
    <w:rsid w:val="00FE7126"/>
    <w:rsid w:val="00FE75CC"/>
    <w:rsid w:val="00FE772E"/>
    <w:rsid w:val="00FF0E77"/>
    <w:rsid w:val="00FF0F7D"/>
    <w:rsid w:val="00FF26DF"/>
    <w:rsid w:val="00FF28D8"/>
    <w:rsid w:val="00FF2C10"/>
    <w:rsid w:val="00FF3185"/>
    <w:rsid w:val="00FF3C43"/>
    <w:rsid w:val="00FF3C92"/>
    <w:rsid w:val="00FF3D14"/>
    <w:rsid w:val="00FF3F3E"/>
    <w:rsid w:val="00FF53F3"/>
    <w:rsid w:val="00FF5C37"/>
    <w:rsid w:val="00FF5D39"/>
    <w:rsid w:val="00FF6AD4"/>
    <w:rsid w:val="00FF6E7C"/>
    <w:rsid w:val="00FF7167"/>
    <w:rsid w:val="00FF76C0"/>
    <w:rsid w:val="00FF7CD1"/>
    <w:rsid w:val="095E1920"/>
    <w:rsid w:val="14AF1E1C"/>
    <w:rsid w:val="40DB28DD"/>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28C8F"/>
  <w15:docId w15:val="{7EF12B2F-F2D4-457F-AB53-B7C05E6CF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aliases w:val="- Bullets,Lista1,?? ??,?????,????,列出段落1,中等深浅网格 1 - 着色 21,¥¡¡¡¡ì¬º¥¹¥È¶ÎÂä,ÁÐ³ö¶ÎÂä,列表段落1,—ño’i—Ž,¥ê¥¹¥È¶ÎÂä,列表段落,1st level - Bullet List Paragraph,Lettre d'introduction,Paragrafo elenco,Normal bullet 2,Bullet list,목록단락,リスト段落,列出段落,列表段落11"/>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列表段落 Char,1st level - Bullet List Paragraph Char,목록단락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F43B7E4-31C5-4A24-91F2-5EA0812A32BD}">
  <ds:schemaRefs>
    <ds:schemaRef ds:uri="http://schemas.openxmlformats.org/officeDocument/2006/bibliography"/>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docProps/app.xml><?xml version="1.0" encoding="utf-8"?>
<Properties xmlns="http://schemas.openxmlformats.org/officeDocument/2006/extended-properties" xmlns:vt="http://schemas.openxmlformats.org/officeDocument/2006/docPropsVTypes">
  <Template>3gpp_70</Template>
  <TotalTime>1171</TotalTime>
  <Pages>1</Pages>
  <Words>3989</Words>
  <Characters>22739</Characters>
  <Application>Microsoft Office Word</Application>
  <DocSecurity>0</DocSecurity>
  <Lines>189</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26675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RAN2</cp:lastModifiedBy>
  <cp:revision>413</cp:revision>
  <cp:lastPrinted>2022-01-12T14:32:00Z</cp:lastPrinted>
  <dcterms:created xsi:type="dcterms:W3CDTF">2022-01-20T21:21:00Z</dcterms:created>
  <dcterms:modified xsi:type="dcterms:W3CDTF">2022-01-24T07:29:00Z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ies>
</file>