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77777777" w:rsidR="00CF4234" w:rsidRDefault="00CF4234" w:rsidP="009F19E8">
            <w:pPr>
              <w:jc w:val="center"/>
              <w:rPr>
                <w:rFonts w:cs="Arial"/>
              </w:rPr>
            </w:pPr>
          </w:p>
        </w:tc>
        <w:tc>
          <w:tcPr>
            <w:tcW w:w="1985" w:type="dxa"/>
          </w:tcPr>
          <w:p w14:paraId="20F88ED8" w14:textId="77777777" w:rsidR="00CF4234" w:rsidRDefault="00CF4234" w:rsidP="009F19E8">
            <w:pPr>
              <w:rPr>
                <w:rFonts w:eastAsiaTheme="minorEastAsia" w:cs="Arial"/>
              </w:rPr>
            </w:pPr>
          </w:p>
        </w:tc>
        <w:tc>
          <w:tcPr>
            <w:tcW w:w="6045" w:type="dxa"/>
          </w:tcPr>
          <w:p w14:paraId="7A8CAB63" w14:textId="77777777" w:rsidR="00CF4234" w:rsidRDefault="00CF4234" w:rsidP="009F19E8">
            <w:pPr>
              <w:rPr>
                <w:rFonts w:eastAsiaTheme="minorEastAsia" w:cs="Arial"/>
              </w:rPr>
            </w:pPr>
          </w:p>
        </w:tc>
      </w:tr>
      <w:tr w:rsidR="00CF4234" w14:paraId="397CFA1B" w14:textId="77777777" w:rsidTr="009F19E8">
        <w:tc>
          <w:tcPr>
            <w:tcW w:w="1809" w:type="dxa"/>
          </w:tcPr>
          <w:p w14:paraId="3E771ADA" w14:textId="77777777" w:rsidR="00CF4234" w:rsidRDefault="00CF4234" w:rsidP="009F19E8">
            <w:pPr>
              <w:jc w:val="center"/>
              <w:rPr>
                <w:rFonts w:cs="Arial"/>
              </w:rPr>
            </w:pPr>
          </w:p>
        </w:tc>
        <w:tc>
          <w:tcPr>
            <w:tcW w:w="1985" w:type="dxa"/>
          </w:tcPr>
          <w:p w14:paraId="7A4DFCA7" w14:textId="77777777" w:rsidR="00CF4234" w:rsidRDefault="00CF4234" w:rsidP="009F19E8">
            <w:pPr>
              <w:rPr>
                <w:rFonts w:eastAsia="DengXian" w:cs="Arial"/>
              </w:rPr>
            </w:pPr>
          </w:p>
        </w:tc>
        <w:tc>
          <w:tcPr>
            <w:tcW w:w="6045" w:type="dxa"/>
          </w:tcPr>
          <w:p w14:paraId="1CE287B5" w14:textId="77777777" w:rsidR="00CF4234" w:rsidRDefault="00CF4234" w:rsidP="009F19E8">
            <w:pPr>
              <w:rPr>
                <w:rFonts w:eastAsia="DengXian" w:cs="Arial"/>
              </w:rPr>
            </w:pP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77777777" w:rsidR="00A071AC" w:rsidRDefault="00A071AC" w:rsidP="009F19E8">
            <w:pPr>
              <w:jc w:val="center"/>
              <w:rPr>
                <w:rFonts w:cs="Arial"/>
              </w:rPr>
            </w:pPr>
          </w:p>
        </w:tc>
        <w:tc>
          <w:tcPr>
            <w:tcW w:w="1985" w:type="dxa"/>
          </w:tcPr>
          <w:p w14:paraId="62253390" w14:textId="77777777" w:rsidR="00A071AC" w:rsidRDefault="00A071AC" w:rsidP="009F19E8">
            <w:pPr>
              <w:rPr>
                <w:rFonts w:eastAsiaTheme="minorEastAsia" w:cs="Arial"/>
              </w:rPr>
            </w:pPr>
          </w:p>
        </w:tc>
        <w:tc>
          <w:tcPr>
            <w:tcW w:w="6045" w:type="dxa"/>
          </w:tcPr>
          <w:p w14:paraId="48380988" w14:textId="77777777" w:rsidR="00A071AC" w:rsidRDefault="00A071AC" w:rsidP="009F19E8">
            <w:pPr>
              <w:rPr>
                <w:rFonts w:eastAsiaTheme="minorEastAsia" w:cs="Arial"/>
              </w:rPr>
            </w:pP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DengXian" w:cs="Arial"/>
              </w:rPr>
            </w:pPr>
          </w:p>
        </w:tc>
        <w:tc>
          <w:tcPr>
            <w:tcW w:w="6045" w:type="dxa"/>
          </w:tcPr>
          <w:p w14:paraId="04EAF8E9" w14:textId="77777777" w:rsidR="00A071AC" w:rsidRDefault="00A071AC" w:rsidP="009F19E8">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77777777" w:rsidR="00604843" w:rsidRDefault="00604843" w:rsidP="009F19E8">
            <w:pPr>
              <w:jc w:val="center"/>
              <w:rPr>
                <w:rFonts w:cs="Arial"/>
              </w:rPr>
            </w:pPr>
          </w:p>
        </w:tc>
        <w:tc>
          <w:tcPr>
            <w:tcW w:w="1985" w:type="dxa"/>
          </w:tcPr>
          <w:p w14:paraId="500BD442" w14:textId="77777777" w:rsidR="00604843" w:rsidRDefault="00604843" w:rsidP="009F19E8">
            <w:pPr>
              <w:rPr>
                <w:rFonts w:eastAsiaTheme="minorEastAsia" w:cs="Arial"/>
              </w:rPr>
            </w:pP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77777777" w:rsidR="00604843" w:rsidRDefault="00604843" w:rsidP="009F19E8">
            <w:pPr>
              <w:jc w:val="center"/>
              <w:rPr>
                <w:rFonts w:cs="Arial"/>
              </w:rPr>
            </w:pPr>
          </w:p>
        </w:tc>
        <w:tc>
          <w:tcPr>
            <w:tcW w:w="1985" w:type="dxa"/>
          </w:tcPr>
          <w:p w14:paraId="44E7A071" w14:textId="77777777" w:rsidR="00604843" w:rsidRDefault="00604843" w:rsidP="009F19E8">
            <w:pPr>
              <w:rPr>
                <w:rFonts w:eastAsia="DengXian" w:cs="Arial"/>
              </w:rPr>
            </w:pPr>
          </w:p>
        </w:tc>
        <w:tc>
          <w:tcPr>
            <w:tcW w:w="6045" w:type="dxa"/>
          </w:tcPr>
          <w:p w14:paraId="0502F389" w14:textId="77777777" w:rsidR="00604843" w:rsidRDefault="00604843" w:rsidP="009F19E8">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77777777" w:rsidR="00381A7A" w:rsidRDefault="00381A7A" w:rsidP="009F19E8">
            <w:pPr>
              <w:jc w:val="center"/>
              <w:rPr>
                <w:rFonts w:cs="Arial"/>
              </w:rPr>
            </w:pPr>
          </w:p>
        </w:tc>
        <w:tc>
          <w:tcPr>
            <w:tcW w:w="1985" w:type="dxa"/>
          </w:tcPr>
          <w:p w14:paraId="6DCC42DD" w14:textId="77777777" w:rsidR="00381A7A" w:rsidRDefault="00381A7A" w:rsidP="009F19E8">
            <w:pPr>
              <w:rPr>
                <w:rFonts w:eastAsiaTheme="minorEastAsia" w:cs="Arial"/>
              </w:rPr>
            </w:pPr>
          </w:p>
        </w:tc>
        <w:tc>
          <w:tcPr>
            <w:tcW w:w="6045" w:type="dxa"/>
          </w:tcPr>
          <w:p w14:paraId="502E0CDF" w14:textId="77777777" w:rsidR="00381A7A" w:rsidRDefault="00381A7A" w:rsidP="009F19E8">
            <w:pPr>
              <w:rPr>
                <w:rFonts w:eastAsiaTheme="minorEastAsia" w:cs="Arial"/>
              </w:rPr>
            </w:pPr>
          </w:p>
        </w:tc>
      </w:tr>
      <w:tr w:rsidR="00381A7A" w14:paraId="7E0FEA3A" w14:textId="77777777" w:rsidTr="009F19E8">
        <w:tc>
          <w:tcPr>
            <w:tcW w:w="1809" w:type="dxa"/>
          </w:tcPr>
          <w:p w14:paraId="43BAF2F7" w14:textId="77777777" w:rsidR="00381A7A" w:rsidRDefault="00381A7A" w:rsidP="009F19E8">
            <w:pPr>
              <w:jc w:val="center"/>
              <w:rPr>
                <w:rFonts w:cs="Arial"/>
              </w:rPr>
            </w:pPr>
          </w:p>
        </w:tc>
        <w:tc>
          <w:tcPr>
            <w:tcW w:w="1985" w:type="dxa"/>
          </w:tcPr>
          <w:p w14:paraId="7607CE9C" w14:textId="77777777" w:rsidR="00381A7A" w:rsidRDefault="00381A7A" w:rsidP="009F19E8">
            <w:pPr>
              <w:rPr>
                <w:rFonts w:eastAsia="DengXian" w:cs="Arial"/>
              </w:rPr>
            </w:pPr>
          </w:p>
        </w:tc>
        <w:tc>
          <w:tcPr>
            <w:tcW w:w="6045" w:type="dxa"/>
          </w:tcPr>
          <w:p w14:paraId="248E318E" w14:textId="77777777" w:rsidR="00381A7A" w:rsidRDefault="00381A7A" w:rsidP="009F19E8">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7777777" w:rsidR="00AB69B4" w:rsidRDefault="00AB69B4" w:rsidP="009F19E8">
            <w:pPr>
              <w:jc w:val="center"/>
              <w:rPr>
                <w:rFonts w:cs="Arial"/>
              </w:rPr>
            </w:pPr>
          </w:p>
        </w:tc>
        <w:tc>
          <w:tcPr>
            <w:tcW w:w="1985" w:type="dxa"/>
          </w:tcPr>
          <w:p w14:paraId="476FAC47" w14:textId="77777777" w:rsidR="00AB69B4" w:rsidRDefault="00AB69B4" w:rsidP="009F19E8">
            <w:pPr>
              <w:rPr>
                <w:rFonts w:eastAsiaTheme="minorEastAsia" w:cs="Arial"/>
              </w:rPr>
            </w:pPr>
          </w:p>
        </w:tc>
        <w:tc>
          <w:tcPr>
            <w:tcW w:w="6045" w:type="dxa"/>
          </w:tcPr>
          <w:p w14:paraId="22310061" w14:textId="77777777" w:rsidR="00AB69B4" w:rsidRDefault="00AB69B4" w:rsidP="009F19E8">
            <w:pPr>
              <w:rPr>
                <w:rFonts w:eastAsiaTheme="minorEastAsia" w:cs="Arial"/>
              </w:rPr>
            </w:pPr>
          </w:p>
        </w:tc>
      </w:tr>
      <w:tr w:rsidR="00AB69B4" w14:paraId="3E158D90" w14:textId="77777777" w:rsidTr="009F19E8">
        <w:tc>
          <w:tcPr>
            <w:tcW w:w="1809" w:type="dxa"/>
          </w:tcPr>
          <w:p w14:paraId="0534613C" w14:textId="77777777" w:rsidR="00AB69B4" w:rsidRDefault="00AB69B4" w:rsidP="009F19E8">
            <w:pPr>
              <w:jc w:val="center"/>
              <w:rPr>
                <w:rFonts w:cs="Arial"/>
              </w:rPr>
            </w:pPr>
          </w:p>
        </w:tc>
        <w:tc>
          <w:tcPr>
            <w:tcW w:w="1985" w:type="dxa"/>
          </w:tcPr>
          <w:p w14:paraId="4582DE03" w14:textId="77777777" w:rsidR="00AB69B4" w:rsidRDefault="00AB69B4" w:rsidP="009F19E8">
            <w:pPr>
              <w:rPr>
                <w:rFonts w:eastAsia="DengXian" w:cs="Arial"/>
              </w:rPr>
            </w:pPr>
          </w:p>
        </w:tc>
        <w:tc>
          <w:tcPr>
            <w:tcW w:w="6045" w:type="dxa"/>
          </w:tcPr>
          <w:p w14:paraId="488C012A" w14:textId="77777777" w:rsidR="00AB69B4" w:rsidRDefault="00AB69B4" w:rsidP="009F19E8">
            <w:pPr>
              <w:rPr>
                <w:rFonts w:eastAsia="DengXian" w:cs="Arial"/>
              </w:rPr>
            </w:pP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allows support of relay UEs in RRC_IDLE/RRC_INACTIVE as well.  </w:t>
            </w:r>
          </w:p>
        </w:tc>
      </w:tr>
      <w:tr w:rsidR="00372D3A" w14:paraId="411EAA75" w14:textId="77777777" w:rsidTr="009F19E8">
        <w:tc>
          <w:tcPr>
            <w:tcW w:w="1809" w:type="dxa"/>
          </w:tcPr>
          <w:p w14:paraId="29B1119B" w14:textId="77777777" w:rsidR="00372D3A" w:rsidRDefault="00372D3A" w:rsidP="009F19E8">
            <w:pPr>
              <w:jc w:val="center"/>
              <w:rPr>
                <w:rFonts w:cs="Arial"/>
              </w:rPr>
            </w:pPr>
          </w:p>
        </w:tc>
        <w:tc>
          <w:tcPr>
            <w:tcW w:w="1985" w:type="dxa"/>
          </w:tcPr>
          <w:p w14:paraId="08FD3B28" w14:textId="77777777" w:rsidR="00372D3A" w:rsidRDefault="00372D3A" w:rsidP="009F19E8">
            <w:pPr>
              <w:rPr>
                <w:rFonts w:eastAsiaTheme="minorEastAsia" w:cs="Arial"/>
              </w:rPr>
            </w:pPr>
          </w:p>
        </w:tc>
        <w:tc>
          <w:tcPr>
            <w:tcW w:w="6045" w:type="dxa"/>
          </w:tcPr>
          <w:p w14:paraId="75D32AD2" w14:textId="77777777" w:rsidR="00372D3A" w:rsidRDefault="00372D3A" w:rsidP="009F19E8">
            <w:pPr>
              <w:rPr>
                <w:rFonts w:eastAsiaTheme="minorEastAsia" w:cs="Arial"/>
              </w:rPr>
            </w:pP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77777777" w:rsidR="000F3179" w:rsidRDefault="000F3179" w:rsidP="009F19E8">
            <w:pPr>
              <w:jc w:val="center"/>
              <w:rPr>
                <w:rFonts w:cs="Arial"/>
              </w:rPr>
            </w:pPr>
          </w:p>
        </w:tc>
        <w:tc>
          <w:tcPr>
            <w:tcW w:w="1985" w:type="dxa"/>
          </w:tcPr>
          <w:p w14:paraId="088CF7EC" w14:textId="77777777" w:rsidR="000F3179" w:rsidRDefault="000F3179" w:rsidP="009F19E8">
            <w:pPr>
              <w:rPr>
                <w:rFonts w:eastAsiaTheme="minorEastAsia" w:cs="Arial"/>
              </w:rPr>
            </w:pPr>
          </w:p>
        </w:tc>
        <w:tc>
          <w:tcPr>
            <w:tcW w:w="6045" w:type="dxa"/>
          </w:tcPr>
          <w:p w14:paraId="230FCE76" w14:textId="77777777" w:rsidR="000F3179" w:rsidRDefault="000F3179" w:rsidP="009F19E8">
            <w:pPr>
              <w:rPr>
                <w:rFonts w:eastAsiaTheme="minorEastAsia" w:cs="Arial"/>
              </w:rPr>
            </w:pPr>
          </w:p>
        </w:tc>
      </w:tr>
      <w:tr w:rsidR="000F3179" w14:paraId="6BA38230" w14:textId="77777777" w:rsidTr="009F19E8">
        <w:tc>
          <w:tcPr>
            <w:tcW w:w="1809" w:type="dxa"/>
          </w:tcPr>
          <w:p w14:paraId="5D8A29FE" w14:textId="77777777" w:rsidR="000F3179" w:rsidRDefault="000F3179" w:rsidP="009F19E8">
            <w:pPr>
              <w:jc w:val="center"/>
              <w:rPr>
                <w:rFonts w:cs="Arial"/>
              </w:rPr>
            </w:pPr>
          </w:p>
        </w:tc>
        <w:tc>
          <w:tcPr>
            <w:tcW w:w="1985" w:type="dxa"/>
          </w:tcPr>
          <w:p w14:paraId="1879CEBE" w14:textId="77777777" w:rsidR="000F3179" w:rsidRDefault="000F3179" w:rsidP="009F19E8">
            <w:pPr>
              <w:rPr>
                <w:rFonts w:eastAsia="DengXian" w:cs="Arial"/>
              </w:rPr>
            </w:pPr>
          </w:p>
        </w:tc>
        <w:tc>
          <w:tcPr>
            <w:tcW w:w="6045" w:type="dxa"/>
          </w:tcPr>
          <w:p w14:paraId="13FCFDDB" w14:textId="77777777" w:rsidR="000F3179" w:rsidRDefault="000F3179" w:rsidP="009F19E8">
            <w:pPr>
              <w:rPr>
                <w:rFonts w:eastAsia="DengXian" w:cs="Arial"/>
              </w:rPr>
            </w:pP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r>
        <w:t xml:space="preserve">Option 1 is similar as Event A1 on Uu.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77777777" w:rsidR="0089016E" w:rsidRDefault="0089016E" w:rsidP="009F19E8">
            <w:pPr>
              <w:jc w:val="center"/>
              <w:rPr>
                <w:rFonts w:cs="Arial"/>
              </w:rPr>
            </w:pPr>
          </w:p>
        </w:tc>
        <w:tc>
          <w:tcPr>
            <w:tcW w:w="1985" w:type="dxa"/>
          </w:tcPr>
          <w:p w14:paraId="24244B77" w14:textId="77777777" w:rsidR="0089016E" w:rsidRDefault="0089016E" w:rsidP="009F19E8">
            <w:pPr>
              <w:rPr>
                <w:rFonts w:eastAsiaTheme="minorEastAsia" w:cs="Arial"/>
              </w:rPr>
            </w:pPr>
          </w:p>
        </w:tc>
        <w:tc>
          <w:tcPr>
            <w:tcW w:w="6045" w:type="dxa"/>
          </w:tcPr>
          <w:p w14:paraId="1F6FCBC1" w14:textId="77777777" w:rsidR="0089016E" w:rsidRDefault="0089016E" w:rsidP="009F19E8">
            <w:pPr>
              <w:rPr>
                <w:rFonts w:eastAsiaTheme="minorEastAsia" w:cs="Arial"/>
              </w:rPr>
            </w:pPr>
          </w:p>
        </w:tc>
      </w:tr>
      <w:tr w:rsidR="0089016E" w14:paraId="0618E086" w14:textId="77777777" w:rsidTr="009F19E8">
        <w:tc>
          <w:tcPr>
            <w:tcW w:w="1809" w:type="dxa"/>
          </w:tcPr>
          <w:p w14:paraId="56EE5115" w14:textId="77777777" w:rsidR="0089016E" w:rsidRDefault="0089016E" w:rsidP="009F19E8">
            <w:pPr>
              <w:jc w:val="center"/>
              <w:rPr>
                <w:rFonts w:cs="Arial"/>
              </w:rPr>
            </w:pPr>
          </w:p>
        </w:tc>
        <w:tc>
          <w:tcPr>
            <w:tcW w:w="1985" w:type="dxa"/>
          </w:tcPr>
          <w:p w14:paraId="0FA97517" w14:textId="77777777" w:rsidR="0089016E" w:rsidRDefault="0089016E" w:rsidP="009F19E8">
            <w:pPr>
              <w:rPr>
                <w:rFonts w:eastAsia="DengXian" w:cs="Arial"/>
              </w:rPr>
            </w:pPr>
          </w:p>
        </w:tc>
        <w:tc>
          <w:tcPr>
            <w:tcW w:w="6045" w:type="dxa"/>
          </w:tcPr>
          <w:p w14:paraId="72FD9A64" w14:textId="77777777" w:rsidR="0089016E" w:rsidRDefault="0089016E" w:rsidP="009F19E8">
            <w:pPr>
              <w:rPr>
                <w:rFonts w:eastAsia="DengXian" w:cs="Arial"/>
              </w:rPr>
            </w:pPr>
          </w:p>
        </w:tc>
      </w:tr>
    </w:tbl>
    <w:p w14:paraId="036A2144" w14:textId="77777777" w:rsidR="0089016E" w:rsidRDefault="0089016E" w:rsidP="0089016E"/>
    <w:p w14:paraId="7CD710E6" w14:textId="5C1FA794" w:rsidR="000F3179" w:rsidRDefault="0089016E" w:rsidP="0089016E">
      <w:pPr>
        <w:pStyle w:val="Heading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77777777" w:rsidR="0089016E" w:rsidRDefault="0089016E" w:rsidP="009F19E8">
            <w:pPr>
              <w:jc w:val="center"/>
              <w:rPr>
                <w:rFonts w:cs="Arial"/>
              </w:rPr>
            </w:pPr>
          </w:p>
        </w:tc>
        <w:tc>
          <w:tcPr>
            <w:tcW w:w="1985" w:type="dxa"/>
          </w:tcPr>
          <w:p w14:paraId="0D205B83" w14:textId="77777777" w:rsidR="0089016E" w:rsidRDefault="0089016E" w:rsidP="009F19E8">
            <w:pPr>
              <w:rPr>
                <w:rFonts w:eastAsiaTheme="minorEastAsia" w:cs="Arial"/>
              </w:rPr>
            </w:pPr>
          </w:p>
        </w:tc>
        <w:tc>
          <w:tcPr>
            <w:tcW w:w="6045" w:type="dxa"/>
          </w:tcPr>
          <w:p w14:paraId="2D63785F" w14:textId="77777777" w:rsidR="0089016E" w:rsidRDefault="0089016E" w:rsidP="009F19E8">
            <w:pPr>
              <w:rPr>
                <w:rFonts w:eastAsiaTheme="minorEastAsia" w:cs="Arial"/>
              </w:rPr>
            </w:pPr>
          </w:p>
        </w:tc>
      </w:tr>
      <w:tr w:rsidR="0089016E" w14:paraId="58AAE863" w14:textId="77777777" w:rsidTr="009F19E8">
        <w:tc>
          <w:tcPr>
            <w:tcW w:w="1809" w:type="dxa"/>
          </w:tcPr>
          <w:p w14:paraId="13F7C398" w14:textId="77777777" w:rsidR="0089016E" w:rsidRDefault="0089016E" w:rsidP="009F19E8">
            <w:pPr>
              <w:jc w:val="center"/>
              <w:rPr>
                <w:rFonts w:cs="Arial"/>
              </w:rPr>
            </w:pPr>
          </w:p>
        </w:tc>
        <w:tc>
          <w:tcPr>
            <w:tcW w:w="1985" w:type="dxa"/>
          </w:tcPr>
          <w:p w14:paraId="23175EE2" w14:textId="77777777" w:rsidR="0089016E" w:rsidRDefault="0089016E" w:rsidP="009F19E8">
            <w:pPr>
              <w:rPr>
                <w:rFonts w:eastAsia="DengXian" w:cs="Arial"/>
              </w:rPr>
            </w:pPr>
          </w:p>
        </w:tc>
        <w:tc>
          <w:tcPr>
            <w:tcW w:w="6045" w:type="dxa"/>
          </w:tcPr>
          <w:p w14:paraId="529FD493" w14:textId="77777777" w:rsidR="0089016E" w:rsidRDefault="0089016E" w:rsidP="009F19E8">
            <w:pPr>
              <w:rPr>
                <w:rFonts w:eastAsia="DengXian" w:cs="Arial"/>
              </w:rPr>
            </w:pP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r>
              <w:rPr>
                <w:rFonts w:cs="Arial"/>
              </w:rPr>
              <w:t>InterDigital</w:t>
            </w:r>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7777777" w:rsidR="004D5FC4" w:rsidRDefault="004D5FC4" w:rsidP="00FD201D">
            <w:pPr>
              <w:jc w:val="center"/>
              <w:rPr>
                <w:rFonts w:cs="Arial"/>
              </w:rPr>
            </w:pPr>
          </w:p>
        </w:tc>
        <w:tc>
          <w:tcPr>
            <w:tcW w:w="1985" w:type="dxa"/>
          </w:tcPr>
          <w:p w14:paraId="6BF6679D" w14:textId="77777777" w:rsidR="004D5FC4" w:rsidRDefault="004D5FC4" w:rsidP="00FD201D">
            <w:pPr>
              <w:rPr>
                <w:rFonts w:eastAsiaTheme="minorEastAsia" w:cs="Arial"/>
              </w:rPr>
            </w:pP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77777777" w:rsidR="004D5FC4" w:rsidRDefault="004D5FC4" w:rsidP="00FD201D">
            <w:pPr>
              <w:jc w:val="center"/>
              <w:rPr>
                <w:rFonts w:cs="Arial"/>
              </w:rPr>
            </w:pPr>
          </w:p>
        </w:tc>
        <w:tc>
          <w:tcPr>
            <w:tcW w:w="1985" w:type="dxa"/>
          </w:tcPr>
          <w:p w14:paraId="64AD8D48" w14:textId="77777777" w:rsidR="004D5FC4" w:rsidRDefault="004D5FC4" w:rsidP="00FD201D">
            <w:pPr>
              <w:rPr>
                <w:rFonts w:eastAsia="DengXian" w:cs="Arial"/>
              </w:rPr>
            </w:pPr>
          </w:p>
        </w:tc>
        <w:tc>
          <w:tcPr>
            <w:tcW w:w="6045" w:type="dxa"/>
          </w:tcPr>
          <w:p w14:paraId="7111E83B" w14:textId="77777777" w:rsidR="004D5FC4" w:rsidRDefault="004D5FC4" w:rsidP="00FD201D">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r>
              <w:rPr>
                <w:rFonts w:cs="Arial"/>
              </w:rPr>
              <w:t>InterDigital</w:t>
            </w:r>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77777777" w:rsidR="004D5FC4" w:rsidRDefault="004D5FC4" w:rsidP="00FD201D">
            <w:pPr>
              <w:jc w:val="center"/>
              <w:rPr>
                <w:rFonts w:cs="Arial"/>
              </w:rPr>
            </w:pPr>
          </w:p>
        </w:tc>
        <w:tc>
          <w:tcPr>
            <w:tcW w:w="1985" w:type="dxa"/>
          </w:tcPr>
          <w:p w14:paraId="2AA53EA7" w14:textId="77777777" w:rsidR="004D5FC4" w:rsidRDefault="004D5FC4" w:rsidP="00FD201D">
            <w:pPr>
              <w:rPr>
                <w:rFonts w:eastAsiaTheme="minorEastAsia" w:cs="Arial"/>
              </w:rPr>
            </w:pP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77777777" w:rsidR="004D5FC4" w:rsidRDefault="004D5FC4" w:rsidP="00FD201D">
            <w:pPr>
              <w:jc w:val="center"/>
              <w:rPr>
                <w:rFonts w:cs="Arial"/>
              </w:rPr>
            </w:pPr>
          </w:p>
        </w:tc>
        <w:tc>
          <w:tcPr>
            <w:tcW w:w="1985" w:type="dxa"/>
          </w:tcPr>
          <w:p w14:paraId="3E71DDF2" w14:textId="77777777" w:rsidR="004D5FC4" w:rsidRDefault="004D5FC4" w:rsidP="00FD201D">
            <w:pPr>
              <w:rPr>
                <w:rFonts w:eastAsia="DengXian" w:cs="Arial"/>
              </w:rPr>
            </w:pPr>
          </w:p>
        </w:tc>
        <w:tc>
          <w:tcPr>
            <w:tcW w:w="6045" w:type="dxa"/>
          </w:tcPr>
          <w:p w14:paraId="315C6901" w14:textId="77777777" w:rsidR="004D5FC4" w:rsidRDefault="004D5FC4" w:rsidP="00FD201D">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r>
              <w:rPr>
                <w:rFonts w:cs="Arial"/>
              </w:rPr>
              <w:t>InterDigital</w:t>
            </w:r>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77777777" w:rsidR="000C6CC4" w:rsidRDefault="000C6CC4" w:rsidP="00FD201D">
            <w:pPr>
              <w:jc w:val="center"/>
              <w:rPr>
                <w:rFonts w:cs="Arial"/>
              </w:rPr>
            </w:pPr>
          </w:p>
        </w:tc>
        <w:tc>
          <w:tcPr>
            <w:tcW w:w="1985" w:type="dxa"/>
          </w:tcPr>
          <w:p w14:paraId="7E6DA28C" w14:textId="77777777" w:rsidR="000C6CC4" w:rsidRDefault="000C6CC4" w:rsidP="00FD201D">
            <w:pPr>
              <w:rPr>
                <w:rFonts w:eastAsiaTheme="minorEastAsia" w:cs="Arial"/>
              </w:rPr>
            </w:pP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7777777" w:rsidR="000C6CC4" w:rsidRDefault="000C6CC4" w:rsidP="00FD201D">
            <w:pPr>
              <w:jc w:val="center"/>
              <w:rPr>
                <w:rFonts w:cs="Arial"/>
              </w:rPr>
            </w:pPr>
          </w:p>
        </w:tc>
        <w:tc>
          <w:tcPr>
            <w:tcW w:w="1985" w:type="dxa"/>
          </w:tcPr>
          <w:p w14:paraId="17A06F2D" w14:textId="77777777" w:rsidR="000C6CC4" w:rsidRDefault="000C6CC4" w:rsidP="00FD201D">
            <w:pPr>
              <w:rPr>
                <w:rFonts w:eastAsia="DengXian" w:cs="Arial"/>
              </w:rPr>
            </w:pPr>
          </w:p>
        </w:tc>
        <w:tc>
          <w:tcPr>
            <w:tcW w:w="6045" w:type="dxa"/>
          </w:tcPr>
          <w:p w14:paraId="00D5C367" w14:textId="77777777" w:rsidR="000C6CC4" w:rsidRDefault="000C6CC4" w:rsidP="00FD201D">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r>
              <w:rPr>
                <w:rFonts w:cs="Arial"/>
              </w:rPr>
              <w:t>InterDigital</w:t>
            </w:r>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77777777" w:rsidR="00A950F3" w:rsidRDefault="00A950F3" w:rsidP="00FD201D">
            <w:pPr>
              <w:jc w:val="center"/>
              <w:rPr>
                <w:rFonts w:cs="Arial"/>
              </w:rPr>
            </w:pPr>
          </w:p>
        </w:tc>
        <w:tc>
          <w:tcPr>
            <w:tcW w:w="1985" w:type="dxa"/>
          </w:tcPr>
          <w:p w14:paraId="5A81DCA7" w14:textId="77777777" w:rsidR="00A950F3" w:rsidRDefault="00A950F3" w:rsidP="00FD201D">
            <w:pPr>
              <w:rPr>
                <w:rFonts w:eastAsiaTheme="minorEastAsia" w:cs="Arial"/>
              </w:rPr>
            </w:pPr>
          </w:p>
        </w:tc>
        <w:tc>
          <w:tcPr>
            <w:tcW w:w="6045" w:type="dxa"/>
          </w:tcPr>
          <w:p w14:paraId="42FAD9D8" w14:textId="77777777" w:rsidR="00A950F3" w:rsidRDefault="00A950F3" w:rsidP="00FD201D">
            <w:pPr>
              <w:rPr>
                <w:rFonts w:eastAsiaTheme="minorEastAsia" w:cs="Arial"/>
              </w:rPr>
            </w:pPr>
          </w:p>
        </w:tc>
      </w:tr>
      <w:tr w:rsidR="00A950F3" w14:paraId="673146B3" w14:textId="77777777" w:rsidTr="00FD201D">
        <w:tc>
          <w:tcPr>
            <w:tcW w:w="1809" w:type="dxa"/>
          </w:tcPr>
          <w:p w14:paraId="61AEB97B" w14:textId="77777777" w:rsidR="00A950F3" w:rsidRDefault="00A950F3" w:rsidP="00FD201D">
            <w:pPr>
              <w:jc w:val="center"/>
              <w:rPr>
                <w:rFonts w:cs="Arial"/>
              </w:rPr>
            </w:pPr>
          </w:p>
        </w:tc>
        <w:tc>
          <w:tcPr>
            <w:tcW w:w="1985" w:type="dxa"/>
          </w:tcPr>
          <w:p w14:paraId="070E8E3C" w14:textId="77777777" w:rsidR="00A950F3" w:rsidRDefault="00A950F3" w:rsidP="00FD201D">
            <w:pPr>
              <w:rPr>
                <w:rFonts w:eastAsia="DengXian" w:cs="Arial"/>
              </w:rPr>
            </w:pPr>
          </w:p>
        </w:tc>
        <w:tc>
          <w:tcPr>
            <w:tcW w:w="6045" w:type="dxa"/>
          </w:tcPr>
          <w:p w14:paraId="54735283" w14:textId="77777777" w:rsidR="00A950F3" w:rsidRDefault="00A950F3" w:rsidP="00FD201D">
            <w:pPr>
              <w:rPr>
                <w:rFonts w:eastAsia="DengXian"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r>
              <w:rPr>
                <w:rFonts w:cs="Arial"/>
              </w:rPr>
              <w:t>InterDigital</w:t>
            </w:r>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77777777" w:rsidR="007507CC" w:rsidRDefault="007507CC" w:rsidP="00FD201D">
            <w:pPr>
              <w:jc w:val="center"/>
              <w:rPr>
                <w:rFonts w:cs="Arial"/>
              </w:rPr>
            </w:pPr>
          </w:p>
        </w:tc>
        <w:tc>
          <w:tcPr>
            <w:tcW w:w="1985" w:type="dxa"/>
          </w:tcPr>
          <w:p w14:paraId="0018FA38" w14:textId="77777777" w:rsidR="007507CC" w:rsidRDefault="007507CC" w:rsidP="00FD201D">
            <w:pPr>
              <w:rPr>
                <w:rFonts w:eastAsiaTheme="minorEastAsia" w:cs="Arial"/>
              </w:rPr>
            </w:pPr>
          </w:p>
        </w:tc>
        <w:tc>
          <w:tcPr>
            <w:tcW w:w="6045" w:type="dxa"/>
          </w:tcPr>
          <w:p w14:paraId="5943DAFC" w14:textId="77777777" w:rsidR="007507CC" w:rsidRDefault="007507CC" w:rsidP="00FD201D">
            <w:pPr>
              <w:rPr>
                <w:rFonts w:eastAsiaTheme="minorEastAsia" w:cs="Arial"/>
              </w:rPr>
            </w:pPr>
          </w:p>
        </w:tc>
      </w:tr>
      <w:tr w:rsidR="007507CC" w14:paraId="78D6E9D8" w14:textId="77777777" w:rsidTr="00FD201D">
        <w:tc>
          <w:tcPr>
            <w:tcW w:w="1809" w:type="dxa"/>
          </w:tcPr>
          <w:p w14:paraId="52FF540B" w14:textId="77777777" w:rsidR="007507CC" w:rsidRDefault="007507CC" w:rsidP="00FD201D">
            <w:pPr>
              <w:jc w:val="center"/>
              <w:rPr>
                <w:rFonts w:cs="Arial"/>
              </w:rPr>
            </w:pPr>
          </w:p>
        </w:tc>
        <w:tc>
          <w:tcPr>
            <w:tcW w:w="1985" w:type="dxa"/>
          </w:tcPr>
          <w:p w14:paraId="2847FD05" w14:textId="77777777" w:rsidR="007507CC" w:rsidRDefault="007507CC" w:rsidP="00FD201D">
            <w:pPr>
              <w:rPr>
                <w:rFonts w:eastAsia="DengXian" w:cs="Arial"/>
              </w:rPr>
            </w:pPr>
          </w:p>
        </w:tc>
        <w:tc>
          <w:tcPr>
            <w:tcW w:w="6045" w:type="dxa"/>
          </w:tcPr>
          <w:p w14:paraId="6CC2662E" w14:textId="77777777" w:rsidR="007507CC" w:rsidRDefault="007507CC" w:rsidP="00FD201D">
            <w:pPr>
              <w:rPr>
                <w:rFonts w:eastAsia="DengXian"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5" w:name="_In-sequence_SDU_delivery"/>
      <w:bookmarkStart w:id="6" w:name="_Ref450865335"/>
      <w:bookmarkStart w:id="7" w:name="_Ref189809556"/>
      <w:bookmarkStart w:id="8" w:name="_Ref174151459"/>
      <w:bookmarkEnd w:id="5"/>
      <w:r>
        <w:rPr>
          <w:rFonts w:hint="eastAsia"/>
        </w:rPr>
        <w:t>Reference</w:t>
      </w:r>
      <w:bookmarkEnd w:id="6"/>
      <w:bookmarkEnd w:id="7"/>
      <w:bookmarkEnd w:id="8"/>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BF9FC" w14:textId="77777777" w:rsidR="00514AD9" w:rsidRDefault="00514AD9">
      <w:r>
        <w:separator/>
      </w:r>
    </w:p>
  </w:endnote>
  <w:endnote w:type="continuationSeparator" w:id="0">
    <w:p w14:paraId="27EF34EE" w14:textId="77777777" w:rsidR="00514AD9" w:rsidRDefault="0051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9F19E8" w:rsidRDefault="009F1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B8067A">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B8067A">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0A058" w14:textId="77777777" w:rsidR="00514AD9" w:rsidRDefault="00514AD9">
      <w:r>
        <w:separator/>
      </w:r>
    </w:p>
  </w:footnote>
  <w:footnote w:type="continuationSeparator" w:id="0">
    <w:p w14:paraId="3A4CBFE6" w14:textId="77777777" w:rsidR="00514AD9" w:rsidRDefault="00514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3"/>
  </w:num>
  <w:num w:numId="4">
    <w:abstractNumId w:val="14"/>
  </w:num>
  <w:num w:numId="5">
    <w:abstractNumId w:val="8"/>
  </w:num>
  <w:num w:numId="6">
    <w:abstractNumId w:val="12"/>
  </w:num>
  <w:num w:numId="7">
    <w:abstractNumId w:val="20"/>
  </w:num>
  <w:num w:numId="8">
    <w:abstractNumId w:val="18"/>
  </w:num>
  <w:num w:numId="9">
    <w:abstractNumId w:val="11"/>
  </w:num>
  <w:num w:numId="10">
    <w:abstractNumId w:val="32"/>
  </w:num>
  <w:num w:numId="11">
    <w:abstractNumId w:val="30"/>
  </w:num>
  <w:num w:numId="12">
    <w:abstractNumId w:val="27"/>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25"/>
  </w:num>
  <w:num w:numId="18">
    <w:abstractNumId w:val="6"/>
  </w:num>
  <w:num w:numId="19">
    <w:abstractNumId w:val="28"/>
  </w:num>
  <w:num w:numId="20">
    <w:abstractNumId w:val="16"/>
  </w:num>
  <w:num w:numId="21">
    <w:abstractNumId w:val="2"/>
  </w:num>
  <w:num w:numId="22">
    <w:abstractNumId w:val="29"/>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1"/>
  </w:num>
  <w:num w:numId="32">
    <w:abstractNumId w:val="36"/>
  </w:num>
  <w:num w:numId="33">
    <w:abstractNumId w:val="26"/>
  </w:num>
  <w:num w:numId="34">
    <w:abstractNumId w:val="35"/>
  </w:num>
  <w:num w:numId="35">
    <w:abstractNumId w:val="21"/>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8"/>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A9F4EC-751E-49FB-A299-0DD7C150ABBD}">
  <ds:schemaRefs>
    <ds:schemaRef ds:uri="http://schemas.openxmlformats.org/officeDocument/2006/bibliography"/>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79</TotalTime>
  <Pages>6</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Interdigital_post116</cp:lastModifiedBy>
  <cp:revision>4</cp:revision>
  <cp:lastPrinted>2008-02-01T07:09:00Z</cp:lastPrinted>
  <dcterms:created xsi:type="dcterms:W3CDTF">2021-11-30T21:21:00Z</dcterms:created>
  <dcterms:modified xsi:type="dcterms:W3CDTF">2021-11-30T23:04:00Z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