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 xml:space="preserve">This document is to kick off the following </w:t>
      </w:r>
      <w:r>
        <w:t>email discussion:</w:t>
      </w:r>
    </w:p>
    <w:p w14:paraId="6AEF0C0C" w14:textId="77777777" w:rsidR="002B2870" w:rsidRDefault="007B1203">
      <w:pPr>
        <w:pStyle w:val="EmailDiscussion"/>
        <w:overflowPunct/>
        <w:autoSpaceDE/>
        <w:autoSpaceDN/>
        <w:adjustRightInd/>
        <w:textAlignment w:val="auto"/>
      </w:pPr>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w:t>
      </w:r>
      <w:r>
        <w:t xml:space="preserve">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w:t>
      </w:r>
      <w:r>
        <w:t xml:space="preserve">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w:t>
      </w:r>
      <w:r>
        <w: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77777777"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w:t>
      </w:r>
      <w:r>
        <w:rPr>
          <w:rFonts w:hint="eastAsia"/>
        </w:rPr>
        <w:t xml:space="preserve">ck the questions and provide your option for each </w:t>
      </w:r>
      <w:r>
        <w:t>question</w:t>
      </w:r>
      <w:r>
        <w:rPr>
          <w:rFonts w:hint="eastAsia"/>
        </w:rPr>
        <w:t xml:space="preserve"> if it is not </w:t>
      </w:r>
      <w:r>
        <w:t>included</w:t>
      </w:r>
      <w:r>
        <w:rPr>
          <w:rFonts w:hint="eastAsia"/>
        </w:rPr>
        <w:t xml:space="preserve"> in the candidate options by 2</w:t>
      </w:r>
      <w:r>
        <w:t>9</w:t>
      </w:r>
      <w:r>
        <w:rPr>
          <w:rFonts w:hint="eastAsia"/>
        </w:rPr>
        <w:t xml:space="preserve">th Sep </w:t>
      </w:r>
      <w:r>
        <w:t>06</w:t>
      </w:r>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During this</w:t>
      </w:r>
      <w:r>
        <w:rPr>
          <w:rFonts w:hint="eastAsia"/>
        </w:rPr>
        <w:t xml:space="preserve">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w:instrText>
      </w:r>
      <w:r>
        <w:instrText xml:space="preserve">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Default="007B1203">
            <w:pPr>
              <w:spacing w:after="0"/>
              <w:rPr>
                <w:i/>
              </w:rPr>
            </w:pPr>
            <w:r>
              <w:rPr>
                <w:i/>
              </w:rPr>
              <w:t>drx-HARQ-RTT-TimerDL</w:t>
            </w:r>
          </w:p>
          <w:p w14:paraId="357A77C3" w14:textId="77777777" w:rsidR="002B2870" w:rsidRDefault="007B1203">
            <w:pPr>
              <w:spacing w:after="0"/>
              <w:rPr>
                <w:i/>
              </w:rPr>
            </w:pPr>
            <w:r>
              <w:rPr>
                <w:i/>
              </w:rPr>
              <w:t>drx-HARQ-RTT-TimerUL</w:t>
            </w:r>
          </w:p>
        </w:tc>
        <w:tc>
          <w:tcPr>
            <w:tcW w:w="7088" w:type="dxa"/>
          </w:tcPr>
          <w:p w14:paraId="365156F9" w14:textId="77777777" w:rsidR="002B2870" w:rsidRDefault="007B1203">
            <w:pPr>
              <w:spacing w:after="0"/>
            </w:pPr>
            <w:r>
              <w:rPr>
                <w:szCs w:val="22"/>
                <w:lang w:eastAsia="sv-SE"/>
              </w:rPr>
              <w:t>Value in number of</w:t>
            </w:r>
            <w:r>
              <w:rPr>
                <w:szCs w:val="22"/>
                <w:lang w:eastAsia="sv-SE"/>
              </w:rPr>
              <w:t xml:space="preserve">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Value in number of</w:t>
            </w:r>
            <w:r>
              <w:rPr>
                <w:szCs w:val="22"/>
                <w:lang w:eastAsia="sv-SE"/>
              </w:rPr>
              <w:t xml:space="preserve">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w:t>
            </w:r>
            <w:r>
              <w:rPr>
                <w:szCs w:val="22"/>
                <w:lang w:eastAsia="sv-SE"/>
              </w:rPr>
              <w:t>/32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w:t>
            </w:r>
            <w:r>
              <w:rPr>
                <w:sz w:val="18"/>
              </w:rPr>
              <w:t>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w:t>
            </w:r>
            <w:r>
              <w:rPr>
                <w:sz w:val="18"/>
              </w:rPr>
              <w:t>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0" w:name="OLE_LINK8"/>
            <w:bookmarkStart w:id="1" w:name="OLE_LINK7"/>
            <w:r>
              <w:rPr>
                <w:sz w:val="18"/>
              </w:rPr>
              <w:t>sl-drx-RetransmissionTimer</w:t>
            </w:r>
            <w:bookmarkEnd w:id="0"/>
            <w:bookmarkEnd w:id="1"/>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r>
        <w:rPr>
          <w:i/>
        </w:rPr>
        <w:t>sl-drx-HARQ-RTT-Timer</w:t>
      </w:r>
      <w:r>
        <w:t xml:space="preserve"> and </w:t>
      </w:r>
      <w:r>
        <w:rPr>
          <w:i/>
        </w:rPr>
        <w:t xml:space="preserve">sl-drx-HARQ-RTT-Timer </w:t>
      </w:r>
      <w:r>
        <w:t xml:space="preserve">which are related to number of symbol/slot, the other parameters can reuse the configuration of Uu DRX to value in millisecond. For </w:t>
      </w:r>
      <w:r>
        <w:rPr>
          <w:i/>
        </w:rPr>
        <w:t>sl-drx-HARQ-RTT-Timer</w:t>
      </w:r>
      <w:r>
        <w:t xml:space="preserve"> and </w:t>
      </w:r>
      <w:r>
        <w:rPr>
          <w:i/>
        </w:rPr>
        <w:t>sl</w:t>
      </w:r>
      <w:r>
        <w:rPr>
          <w:i/>
        </w:rPr>
        <w:t>-drx-HARQ-RTT-Timer</w:t>
      </w:r>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xml:space="preserve">, would take the units of Uu DRX timers as baseline? </w:t>
      </w:r>
      <w:r>
        <w:rPr>
          <w:b/>
        </w:rPr>
        <w:t>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 xml:space="preserve">discussed previously but no </w:t>
      </w:r>
      <w:r>
        <w:t>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r>
      <w:r>
        <w:t xml:space="preserve">If the RX UE does not transmit PSFCH for a HARQ enabled transmission (e.g. due to UL/SL prioritization) the RX UE still starts the HARQ RTT timer in the </w:t>
      </w:r>
      <w:r>
        <w:rPr>
          <w:highlight w:val="yellow"/>
        </w:rPr>
        <w:t>symbol/slot</w:t>
      </w:r>
      <w:r>
        <w:t xml:space="preserve"> </w:t>
      </w:r>
      <w:bookmarkStart w:id="2" w:name="OLE_LINK1"/>
      <w:r>
        <w:t>following the end of PSFCH resource.</w:t>
      </w:r>
      <w:bookmarkEnd w:id="2"/>
    </w:p>
    <w:p w14:paraId="124C7D5B" w14:textId="4B060461" w:rsidR="002B2870" w:rsidRDefault="007B1203">
      <w:pPr>
        <w:spacing w:beforeLines="50" w:before="120"/>
      </w:pPr>
      <w:r>
        <w:rPr>
          <w:rFonts w:eastAsiaTheme="minorEastAsia"/>
        </w:rPr>
        <w:t>Although this email discussion scope aims at the DRX t</w:t>
      </w:r>
      <w:r>
        <w:rPr>
          <w:rFonts w:eastAsiaTheme="minorEastAsia"/>
        </w:rPr>
        <w:t xml:space="preserve">imer length discussion, rapporteur understands that this is also coupled with the </w:t>
      </w:r>
      <w:r>
        <w:t>granularity of timing to start</w:t>
      </w:r>
      <w:r>
        <w:rPr>
          <w:rFonts w:eastAsiaTheme="minorEastAsia"/>
        </w:rPr>
        <w:t xml:space="preserve"> these two timers, and the reason is that </w:t>
      </w:r>
      <w:r>
        <w:rPr>
          <w:rFonts w:eastAsiaTheme="minorEastAsia"/>
        </w:rPr>
        <w:t>we usually align the unit of start time and timer length and it would be strange that w</w:t>
      </w:r>
      <w:r>
        <w:rPr>
          <w:rFonts w:eastAsiaTheme="minorEastAsia"/>
        </w:rPr>
        <w:t xml:space="preserve">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 xml:space="preserve">Note: The question in this section is just about symbol </w:t>
      </w:r>
      <w:r>
        <w:rPr>
          <w:rFonts w:eastAsiaTheme="minorEastAsia"/>
          <w:i/>
          <w:sz w:val="18"/>
        </w:rPr>
        <w:t>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xml:space="preserve">, </w:t>
      </w:r>
      <w:r>
        <w:rPr>
          <w:b/>
        </w:rPr>
        <w:t>w</w:t>
      </w:r>
      <w:r>
        <w:rPr>
          <w:rFonts w:eastAsia="宋体" w:hint="eastAsia"/>
          <w:b/>
          <w:lang w:val="en-US"/>
        </w:rPr>
        <w:t>hich</w:t>
      </w:r>
      <w:r>
        <w:rPr>
          <w:b/>
        </w:rPr>
        <w:t xml:space="preserve"> do</w:t>
      </w:r>
      <w:r>
        <w:rPr>
          <w:b/>
        </w:rPr>
        <w:t xml:space="preserve"> you think should be the unit for the timer length? </w:t>
      </w:r>
    </w:p>
    <w:p w14:paraId="44D284A2" w14:textId="77777777" w:rsidR="002B2870" w:rsidRDefault="007B1203">
      <w:pPr>
        <w:spacing w:beforeLines="50" w:before="120"/>
      </w:pPr>
      <w:r>
        <w:t xml:space="preserve">Option-1: In number of </w:t>
      </w:r>
      <w:r>
        <w:t>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w:t>
      </w:r>
      <w:r>
        <w:rPr>
          <w:b/>
        </w:rPr>
        <w:t xml:space="preserve"> </w:t>
      </w:r>
      <w:r w:rsidR="00AE27C1">
        <w:rPr>
          <w:rFonts w:eastAsia="宋体" w:hint="eastAsia"/>
          <w:b/>
          <w:lang w:val="en-US"/>
        </w:rPr>
        <w:t>whi</w:t>
      </w:r>
      <w:r w:rsidR="00AE27C1">
        <w:rPr>
          <w:rFonts w:eastAsia="宋体"/>
          <w:b/>
          <w:lang w:val="en-US"/>
        </w:rPr>
        <w:t xml:space="preserve">ch </w:t>
      </w:r>
      <w:r>
        <w:rPr>
          <w:b/>
        </w:rPr>
        <w:t xml:space="preserve">do </w:t>
      </w:r>
      <w:r>
        <w:rPr>
          <w:b/>
        </w:rPr>
        <w:t xml:space="preserve">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hint="eastAsia"/>
          <w:b/>
        </w:rPr>
      </w:pPr>
      <w:bookmarkStart w:id="3" w:name="_Toc347824073"/>
      <w:bookmarkStart w:id="4" w:name="_Toc347824246"/>
      <w:bookmarkStart w:id="5"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 xml:space="preserve">SL DRX </w:t>
      </w:r>
      <w:r>
        <w:t>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w:t>
      </w:r>
      <w:r>
        <w:rPr>
          <w:rFonts w:eastAsiaTheme="minorEastAsia"/>
        </w:rPr>
        <w:t xml:space="preserve">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w:t>
            </w:r>
            <w:r>
              <w:rPr>
                <w:sz w:val="18"/>
                <w:szCs w:val="18"/>
              </w:rPr>
              <w:t xml:space="preserve">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r>
              <w:rPr>
                <w:sz w:val="18"/>
                <w:szCs w:val="18"/>
                <w:lang w:val="en-US"/>
              </w:rPr>
              <w:t>.</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Uu DRX timer is supported. Since the Uu DRX timer is calculated in the unit of physical slot, if the SL DRX timer is calculated as the logical slot, it may be </w:t>
            </w:r>
            <w:r>
              <w:rPr>
                <w:sz w:val="18"/>
                <w:szCs w:val="18"/>
                <w:lang w:val="en-US"/>
              </w:rPr>
              <w:t>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w:t>
            </w:r>
            <w:r>
              <w:rPr>
                <w:sz w:val="18"/>
                <w:szCs w:val="18"/>
              </w:rPr>
              <w:t>frames/slots within the configured resource pools will be calculated into SL DRX timers and total valid subframes/slots of DRX timers kept constant, i.e. non-consecutive SL DRX timers counting. But we think these non-consecutive calculations for SL DRX tim</w:t>
            </w:r>
            <w:r>
              <w:rPr>
                <w:sz w:val="18"/>
                <w:szCs w:val="18"/>
              </w:rPr>
              <w:t>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All the contributi</w:t>
      </w:r>
      <w:r>
        <w:rPr>
          <w:rFonts w:eastAsiaTheme="minorEastAsia"/>
        </w:rPr>
        <w:t xml:space="preserve">ons </w:t>
      </w:r>
      <w:r w:rsidR="007A0C45">
        <w:rPr>
          <w:rFonts w:eastAsiaTheme="minorEastAsia"/>
        </w:rPr>
        <w:t xml:space="preserve">listed </w:t>
      </w:r>
      <w:r>
        <w:rPr>
          <w:rFonts w:eastAsiaTheme="minorEastAsia"/>
        </w:rPr>
        <w:t>suggest to use physical slots/</w:t>
      </w:r>
      <w:r>
        <w:t xml:space="preserve"> </w:t>
      </w:r>
      <w:r>
        <w:rPr>
          <w:rFonts w:eastAsiaTheme="minorEastAsia"/>
        </w:rPr>
        <w:t xml:space="preserve">consecutive slots to define the SL-DRX timer length. </w:t>
      </w:r>
      <w:r>
        <w:rPr>
          <w:rFonts w:eastAsiaTheme="minorEastAsia"/>
        </w:rPr>
        <w:t>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w:t>
      </w:r>
      <w:r>
        <w:rPr>
          <w:rFonts w:eastAsiaTheme="minorEastAsia"/>
        </w:rPr>
        <w:t xml:space="preserve">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w:t>
      </w:r>
      <w:r>
        <w:rPr>
          <w:b/>
        </w:rPr>
        <w:t xml:space="preserve">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w:t>
            </w:r>
            <w:r>
              <w:rPr>
                <w:rFonts w:ascii="Times New Roman" w:hAnsi="Times New Roman"/>
              </w:rPr>
              <w:t>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if all DCP occasion(s) in time domain, as specified in TS 38.213 [6], associated with</w:t>
            </w:r>
            <w:r>
              <w:rPr>
                <w:rFonts w:ascii="Times New Roman" w:hAnsi="Times New Roman"/>
              </w:rPr>
              <w:t xml:space="preserve"> the current DRX cycle occurred in Active Time considering grants/assignments/DRX Command MAC CE/Long DRX Command MAC CE received and Scheduling Request sent until 4 ms prior to start of the last DCP occasion, or during a measurement gap, or when the MAC e</w:t>
            </w:r>
            <w:r>
              <w:rPr>
                <w:rFonts w:ascii="Times New Roman" w:hAnsi="Times New Roman"/>
              </w:rPr>
              <w:t xml:space="preserv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w:t>
            </w:r>
            <w:r>
              <w:rPr>
                <w:rFonts w:ascii="Times New Roman" w:hAnsi="Times New Roman"/>
              </w:rPr>
              <w:t>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w:t>
            </w:r>
            <w:r>
              <w:rPr>
                <w:rFonts w:ascii="Times New Roman" w:hAnsi="Times New Roman"/>
                <w:i/>
                <w:iCs/>
                <w:highlight w:val="yellow"/>
              </w:rPr>
              <w:t>set</w:t>
            </w:r>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456A75D" w14:textId="77777777" w:rsidR="002B2870" w:rsidRDefault="007B1203">
      <w:r>
        <w:t>However, in sidelink operation, the sidelink transmissions are organized in frames ident</w:t>
      </w:r>
      <w:r>
        <w:t xml:space="preserve">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w:t>
      </w:r>
      <w:r>
        <w:t>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lastRenderedPageBreak/>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r>
              <w:rPr>
                <w:sz w:val="18"/>
              </w:rPr>
              <w:t>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sidelink operation, DFN is used to calculate the DRX duration instead of SFN, for both </w:t>
            </w:r>
            <w:r>
              <w:rPr>
                <w:sz w:val="18"/>
              </w:rPr>
              <w:t>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Rapporteur understands that it is straightforward to apply DFN to calculate the SL-DRX duration for OOC UEs, an</w:t>
      </w:r>
      <w:r>
        <w:t>d for IC case, we can also use DFN because DFN is for sidelink communication and anyway the value of DFN is equal to SFN when UE is synchronized to gNB. Otherwise, two formulas may be needed for IC case and OOC case while the parameters within are literall</w:t>
      </w:r>
      <w:r>
        <w:t xml:space="preserve">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 xml:space="preserve">2.2-1a: Do you think SFN should be replaced by DFN </w:t>
      </w:r>
      <w:r>
        <w:rPr>
          <w:b/>
        </w:rPr>
        <w:t xml:space="preserve">in the formula </w:t>
      </w:r>
      <w:r>
        <w:rPr>
          <w:b/>
        </w:rPr>
        <w:t>to calculate the SL-DRX duration? (i.e. to dete</w:t>
      </w:r>
      <w:r>
        <w:rPr>
          <w:b/>
        </w:rPr>
        <w:t>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w:t>
      </w:r>
      <w:r>
        <w:t>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w:t>
      </w:r>
      <w:r>
        <w:t>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w:t>
      </w:r>
      <w:r>
        <w:t>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6" w:name="OLE_LINK9"/>
      <w:bookmarkStart w:id="7" w:name="OLE_LINK10"/>
      <w:r>
        <w:t>sl-drx-StartOffset</w:t>
      </w:r>
      <w:bookmarkEnd w:id="6"/>
      <w:bookmarkEnd w:id="7"/>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Another issue which should be pointed out is that while both TX and RX UE would maintain DRX timers, each UE derives DFN(or SFN when IC) from its own synchronization reference source, so the case of DFN(or SFN when IC)</w:t>
      </w:r>
      <w:r>
        <w:t xml:space="preserve">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w:t>
      </w:r>
      <w:r>
        <w:t>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w:t>
      </w:r>
      <w:r>
        <w:t>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w:t>
      </w:r>
      <w:r>
        <w:rPr>
          <w:rStyle w:val="BodyTextChar"/>
        </w:rPr>
        <w:t>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w:t>
      </w:r>
      <w:r>
        <w:rPr>
          <w:i/>
          <w:sz w:val="18"/>
        </w:rPr>
        <w:t>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w:t>
      </w:r>
      <w:r>
        <w:t>ompanies would like to solve the issue, there can be possible solutions e.g. a single DFN/SFN is used for both TX and RX UE to calculated DRX duration. However, it should first be confirmed by companies that whether different TX-sync case is needed to be c</w:t>
      </w:r>
      <w:r>
        <w:t>onsidered in this release.</w:t>
      </w:r>
    </w:p>
    <w:p w14:paraId="4C3518D0" w14:textId="77777777" w:rsidR="002B2870" w:rsidRDefault="007B1203">
      <w:pPr>
        <w:rPr>
          <w:b/>
        </w:rPr>
      </w:pPr>
      <w:r>
        <w:rPr>
          <w:rFonts w:hint="eastAsia"/>
          <w:b/>
        </w:rPr>
        <w:t>Q</w:t>
      </w:r>
      <w:r>
        <w:rPr>
          <w:b/>
        </w:rPr>
        <w:t>2.2-2a: Do you agree the case may happen that TX UE and RX UE can derive different Frame number (SFN/DFN) when calculating SL-DRX start time, if TX UE and RX UE have different synchronization reference source?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w:t>
            </w:r>
            <w:r>
              <w:rPr>
                <w:rFonts w:hint="eastAsia"/>
              </w:rPr>
              <w:t>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 xml:space="preserve">Solution-1: A single DFN/SFN is </w:t>
      </w:r>
      <w:r>
        <w:t>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Therefore</w:t>
      </w:r>
      <w:r>
        <w:t xml:space="preserv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2.2-3a: For unicast, for CONNECTED TX UE, do you agre</w:t>
      </w:r>
      <w:r>
        <w:rPr>
          <w:b/>
        </w:rPr>
        <w:t xml:space="preserv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sl-drx-Start</w:t>
      </w:r>
      <w:r>
        <w:rPr>
          <w:i/>
        </w:rPr>
        <w:t xml:space="preserve">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8" w:name="OLE_LINK2"/>
      <w:r>
        <w:t>sl-drx-startoffset</w:t>
      </w:r>
      <w:bookmarkEnd w:id="8"/>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sl-drx-startoffset can be determined with the following </w:t>
            </w:r>
            <w:r>
              <w:rPr>
                <w:rFonts w:eastAsia="宋体" w:cs="Arial"/>
                <w:kern w:val="2"/>
                <w:sz w:val="18"/>
                <w:szCs w:val="18"/>
                <w:lang w:val="en-US"/>
              </w:rPr>
              <w:t>equation:</w:t>
            </w:r>
          </w:p>
          <w:p w14:paraId="2CDD4D15" w14:textId="77777777" w:rsidR="002B2870" w:rsidRDefault="007B1203">
            <w:pPr>
              <w:jc w:val="center"/>
              <w:rPr>
                <w:rFonts w:eastAsia="宋体" w:cs="Arial"/>
                <w:kern w:val="2"/>
                <w:sz w:val="18"/>
                <w:szCs w:val="18"/>
                <w:lang w:val="en-US"/>
              </w:rPr>
            </w:pPr>
            <w:r>
              <w:rPr>
                <w:rFonts w:eastAsia="宋体" w:cs="Arial"/>
                <w:kern w:val="2"/>
                <w:sz w:val="18"/>
                <w:szCs w:val="18"/>
                <w:lang w:val="en-US"/>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w:t>
            </w:r>
            <w:r>
              <w:rPr>
                <w:sz w:val="18"/>
                <w:szCs w:val="18"/>
              </w:rPr>
              <w:t xml:space="preserve">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For GC/BC, SL DRX offset is se</w:t>
            </w:r>
            <w:r>
              <w:rPr>
                <w:rFonts w:eastAsiaTheme="minorEastAsia"/>
                <w:b w:val="0"/>
                <w:sz w:val="18"/>
                <w:szCs w:val="18"/>
              </w:rPr>
              <w:t xml:space="preserv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Among all the contributions which has been reviewed yet, all of them proposes an equa</w:t>
      </w:r>
      <w:r>
        <w:t xml:space="preserve">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 xml:space="preserve">SL DRX </w:t>
      </w:r>
      <w:r>
        <w:rPr>
          <w:rFonts w:eastAsiaTheme="minorEastAsia" w:cs="Arial"/>
          <w:sz w:val="18"/>
          <w:szCs w:val="18"/>
        </w:rPr>
        <w:t>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w:t>
      </w:r>
      <w:r>
        <w:rPr>
          <w:b/>
          <w:i/>
        </w:rPr>
        <w:t>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As for the concrete equation, it seems that the majority would consider a modulo calculation to be the function of the equation but with different input parameters. Based on the proposed equations so far, rapporteur would like to simply check with companie</w:t>
      </w:r>
      <w:r>
        <w:t xml:space="preserv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1D35F7C2" w14:textId="77777777" w:rsidR="002B2870" w:rsidRDefault="007B1203">
      <w:pPr>
        <w:spacing w:beforeLines="50" w:before="120"/>
        <w:rPr>
          <w:rFonts w:eastAsiaTheme="minorEastAsia"/>
        </w:rPr>
      </w:pPr>
      <w:r>
        <w:rPr>
          <w:rFonts w:eastAsiaTheme="minorEastAsia"/>
        </w:rPr>
        <w:t>Option-4: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w:t>
      </w:r>
      <w:r>
        <w:t>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lastRenderedPageBreak/>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r w:rsidRPr="00AE27C1">
        <w:rPr>
          <w:i/>
        </w:rPr>
        <w:t>sl-drx-StartOffset</w:t>
      </w:r>
      <w:r>
        <w:t xml:space="preserve"> </w:t>
      </w:r>
      <w:r>
        <w:t xml:space="preserve">which is the granularity of subframe level may already be enough, and the </w:t>
      </w:r>
      <w:r w:rsidRPr="00AE27C1">
        <w:rPr>
          <w:i/>
        </w:rPr>
        <w:t>sl-</w:t>
      </w:r>
      <w:r w:rsidRPr="00AE27C1">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 xml:space="preserve">drx-SlotOffset </w:t>
      </w:r>
      <w:r>
        <w:rPr>
          <w:rFonts w:eastAsia="宋体" w:cs="Arial"/>
          <w:kern w:val="2"/>
          <w:lang w:val="en-US"/>
        </w:rPr>
        <w:t>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groucast and broadcast, </w:t>
      </w:r>
      <w:r>
        <w:rPr>
          <w:rFonts w:eastAsia="宋体"/>
          <w:b/>
          <w:lang w:val="en-US"/>
        </w:rPr>
        <w:t>d</w:t>
      </w:r>
      <w:bookmarkStart w:id="9" w:name="_GoBack"/>
      <w:bookmarkEnd w:id="9"/>
      <w:r>
        <w:rPr>
          <w:rFonts w:eastAsia="宋体"/>
          <w:b/>
          <w:lang w:val="en-US"/>
        </w:rPr>
        <w:t xml:space="preserve">o you agree </w:t>
      </w:r>
      <w:r w:rsidRPr="00AE27C1">
        <w:rPr>
          <w:b/>
          <w:i/>
          <w:iCs/>
        </w:rPr>
        <w:t>sl-drx-S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w:t>
      </w:r>
      <w:r w:rsidRPr="00AE27C1">
        <w:rPr>
          <w:rFonts w:eastAsia="宋体"/>
          <w:b/>
          <w:lang w:val="en-US"/>
        </w:rPr>
        <w:t xml:space="preserve"> set based on DST L2 ID (</w:t>
      </w:r>
      <w:r w:rsidR="00374135">
        <w:rPr>
          <w:rFonts w:eastAsia="宋体"/>
          <w:b/>
          <w:lang w:val="en-US"/>
        </w:rPr>
        <w:t>i.e.</w:t>
      </w:r>
      <w:r w:rsidRPr="00AE27C1">
        <w:rPr>
          <w:rFonts w:eastAsia="宋体"/>
          <w:b/>
          <w:lang w:val="en-US"/>
        </w:rPr>
        <w:t xml:space="preserve">, similar to </w:t>
      </w:r>
      <w:r w:rsidRPr="00AE27C1">
        <w:rPr>
          <w:b/>
          <w:i/>
          <w:iCs/>
        </w:rPr>
        <w:t>sl-drx-</w:t>
      </w:r>
      <w:r w:rsidRPr="00AE27C1">
        <w:rPr>
          <w:rFonts w:eastAsia="宋体"/>
          <w:b/>
          <w:i/>
          <w:iCs/>
          <w:lang w:val="en-US"/>
        </w:rPr>
        <w:t>S</w:t>
      </w:r>
      <w:r w:rsidRPr="00AE27C1">
        <w:rPr>
          <w:b/>
          <w:i/>
          <w:iCs/>
        </w:rPr>
        <w:t>tart</w:t>
      </w:r>
      <w:r w:rsidRPr="00AE27C1">
        <w:rPr>
          <w:rFonts w:eastAsia="宋体"/>
          <w:b/>
          <w:i/>
          <w:iCs/>
          <w:lang w:val="en-US"/>
        </w:rPr>
        <w:t>O</w:t>
      </w:r>
      <w:r w:rsidRPr="00AE27C1">
        <w:rPr>
          <w:b/>
          <w:i/>
          <w:iCs/>
        </w:rPr>
        <w:t>ffset</w:t>
      </w:r>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3"/>
      <w:bookmarkEnd w:id="4"/>
      <w:bookmarkEnd w:id="5"/>
    </w:p>
    <w:p w14:paraId="416A17FF" w14:textId="77777777" w:rsidR="002B2870" w:rsidRDefault="007B1203">
      <w:pPr>
        <w:pStyle w:val="Observation"/>
      </w:pPr>
      <w:bookmarkStart w:id="10" w:name="_Toc347824244"/>
      <w:bookmarkStart w:id="11" w:name="_Toc347823812"/>
      <w:bookmarkStart w:id="12" w:name="_Toc347823993"/>
      <w:r>
        <w:t>xxx.</w:t>
      </w:r>
      <w:bookmarkEnd w:id="10"/>
      <w:bookmarkEnd w:id="11"/>
      <w:bookmarkEnd w:id="12"/>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13" w:name="_In-sequence_SDU_delivery"/>
      <w:bookmarkEnd w:id="13"/>
      <w:r>
        <w:t>References</w:t>
      </w:r>
    </w:p>
    <w:p w14:paraId="44E4C84C" w14:textId="77777777" w:rsidR="002B2870" w:rsidRDefault="007B1203">
      <w:pPr>
        <w:pStyle w:val="Reference"/>
      </w:pPr>
      <w:bookmarkStart w:id="14" w:name="_Ref83219336"/>
      <w:bookmarkStart w:id="15" w:name="_Ref189809556"/>
      <w:bookmarkStart w:id="16" w:name="_Ref174151459"/>
      <w:r>
        <w:t>38.331 V16.5.0 (2021-06).</w:t>
      </w:r>
      <w:bookmarkEnd w:id="14"/>
    </w:p>
    <w:p w14:paraId="17E4E381" w14:textId="77777777" w:rsidR="002B2870" w:rsidRDefault="007B1203">
      <w:pPr>
        <w:pStyle w:val="Reference"/>
      </w:pPr>
      <w:bookmarkStart w:id="17" w:name="_Ref83325085"/>
      <w:r>
        <w:t>RAN2 #112e chairman notes.</w:t>
      </w:r>
      <w:bookmarkEnd w:id="17"/>
    </w:p>
    <w:p w14:paraId="42F881D0" w14:textId="657FDAF1" w:rsidR="002B2870" w:rsidRDefault="007B1203">
      <w:pPr>
        <w:pStyle w:val="Reference"/>
      </w:pPr>
      <w:r>
        <w:t xml:space="preserve">R2-2107242, Further discussion on </w:t>
      </w:r>
      <w:r>
        <w:t>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w:t>
      </w:r>
      <w:r w:rsidR="00EE3CBD">
        <w:t>e, Electronics Meeting, August 16 – 27, 2021</w:t>
      </w:r>
    </w:p>
    <w:p w14:paraId="5B3EE42F" w14:textId="77777777" w:rsidR="00EE3CBD" w:rsidRDefault="007B1203" w:rsidP="00EE3CBD">
      <w:pPr>
        <w:pStyle w:val="Reference"/>
      </w:pPr>
      <w:r>
        <w:t>R2-210735</w:t>
      </w:r>
      <w:r>
        <w:t>5</w:t>
      </w:r>
      <w:r w:rsidR="00EE3CBD">
        <w:t xml:space="preserve">, </w:t>
      </w:r>
      <w:r w:rsidR="00EE3CBD" w:rsidRPr="00EE3CBD">
        <w:t>Remaining issues on DRX timers for SL Unicast</w:t>
      </w:r>
      <w:r w:rsidR="00EE3CBD">
        <w:t xml:space="preserve">, </w:t>
      </w:r>
      <w:r w:rsidR="00EE3CBD" w:rsidRPr="00EE3CBD">
        <w:t>Spreadtrum Communications</w:t>
      </w:r>
      <w:r w:rsidR="00EE3CBD">
        <w:t xml:space="preserve">, </w:t>
      </w:r>
      <w:r w:rsidR="00EE3CBD">
        <w:t>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w:t>
      </w:r>
      <w:r w:rsidR="00EE3CBD">
        <w:t>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xml:space="preserve">, </w:t>
      </w:r>
      <w:r w:rsidR="00EE3CBD">
        <w:t>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xml:space="preserve">, </w:t>
      </w:r>
      <w:r w:rsidR="00EE3CBD">
        <w:t>3GPP TSG-RAN WG2 Meeting #115-e, Electronics Meeting, August 16 – 27, 2021</w:t>
      </w:r>
    </w:p>
    <w:p w14:paraId="43EC1D28" w14:textId="77777777" w:rsidR="00EE3CBD" w:rsidRDefault="007B1203" w:rsidP="00EE3CBD">
      <w:pPr>
        <w:pStyle w:val="Reference"/>
      </w:pPr>
      <w:r>
        <w:lastRenderedPageBreak/>
        <w:t>R2-2108224</w:t>
      </w:r>
      <w:r w:rsidR="00EE3CBD">
        <w:t xml:space="preserve">, </w:t>
      </w:r>
      <w:r w:rsidR="00EE3CBD" w:rsidRPr="00EE3CBD">
        <w:t>Remaining issues on SL DRX for unicast/groupcast/broadcast</w:t>
      </w:r>
      <w:r w:rsidR="00EE3CBD">
        <w:t xml:space="preserve">, vivo, </w:t>
      </w:r>
      <w:r w:rsidR="00EE3CBD">
        <w:t>3GPP TSG-RAN WG2 Meeting #115-e, Electronics Meeting, August 16 – 27, 2021</w:t>
      </w:r>
    </w:p>
    <w:p w14:paraId="7DFBFD9C" w14:textId="01566A17" w:rsidR="002B2870" w:rsidRPr="00EE3CBD" w:rsidRDefault="007B1203" w:rsidP="00EE3CBD">
      <w:pPr>
        <w:pStyle w:val="Reference"/>
        <w:rPr>
          <w:rFonts w:hint="eastAsia"/>
        </w:rPr>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15"/>
      <w:bookmarkEnd w:id="16"/>
    </w:p>
    <w:sectPr w:rsidR="002B2870" w:rsidRPr="00EE3CBD">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3C41" w14:textId="77777777" w:rsidR="007B1203" w:rsidRDefault="007B1203">
      <w:pPr>
        <w:spacing w:after="0"/>
      </w:pPr>
      <w:r>
        <w:separator/>
      </w:r>
    </w:p>
  </w:endnote>
  <w:endnote w:type="continuationSeparator" w:id="0">
    <w:p w14:paraId="3E6AF810" w14:textId="77777777" w:rsidR="007B1203" w:rsidRDefault="007B1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宋体">
    <w:altName w:val="ËÎÌå"/>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pitch w:val="default"/>
    <w:sig w:usb0="00000000" w:usb1="0000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18800EFD"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4135">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4135">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68A0" w14:textId="77777777" w:rsidR="007B1203" w:rsidRDefault="007B1203">
      <w:pPr>
        <w:spacing w:after="0"/>
      </w:pPr>
      <w:r>
        <w:separator/>
      </w:r>
    </w:p>
  </w:footnote>
  <w:footnote w:type="continuationSeparator" w:id="0">
    <w:p w14:paraId="799F2678" w14:textId="77777777" w:rsidR="007B1203" w:rsidRDefault="007B120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7CAE"/>
    <w:rsid w:val="002F2771"/>
    <w:rsid w:val="002F2D8E"/>
    <w:rsid w:val="002F37A9"/>
    <w:rsid w:val="00301CE6"/>
    <w:rsid w:val="0030256B"/>
    <w:rsid w:val="0030501F"/>
    <w:rsid w:val="00307BA1"/>
    <w:rsid w:val="00311702"/>
    <w:rsid w:val="00311E82"/>
    <w:rsid w:val="00313FD6"/>
    <w:rsid w:val="003143BD"/>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AEF"/>
    <w:rsid w:val="00E515BC"/>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F4428-35A2-4B14-B88C-61A07FFB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31</TotalTime>
  <Pages>11</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9</cp:revision>
  <cp:lastPrinted>2008-01-31T00:09:00Z</cp:lastPrinted>
  <dcterms:created xsi:type="dcterms:W3CDTF">2021-09-26T07:00:00Z</dcterms:created>
  <dcterms:modified xsi:type="dcterms:W3CDTF">2021-09-26T07:34:00Z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