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</w:t>
      </w:r>
      <w:proofErr w:type="gramStart"/>
      <w:r w:rsidR="00A5133E" w:rsidRPr="00A5133E">
        <w:t>087][</w:t>
      </w:r>
      <w:proofErr w:type="gramEnd"/>
      <w:r w:rsidR="00A5133E" w:rsidRPr="00A5133E">
        <w:t>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</w:t>
      </w:r>
      <w:proofErr w:type="gramStart"/>
      <w:r w:rsidRPr="00A5133E">
        <w:rPr>
          <w:highlight w:val="yellow"/>
        </w:rPr>
        <w:t>y.z</w:t>
      </w:r>
      <w:proofErr w:type="spellEnd"/>
      <w:proofErr w:type="gram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Heading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>[Post115-e][</w:t>
      </w:r>
      <w:proofErr w:type="gramStart"/>
      <w:r>
        <w:t>087][</w:t>
      </w:r>
      <w:proofErr w:type="gramEnd"/>
      <w:r>
        <w:t xml:space="preserve">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Heading1"/>
      </w:pPr>
      <w:r>
        <w:t>Contact points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4F85D50D" w:rsidR="006C76C3" w:rsidRDefault="002D742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CATT</w:t>
            </w:r>
          </w:p>
        </w:tc>
        <w:tc>
          <w:tcPr>
            <w:tcW w:w="3810" w:type="pct"/>
          </w:tcPr>
          <w:p w14:paraId="23F212B0" w14:textId="74A32CC0" w:rsidR="006C76C3" w:rsidRDefault="002D7429" w:rsidP="00147E11">
            <w:pPr>
              <w:spacing w:after="0" w:line="276" w:lineRule="auto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shijie@catt.cn</w:t>
            </w:r>
          </w:p>
        </w:tc>
      </w:tr>
      <w:tr w:rsidR="002E0066" w14:paraId="48A3749B" w14:textId="77777777" w:rsidTr="00147E11">
        <w:tc>
          <w:tcPr>
            <w:tcW w:w="1190" w:type="pct"/>
          </w:tcPr>
          <w:p w14:paraId="26775AC8" w14:textId="744293B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3810" w:type="pct"/>
          </w:tcPr>
          <w:p w14:paraId="4BE26E04" w14:textId="3929239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k</w:t>
            </w:r>
            <w:r>
              <w:rPr>
                <w:rFonts w:eastAsia="SimSun"/>
                <w:szCs w:val="22"/>
              </w:rPr>
              <w:t>uangyiru@huawei.com</w:t>
            </w:r>
          </w:p>
        </w:tc>
      </w:tr>
      <w:tr w:rsidR="002E0066" w14:paraId="2A7530AF" w14:textId="77777777" w:rsidTr="00147E11">
        <w:tc>
          <w:tcPr>
            <w:tcW w:w="1190" w:type="pct"/>
          </w:tcPr>
          <w:p w14:paraId="41BD4064" w14:textId="3D957E80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3810" w:type="pct"/>
          </w:tcPr>
          <w:p w14:paraId="145C0D41" w14:textId="6455B5DB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katsunari.uemura@g.softbank.co.jp</w:t>
            </w:r>
          </w:p>
        </w:tc>
      </w:tr>
      <w:tr w:rsidR="000170E1" w14:paraId="1A8997F8" w14:textId="77777777" w:rsidTr="00147E11">
        <w:tc>
          <w:tcPr>
            <w:tcW w:w="1190" w:type="pct"/>
          </w:tcPr>
          <w:p w14:paraId="6CD97AA5" w14:textId="0A1C806F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Intel Corporation</w:t>
            </w:r>
          </w:p>
        </w:tc>
        <w:tc>
          <w:tcPr>
            <w:tcW w:w="3810" w:type="pct"/>
          </w:tcPr>
          <w:p w14:paraId="6E42FA4F" w14:textId="0277E77D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seau.s.lim@intel.com</w:t>
            </w:r>
          </w:p>
        </w:tc>
      </w:tr>
      <w:tr w:rsidR="000170E1" w14:paraId="761E9C2D" w14:textId="77777777" w:rsidTr="00147E11">
        <w:tc>
          <w:tcPr>
            <w:tcW w:w="1190" w:type="pct"/>
          </w:tcPr>
          <w:p w14:paraId="2B97D4E5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3D811998" w14:textId="77777777" w:rsidTr="00147E11">
        <w:tc>
          <w:tcPr>
            <w:tcW w:w="1190" w:type="pct"/>
          </w:tcPr>
          <w:p w14:paraId="1ACDDA64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3BD718B4" w14:textId="77777777" w:rsidTr="00147E11">
        <w:tc>
          <w:tcPr>
            <w:tcW w:w="1190" w:type="pct"/>
          </w:tcPr>
          <w:p w14:paraId="1CBFA0C8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6E90B55A" w14:textId="77777777" w:rsidTr="00147E11">
        <w:tc>
          <w:tcPr>
            <w:tcW w:w="1190" w:type="pct"/>
          </w:tcPr>
          <w:p w14:paraId="45DB8862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21CCFFED" w14:textId="77777777" w:rsidTr="00147E11">
        <w:tc>
          <w:tcPr>
            <w:tcW w:w="1190" w:type="pct"/>
          </w:tcPr>
          <w:p w14:paraId="408A240C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1691AEF4" w14:textId="77777777" w:rsidTr="00147E11">
        <w:tc>
          <w:tcPr>
            <w:tcW w:w="1190" w:type="pct"/>
          </w:tcPr>
          <w:p w14:paraId="5082DEEB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7EE12090" w14:textId="77777777" w:rsidTr="00147E11">
        <w:tc>
          <w:tcPr>
            <w:tcW w:w="1190" w:type="pct"/>
          </w:tcPr>
          <w:p w14:paraId="0F5A532D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Heading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Heading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1399"/>
        <w:gridCol w:w="6863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i.e. number of list entries is sufficiently small, for now and future, then we could accept Solution 2.</w:t>
            </w:r>
          </w:p>
        </w:tc>
      </w:tr>
      <w:tr w:rsidR="002D7429" w14:paraId="0A994155" w14:textId="77777777" w:rsidTr="006722AE">
        <w:tc>
          <w:tcPr>
            <w:tcW w:w="902" w:type="pct"/>
          </w:tcPr>
          <w:p w14:paraId="167FBA9B" w14:textId="67BCC05E" w:rsidR="002D7429" w:rsidRDefault="00CE796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694" w:type="pct"/>
          </w:tcPr>
          <w:p w14:paraId="5C21EA44" w14:textId="7F4206D6" w:rsidR="002D7429" w:rsidRPr="003A1725" w:rsidRDefault="002D7429" w:rsidP="00C64E91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  <w:p w14:paraId="7A8F8E8B" w14:textId="77777777" w:rsidR="002D7429" w:rsidRDefault="002D7429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5100CBC" w14:textId="330FC695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>Solution1 is simple and able to cover all the use cases, the overhead of solution.1 is not so large since usually the band number of BC is 5.</w:t>
            </w:r>
          </w:p>
          <w:p w14:paraId="13C55361" w14:textId="77777777" w:rsidR="002D7429" w:rsidRPr="00B7739D" w:rsidRDefault="002D7429" w:rsidP="002D7429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="SimSun" w:hint="eastAsia"/>
                <w:szCs w:val="22"/>
              </w:rPr>
              <w:t xml:space="preserve">For solution 3, we have the same consideration as </w:t>
            </w:r>
            <w:r>
              <w:rPr>
                <w:lang w:eastAsia="ja-JP"/>
              </w:rPr>
              <w:t>Moderator</w:t>
            </w:r>
            <w:r>
              <w:rPr>
                <w:rFonts w:hint="eastAsia"/>
              </w:rPr>
              <w:t xml:space="preserve">, it may be not aligned to </w:t>
            </w:r>
            <w:r>
              <w:t>the</w:t>
            </w:r>
            <w:r>
              <w:rPr>
                <w:rFonts w:hint="eastAsia"/>
              </w:rPr>
              <w:t xml:space="preserve"> LS from R4 that discussed the information for each band pair other than a new bit to i</w:t>
            </w:r>
            <w:r>
              <w:rPr>
                <w:lang w:eastAsia="ja-JP"/>
              </w:rPr>
              <w:t>ndicat</w:t>
            </w:r>
            <w:r>
              <w:rPr>
                <w:rFonts w:hint="eastAsia"/>
              </w:rPr>
              <w:t>e</w:t>
            </w:r>
            <w:r>
              <w:rPr>
                <w:lang w:eastAsia="ja-JP"/>
              </w:rPr>
              <w:t xml:space="preserve"> the support for simultaneous Rx/Tx for any TDD-FDD band pairs</w:t>
            </w:r>
            <w:r>
              <w:rPr>
                <w:rFonts w:hint="eastAsia"/>
              </w:rPr>
              <w:t>.</w:t>
            </w:r>
          </w:p>
          <w:p w14:paraId="141C63DE" w14:textId="77777777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 xml:space="preserve">Soluton.2 and 4 are kind of variations of solution.1, may be less overhead is generated in some dedicated cases, but not sure it is beneficial for all the cases. </w:t>
            </w:r>
          </w:p>
          <w:p w14:paraId="3D268A6D" w14:textId="1C2524D2" w:rsidR="002D7429" w:rsidRPr="002D7429" w:rsidRDefault="002D7429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03F731" w14:textId="77777777" w:rsidTr="006722AE">
        <w:tc>
          <w:tcPr>
            <w:tcW w:w="902" w:type="pct"/>
          </w:tcPr>
          <w:p w14:paraId="346C032A" w14:textId="2D9057D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94" w:type="pct"/>
          </w:tcPr>
          <w:p w14:paraId="235F5365" w14:textId="40CD0A26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</w:tc>
        <w:tc>
          <w:tcPr>
            <w:tcW w:w="3404" w:type="pct"/>
          </w:tcPr>
          <w:p w14:paraId="2EC23F52" w14:textId="684CCC9D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 w:rsidRPr="009C0846">
              <w:rPr>
                <w:szCs w:val="22"/>
                <w:lang w:eastAsia="ja-JP"/>
              </w:rPr>
              <w:t>We have some concerns on the signaling overhead for per-band pair signaling, simpler signaling design is preferred</w:t>
            </w:r>
            <w:r>
              <w:rPr>
                <w:szCs w:val="22"/>
                <w:lang w:eastAsia="ja-JP"/>
              </w:rPr>
              <w:t>, Solution 1 provides less signaling overhead</w:t>
            </w:r>
            <w:r w:rsidRPr="009C0846">
              <w:rPr>
                <w:szCs w:val="22"/>
                <w:lang w:eastAsia="ja-JP"/>
              </w:rPr>
              <w:t>.</w:t>
            </w:r>
          </w:p>
        </w:tc>
      </w:tr>
      <w:tr w:rsidR="002E0066" w14:paraId="77B99AF9" w14:textId="77777777" w:rsidTr="006722AE">
        <w:tc>
          <w:tcPr>
            <w:tcW w:w="902" w:type="pct"/>
          </w:tcPr>
          <w:p w14:paraId="4C2EFACD" w14:textId="3ECACC66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694" w:type="pct"/>
          </w:tcPr>
          <w:p w14:paraId="2D857915" w14:textId="327FDBF4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Solution 1</w:t>
            </w:r>
          </w:p>
        </w:tc>
        <w:tc>
          <w:tcPr>
            <w:tcW w:w="3404" w:type="pct"/>
          </w:tcPr>
          <w:p w14:paraId="415868CF" w14:textId="53F29396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Solution 1 is simpler than others and overhead </w:t>
            </w:r>
            <w:r w:rsidR="001A7245">
              <w:rPr>
                <w:szCs w:val="22"/>
                <w:lang w:eastAsia="ja-JP"/>
              </w:rPr>
              <w:t>can be acceptable as it is not so large in practical BC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0170E1" w14:paraId="498FBE05" w14:textId="77777777" w:rsidTr="006722AE">
        <w:tc>
          <w:tcPr>
            <w:tcW w:w="902" w:type="pct"/>
          </w:tcPr>
          <w:p w14:paraId="267B3121" w14:textId="15569DEC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lastRenderedPageBreak/>
              <w:t>Intel</w:t>
            </w:r>
          </w:p>
        </w:tc>
        <w:tc>
          <w:tcPr>
            <w:tcW w:w="694" w:type="pct"/>
          </w:tcPr>
          <w:p w14:paraId="5BBED5BC" w14:textId="36F5230D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Solution 1 and maybe consider Solution 4</w:t>
            </w:r>
          </w:p>
        </w:tc>
        <w:tc>
          <w:tcPr>
            <w:tcW w:w="3404" w:type="pct"/>
          </w:tcPr>
          <w:p w14:paraId="754E8C07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We prefer a solution which provides the least overhead.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15ECE5E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0D1FE6A9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For Solution 2, it is unclear to us how the overhead will reduce with using the exclude-list style. Isn’t it just an inverse of the bitmap of Solution 1? It will be good if the proponent can provide ASN.1 for Solution 2 to show how the overhead can be reduced.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BE09433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11A221DA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For Solution 3, our understanding of the solution is that the simultaneous TX/RX restriction on band pair is more on between the TDD band pairs rather than the FDD and TDD band pairs and hence only 1 new capability bit is needed for simultaneous TX/RX over FDD and TDD band pairs are supported. Like the moderator, it is not clear to us whether it is sufficient to meet the requirement below from RAN4 LS: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3F959F3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5FFC8A21" w14:textId="77777777" w:rsidR="000170E1" w:rsidRDefault="000170E1" w:rsidP="000170E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For example, if the UE supports a combination of Band 1 + Band 2 + Band 3 + Band 4, the UE should be able to indicate that it supports simultaneous Rx/Tx between Band 1 and Band </w:t>
            </w:r>
            <w:proofErr w:type="gramStart"/>
            <w:r>
              <w:rPr>
                <w:rStyle w:val="normaltextrun"/>
                <w:sz w:val="22"/>
                <w:szCs w:val="22"/>
              </w:rPr>
              <w:t>2</w:t>
            </w:r>
            <w:proofErr w:type="gramEnd"/>
            <w:r>
              <w:rPr>
                <w:rStyle w:val="normaltextrun"/>
                <w:sz w:val="22"/>
                <w:szCs w:val="22"/>
              </w:rPr>
              <w:t> but it does not support simultaneous Rx/Tx between Band 3 and Band 4.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64BFF6F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If RAN2 are going with this approach, it needs to further check with RAN4.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C93314B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5F187D67" w14:textId="5D6F8BA4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Style w:val="normaltextrun"/>
              </w:rPr>
              <w:t>Solution 4 may further reduce the overhead of Solution 1. </w:t>
            </w:r>
            <w:proofErr w:type="gramStart"/>
            <w:r>
              <w:rPr>
                <w:rStyle w:val="normaltextrun"/>
              </w:rPr>
              <w:t>Hence</w:t>
            </w:r>
            <w:proofErr w:type="gramEnd"/>
            <w:r>
              <w:rPr>
                <w:rStyle w:val="normaltextrun"/>
              </w:rPr>
              <w:t> we think it is good to introduce it</w:t>
            </w:r>
            <w:r>
              <w:rPr>
                <w:rStyle w:val="normaltextrun"/>
              </w:rPr>
              <w:t>, if possible</w:t>
            </w: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</w:p>
        </w:tc>
      </w:tr>
      <w:tr w:rsidR="000170E1" w14:paraId="02E5B334" w14:textId="77777777" w:rsidTr="006722AE">
        <w:tc>
          <w:tcPr>
            <w:tcW w:w="902" w:type="pct"/>
          </w:tcPr>
          <w:p w14:paraId="275DCD38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4630D220" w14:textId="77777777" w:rsidTr="006722AE">
        <w:tc>
          <w:tcPr>
            <w:tcW w:w="902" w:type="pct"/>
          </w:tcPr>
          <w:p w14:paraId="411874E2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5044C150" w14:textId="77777777" w:rsidTr="006722AE">
        <w:tc>
          <w:tcPr>
            <w:tcW w:w="902" w:type="pct"/>
          </w:tcPr>
          <w:p w14:paraId="59F9E9B1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132267F6" w14:textId="77777777" w:rsidTr="006722AE">
        <w:tc>
          <w:tcPr>
            <w:tcW w:w="902" w:type="pct"/>
          </w:tcPr>
          <w:p w14:paraId="78B8E86F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Heading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</w:t>
      </w:r>
      <w:proofErr w:type="spellStart"/>
      <w:r w:rsidRPr="006F115B">
        <w:rPr>
          <w:lang w:eastAsia="sv-SE"/>
        </w:rPr>
        <w:t>PCell</w:t>
      </w:r>
      <w:proofErr w:type="spellEnd"/>
      <w:r w:rsidRPr="006F115B">
        <w:rPr>
          <w:lang w:eastAsia="sv-SE"/>
        </w:rPr>
        <w:t xml:space="preserve">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lastRenderedPageBreak/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TableGrid"/>
        <w:tblW w:w="4960" w:type="pct"/>
        <w:tblLook w:val="04A0" w:firstRow="1" w:lastRow="0" w:firstColumn="1" w:lastColumn="0" w:noHBand="0" w:noVBand="1"/>
      </w:tblPr>
      <w:tblGrid>
        <w:gridCol w:w="2606"/>
        <w:gridCol w:w="7394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0"/>
        <w:gridCol w:w="1450"/>
        <w:gridCol w:w="5881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proofErr w:type="spellStart"/>
            <w:r w:rsidRPr="00B11BFC">
              <w:rPr>
                <w:i/>
                <w:iCs/>
                <w:lang w:eastAsia="ja-JP"/>
              </w:rPr>
              <w:t>selectedBandEntriesMNList</w:t>
            </w:r>
            <w:proofErr w:type="spellEnd"/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2D7429" w14:paraId="30120A5B" w14:textId="77777777" w:rsidTr="00B11BFC">
        <w:tc>
          <w:tcPr>
            <w:tcW w:w="1364" w:type="pct"/>
          </w:tcPr>
          <w:p w14:paraId="6BC4BA5F" w14:textId="34F5B2F7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719" w:type="pct"/>
          </w:tcPr>
          <w:p w14:paraId="752EC472" w14:textId="50DF8EB0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 xml:space="preserve">Option 1 </w:t>
            </w:r>
          </w:p>
        </w:tc>
        <w:tc>
          <w:tcPr>
            <w:tcW w:w="2917" w:type="pct"/>
          </w:tcPr>
          <w:p w14:paraId="1E334606" w14:textId="55B2AA66" w:rsidR="002D7429" w:rsidRPr="002D7429" w:rsidRDefault="002D7429" w:rsidP="002D7429">
            <w:pPr>
              <w:rPr>
                <w:rFonts w:eastAsiaTheme="minorEastAsia"/>
                <w:bCs/>
              </w:rPr>
            </w:pPr>
            <w:r>
              <w:rPr>
                <w:rFonts w:eastAsia="SimSun"/>
                <w:iCs/>
              </w:rPr>
              <w:t>I</w:t>
            </w:r>
            <w:r>
              <w:rPr>
                <w:rFonts w:eastAsia="SimSun" w:hint="eastAsia"/>
                <w:iCs/>
              </w:rPr>
              <w:t xml:space="preserve">f option 1 is not adopted, SN does not know the </w:t>
            </w:r>
            <w:r>
              <w:rPr>
                <w:bCs/>
                <w:lang w:eastAsia="ja-JP"/>
              </w:rPr>
              <w:t>frequency bands used by the MN, which</w:t>
            </w:r>
            <w:r>
              <w:rPr>
                <w:rFonts w:eastAsia="SimSun" w:hint="eastAsia"/>
                <w:bCs/>
              </w:rPr>
              <w:t xml:space="preserve"> cannot </w:t>
            </w:r>
            <w:r>
              <w:rPr>
                <w:bCs/>
                <w:lang w:eastAsia="ja-JP"/>
              </w:rPr>
              <w:t xml:space="preserve">enable the </w:t>
            </w:r>
            <w:r>
              <w:rPr>
                <w:rFonts w:eastAsia="SimSun" w:hint="eastAsia"/>
                <w:bCs/>
              </w:rPr>
              <w:t xml:space="preserve">SN to </w:t>
            </w:r>
            <w:r>
              <w:rPr>
                <w:bCs/>
                <w:lang w:eastAsia="ja-JP"/>
              </w:rPr>
              <w:t>determine which band pair it should check the simultaneous Rx/Tx UE capability</w:t>
            </w:r>
            <w:r>
              <w:rPr>
                <w:rFonts w:hint="eastAsia"/>
                <w:bCs/>
              </w:rPr>
              <w:t xml:space="preserve"> for.</w:t>
            </w:r>
          </w:p>
        </w:tc>
      </w:tr>
      <w:tr w:rsidR="002E0066" w14:paraId="17BF7024" w14:textId="77777777" w:rsidTr="00B11BFC">
        <w:tc>
          <w:tcPr>
            <w:tcW w:w="1364" w:type="pct"/>
          </w:tcPr>
          <w:p w14:paraId="3F24050C" w14:textId="62B2BC0D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19" w:type="pct"/>
          </w:tcPr>
          <w:p w14:paraId="63E27BD8" w14:textId="2908B2C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Option 1</w:t>
            </w:r>
          </w:p>
        </w:tc>
        <w:tc>
          <w:tcPr>
            <w:tcW w:w="2917" w:type="pct"/>
          </w:tcPr>
          <w:p w14:paraId="02B5E92F" w14:textId="6A57AEA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F</w:t>
            </w:r>
            <w:r>
              <w:rPr>
                <w:rFonts w:eastAsia="SimSun" w:hint="eastAsia"/>
                <w:szCs w:val="22"/>
              </w:rPr>
              <w:t>o</w:t>
            </w:r>
            <w:r>
              <w:rPr>
                <w:rFonts w:eastAsia="SimSun"/>
                <w:szCs w:val="22"/>
              </w:rPr>
              <w:t xml:space="preserve">r the issue indicated in </w:t>
            </w:r>
            <w:r w:rsidRPr="00FA3098">
              <w:rPr>
                <w:rFonts w:eastAsia="SimSun"/>
                <w:szCs w:val="22"/>
              </w:rPr>
              <w:t>R2-2107389</w:t>
            </w:r>
            <w:r>
              <w:rPr>
                <w:rFonts w:eastAsia="SimSun"/>
                <w:szCs w:val="22"/>
              </w:rPr>
              <w:t>, it can be addressed by extending</w:t>
            </w:r>
            <w:r w:rsidRPr="002E0066">
              <w:rPr>
                <w:rFonts w:eastAsia="SimSun"/>
                <w:szCs w:val="22"/>
              </w:rPr>
              <w:t xml:space="preserve"> the </w:t>
            </w:r>
            <w:proofErr w:type="spellStart"/>
            <w:r w:rsidRPr="002E0066">
              <w:rPr>
                <w:i/>
                <w:kern w:val="2"/>
              </w:rPr>
              <w:t>selectedBandEntriesMNList</w:t>
            </w:r>
            <w:proofErr w:type="spellEnd"/>
            <w:r w:rsidRPr="002E0066">
              <w:rPr>
                <w:kern w:val="2"/>
              </w:rPr>
              <w:t xml:space="preserve"> field to (NG)EN-DC and NE-DC case, e.g.by removing the restriction on “This field is only used in NR-DC”.</w:t>
            </w:r>
          </w:p>
        </w:tc>
      </w:tr>
      <w:tr w:rsidR="002E0066" w14:paraId="0CC0A23D" w14:textId="77777777" w:rsidTr="00B11BFC">
        <w:tc>
          <w:tcPr>
            <w:tcW w:w="1364" w:type="pct"/>
          </w:tcPr>
          <w:p w14:paraId="263DD42C" w14:textId="79F875C4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719" w:type="pct"/>
          </w:tcPr>
          <w:p w14:paraId="2D016437" w14:textId="37667BB8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Option 1</w:t>
            </w:r>
          </w:p>
        </w:tc>
        <w:tc>
          <w:tcPr>
            <w:tcW w:w="2917" w:type="pct"/>
          </w:tcPr>
          <w:p w14:paraId="296E6FB8" w14:textId="0A0F5CC8" w:rsidR="002E0066" w:rsidRDefault="00DF1D8C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Option 1 seems less impact and we prefer to remove the restriction and apply it </w:t>
            </w:r>
            <w:r w:rsidR="00337B83">
              <w:rPr>
                <w:szCs w:val="22"/>
                <w:lang w:eastAsia="ja-JP"/>
              </w:rPr>
              <w:t>to</w:t>
            </w:r>
            <w:r>
              <w:rPr>
                <w:szCs w:val="22"/>
                <w:lang w:eastAsia="ja-JP"/>
              </w:rPr>
              <w:t xml:space="preserve"> </w:t>
            </w:r>
            <w:r w:rsidR="00B21EF5">
              <w:rPr>
                <w:szCs w:val="22"/>
                <w:lang w:eastAsia="ja-JP"/>
              </w:rPr>
              <w:t>other</w:t>
            </w:r>
            <w:r>
              <w:rPr>
                <w:szCs w:val="22"/>
                <w:lang w:eastAsia="ja-JP"/>
              </w:rPr>
              <w:t xml:space="preserve"> DC options.</w:t>
            </w:r>
          </w:p>
        </w:tc>
      </w:tr>
      <w:tr w:rsidR="002E0066" w14:paraId="1F45958E" w14:textId="77777777" w:rsidTr="00B11BFC">
        <w:tc>
          <w:tcPr>
            <w:tcW w:w="1364" w:type="pct"/>
          </w:tcPr>
          <w:p w14:paraId="551CC11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33932F1" w14:textId="77777777" w:rsidTr="00B11BFC">
        <w:tc>
          <w:tcPr>
            <w:tcW w:w="1364" w:type="pct"/>
          </w:tcPr>
          <w:p w14:paraId="4B8737C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5C8D090" w14:textId="77777777" w:rsidTr="00B11BFC">
        <w:tc>
          <w:tcPr>
            <w:tcW w:w="1364" w:type="pct"/>
          </w:tcPr>
          <w:p w14:paraId="4463EE4A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545554" w14:textId="77777777" w:rsidTr="00B11BFC">
        <w:tc>
          <w:tcPr>
            <w:tcW w:w="1364" w:type="pct"/>
          </w:tcPr>
          <w:p w14:paraId="13F6081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830E661" w14:textId="77777777" w:rsidTr="00B11BFC">
        <w:tc>
          <w:tcPr>
            <w:tcW w:w="1364" w:type="pct"/>
          </w:tcPr>
          <w:p w14:paraId="575A619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1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1"/>
    <w:p w14:paraId="66FE4872" w14:textId="576E0751" w:rsidR="00B879E6" w:rsidRDefault="001B5562" w:rsidP="00B879E6">
      <w:pPr>
        <w:pStyle w:val="Heading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ListParagraph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</w:t>
      </w:r>
      <w:proofErr w:type="gramStart"/>
      <w:r w:rsidR="005354A7">
        <w:rPr>
          <w:lang w:eastAsia="ja-JP"/>
        </w:rPr>
        <w:t>has to</w:t>
      </w:r>
      <w:proofErr w:type="gramEnd"/>
      <w:r w:rsidR="005354A7">
        <w:rPr>
          <w:lang w:eastAsia="ja-JP"/>
        </w:rPr>
        <w:t xml:space="preserve">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ListParagraph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</w:t>
      </w:r>
      <w:proofErr w:type="gramStart"/>
      <w:r w:rsidR="00DE455B">
        <w:rPr>
          <w:b/>
          <w:bCs/>
          <w:lang w:eastAsia="ja-JP"/>
        </w:rPr>
        <w:t>i.e.</w:t>
      </w:r>
      <w:proofErr w:type="gramEnd"/>
      <w:r w:rsidR="00DE455B">
        <w:rPr>
          <w:b/>
          <w:bCs/>
          <w:lang w:eastAsia="ja-JP"/>
        </w:rPr>
        <w:t xml:space="preserve"> dynamic resource coordination is not supported in NR-DC)?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593"/>
        <w:gridCol w:w="2321"/>
        <w:gridCol w:w="4720"/>
      </w:tblGrid>
      <w:tr w:rsidR="00DE455B" w14:paraId="37D08F26" w14:textId="77777777" w:rsidTr="002E0066">
        <w:tc>
          <w:tcPr>
            <w:tcW w:w="718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2E0066">
        <w:tc>
          <w:tcPr>
            <w:tcW w:w="718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an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2E0066" w14:paraId="09E461A1" w14:textId="77777777" w:rsidTr="002E0066">
        <w:tc>
          <w:tcPr>
            <w:tcW w:w="718" w:type="pct"/>
          </w:tcPr>
          <w:p w14:paraId="3E76F542" w14:textId="51242EF4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90" w:type="pct"/>
          </w:tcPr>
          <w:p w14:paraId="74ABC601" w14:textId="742A37EE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2C3CED58" w14:textId="12B097E1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Y</w:t>
            </w:r>
            <w:r>
              <w:rPr>
                <w:rFonts w:eastAsia="SimSun"/>
                <w:szCs w:val="22"/>
              </w:rPr>
              <w:t>es</w:t>
            </w:r>
          </w:p>
        </w:tc>
        <w:tc>
          <w:tcPr>
            <w:tcW w:w="2341" w:type="pct"/>
          </w:tcPr>
          <w:p w14:paraId="7CD81D2E" w14:textId="2EE755F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 xml:space="preserve">Based on the </w:t>
            </w:r>
            <w:r>
              <w:rPr>
                <w:lang w:eastAsia="ja-JP"/>
              </w:rPr>
              <w:t xml:space="preserve">feedback in [4], it was the common understanding that </w:t>
            </w:r>
            <w:r>
              <w:rPr>
                <w:lang w:val="en-GB"/>
              </w:rPr>
              <w:t xml:space="preserve">NR Resource Coordination Information cannot be used for </w:t>
            </w:r>
            <w:r w:rsidRPr="00D51047">
              <w:rPr>
                <w:lang w:val="en-GB"/>
              </w:rPr>
              <w:t>resource coordination in NR-DC</w:t>
            </w:r>
            <w:r>
              <w:rPr>
                <w:lang w:val="en-GB"/>
              </w:rPr>
              <w:t xml:space="preserve"> and one company pointed out that </w:t>
            </w:r>
            <w:r w:rsidRPr="00D51047">
              <w:rPr>
                <w:lang w:val="en-GB"/>
              </w:rPr>
              <w:t xml:space="preserve">IE “TDD UL-DL Configuration Common” </w:t>
            </w:r>
            <w:r>
              <w:rPr>
                <w:lang w:val="en-GB"/>
              </w:rPr>
              <w:t>can</w:t>
            </w:r>
            <w:r w:rsidRPr="00D51047">
              <w:rPr>
                <w:lang w:val="en-GB"/>
              </w:rPr>
              <w:t xml:space="preserve"> be used in this case</w:t>
            </w:r>
            <w:r>
              <w:rPr>
                <w:lang w:val="en-GB"/>
              </w:rPr>
              <w:t xml:space="preserve">. We understand the </w:t>
            </w:r>
            <w:r w:rsidRPr="008D6FD7">
              <w:rPr>
                <w:lang w:val="en-GB"/>
              </w:rPr>
              <w:t>inter-node resource coordination in NR-DC</w:t>
            </w:r>
            <w:r>
              <w:rPr>
                <w:lang w:val="en-GB"/>
              </w:rPr>
              <w:t xml:space="preserve"> is needed, and this can be informed to RAN3. Then RAN3 can further check </w:t>
            </w:r>
            <w:r>
              <w:rPr>
                <w:lang w:val="en-GB"/>
              </w:rPr>
              <w:lastRenderedPageBreak/>
              <w:t>whether this requirement is supported by their current spec or not, and if not, decide how to modify.</w:t>
            </w:r>
          </w:p>
        </w:tc>
      </w:tr>
      <w:tr w:rsidR="002E0066" w14:paraId="028D886E" w14:textId="77777777" w:rsidTr="002E0066">
        <w:tc>
          <w:tcPr>
            <w:tcW w:w="718" w:type="pct"/>
          </w:tcPr>
          <w:p w14:paraId="198210F7" w14:textId="20F0C49F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lastRenderedPageBreak/>
              <w:t>SoftBank</w:t>
            </w:r>
          </w:p>
        </w:tc>
        <w:tc>
          <w:tcPr>
            <w:tcW w:w="790" w:type="pct"/>
          </w:tcPr>
          <w:p w14:paraId="2DD1A567" w14:textId="2F9118F7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Not sure</w:t>
            </w:r>
          </w:p>
        </w:tc>
        <w:tc>
          <w:tcPr>
            <w:tcW w:w="1151" w:type="pct"/>
          </w:tcPr>
          <w:p w14:paraId="59C09CA3" w14:textId="591080E5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5EC339CE" w14:textId="0EB53388" w:rsidR="002E0066" w:rsidRDefault="00EC6623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Send LS to RAN3 and wait for their decision.</w:t>
            </w:r>
          </w:p>
        </w:tc>
      </w:tr>
      <w:tr w:rsidR="002E0066" w14:paraId="22C9E6F4" w14:textId="77777777" w:rsidTr="002E0066">
        <w:tc>
          <w:tcPr>
            <w:tcW w:w="718" w:type="pct"/>
          </w:tcPr>
          <w:p w14:paraId="0AB7895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3E1D0DA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3EE1F3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A2775B" w14:textId="4D46105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59D9F66" w14:textId="77777777" w:rsidTr="002E0066">
        <w:tc>
          <w:tcPr>
            <w:tcW w:w="718" w:type="pct"/>
          </w:tcPr>
          <w:p w14:paraId="36ADF31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8414BED" w14:textId="77777777" w:rsidTr="002E0066">
        <w:tc>
          <w:tcPr>
            <w:tcW w:w="718" w:type="pct"/>
          </w:tcPr>
          <w:p w14:paraId="3AF9158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D6EFE77" w14:textId="77777777" w:rsidTr="002E0066">
        <w:tc>
          <w:tcPr>
            <w:tcW w:w="718" w:type="pct"/>
          </w:tcPr>
          <w:p w14:paraId="0C0A8C0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166748C" w14:textId="77777777" w:rsidTr="002E0066">
        <w:tc>
          <w:tcPr>
            <w:tcW w:w="718" w:type="pct"/>
          </w:tcPr>
          <w:p w14:paraId="7624DD3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6C0DFB5" w14:textId="77777777" w:rsidTr="002E0066">
        <w:tc>
          <w:tcPr>
            <w:tcW w:w="718" w:type="pct"/>
          </w:tcPr>
          <w:p w14:paraId="1291F8E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Heading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2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2"/>
      <w:r w:rsidR="001B5562">
        <w:rPr>
          <w:b/>
          <w:bCs/>
          <w:lang w:eastAsia="ja-JP"/>
        </w:rPr>
        <w:t xml:space="preserve"> sections?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</w:t>
            </w:r>
            <w:proofErr w:type="gramStart"/>
            <w:r w:rsidR="00886A99">
              <w:rPr>
                <w:lang w:eastAsia="ja-JP"/>
              </w:rPr>
              <w:t>an the</w:t>
            </w:r>
            <w:proofErr w:type="gramEnd"/>
            <w:r w:rsidR="00886A99">
              <w:rPr>
                <w:lang w:eastAsia="ja-JP"/>
              </w:rPr>
              <w:t xml:space="preserve">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Heading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Heading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lastRenderedPageBreak/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</w:t>
      </w:r>
      <w:proofErr w:type="gramStart"/>
      <w:r w:rsidRPr="00FA54AA">
        <w:rPr>
          <w:lang w:eastAsia="ja-JP"/>
        </w:rPr>
        <w:t>016][</w:t>
      </w:r>
      <w:proofErr w:type="gramEnd"/>
      <w:r w:rsidRPr="00FA54AA">
        <w:rPr>
          <w:lang w:eastAsia="ja-JP"/>
        </w:rPr>
        <w:t>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8B207" w14:textId="77777777" w:rsidR="005E5E52" w:rsidRDefault="005E5E52">
      <w:pPr>
        <w:spacing w:after="0"/>
      </w:pPr>
      <w:r>
        <w:separator/>
      </w:r>
    </w:p>
  </w:endnote>
  <w:endnote w:type="continuationSeparator" w:id="0">
    <w:p w14:paraId="51DA240B" w14:textId="77777777" w:rsidR="005E5E52" w:rsidRDefault="005E5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A2C4" w14:textId="77777777" w:rsidR="005E5E52" w:rsidRDefault="005E5E52">
      <w:pPr>
        <w:spacing w:after="0"/>
      </w:pPr>
      <w:r>
        <w:separator/>
      </w:r>
    </w:p>
  </w:footnote>
  <w:footnote w:type="continuationSeparator" w:id="0">
    <w:p w14:paraId="305CF4F8" w14:textId="77777777" w:rsidR="005E5E52" w:rsidRDefault="005E5E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</w:lvl>
    <w:lvl w:ilvl="2">
      <w:start w:val="1"/>
      <w:numFmt w:val="decimal"/>
      <w:pStyle w:val="Heading3"/>
      <w:lvlText w:val="%1.%2.%3"/>
      <w:lvlJc w:val="left"/>
      <w:pPr>
        <w:ind w:left="1418" w:hanging="567"/>
      </w:pPr>
    </w:lvl>
    <w:lvl w:ilvl="3">
      <w:start w:val="1"/>
      <w:numFmt w:val="decimal"/>
      <w:pStyle w:val="Heading4"/>
      <w:lvlText w:val="%1.%2.%3.%4"/>
      <w:lvlJc w:val="left"/>
      <w:pPr>
        <w:ind w:left="1984" w:hanging="708"/>
      </w:pPr>
    </w:lvl>
    <w:lvl w:ilvl="4">
      <w:start w:val="1"/>
      <w:numFmt w:val="decimal"/>
      <w:pStyle w:val="Heading5"/>
      <w:lvlText w:val="%1.%2.%3.%4.%5"/>
      <w:lvlJc w:val="left"/>
      <w:pPr>
        <w:ind w:left="2551" w:hanging="850"/>
      </w:pPr>
    </w:lvl>
    <w:lvl w:ilvl="5">
      <w:start w:val="1"/>
      <w:numFmt w:val="decimal"/>
      <w:pStyle w:val="Heading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70E1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87B80"/>
    <w:rsid w:val="001A7245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D7429"/>
    <w:rsid w:val="002E0066"/>
    <w:rsid w:val="002F1940"/>
    <w:rsid w:val="00310467"/>
    <w:rsid w:val="00333D52"/>
    <w:rsid w:val="00337B83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E5E52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52A2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056F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1CA6"/>
    <w:rsid w:val="00B048A0"/>
    <w:rsid w:val="00B0632F"/>
    <w:rsid w:val="00B11BFC"/>
    <w:rsid w:val="00B21EF5"/>
    <w:rsid w:val="00B32B14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1788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E796B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DF1D8C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C6623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docId w15:val="{BAE109EB-0CC0-42B9-87DD-EC927AC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Heading1">
    <w:name w:val="heading 1"/>
    <w:aliases w:val="H1,h1"/>
    <w:next w:val="Normal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D3D52"/>
    <w:pPr>
      <w:numPr>
        <w:ilvl w:val="5"/>
      </w:numPr>
      <w:ind w:left="1418" w:hanging="1418"/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Normal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Normal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DefaultParagraphFont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DefaultParagraphFont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 w:cs="Times New Roman"/>
      <w:b/>
      <w:szCs w:val="24"/>
    </w:rPr>
  </w:style>
  <w:style w:type="paragraph" w:customStyle="1" w:styleId="Observation">
    <w:name w:val="Observation"/>
    <w:basedOn w:val="ListParagraph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Normal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ListParagraphChar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Times New Roman"/>
      <w:szCs w:val="24"/>
    </w:rPr>
  </w:style>
  <w:style w:type="table" w:styleId="TableGrid">
    <w:name w:val="Table Grid"/>
    <w:basedOn w:val="TableNormal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Normal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0170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170E1"/>
  </w:style>
  <w:style w:type="character" w:customStyle="1" w:styleId="eop">
    <w:name w:val="eop"/>
    <w:basedOn w:val="DefaultParagraphFont"/>
    <w:rsid w:val="0001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1ACDC1FE-E5A9-47A6-868C-33E48DE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15903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Intel</cp:lastModifiedBy>
  <cp:revision>2</cp:revision>
  <cp:lastPrinted>2002-04-23T07:10:00Z</cp:lastPrinted>
  <dcterms:created xsi:type="dcterms:W3CDTF">2021-09-30T07:35:00Z</dcterms:created>
  <dcterms:modified xsi:type="dcterms:W3CDTF">2021-09-30T07:35:00Z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1630119372</vt:lpwstr>
  </property>
</Properties>
</file>