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92E3" w14:textId="202B37DB" w:rsidR="00AA6CEE" w:rsidRPr="00AA6CEE" w:rsidRDefault="00AA6CEE" w:rsidP="00AA6CEE">
      <w:pPr>
        <w:pStyle w:val="TDocHeader"/>
      </w:pPr>
      <w:r w:rsidRPr="00AA6CEE">
        <w:t>3</w:t>
      </w:r>
      <w:r w:rsidR="00E870B1">
        <w:t>G</w:t>
      </w:r>
      <w:r w:rsidRPr="00AA6CEE">
        <w:t>PP TSG-RAN</w:t>
      </w:r>
      <w:r w:rsidRPr="00AA6CEE">
        <w:rPr>
          <w:rFonts w:hint="eastAsia"/>
        </w:rPr>
        <w:t xml:space="preserve"> WG2 </w:t>
      </w:r>
      <w:r w:rsidRPr="00AA6CEE">
        <w:t>#</w:t>
      </w:r>
      <w:r w:rsidR="00172885">
        <w:t>11</w:t>
      </w:r>
      <w:r w:rsidR="00A5133E">
        <w:t>6</w:t>
      </w:r>
      <w:r w:rsidR="00797EFE">
        <w:t>-</w:t>
      </w:r>
      <w:r w:rsidR="00172885">
        <w:t>e</w:t>
      </w:r>
      <w:r w:rsidRPr="00AA6CEE">
        <w:tab/>
      </w:r>
      <w:r w:rsidR="00A5133E" w:rsidRPr="00A5133E">
        <w:rPr>
          <w:highlight w:val="yellow"/>
        </w:rPr>
        <w:t>DRAFT</w:t>
      </w:r>
      <w:r w:rsidR="00A5133E">
        <w:t xml:space="preserve"> </w:t>
      </w:r>
      <w:r w:rsidR="00B0632F" w:rsidRPr="00B0632F">
        <w:t>R2-21</w:t>
      </w:r>
      <w:r w:rsidR="00A5133E">
        <w:t>xxxxx</w:t>
      </w:r>
    </w:p>
    <w:p w14:paraId="1E2BD8A5" w14:textId="590B3D75" w:rsidR="00AA6CEE" w:rsidRDefault="00FC5000" w:rsidP="00AA6CEE">
      <w:pPr>
        <w:pStyle w:val="TDocHeader"/>
        <w:rPr>
          <w:lang w:val="en-US"/>
        </w:rPr>
      </w:pPr>
      <w:r>
        <w:rPr>
          <w:lang w:val="en-US"/>
        </w:rPr>
        <w:t xml:space="preserve">Electronic Meeting, </w:t>
      </w:r>
      <w:r w:rsidR="00A5133E">
        <w:rPr>
          <w:lang w:val="en-US"/>
        </w:rPr>
        <w:t>1</w:t>
      </w:r>
      <w:r w:rsidR="00AA6CEE" w:rsidRPr="00AA6CEE">
        <w:rPr>
          <w:lang w:val="en-US"/>
        </w:rPr>
        <w:t>–</w:t>
      </w:r>
      <w:r w:rsidR="00A5133E">
        <w:rPr>
          <w:lang w:val="en-US"/>
        </w:rPr>
        <w:t>12</w:t>
      </w:r>
      <w:r>
        <w:rPr>
          <w:lang w:val="en-US" w:eastAsia="ja-JP"/>
        </w:rPr>
        <w:t xml:space="preserve"> </w:t>
      </w:r>
      <w:r w:rsidR="00A5133E">
        <w:rPr>
          <w:lang w:val="en-US" w:eastAsia="ja-JP"/>
        </w:rPr>
        <w:t>Nov</w:t>
      </w:r>
      <w:r w:rsidR="00AA6CEE" w:rsidRPr="00AA6CEE">
        <w:rPr>
          <w:lang w:val="en-US"/>
        </w:rPr>
        <w:t xml:space="preserve"> 20</w:t>
      </w:r>
      <w:r w:rsidR="00AA6CEE">
        <w:rPr>
          <w:lang w:val="en-US"/>
        </w:rPr>
        <w:t>21</w:t>
      </w:r>
    </w:p>
    <w:p w14:paraId="1323050A" w14:textId="77777777" w:rsidR="00B97703" w:rsidRDefault="00B97703">
      <w:pPr>
        <w:rPr>
          <w:rFonts w:ascii="Arial" w:hAnsi="Arial" w:cs="Arial"/>
        </w:rPr>
      </w:pPr>
    </w:p>
    <w:p w14:paraId="29823ABF" w14:textId="77777777" w:rsidR="00B97703" w:rsidRPr="004E3939" w:rsidRDefault="004E3939" w:rsidP="00AA6CEE">
      <w:pPr>
        <w:pStyle w:val="Metadata"/>
      </w:pPr>
      <w:r w:rsidRPr="00DA53A0">
        <w:t>Source:</w:t>
      </w:r>
      <w:r w:rsidRPr="00DA53A0">
        <w:tab/>
      </w:r>
      <w:r w:rsidR="00AA6CEE">
        <w:t>NTT DOCOMO, INC.</w:t>
      </w:r>
    </w:p>
    <w:p w14:paraId="04148443" w14:textId="3D1ACEC3" w:rsidR="003542BF" w:rsidRDefault="00AA6CEE" w:rsidP="003542BF">
      <w:pPr>
        <w:pStyle w:val="Metadata"/>
        <w:rPr>
          <w:lang w:eastAsia="ja-JP"/>
        </w:rPr>
      </w:pPr>
      <w:r>
        <w:t>Title:</w:t>
      </w:r>
      <w:r>
        <w:tab/>
      </w:r>
      <w:r w:rsidR="00A5133E">
        <w:t>Report for [</w:t>
      </w:r>
      <w:r w:rsidR="00A5133E" w:rsidRPr="00A5133E">
        <w:t>Post115-e][087][NR15] Simultaneous Rx/Tx cap finer granularity (NTT DOCOMO)</w:t>
      </w:r>
    </w:p>
    <w:p w14:paraId="353671EA" w14:textId="77777777" w:rsidR="00A5133E" w:rsidRPr="004E3939" w:rsidRDefault="00A5133E" w:rsidP="00A5133E">
      <w:pPr>
        <w:pStyle w:val="Metadata"/>
      </w:pPr>
      <w:r>
        <w:t>Agenda Item:</w:t>
      </w:r>
      <w:r>
        <w:tab/>
      </w:r>
      <w:proofErr w:type="spellStart"/>
      <w:r w:rsidRPr="00A5133E">
        <w:rPr>
          <w:highlight w:val="yellow"/>
        </w:rPr>
        <w:t>x.y.z</w:t>
      </w:r>
      <w:proofErr w:type="spellEnd"/>
    </w:p>
    <w:p w14:paraId="27713795" w14:textId="79AF520B" w:rsidR="00B97703" w:rsidRPr="00E91C0C" w:rsidRDefault="000D506D" w:rsidP="00E91C0C">
      <w:pPr>
        <w:pStyle w:val="Metadata"/>
      </w:pPr>
      <w:r>
        <w:t>Document for:</w:t>
      </w:r>
      <w:r>
        <w:tab/>
        <w:t xml:space="preserve">Discussion and </w:t>
      </w:r>
      <w:r>
        <w:rPr>
          <w:rFonts w:hint="eastAsia"/>
          <w:lang w:eastAsia="ja-JP"/>
        </w:rPr>
        <w:t>d</w:t>
      </w:r>
      <w:r w:rsidR="00AA6CEE">
        <w:t>ecisio</w:t>
      </w:r>
      <w:r w:rsidR="00BF2A1B">
        <w:t>n</w:t>
      </w:r>
    </w:p>
    <w:p w14:paraId="3D6E20E0" w14:textId="20F6773D" w:rsidR="00B97703" w:rsidRDefault="00284052" w:rsidP="00E82B46">
      <w:pPr>
        <w:pStyle w:val="1"/>
      </w:pPr>
      <w:r>
        <w:rPr>
          <w:rFonts w:hint="eastAsia"/>
        </w:rPr>
        <w:t>I</w:t>
      </w:r>
      <w:r>
        <w:t>ntroductio</w:t>
      </w:r>
      <w:r w:rsidR="005B58C4">
        <w:t>n</w:t>
      </w:r>
    </w:p>
    <w:p w14:paraId="76D61A7D" w14:textId="0B353C5E" w:rsidR="00A5133E" w:rsidRDefault="00A5133E" w:rsidP="00181D4A">
      <w:pPr>
        <w:rPr>
          <w:lang w:eastAsia="ja-JP"/>
        </w:rPr>
      </w:pPr>
      <w:r>
        <w:rPr>
          <w:lang w:eastAsia="ja-JP"/>
        </w:rPr>
        <w:t>This document is</w:t>
      </w:r>
      <w:r w:rsidR="00082D6D">
        <w:rPr>
          <w:lang w:eastAsia="ja-JP"/>
        </w:rPr>
        <w:t xml:space="preserve"> for</w:t>
      </w:r>
      <w:r>
        <w:rPr>
          <w:lang w:eastAsia="ja-JP"/>
        </w:rPr>
        <w:t xml:space="preserve"> the following email discussion planned during RAN2 #115-e.</w:t>
      </w:r>
    </w:p>
    <w:p w14:paraId="3AA19493" w14:textId="77777777" w:rsidR="00A5133E" w:rsidRDefault="00A5133E" w:rsidP="00A5133E">
      <w:pPr>
        <w:pStyle w:val="EmailDiscussion"/>
      </w:pPr>
      <w:r>
        <w:t xml:space="preserve">[Post115-e][087][NR15] </w:t>
      </w:r>
      <w:r>
        <w:rPr>
          <w:lang w:eastAsia="zh-CN"/>
        </w:rPr>
        <w:t>S</w:t>
      </w:r>
      <w:r w:rsidRPr="00E524F0">
        <w:rPr>
          <w:lang w:eastAsia="zh-CN"/>
        </w:rPr>
        <w:t>i</w:t>
      </w:r>
      <w:r>
        <w:rPr>
          <w:lang w:eastAsia="zh-CN"/>
        </w:rPr>
        <w:t>multaneous Rx/Tx cap</w:t>
      </w:r>
      <w:r w:rsidRPr="00E524F0">
        <w:rPr>
          <w:lang w:eastAsia="zh-CN"/>
        </w:rPr>
        <w:t xml:space="preserve"> finer granularity</w:t>
      </w:r>
      <w:r>
        <w:t xml:space="preserve"> (NTT DOCOMO)</w:t>
      </w:r>
    </w:p>
    <w:p w14:paraId="63CD91FC" w14:textId="77777777" w:rsidR="00A5133E" w:rsidRDefault="00A5133E" w:rsidP="00A5133E">
      <w:pPr>
        <w:pStyle w:val="EmailDiscussion2"/>
      </w:pPr>
      <w:r>
        <w:tab/>
        <w:t xml:space="preserve">Scope: Aim to conclude in Q4. Progress based on R2-2107389. Consider also </w:t>
      </w:r>
      <w:r>
        <w:rPr>
          <w:lang w:eastAsia="zh-CN"/>
        </w:rPr>
        <w:t>u</w:t>
      </w:r>
      <w:r w:rsidRPr="00885E9C">
        <w:rPr>
          <w:lang w:eastAsia="zh-CN"/>
        </w:rPr>
        <w:t xml:space="preserve">sing the </w:t>
      </w:r>
      <w:proofErr w:type="spellStart"/>
      <w:r w:rsidRPr="00885E9C">
        <w:rPr>
          <w:lang w:eastAsia="zh-CN"/>
        </w:rPr>
        <w:t>selectedBandEntriesMNList</w:t>
      </w:r>
      <w:proofErr w:type="spellEnd"/>
      <w:r w:rsidRPr="00885E9C">
        <w:rPr>
          <w:lang w:eastAsia="zh-CN"/>
        </w:rPr>
        <w:t xml:space="preserve"> field to check the per-band-pair simultaneous Rx/Tx capability in NR-DC, (NG)EN-DC, and NE-DC</w:t>
      </w:r>
      <w:r>
        <w:rPr>
          <w:lang w:eastAsia="zh-CN"/>
        </w:rPr>
        <w:t xml:space="preserve">. Consider also Inter-Node Coordination. If needed, can also </w:t>
      </w:r>
      <w:proofErr w:type="spellStart"/>
      <w:r>
        <w:rPr>
          <w:lang w:eastAsia="zh-CN"/>
        </w:rPr>
        <w:t>disucss</w:t>
      </w:r>
      <w:proofErr w:type="spellEnd"/>
      <w:r>
        <w:rPr>
          <w:lang w:eastAsia="zh-CN"/>
        </w:rPr>
        <w:t xml:space="preserve"> the scope in the beginning of the email discussion.  </w:t>
      </w:r>
    </w:p>
    <w:p w14:paraId="60664E6E" w14:textId="77777777" w:rsidR="00A5133E" w:rsidRDefault="00A5133E" w:rsidP="00A5133E">
      <w:pPr>
        <w:pStyle w:val="EmailDiscussion2"/>
      </w:pPr>
      <w:r>
        <w:tab/>
        <w:t>Intended outcome: Report, CRs Agreeable to the extent possible / reasonable.</w:t>
      </w:r>
    </w:p>
    <w:p w14:paraId="4FDBC2A7" w14:textId="77777777" w:rsidR="00A5133E" w:rsidRDefault="00A5133E" w:rsidP="00A5133E">
      <w:pPr>
        <w:pStyle w:val="EmailDiscussion2"/>
      </w:pPr>
      <w:r>
        <w:tab/>
        <w:t>Deadline: Long</w:t>
      </w:r>
    </w:p>
    <w:p w14:paraId="642F3B82" w14:textId="77777777" w:rsidR="00E919E5" w:rsidRDefault="00E919E5" w:rsidP="00E91C0C">
      <w:pPr>
        <w:rPr>
          <w:lang w:eastAsia="ja-JP"/>
        </w:rPr>
      </w:pPr>
    </w:p>
    <w:p w14:paraId="2906B5BC" w14:textId="2112AACD" w:rsidR="00E91C0C" w:rsidRDefault="00E91C0C" w:rsidP="00E91C0C">
      <w:pPr>
        <w:rPr>
          <w:lang w:eastAsia="ja-JP"/>
        </w:rPr>
      </w:pPr>
      <w:r>
        <w:rPr>
          <w:lang w:eastAsia="ja-JP"/>
        </w:rPr>
        <w:t>Moderator would like to organize this email discussion in two phases:</w:t>
      </w:r>
    </w:p>
    <w:p w14:paraId="0176AFB0" w14:textId="77777777" w:rsidR="00E91C0C" w:rsidRDefault="00E91C0C" w:rsidP="00E91C0C">
      <w:pPr>
        <w:rPr>
          <w:lang w:eastAsia="ja-JP"/>
        </w:rPr>
      </w:pPr>
      <w:r w:rsidRPr="00E91C0C">
        <w:rPr>
          <w:b/>
          <w:bCs/>
          <w:lang w:eastAsia="ja-JP"/>
        </w:rPr>
        <w:t>Phase 1</w:t>
      </w:r>
      <w:r>
        <w:rPr>
          <w:lang w:eastAsia="ja-JP"/>
        </w:rPr>
        <w:t>: Companies are invited to provide comments to the questions by Sep 30th.</w:t>
      </w:r>
    </w:p>
    <w:p w14:paraId="2D46D103" w14:textId="2C52CB16" w:rsidR="00E91C0C" w:rsidRDefault="00E91C0C" w:rsidP="00E91C0C">
      <w:pPr>
        <w:rPr>
          <w:u w:val="single"/>
          <w:lang w:eastAsia="ja-JP"/>
        </w:rPr>
      </w:pPr>
      <w:r w:rsidRPr="00E91C0C">
        <w:rPr>
          <w:b/>
          <w:bCs/>
          <w:lang w:eastAsia="ja-JP"/>
        </w:rPr>
        <w:t>Phase 2</w:t>
      </w:r>
      <w:r>
        <w:rPr>
          <w:lang w:eastAsia="ja-JP"/>
        </w:rPr>
        <w:t xml:space="preserve">: Moderator provides the summary and </w:t>
      </w:r>
      <w:r w:rsidR="00416293">
        <w:rPr>
          <w:lang w:eastAsia="ja-JP"/>
        </w:rPr>
        <w:t xml:space="preserve">updated </w:t>
      </w:r>
      <w:r>
        <w:rPr>
          <w:lang w:eastAsia="ja-JP"/>
        </w:rPr>
        <w:t>draft CRs by Oct 11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 xml:space="preserve"> and companies can further comment by Oct 19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>, 0900 UTC; Moderator finalizes the summary and the draft CRs to submit on Oct 22</w:t>
      </w:r>
      <w:r w:rsidRPr="00E91C0C">
        <w:rPr>
          <w:vertAlign w:val="superscript"/>
          <w:lang w:eastAsia="ja-JP"/>
        </w:rPr>
        <w:t>nd</w:t>
      </w:r>
      <w:r>
        <w:rPr>
          <w:lang w:eastAsia="ja-JP"/>
        </w:rPr>
        <w:t>.</w:t>
      </w:r>
    </w:p>
    <w:p w14:paraId="4A9ACE8D" w14:textId="689FD969" w:rsidR="009E4A68" w:rsidRDefault="009E4A68" w:rsidP="009E4A68">
      <w:pPr>
        <w:pStyle w:val="1"/>
      </w:pPr>
      <w:r>
        <w:t>Contact points</w:t>
      </w:r>
    </w:p>
    <w:tbl>
      <w:tblPr>
        <w:tblStyle w:val="af8"/>
        <w:tblW w:w="4928" w:type="pct"/>
        <w:tblLook w:val="04A0" w:firstRow="1" w:lastRow="0" w:firstColumn="1" w:lastColumn="0" w:noHBand="0" w:noVBand="1"/>
      </w:tblPr>
      <w:tblGrid>
        <w:gridCol w:w="2312"/>
        <w:gridCol w:w="7401"/>
      </w:tblGrid>
      <w:tr w:rsidR="006C76C3" w14:paraId="39D5C3EA" w14:textId="77777777" w:rsidTr="00147E11">
        <w:tc>
          <w:tcPr>
            <w:tcW w:w="1190" w:type="pct"/>
          </w:tcPr>
          <w:p w14:paraId="6F38B611" w14:textId="77777777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6DADA668" w14:textId="422D3D18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Email</w:t>
            </w:r>
          </w:p>
        </w:tc>
      </w:tr>
      <w:tr w:rsidR="006C76C3" w14:paraId="3F0CB648" w14:textId="77777777" w:rsidTr="00147E11">
        <w:trPr>
          <w:trHeight w:val="90"/>
        </w:trPr>
        <w:tc>
          <w:tcPr>
            <w:tcW w:w="1190" w:type="pct"/>
          </w:tcPr>
          <w:p w14:paraId="58C9C3A5" w14:textId="3759F96A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7EFA152" w14:textId="67B21EF1" w:rsidR="006C76C3" w:rsidRDefault="006C76C3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76C3" w14:paraId="18C3B159" w14:textId="77777777" w:rsidTr="00147E11">
        <w:tc>
          <w:tcPr>
            <w:tcW w:w="1190" w:type="pct"/>
          </w:tcPr>
          <w:p w14:paraId="65B9CCC8" w14:textId="77777777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3F212B0" w14:textId="77777777" w:rsidR="006C76C3" w:rsidRDefault="006C76C3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76C3" w14:paraId="48A3749B" w14:textId="77777777" w:rsidTr="00147E11">
        <w:tc>
          <w:tcPr>
            <w:tcW w:w="1190" w:type="pct"/>
          </w:tcPr>
          <w:p w14:paraId="26775AC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4BE26E04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2A7530AF" w14:textId="77777777" w:rsidTr="00147E11">
        <w:tc>
          <w:tcPr>
            <w:tcW w:w="1190" w:type="pct"/>
          </w:tcPr>
          <w:p w14:paraId="41BD4064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45C0D41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A8997F8" w14:textId="77777777" w:rsidTr="00147E11">
        <w:tc>
          <w:tcPr>
            <w:tcW w:w="1190" w:type="pct"/>
          </w:tcPr>
          <w:p w14:paraId="6CD97AA5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E42FA4F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761E9C2D" w14:textId="77777777" w:rsidTr="00147E11">
        <w:tc>
          <w:tcPr>
            <w:tcW w:w="1190" w:type="pct"/>
          </w:tcPr>
          <w:p w14:paraId="2B97D4E5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ACF19D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3D811998" w14:textId="77777777" w:rsidTr="00147E11">
        <w:tc>
          <w:tcPr>
            <w:tcW w:w="1190" w:type="pct"/>
          </w:tcPr>
          <w:p w14:paraId="1ACDDA64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63FED57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3BD718B4" w14:textId="77777777" w:rsidTr="00147E11">
        <w:tc>
          <w:tcPr>
            <w:tcW w:w="1190" w:type="pct"/>
          </w:tcPr>
          <w:p w14:paraId="1CBFA0C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87D3D9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E90B55A" w14:textId="77777777" w:rsidTr="00147E11">
        <w:tc>
          <w:tcPr>
            <w:tcW w:w="1190" w:type="pct"/>
          </w:tcPr>
          <w:p w14:paraId="45DB8862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20BED06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21CCFFED" w14:textId="77777777" w:rsidTr="00147E11">
        <w:tc>
          <w:tcPr>
            <w:tcW w:w="1190" w:type="pct"/>
          </w:tcPr>
          <w:p w14:paraId="408A240C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E95BEFF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691AEF4" w14:textId="77777777" w:rsidTr="00147E11">
        <w:tc>
          <w:tcPr>
            <w:tcW w:w="1190" w:type="pct"/>
          </w:tcPr>
          <w:p w14:paraId="5082DEEB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47AEC39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7EE12090" w14:textId="77777777" w:rsidTr="00147E11">
        <w:tc>
          <w:tcPr>
            <w:tcW w:w="1190" w:type="pct"/>
          </w:tcPr>
          <w:p w14:paraId="0F5A532D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7359D52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7647339" w14:textId="77777777" w:rsidR="009E4A68" w:rsidRPr="009E4A68" w:rsidRDefault="009E4A68" w:rsidP="009E4A68">
      <w:pPr>
        <w:rPr>
          <w:lang w:eastAsia="ja-JP"/>
        </w:rPr>
      </w:pPr>
    </w:p>
    <w:p w14:paraId="28E4AD51" w14:textId="030ADD8C" w:rsidR="00B97703" w:rsidRDefault="00EA2761" w:rsidP="00E82B46">
      <w:pPr>
        <w:pStyle w:val="1"/>
      </w:pPr>
      <w:r>
        <w:t>Discussion</w:t>
      </w:r>
    </w:p>
    <w:p w14:paraId="3F3CAE0D" w14:textId="239BBD11" w:rsidR="00E919E5" w:rsidRDefault="00E919E5" w:rsidP="00E919E5">
      <w:pPr>
        <w:rPr>
          <w:lang w:eastAsia="ja-JP"/>
        </w:rPr>
      </w:pPr>
      <w:r>
        <w:rPr>
          <w:lang w:eastAsia="ja-JP"/>
        </w:rPr>
        <w:t xml:space="preserve">In the LS </w:t>
      </w:r>
      <w:r w:rsidRPr="00A332EB">
        <w:rPr>
          <w:lang w:eastAsia="ja-JP"/>
        </w:rPr>
        <w:t>R2-2106958</w:t>
      </w:r>
      <w:r>
        <w:rPr>
          <w:lang w:eastAsia="ja-JP"/>
        </w:rPr>
        <w:t xml:space="preserve"> [1], RAN4 asked to introduce per-band-pair signalling to the simultaneous Rx/Tx capability. In the last RAN2 meeting, it is discussed how to reflect the signalling into RAN2 specifications. Main </w:t>
      </w:r>
      <w:r w:rsidR="005473E5">
        <w:rPr>
          <w:lang w:eastAsia="ja-JP"/>
        </w:rPr>
        <w:t>open issues a</w:t>
      </w:r>
      <w:r>
        <w:rPr>
          <w:lang w:eastAsia="ja-JP"/>
        </w:rPr>
        <w:t>re as follows</w:t>
      </w:r>
      <w:r w:rsidR="005473E5">
        <w:rPr>
          <w:lang w:eastAsia="ja-JP"/>
        </w:rPr>
        <w:t>:</w:t>
      </w:r>
    </w:p>
    <w:p w14:paraId="15EDF3E1" w14:textId="77777777" w:rsidR="00E919E5" w:rsidRDefault="00E919E5" w:rsidP="00E919E5">
      <w:pPr>
        <w:pStyle w:val="af4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UE capability signalling design for finer granularity</w:t>
      </w:r>
    </w:p>
    <w:p w14:paraId="64B1B955" w14:textId="5FC3C968" w:rsidR="00E919E5" w:rsidRDefault="00E919E5" w:rsidP="00E919E5">
      <w:pPr>
        <w:pStyle w:val="af4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Inter-node signalling</w:t>
      </w:r>
      <w:r w:rsidR="005473E5">
        <w:rPr>
          <w:lang w:eastAsia="ja-JP"/>
        </w:rPr>
        <w:t xml:space="preserve"> to help validate per-band-pair capability</w:t>
      </w:r>
    </w:p>
    <w:p w14:paraId="111FCD5F" w14:textId="77777777" w:rsidR="00E919E5" w:rsidRDefault="00E919E5" w:rsidP="00E919E5">
      <w:pPr>
        <w:pStyle w:val="af4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lastRenderedPageBreak/>
        <w:t>Dynamic resource coordination</w:t>
      </w:r>
    </w:p>
    <w:p w14:paraId="52E1E5E0" w14:textId="42F04959" w:rsidR="00E919E5" w:rsidRPr="00E919E5" w:rsidRDefault="00E919E5" w:rsidP="00E919E5">
      <w:pPr>
        <w:rPr>
          <w:lang w:eastAsia="ja-JP"/>
        </w:rPr>
      </w:pPr>
      <w:r>
        <w:rPr>
          <w:lang w:eastAsia="ja-JP"/>
        </w:rPr>
        <w:t>As a baseline, draft CRs that were discussed during RAN2 #115-e can be found in [5][6][7][8].</w:t>
      </w:r>
    </w:p>
    <w:p w14:paraId="67D9C8B3" w14:textId="13EC955C" w:rsidR="00EC416E" w:rsidRDefault="00544002" w:rsidP="00EC416E">
      <w:pPr>
        <w:pStyle w:val="2"/>
      </w:pPr>
      <w:r>
        <w:t>UE capability signalling</w:t>
      </w:r>
      <w:r w:rsidR="00CE2E9D">
        <w:t xml:space="preserve"> design</w:t>
      </w:r>
    </w:p>
    <w:p w14:paraId="5FDEEA04" w14:textId="77777777" w:rsidR="00EB35EC" w:rsidRDefault="00EB35EC" w:rsidP="001F5DE8">
      <w:pPr>
        <w:rPr>
          <w:lang w:eastAsia="ja-JP"/>
        </w:rPr>
      </w:pPr>
      <w:r>
        <w:rPr>
          <w:lang w:eastAsia="ja-JP"/>
        </w:rPr>
        <w:t>In this section, UE capability signalling design is discussed.</w:t>
      </w:r>
    </w:p>
    <w:p w14:paraId="4AE3D074" w14:textId="79EED3C4" w:rsidR="001F5DE8" w:rsidRDefault="00EB35EC" w:rsidP="00EB35EC">
      <w:pPr>
        <w:rPr>
          <w:lang w:eastAsia="ja-JP"/>
        </w:rPr>
      </w:pPr>
      <w:r>
        <w:rPr>
          <w:lang w:eastAsia="ja-JP"/>
        </w:rPr>
        <w:t>In RAN2 #115-e, there seems to be consensus on</w:t>
      </w:r>
      <w:r w:rsidRPr="00EB35EC">
        <w:rPr>
          <w:lang w:eastAsia="ja-JP"/>
        </w:rPr>
        <w:t xml:space="preserve"> the intention of introducing new capability signalling to support simultaneous Rx/Tx capability in a finer granularity for a band combination</w:t>
      </w:r>
      <w:r>
        <w:rPr>
          <w:lang w:eastAsia="ja-JP"/>
        </w:rPr>
        <w:t>. As for the detailed signalling design, a bitmap-based solution (Solution 1 below) gained substantial support as a baseline, but the discussion was postponed as some companies needed more time for checking and detailed discussion.</w:t>
      </w:r>
    </w:p>
    <w:p w14:paraId="01A205DC" w14:textId="11CB0535" w:rsidR="00EB35EC" w:rsidRPr="001F5DE8" w:rsidRDefault="00EB35EC" w:rsidP="001F5DE8">
      <w:pPr>
        <w:rPr>
          <w:lang w:eastAsia="ja-JP"/>
        </w:rPr>
      </w:pPr>
      <w:r>
        <w:rPr>
          <w:lang w:eastAsia="ja-JP"/>
        </w:rPr>
        <w:t xml:space="preserve">To aid the </w:t>
      </w:r>
      <w:r w:rsidR="004E33E0">
        <w:rPr>
          <w:lang w:eastAsia="ja-JP"/>
        </w:rPr>
        <w:t>discussion, m</w:t>
      </w:r>
      <w:r>
        <w:rPr>
          <w:lang w:eastAsia="ja-JP"/>
        </w:rPr>
        <w:t xml:space="preserve">oderator tries to list the </w:t>
      </w:r>
      <w:r w:rsidR="00686018">
        <w:rPr>
          <w:lang w:eastAsia="ja-JP"/>
        </w:rPr>
        <w:t>optimisation options</w:t>
      </w:r>
      <w:r>
        <w:rPr>
          <w:lang w:eastAsia="ja-JP"/>
        </w:rPr>
        <w:t xml:space="preserve"> that were proposed during RAN2 #115-e</w:t>
      </w:r>
      <w:r w:rsidR="004E33E0">
        <w:rPr>
          <w:lang w:eastAsia="ja-JP"/>
        </w:rPr>
        <w:t xml:space="preserve"> as follows</w:t>
      </w:r>
      <w:r w:rsidR="000D2726">
        <w:rPr>
          <w:lang w:eastAsia="ja-JP"/>
        </w:rPr>
        <w:t>, with some observations on pros/cons</w:t>
      </w:r>
      <w:r w:rsidR="004E33E0">
        <w:rPr>
          <w:lang w:eastAsia="ja-JP"/>
        </w:rPr>
        <w:t>:</w:t>
      </w:r>
    </w:p>
    <w:p w14:paraId="12138D27" w14:textId="48FCC8BC" w:rsidR="00514EB1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1</w:t>
      </w:r>
      <w:r>
        <w:rPr>
          <w:lang w:eastAsia="ja-JP"/>
        </w:rPr>
        <w:t xml:space="preserve">: Baseline </w:t>
      </w:r>
      <w:r w:rsidR="00C0460A">
        <w:rPr>
          <w:lang w:eastAsia="ja-JP"/>
        </w:rPr>
        <w:t xml:space="preserve">bitmap </w:t>
      </w:r>
      <w:r>
        <w:rPr>
          <w:lang w:eastAsia="ja-JP"/>
        </w:rPr>
        <w:t>solution in the draft CR</w:t>
      </w:r>
      <w:r w:rsidR="00FF0A59">
        <w:rPr>
          <w:lang w:eastAsia="ja-JP"/>
        </w:rPr>
        <w:t>s</w:t>
      </w:r>
      <w:r w:rsidR="00EB35EC">
        <w:rPr>
          <w:lang w:eastAsia="ja-JP"/>
        </w:rPr>
        <w:t xml:space="preserve"> [5-8]</w:t>
      </w:r>
      <w:r w:rsidR="005E24AF">
        <w:rPr>
          <w:lang w:eastAsia="ja-JP"/>
        </w:rPr>
        <w:t xml:space="preserve">. </w:t>
      </w:r>
      <w:r>
        <w:rPr>
          <w:lang w:eastAsia="ja-JP"/>
        </w:rPr>
        <w:t>Bitmap with length L(L-1)/2 for each band combination, where L is the number of band entries in the BC. Each bit represents whether simultaneous Rx/Tx is supported</w:t>
      </w:r>
      <w:r w:rsidR="009A58D1">
        <w:rPr>
          <w:lang w:eastAsia="ja-JP"/>
        </w:rPr>
        <w:t xml:space="preserve"> for each band pair in the BC</w:t>
      </w:r>
      <w:r>
        <w:rPr>
          <w:lang w:eastAsia="ja-JP"/>
        </w:rPr>
        <w:t>.</w:t>
      </w:r>
      <w:r w:rsidR="00CE0FFF">
        <w:rPr>
          <w:lang w:eastAsia="ja-JP"/>
        </w:rPr>
        <w:t xml:space="preserve"> This seems to be a straightforward solution, with moderate signalling overhead in practical conditions (e.g. 10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5-band BC) while large overhead in very large BCs (496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32-band BC).</w:t>
      </w:r>
    </w:p>
    <w:p w14:paraId="72D35BE0" w14:textId="15C9AF29" w:rsidR="00B048A0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2</w:t>
      </w:r>
      <w:r>
        <w:rPr>
          <w:lang w:eastAsia="ja-JP"/>
        </w:rPr>
        <w:t>: Exclude-list style solution as proposed in [3]. For each BC, list of band pairs for which simultaneous Rx/Tx is NOT supported</w:t>
      </w:r>
      <w:r w:rsidR="00514EB1">
        <w:rPr>
          <w:lang w:eastAsia="ja-JP"/>
        </w:rPr>
        <w:t xml:space="preserve"> is signalled. </w:t>
      </w:r>
      <w:r w:rsidR="00FF0A59">
        <w:rPr>
          <w:lang w:eastAsia="ja-JP"/>
        </w:rPr>
        <w:t xml:space="preserve">Justification from the proponent is that the solution </w:t>
      </w:r>
      <w:r w:rsidR="00514EB1">
        <w:rPr>
          <w:lang w:eastAsia="ja-JP"/>
        </w:rPr>
        <w:t xml:space="preserve">enables </w:t>
      </w:r>
      <w:r w:rsidR="00514EB1" w:rsidRPr="00514EB1">
        <w:rPr>
          <w:lang w:eastAsia="ja-JP"/>
        </w:rPr>
        <w:t>network to know the configuration / scheduling restriction applicable to a group of bands</w:t>
      </w:r>
      <w:r w:rsidR="00514EB1">
        <w:rPr>
          <w:lang w:eastAsia="ja-JP"/>
        </w:rPr>
        <w:t>. As compared to</w:t>
      </w:r>
      <w:r w:rsidR="00DA2678">
        <w:rPr>
          <w:lang w:eastAsia="ja-JP"/>
        </w:rPr>
        <w:t xml:space="preserve"> the baseline solution</w:t>
      </w:r>
      <w:r w:rsidR="00514EB1">
        <w:rPr>
          <w:lang w:eastAsia="ja-JP"/>
        </w:rPr>
        <w:t xml:space="preserve">, </w:t>
      </w:r>
      <w:r w:rsidR="00DA2678">
        <w:rPr>
          <w:lang w:eastAsia="ja-JP"/>
        </w:rPr>
        <w:t xml:space="preserve">depending on the scenario, </w:t>
      </w:r>
      <w:r w:rsidR="00514EB1">
        <w:rPr>
          <w:lang w:eastAsia="ja-JP"/>
        </w:rPr>
        <w:t xml:space="preserve">this solution could reduce the signalling overhead if the exclude-list has small number of </w:t>
      </w:r>
      <w:r w:rsidR="00FF0A59">
        <w:rPr>
          <w:lang w:eastAsia="ja-JP"/>
        </w:rPr>
        <w:t>entries and</w:t>
      </w:r>
      <w:r w:rsidR="00514EB1">
        <w:rPr>
          <w:lang w:eastAsia="ja-JP"/>
        </w:rPr>
        <w:t xml:space="preserve"> </w:t>
      </w:r>
      <w:r w:rsidR="00FF0A59">
        <w:rPr>
          <w:lang w:eastAsia="ja-JP"/>
        </w:rPr>
        <w:t xml:space="preserve">otherwise </w:t>
      </w:r>
      <w:r w:rsidR="00514EB1">
        <w:rPr>
          <w:lang w:eastAsia="ja-JP"/>
        </w:rPr>
        <w:t>could increase the</w:t>
      </w:r>
      <w:r w:rsidR="00FF0A59">
        <w:rPr>
          <w:lang w:eastAsia="ja-JP"/>
        </w:rPr>
        <w:t xml:space="preserve"> overhead</w:t>
      </w:r>
      <w:r w:rsidR="00514EB1">
        <w:rPr>
          <w:lang w:eastAsia="ja-JP"/>
        </w:rPr>
        <w:t>.</w:t>
      </w:r>
    </w:p>
    <w:p w14:paraId="27A8E171" w14:textId="4CDD3386" w:rsidR="00514EB1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3</w:t>
      </w:r>
      <w:r>
        <w:rPr>
          <w:lang w:eastAsia="ja-JP"/>
        </w:rPr>
        <w:t>: One new bit per BC indicating the support for simultaneous Rx/Tx for any TDD-FDD band pairs, as suggested by Ericsson during the email discussion [4]. Justification from the proponent is that it reduces overhead and complexity as compared to per-band-pair granularity. Moderator wonders if this solution aligns with RAN4 request/discussion, which moderator thinks should be clarified if companies would like to proceed with this solution.</w:t>
      </w:r>
    </w:p>
    <w:p w14:paraId="6E96DF53" w14:textId="7DAEB774" w:rsidR="00FF0A59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4</w:t>
      </w:r>
      <w:r>
        <w:rPr>
          <w:lang w:eastAsia="ja-JP"/>
        </w:rPr>
        <w:t xml:space="preserve">: </w:t>
      </w:r>
      <w:r w:rsidR="00C0460A">
        <w:rPr>
          <w:lang w:eastAsia="ja-JP"/>
        </w:rPr>
        <w:t xml:space="preserve">Filtered bitmap solution </w:t>
      </w:r>
      <w:r w:rsidR="00DA2678" w:rsidRPr="00DA2678">
        <w:rPr>
          <w:lang w:eastAsia="ja-JP"/>
        </w:rPr>
        <w:t>only taking the band pair that includ</w:t>
      </w:r>
      <w:r w:rsidR="00C0460A">
        <w:rPr>
          <w:lang w:eastAsia="ja-JP"/>
        </w:rPr>
        <w:t>es</w:t>
      </w:r>
      <w:r w:rsidR="00DA2678" w:rsidRPr="00DA2678">
        <w:rPr>
          <w:lang w:eastAsia="ja-JP"/>
        </w:rPr>
        <w:t xml:space="preserve"> at least one UL band into consideration</w:t>
      </w:r>
      <w:r w:rsidR="00DA2678">
        <w:rPr>
          <w:lang w:eastAsia="ja-JP"/>
        </w:rPr>
        <w:t>, as proposed by ZTE during the email discussion [</w:t>
      </w:r>
      <w:r w:rsidR="00D567A0">
        <w:rPr>
          <w:lang w:eastAsia="ja-JP"/>
        </w:rPr>
        <w:t>4</w:t>
      </w:r>
      <w:r w:rsidR="00DA2678">
        <w:rPr>
          <w:lang w:eastAsia="ja-JP"/>
        </w:rPr>
        <w:t>]. As compared to the baseline solution, this solution could reduce the signalling overhead in many cases, at the potential cost of complexity.</w:t>
      </w:r>
    </w:p>
    <w:p w14:paraId="6BD5C7F0" w14:textId="4B8723CD" w:rsidR="00EB35EC" w:rsidRDefault="00EB35EC" w:rsidP="00EC416E">
      <w:pPr>
        <w:rPr>
          <w:lang w:eastAsia="ja-JP"/>
        </w:rPr>
      </w:pPr>
      <w:r>
        <w:rPr>
          <w:lang w:eastAsia="ja-JP"/>
        </w:rPr>
        <w:t>Companies are</w:t>
      </w:r>
      <w:r w:rsidR="00FF515C">
        <w:rPr>
          <w:lang w:eastAsia="ja-JP"/>
        </w:rPr>
        <w:t xml:space="preserve"> invited</w:t>
      </w:r>
      <w:r>
        <w:rPr>
          <w:lang w:eastAsia="ja-JP"/>
        </w:rPr>
        <w:t xml:space="preserve"> to further discuss the solutions for convergence.</w:t>
      </w:r>
    </w:p>
    <w:p w14:paraId="03645534" w14:textId="675F8BA0" w:rsidR="00FF515C" w:rsidRPr="00FF515C" w:rsidRDefault="00FF515C" w:rsidP="00310467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Q1-1: Which solution do companies prefer</w:t>
      </w:r>
      <w:r w:rsidR="006722AE">
        <w:rPr>
          <w:b/>
          <w:bCs/>
          <w:lang w:eastAsia="ja-JP"/>
        </w:rPr>
        <w:t xml:space="preserve"> and why</w:t>
      </w:r>
      <w:r w:rsidRPr="00FF515C">
        <w:rPr>
          <w:b/>
          <w:bCs/>
          <w:lang w:eastAsia="ja-JP"/>
        </w:rPr>
        <w:t>?</w:t>
      </w:r>
      <w:r w:rsidR="002605A3">
        <w:rPr>
          <w:b/>
          <w:bCs/>
          <w:lang w:eastAsia="ja-JP"/>
        </w:rPr>
        <w:t xml:space="preserve"> Analysis on signalling overhead, complexity, etc, is </w:t>
      </w:r>
      <w:r w:rsidR="000B760D">
        <w:rPr>
          <w:b/>
          <w:bCs/>
          <w:lang w:eastAsia="ja-JP"/>
        </w:rPr>
        <w:t>encouraged.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778"/>
        <w:gridCol w:w="1368"/>
        <w:gridCol w:w="6709"/>
      </w:tblGrid>
      <w:tr w:rsidR="006722AE" w14:paraId="15123B49" w14:textId="77777777" w:rsidTr="006722AE">
        <w:tc>
          <w:tcPr>
            <w:tcW w:w="902" w:type="pct"/>
          </w:tcPr>
          <w:p w14:paraId="149AFB3E" w14:textId="77777777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694" w:type="pct"/>
          </w:tcPr>
          <w:p w14:paraId="6942737D" w14:textId="61B8D82C" w:rsidR="006722AE" w:rsidRDefault="006722AE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Preferred solution</w:t>
            </w:r>
          </w:p>
        </w:tc>
        <w:tc>
          <w:tcPr>
            <w:tcW w:w="3404" w:type="pct"/>
          </w:tcPr>
          <w:p w14:paraId="18A535EB" w14:textId="00BABC69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722AE" w14:paraId="6C51BAFF" w14:textId="77777777" w:rsidTr="006722AE">
        <w:tc>
          <w:tcPr>
            <w:tcW w:w="902" w:type="pct"/>
          </w:tcPr>
          <w:p w14:paraId="4153F5F6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27F46716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4D0FA5A0" w14:textId="620EA0E8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0A994155" w14:textId="77777777" w:rsidTr="006722AE">
        <w:tc>
          <w:tcPr>
            <w:tcW w:w="902" w:type="pct"/>
          </w:tcPr>
          <w:p w14:paraId="167FBA9B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7A8F8E8B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D268A6D" w14:textId="36D0A86F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6D03F731" w14:textId="77777777" w:rsidTr="006722AE">
        <w:tc>
          <w:tcPr>
            <w:tcW w:w="902" w:type="pct"/>
          </w:tcPr>
          <w:p w14:paraId="346C032A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235F5365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2EC23F52" w14:textId="4426C441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77B99AF9" w14:textId="77777777" w:rsidTr="006722AE">
        <w:tc>
          <w:tcPr>
            <w:tcW w:w="902" w:type="pct"/>
          </w:tcPr>
          <w:p w14:paraId="4C2EFACD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2D857915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415868CF" w14:textId="2C87544B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498FBE05" w14:textId="77777777" w:rsidTr="006722AE">
        <w:tc>
          <w:tcPr>
            <w:tcW w:w="902" w:type="pct"/>
          </w:tcPr>
          <w:p w14:paraId="267B3121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5BBED5BC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F187D67" w14:textId="0F68C4B9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02E5B334" w14:textId="77777777" w:rsidTr="006722AE">
        <w:tc>
          <w:tcPr>
            <w:tcW w:w="902" w:type="pct"/>
          </w:tcPr>
          <w:p w14:paraId="275DCD38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5496B635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4D8F96E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4630D220" w14:textId="77777777" w:rsidTr="006722AE">
        <w:tc>
          <w:tcPr>
            <w:tcW w:w="902" w:type="pct"/>
          </w:tcPr>
          <w:p w14:paraId="411874E2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248D546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1F2AC0BD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5044C150" w14:textId="77777777" w:rsidTr="006722AE">
        <w:tc>
          <w:tcPr>
            <w:tcW w:w="902" w:type="pct"/>
          </w:tcPr>
          <w:p w14:paraId="59F9E9B1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38723DC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27792BA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132267F6" w14:textId="77777777" w:rsidTr="006722AE">
        <w:tc>
          <w:tcPr>
            <w:tcW w:w="902" w:type="pct"/>
          </w:tcPr>
          <w:p w14:paraId="78B8E86F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8B9EA60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F614F0C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0D7B804F" w14:textId="3388359A" w:rsidR="00514EB1" w:rsidRDefault="00514EB1" w:rsidP="00EC416E">
      <w:pPr>
        <w:rPr>
          <w:lang w:eastAsia="ja-JP"/>
        </w:rPr>
      </w:pPr>
    </w:p>
    <w:p w14:paraId="0B7D2280" w14:textId="5221005D" w:rsidR="006D3C13" w:rsidRPr="00544002" w:rsidRDefault="006D3C13" w:rsidP="00EC416E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(Q1-1 summary TBA)</w:t>
      </w:r>
    </w:p>
    <w:p w14:paraId="4667D10D" w14:textId="11D7545E" w:rsidR="00EC416E" w:rsidRDefault="00544002" w:rsidP="00B879E6">
      <w:pPr>
        <w:pStyle w:val="2"/>
      </w:pPr>
      <w:r>
        <w:t xml:space="preserve">Inter-node signalling </w:t>
      </w:r>
      <w:r w:rsidR="00B44223">
        <w:t>to help validate per-band-pair capability</w:t>
      </w:r>
    </w:p>
    <w:p w14:paraId="3704FE7C" w14:textId="215DCEC8" w:rsidR="00986F06" w:rsidRDefault="00B67DB2" w:rsidP="00B879E6">
      <w:pPr>
        <w:rPr>
          <w:bCs/>
          <w:lang w:eastAsia="ja-JP"/>
        </w:rPr>
      </w:pPr>
      <w:r>
        <w:rPr>
          <w:bCs/>
          <w:lang w:eastAsia="ja-JP"/>
        </w:rPr>
        <w:t>During the RAN2 115-e email discussion ([4] and reflector) there seems to be a consensus on the necessity of the information at the SN on the frequency bands used by the MN</w:t>
      </w:r>
      <w:r w:rsidR="0079349B">
        <w:rPr>
          <w:bCs/>
          <w:lang w:eastAsia="ja-JP"/>
        </w:rPr>
        <w:t>, which enables the SN to determine for which band pair it should check the simultaneous Rx/Tx UE capability.</w:t>
      </w:r>
    </w:p>
    <w:p w14:paraId="52F84247" w14:textId="5A35BA74" w:rsidR="002605A3" w:rsidRPr="00B67DB2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lastRenderedPageBreak/>
        <w:t xml:space="preserve">Regarding how to signal the band information, it is proposed in [2] </w:t>
      </w:r>
      <w:r w:rsidRPr="00B67DB2">
        <w:rPr>
          <w:bCs/>
          <w:lang w:eastAsia="ja-JP"/>
        </w:rPr>
        <w:t xml:space="preserve">to specify that the SN can use the </w:t>
      </w:r>
      <w:proofErr w:type="spellStart"/>
      <w:r w:rsidRPr="00B67DB2">
        <w:rPr>
          <w:bCs/>
          <w:i/>
          <w:iCs/>
          <w:lang w:eastAsia="ja-JP"/>
        </w:rPr>
        <w:t>selectedBandEntriesMNList</w:t>
      </w:r>
      <w:proofErr w:type="spellEnd"/>
      <w:r w:rsidRPr="00B67DB2">
        <w:rPr>
          <w:bCs/>
          <w:lang w:eastAsia="ja-JP"/>
        </w:rPr>
        <w:t xml:space="preserve"> field to check the per-band-pair simultaneous Rx/Tx capability in NR-DC, (NG)EN-DC, and NE-DC.</w:t>
      </w:r>
      <w:r>
        <w:rPr>
          <w:bCs/>
          <w:lang w:eastAsia="ja-JP"/>
        </w:rPr>
        <w:t xml:space="preserve"> H</w:t>
      </w:r>
      <w:r w:rsidR="00B67DB2">
        <w:rPr>
          <w:bCs/>
          <w:lang w:eastAsia="ja-JP"/>
        </w:rPr>
        <w:t>owever</w:t>
      </w:r>
      <w:r>
        <w:rPr>
          <w:bCs/>
          <w:lang w:eastAsia="ja-JP"/>
        </w:rPr>
        <w:t xml:space="preserve">, </w:t>
      </w:r>
      <w:r w:rsidR="00B67DB2">
        <w:rPr>
          <w:bCs/>
          <w:lang w:eastAsia="ja-JP"/>
        </w:rPr>
        <w:t>companies could not converge on detailed choice</w:t>
      </w:r>
      <w:r w:rsidR="006D3C13">
        <w:rPr>
          <w:bCs/>
          <w:lang w:eastAsia="ja-JP"/>
        </w:rPr>
        <w:t xml:space="preserve"> or </w:t>
      </w:r>
      <w:r w:rsidR="00B67DB2">
        <w:rPr>
          <w:bCs/>
          <w:lang w:eastAsia="ja-JP"/>
        </w:rPr>
        <w:t>usage of the signalling</w:t>
      </w:r>
      <w:r w:rsidR="006D3C13">
        <w:rPr>
          <w:bCs/>
          <w:lang w:eastAsia="ja-JP"/>
        </w:rPr>
        <w:t xml:space="preserve"> during RAN2 115-e</w:t>
      </w:r>
      <w:r w:rsidR="00B67DB2">
        <w:rPr>
          <w:bCs/>
          <w:lang w:eastAsia="ja-JP"/>
        </w:rPr>
        <w:t>, including whether we</w:t>
      </w:r>
      <w:r w:rsidR="006D3C13">
        <w:rPr>
          <w:bCs/>
          <w:lang w:eastAsia="ja-JP"/>
        </w:rPr>
        <w:t xml:space="preserve"> need any clarification in the spec</w:t>
      </w:r>
      <w:r w:rsidR="00B67DB2">
        <w:rPr>
          <w:bCs/>
          <w:lang w:eastAsia="ja-JP"/>
        </w:rPr>
        <w:t>.</w:t>
      </w:r>
    </w:p>
    <w:p w14:paraId="320D6C3C" w14:textId="7FE113D4" w:rsidR="00310467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>To move forward, m</w:t>
      </w:r>
      <w:r w:rsidR="00B67DB2">
        <w:rPr>
          <w:bCs/>
          <w:lang w:eastAsia="ja-JP"/>
        </w:rPr>
        <w:t xml:space="preserve">oderator would </w:t>
      </w:r>
      <w:r>
        <w:rPr>
          <w:bCs/>
          <w:lang w:eastAsia="ja-JP"/>
        </w:rPr>
        <w:t xml:space="preserve">first </w:t>
      </w:r>
      <w:r w:rsidR="00B67DB2">
        <w:rPr>
          <w:bCs/>
          <w:lang w:eastAsia="ja-JP"/>
        </w:rPr>
        <w:t xml:space="preserve">like to </w:t>
      </w:r>
      <w:r w:rsidR="007D003A">
        <w:rPr>
          <w:bCs/>
          <w:lang w:eastAsia="ja-JP"/>
        </w:rPr>
        <w:t>discuss the potential choice(s) of INM field</w:t>
      </w:r>
      <w:r w:rsidR="00404053">
        <w:rPr>
          <w:bCs/>
          <w:lang w:eastAsia="ja-JP"/>
        </w:rPr>
        <w:t xml:space="preserve"> incl. additional candidates pointed out by Ericsson</w:t>
      </w:r>
      <w:r w:rsidR="007D003A">
        <w:rPr>
          <w:bCs/>
          <w:lang w:eastAsia="ja-JP"/>
        </w:rPr>
        <w:t>, along with their feasibility and specification impact.</w:t>
      </w:r>
      <w:r w:rsidR="00036AFC">
        <w:rPr>
          <w:bCs/>
          <w:lang w:eastAsia="ja-JP"/>
        </w:rPr>
        <w:t xml:space="preserve"> Baseline analysis from moderator perspective </w:t>
      </w:r>
      <w:r w:rsidR="00404053">
        <w:rPr>
          <w:bCs/>
          <w:lang w:eastAsia="ja-JP"/>
        </w:rPr>
        <w:t>is</w:t>
      </w:r>
      <w:r w:rsidR="00036AFC">
        <w:rPr>
          <w:bCs/>
          <w:lang w:eastAsia="ja-JP"/>
        </w:rPr>
        <w:t xml:space="preserve"> provided as follows:</w:t>
      </w:r>
    </w:p>
    <w:p w14:paraId="2FA59C00" w14:textId="59405D83" w:rsidR="00036AFC" w:rsidRPr="00036AFC" w:rsidRDefault="00773513" w:rsidP="00036AFC">
      <w:pPr>
        <w:rPr>
          <w:bCs/>
          <w:lang w:eastAsia="ja-JP"/>
        </w:rPr>
      </w:pPr>
      <w:bookmarkStart w:id="0" w:name="_Hlk82618361"/>
      <w:proofErr w:type="spellStart"/>
      <w:r>
        <w:rPr>
          <w:b/>
          <w:i/>
          <w:iCs/>
          <w:lang w:eastAsia="ja-JP"/>
        </w:rPr>
        <w:t>s</w:t>
      </w:r>
      <w:r w:rsidR="00036AFC" w:rsidRPr="00036AFC">
        <w:rPr>
          <w:b/>
          <w:i/>
          <w:iCs/>
          <w:lang w:eastAsia="ja-JP"/>
        </w:rPr>
        <w:t>electedBandEntriesMNList</w:t>
      </w:r>
      <w:bookmarkEnd w:id="0"/>
      <w:proofErr w:type="spellEnd"/>
      <w:r w:rsidR="00036AFC" w:rsidRPr="00036AFC">
        <w:rPr>
          <w:bCs/>
          <w:lang w:eastAsia="ja-JP"/>
        </w:rPr>
        <w:t>:</w:t>
      </w:r>
      <w:r w:rsidR="00036AFC">
        <w:rPr>
          <w:bCs/>
          <w:lang w:eastAsia="ja-JP"/>
        </w:rPr>
        <w:t xml:space="preserve"> List of (indices to) bands used by MN in a non-RAT-dependent manner. A</w:t>
      </w:r>
      <w:r w:rsidR="00036AFC" w:rsidRPr="00036AFC">
        <w:rPr>
          <w:bCs/>
          <w:lang w:eastAsia="ja-JP"/>
        </w:rPr>
        <w:t>lready assumed to be signal</w:t>
      </w:r>
      <w:r w:rsidR="00036AFC">
        <w:rPr>
          <w:bCs/>
          <w:lang w:eastAsia="ja-JP"/>
        </w:rPr>
        <w:t>l</w:t>
      </w:r>
      <w:r w:rsidR="00036AFC" w:rsidRPr="00036AFC">
        <w:rPr>
          <w:bCs/>
          <w:lang w:eastAsia="ja-JP"/>
        </w:rPr>
        <w:t>ed</w:t>
      </w:r>
      <w:r w:rsidR="00036AFC">
        <w:rPr>
          <w:bCs/>
          <w:lang w:eastAsia="ja-JP"/>
        </w:rPr>
        <w:t xml:space="preserve"> in NR-DC, but the usage is explicitly limited to NR-DC. </w:t>
      </w:r>
      <w:r>
        <w:rPr>
          <w:bCs/>
          <w:lang w:eastAsia="ja-JP"/>
        </w:rPr>
        <w:t>If adopted</w:t>
      </w:r>
      <w:r w:rsidR="00036AFC">
        <w:rPr>
          <w:bCs/>
          <w:lang w:eastAsia="ja-JP"/>
        </w:rPr>
        <w:t xml:space="preserve">, field description </w:t>
      </w:r>
      <w:r w:rsidR="00986F06">
        <w:rPr>
          <w:bCs/>
          <w:lang w:eastAsia="ja-JP"/>
        </w:rPr>
        <w:t>seems to need clarification</w:t>
      </w:r>
      <w:r w:rsidR="006D3C13">
        <w:rPr>
          <w:bCs/>
          <w:lang w:eastAsia="ja-JP"/>
        </w:rPr>
        <w:t xml:space="preserve"> </w:t>
      </w:r>
      <w:r>
        <w:rPr>
          <w:bCs/>
          <w:lang w:eastAsia="ja-JP"/>
        </w:rPr>
        <w:t>to allow the usage for other DC options</w:t>
      </w:r>
      <w:r w:rsidR="00036AFC">
        <w:rPr>
          <w:bCs/>
          <w:lang w:eastAsia="ja-JP"/>
        </w:rPr>
        <w:t>.</w:t>
      </w:r>
      <w:r w:rsidR="006D3C13">
        <w:rPr>
          <w:bCs/>
          <w:lang w:eastAsia="ja-JP"/>
        </w:rPr>
        <w:t xml:space="preserve"> As a baseline, an example of the clarification is incorporated in the draft CRs [5][6].</w:t>
      </w:r>
    </w:p>
    <w:p w14:paraId="6901F21C" w14:textId="1B27F13E" w:rsidR="00036AFC" w:rsidRPr="00036AFC" w:rsidRDefault="00036AFC" w:rsidP="00036AFC">
      <w:pPr>
        <w:rPr>
          <w:bCs/>
          <w:lang w:eastAsia="ja-JP"/>
        </w:rPr>
      </w:pPr>
      <w:proofErr w:type="spellStart"/>
      <w:r w:rsidRPr="00036AFC">
        <w:rPr>
          <w:b/>
          <w:i/>
          <w:iCs/>
          <w:lang w:eastAsia="ja-JP"/>
        </w:rPr>
        <w:t>servFrequenciesMN</w:t>
      </w:r>
      <w:proofErr w:type="spellEnd"/>
      <w:r w:rsidRPr="00036AFC">
        <w:rPr>
          <w:b/>
          <w:i/>
          <w:iCs/>
          <w:lang w:eastAsia="ja-JP"/>
        </w:rPr>
        <w:t>-NR</w:t>
      </w:r>
      <w:r w:rsidRPr="00036AFC">
        <w:rPr>
          <w:bCs/>
          <w:lang w:eastAsia="ja-JP"/>
        </w:rPr>
        <w:t xml:space="preserve">: </w:t>
      </w:r>
      <w:r>
        <w:rPr>
          <w:bCs/>
          <w:lang w:eastAsia="ja-JP"/>
        </w:rPr>
        <w:t>List of NR</w:t>
      </w:r>
      <w:r w:rsidR="00773513">
        <w:rPr>
          <w:bCs/>
          <w:lang w:eastAsia="ja-JP"/>
        </w:rPr>
        <w:t xml:space="preserve"> </w:t>
      </w:r>
      <w:r>
        <w:rPr>
          <w:bCs/>
          <w:lang w:eastAsia="ja-JP"/>
        </w:rPr>
        <w:t xml:space="preserve">ARFCNs of </w:t>
      </w:r>
      <w:r w:rsidRPr="006F115B">
        <w:rPr>
          <w:lang w:eastAsia="sv-SE"/>
        </w:rPr>
        <w:t xml:space="preserve">all serving cells that include PCell and </w:t>
      </w:r>
      <w:proofErr w:type="spellStart"/>
      <w:r w:rsidRPr="006F115B">
        <w:rPr>
          <w:lang w:eastAsia="sv-SE"/>
        </w:rPr>
        <w:t>SCell</w:t>
      </w:r>
      <w:proofErr w:type="spellEnd"/>
      <w:r w:rsidRPr="006F115B">
        <w:rPr>
          <w:lang w:eastAsia="sv-SE"/>
        </w:rPr>
        <w:t xml:space="preserve">(s) </w:t>
      </w:r>
      <w:r w:rsidRPr="006F115B">
        <w:rPr>
          <w:rFonts w:cs="Arial"/>
          <w:szCs w:val="18"/>
        </w:rPr>
        <w:t>with SSB</w:t>
      </w:r>
      <w:r w:rsidRPr="006F115B">
        <w:rPr>
          <w:lang w:eastAsia="sv-SE"/>
        </w:rPr>
        <w:t xml:space="preserve"> configured in MCG</w:t>
      </w:r>
      <w:r>
        <w:rPr>
          <w:lang w:eastAsia="sv-SE"/>
        </w:rPr>
        <w:t>.</w:t>
      </w:r>
      <w:r>
        <w:rPr>
          <w:bCs/>
          <w:lang w:eastAsia="ja-JP"/>
        </w:rPr>
        <w:t xml:space="preserve"> The usage is explicitly limited to NR-DC. </w:t>
      </w:r>
      <w:r w:rsidR="00773513">
        <w:rPr>
          <w:bCs/>
          <w:lang w:eastAsia="ja-JP"/>
        </w:rPr>
        <w:t>If adopted, f</w:t>
      </w:r>
      <w:r>
        <w:rPr>
          <w:bCs/>
          <w:lang w:eastAsia="ja-JP"/>
        </w:rPr>
        <w:t xml:space="preserve">ield description </w:t>
      </w:r>
      <w:r w:rsidR="00986F06">
        <w:rPr>
          <w:bCs/>
          <w:lang w:eastAsia="ja-JP"/>
        </w:rPr>
        <w:t xml:space="preserve">seems to need </w:t>
      </w:r>
      <w:r w:rsidR="00404053">
        <w:rPr>
          <w:bCs/>
          <w:lang w:eastAsia="ja-JP"/>
        </w:rPr>
        <w:t>clarification</w:t>
      </w:r>
      <w:r>
        <w:rPr>
          <w:bCs/>
          <w:lang w:eastAsia="ja-JP"/>
        </w:rPr>
        <w:t xml:space="preserve"> to allow the usage in NE-DC. </w:t>
      </w:r>
      <w:r w:rsidR="00773513">
        <w:rPr>
          <w:bCs/>
          <w:lang w:eastAsia="ja-JP"/>
        </w:rPr>
        <w:t xml:space="preserve">In addition, moderator wonders whether </w:t>
      </w:r>
      <w:r w:rsidRPr="00036AFC">
        <w:rPr>
          <w:bCs/>
          <w:lang w:eastAsia="ja-JP"/>
        </w:rPr>
        <w:t>the frequency band indicator can</w:t>
      </w:r>
      <w:r w:rsidR="00773513">
        <w:rPr>
          <w:bCs/>
          <w:lang w:eastAsia="ja-JP"/>
        </w:rPr>
        <w:t xml:space="preserve"> always</w:t>
      </w:r>
      <w:r w:rsidRPr="00036AFC">
        <w:rPr>
          <w:bCs/>
          <w:lang w:eastAsia="ja-JP"/>
        </w:rPr>
        <w:t xml:space="preserve"> </w:t>
      </w:r>
      <w:r w:rsidR="00773513">
        <w:rPr>
          <w:bCs/>
          <w:lang w:eastAsia="ja-JP"/>
        </w:rPr>
        <w:t xml:space="preserve">be </w:t>
      </w:r>
      <w:r w:rsidRPr="00036AFC">
        <w:rPr>
          <w:bCs/>
          <w:lang w:eastAsia="ja-JP"/>
        </w:rPr>
        <w:t>determined uniquely from NR ARFCN.</w:t>
      </w:r>
    </w:p>
    <w:p w14:paraId="71E05B1A" w14:textId="57A4C93C" w:rsidR="00773513" w:rsidRDefault="00036AFC" w:rsidP="00036AFC">
      <w:pPr>
        <w:rPr>
          <w:lang w:eastAsia="sv-SE"/>
        </w:rPr>
      </w:pPr>
      <w:r w:rsidRPr="00773513">
        <w:rPr>
          <w:b/>
          <w:i/>
          <w:iCs/>
          <w:lang w:eastAsia="ja-JP"/>
        </w:rPr>
        <w:t>servCellInfoListMCG-EUTRA-r16</w:t>
      </w:r>
      <w:r w:rsidRPr="00036AFC">
        <w:rPr>
          <w:bCs/>
          <w:lang w:eastAsia="ja-JP"/>
        </w:rPr>
        <w:t xml:space="preserve">: </w:t>
      </w:r>
      <w:r w:rsidR="00773513">
        <w:rPr>
          <w:bCs/>
          <w:lang w:eastAsia="ja-JP"/>
        </w:rPr>
        <w:t xml:space="preserve">List which optionally contains one or more of DL EARFCN, UL EARFCN, and transmission </w:t>
      </w:r>
      <w:r w:rsidR="00773513" w:rsidRPr="006F115B">
        <w:t xml:space="preserve">bandwidth of the serving cell(s) in the MCG in intra-band </w:t>
      </w:r>
      <w:r w:rsidR="00773513" w:rsidRPr="006F115B">
        <w:rPr>
          <w:lang w:eastAsia="sv-SE"/>
        </w:rPr>
        <w:t>(NG)EN-DC</w:t>
      </w:r>
      <w:r w:rsidR="00773513">
        <w:rPr>
          <w:lang w:eastAsia="sv-SE"/>
        </w:rPr>
        <w:t xml:space="preserve">. If adopted, field description </w:t>
      </w:r>
      <w:r w:rsidR="00986F06">
        <w:rPr>
          <w:lang w:eastAsia="sv-SE"/>
        </w:rPr>
        <w:t>seems to need clarification</w:t>
      </w:r>
      <w:r w:rsidR="00773513">
        <w:rPr>
          <w:lang w:eastAsia="sv-SE"/>
        </w:rPr>
        <w:t xml:space="preserve"> to </w:t>
      </w:r>
      <w:r w:rsidR="00986F06">
        <w:rPr>
          <w:lang w:eastAsia="sv-SE"/>
        </w:rPr>
        <w:t>include</w:t>
      </w:r>
      <w:r w:rsidR="00773513">
        <w:rPr>
          <w:lang w:eastAsia="sv-SE"/>
        </w:rPr>
        <w:t xml:space="preserve"> the usage in inter-band EN-DC.</w:t>
      </w:r>
    </w:p>
    <w:p w14:paraId="39BA8B93" w14:textId="127BDDEA" w:rsidR="00773513" w:rsidRDefault="00B83023" w:rsidP="00036AFC">
      <w:pPr>
        <w:rPr>
          <w:lang w:eastAsia="sv-SE"/>
        </w:rPr>
      </w:pPr>
      <w:r>
        <w:rPr>
          <w:lang w:eastAsia="sv-SE"/>
        </w:rPr>
        <w:t>The above analysis is summarised in the table below.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83"/>
        <w:gridCol w:w="2457"/>
        <w:gridCol w:w="2458"/>
        <w:gridCol w:w="2457"/>
      </w:tblGrid>
      <w:tr w:rsidR="00773513" w:rsidRPr="00404053" w14:paraId="13B65693" w14:textId="77777777" w:rsidTr="00773513">
        <w:trPr>
          <w:trHeight w:val="44"/>
        </w:trPr>
        <w:tc>
          <w:tcPr>
            <w:tcW w:w="2483" w:type="dxa"/>
          </w:tcPr>
          <w:p w14:paraId="0294BED3" w14:textId="3F325CC2" w:rsidR="00773513" w:rsidRPr="00773513" w:rsidRDefault="00773513" w:rsidP="00036AFC">
            <w:pPr>
              <w:rPr>
                <w:b/>
                <w:bCs/>
                <w:lang w:eastAsia="sv-SE"/>
              </w:rPr>
            </w:pPr>
            <w:r w:rsidRPr="00773513">
              <w:rPr>
                <w:b/>
                <w:bCs/>
                <w:lang w:eastAsia="sv-SE"/>
              </w:rPr>
              <w:t>Field</w:t>
            </w:r>
          </w:p>
        </w:tc>
        <w:tc>
          <w:tcPr>
            <w:tcW w:w="2457" w:type="dxa"/>
          </w:tcPr>
          <w:p w14:paraId="1F6958E1" w14:textId="6C489606" w:rsidR="00773513" w:rsidRPr="00773513" w:rsidRDefault="00986F06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NR-DC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8" w:type="dxa"/>
          </w:tcPr>
          <w:p w14:paraId="27837A5F" w14:textId="2DC7C6FB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(NG)EN-DC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7" w:type="dxa"/>
          </w:tcPr>
          <w:p w14:paraId="79FA55B1" w14:textId="0564DD51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NE-DC</w:t>
            </w:r>
            <w:r>
              <w:rPr>
                <w:b/>
                <w:bCs/>
                <w:lang w:eastAsia="sv-SE"/>
              </w:rPr>
              <w:t>?</w:t>
            </w:r>
          </w:p>
        </w:tc>
      </w:tr>
      <w:tr w:rsidR="00773513" w14:paraId="484449F2" w14:textId="77777777" w:rsidTr="00404053">
        <w:trPr>
          <w:trHeight w:val="176"/>
        </w:trPr>
        <w:tc>
          <w:tcPr>
            <w:tcW w:w="2483" w:type="dxa"/>
          </w:tcPr>
          <w:p w14:paraId="5523EED6" w14:textId="32B4042A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selectedBandEntriesMNList</w:t>
            </w:r>
            <w:proofErr w:type="spellEnd"/>
          </w:p>
        </w:tc>
        <w:tc>
          <w:tcPr>
            <w:tcW w:w="2457" w:type="dxa"/>
          </w:tcPr>
          <w:p w14:paraId="5E8E72BD" w14:textId="6BFF8632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Yes</w:t>
            </w:r>
          </w:p>
        </w:tc>
        <w:tc>
          <w:tcPr>
            <w:tcW w:w="2458" w:type="dxa"/>
          </w:tcPr>
          <w:p w14:paraId="19D4A530" w14:textId="5AB668E3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  <w:tc>
          <w:tcPr>
            <w:tcW w:w="2457" w:type="dxa"/>
          </w:tcPr>
          <w:p w14:paraId="0DD1E4D4" w14:textId="2F4CC450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</w:tr>
      <w:tr w:rsidR="00773513" w14:paraId="3918D4BA" w14:textId="77777777" w:rsidTr="00773513">
        <w:tc>
          <w:tcPr>
            <w:tcW w:w="2483" w:type="dxa"/>
          </w:tcPr>
          <w:p w14:paraId="7ED593D7" w14:textId="7ED7E2F5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servFrequenciesMN</w:t>
            </w:r>
            <w:proofErr w:type="spellEnd"/>
            <w:r w:rsidRPr="00773513">
              <w:rPr>
                <w:lang w:eastAsia="sv-SE"/>
              </w:rPr>
              <w:t>-NR</w:t>
            </w:r>
          </w:p>
        </w:tc>
        <w:tc>
          <w:tcPr>
            <w:tcW w:w="2457" w:type="dxa"/>
          </w:tcPr>
          <w:p w14:paraId="62959185" w14:textId="54F711C0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</w:tc>
        <w:tc>
          <w:tcPr>
            <w:tcW w:w="2458" w:type="dxa"/>
          </w:tcPr>
          <w:p w14:paraId="1EFC833F" w14:textId="449A25A9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  <w:tc>
          <w:tcPr>
            <w:tcW w:w="2457" w:type="dxa"/>
          </w:tcPr>
          <w:p w14:paraId="44520FEA" w14:textId="77777777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  <w:p w14:paraId="5843B8E3" w14:textId="4A4C88EE" w:rsidR="00B8302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(needs clarification of field desc)</w:t>
            </w:r>
          </w:p>
        </w:tc>
      </w:tr>
      <w:tr w:rsidR="00773513" w14:paraId="68501F3A" w14:textId="77777777" w:rsidTr="00404053">
        <w:trPr>
          <w:trHeight w:val="42"/>
        </w:trPr>
        <w:tc>
          <w:tcPr>
            <w:tcW w:w="2483" w:type="dxa"/>
          </w:tcPr>
          <w:p w14:paraId="08A5AB81" w14:textId="4DEAB799" w:rsidR="00773513" w:rsidRDefault="00773513" w:rsidP="00036AFC">
            <w:pPr>
              <w:rPr>
                <w:lang w:eastAsia="sv-SE"/>
              </w:rPr>
            </w:pPr>
            <w:r w:rsidRPr="00773513">
              <w:rPr>
                <w:lang w:eastAsia="sv-SE"/>
              </w:rPr>
              <w:t>servCellInfoListMCG-EUTRA-r16</w:t>
            </w:r>
          </w:p>
        </w:tc>
        <w:tc>
          <w:tcPr>
            <w:tcW w:w="2457" w:type="dxa"/>
          </w:tcPr>
          <w:p w14:paraId="56B135B9" w14:textId="05D85766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No</w:t>
            </w:r>
          </w:p>
        </w:tc>
        <w:tc>
          <w:tcPr>
            <w:tcW w:w="2458" w:type="dxa"/>
          </w:tcPr>
          <w:p w14:paraId="6766ED72" w14:textId="02119DFE" w:rsidR="00986F06" w:rsidRDefault="00986F06" w:rsidP="00986F0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B83023">
              <w:rPr>
                <w:lang w:eastAsia="sv-SE"/>
              </w:rPr>
              <w:t>with clarification of field desc</w:t>
            </w:r>
          </w:p>
        </w:tc>
        <w:tc>
          <w:tcPr>
            <w:tcW w:w="2457" w:type="dxa"/>
          </w:tcPr>
          <w:p w14:paraId="72B01630" w14:textId="288E661E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</w:tr>
    </w:tbl>
    <w:p w14:paraId="6192067C" w14:textId="34FD0EE8" w:rsidR="00773513" w:rsidRDefault="00773513" w:rsidP="00036AFC">
      <w:pPr>
        <w:rPr>
          <w:lang w:eastAsia="sv-SE"/>
        </w:rPr>
      </w:pPr>
    </w:p>
    <w:p w14:paraId="2B703674" w14:textId="2DAAA44E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-1:</w:t>
      </w:r>
      <w:r>
        <w:rPr>
          <w:b/>
          <w:bCs/>
          <w:lang w:eastAsia="ja-JP"/>
        </w:rPr>
        <w:t xml:space="preserve"> Any comments </w:t>
      </w:r>
      <w:r w:rsidR="00E32814">
        <w:rPr>
          <w:b/>
          <w:bCs/>
          <w:lang w:eastAsia="ja-JP"/>
        </w:rPr>
        <w:t>on</w:t>
      </w:r>
      <w:r>
        <w:rPr>
          <w:b/>
          <w:bCs/>
          <w:lang w:eastAsia="ja-JP"/>
        </w:rPr>
        <w:t xml:space="preserve"> the above analysis?</w:t>
      </w:r>
    </w:p>
    <w:tbl>
      <w:tblPr>
        <w:tblStyle w:val="af8"/>
        <w:tblW w:w="4960" w:type="pct"/>
        <w:tblLook w:val="04A0" w:firstRow="1" w:lastRow="0" w:firstColumn="1" w:lastColumn="0" w:noHBand="0" w:noVBand="1"/>
      </w:tblPr>
      <w:tblGrid>
        <w:gridCol w:w="2548"/>
        <w:gridCol w:w="7228"/>
      </w:tblGrid>
      <w:tr w:rsidR="00404053" w14:paraId="76619BFD" w14:textId="77777777" w:rsidTr="00404053">
        <w:tc>
          <w:tcPr>
            <w:tcW w:w="1303" w:type="pct"/>
          </w:tcPr>
          <w:p w14:paraId="0AE5DC6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97" w:type="pct"/>
          </w:tcPr>
          <w:p w14:paraId="684D3E7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04053" w14:paraId="2DCB8B6D" w14:textId="77777777" w:rsidTr="00404053">
        <w:tc>
          <w:tcPr>
            <w:tcW w:w="1303" w:type="pct"/>
          </w:tcPr>
          <w:p w14:paraId="19AA2D6D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3632693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D910FCE" w14:textId="77777777" w:rsidTr="00404053">
        <w:tc>
          <w:tcPr>
            <w:tcW w:w="1303" w:type="pct"/>
          </w:tcPr>
          <w:p w14:paraId="74B0AD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BAC56F8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EC8C3B9" w14:textId="77777777" w:rsidTr="00404053">
        <w:tc>
          <w:tcPr>
            <w:tcW w:w="1303" w:type="pct"/>
          </w:tcPr>
          <w:p w14:paraId="711836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63188590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BD4601F" w14:textId="77777777" w:rsidTr="00404053">
        <w:tc>
          <w:tcPr>
            <w:tcW w:w="1303" w:type="pct"/>
          </w:tcPr>
          <w:p w14:paraId="370964F4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FC38BBC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DE95CDC" w14:textId="77777777" w:rsidTr="00404053">
        <w:tc>
          <w:tcPr>
            <w:tcW w:w="1303" w:type="pct"/>
          </w:tcPr>
          <w:p w14:paraId="7D78614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D693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A55DA37" w14:textId="77777777" w:rsidTr="00404053">
        <w:tc>
          <w:tcPr>
            <w:tcW w:w="1303" w:type="pct"/>
          </w:tcPr>
          <w:p w14:paraId="0C9C388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52560DA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00722DC" w14:textId="77777777" w:rsidTr="00404053">
        <w:tc>
          <w:tcPr>
            <w:tcW w:w="1303" w:type="pct"/>
          </w:tcPr>
          <w:p w14:paraId="5AA14C11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5F57A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C6A24B1" w14:textId="77777777" w:rsidTr="00404053">
        <w:tc>
          <w:tcPr>
            <w:tcW w:w="1303" w:type="pct"/>
          </w:tcPr>
          <w:p w14:paraId="1CD12E1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3362B297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38CB5CC" w14:textId="77777777" w:rsidTr="00404053">
        <w:tc>
          <w:tcPr>
            <w:tcW w:w="1303" w:type="pct"/>
          </w:tcPr>
          <w:p w14:paraId="3F0E925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77A6C2D1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8274646" w14:textId="7D224737" w:rsidR="00986F06" w:rsidRDefault="00986F06" w:rsidP="00986F06">
      <w:pPr>
        <w:rPr>
          <w:lang w:eastAsia="ja-JP"/>
        </w:rPr>
      </w:pPr>
    </w:p>
    <w:p w14:paraId="2712FBEC" w14:textId="45F65F25" w:rsidR="006D3C13" w:rsidRDefault="006D3C13" w:rsidP="00986F06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 w:rsidR="00E32814"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-1 summary TBA)</w:t>
      </w:r>
    </w:p>
    <w:p w14:paraId="603259FF" w14:textId="01EA42F2" w:rsidR="00E32814" w:rsidRDefault="00E32814" w:rsidP="00986F06">
      <w:pPr>
        <w:rPr>
          <w:lang w:eastAsia="ja-JP"/>
        </w:rPr>
      </w:pPr>
    </w:p>
    <w:p w14:paraId="1316ED7F" w14:textId="26D29F22" w:rsidR="00B11BFC" w:rsidRDefault="00B11BFC" w:rsidP="00986F06">
      <w:pPr>
        <w:rPr>
          <w:lang w:eastAsia="ja-JP"/>
        </w:rPr>
      </w:pPr>
      <w:r>
        <w:rPr>
          <w:lang w:eastAsia="ja-JP"/>
        </w:rPr>
        <w:t>Based on the above analysis and discussion, companies are invited to provide their view on whether/how to clarify the specifications. To help convergence, options that are pointed out during RAN2 115-e are listed below.</w:t>
      </w:r>
    </w:p>
    <w:p w14:paraId="17F0A004" w14:textId="0496AB3D" w:rsidR="005E24AF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1</w:t>
      </w:r>
      <w:r>
        <w:rPr>
          <w:lang w:eastAsia="ja-JP"/>
        </w:rPr>
        <w:t>: Clarify</w:t>
      </w:r>
      <w:r w:rsidR="00B11BFC">
        <w:rPr>
          <w:lang w:eastAsia="ja-JP"/>
        </w:rPr>
        <w:t xml:space="preserve"> the field description of</w:t>
      </w:r>
      <w:r>
        <w:rPr>
          <w:lang w:eastAsia="ja-JP"/>
        </w:rPr>
        <w:t xml:space="preserve"> </w:t>
      </w:r>
      <w:proofErr w:type="spellStart"/>
      <w:r w:rsidRPr="00B11BFC">
        <w:rPr>
          <w:i/>
          <w:iCs/>
          <w:lang w:eastAsia="ja-JP"/>
        </w:rPr>
        <w:t>selectedBandEntriesMNList</w:t>
      </w:r>
      <w:proofErr w:type="spellEnd"/>
      <w:r>
        <w:rPr>
          <w:lang w:eastAsia="ja-JP"/>
        </w:rPr>
        <w:t xml:space="preserve"> to</w:t>
      </w:r>
      <w:r w:rsidR="00B11BFC">
        <w:rPr>
          <w:lang w:eastAsia="ja-JP"/>
        </w:rPr>
        <w:t xml:space="preserve"> allow simultaneous Rx/Tx capability checking</w:t>
      </w:r>
      <w:r>
        <w:rPr>
          <w:lang w:eastAsia="ja-JP"/>
        </w:rPr>
        <w:t xml:space="preserve"> in </w:t>
      </w:r>
      <w:r w:rsidR="00B11BFC">
        <w:rPr>
          <w:lang w:eastAsia="ja-JP"/>
        </w:rPr>
        <w:t xml:space="preserve">all </w:t>
      </w:r>
      <w:r>
        <w:rPr>
          <w:lang w:eastAsia="ja-JP"/>
        </w:rPr>
        <w:t>DC options.</w:t>
      </w:r>
    </w:p>
    <w:p w14:paraId="36800F30" w14:textId="5B9B6557" w:rsidR="00B11BFC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2</w:t>
      </w:r>
      <w:r>
        <w:rPr>
          <w:lang w:eastAsia="ja-JP"/>
        </w:rPr>
        <w:t>: Clarify nothing</w:t>
      </w:r>
      <w:r w:rsidR="00B11BFC">
        <w:rPr>
          <w:lang w:eastAsia="ja-JP"/>
        </w:rPr>
        <w:t xml:space="preserve"> and leave the choice up to implementation</w:t>
      </w:r>
      <w:r>
        <w:rPr>
          <w:lang w:eastAsia="ja-JP"/>
        </w:rPr>
        <w:t>, as suggested by Ericsson in [4].</w:t>
      </w:r>
    </w:p>
    <w:p w14:paraId="0B2382FF" w14:textId="2C6C712E" w:rsidR="005E24AF" w:rsidRDefault="00B11BFC" w:rsidP="00986F06">
      <w:pPr>
        <w:rPr>
          <w:lang w:eastAsia="ja-JP"/>
        </w:rPr>
      </w:pPr>
      <w:r>
        <w:rPr>
          <w:lang w:eastAsia="ja-JP"/>
        </w:rPr>
        <w:lastRenderedPageBreak/>
        <w:t>Moderator wonders if adopting Option 2 might lead to</w:t>
      </w:r>
      <w:r w:rsidR="00035A29">
        <w:rPr>
          <w:lang w:eastAsia="ja-JP"/>
        </w:rPr>
        <w:t xml:space="preserve"> an</w:t>
      </w:r>
      <w:r>
        <w:rPr>
          <w:lang w:eastAsia="ja-JP"/>
        </w:rPr>
        <w:t xml:space="preserve"> IOT problem</w:t>
      </w:r>
      <w:r w:rsidR="00C735A3">
        <w:rPr>
          <w:lang w:eastAsia="ja-JP"/>
        </w:rPr>
        <w:t xml:space="preserve"> or not</w:t>
      </w:r>
      <w:r w:rsidR="005E24AF">
        <w:rPr>
          <w:lang w:eastAsia="ja-JP"/>
        </w:rPr>
        <w:t>.</w:t>
      </w:r>
      <w:r>
        <w:rPr>
          <w:lang w:eastAsia="ja-JP"/>
        </w:rPr>
        <w:t xml:space="preserve"> If</w:t>
      </w:r>
      <w:r w:rsidR="00A45286">
        <w:rPr>
          <w:lang w:eastAsia="ja-JP"/>
        </w:rPr>
        <w:t xml:space="preserve"> </w:t>
      </w:r>
      <w:r w:rsidR="0079349B">
        <w:rPr>
          <w:lang w:eastAsia="ja-JP"/>
        </w:rPr>
        <w:t xml:space="preserve">companies </w:t>
      </w:r>
      <w:r>
        <w:rPr>
          <w:lang w:eastAsia="ja-JP"/>
        </w:rPr>
        <w:t>prefer Option 2, comment on how to prevent potential IOT problem</w:t>
      </w:r>
      <w:r w:rsidR="00035A29">
        <w:rPr>
          <w:lang w:eastAsia="ja-JP"/>
        </w:rPr>
        <w:t>s</w:t>
      </w:r>
      <w:r>
        <w:rPr>
          <w:lang w:eastAsia="ja-JP"/>
        </w:rPr>
        <w:t xml:space="preserve"> between MN and SN</w:t>
      </w:r>
      <w:r w:rsidR="0079349B">
        <w:rPr>
          <w:lang w:eastAsia="ja-JP"/>
        </w:rPr>
        <w:t xml:space="preserve"> is encouraged</w:t>
      </w:r>
      <w:r>
        <w:rPr>
          <w:lang w:eastAsia="ja-JP"/>
        </w:rPr>
        <w:t>.</w:t>
      </w:r>
    </w:p>
    <w:p w14:paraId="0BD88846" w14:textId="5FBD8A59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:</w:t>
      </w:r>
      <w:r w:rsidR="006D3C13">
        <w:rPr>
          <w:b/>
          <w:bCs/>
          <w:lang w:eastAsia="ja-JP"/>
        </w:rPr>
        <w:t xml:space="preserve"> Which </w:t>
      </w:r>
      <w:r w:rsidR="00B11BFC">
        <w:rPr>
          <w:b/>
          <w:bCs/>
          <w:lang w:eastAsia="ja-JP"/>
        </w:rPr>
        <w:t>option</w:t>
      </w:r>
      <w:r w:rsidR="006D3C13">
        <w:rPr>
          <w:b/>
          <w:bCs/>
          <w:lang w:eastAsia="ja-JP"/>
        </w:rPr>
        <w:t xml:space="preserve"> do companies prefer</w:t>
      </w:r>
      <w:r>
        <w:rPr>
          <w:b/>
          <w:bCs/>
          <w:lang w:eastAsia="ja-JP"/>
        </w:rPr>
        <w:t>?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2689"/>
        <w:gridCol w:w="1417"/>
        <w:gridCol w:w="5749"/>
      </w:tblGrid>
      <w:tr w:rsidR="00B11BFC" w14:paraId="33973414" w14:textId="77777777" w:rsidTr="00B11BFC">
        <w:tc>
          <w:tcPr>
            <w:tcW w:w="1364" w:type="pct"/>
          </w:tcPr>
          <w:p w14:paraId="0CF09769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19" w:type="pct"/>
          </w:tcPr>
          <w:p w14:paraId="04ED508B" w14:textId="135BF8CC" w:rsidR="00986F06" w:rsidRDefault="00B11BFC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Option</w:t>
            </w:r>
          </w:p>
        </w:tc>
        <w:tc>
          <w:tcPr>
            <w:tcW w:w="2917" w:type="pct"/>
          </w:tcPr>
          <w:p w14:paraId="1F379D38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11BFC" w14:paraId="67A2CDF9" w14:textId="77777777" w:rsidTr="00B11BFC">
        <w:tc>
          <w:tcPr>
            <w:tcW w:w="1364" w:type="pct"/>
          </w:tcPr>
          <w:p w14:paraId="4AB5A8B9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3616A9A8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1E7773D1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B11BFC" w14:paraId="30120A5B" w14:textId="77777777" w:rsidTr="00B11BFC">
        <w:tc>
          <w:tcPr>
            <w:tcW w:w="1364" w:type="pct"/>
          </w:tcPr>
          <w:p w14:paraId="6BC4BA5F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752EC472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1E334606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B11BFC" w14:paraId="17BF7024" w14:textId="77777777" w:rsidTr="00B11BFC">
        <w:tc>
          <w:tcPr>
            <w:tcW w:w="1364" w:type="pct"/>
          </w:tcPr>
          <w:p w14:paraId="3F24050C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63E27BD8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2B5E92F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B11BFC" w14:paraId="0CC0A23D" w14:textId="77777777" w:rsidTr="00B11BFC">
        <w:tc>
          <w:tcPr>
            <w:tcW w:w="1364" w:type="pct"/>
          </w:tcPr>
          <w:p w14:paraId="263DD42C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2D016437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296E6FB8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B11BFC" w14:paraId="1F45958E" w14:textId="77777777" w:rsidTr="00B11BFC">
        <w:tc>
          <w:tcPr>
            <w:tcW w:w="1364" w:type="pct"/>
          </w:tcPr>
          <w:p w14:paraId="551CC112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B27B13F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CC79255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033932F1" w14:textId="77777777" w:rsidTr="00B11BFC">
        <w:tc>
          <w:tcPr>
            <w:tcW w:w="1364" w:type="pct"/>
          </w:tcPr>
          <w:p w14:paraId="4B8737C9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1D73F3A3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45670FC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55C8D090" w14:textId="77777777" w:rsidTr="00B11BFC">
        <w:tc>
          <w:tcPr>
            <w:tcW w:w="1364" w:type="pct"/>
          </w:tcPr>
          <w:p w14:paraId="4463EE4A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8B96334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B1F95F7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6D545554" w14:textId="77777777" w:rsidTr="00B11BFC">
        <w:tc>
          <w:tcPr>
            <w:tcW w:w="1364" w:type="pct"/>
          </w:tcPr>
          <w:p w14:paraId="13F6081F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60A23EA3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B49E7F4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3830E661" w14:textId="77777777" w:rsidTr="00B11BFC">
        <w:tc>
          <w:tcPr>
            <w:tcW w:w="1364" w:type="pct"/>
          </w:tcPr>
          <w:p w14:paraId="575A619D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15FA5AB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D635E9A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6B31BD42" w14:textId="161323D6" w:rsidR="00B83023" w:rsidRDefault="00B83023" w:rsidP="00036AFC">
      <w:pPr>
        <w:rPr>
          <w:lang w:eastAsia="sv-SE"/>
        </w:rPr>
      </w:pPr>
    </w:p>
    <w:p w14:paraId="77528368" w14:textId="2200BCA2" w:rsidR="006D3C13" w:rsidRDefault="00D10784" w:rsidP="00036AFC">
      <w:pPr>
        <w:rPr>
          <w:lang w:eastAsia="ja-JP"/>
        </w:rPr>
      </w:pPr>
      <w:bookmarkStart w:id="1" w:name="_Hlk82615697"/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 xml:space="preserve"> summary TBA)</w:t>
      </w:r>
    </w:p>
    <w:bookmarkEnd w:id="1"/>
    <w:p w14:paraId="66FE4872" w14:textId="576E0751" w:rsidR="00B879E6" w:rsidRDefault="001B5562" w:rsidP="00B879E6">
      <w:pPr>
        <w:pStyle w:val="2"/>
      </w:pPr>
      <w:r>
        <w:t>Dynamic resource coordination</w:t>
      </w:r>
    </w:p>
    <w:p w14:paraId="77CE945B" w14:textId="30118B3C" w:rsidR="003F6FDB" w:rsidRDefault="007626A1" w:rsidP="003F6FDB">
      <w:pPr>
        <w:rPr>
          <w:lang w:eastAsia="ja-JP"/>
        </w:rPr>
      </w:pPr>
      <w:r>
        <w:rPr>
          <w:lang w:eastAsia="ja-JP"/>
        </w:rPr>
        <w:t>During the email discussion in RAN2 115-e</w:t>
      </w:r>
      <w:r w:rsidR="003F6FDB">
        <w:rPr>
          <w:lang w:eastAsia="ja-JP"/>
        </w:rPr>
        <w:t xml:space="preserve"> [4]</w:t>
      </w:r>
      <w:r>
        <w:rPr>
          <w:lang w:eastAsia="ja-JP"/>
        </w:rPr>
        <w:t xml:space="preserve">, </w:t>
      </w:r>
      <w:r w:rsidR="003F6FDB">
        <w:rPr>
          <w:lang w:eastAsia="ja-JP"/>
        </w:rPr>
        <w:t>the usage of dynamic resource coordination mechanism for the UEs not capable of simultaneous Rx/Tx is discussed. As a result of discussion, there seems to be consensus on that dynamic resource coordination specified in RAN3 (</w:t>
      </w:r>
      <w:r w:rsidR="003F6FDB">
        <w:rPr>
          <w:rFonts w:hint="eastAsia"/>
          <w:kern w:val="2"/>
          <w:lang w:eastAsia="zh-CN"/>
        </w:rPr>
        <w:t>MR-DC Resource Coordination Information &gt; NR Resource Coordination Information</w:t>
      </w:r>
      <w:r w:rsidR="003F6FDB">
        <w:rPr>
          <w:kern w:val="2"/>
          <w:lang w:eastAsia="zh-CN"/>
        </w:rPr>
        <w:t xml:space="preserve"> in 38.423</w:t>
      </w:r>
      <w:r w:rsidR="003F6FDB">
        <w:rPr>
          <w:lang w:eastAsia="ja-JP"/>
        </w:rPr>
        <w:t>) does not currently support NR-DC.</w:t>
      </w:r>
    </w:p>
    <w:p w14:paraId="04361389" w14:textId="338FA53A" w:rsidR="007626A1" w:rsidRDefault="00404053" w:rsidP="00C66E0E">
      <w:pPr>
        <w:rPr>
          <w:lang w:eastAsia="ja-JP"/>
        </w:rPr>
      </w:pPr>
      <w:r>
        <w:rPr>
          <w:lang w:eastAsia="ja-JP"/>
        </w:rPr>
        <w:t>To facilitate the discussion, several ways for the network to consider the simultaneous Rx/Tx capability were discussed during RAN2 115-e. Here</w:t>
      </w:r>
      <w:r w:rsidR="002961A1">
        <w:rPr>
          <w:lang w:eastAsia="ja-JP"/>
        </w:rPr>
        <w:t xml:space="preserve"> </w:t>
      </w:r>
      <w:r>
        <w:rPr>
          <w:lang w:eastAsia="ja-JP"/>
        </w:rPr>
        <w:t>moderator tries to</w:t>
      </w:r>
      <w:r w:rsidR="002961A1">
        <w:rPr>
          <w:lang w:eastAsia="ja-JP"/>
        </w:rPr>
        <w:t xml:space="preserve"> summarize the discussed solutions, assuming a single band pair of interest for simplicity</w:t>
      </w:r>
      <w:r>
        <w:rPr>
          <w:lang w:eastAsia="ja-JP"/>
        </w:rPr>
        <w:t>:</w:t>
      </w:r>
    </w:p>
    <w:p w14:paraId="447AB17B" w14:textId="2189741E" w:rsidR="005354A7" w:rsidRDefault="007626A1" w:rsidP="005354A7">
      <w:pPr>
        <w:pStyle w:val="af4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 xml:space="preserve">(Referred to as </w:t>
      </w:r>
      <w:r w:rsidRPr="007626A1">
        <w:rPr>
          <w:b/>
          <w:bCs/>
          <w:lang w:eastAsia="ja-JP"/>
        </w:rPr>
        <w:t>1.</w:t>
      </w:r>
      <w:r>
        <w:rPr>
          <w:lang w:eastAsia="ja-JP"/>
        </w:rPr>
        <w:t xml:space="preserve"> in [4]) </w:t>
      </w:r>
      <w:r w:rsidR="005354A7"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 w:rsidR="005354A7">
        <w:rPr>
          <w:lang w:eastAsia="ja-JP"/>
        </w:rPr>
        <w:t xml:space="preserve"> is synchronized, neither of MN/SN has to check</w:t>
      </w:r>
      <w:r w:rsidR="005354A7" w:rsidRPr="005354A7">
        <w:rPr>
          <w:lang w:eastAsia="ja-JP"/>
        </w:rPr>
        <w:t xml:space="preserve"> simultaneous Rx/Tx UE capability</w:t>
      </w:r>
      <w:r w:rsidR="005354A7">
        <w:rPr>
          <w:lang w:eastAsia="ja-JP"/>
        </w:rPr>
        <w:t>.</w:t>
      </w:r>
    </w:p>
    <w:p w14:paraId="662D9FA3" w14:textId="3F04E6F9" w:rsidR="005354A7" w:rsidRDefault="005354A7" w:rsidP="005354A7">
      <w:pPr>
        <w:pStyle w:val="af4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>
        <w:rPr>
          <w:lang w:eastAsia="ja-JP"/>
        </w:rPr>
        <w:t xml:space="preserve"> is not synchronized:</w:t>
      </w:r>
    </w:p>
    <w:p w14:paraId="65B6AA5E" w14:textId="6934725C" w:rsidR="005354A7" w:rsidRDefault="005354A7" w:rsidP="005354A7">
      <w:pPr>
        <w:ind w:left="1080"/>
        <w:rPr>
          <w:lang w:eastAsia="ja-JP"/>
        </w:rPr>
      </w:pPr>
      <w:r>
        <w:rPr>
          <w:lang w:eastAsia="ja-JP"/>
        </w:rPr>
        <w:t>2.1) If the UE supports simultaneous Rx/Tx</w:t>
      </w:r>
      <w:r w:rsidR="002961A1">
        <w:rPr>
          <w:lang w:eastAsia="ja-JP"/>
        </w:rPr>
        <w:t xml:space="preserve"> for the band pair</w:t>
      </w:r>
      <w:r>
        <w:rPr>
          <w:lang w:eastAsia="ja-JP"/>
        </w:rPr>
        <w:t xml:space="preserve">,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can setup NR-DC without any</w:t>
      </w:r>
      <w:r w:rsidR="007626A1">
        <w:rPr>
          <w:lang w:eastAsia="ja-JP"/>
        </w:rPr>
        <w:t xml:space="preserve"> scheduling restriction.</w:t>
      </w:r>
    </w:p>
    <w:p w14:paraId="44C2B181" w14:textId="35A06BD4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 xml:space="preserve">2.2) If the UE does not support simultaneous Rx/Tx </w:t>
      </w:r>
      <w:r w:rsidR="002961A1">
        <w:rPr>
          <w:lang w:eastAsia="ja-JP"/>
        </w:rPr>
        <w:t>for the band pair</w:t>
      </w:r>
      <w:r>
        <w:rPr>
          <w:lang w:eastAsia="ja-JP"/>
        </w:rPr>
        <w:t>:</w:t>
      </w:r>
    </w:p>
    <w:p w14:paraId="6FD2CB7F" w14:textId="48508D7E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ab/>
        <w:t xml:space="preserve">2.2.1) (Referred to as </w:t>
      </w:r>
      <w:r w:rsidRPr="007626A1">
        <w:rPr>
          <w:b/>
          <w:bCs/>
          <w:lang w:eastAsia="ja-JP"/>
        </w:rPr>
        <w:t>2.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not to setup NR-DC for e.g. simplicity, sacrificing the throughput etc.</w:t>
      </w:r>
    </w:p>
    <w:p w14:paraId="59705162" w14:textId="28C2735F" w:rsidR="002961A1" w:rsidRDefault="007626A1" w:rsidP="002961A1">
      <w:pPr>
        <w:ind w:left="1080"/>
        <w:rPr>
          <w:lang w:eastAsia="ja-JP"/>
        </w:rPr>
      </w:pPr>
      <w:r>
        <w:rPr>
          <w:lang w:eastAsia="ja-JP"/>
        </w:rPr>
        <w:tab/>
        <w:t xml:space="preserve">2.2.2) (Referred to as </w:t>
      </w:r>
      <w:r>
        <w:rPr>
          <w:b/>
          <w:bCs/>
          <w:lang w:eastAsia="ja-JP"/>
        </w:rPr>
        <w:t>3</w:t>
      </w:r>
      <w:r w:rsidRPr="007626A1">
        <w:rPr>
          <w:b/>
          <w:bCs/>
          <w:lang w:eastAsia="ja-JP"/>
        </w:rPr>
        <w:t>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to setup NR-DC</w:t>
      </w:r>
      <w:r w:rsidR="00404053">
        <w:rPr>
          <w:lang w:eastAsia="ja-JP"/>
        </w:rPr>
        <w:t>,</w:t>
      </w:r>
      <w:r>
        <w:rPr>
          <w:lang w:eastAsia="ja-JP"/>
        </w:rPr>
        <w:t xml:space="preserve"> </w:t>
      </w:r>
      <w:r w:rsidR="00404053">
        <w:rPr>
          <w:lang w:eastAsia="ja-JP"/>
        </w:rPr>
        <w:t xml:space="preserve">possibly </w:t>
      </w:r>
      <w:r>
        <w:rPr>
          <w:lang w:eastAsia="ja-JP"/>
        </w:rPr>
        <w:t>with scheduling coordination.</w:t>
      </w:r>
    </w:p>
    <w:p w14:paraId="2E783081" w14:textId="23669091" w:rsidR="00E91C0C" w:rsidRDefault="00E91C0C" w:rsidP="002961A1">
      <w:pPr>
        <w:rPr>
          <w:lang w:eastAsia="ja-JP"/>
        </w:rPr>
      </w:pPr>
      <w:r>
        <w:rPr>
          <w:lang w:eastAsia="ja-JP"/>
        </w:rPr>
        <w:t>Based on the companies’ feedback in [4], moderator understands</w:t>
      </w:r>
      <w:r w:rsidR="002961A1">
        <w:rPr>
          <w:lang w:eastAsia="ja-JP"/>
        </w:rPr>
        <w:t xml:space="preserve"> that the dynamic resource coordination mechanism would help 2.2.2 above. </w:t>
      </w:r>
      <w:r>
        <w:rPr>
          <w:lang w:eastAsia="ja-JP"/>
        </w:rPr>
        <w:t>Most companies support or are ok to have the mechanism also for NR-DC, but no agreement was reached.</w:t>
      </w:r>
    </w:p>
    <w:p w14:paraId="72A0D5DA" w14:textId="472DC45C" w:rsidR="002961A1" w:rsidRDefault="00E91C0C" w:rsidP="002961A1">
      <w:pPr>
        <w:rPr>
          <w:lang w:eastAsia="ja-JP"/>
        </w:rPr>
      </w:pPr>
      <w:r>
        <w:rPr>
          <w:lang w:eastAsia="ja-JP"/>
        </w:rPr>
        <w:t>Now with more time checking, c</w:t>
      </w:r>
      <w:r w:rsidR="002961A1">
        <w:rPr>
          <w:lang w:eastAsia="ja-JP"/>
        </w:rPr>
        <w:t xml:space="preserve">ompanies are invited </w:t>
      </w:r>
      <w:r>
        <w:rPr>
          <w:lang w:eastAsia="ja-JP"/>
        </w:rPr>
        <w:t xml:space="preserve">again </w:t>
      </w:r>
      <w:r w:rsidR="002961A1">
        <w:rPr>
          <w:lang w:eastAsia="ja-JP"/>
        </w:rPr>
        <w:t xml:space="preserve">to provide </w:t>
      </w:r>
      <w:r w:rsidR="00DE455B">
        <w:rPr>
          <w:lang w:eastAsia="ja-JP"/>
        </w:rPr>
        <w:t>comments on their interest on the mechanism and what we should let RAN3 know</w:t>
      </w:r>
      <w:r w:rsidR="009A225B">
        <w:rPr>
          <w:lang w:eastAsia="ja-JP"/>
        </w:rPr>
        <w:t xml:space="preserve"> or request</w:t>
      </w:r>
      <w:r w:rsidR="00DE455B">
        <w:rPr>
          <w:lang w:eastAsia="ja-JP"/>
        </w:rPr>
        <w:t>.</w:t>
      </w:r>
    </w:p>
    <w:p w14:paraId="7457BF39" w14:textId="51C6C96F" w:rsidR="002961A1" w:rsidRPr="00FF515C" w:rsidRDefault="002961A1" w:rsidP="002961A1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3</w:t>
      </w:r>
      <w:r w:rsidRPr="00FF515C">
        <w:rPr>
          <w:b/>
          <w:bCs/>
          <w:lang w:eastAsia="ja-JP"/>
        </w:rPr>
        <w:t>-</w:t>
      </w:r>
      <w:r w:rsidR="00EB5F06">
        <w:rPr>
          <w:b/>
          <w:bCs/>
          <w:lang w:eastAsia="ja-JP"/>
        </w:rPr>
        <w:t>1</w:t>
      </w:r>
      <w:r w:rsidRPr="00FF515C">
        <w:rPr>
          <w:b/>
          <w:bCs/>
          <w:lang w:eastAsia="ja-JP"/>
        </w:rPr>
        <w:t>:</w:t>
      </w:r>
      <w:r>
        <w:rPr>
          <w:b/>
          <w:bCs/>
          <w:lang w:eastAsia="ja-JP"/>
        </w:rPr>
        <w:t xml:space="preserve"> Do companies support to introduce RAN3 resource coordination in NR-DC?</w:t>
      </w:r>
      <w:r w:rsidR="00DE455B">
        <w:rPr>
          <w:b/>
          <w:bCs/>
          <w:lang w:eastAsia="ja-JP"/>
        </w:rPr>
        <w:t xml:space="preserve"> If yes, do you agree to send an LS to RAN3 explaining the identified issue (i.e. dynamic resource coordination is not supported in NR-DC)?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937"/>
        <w:gridCol w:w="1550"/>
        <w:gridCol w:w="1470"/>
        <w:gridCol w:w="4898"/>
      </w:tblGrid>
      <w:tr w:rsidR="00DE455B" w14:paraId="37D08F26" w14:textId="77777777" w:rsidTr="00DE455B">
        <w:tc>
          <w:tcPr>
            <w:tcW w:w="982" w:type="pct"/>
          </w:tcPr>
          <w:p w14:paraId="0E8E4D39" w14:textId="77777777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86" w:type="pct"/>
          </w:tcPr>
          <w:p w14:paraId="04352F65" w14:textId="41233D30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Support dynamic resource coordination?</w:t>
            </w:r>
          </w:p>
        </w:tc>
        <w:tc>
          <w:tcPr>
            <w:tcW w:w="746" w:type="pct"/>
          </w:tcPr>
          <w:p w14:paraId="35C62FA9" w14:textId="7B4418A7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Agree to send LS to RAN3?</w:t>
            </w:r>
          </w:p>
        </w:tc>
        <w:tc>
          <w:tcPr>
            <w:tcW w:w="2485" w:type="pct"/>
          </w:tcPr>
          <w:p w14:paraId="0767E533" w14:textId="32BF0938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  <w:r w:rsidR="00E91C0C"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 xml:space="preserve"> (e.g. suggestion on LS direction)</w:t>
            </w:r>
          </w:p>
        </w:tc>
      </w:tr>
      <w:tr w:rsidR="00DE455B" w14:paraId="70D88BC5" w14:textId="77777777" w:rsidTr="00DE455B">
        <w:tc>
          <w:tcPr>
            <w:tcW w:w="982" w:type="pct"/>
          </w:tcPr>
          <w:p w14:paraId="5710726E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86" w:type="pct"/>
          </w:tcPr>
          <w:p w14:paraId="2D02C6B2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46" w:type="pct"/>
          </w:tcPr>
          <w:p w14:paraId="3D579647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485" w:type="pct"/>
          </w:tcPr>
          <w:p w14:paraId="5E8D613F" w14:textId="0F1F42EF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09E461A1" w14:textId="77777777" w:rsidTr="00DE455B">
        <w:tc>
          <w:tcPr>
            <w:tcW w:w="982" w:type="pct"/>
          </w:tcPr>
          <w:p w14:paraId="3E76F542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86" w:type="pct"/>
          </w:tcPr>
          <w:p w14:paraId="74ABC601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46" w:type="pct"/>
          </w:tcPr>
          <w:p w14:paraId="2C3CED58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485" w:type="pct"/>
          </w:tcPr>
          <w:p w14:paraId="7CD81D2E" w14:textId="642CF842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028D886E" w14:textId="77777777" w:rsidTr="00DE455B">
        <w:tc>
          <w:tcPr>
            <w:tcW w:w="982" w:type="pct"/>
          </w:tcPr>
          <w:p w14:paraId="198210F7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86" w:type="pct"/>
          </w:tcPr>
          <w:p w14:paraId="2DD1A567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46" w:type="pct"/>
          </w:tcPr>
          <w:p w14:paraId="59C09CA3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485" w:type="pct"/>
          </w:tcPr>
          <w:p w14:paraId="5EC339CE" w14:textId="386A1BFD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22C9E6F4" w14:textId="77777777" w:rsidTr="00DE455B">
        <w:tc>
          <w:tcPr>
            <w:tcW w:w="982" w:type="pct"/>
          </w:tcPr>
          <w:p w14:paraId="0AB7895B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86" w:type="pct"/>
          </w:tcPr>
          <w:p w14:paraId="3E1D0DAD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46" w:type="pct"/>
          </w:tcPr>
          <w:p w14:paraId="13EE1F32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485" w:type="pct"/>
          </w:tcPr>
          <w:p w14:paraId="7BA2775B" w14:textId="4D46105A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759D9F66" w14:textId="77777777" w:rsidTr="00DE455B">
        <w:tc>
          <w:tcPr>
            <w:tcW w:w="982" w:type="pct"/>
          </w:tcPr>
          <w:p w14:paraId="36ADF316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86" w:type="pct"/>
          </w:tcPr>
          <w:p w14:paraId="4A5361AB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46" w:type="pct"/>
          </w:tcPr>
          <w:p w14:paraId="04866A29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485" w:type="pct"/>
          </w:tcPr>
          <w:p w14:paraId="7BD6AC51" w14:textId="312F741E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48414BED" w14:textId="77777777" w:rsidTr="00DE455B">
        <w:tc>
          <w:tcPr>
            <w:tcW w:w="982" w:type="pct"/>
          </w:tcPr>
          <w:p w14:paraId="3AF9158C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86" w:type="pct"/>
          </w:tcPr>
          <w:p w14:paraId="00BC81B1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46" w:type="pct"/>
          </w:tcPr>
          <w:p w14:paraId="1B507163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485" w:type="pct"/>
          </w:tcPr>
          <w:p w14:paraId="5AC81101" w14:textId="33A35068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0D6EFE77" w14:textId="77777777" w:rsidTr="00DE455B">
        <w:tc>
          <w:tcPr>
            <w:tcW w:w="982" w:type="pct"/>
          </w:tcPr>
          <w:p w14:paraId="0C0A8C02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86" w:type="pct"/>
          </w:tcPr>
          <w:p w14:paraId="0BA9D217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46" w:type="pct"/>
          </w:tcPr>
          <w:p w14:paraId="309F8C7D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485" w:type="pct"/>
          </w:tcPr>
          <w:p w14:paraId="0CED7A06" w14:textId="781AA101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4166748C" w14:textId="77777777" w:rsidTr="00DE455B">
        <w:tc>
          <w:tcPr>
            <w:tcW w:w="982" w:type="pct"/>
          </w:tcPr>
          <w:p w14:paraId="7624DD3D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86" w:type="pct"/>
          </w:tcPr>
          <w:p w14:paraId="7F486E55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46" w:type="pct"/>
          </w:tcPr>
          <w:p w14:paraId="10688045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485" w:type="pct"/>
          </w:tcPr>
          <w:p w14:paraId="18BDB8C7" w14:textId="73DD6B41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26C0DFB5" w14:textId="77777777" w:rsidTr="00DE455B">
        <w:tc>
          <w:tcPr>
            <w:tcW w:w="982" w:type="pct"/>
          </w:tcPr>
          <w:p w14:paraId="1291F8ED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86" w:type="pct"/>
          </w:tcPr>
          <w:p w14:paraId="05075C51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46" w:type="pct"/>
          </w:tcPr>
          <w:p w14:paraId="69E7215E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485" w:type="pct"/>
          </w:tcPr>
          <w:p w14:paraId="066D3618" w14:textId="140DA106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2362D00" w14:textId="7AC84092" w:rsidR="003F6FDB" w:rsidRDefault="003F6FDB" w:rsidP="003F6FDB">
      <w:pPr>
        <w:rPr>
          <w:lang w:eastAsia="ja-JP"/>
        </w:rPr>
      </w:pPr>
    </w:p>
    <w:p w14:paraId="2FC5B95B" w14:textId="0FF41725" w:rsidR="003F6FDB" w:rsidRPr="00C66E0E" w:rsidRDefault="00E91C0C" w:rsidP="003F6FDB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3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1</w:t>
      </w:r>
      <w:r w:rsidRPr="006D3C13">
        <w:rPr>
          <w:color w:val="4472C4" w:themeColor="accent1"/>
          <w:lang w:eastAsia="ja-JP"/>
        </w:rPr>
        <w:t xml:space="preserve"> summary TBA)</w:t>
      </w:r>
    </w:p>
    <w:p w14:paraId="08AA5E86" w14:textId="7C92056B" w:rsidR="001B5562" w:rsidRDefault="001B5562" w:rsidP="001B5562">
      <w:pPr>
        <w:pStyle w:val="2"/>
      </w:pPr>
      <w:r>
        <w:t>General</w:t>
      </w:r>
    </w:p>
    <w:p w14:paraId="1E4A0D66" w14:textId="46D1AB0E" w:rsidR="00812859" w:rsidRPr="001B5562" w:rsidRDefault="001B5562" w:rsidP="001B5562">
      <w:pPr>
        <w:rPr>
          <w:lang w:eastAsia="ja-JP"/>
        </w:rPr>
      </w:pPr>
      <w:r>
        <w:rPr>
          <w:lang w:eastAsia="ja-JP"/>
        </w:rPr>
        <w:t xml:space="preserve">This section is to discuss </w:t>
      </w:r>
      <w:r w:rsidRPr="001B5562">
        <w:rPr>
          <w:lang w:eastAsia="ja-JP"/>
        </w:rPr>
        <w:t xml:space="preserve">any </w:t>
      </w:r>
      <w:r>
        <w:rPr>
          <w:lang w:eastAsia="ja-JP"/>
        </w:rPr>
        <w:t xml:space="preserve">issues </w:t>
      </w:r>
      <w:r w:rsidRPr="001B5562">
        <w:rPr>
          <w:lang w:eastAsia="ja-JP"/>
        </w:rPr>
        <w:t>not covered by previous</w:t>
      </w:r>
      <w:r>
        <w:rPr>
          <w:lang w:eastAsia="ja-JP"/>
        </w:rPr>
        <w:t xml:space="preserve"> sections</w:t>
      </w:r>
      <w:r w:rsidRPr="001B5562">
        <w:rPr>
          <w:lang w:eastAsia="ja-JP"/>
        </w:rPr>
        <w:t xml:space="preserve">, e.g. </w:t>
      </w:r>
      <w:r>
        <w:rPr>
          <w:lang w:eastAsia="ja-JP"/>
        </w:rPr>
        <w:t xml:space="preserve">details </w:t>
      </w:r>
      <w:r w:rsidRPr="001B5562">
        <w:rPr>
          <w:lang w:eastAsia="ja-JP"/>
        </w:rPr>
        <w:t>on</w:t>
      </w:r>
      <w:r w:rsidR="00FE20CA">
        <w:rPr>
          <w:lang w:eastAsia="ja-JP"/>
        </w:rPr>
        <w:t xml:space="preserve"> the</w:t>
      </w:r>
      <w:r w:rsidRPr="001B5562">
        <w:rPr>
          <w:lang w:eastAsia="ja-JP"/>
        </w:rPr>
        <w:t xml:space="preserve"> draft CRs [5][6][7][8]</w:t>
      </w:r>
      <w:r w:rsidR="00FE20CA">
        <w:rPr>
          <w:lang w:eastAsia="ja-JP"/>
        </w:rPr>
        <w:t>, aiming to agree the CRs in RAN2 116-e</w:t>
      </w:r>
      <w:r w:rsidR="00CD0427">
        <w:rPr>
          <w:lang w:eastAsia="ja-JP"/>
        </w:rPr>
        <w:t xml:space="preserve"> with potential modification</w:t>
      </w:r>
      <w:r w:rsidR="00FE20CA">
        <w:rPr>
          <w:lang w:eastAsia="ja-JP"/>
        </w:rPr>
        <w:t>.</w:t>
      </w:r>
    </w:p>
    <w:p w14:paraId="4AE9173D" w14:textId="6F159872" w:rsidR="001B5562" w:rsidRPr="001B5562" w:rsidRDefault="00FF515C" w:rsidP="00310467">
      <w:pPr>
        <w:outlineLvl w:val="4"/>
        <w:rPr>
          <w:b/>
          <w:bCs/>
          <w:lang w:eastAsia="ja-JP"/>
        </w:rPr>
      </w:pPr>
      <w:r>
        <w:rPr>
          <w:b/>
          <w:bCs/>
          <w:lang w:eastAsia="ja-JP"/>
        </w:rPr>
        <w:t>Q</w:t>
      </w:r>
      <w:r w:rsidR="001B5562" w:rsidRPr="001B5562">
        <w:rPr>
          <w:b/>
          <w:bCs/>
          <w:lang w:eastAsia="ja-JP"/>
        </w:rPr>
        <w:t xml:space="preserve">4-1: </w:t>
      </w:r>
      <w:bookmarkStart w:id="2" w:name="_Hlk82527678"/>
      <w:r w:rsidR="001B5562">
        <w:rPr>
          <w:b/>
          <w:bCs/>
          <w:lang w:eastAsia="ja-JP"/>
        </w:rPr>
        <w:t>A</w:t>
      </w:r>
      <w:r w:rsidR="001B5562" w:rsidRPr="001B5562">
        <w:rPr>
          <w:b/>
          <w:bCs/>
          <w:lang w:eastAsia="ja-JP"/>
        </w:rPr>
        <w:t xml:space="preserve">ny </w:t>
      </w:r>
      <w:r w:rsidR="001B5562" w:rsidRPr="00310467">
        <w:rPr>
          <w:b/>
          <w:lang w:eastAsia="ja-JP"/>
        </w:rPr>
        <w:t>comments</w:t>
      </w:r>
      <w:r w:rsidR="001B5562" w:rsidRPr="001B5562">
        <w:rPr>
          <w:b/>
          <w:bCs/>
          <w:lang w:eastAsia="ja-JP"/>
        </w:rPr>
        <w:t xml:space="preserve"> not covered by </w:t>
      </w:r>
      <w:r w:rsidR="00FE20CA">
        <w:rPr>
          <w:b/>
          <w:bCs/>
          <w:lang w:eastAsia="ja-JP"/>
        </w:rPr>
        <w:t xml:space="preserve">the </w:t>
      </w:r>
      <w:r w:rsidR="001B5562" w:rsidRPr="001B5562">
        <w:rPr>
          <w:b/>
          <w:bCs/>
          <w:lang w:eastAsia="ja-JP"/>
        </w:rPr>
        <w:t>previous</w:t>
      </w:r>
      <w:bookmarkEnd w:id="2"/>
      <w:r w:rsidR="001B5562">
        <w:rPr>
          <w:b/>
          <w:bCs/>
          <w:lang w:eastAsia="ja-JP"/>
        </w:rPr>
        <w:t xml:space="preserve"> sections?</w:t>
      </w:r>
    </w:p>
    <w:tbl>
      <w:tblPr>
        <w:tblStyle w:val="af8"/>
        <w:tblW w:w="4928" w:type="pct"/>
        <w:tblLook w:val="04A0" w:firstRow="1" w:lastRow="0" w:firstColumn="1" w:lastColumn="0" w:noHBand="0" w:noVBand="1"/>
      </w:tblPr>
      <w:tblGrid>
        <w:gridCol w:w="2312"/>
        <w:gridCol w:w="7401"/>
      </w:tblGrid>
      <w:tr w:rsidR="001B5562" w14:paraId="30698D99" w14:textId="77777777" w:rsidTr="00147E11">
        <w:tc>
          <w:tcPr>
            <w:tcW w:w="1190" w:type="pct"/>
          </w:tcPr>
          <w:p w14:paraId="49F0D20E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36B7489D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B5562" w14:paraId="5B93A4C0" w14:textId="77777777" w:rsidTr="00147E11">
        <w:trPr>
          <w:trHeight w:val="90"/>
        </w:trPr>
        <w:tc>
          <w:tcPr>
            <w:tcW w:w="1190" w:type="pct"/>
          </w:tcPr>
          <w:p w14:paraId="5C69E2E6" w14:textId="060CCFF6" w:rsidR="001B5562" w:rsidRDefault="0081285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 (as moderator)</w:t>
            </w:r>
          </w:p>
        </w:tc>
        <w:tc>
          <w:tcPr>
            <w:tcW w:w="3810" w:type="pct"/>
          </w:tcPr>
          <w:p w14:paraId="7E152388" w14:textId="5B8FD1F1" w:rsidR="001B5562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 xml:space="preserve">Draft CRs should be updated according to </w:t>
            </w:r>
            <w:r w:rsidRPr="00812859">
              <w:rPr>
                <w:lang w:eastAsia="ja-JP"/>
              </w:rPr>
              <w:t>R2-2109063</w:t>
            </w:r>
            <w:r>
              <w:rPr>
                <w:lang w:eastAsia="ja-JP"/>
              </w:rPr>
              <w:t xml:space="preserve"> and </w:t>
            </w:r>
            <w:r w:rsidRPr="00812859">
              <w:rPr>
                <w:lang w:eastAsia="ja-JP"/>
              </w:rPr>
              <w:t>R2-210906</w:t>
            </w:r>
            <w:r>
              <w:rPr>
                <w:lang w:eastAsia="ja-JP"/>
              </w:rPr>
              <w:t xml:space="preserve">4 that were agreed in RAN2 #115-e. </w:t>
            </w:r>
            <w:r w:rsidR="004F5C3C">
              <w:rPr>
                <w:lang w:eastAsia="ja-JP"/>
              </w:rPr>
              <w:t xml:space="preserve">Moderator </w:t>
            </w:r>
            <w:r w:rsidR="0083335B">
              <w:rPr>
                <w:lang w:eastAsia="ja-JP"/>
              </w:rPr>
              <w:t xml:space="preserve">would like to </w:t>
            </w:r>
            <w:r w:rsidR="004F5C3C">
              <w:rPr>
                <w:lang w:eastAsia="ja-JP"/>
              </w:rPr>
              <w:t>work on this once 38.331 is updated.</w:t>
            </w:r>
          </w:p>
          <w:p w14:paraId="3776025D" w14:textId="213E0AEC" w:rsidR="00F56E6F" w:rsidRDefault="00F56E6F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As compared to the wording in R2-2109063/4 below, we would need some rewording</w:t>
            </w:r>
            <w:r w:rsidR="00886A99">
              <w:rPr>
                <w:lang w:eastAsia="ja-JP"/>
              </w:rPr>
              <w:t xml:space="preserve"> an the original text refers to band combinations rather than band pairs</w:t>
            </w:r>
            <w:r>
              <w:rPr>
                <w:lang w:eastAsia="ja-JP"/>
              </w:rPr>
              <w:t>.</w:t>
            </w:r>
          </w:p>
          <w:p w14:paraId="58103588" w14:textId="71F8EAF2" w:rsidR="00812859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===</w:t>
            </w:r>
          </w:p>
          <w:p w14:paraId="6A19E781" w14:textId="77777777" w:rsidR="00812859" w:rsidRPr="00812859" w:rsidRDefault="00812859" w:rsidP="008128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applies to:</w:t>
            </w:r>
          </w:p>
          <w:p w14:paraId="7ED334E6" w14:textId="77777777" w:rsidR="00812859" w:rsidRPr="00812859" w:rsidRDefault="00812859" w:rsidP="00812859">
            <w:pPr>
              <w:pStyle w:val="af4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ntra-band (NG)EN-DC/NE-DC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combination 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supporting both UL and DL intra-band (NG)EN-DC/NE-DC parts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with additional inter-band NR/LTE CA component;</w:t>
            </w:r>
          </w:p>
          <w:p w14:paraId="07A1511F" w14:textId="77777777" w:rsidR="00812859" w:rsidRPr="00812859" w:rsidRDefault="00812859" w:rsidP="00812859">
            <w:pPr>
              <w:pStyle w:val="af4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Intra-band (NG)EN-DC/NE-DC combination without supporting UL in both the bands of the intra-band (NG)EN-DC/NE-DC UL part;</w:t>
            </w:r>
          </w:p>
          <w:p w14:paraId="52B1C596" w14:textId="77777777" w:rsidR="00812859" w:rsidRPr="00812859" w:rsidRDefault="00812859" w:rsidP="00812859">
            <w:pPr>
              <w:pStyle w:val="af4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Inter-band 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  <w:lang w:eastAsia="ja-JP"/>
              </w:rPr>
              <w:t>(NG)EN-DC/NE-DC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combination without Intra-band component.</w:t>
            </w:r>
          </w:p>
          <w:p w14:paraId="08F5F598" w14:textId="77777777" w:rsidR="00812859" w:rsidRPr="00812859" w:rsidRDefault="00812859" w:rsidP="00812859">
            <w:pPr>
              <w:pStyle w:val="TAL"/>
              <w:rPr>
                <w:rFonts w:cs="Arial"/>
                <w:i/>
                <w:iCs/>
                <w:szCs w:val="18"/>
              </w:rPr>
            </w:pPr>
          </w:p>
          <w:p w14:paraId="653273DC" w14:textId="5EDB837C" w:rsidR="00812859" w:rsidRDefault="00812859" w:rsidP="00812859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is not applicable to the  inter-band (NG)EN-DC/NE-DC combination, where the frequency range of the E-UTRA band is a subset of the frequency range of the NR band (as specified in Table 5.5B.4.1-1 of TS 38.101-3 [4])</w:t>
            </w:r>
            <w:r w:rsidRPr="00812859">
              <w:rPr>
                <w:rFonts w:ascii="Arial" w:hAnsi="Arial" w:cs="Arial" w:hint="eastAsia"/>
                <w:i/>
                <w:iCs/>
                <w:sz w:val="18"/>
                <w:szCs w:val="18"/>
              </w:rPr>
              <w:t>.</w:t>
            </w:r>
          </w:p>
        </w:tc>
      </w:tr>
      <w:tr w:rsidR="001B5562" w14:paraId="0BD2AFDB" w14:textId="77777777" w:rsidTr="00147E11">
        <w:tc>
          <w:tcPr>
            <w:tcW w:w="1190" w:type="pct"/>
          </w:tcPr>
          <w:p w14:paraId="4A242DD2" w14:textId="5CD1ED86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8FEA37C" w14:textId="3DAE2518" w:rsidR="001B5562" w:rsidRDefault="001B5562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76C3" w14:paraId="100B54DC" w14:textId="77777777" w:rsidTr="00147E11">
        <w:tc>
          <w:tcPr>
            <w:tcW w:w="1190" w:type="pct"/>
          </w:tcPr>
          <w:p w14:paraId="3404F00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3C792EF6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1560A7A" w14:textId="77777777" w:rsidTr="00147E11">
        <w:tc>
          <w:tcPr>
            <w:tcW w:w="1190" w:type="pct"/>
          </w:tcPr>
          <w:p w14:paraId="6284F3BC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1875F0C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DDC6E77" w14:textId="77777777" w:rsidTr="00147E11">
        <w:tc>
          <w:tcPr>
            <w:tcW w:w="1190" w:type="pct"/>
          </w:tcPr>
          <w:p w14:paraId="3CDCD039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2CF5BE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0325B20" w14:textId="77777777" w:rsidTr="00147E11">
        <w:tc>
          <w:tcPr>
            <w:tcW w:w="1190" w:type="pct"/>
          </w:tcPr>
          <w:p w14:paraId="778692AD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0B5F987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7DCCAB3" w14:textId="77777777" w:rsidTr="00147E11">
        <w:tc>
          <w:tcPr>
            <w:tcW w:w="1190" w:type="pct"/>
          </w:tcPr>
          <w:p w14:paraId="06DEC57A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B4A990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0F79B39" w14:textId="77777777" w:rsidR="001B5562" w:rsidRPr="001B5562" w:rsidRDefault="001B5562" w:rsidP="001B5562">
      <w:pPr>
        <w:rPr>
          <w:lang w:eastAsia="ja-JP"/>
        </w:rPr>
      </w:pPr>
    </w:p>
    <w:p w14:paraId="5FC92134" w14:textId="49C43ECF" w:rsidR="00401252" w:rsidRDefault="00EA2761" w:rsidP="001B5562">
      <w:pPr>
        <w:pStyle w:val="1"/>
      </w:pPr>
      <w:r>
        <w:rPr>
          <w:rFonts w:hint="eastAsia"/>
        </w:rPr>
        <w:t>S</w:t>
      </w:r>
      <w:r>
        <w:t>ummary and Proposal</w:t>
      </w:r>
    </w:p>
    <w:p w14:paraId="39A9DF8D" w14:textId="00768240" w:rsidR="00EA2761" w:rsidRPr="002866B3" w:rsidRDefault="00EA2761" w:rsidP="00EA2761">
      <w:pPr>
        <w:rPr>
          <w:b/>
          <w:lang w:eastAsia="ja-JP"/>
        </w:rPr>
      </w:pPr>
    </w:p>
    <w:p w14:paraId="44F1EA6E" w14:textId="77777777" w:rsidR="00EA2761" w:rsidRDefault="00EA2761" w:rsidP="00E82B46">
      <w:pPr>
        <w:pStyle w:val="1"/>
      </w:pPr>
      <w:r>
        <w:t>References</w:t>
      </w:r>
    </w:p>
    <w:p w14:paraId="04799CCB" w14:textId="191159A9" w:rsidR="00A16BEC" w:rsidRDefault="00A16BEC" w:rsidP="00B879E6">
      <w:pPr>
        <w:rPr>
          <w:lang w:eastAsia="ja-JP"/>
        </w:rPr>
      </w:pPr>
      <w:r>
        <w:rPr>
          <w:lang w:eastAsia="ja-JP"/>
        </w:rPr>
        <w:t>[</w:t>
      </w:r>
      <w:r w:rsidR="00FA54AA">
        <w:rPr>
          <w:lang w:eastAsia="ja-JP"/>
        </w:rPr>
        <w:t>1</w:t>
      </w:r>
      <w:r>
        <w:rPr>
          <w:lang w:eastAsia="ja-JP"/>
        </w:rPr>
        <w:t xml:space="preserve">] </w:t>
      </w:r>
      <w:r w:rsidR="00A332EB" w:rsidRPr="00A332EB">
        <w:rPr>
          <w:lang w:eastAsia="ja-JP"/>
        </w:rPr>
        <w:t>R2-2106958</w:t>
      </w:r>
      <w:r>
        <w:rPr>
          <w:lang w:eastAsia="ja-JP"/>
        </w:rPr>
        <w:t xml:space="preserve">, </w:t>
      </w:r>
      <w:r w:rsidRPr="00A16BEC">
        <w:rPr>
          <w:lang w:eastAsia="ja-JP"/>
        </w:rPr>
        <w:t>Reply LS on simultaneous Rx/Tx capability</w:t>
      </w:r>
      <w:r>
        <w:rPr>
          <w:lang w:eastAsia="ja-JP"/>
        </w:rPr>
        <w:t>, RAN4.</w:t>
      </w:r>
    </w:p>
    <w:p w14:paraId="11CB3950" w14:textId="77777777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[2] </w:t>
      </w:r>
      <w:r w:rsidRPr="00FA54AA">
        <w:rPr>
          <w:lang w:eastAsia="ja-JP"/>
        </w:rPr>
        <w:t>R2-2107389</w:t>
      </w:r>
      <w:r>
        <w:rPr>
          <w:lang w:eastAsia="ja-JP"/>
        </w:rPr>
        <w:t xml:space="preserve">, </w:t>
      </w:r>
      <w:r w:rsidRPr="00FA54AA">
        <w:rPr>
          <w:lang w:eastAsia="ja-JP"/>
        </w:rPr>
        <w:t>Considerations on simultaneous Rx/Tx capability per band pair</w:t>
      </w:r>
      <w:r>
        <w:rPr>
          <w:lang w:eastAsia="ja-JP"/>
        </w:rPr>
        <w:t xml:space="preserve">, </w:t>
      </w:r>
      <w:r w:rsidRPr="00FA54AA">
        <w:rPr>
          <w:lang w:eastAsia="ja-JP"/>
        </w:rPr>
        <w:t>NTT</w:t>
      </w:r>
      <w:r>
        <w:rPr>
          <w:lang w:eastAsia="ja-JP"/>
        </w:rPr>
        <w:t xml:space="preserve"> Docomo.</w:t>
      </w:r>
    </w:p>
    <w:p w14:paraId="1ECBD2A5" w14:textId="3E93DC60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[3] </w:t>
      </w:r>
      <w:r w:rsidRPr="00FA54AA">
        <w:rPr>
          <w:lang w:eastAsia="ja-JP"/>
        </w:rPr>
        <w:t>R2-2107130</w:t>
      </w:r>
      <w:r>
        <w:rPr>
          <w:lang w:eastAsia="ja-JP"/>
        </w:rPr>
        <w:t xml:space="preserve">, </w:t>
      </w:r>
      <w:r w:rsidRPr="00FA54AA">
        <w:rPr>
          <w:lang w:eastAsia="ja-JP"/>
        </w:rPr>
        <w:t>Simultaneous Rx/Tx UE capability</w:t>
      </w:r>
      <w:r>
        <w:rPr>
          <w:lang w:eastAsia="ja-JP"/>
        </w:rPr>
        <w:t xml:space="preserve">, </w:t>
      </w:r>
      <w:r w:rsidRPr="00FA54AA">
        <w:rPr>
          <w:lang w:eastAsia="ja-JP"/>
        </w:rPr>
        <w:t>Qualcomm</w:t>
      </w:r>
      <w:r>
        <w:rPr>
          <w:lang w:eastAsia="ja-JP"/>
        </w:rPr>
        <w:t>.</w:t>
      </w:r>
    </w:p>
    <w:p w14:paraId="497A31C8" w14:textId="43CB4A52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[4] </w:t>
      </w:r>
      <w:r w:rsidRPr="00FA54AA">
        <w:rPr>
          <w:lang w:eastAsia="ja-JP"/>
        </w:rPr>
        <w:t>R2-2109162</w:t>
      </w:r>
      <w:r>
        <w:rPr>
          <w:lang w:eastAsia="ja-JP"/>
        </w:rPr>
        <w:t xml:space="preserve">, </w:t>
      </w:r>
      <w:r w:rsidRPr="00FA54AA">
        <w:rPr>
          <w:lang w:eastAsia="ja-JP"/>
        </w:rPr>
        <w:t>Summary of [AT115-e][016][NR15] UE Capabilities II</w:t>
      </w:r>
      <w:r>
        <w:rPr>
          <w:lang w:eastAsia="ja-JP"/>
        </w:rPr>
        <w:t xml:space="preserve">, </w:t>
      </w:r>
      <w:r w:rsidRPr="00FA54AA">
        <w:rPr>
          <w:lang w:eastAsia="ja-JP"/>
        </w:rPr>
        <w:t xml:space="preserve">Huawei, </w:t>
      </w:r>
      <w:proofErr w:type="spellStart"/>
      <w:r w:rsidRPr="00FA54AA">
        <w:rPr>
          <w:lang w:eastAsia="ja-JP"/>
        </w:rPr>
        <w:t>HiSilicon</w:t>
      </w:r>
      <w:proofErr w:type="spellEnd"/>
      <w:r>
        <w:rPr>
          <w:lang w:eastAsia="ja-JP"/>
        </w:rPr>
        <w:t>.</w:t>
      </w:r>
    </w:p>
    <w:p w14:paraId="4879842A" w14:textId="78351483" w:rsidR="00FA54AA" w:rsidRDefault="00FA54AA" w:rsidP="00FA54AA">
      <w:pPr>
        <w:rPr>
          <w:lang w:eastAsia="ja-JP"/>
        </w:rPr>
      </w:pPr>
      <w:r>
        <w:rPr>
          <w:lang w:eastAsia="ja-JP"/>
        </w:rPr>
        <w:lastRenderedPageBreak/>
        <w:t>[5] R2-2109188,</w:t>
      </w:r>
      <w:r w:rsidR="006D522D">
        <w:rPr>
          <w:lang w:eastAsia="ja-JP"/>
        </w:rPr>
        <w:t xml:space="preserve"> CR for 38.331, Rel-15</w:t>
      </w:r>
      <w:r>
        <w:rPr>
          <w:lang w:eastAsia="ja-JP"/>
        </w:rPr>
        <w:t xml:space="preserve"> </w:t>
      </w:r>
    </w:p>
    <w:p w14:paraId="78D0084F" w14:textId="23832830" w:rsidR="00FA54AA" w:rsidRDefault="00FA54AA" w:rsidP="00FA54AA">
      <w:pPr>
        <w:rPr>
          <w:lang w:eastAsia="ja-JP"/>
        </w:rPr>
      </w:pPr>
      <w:r>
        <w:rPr>
          <w:lang w:eastAsia="ja-JP"/>
        </w:rPr>
        <w:t>[6] R2-2109189</w:t>
      </w:r>
      <w:r w:rsidR="006D522D">
        <w:rPr>
          <w:lang w:eastAsia="ja-JP"/>
        </w:rPr>
        <w:t>, CR for 38.331, Rel-16</w:t>
      </w:r>
    </w:p>
    <w:p w14:paraId="5FDBC2B9" w14:textId="13425A0F" w:rsidR="00FA54AA" w:rsidRDefault="00FA54AA" w:rsidP="00FA54AA">
      <w:pPr>
        <w:rPr>
          <w:lang w:eastAsia="ja-JP"/>
        </w:rPr>
      </w:pPr>
      <w:r>
        <w:rPr>
          <w:lang w:eastAsia="ja-JP"/>
        </w:rPr>
        <w:t>[7]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R2-2109190</w:t>
      </w:r>
      <w:r w:rsidR="006D522D">
        <w:rPr>
          <w:lang w:eastAsia="ja-JP"/>
        </w:rPr>
        <w:t>, CR for 38.306, Rel-15</w:t>
      </w:r>
    </w:p>
    <w:p w14:paraId="68EEF84A" w14:textId="68E56470" w:rsidR="00FA54AA" w:rsidRDefault="00FA54AA" w:rsidP="00FA54AA">
      <w:pPr>
        <w:rPr>
          <w:lang w:eastAsia="ja-JP"/>
        </w:rPr>
      </w:pPr>
      <w:r>
        <w:rPr>
          <w:lang w:eastAsia="ja-JP"/>
        </w:rPr>
        <w:t>[8] R2-2109191</w:t>
      </w:r>
      <w:r w:rsidR="006D522D">
        <w:rPr>
          <w:lang w:eastAsia="ja-JP"/>
        </w:rPr>
        <w:t>, CR for 38.306, Rel-16</w:t>
      </w:r>
    </w:p>
    <w:p w14:paraId="434B1BD7" w14:textId="2D94646F" w:rsidR="00393D6E" w:rsidRPr="00B879E6" w:rsidRDefault="00393D6E" w:rsidP="00FA54AA">
      <w:pPr>
        <w:rPr>
          <w:lang w:eastAsia="ja-JP"/>
        </w:rPr>
      </w:pPr>
    </w:p>
    <w:sectPr w:rsidR="00393D6E" w:rsidRPr="00B879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1634" w14:textId="77777777" w:rsidR="00106582" w:rsidRDefault="00106582">
      <w:pPr>
        <w:spacing w:after="0"/>
      </w:pPr>
      <w:r>
        <w:separator/>
      </w:r>
    </w:p>
  </w:endnote>
  <w:endnote w:type="continuationSeparator" w:id="0">
    <w:p w14:paraId="49CA5FB4" w14:textId="77777777" w:rsidR="00106582" w:rsidRDefault="001065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D9F5" w14:textId="77777777" w:rsidR="00106582" w:rsidRDefault="00106582">
      <w:pPr>
        <w:spacing w:after="0"/>
      </w:pPr>
      <w:r>
        <w:separator/>
      </w:r>
    </w:p>
  </w:footnote>
  <w:footnote w:type="continuationSeparator" w:id="0">
    <w:p w14:paraId="360CC3F3" w14:textId="77777777" w:rsidR="00106582" w:rsidRDefault="001065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F45"/>
    <w:multiLevelType w:val="hybridMultilevel"/>
    <w:tmpl w:val="A198B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5232F"/>
    <w:multiLevelType w:val="hybridMultilevel"/>
    <w:tmpl w:val="D6C6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DC7A1A"/>
    <w:multiLevelType w:val="hybridMultilevel"/>
    <w:tmpl w:val="1114A24A"/>
    <w:lvl w:ilvl="0" w:tplc="0F8E345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8D086B"/>
    <w:multiLevelType w:val="hybridMultilevel"/>
    <w:tmpl w:val="2E664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46AAD"/>
    <w:multiLevelType w:val="hybridMultilevel"/>
    <w:tmpl w:val="7CC29CF0"/>
    <w:lvl w:ilvl="0" w:tplc="4D8C7324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0366D"/>
    <w:multiLevelType w:val="multilevel"/>
    <w:tmpl w:val="311A1462"/>
    <w:numStyleLink w:val="SectionNumbers"/>
  </w:abstractNum>
  <w:abstractNum w:abstractNumId="8" w15:restartNumberingAfterBreak="0">
    <w:nsid w:val="36C721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89A20DD"/>
    <w:multiLevelType w:val="hybridMultilevel"/>
    <w:tmpl w:val="CCC2E016"/>
    <w:lvl w:ilvl="0" w:tplc="5C42D1D2">
      <w:start w:val="1"/>
      <w:numFmt w:val="decimal"/>
      <w:lvlText w:val="Observation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D51DD"/>
    <w:multiLevelType w:val="hybridMultilevel"/>
    <w:tmpl w:val="00CC060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2587564"/>
    <w:multiLevelType w:val="hybridMultilevel"/>
    <w:tmpl w:val="885220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B417ED"/>
    <w:multiLevelType w:val="hybridMultilevel"/>
    <w:tmpl w:val="0BDC6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D6E0984"/>
    <w:multiLevelType w:val="multilevel"/>
    <w:tmpl w:val="5B08BA6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0E3404"/>
    <w:multiLevelType w:val="multilevel"/>
    <w:tmpl w:val="311A1462"/>
    <w:styleLink w:val="SectionNumber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0" w15:restartNumberingAfterBreak="0">
    <w:nsid w:val="65B054DC"/>
    <w:multiLevelType w:val="hybridMultilevel"/>
    <w:tmpl w:val="BE704790"/>
    <w:lvl w:ilvl="0" w:tplc="C2A4C15E">
      <w:start w:val="1"/>
      <w:numFmt w:val="decimal"/>
      <w:pStyle w:val="Proposal"/>
      <w:lvlText w:val="Proposal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560F"/>
    <w:multiLevelType w:val="multilevel"/>
    <w:tmpl w:val="5B08BA68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</w:lvl>
    <w:lvl w:ilvl="3">
      <w:start w:val="1"/>
      <w:numFmt w:val="decimal"/>
      <w:pStyle w:val="4"/>
      <w:lvlText w:val="%1.%2.%3.%4"/>
      <w:lvlJc w:val="left"/>
      <w:pPr>
        <w:ind w:left="1984" w:hanging="708"/>
      </w:pPr>
    </w:lvl>
    <w:lvl w:ilvl="4">
      <w:start w:val="1"/>
      <w:numFmt w:val="decimal"/>
      <w:pStyle w:val="5"/>
      <w:lvlText w:val="%1.%2.%3.%4.%5"/>
      <w:lvlJc w:val="left"/>
      <w:pPr>
        <w:ind w:left="2551" w:hanging="850"/>
      </w:pPr>
    </w:lvl>
    <w:lvl w:ilvl="5">
      <w:start w:val="1"/>
      <w:numFmt w:val="decimal"/>
      <w:pStyle w:val="6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2"/>
  </w:num>
  <w:num w:numId="5">
    <w:abstractNumId w:val="22"/>
  </w:num>
  <w:num w:numId="6">
    <w:abstractNumId w:val="5"/>
  </w:num>
  <w:num w:numId="7">
    <w:abstractNumId w:val="17"/>
  </w:num>
  <w:num w:numId="8">
    <w:abstractNumId w:val="19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6"/>
  </w:num>
  <w:num w:numId="14">
    <w:abstractNumId w:val="9"/>
  </w:num>
  <w:num w:numId="15">
    <w:abstractNumId w:val="3"/>
  </w:num>
  <w:num w:numId="16">
    <w:abstractNumId w:val="20"/>
  </w:num>
  <w:num w:numId="17">
    <w:abstractNumId w:val="0"/>
  </w:num>
  <w:num w:numId="18">
    <w:abstractNumId w:val="14"/>
  </w:num>
  <w:num w:numId="19">
    <w:abstractNumId w:val="15"/>
  </w:num>
  <w:num w:numId="20">
    <w:abstractNumId w:val="1"/>
  </w:num>
  <w:num w:numId="21">
    <w:abstractNumId w:val="4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0817"/>
    <w:rsid w:val="00035A29"/>
    <w:rsid w:val="00036AFC"/>
    <w:rsid w:val="00053120"/>
    <w:rsid w:val="0007460F"/>
    <w:rsid w:val="00082D6D"/>
    <w:rsid w:val="00083C09"/>
    <w:rsid w:val="000B760D"/>
    <w:rsid w:val="000D2726"/>
    <w:rsid w:val="000D3D52"/>
    <w:rsid w:val="000D506D"/>
    <w:rsid w:val="000E0E75"/>
    <w:rsid w:val="000F6242"/>
    <w:rsid w:val="00106582"/>
    <w:rsid w:val="00126088"/>
    <w:rsid w:val="00136F83"/>
    <w:rsid w:val="00160F53"/>
    <w:rsid w:val="00172885"/>
    <w:rsid w:val="00181A4A"/>
    <w:rsid w:val="00181D4A"/>
    <w:rsid w:val="001B5562"/>
    <w:rsid w:val="001D7C2B"/>
    <w:rsid w:val="001F2B1D"/>
    <w:rsid w:val="001F5DE8"/>
    <w:rsid w:val="002146A9"/>
    <w:rsid w:val="002242A4"/>
    <w:rsid w:val="00232006"/>
    <w:rsid w:val="0024628D"/>
    <w:rsid w:val="00251D4E"/>
    <w:rsid w:val="002551CC"/>
    <w:rsid w:val="002605A3"/>
    <w:rsid w:val="00284052"/>
    <w:rsid w:val="002866B3"/>
    <w:rsid w:val="00295401"/>
    <w:rsid w:val="002961A1"/>
    <w:rsid w:val="002B2662"/>
    <w:rsid w:val="002B6134"/>
    <w:rsid w:val="002C596B"/>
    <w:rsid w:val="002F1940"/>
    <w:rsid w:val="00310467"/>
    <w:rsid w:val="00333D52"/>
    <w:rsid w:val="00353CBD"/>
    <w:rsid w:val="003542BF"/>
    <w:rsid w:val="00356767"/>
    <w:rsid w:val="003733D7"/>
    <w:rsid w:val="00383545"/>
    <w:rsid w:val="00393D6E"/>
    <w:rsid w:val="00397EBE"/>
    <w:rsid w:val="003C0836"/>
    <w:rsid w:val="003C77C9"/>
    <w:rsid w:val="003F6FDB"/>
    <w:rsid w:val="00401252"/>
    <w:rsid w:val="00404053"/>
    <w:rsid w:val="00416293"/>
    <w:rsid w:val="00433500"/>
    <w:rsid w:val="00433F71"/>
    <w:rsid w:val="00440D43"/>
    <w:rsid w:val="00442347"/>
    <w:rsid w:val="00454A09"/>
    <w:rsid w:val="00464933"/>
    <w:rsid w:val="00480B65"/>
    <w:rsid w:val="004A13FB"/>
    <w:rsid w:val="004A3A03"/>
    <w:rsid w:val="004A5990"/>
    <w:rsid w:val="004B54A4"/>
    <w:rsid w:val="004C7864"/>
    <w:rsid w:val="004D750B"/>
    <w:rsid w:val="004E33E0"/>
    <w:rsid w:val="004E3939"/>
    <w:rsid w:val="004F5C3C"/>
    <w:rsid w:val="00514EB1"/>
    <w:rsid w:val="005150B0"/>
    <w:rsid w:val="00527E3A"/>
    <w:rsid w:val="005354A7"/>
    <w:rsid w:val="00544002"/>
    <w:rsid w:val="005473E5"/>
    <w:rsid w:val="00576020"/>
    <w:rsid w:val="00595D14"/>
    <w:rsid w:val="005A4D80"/>
    <w:rsid w:val="005B0A98"/>
    <w:rsid w:val="005B58C4"/>
    <w:rsid w:val="005B7C1E"/>
    <w:rsid w:val="005C0E69"/>
    <w:rsid w:val="005E200D"/>
    <w:rsid w:val="005E24AF"/>
    <w:rsid w:val="005F2A57"/>
    <w:rsid w:val="005F678C"/>
    <w:rsid w:val="00623A2C"/>
    <w:rsid w:val="00651C9D"/>
    <w:rsid w:val="006636E0"/>
    <w:rsid w:val="006722AE"/>
    <w:rsid w:val="00686018"/>
    <w:rsid w:val="00686023"/>
    <w:rsid w:val="00697283"/>
    <w:rsid w:val="006C76C3"/>
    <w:rsid w:val="006D1615"/>
    <w:rsid w:val="006D1AD8"/>
    <w:rsid w:val="006D3C13"/>
    <w:rsid w:val="006D522D"/>
    <w:rsid w:val="007167F7"/>
    <w:rsid w:val="00746CC7"/>
    <w:rsid w:val="007626A1"/>
    <w:rsid w:val="00773513"/>
    <w:rsid w:val="00781081"/>
    <w:rsid w:val="007838C1"/>
    <w:rsid w:val="0079349B"/>
    <w:rsid w:val="00797EFE"/>
    <w:rsid w:val="007A660D"/>
    <w:rsid w:val="007C31B0"/>
    <w:rsid w:val="007D003A"/>
    <w:rsid w:val="007F4F92"/>
    <w:rsid w:val="00812859"/>
    <w:rsid w:val="00817046"/>
    <w:rsid w:val="0083335B"/>
    <w:rsid w:val="008457AF"/>
    <w:rsid w:val="00886A99"/>
    <w:rsid w:val="00891BB1"/>
    <w:rsid w:val="008934E5"/>
    <w:rsid w:val="008C7E46"/>
    <w:rsid w:val="008D478F"/>
    <w:rsid w:val="008D772F"/>
    <w:rsid w:val="008F3FA1"/>
    <w:rsid w:val="008F71E2"/>
    <w:rsid w:val="00900E89"/>
    <w:rsid w:val="00901AC8"/>
    <w:rsid w:val="00986F06"/>
    <w:rsid w:val="00987FE7"/>
    <w:rsid w:val="00993CB4"/>
    <w:rsid w:val="0099468A"/>
    <w:rsid w:val="0099764C"/>
    <w:rsid w:val="009A225B"/>
    <w:rsid w:val="009A2F8C"/>
    <w:rsid w:val="009A58D1"/>
    <w:rsid w:val="009B18E5"/>
    <w:rsid w:val="009E4A68"/>
    <w:rsid w:val="009F6307"/>
    <w:rsid w:val="00A13B18"/>
    <w:rsid w:val="00A16BEC"/>
    <w:rsid w:val="00A332EB"/>
    <w:rsid w:val="00A37A1C"/>
    <w:rsid w:val="00A42B0E"/>
    <w:rsid w:val="00A45286"/>
    <w:rsid w:val="00A5133E"/>
    <w:rsid w:val="00A627CE"/>
    <w:rsid w:val="00A637E2"/>
    <w:rsid w:val="00AA2422"/>
    <w:rsid w:val="00AA51CE"/>
    <w:rsid w:val="00AA6CEE"/>
    <w:rsid w:val="00AC1A13"/>
    <w:rsid w:val="00AD4E13"/>
    <w:rsid w:val="00AE423A"/>
    <w:rsid w:val="00AF76EA"/>
    <w:rsid w:val="00B048A0"/>
    <w:rsid w:val="00B0632F"/>
    <w:rsid w:val="00B11BFC"/>
    <w:rsid w:val="00B32B14"/>
    <w:rsid w:val="00B44223"/>
    <w:rsid w:val="00B67DB2"/>
    <w:rsid w:val="00B83023"/>
    <w:rsid w:val="00B879E6"/>
    <w:rsid w:val="00B97703"/>
    <w:rsid w:val="00BC05E3"/>
    <w:rsid w:val="00BC2995"/>
    <w:rsid w:val="00BE6AC4"/>
    <w:rsid w:val="00BF2A1B"/>
    <w:rsid w:val="00C0460A"/>
    <w:rsid w:val="00C35C11"/>
    <w:rsid w:val="00C56EC7"/>
    <w:rsid w:val="00C66E0E"/>
    <w:rsid w:val="00C735A3"/>
    <w:rsid w:val="00C7510D"/>
    <w:rsid w:val="00C96DD4"/>
    <w:rsid w:val="00CB3882"/>
    <w:rsid w:val="00CD0427"/>
    <w:rsid w:val="00CE0FFF"/>
    <w:rsid w:val="00CE2E9D"/>
    <w:rsid w:val="00CF6087"/>
    <w:rsid w:val="00CF6278"/>
    <w:rsid w:val="00D10784"/>
    <w:rsid w:val="00D311CD"/>
    <w:rsid w:val="00D567A0"/>
    <w:rsid w:val="00D56E18"/>
    <w:rsid w:val="00D62E6F"/>
    <w:rsid w:val="00D651CA"/>
    <w:rsid w:val="00D824B1"/>
    <w:rsid w:val="00D83C45"/>
    <w:rsid w:val="00D91C01"/>
    <w:rsid w:val="00DA2678"/>
    <w:rsid w:val="00DC0576"/>
    <w:rsid w:val="00DE455B"/>
    <w:rsid w:val="00DE506E"/>
    <w:rsid w:val="00E32814"/>
    <w:rsid w:val="00E46695"/>
    <w:rsid w:val="00E7161D"/>
    <w:rsid w:val="00E82B46"/>
    <w:rsid w:val="00E870B1"/>
    <w:rsid w:val="00E919E5"/>
    <w:rsid w:val="00E91C0C"/>
    <w:rsid w:val="00EA2761"/>
    <w:rsid w:val="00EB35EC"/>
    <w:rsid w:val="00EB5F06"/>
    <w:rsid w:val="00EC416E"/>
    <w:rsid w:val="00EF3F83"/>
    <w:rsid w:val="00F526F9"/>
    <w:rsid w:val="00F56E6F"/>
    <w:rsid w:val="00F84239"/>
    <w:rsid w:val="00F86A4D"/>
    <w:rsid w:val="00FA54AA"/>
    <w:rsid w:val="00FB19FD"/>
    <w:rsid w:val="00FC5000"/>
    <w:rsid w:val="00FE20CA"/>
    <w:rsid w:val="00FF0A59"/>
    <w:rsid w:val="00FF515C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02E2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0C"/>
    <w:pPr>
      <w:overflowPunct w:val="0"/>
      <w:autoSpaceDE w:val="0"/>
      <w:autoSpaceDN w:val="0"/>
      <w:adjustRightInd w:val="0"/>
      <w:spacing w:after="180"/>
      <w:textAlignment w:val="baseline"/>
    </w:pPr>
    <w:rPr>
      <w:rFonts w:asciiTheme="minorHAnsi" w:hAnsiTheme="minorHAnsi" w:cstheme="minorHAnsi"/>
    </w:rPr>
  </w:style>
  <w:style w:type="paragraph" w:styleId="1">
    <w:name w:val="heading 1"/>
    <w:aliases w:val="H1,h1"/>
    <w:next w:val="a"/>
    <w:qFormat/>
    <w:rsid w:val="00E82B46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Theme="majorHAnsi" w:eastAsiaTheme="majorEastAsia" w:hAnsiTheme="majorHAnsi" w:cstheme="majorHAnsi"/>
      <w:sz w:val="36"/>
      <w:lang w:eastAsia="ja-JP"/>
    </w:rPr>
  </w:style>
  <w:style w:type="paragraph" w:styleId="2">
    <w:name w:val="heading 2"/>
    <w:aliases w:val="H2,h2"/>
    <w:basedOn w:val="1"/>
    <w:next w:val="a"/>
    <w:qFormat/>
    <w:rsid w:val="00B32B14"/>
    <w:pPr>
      <w:numPr>
        <w:ilvl w:val="1"/>
      </w:numPr>
      <w:pBdr>
        <w:top w:val="none" w:sz="0" w:space="0" w:color="auto"/>
      </w:pBdr>
      <w:spacing w:before="180"/>
      <w:ind w:left="425" w:hanging="425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B32B14"/>
    <w:pPr>
      <w:numPr>
        <w:ilvl w:val="2"/>
      </w:numPr>
      <w:spacing w:before="120"/>
      <w:ind w:left="767" w:right="200" w:hanging="767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D3D52"/>
    <w:pPr>
      <w:numPr>
        <w:ilvl w:val="3"/>
      </w:numPr>
      <w:ind w:left="1134" w:hanging="1134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D3D52"/>
    <w:pPr>
      <w:numPr>
        <w:ilvl w:val="4"/>
      </w:numPr>
      <w:ind w:left="1276" w:hanging="1276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D3D52"/>
    <w:pPr>
      <w:numPr>
        <w:ilvl w:val="5"/>
      </w:numPr>
      <w:ind w:left="1418" w:hanging="1418"/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e"/>
    <w:semiHidden/>
    <w:rsid w:val="00CF6087"/>
    <w:pPr>
      <w:ind w:left="851"/>
    </w:pPr>
  </w:style>
  <w:style w:type="character" w:styleId="af">
    <w:name w:val="footnote reference"/>
    <w:basedOn w:val="a0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basedOn w:val="a0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2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TDocHeader">
    <w:name w:val="TDoc Header"/>
    <w:basedOn w:val="a"/>
    <w:link w:val="TDocHeader0"/>
    <w:qFormat/>
    <w:rsid w:val="00284052"/>
    <w:pPr>
      <w:tabs>
        <w:tab w:val="left" w:pos="709"/>
        <w:tab w:val="right" w:pos="9639"/>
      </w:tabs>
      <w:spacing w:after="0"/>
      <w:ind w:right="120"/>
    </w:pPr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customStyle="1" w:styleId="Metadata">
    <w:name w:val="Metadata"/>
    <w:basedOn w:val="a"/>
    <w:link w:val="Metadata0"/>
    <w:qFormat/>
    <w:rsid w:val="00284052"/>
    <w:pPr>
      <w:spacing w:after="60"/>
      <w:ind w:left="1985" w:hanging="1985"/>
    </w:pPr>
    <w:rPr>
      <w:rFonts w:asciiTheme="majorHAnsi" w:eastAsiaTheme="majorEastAsia" w:hAnsiTheme="majorHAnsi" w:cstheme="majorHAnsi"/>
      <w:b/>
      <w:sz w:val="22"/>
      <w:szCs w:val="22"/>
    </w:rPr>
  </w:style>
  <w:style w:type="character" w:customStyle="1" w:styleId="TDocHeader0">
    <w:name w:val="TDoc Header (文字)"/>
    <w:basedOn w:val="a0"/>
    <w:link w:val="TDocHeader"/>
    <w:rsid w:val="00284052"/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styleId="af4">
    <w:name w:val="List Paragraph"/>
    <w:basedOn w:val="a"/>
    <w:link w:val="af5"/>
    <w:uiPriority w:val="34"/>
    <w:qFormat/>
    <w:rsid w:val="00401252"/>
    <w:pPr>
      <w:ind w:leftChars="400" w:left="840"/>
    </w:pPr>
  </w:style>
  <w:style w:type="character" w:customStyle="1" w:styleId="Metadata0">
    <w:name w:val="Metadata (文字)"/>
    <w:basedOn w:val="a0"/>
    <w:link w:val="Metadata"/>
    <w:rsid w:val="00284052"/>
    <w:rPr>
      <w:rFonts w:asciiTheme="majorHAnsi" w:eastAsiaTheme="majorEastAsia" w:hAnsiTheme="majorHAnsi" w:cstheme="majorHAnsi"/>
      <w:b/>
      <w:sz w:val="22"/>
      <w:szCs w:val="22"/>
    </w:rPr>
  </w:style>
  <w:style w:type="numbering" w:customStyle="1" w:styleId="SectionNumbers">
    <w:name w:val="Section Numbers"/>
    <w:uiPriority w:val="99"/>
    <w:rsid w:val="000D3D52"/>
    <w:pPr>
      <w:numPr>
        <w:numId w:val="8"/>
      </w:numPr>
    </w:pPr>
  </w:style>
  <w:style w:type="paragraph" w:styleId="af6">
    <w:name w:val="Title"/>
    <w:basedOn w:val="a"/>
    <w:next w:val="a"/>
    <w:link w:val="af7"/>
    <w:uiPriority w:val="10"/>
    <w:qFormat/>
    <w:rsid w:val="005E20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5E200D"/>
    <w:rPr>
      <w:rFonts w:asciiTheme="majorHAnsi" w:eastAsiaTheme="majorEastAsia" w:hAnsiTheme="majorHAnsi" w:cstheme="majorBidi"/>
      <w:sz w:val="32"/>
      <w:szCs w:val="32"/>
    </w:rPr>
  </w:style>
  <w:style w:type="paragraph" w:customStyle="1" w:styleId="Agreement">
    <w:name w:val="Agreement"/>
    <w:basedOn w:val="a"/>
    <w:next w:val="a"/>
    <w:uiPriority w:val="99"/>
    <w:qFormat/>
    <w:rsid w:val="005E200D"/>
    <w:pPr>
      <w:numPr>
        <w:numId w:val="12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ＭＳ 明朝" w:hAnsi="Arial" w:cs="Times New Roman"/>
      <w:b/>
      <w:szCs w:val="24"/>
    </w:rPr>
  </w:style>
  <w:style w:type="paragraph" w:customStyle="1" w:styleId="Observation">
    <w:name w:val="Observation"/>
    <w:basedOn w:val="af4"/>
    <w:link w:val="Observation0"/>
    <w:qFormat/>
    <w:rsid w:val="009B18E5"/>
    <w:pPr>
      <w:numPr>
        <w:numId w:val="13"/>
      </w:numPr>
      <w:ind w:leftChars="0" w:left="0" w:firstLine="0"/>
    </w:pPr>
    <w:rPr>
      <w:b/>
      <w:lang w:eastAsia="ja-JP"/>
    </w:rPr>
  </w:style>
  <w:style w:type="paragraph" w:customStyle="1" w:styleId="Proposal">
    <w:name w:val="Proposal"/>
    <w:basedOn w:val="Observation"/>
    <w:next w:val="a"/>
    <w:link w:val="Proposal0"/>
    <w:qFormat/>
    <w:rsid w:val="009B18E5"/>
    <w:pPr>
      <w:numPr>
        <w:numId w:val="16"/>
      </w:numPr>
      <w:tabs>
        <w:tab w:val="left" w:pos="1134"/>
      </w:tabs>
      <w:ind w:left="0" w:firstLine="0"/>
    </w:pPr>
  </w:style>
  <w:style w:type="character" w:customStyle="1" w:styleId="af5">
    <w:name w:val="リスト段落 (文字)"/>
    <w:basedOn w:val="a0"/>
    <w:link w:val="af4"/>
    <w:uiPriority w:val="34"/>
    <w:qFormat/>
    <w:rsid w:val="009B18E5"/>
    <w:rPr>
      <w:rFonts w:asciiTheme="minorHAnsi" w:hAnsiTheme="minorHAnsi" w:cstheme="minorHAnsi"/>
    </w:rPr>
  </w:style>
  <w:style w:type="character" w:customStyle="1" w:styleId="Observation0">
    <w:name w:val="Observation (文字)"/>
    <w:basedOn w:val="af5"/>
    <w:link w:val="Observation"/>
    <w:rsid w:val="009B18E5"/>
    <w:rPr>
      <w:rFonts w:asciiTheme="minorHAnsi" w:hAnsiTheme="minorHAnsi" w:cstheme="minorHAnsi"/>
      <w:b/>
      <w:lang w:eastAsia="ja-JP"/>
    </w:rPr>
  </w:style>
  <w:style w:type="character" w:customStyle="1" w:styleId="Proposal0">
    <w:name w:val="Proposal (文字)"/>
    <w:basedOn w:val="Observation0"/>
    <w:link w:val="Proposal"/>
    <w:rsid w:val="009B18E5"/>
    <w:rPr>
      <w:rFonts w:asciiTheme="minorHAnsi" w:hAnsiTheme="minorHAnsi" w:cstheme="minorHAnsi"/>
      <w:b/>
      <w:lang w:eastAsia="ja-JP"/>
    </w:rPr>
  </w:style>
  <w:style w:type="character" w:customStyle="1" w:styleId="TALCar">
    <w:name w:val="TAL Car"/>
    <w:link w:val="TAL"/>
    <w:qFormat/>
    <w:rsid w:val="002866B3"/>
    <w:rPr>
      <w:rFonts w:ascii="Arial" w:hAnsi="Arial" w:cstheme="minorHAnsi"/>
      <w:sz w:val="18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A5133E"/>
    <w:pPr>
      <w:numPr>
        <w:numId w:val="19"/>
      </w:num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 w:cs="Times New Roman"/>
      <w:b/>
      <w:szCs w:val="24"/>
    </w:rPr>
  </w:style>
  <w:style w:type="character" w:customStyle="1" w:styleId="EmailDiscussionChar">
    <w:name w:val="EmailDiscussion Char"/>
    <w:link w:val="EmailDiscussion"/>
    <w:rsid w:val="00A5133E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A5133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 w:cs="Times New Roman"/>
      <w:szCs w:val="24"/>
    </w:rPr>
  </w:style>
  <w:style w:type="table" w:styleId="af8">
    <w:name w:val="Table Grid"/>
    <w:basedOn w:val="a1"/>
    <w:uiPriority w:val="39"/>
    <w:qFormat/>
    <w:rsid w:val="001B5562"/>
    <w:pPr>
      <w:spacing w:after="180"/>
    </w:pPr>
    <w:rPr>
      <w:rFonts w:ascii="CG Times (WN)" w:eastAsia="Batang" w:hAnsi="CG Times (WN)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a0"/>
    <w:link w:val="Heading41"/>
    <w:locked/>
    <w:rsid w:val="007626A1"/>
    <w:rPr>
      <w:rFonts w:ascii="Arial" w:hAnsi="Arial" w:cs="Arial"/>
    </w:rPr>
  </w:style>
  <w:style w:type="paragraph" w:customStyle="1" w:styleId="Heading41">
    <w:name w:val="Heading 41"/>
    <w:basedOn w:val="a"/>
    <w:link w:val="Heading4Char"/>
    <w:qFormat/>
    <w:rsid w:val="007626A1"/>
    <w:pPr>
      <w:keepNext/>
      <w:adjustRightInd/>
      <w:spacing w:before="120"/>
      <w:ind w:left="1418" w:hanging="1418"/>
      <w:textAlignment w:val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游ゴシック Light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2</b:Tag>
    <b:RefOrder>2</b:RefOrder>
  </b:Source>
</b:Sources>
</file>

<file path=customXml/itemProps1.xml><?xml version="1.0" encoding="utf-8"?>
<ds:datastoreItem xmlns:ds="http://schemas.openxmlformats.org/officeDocument/2006/customXml" ds:itemID="{98A6C223-34AE-4206-B418-EDC28A31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1703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11638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Docomo (Masato)</cp:lastModifiedBy>
  <cp:revision>72</cp:revision>
  <cp:lastPrinted>2002-04-23T07:10:00Z</cp:lastPrinted>
  <dcterms:created xsi:type="dcterms:W3CDTF">2021-09-14T02:38:00Z</dcterms:created>
  <dcterms:modified xsi:type="dcterms:W3CDTF">2021-09-15T15:06:00Z</dcterms:modified>
</cp:coreProperties>
</file>