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bookmarkStart w:id="0" w:name="_GoBack"/>
      <w:bookmarkEnd w:id="0"/>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w:t>
      </w:r>
      <w:proofErr w:type="gramStart"/>
      <w:r w:rsidRPr="00A137D2">
        <w:rPr>
          <w:rFonts w:ascii="Arial" w:hAnsi="Arial" w:cs="Arial"/>
          <w:b/>
          <w:bCs/>
          <w:sz w:val="24"/>
        </w:rPr>
        <w:t>e][</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w:t>
      </w:r>
      <w:proofErr w:type="gramStart"/>
      <w:r>
        <w:t>e][</w:t>
      </w:r>
      <w:proofErr w:type="gramEnd"/>
      <w:r>
        <w:t>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7AF5E6E2" w:rsidR="00416819" w:rsidRPr="00A137D2" w:rsidRDefault="00416819" w:rsidP="0081766B">
            <w:pPr>
              <w:pStyle w:val="TAC"/>
              <w:jc w:val="both"/>
              <w:rPr>
                <w:rFonts w:eastAsia="宋体"/>
                <w:lang w:eastAsia="zh-CN"/>
              </w:rPr>
            </w:pPr>
          </w:p>
        </w:tc>
        <w:tc>
          <w:tcPr>
            <w:tcW w:w="5794" w:type="dxa"/>
          </w:tcPr>
          <w:p w14:paraId="4EB8DA93" w14:textId="088F427A" w:rsidR="00416819" w:rsidRPr="00A137D2" w:rsidRDefault="00416819" w:rsidP="0081766B">
            <w:pPr>
              <w:pStyle w:val="TAC"/>
              <w:jc w:val="both"/>
              <w:rPr>
                <w:lang w:eastAsia="ko-KR"/>
              </w:rPr>
            </w:pPr>
          </w:p>
        </w:tc>
      </w:tr>
      <w:tr w:rsidR="00416819" w:rsidRPr="00A137D2" w14:paraId="6A3AB931" w14:textId="77777777">
        <w:tc>
          <w:tcPr>
            <w:tcW w:w="3835" w:type="dxa"/>
          </w:tcPr>
          <w:p w14:paraId="12FABAAA" w14:textId="2153F23E" w:rsidR="00416819" w:rsidRPr="00A137D2" w:rsidRDefault="00416819" w:rsidP="0081766B">
            <w:pPr>
              <w:pStyle w:val="TAC"/>
              <w:jc w:val="both"/>
              <w:rPr>
                <w:lang w:eastAsia="ko-KR"/>
              </w:rPr>
            </w:pPr>
          </w:p>
        </w:tc>
        <w:tc>
          <w:tcPr>
            <w:tcW w:w="5794" w:type="dxa"/>
          </w:tcPr>
          <w:p w14:paraId="37D7BB57" w14:textId="46A77583" w:rsidR="00416819" w:rsidRPr="00A137D2" w:rsidRDefault="00416819" w:rsidP="0081766B">
            <w:pPr>
              <w:pStyle w:val="TAC"/>
              <w:jc w:val="both"/>
              <w:rPr>
                <w:rFonts w:eastAsia="宋体"/>
                <w:lang w:eastAsia="zh-CN"/>
              </w:rPr>
            </w:pPr>
          </w:p>
        </w:tc>
      </w:tr>
      <w:tr w:rsidR="00416819" w:rsidRPr="00A137D2" w14:paraId="523CD37E" w14:textId="77777777">
        <w:tc>
          <w:tcPr>
            <w:tcW w:w="3835" w:type="dxa"/>
          </w:tcPr>
          <w:p w14:paraId="69DF7CAB" w14:textId="68CCB41C" w:rsidR="00416819" w:rsidRPr="00A137D2" w:rsidRDefault="00416819" w:rsidP="0081766B">
            <w:pPr>
              <w:pStyle w:val="TAC"/>
              <w:jc w:val="both"/>
              <w:rPr>
                <w:rFonts w:eastAsia="宋体"/>
                <w:lang w:eastAsia="zh-CN"/>
              </w:rPr>
            </w:pPr>
          </w:p>
        </w:tc>
        <w:tc>
          <w:tcPr>
            <w:tcW w:w="5794" w:type="dxa"/>
          </w:tcPr>
          <w:p w14:paraId="3DBE8D3B" w14:textId="2C80EB39" w:rsidR="00416819" w:rsidRPr="00A137D2" w:rsidRDefault="00416819" w:rsidP="0081766B">
            <w:pPr>
              <w:pStyle w:val="TAC"/>
              <w:jc w:val="both"/>
              <w:rPr>
                <w:rFonts w:eastAsia="宋体"/>
                <w:lang w:eastAsia="zh-CN"/>
              </w:rPr>
            </w:pPr>
          </w:p>
        </w:tc>
      </w:tr>
      <w:tr w:rsidR="00416819" w:rsidRPr="00A137D2" w14:paraId="476344B3" w14:textId="77777777">
        <w:tc>
          <w:tcPr>
            <w:tcW w:w="3835" w:type="dxa"/>
          </w:tcPr>
          <w:p w14:paraId="028A786C" w14:textId="2FC33C52" w:rsidR="00416819" w:rsidRPr="00A137D2" w:rsidRDefault="00416819" w:rsidP="0081766B">
            <w:pPr>
              <w:pStyle w:val="TAC"/>
              <w:jc w:val="both"/>
              <w:rPr>
                <w:lang w:eastAsia="ko-KR"/>
              </w:rPr>
            </w:pPr>
          </w:p>
        </w:tc>
        <w:tc>
          <w:tcPr>
            <w:tcW w:w="5794" w:type="dxa"/>
          </w:tcPr>
          <w:p w14:paraId="631212AC" w14:textId="10267E2D" w:rsidR="00416819" w:rsidRPr="00A137D2" w:rsidRDefault="00416819" w:rsidP="0081766B">
            <w:pPr>
              <w:pStyle w:val="TAC"/>
              <w:jc w:val="both"/>
              <w:rPr>
                <w:lang w:val="fr-FR" w:eastAsia="ko-KR"/>
              </w:rPr>
            </w:pPr>
          </w:p>
        </w:tc>
      </w:tr>
      <w:tr w:rsidR="00416819" w:rsidRPr="00A137D2" w14:paraId="03852E99" w14:textId="77777777">
        <w:tc>
          <w:tcPr>
            <w:tcW w:w="3835" w:type="dxa"/>
          </w:tcPr>
          <w:p w14:paraId="464F564D" w14:textId="143FF9FC" w:rsidR="00416819" w:rsidRPr="00A137D2" w:rsidRDefault="00416819" w:rsidP="0081766B">
            <w:pPr>
              <w:pStyle w:val="TAC"/>
              <w:jc w:val="both"/>
              <w:rPr>
                <w:lang w:eastAsia="ko-KR"/>
              </w:rPr>
            </w:pPr>
          </w:p>
        </w:tc>
        <w:tc>
          <w:tcPr>
            <w:tcW w:w="5794" w:type="dxa"/>
          </w:tcPr>
          <w:p w14:paraId="6CAEA88E" w14:textId="6FEDE390" w:rsidR="00416819" w:rsidRPr="00A137D2" w:rsidRDefault="00416819" w:rsidP="0081766B">
            <w:pPr>
              <w:pStyle w:val="TAC"/>
              <w:jc w:val="both"/>
              <w:rPr>
                <w:rFonts w:eastAsia="宋体"/>
                <w:lang w:eastAsia="zh-CN"/>
              </w:rPr>
            </w:pPr>
          </w:p>
        </w:tc>
      </w:tr>
      <w:tr w:rsidR="00416819" w:rsidRPr="00A137D2" w14:paraId="148CD0B9" w14:textId="77777777">
        <w:trPr>
          <w:trHeight w:val="206"/>
        </w:trPr>
        <w:tc>
          <w:tcPr>
            <w:tcW w:w="3835" w:type="dxa"/>
          </w:tcPr>
          <w:p w14:paraId="27596359" w14:textId="63C020F8" w:rsidR="00416819" w:rsidRPr="00A137D2" w:rsidRDefault="00416819" w:rsidP="0081766B">
            <w:pPr>
              <w:pStyle w:val="TAC"/>
              <w:jc w:val="both"/>
              <w:rPr>
                <w:rFonts w:eastAsia="宋体"/>
                <w:lang w:val="en-US" w:eastAsia="zh-CN"/>
              </w:rPr>
            </w:pPr>
          </w:p>
        </w:tc>
        <w:tc>
          <w:tcPr>
            <w:tcW w:w="5794" w:type="dxa"/>
          </w:tcPr>
          <w:p w14:paraId="2B4516EA" w14:textId="7565F6F6" w:rsidR="00416819" w:rsidRPr="00A137D2" w:rsidRDefault="00416819" w:rsidP="0081766B">
            <w:pPr>
              <w:pStyle w:val="TAC"/>
              <w:jc w:val="both"/>
              <w:rPr>
                <w:rFonts w:eastAsia="宋体"/>
                <w:lang w:val="en-US" w:eastAsia="zh-CN"/>
              </w:rPr>
            </w:pPr>
          </w:p>
        </w:tc>
      </w:tr>
      <w:tr w:rsidR="00416819" w:rsidRPr="00A137D2" w14:paraId="43B56E9F" w14:textId="77777777">
        <w:tc>
          <w:tcPr>
            <w:tcW w:w="3835" w:type="dxa"/>
          </w:tcPr>
          <w:p w14:paraId="79300825" w14:textId="74074552" w:rsidR="00416819" w:rsidRPr="00A137D2" w:rsidRDefault="00416819" w:rsidP="0081766B">
            <w:pPr>
              <w:pStyle w:val="TAC"/>
              <w:jc w:val="both"/>
              <w:rPr>
                <w:rFonts w:eastAsia="MS Mincho"/>
                <w:lang w:eastAsia="ja-JP"/>
              </w:rPr>
            </w:pPr>
          </w:p>
        </w:tc>
        <w:tc>
          <w:tcPr>
            <w:tcW w:w="5794" w:type="dxa"/>
          </w:tcPr>
          <w:p w14:paraId="42B56376" w14:textId="5CBDAF9F" w:rsidR="00416819" w:rsidRPr="00A137D2" w:rsidRDefault="00416819" w:rsidP="0081766B">
            <w:pPr>
              <w:pStyle w:val="TAC"/>
              <w:jc w:val="both"/>
              <w:rPr>
                <w:rFonts w:eastAsia="MS Mincho"/>
                <w:lang w:eastAsia="ja-JP"/>
              </w:rPr>
            </w:pPr>
          </w:p>
        </w:tc>
      </w:tr>
      <w:tr w:rsidR="00416819" w:rsidRPr="00A137D2" w14:paraId="42B5B3E8" w14:textId="77777777">
        <w:tc>
          <w:tcPr>
            <w:tcW w:w="3835" w:type="dxa"/>
          </w:tcPr>
          <w:p w14:paraId="2261B1EA" w14:textId="227206FA" w:rsidR="00416819" w:rsidRPr="00A137D2" w:rsidRDefault="00416819" w:rsidP="0081766B">
            <w:pPr>
              <w:pStyle w:val="TAC"/>
              <w:jc w:val="both"/>
              <w:rPr>
                <w:lang w:eastAsia="ko-KR"/>
              </w:rPr>
            </w:pPr>
          </w:p>
        </w:tc>
        <w:tc>
          <w:tcPr>
            <w:tcW w:w="5794" w:type="dxa"/>
          </w:tcPr>
          <w:p w14:paraId="18F323EB" w14:textId="55FB3D78" w:rsidR="00416819" w:rsidRPr="00A137D2" w:rsidRDefault="00416819" w:rsidP="0081766B">
            <w:pPr>
              <w:pStyle w:val="TAC"/>
              <w:jc w:val="both"/>
              <w:rPr>
                <w:lang w:eastAsia="ko-KR"/>
              </w:rPr>
            </w:pPr>
          </w:p>
        </w:tc>
      </w:tr>
      <w:tr w:rsidR="00416819" w:rsidRPr="00A137D2" w14:paraId="36DD6DB5" w14:textId="77777777">
        <w:tc>
          <w:tcPr>
            <w:tcW w:w="3835" w:type="dxa"/>
          </w:tcPr>
          <w:p w14:paraId="4FC39456" w14:textId="25596C90" w:rsidR="00416819" w:rsidRPr="00A137D2" w:rsidRDefault="00416819" w:rsidP="0081766B">
            <w:pPr>
              <w:pStyle w:val="TAC"/>
              <w:jc w:val="both"/>
              <w:rPr>
                <w:lang w:eastAsia="ko-KR"/>
              </w:rPr>
            </w:pPr>
          </w:p>
        </w:tc>
        <w:tc>
          <w:tcPr>
            <w:tcW w:w="5794" w:type="dxa"/>
          </w:tcPr>
          <w:p w14:paraId="1D1E84E8" w14:textId="0B826B42" w:rsidR="00416819" w:rsidRPr="00A137D2" w:rsidRDefault="00416819" w:rsidP="0081766B">
            <w:pPr>
              <w:pStyle w:val="TAC"/>
              <w:jc w:val="both"/>
              <w:rPr>
                <w:lang w:eastAsia="ko-KR"/>
              </w:rPr>
            </w:pPr>
          </w:p>
        </w:tc>
      </w:tr>
      <w:tr w:rsidR="00416819" w:rsidRPr="00A137D2" w14:paraId="23560BAA" w14:textId="77777777">
        <w:tc>
          <w:tcPr>
            <w:tcW w:w="3835" w:type="dxa"/>
          </w:tcPr>
          <w:p w14:paraId="67C67FC9" w14:textId="7DC39862" w:rsidR="00416819" w:rsidRPr="00A137D2" w:rsidRDefault="00416819" w:rsidP="0081766B">
            <w:pPr>
              <w:pStyle w:val="TAC"/>
              <w:jc w:val="both"/>
              <w:rPr>
                <w:lang w:eastAsia="ko-KR"/>
              </w:rPr>
            </w:pPr>
          </w:p>
        </w:tc>
        <w:tc>
          <w:tcPr>
            <w:tcW w:w="5794" w:type="dxa"/>
          </w:tcPr>
          <w:p w14:paraId="4521235A" w14:textId="72A6A2E1" w:rsidR="00416819" w:rsidRPr="00A137D2" w:rsidRDefault="00416819" w:rsidP="0081766B">
            <w:pPr>
              <w:pStyle w:val="TAC"/>
              <w:jc w:val="both"/>
              <w:rPr>
                <w:rFonts w:eastAsia="宋体"/>
                <w:lang w:eastAsia="zh-CN"/>
              </w:rPr>
            </w:pPr>
          </w:p>
        </w:tc>
      </w:tr>
      <w:tr w:rsidR="00416819" w:rsidRPr="00A137D2" w14:paraId="02E5B236" w14:textId="77777777">
        <w:tc>
          <w:tcPr>
            <w:tcW w:w="3835" w:type="dxa"/>
          </w:tcPr>
          <w:p w14:paraId="370A35AD" w14:textId="1A9A82A4" w:rsidR="00416819" w:rsidRPr="00A137D2" w:rsidRDefault="00416819" w:rsidP="0081766B">
            <w:pPr>
              <w:pStyle w:val="TAC"/>
              <w:jc w:val="both"/>
              <w:rPr>
                <w:lang w:eastAsia="ko-KR"/>
              </w:rPr>
            </w:pPr>
          </w:p>
        </w:tc>
        <w:tc>
          <w:tcPr>
            <w:tcW w:w="5794" w:type="dxa"/>
          </w:tcPr>
          <w:p w14:paraId="1DB9FB2D" w14:textId="53B9D12D" w:rsidR="00416819" w:rsidRPr="00A137D2" w:rsidRDefault="00416819" w:rsidP="0081766B">
            <w:pPr>
              <w:pStyle w:val="TAC"/>
              <w:jc w:val="both"/>
              <w:rPr>
                <w:lang w:eastAsia="ko-KR"/>
              </w:rPr>
            </w:pPr>
          </w:p>
        </w:tc>
      </w:tr>
      <w:tr w:rsidR="00416819" w:rsidRPr="00A137D2" w14:paraId="395FFDC4" w14:textId="77777777">
        <w:tc>
          <w:tcPr>
            <w:tcW w:w="3835" w:type="dxa"/>
          </w:tcPr>
          <w:p w14:paraId="40F27252" w14:textId="76F17F47" w:rsidR="00416819" w:rsidRPr="00A137D2" w:rsidRDefault="00416819" w:rsidP="0081766B">
            <w:pPr>
              <w:pStyle w:val="TAC"/>
              <w:jc w:val="both"/>
              <w:rPr>
                <w:rFonts w:eastAsia="宋体"/>
                <w:lang w:val="en-US" w:eastAsia="zh-CN"/>
              </w:rPr>
            </w:pPr>
          </w:p>
        </w:tc>
        <w:tc>
          <w:tcPr>
            <w:tcW w:w="5794" w:type="dxa"/>
          </w:tcPr>
          <w:p w14:paraId="3018902E" w14:textId="34929882" w:rsidR="00416819" w:rsidRPr="00A137D2" w:rsidRDefault="00416819" w:rsidP="0081766B">
            <w:pPr>
              <w:pStyle w:val="TAC"/>
              <w:jc w:val="both"/>
              <w:rPr>
                <w:rFonts w:eastAsia="宋体"/>
                <w:lang w:val="en-US" w:eastAsia="zh-CN"/>
              </w:rPr>
            </w:pPr>
          </w:p>
        </w:tc>
      </w:tr>
      <w:tr w:rsidR="00416819" w:rsidRPr="00A137D2" w14:paraId="37DC7EEF" w14:textId="77777777">
        <w:tc>
          <w:tcPr>
            <w:tcW w:w="3835" w:type="dxa"/>
          </w:tcPr>
          <w:p w14:paraId="329725DD" w14:textId="60B4C07D" w:rsidR="00416819" w:rsidRPr="00A137D2" w:rsidRDefault="00416819" w:rsidP="0081766B">
            <w:pPr>
              <w:pStyle w:val="TAC"/>
              <w:jc w:val="both"/>
              <w:rPr>
                <w:rFonts w:eastAsia="宋体"/>
                <w:lang w:val="en-US" w:eastAsia="zh-CN"/>
              </w:rPr>
            </w:pPr>
          </w:p>
        </w:tc>
        <w:tc>
          <w:tcPr>
            <w:tcW w:w="5794" w:type="dxa"/>
          </w:tcPr>
          <w:p w14:paraId="6B946B12" w14:textId="29ACAEA5" w:rsidR="00416819" w:rsidRPr="00A137D2" w:rsidRDefault="00416819" w:rsidP="0081766B">
            <w:pPr>
              <w:pStyle w:val="TAC"/>
              <w:jc w:val="both"/>
              <w:rPr>
                <w:rFonts w:eastAsia="宋体"/>
                <w:lang w:val="en-US" w:eastAsia="zh-CN"/>
              </w:rPr>
            </w:pPr>
          </w:p>
        </w:tc>
      </w:tr>
      <w:tr w:rsidR="00416819" w:rsidRPr="00A137D2" w14:paraId="0B1FE16C" w14:textId="77777777">
        <w:tc>
          <w:tcPr>
            <w:tcW w:w="3835" w:type="dxa"/>
          </w:tcPr>
          <w:p w14:paraId="20FE7829" w14:textId="46DC5876" w:rsidR="00416819" w:rsidRPr="00A137D2" w:rsidRDefault="00416819" w:rsidP="0081766B">
            <w:pPr>
              <w:pStyle w:val="TAC"/>
              <w:jc w:val="both"/>
              <w:rPr>
                <w:rFonts w:eastAsia="宋体"/>
                <w:lang w:val="en-US" w:eastAsia="zh-CN"/>
              </w:rPr>
            </w:pPr>
          </w:p>
        </w:tc>
        <w:tc>
          <w:tcPr>
            <w:tcW w:w="5794" w:type="dxa"/>
          </w:tcPr>
          <w:p w14:paraId="5D546E7F" w14:textId="11495F5E" w:rsidR="00416819" w:rsidRPr="00A137D2" w:rsidRDefault="00416819" w:rsidP="0081766B">
            <w:pPr>
              <w:pStyle w:val="TAC"/>
              <w:jc w:val="both"/>
              <w:rPr>
                <w:rFonts w:eastAsia="宋体"/>
                <w:lang w:val="en-US" w:eastAsia="zh-CN"/>
              </w:rPr>
            </w:pPr>
          </w:p>
        </w:tc>
      </w:tr>
      <w:tr w:rsidR="00416819" w:rsidRPr="00A137D2" w14:paraId="49253D08" w14:textId="77777777">
        <w:tc>
          <w:tcPr>
            <w:tcW w:w="3835" w:type="dxa"/>
          </w:tcPr>
          <w:p w14:paraId="61179332" w14:textId="78343138" w:rsidR="00416819" w:rsidRPr="00A137D2" w:rsidRDefault="00416819" w:rsidP="0081766B">
            <w:pPr>
              <w:pStyle w:val="TAC"/>
              <w:jc w:val="both"/>
              <w:rPr>
                <w:lang w:eastAsia="ko-KR"/>
              </w:rPr>
            </w:pPr>
          </w:p>
        </w:tc>
        <w:tc>
          <w:tcPr>
            <w:tcW w:w="5794" w:type="dxa"/>
          </w:tcPr>
          <w:p w14:paraId="6076D063" w14:textId="0E3A935E" w:rsidR="00416819" w:rsidRPr="00A137D2" w:rsidRDefault="00416819" w:rsidP="0081766B">
            <w:pPr>
              <w:pStyle w:val="TAC"/>
              <w:jc w:val="both"/>
              <w:rPr>
                <w:lang w:eastAsia="ko-KR"/>
              </w:rPr>
            </w:pPr>
          </w:p>
        </w:tc>
      </w:tr>
      <w:tr w:rsidR="00416819" w:rsidRPr="00A137D2" w14:paraId="2282D320" w14:textId="77777777">
        <w:tc>
          <w:tcPr>
            <w:tcW w:w="3835" w:type="dxa"/>
          </w:tcPr>
          <w:p w14:paraId="34A3384B" w14:textId="184829C7" w:rsidR="00416819" w:rsidRPr="00A137D2" w:rsidRDefault="00416819" w:rsidP="0081766B">
            <w:pPr>
              <w:pStyle w:val="TAC"/>
              <w:jc w:val="both"/>
              <w:rPr>
                <w:lang w:eastAsia="ko-KR"/>
              </w:rPr>
            </w:pPr>
          </w:p>
        </w:tc>
        <w:tc>
          <w:tcPr>
            <w:tcW w:w="5794" w:type="dxa"/>
          </w:tcPr>
          <w:p w14:paraId="74B36DA9" w14:textId="05513AC4" w:rsidR="00416819" w:rsidRPr="00A137D2" w:rsidRDefault="00416819" w:rsidP="0081766B">
            <w:pPr>
              <w:pStyle w:val="TAC"/>
              <w:jc w:val="both"/>
              <w:rPr>
                <w:lang w:eastAsia="ko-KR"/>
              </w:rPr>
            </w:pPr>
          </w:p>
        </w:tc>
      </w:tr>
      <w:tr w:rsidR="00416819" w:rsidRPr="00A137D2" w14:paraId="069A478B" w14:textId="77777777">
        <w:tc>
          <w:tcPr>
            <w:tcW w:w="3835" w:type="dxa"/>
          </w:tcPr>
          <w:p w14:paraId="0FEA274E" w14:textId="3813F00F" w:rsidR="00416819" w:rsidRPr="00A137D2" w:rsidRDefault="00416819" w:rsidP="0081766B">
            <w:pPr>
              <w:pStyle w:val="TAC"/>
              <w:jc w:val="both"/>
              <w:rPr>
                <w:rFonts w:eastAsia="宋体"/>
                <w:lang w:eastAsia="zh-CN"/>
              </w:rPr>
            </w:pPr>
          </w:p>
        </w:tc>
        <w:tc>
          <w:tcPr>
            <w:tcW w:w="5794" w:type="dxa"/>
          </w:tcPr>
          <w:p w14:paraId="24F2830D" w14:textId="23777017" w:rsidR="00416819" w:rsidRPr="00A137D2" w:rsidRDefault="00416819" w:rsidP="0081766B">
            <w:pPr>
              <w:pStyle w:val="TAC"/>
              <w:jc w:val="both"/>
              <w:rPr>
                <w:rFonts w:eastAsia="宋体"/>
                <w:lang w:eastAsia="zh-CN"/>
              </w:rPr>
            </w:pPr>
          </w:p>
        </w:tc>
      </w:tr>
      <w:tr w:rsidR="00416819" w:rsidRPr="00A137D2" w14:paraId="132C8195" w14:textId="77777777">
        <w:tc>
          <w:tcPr>
            <w:tcW w:w="3835" w:type="dxa"/>
          </w:tcPr>
          <w:p w14:paraId="67B74D5A" w14:textId="797577D7" w:rsidR="00416819" w:rsidRPr="00A137D2" w:rsidRDefault="00416819" w:rsidP="0081766B">
            <w:pPr>
              <w:pStyle w:val="TAC"/>
              <w:jc w:val="both"/>
              <w:rPr>
                <w:rFonts w:eastAsia="宋体"/>
                <w:lang w:eastAsia="zh-CN"/>
              </w:rPr>
            </w:pPr>
          </w:p>
        </w:tc>
        <w:tc>
          <w:tcPr>
            <w:tcW w:w="5794" w:type="dxa"/>
          </w:tcPr>
          <w:p w14:paraId="7E1F55D3" w14:textId="6FED30C9" w:rsidR="00416819" w:rsidRPr="00A137D2" w:rsidRDefault="00416819" w:rsidP="0081766B">
            <w:pPr>
              <w:pStyle w:val="TAC"/>
              <w:jc w:val="both"/>
              <w:rPr>
                <w:rFonts w:eastAsia="宋体"/>
                <w:lang w:eastAsia="zh-CN"/>
              </w:rPr>
            </w:pPr>
          </w:p>
        </w:tc>
      </w:tr>
      <w:tr w:rsidR="00416819" w:rsidRPr="00A137D2" w14:paraId="47D7DB53" w14:textId="77777777">
        <w:tc>
          <w:tcPr>
            <w:tcW w:w="3835" w:type="dxa"/>
          </w:tcPr>
          <w:p w14:paraId="2D73E368" w14:textId="1097E7B1" w:rsidR="00416819" w:rsidRPr="00A137D2" w:rsidRDefault="00416819" w:rsidP="0081766B">
            <w:pPr>
              <w:pStyle w:val="TAC"/>
              <w:jc w:val="both"/>
              <w:rPr>
                <w:lang w:eastAsia="ja-JP"/>
              </w:rPr>
            </w:pPr>
          </w:p>
        </w:tc>
        <w:tc>
          <w:tcPr>
            <w:tcW w:w="5794" w:type="dxa"/>
          </w:tcPr>
          <w:p w14:paraId="51E7E20D" w14:textId="2A8377CE" w:rsidR="00416819" w:rsidRPr="00A137D2" w:rsidRDefault="00416819" w:rsidP="0081766B">
            <w:pPr>
              <w:pStyle w:val="TAC"/>
              <w:jc w:val="both"/>
              <w:rPr>
                <w:lang w:eastAsia="ko-KR"/>
              </w:rPr>
            </w:pPr>
          </w:p>
        </w:tc>
      </w:tr>
      <w:tr w:rsidR="00416819" w:rsidRPr="00A137D2" w14:paraId="437E3DFF" w14:textId="77777777">
        <w:tc>
          <w:tcPr>
            <w:tcW w:w="3835" w:type="dxa"/>
          </w:tcPr>
          <w:p w14:paraId="3F05C762" w14:textId="4F1A6A33" w:rsidR="00416819" w:rsidRPr="00A137D2" w:rsidRDefault="00416819" w:rsidP="0081766B">
            <w:pPr>
              <w:pStyle w:val="TAC"/>
              <w:jc w:val="both"/>
              <w:rPr>
                <w:lang w:eastAsia="ko-KR"/>
              </w:rPr>
            </w:pPr>
          </w:p>
        </w:tc>
        <w:tc>
          <w:tcPr>
            <w:tcW w:w="5794" w:type="dxa"/>
          </w:tcPr>
          <w:p w14:paraId="5BBED856" w14:textId="2EA01A37" w:rsidR="00416819" w:rsidRPr="00A137D2" w:rsidRDefault="00416819" w:rsidP="0081766B">
            <w:pPr>
              <w:pStyle w:val="TAC"/>
              <w:jc w:val="both"/>
              <w:rPr>
                <w:lang w:eastAsia="ko-KR"/>
              </w:rPr>
            </w:pPr>
          </w:p>
        </w:tc>
      </w:tr>
      <w:tr w:rsidR="00416819" w:rsidRPr="00A137D2" w14:paraId="05E4F525" w14:textId="77777777">
        <w:tc>
          <w:tcPr>
            <w:tcW w:w="3835" w:type="dxa"/>
          </w:tcPr>
          <w:p w14:paraId="5D1D48E9" w14:textId="2F063EE6" w:rsidR="00416819" w:rsidRPr="00A137D2" w:rsidRDefault="00416819" w:rsidP="0081766B">
            <w:pPr>
              <w:pStyle w:val="TAC"/>
              <w:jc w:val="both"/>
              <w:rPr>
                <w:rFonts w:eastAsia="PMingLiU"/>
                <w:lang w:eastAsia="zh-TW"/>
              </w:rPr>
            </w:pPr>
          </w:p>
        </w:tc>
        <w:tc>
          <w:tcPr>
            <w:tcW w:w="5794" w:type="dxa"/>
          </w:tcPr>
          <w:p w14:paraId="4782F45A" w14:textId="43690589" w:rsidR="00416819" w:rsidRPr="00A137D2" w:rsidRDefault="00416819" w:rsidP="0081766B">
            <w:pPr>
              <w:pStyle w:val="TAC"/>
              <w:jc w:val="both"/>
              <w:rPr>
                <w:rFonts w:eastAsia="宋体"/>
                <w:lang w:eastAsia="zh-CN"/>
              </w:rPr>
            </w:pPr>
          </w:p>
        </w:tc>
      </w:tr>
      <w:tr w:rsidR="00416819" w:rsidRPr="00A137D2" w14:paraId="54D599AD" w14:textId="77777777">
        <w:tc>
          <w:tcPr>
            <w:tcW w:w="3835" w:type="dxa"/>
          </w:tcPr>
          <w:p w14:paraId="3B9D34C1" w14:textId="488F4B6D" w:rsidR="00416819" w:rsidRPr="00A137D2" w:rsidRDefault="00416819" w:rsidP="0081766B">
            <w:pPr>
              <w:pStyle w:val="TAC"/>
              <w:jc w:val="both"/>
              <w:rPr>
                <w:rFonts w:eastAsia="宋体"/>
                <w:lang w:eastAsia="zh-CN"/>
              </w:rPr>
            </w:pPr>
          </w:p>
        </w:tc>
        <w:tc>
          <w:tcPr>
            <w:tcW w:w="5794" w:type="dxa"/>
          </w:tcPr>
          <w:p w14:paraId="18FD9F51" w14:textId="1DA7C723" w:rsidR="00416819" w:rsidRPr="00A137D2" w:rsidRDefault="00416819" w:rsidP="0081766B">
            <w:pPr>
              <w:pStyle w:val="TAC"/>
              <w:jc w:val="both"/>
              <w:rPr>
                <w:rFonts w:eastAsia="宋体"/>
                <w:lang w:eastAsia="zh-CN"/>
              </w:rPr>
            </w:pPr>
          </w:p>
        </w:tc>
      </w:tr>
      <w:tr w:rsidR="00416819" w:rsidRPr="00A137D2" w14:paraId="0215C482" w14:textId="77777777">
        <w:tc>
          <w:tcPr>
            <w:tcW w:w="3835" w:type="dxa"/>
          </w:tcPr>
          <w:p w14:paraId="217564FB" w14:textId="034A5C94" w:rsidR="00416819" w:rsidRPr="00A137D2" w:rsidRDefault="00416819" w:rsidP="0081766B">
            <w:pPr>
              <w:pStyle w:val="TAC"/>
              <w:jc w:val="both"/>
              <w:rPr>
                <w:rFonts w:eastAsia="宋体"/>
                <w:lang w:eastAsia="zh-CN"/>
              </w:rPr>
            </w:pPr>
          </w:p>
        </w:tc>
        <w:tc>
          <w:tcPr>
            <w:tcW w:w="5794" w:type="dxa"/>
          </w:tcPr>
          <w:p w14:paraId="2FAFB093" w14:textId="3C4D79E7" w:rsidR="00416819" w:rsidRPr="00A137D2" w:rsidRDefault="00416819" w:rsidP="0081766B">
            <w:pPr>
              <w:pStyle w:val="TAC"/>
              <w:jc w:val="both"/>
              <w:rPr>
                <w:rFonts w:eastAsia="宋体"/>
                <w:lang w:eastAsia="zh-CN"/>
              </w:rPr>
            </w:pPr>
          </w:p>
        </w:tc>
      </w:tr>
      <w:tr w:rsidR="00416819" w:rsidRPr="00A137D2" w14:paraId="197F9659" w14:textId="77777777">
        <w:tc>
          <w:tcPr>
            <w:tcW w:w="3835" w:type="dxa"/>
          </w:tcPr>
          <w:p w14:paraId="18205F2F" w14:textId="40E3D2D0" w:rsidR="00416819" w:rsidRPr="00A137D2" w:rsidRDefault="00416819" w:rsidP="0081766B">
            <w:pPr>
              <w:pStyle w:val="TAC"/>
              <w:jc w:val="both"/>
              <w:rPr>
                <w:rFonts w:eastAsia="宋体"/>
                <w:lang w:eastAsia="zh-CN"/>
              </w:rPr>
            </w:pPr>
          </w:p>
        </w:tc>
        <w:tc>
          <w:tcPr>
            <w:tcW w:w="5794" w:type="dxa"/>
          </w:tcPr>
          <w:p w14:paraId="2CF04B25" w14:textId="56CE3C15" w:rsidR="00416819" w:rsidRPr="00A137D2" w:rsidRDefault="00416819" w:rsidP="0081766B">
            <w:pPr>
              <w:pStyle w:val="TAC"/>
              <w:jc w:val="both"/>
              <w:rPr>
                <w:rFonts w:eastAsia="宋体"/>
                <w:lang w:eastAsia="zh-CN"/>
              </w:rPr>
            </w:pPr>
          </w:p>
        </w:tc>
      </w:tr>
      <w:tr w:rsidR="00416819" w:rsidRPr="00A137D2" w14:paraId="6FE96B4A" w14:textId="77777777">
        <w:tc>
          <w:tcPr>
            <w:tcW w:w="3835" w:type="dxa"/>
          </w:tcPr>
          <w:p w14:paraId="4EB787E2" w14:textId="56D5E7AC" w:rsidR="00416819" w:rsidRPr="00A137D2" w:rsidRDefault="00416819" w:rsidP="0081766B">
            <w:pPr>
              <w:pStyle w:val="TAC"/>
              <w:jc w:val="both"/>
              <w:rPr>
                <w:rFonts w:eastAsia="宋体"/>
                <w:lang w:eastAsia="zh-CN"/>
              </w:rPr>
            </w:pPr>
          </w:p>
        </w:tc>
        <w:tc>
          <w:tcPr>
            <w:tcW w:w="5794" w:type="dxa"/>
          </w:tcPr>
          <w:p w14:paraId="71E4C1BD" w14:textId="7F1B5697" w:rsidR="00416819" w:rsidRPr="00A137D2" w:rsidRDefault="00416819" w:rsidP="0081766B">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w:t>
      </w:r>
      <w:proofErr w:type="gramStart"/>
      <w:r w:rsidRPr="004E6B91">
        <w:rPr>
          <w:rFonts w:eastAsia="宋体"/>
          <w:b/>
          <w:lang w:eastAsia="zh-CN"/>
        </w:rPr>
        <w:t>e][</w:t>
      </w:r>
      <w:proofErr w:type="gramEnd"/>
      <w:r w:rsidRPr="004E6B91">
        <w:rPr>
          <w:rFonts w:eastAsia="宋体"/>
          <w:b/>
          <w:lang w:eastAsia="zh-CN"/>
        </w:rPr>
        <w:t>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w:t>
            </w:r>
            <w:proofErr w:type="gramStart"/>
            <w:r w:rsidRPr="004E6B91">
              <w:rPr>
                <w:rFonts w:eastAsia="宋体"/>
                <w:b/>
                <w:lang w:eastAsia="zh-CN"/>
              </w:rPr>
              <w:t>e][</w:t>
            </w:r>
            <w:proofErr w:type="gramEnd"/>
            <w:r w:rsidRPr="004E6B91">
              <w:rPr>
                <w:rFonts w:eastAsia="宋体"/>
                <w:b/>
                <w:lang w:eastAsia="zh-CN"/>
              </w:rPr>
              <w:t>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r>
        <w:rPr>
          <w:rFonts w:eastAsia="宋体"/>
          <w:lang w:eastAsia="zh-CN"/>
        </w:rPr>
        <w:t>O</w:t>
      </w:r>
      <w:r w:rsidR="00253108">
        <w:rPr>
          <w:rFonts w:eastAsia="宋体"/>
          <w:lang w:eastAsia="zh-CN"/>
        </w:rPr>
        <w:t>p</w:t>
      </w:r>
      <w:r>
        <w:rPr>
          <w:rFonts w:eastAsia="宋体"/>
          <w:lang w:eastAsia="zh-CN"/>
        </w:rPr>
        <w:t>tion 1:</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w:t>
      </w:r>
      <w:proofErr w:type="gramStart"/>
      <w:r w:rsidRPr="004E6B91">
        <w:t>e][</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77777777" w:rsidR="00B0160A" w:rsidRPr="00A137D2" w:rsidRDefault="00B0160A" w:rsidP="0081766B">
            <w:pPr>
              <w:jc w:val="both"/>
              <w:rPr>
                <w:rFonts w:eastAsia="宋体"/>
                <w:lang w:val="en-US" w:eastAsia="zh-CN"/>
              </w:rPr>
            </w:pPr>
          </w:p>
        </w:tc>
        <w:tc>
          <w:tcPr>
            <w:tcW w:w="2322" w:type="dxa"/>
          </w:tcPr>
          <w:p w14:paraId="2A2CB74F" w14:textId="77777777" w:rsidR="00B0160A" w:rsidRPr="00A137D2" w:rsidRDefault="00B0160A" w:rsidP="0081766B">
            <w:pPr>
              <w:jc w:val="both"/>
              <w:rPr>
                <w:rFonts w:eastAsia="宋体"/>
                <w:lang w:val="en-US" w:eastAsia="zh-CN"/>
              </w:rPr>
            </w:pPr>
          </w:p>
        </w:tc>
        <w:tc>
          <w:tcPr>
            <w:tcW w:w="5386" w:type="dxa"/>
          </w:tcPr>
          <w:p w14:paraId="78BC5ECD" w14:textId="3A3F51AA" w:rsidR="00B0160A" w:rsidRPr="00A137D2" w:rsidRDefault="00B0160A" w:rsidP="0081766B">
            <w:pPr>
              <w:jc w:val="both"/>
              <w:rPr>
                <w:rFonts w:eastAsia="宋体"/>
                <w:lang w:val="en-US" w:eastAsia="zh-CN"/>
              </w:rPr>
            </w:pPr>
          </w:p>
        </w:tc>
      </w:tr>
      <w:tr w:rsidR="00B0160A" w:rsidRPr="00A137D2" w14:paraId="4F8F3AB5" w14:textId="77777777" w:rsidTr="00700E8E">
        <w:tc>
          <w:tcPr>
            <w:tcW w:w="1926" w:type="dxa"/>
          </w:tcPr>
          <w:p w14:paraId="77006074" w14:textId="77777777" w:rsidR="00B0160A" w:rsidRPr="00A137D2" w:rsidRDefault="00B0160A" w:rsidP="0081766B">
            <w:pPr>
              <w:jc w:val="both"/>
              <w:rPr>
                <w:rFonts w:eastAsia="宋体"/>
                <w:lang w:val="en-US" w:eastAsia="zh-CN"/>
              </w:rPr>
            </w:pPr>
          </w:p>
        </w:tc>
        <w:tc>
          <w:tcPr>
            <w:tcW w:w="2322" w:type="dxa"/>
          </w:tcPr>
          <w:p w14:paraId="42346F90" w14:textId="77777777" w:rsidR="00B0160A" w:rsidRPr="00A137D2" w:rsidRDefault="00B0160A" w:rsidP="0081766B">
            <w:pPr>
              <w:jc w:val="both"/>
              <w:rPr>
                <w:rFonts w:eastAsia="宋体"/>
                <w:lang w:val="en-US" w:eastAsia="zh-CN"/>
              </w:rPr>
            </w:pPr>
          </w:p>
        </w:tc>
        <w:tc>
          <w:tcPr>
            <w:tcW w:w="5386" w:type="dxa"/>
          </w:tcPr>
          <w:p w14:paraId="4C540D4E" w14:textId="10810F4B" w:rsidR="00B0160A" w:rsidRPr="00A137D2" w:rsidRDefault="00B0160A" w:rsidP="0081766B">
            <w:pPr>
              <w:jc w:val="both"/>
              <w:rPr>
                <w:rFonts w:eastAsia="宋体"/>
                <w:lang w:val="en-US" w:eastAsia="zh-CN"/>
              </w:rPr>
            </w:pPr>
          </w:p>
        </w:tc>
      </w:tr>
      <w:tr w:rsidR="00B0160A" w:rsidRPr="00A137D2" w14:paraId="7F7230BC" w14:textId="77777777" w:rsidTr="00700E8E">
        <w:tc>
          <w:tcPr>
            <w:tcW w:w="1926" w:type="dxa"/>
          </w:tcPr>
          <w:p w14:paraId="44CC15A2" w14:textId="77777777" w:rsidR="00B0160A" w:rsidRPr="00A137D2" w:rsidRDefault="00B0160A" w:rsidP="0081766B">
            <w:pPr>
              <w:jc w:val="both"/>
              <w:rPr>
                <w:rFonts w:eastAsia="宋体"/>
                <w:lang w:val="en-US" w:eastAsia="zh-CN"/>
              </w:rPr>
            </w:pPr>
          </w:p>
        </w:tc>
        <w:tc>
          <w:tcPr>
            <w:tcW w:w="2322" w:type="dxa"/>
          </w:tcPr>
          <w:p w14:paraId="1212C8DB" w14:textId="77777777" w:rsidR="00B0160A" w:rsidRPr="00A137D2" w:rsidRDefault="00B0160A" w:rsidP="0081766B">
            <w:pPr>
              <w:jc w:val="both"/>
              <w:rPr>
                <w:rFonts w:eastAsia="宋体"/>
                <w:lang w:eastAsia="zh-CN"/>
              </w:rPr>
            </w:pPr>
          </w:p>
        </w:tc>
        <w:tc>
          <w:tcPr>
            <w:tcW w:w="5386" w:type="dxa"/>
          </w:tcPr>
          <w:p w14:paraId="55DC4C91" w14:textId="70A8AD71" w:rsidR="00B0160A" w:rsidRPr="00A137D2" w:rsidRDefault="00B0160A" w:rsidP="0081766B">
            <w:pPr>
              <w:jc w:val="both"/>
              <w:rPr>
                <w:rFonts w:eastAsia="宋体"/>
                <w:lang w:eastAsia="zh-CN"/>
              </w:rPr>
            </w:pPr>
          </w:p>
        </w:tc>
      </w:tr>
      <w:tr w:rsidR="00B0160A" w:rsidRPr="00A137D2" w14:paraId="52BBF676" w14:textId="77777777" w:rsidTr="00700E8E">
        <w:tc>
          <w:tcPr>
            <w:tcW w:w="1926" w:type="dxa"/>
          </w:tcPr>
          <w:p w14:paraId="5AC4A93C" w14:textId="77777777" w:rsidR="00B0160A" w:rsidRPr="00A137D2" w:rsidRDefault="00B0160A" w:rsidP="0081766B">
            <w:pPr>
              <w:jc w:val="both"/>
              <w:rPr>
                <w:rFonts w:eastAsia="宋体"/>
                <w:lang w:val="en-US" w:eastAsia="zh-CN"/>
              </w:rPr>
            </w:pPr>
          </w:p>
        </w:tc>
        <w:tc>
          <w:tcPr>
            <w:tcW w:w="2322" w:type="dxa"/>
          </w:tcPr>
          <w:p w14:paraId="0420F3E9" w14:textId="77777777" w:rsidR="00B0160A" w:rsidRPr="00A137D2" w:rsidRDefault="00B0160A" w:rsidP="0081766B">
            <w:pPr>
              <w:jc w:val="both"/>
              <w:rPr>
                <w:rFonts w:eastAsia="宋体"/>
                <w:lang w:val="en-US" w:eastAsia="zh-CN"/>
              </w:rPr>
            </w:pPr>
          </w:p>
        </w:tc>
        <w:tc>
          <w:tcPr>
            <w:tcW w:w="5386" w:type="dxa"/>
          </w:tcPr>
          <w:p w14:paraId="40031EA8" w14:textId="75B03653" w:rsidR="00B0160A" w:rsidRPr="00A137D2" w:rsidRDefault="00B0160A" w:rsidP="0081766B">
            <w:pPr>
              <w:jc w:val="both"/>
              <w:rPr>
                <w:rFonts w:eastAsia="宋体"/>
                <w:lang w:val="en-US" w:eastAsia="zh-CN"/>
              </w:rPr>
            </w:pPr>
          </w:p>
        </w:tc>
      </w:tr>
      <w:tr w:rsidR="00B0160A" w:rsidRPr="00A137D2" w14:paraId="0BDA18FE" w14:textId="77777777" w:rsidTr="00700E8E">
        <w:tc>
          <w:tcPr>
            <w:tcW w:w="1926" w:type="dxa"/>
          </w:tcPr>
          <w:p w14:paraId="0FEAE822" w14:textId="77777777" w:rsidR="00B0160A" w:rsidRPr="00A137D2" w:rsidRDefault="00B0160A" w:rsidP="0081766B">
            <w:pPr>
              <w:jc w:val="both"/>
              <w:rPr>
                <w:rFonts w:eastAsia="宋体"/>
                <w:lang w:val="en-US" w:eastAsia="zh-CN"/>
              </w:rPr>
            </w:pPr>
          </w:p>
        </w:tc>
        <w:tc>
          <w:tcPr>
            <w:tcW w:w="2322" w:type="dxa"/>
          </w:tcPr>
          <w:p w14:paraId="6934BDA8" w14:textId="77777777" w:rsidR="00B0160A" w:rsidRPr="00A137D2" w:rsidRDefault="00B0160A" w:rsidP="0081766B">
            <w:pPr>
              <w:jc w:val="both"/>
              <w:rPr>
                <w:rFonts w:eastAsia="宋体"/>
                <w:lang w:val="en-US" w:eastAsia="zh-CN"/>
              </w:rPr>
            </w:pPr>
          </w:p>
        </w:tc>
        <w:tc>
          <w:tcPr>
            <w:tcW w:w="5386" w:type="dxa"/>
          </w:tcPr>
          <w:p w14:paraId="1ADC2DEA" w14:textId="7F39D887" w:rsidR="00B0160A" w:rsidRPr="00A137D2" w:rsidRDefault="00B0160A" w:rsidP="0081766B">
            <w:pPr>
              <w:jc w:val="both"/>
              <w:rPr>
                <w:rFonts w:eastAsia="宋体"/>
                <w:lang w:val="en-US" w:eastAsia="zh-CN"/>
              </w:rPr>
            </w:pPr>
          </w:p>
        </w:tc>
      </w:tr>
      <w:tr w:rsidR="00B0160A" w:rsidRPr="00A137D2" w14:paraId="0F10CACC" w14:textId="77777777" w:rsidTr="00700E8E">
        <w:tc>
          <w:tcPr>
            <w:tcW w:w="1926" w:type="dxa"/>
          </w:tcPr>
          <w:p w14:paraId="48FD777A" w14:textId="77777777" w:rsidR="00B0160A" w:rsidRPr="00A137D2" w:rsidRDefault="00B0160A" w:rsidP="0081766B">
            <w:pPr>
              <w:jc w:val="both"/>
              <w:rPr>
                <w:rFonts w:eastAsia="宋体"/>
                <w:lang w:val="en-US" w:eastAsia="zh-CN"/>
              </w:rPr>
            </w:pPr>
          </w:p>
        </w:tc>
        <w:tc>
          <w:tcPr>
            <w:tcW w:w="2322" w:type="dxa"/>
          </w:tcPr>
          <w:p w14:paraId="2FCD0AE2" w14:textId="77777777" w:rsidR="00B0160A" w:rsidRPr="00A137D2" w:rsidRDefault="00B0160A" w:rsidP="0081766B">
            <w:pPr>
              <w:jc w:val="both"/>
              <w:rPr>
                <w:rFonts w:eastAsia="宋体"/>
                <w:lang w:val="en-US" w:eastAsia="zh-CN"/>
              </w:rPr>
            </w:pPr>
          </w:p>
        </w:tc>
        <w:tc>
          <w:tcPr>
            <w:tcW w:w="5386" w:type="dxa"/>
          </w:tcPr>
          <w:p w14:paraId="4FC9E2DB" w14:textId="275CD7BC" w:rsidR="00B0160A" w:rsidRPr="00A137D2" w:rsidRDefault="00B0160A" w:rsidP="0081766B">
            <w:pPr>
              <w:jc w:val="both"/>
              <w:rPr>
                <w:rFonts w:eastAsia="宋体"/>
                <w:lang w:val="en-US" w:eastAsia="zh-CN"/>
              </w:rPr>
            </w:pPr>
          </w:p>
        </w:tc>
      </w:tr>
      <w:tr w:rsidR="00B0160A" w:rsidRPr="00A137D2" w14:paraId="796E1389" w14:textId="77777777" w:rsidTr="00700E8E">
        <w:tc>
          <w:tcPr>
            <w:tcW w:w="1926" w:type="dxa"/>
          </w:tcPr>
          <w:p w14:paraId="1240A26B" w14:textId="77777777" w:rsidR="00B0160A" w:rsidRPr="00A137D2" w:rsidRDefault="00B0160A" w:rsidP="0081766B">
            <w:pPr>
              <w:jc w:val="both"/>
              <w:rPr>
                <w:rFonts w:eastAsia="宋体"/>
                <w:lang w:val="en-US" w:eastAsia="zh-CN"/>
              </w:rPr>
            </w:pPr>
          </w:p>
        </w:tc>
        <w:tc>
          <w:tcPr>
            <w:tcW w:w="2322" w:type="dxa"/>
          </w:tcPr>
          <w:p w14:paraId="47C68ED4" w14:textId="77777777" w:rsidR="00B0160A" w:rsidRPr="00A137D2" w:rsidRDefault="00B0160A" w:rsidP="0081766B">
            <w:pPr>
              <w:jc w:val="both"/>
              <w:rPr>
                <w:rFonts w:eastAsia="宋体"/>
                <w:lang w:val="en-US" w:eastAsia="zh-CN"/>
              </w:rPr>
            </w:pPr>
          </w:p>
        </w:tc>
        <w:tc>
          <w:tcPr>
            <w:tcW w:w="5386" w:type="dxa"/>
          </w:tcPr>
          <w:p w14:paraId="24415532" w14:textId="682753CB" w:rsidR="00B0160A" w:rsidRPr="00A137D2" w:rsidRDefault="00B0160A" w:rsidP="0081766B">
            <w:pPr>
              <w:jc w:val="both"/>
              <w:rPr>
                <w:rFonts w:eastAsia="宋体"/>
                <w:lang w:val="en-US" w:eastAsia="zh-CN"/>
              </w:rPr>
            </w:pPr>
          </w:p>
        </w:tc>
      </w:tr>
      <w:tr w:rsidR="00B0160A" w:rsidRPr="00A137D2" w14:paraId="3F486ECC" w14:textId="77777777" w:rsidTr="00700E8E">
        <w:tc>
          <w:tcPr>
            <w:tcW w:w="1926" w:type="dxa"/>
          </w:tcPr>
          <w:p w14:paraId="0EF06DB4" w14:textId="77777777" w:rsidR="00B0160A" w:rsidRPr="00A137D2" w:rsidRDefault="00B0160A" w:rsidP="0081766B">
            <w:pPr>
              <w:jc w:val="both"/>
              <w:rPr>
                <w:rFonts w:eastAsia="宋体"/>
                <w:lang w:val="en-US" w:eastAsia="zh-CN"/>
              </w:rPr>
            </w:pPr>
          </w:p>
        </w:tc>
        <w:tc>
          <w:tcPr>
            <w:tcW w:w="2322" w:type="dxa"/>
          </w:tcPr>
          <w:p w14:paraId="7C6794AD" w14:textId="77777777" w:rsidR="00B0160A" w:rsidRPr="00A137D2" w:rsidRDefault="00B0160A" w:rsidP="0081766B">
            <w:pPr>
              <w:jc w:val="both"/>
              <w:rPr>
                <w:rFonts w:eastAsia="宋体"/>
                <w:lang w:val="en-US" w:eastAsia="zh-CN"/>
              </w:rPr>
            </w:pPr>
          </w:p>
        </w:tc>
        <w:tc>
          <w:tcPr>
            <w:tcW w:w="5386" w:type="dxa"/>
          </w:tcPr>
          <w:p w14:paraId="68A93AFA" w14:textId="27622D10" w:rsidR="00B0160A" w:rsidRPr="00A137D2" w:rsidRDefault="00B0160A" w:rsidP="0081766B">
            <w:pPr>
              <w:jc w:val="both"/>
              <w:rPr>
                <w:rFonts w:eastAsia="宋体"/>
                <w:lang w:val="en-US" w:eastAsia="zh-CN"/>
              </w:rPr>
            </w:pPr>
          </w:p>
        </w:tc>
      </w:tr>
      <w:tr w:rsidR="00B0160A" w:rsidRPr="00A137D2" w14:paraId="1D872373" w14:textId="77777777" w:rsidTr="00700E8E">
        <w:tc>
          <w:tcPr>
            <w:tcW w:w="1926" w:type="dxa"/>
          </w:tcPr>
          <w:p w14:paraId="58CF6A1D" w14:textId="77777777" w:rsidR="00B0160A" w:rsidRPr="00A137D2" w:rsidRDefault="00B0160A" w:rsidP="0081766B">
            <w:pPr>
              <w:jc w:val="both"/>
              <w:rPr>
                <w:rFonts w:eastAsia="宋体"/>
                <w:lang w:val="en-US" w:eastAsia="zh-CN"/>
              </w:rPr>
            </w:pPr>
          </w:p>
        </w:tc>
        <w:tc>
          <w:tcPr>
            <w:tcW w:w="2322" w:type="dxa"/>
          </w:tcPr>
          <w:p w14:paraId="51E3C6DD" w14:textId="77777777" w:rsidR="00B0160A" w:rsidRPr="00A137D2" w:rsidRDefault="00B0160A" w:rsidP="0081766B">
            <w:pPr>
              <w:jc w:val="both"/>
              <w:rPr>
                <w:rFonts w:eastAsia="宋体"/>
                <w:lang w:val="en-US" w:eastAsia="zh-CN"/>
              </w:rPr>
            </w:pPr>
          </w:p>
        </w:tc>
        <w:tc>
          <w:tcPr>
            <w:tcW w:w="5386" w:type="dxa"/>
          </w:tcPr>
          <w:p w14:paraId="7340F1BF" w14:textId="2CBFB732" w:rsidR="00B0160A" w:rsidRPr="00A137D2" w:rsidRDefault="00B0160A" w:rsidP="0081766B">
            <w:pPr>
              <w:jc w:val="both"/>
              <w:rPr>
                <w:rFonts w:eastAsia="宋体"/>
                <w:lang w:val="en-US" w:eastAsia="zh-CN"/>
              </w:rPr>
            </w:pPr>
          </w:p>
        </w:tc>
      </w:tr>
      <w:tr w:rsidR="00B0160A" w:rsidRPr="00A137D2" w14:paraId="7FA6243B" w14:textId="77777777" w:rsidTr="00700E8E">
        <w:tc>
          <w:tcPr>
            <w:tcW w:w="1926" w:type="dxa"/>
          </w:tcPr>
          <w:p w14:paraId="6467BE61" w14:textId="77777777" w:rsidR="00B0160A" w:rsidRPr="00A137D2" w:rsidRDefault="00B0160A" w:rsidP="0081766B">
            <w:pPr>
              <w:jc w:val="both"/>
              <w:rPr>
                <w:rFonts w:eastAsia="PMingLiU"/>
                <w:lang w:eastAsia="zh-TW"/>
              </w:rPr>
            </w:pPr>
          </w:p>
        </w:tc>
        <w:tc>
          <w:tcPr>
            <w:tcW w:w="2322" w:type="dxa"/>
          </w:tcPr>
          <w:p w14:paraId="7EACF35E" w14:textId="77777777" w:rsidR="00B0160A" w:rsidRPr="00A137D2" w:rsidRDefault="00B0160A" w:rsidP="0081766B">
            <w:pPr>
              <w:jc w:val="both"/>
              <w:rPr>
                <w:rFonts w:eastAsia="PMingLiU"/>
                <w:lang w:val="en-US" w:eastAsia="zh-TW"/>
              </w:rPr>
            </w:pPr>
          </w:p>
        </w:tc>
        <w:tc>
          <w:tcPr>
            <w:tcW w:w="5386" w:type="dxa"/>
          </w:tcPr>
          <w:p w14:paraId="350443B4" w14:textId="2A50F3FD" w:rsidR="00B0160A" w:rsidRPr="00A137D2" w:rsidRDefault="00B0160A" w:rsidP="0081766B">
            <w:pPr>
              <w:jc w:val="both"/>
              <w:rPr>
                <w:rFonts w:eastAsia="PMingLiU"/>
                <w:lang w:val="en-US" w:eastAsia="zh-TW"/>
              </w:rPr>
            </w:pPr>
          </w:p>
        </w:tc>
      </w:tr>
      <w:tr w:rsidR="00B0160A" w:rsidRPr="00A137D2" w14:paraId="69240C46" w14:textId="77777777" w:rsidTr="00700E8E">
        <w:tc>
          <w:tcPr>
            <w:tcW w:w="1926" w:type="dxa"/>
          </w:tcPr>
          <w:p w14:paraId="23C8F574" w14:textId="77777777" w:rsidR="00B0160A" w:rsidRPr="00A137D2" w:rsidRDefault="00B0160A" w:rsidP="0081766B">
            <w:pPr>
              <w:jc w:val="both"/>
              <w:rPr>
                <w:rFonts w:eastAsia="PMingLiU"/>
                <w:lang w:eastAsia="zh-TW"/>
              </w:rPr>
            </w:pPr>
          </w:p>
        </w:tc>
        <w:tc>
          <w:tcPr>
            <w:tcW w:w="2322" w:type="dxa"/>
          </w:tcPr>
          <w:p w14:paraId="6C10AFE2" w14:textId="77777777" w:rsidR="00B0160A" w:rsidRPr="00A137D2" w:rsidRDefault="00B0160A" w:rsidP="0081766B">
            <w:pPr>
              <w:jc w:val="both"/>
              <w:rPr>
                <w:rFonts w:eastAsia="宋体"/>
                <w:lang w:val="en-US" w:eastAsia="zh-CN"/>
              </w:rPr>
            </w:pPr>
          </w:p>
        </w:tc>
        <w:tc>
          <w:tcPr>
            <w:tcW w:w="5386" w:type="dxa"/>
          </w:tcPr>
          <w:p w14:paraId="3037D646" w14:textId="4C0161C5" w:rsidR="00B0160A" w:rsidRPr="00A137D2" w:rsidRDefault="00B0160A" w:rsidP="0081766B">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proofErr w:type="spellStart"/>
            <w:r>
              <w:rPr>
                <w:rFonts w:eastAsia="宋体"/>
                <w:b/>
                <w:lang w:eastAsia="zh-CN"/>
              </w:rPr>
              <w:t>S</w:t>
            </w:r>
            <w:r w:rsidRPr="00622014">
              <w:rPr>
                <w:rFonts w:eastAsia="宋体"/>
                <w:b/>
                <w:lang w:eastAsia="zh-CN"/>
              </w:rPr>
              <w:t>ignaling</w:t>
            </w:r>
            <w:proofErr w:type="spellEnd"/>
            <w:r w:rsidRPr="00622014">
              <w:rPr>
                <w:rFonts w:eastAsia="宋体"/>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e"/>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lastRenderedPageBreak/>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77777777" w:rsidR="0036475A" w:rsidRPr="00A137D2" w:rsidRDefault="0036475A" w:rsidP="0081766B">
            <w:pPr>
              <w:jc w:val="both"/>
              <w:rPr>
                <w:rFonts w:eastAsia="宋体"/>
                <w:lang w:val="en-US" w:eastAsia="zh-CN"/>
              </w:rPr>
            </w:pPr>
          </w:p>
        </w:tc>
        <w:tc>
          <w:tcPr>
            <w:tcW w:w="1613" w:type="dxa"/>
          </w:tcPr>
          <w:p w14:paraId="06B6402B" w14:textId="77777777" w:rsidR="0036475A" w:rsidRPr="00A137D2" w:rsidRDefault="0036475A" w:rsidP="0081766B">
            <w:pPr>
              <w:jc w:val="both"/>
              <w:rPr>
                <w:rFonts w:eastAsia="宋体"/>
                <w:lang w:val="en-US" w:eastAsia="zh-CN"/>
              </w:rPr>
            </w:pPr>
          </w:p>
        </w:tc>
        <w:tc>
          <w:tcPr>
            <w:tcW w:w="6095" w:type="dxa"/>
          </w:tcPr>
          <w:p w14:paraId="7BD35F57" w14:textId="307B569B" w:rsidR="0036475A" w:rsidRPr="00A137D2" w:rsidRDefault="0036475A" w:rsidP="0081766B">
            <w:pPr>
              <w:jc w:val="both"/>
              <w:rPr>
                <w:rFonts w:eastAsia="宋体"/>
                <w:lang w:val="en-US" w:eastAsia="zh-CN"/>
              </w:rPr>
            </w:pPr>
          </w:p>
        </w:tc>
      </w:tr>
      <w:tr w:rsidR="0036475A" w:rsidRPr="00A137D2" w14:paraId="0EB2E343" w14:textId="77777777" w:rsidTr="004A23FD">
        <w:tc>
          <w:tcPr>
            <w:tcW w:w="1926" w:type="dxa"/>
          </w:tcPr>
          <w:p w14:paraId="752CF441" w14:textId="77777777" w:rsidR="0036475A" w:rsidRPr="00A137D2" w:rsidRDefault="0036475A" w:rsidP="0081766B">
            <w:pPr>
              <w:jc w:val="both"/>
              <w:rPr>
                <w:rFonts w:eastAsia="宋体"/>
                <w:lang w:val="en-US" w:eastAsia="zh-CN"/>
              </w:rPr>
            </w:pPr>
          </w:p>
        </w:tc>
        <w:tc>
          <w:tcPr>
            <w:tcW w:w="1613" w:type="dxa"/>
          </w:tcPr>
          <w:p w14:paraId="5BF7D4F3" w14:textId="77777777" w:rsidR="0036475A" w:rsidRPr="00A137D2" w:rsidRDefault="0036475A" w:rsidP="0081766B">
            <w:pPr>
              <w:jc w:val="both"/>
              <w:rPr>
                <w:rFonts w:eastAsia="宋体"/>
                <w:lang w:val="en-US" w:eastAsia="zh-CN"/>
              </w:rPr>
            </w:pPr>
          </w:p>
        </w:tc>
        <w:tc>
          <w:tcPr>
            <w:tcW w:w="6095" w:type="dxa"/>
          </w:tcPr>
          <w:p w14:paraId="58A36051" w14:textId="18C86C84" w:rsidR="0036475A" w:rsidRPr="00A137D2" w:rsidRDefault="0036475A" w:rsidP="0081766B">
            <w:pPr>
              <w:jc w:val="both"/>
              <w:rPr>
                <w:rFonts w:eastAsia="宋体"/>
                <w:lang w:val="en-US" w:eastAsia="zh-CN"/>
              </w:rPr>
            </w:pPr>
          </w:p>
        </w:tc>
      </w:tr>
      <w:tr w:rsidR="0036475A" w:rsidRPr="00A137D2" w14:paraId="736DBE39" w14:textId="77777777" w:rsidTr="004A23FD">
        <w:tc>
          <w:tcPr>
            <w:tcW w:w="1926" w:type="dxa"/>
          </w:tcPr>
          <w:p w14:paraId="7FC54106" w14:textId="77777777" w:rsidR="0036475A" w:rsidRPr="00A137D2" w:rsidRDefault="0036475A" w:rsidP="0081766B">
            <w:pPr>
              <w:jc w:val="both"/>
              <w:rPr>
                <w:rFonts w:eastAsia="宋体"/>
                <w:lang w:val="en-US" w:eastAsia="zh-CN"/>
              </w:rPr>
            </w:pPr>
          </w:p>
        </w:tc>
        <w:tc>
          <w:tcPr>
            <w:tcW w:w="1613" w:type="dxa"/>
          </w:tcPr>
          <w:p w14:paraId="2730C12A" w14:textId="77777777" w:rsidR="0036475A" w:rsidRPr="00A137D2" w:rsidRDefault="0036475A" w:rsidP="0081766B">
            <w:pPr>
              <w:jc w:val="both"/>
              <w:rPr>
                <w:rFonts w:eastAsia="宋体"/>
                <w:lang w:eastAsia="zh-CN"/>
              </w:rPr>
            </w:pPr>
          </w:p>
        </w:tc>
        <w:tc>
          <w:tcPr>
            <w:tcW w:w="6095" w:type="dxa"/>
          </w:tcPr>
          <w:p w14:paraId="4D5C9284" w14:textId="4DB155AE" w:rsidR="0036475A" w:rsidRPr="00A137D2" w:rsidRDefault="0036475A" w:rsidP="0081766B">
            <w:pPr>
              <w:jc w:val="both"/>
              <w:rPr>
                <w:rFonts w:eastAsia="宋体"/>
                <w:lang w:eastAsia="zh-CN"/>
              </w:rPr>
            </w:pPr>
          </w:p>
        </w:tc>
      </w:tr>
      <w:tr w:rsidR="0036475A" w:rsidRPr="00A137D2" w14:paraId="0D2E4073" w14:textId="77777777" w:rsidTr="004A23FD">
        <w:tc>
          <w:tcPr>
            <w:tcW w:w="1926" w:type="dxa"/>
          </w:tcPr>
          <w:p w14:paraId="54277C9A" w14:textId="77777777" w:rsidR="0036475A" w:rsidRPr="00A137D2" w:rsidRDefault="0036475A" w:rsidP="0081766B">
            <w:pPr>
              <w:jc w:val="both"/>
              <w:rPr>
                <w:rFonts w:eastAsia="宋体"/>
                <w:lang w:val="en-US" w:eastAsia="zh-CN"/>
              </w:rPr>
            </w:pPr>
          </w:p>
        </w:tc>
        <w:tc>
          <w:tcPr>
            <w:tcW w:w="1613" w:type="dxa"/>
          </w:tcPr>
          <w:p w14:paraId="08A9C8E4" w14:textId="77777777" w:rsidR="0036475A" w:rsidRPr="00A137D2" w:rsidRDefault="0036475A" w:rsidP="0081766B">
            <w:pPr>
              <w:jc w:val="both"/>
              <w:rPr>
                <w:rFonts w:eastAsia="宋体"/>
                <w:lang w:val="en-US" w:eastAsia="zh-CN"/>
              </w:rPr>
            </w:pPr>
          </w:p>
        </w:tc>
        <w:tc>
          <w:tcPr>
            <w:tcW w:w="6095" w:type="dxa"/>
          </w:tcPr>
          <w:p w14:paraId="09E40F5E" w14:textId="146F30A4" w:rsidR="0036475A" w:rsidRPr="00A137D2" w:rsidRDefault="0036475A" w:rsidP="0081766B">
            <w:pPr>
              <w:jc w:val="both"/>
              <w:rPr>
                <w:rFonts w:eastAsia="宋体"/>
                <w:lang w:val="en-US" w:eastAsia="zh-CN"/>
              </w:rPr>
            </w:pPr>
          </w:p>
        </w:tc>
      </w:tr>
      <w:tr w:rsidR="0036475A" w:rsidRPr="00A137D2" w14:paraId="57856511" w14:textId="77777777" w:rsidTr="004A23FD">
        <w:tc>
          <w:tcPr>
            <w:tcW w:w="1926" w:type="dxa"/>
          </w:tcPr>
          <w:p w14:paraId="426B3134" w14:textId="77777777" w:rsidR="0036475A" w:rsidRPr="00A137D2" w:rsidRDefault="0036475A" w:rsidP="0081766B">
            <w:pPr>
              <w:jc w:val="both"/>
              <w:rPr>
                <w:rFonts w:eastAsia="宋体"/>
                <w:lang w:val="en-US" w:eastAsia="zh-CN"/>
              </w:rPr>
            </w:pPr>
          </w:p>
        </w:tc>
        <w:tc>
          <w:tcPr>
            <w:tcW w:w="1613" w:type="dxa"/>
          </w:tcPr>
          <w:p w14:paraId="4E230ED8" w14:textId="77777777" w:rsidR="0036475A" w:rsidRPr="00A137D2" w:rsidRDefault="0036475A" w:rsidP="0081766B">
            <w:pPr>
              <w:jc w:val="both"/>
              <w:rPr>
                <w:rFonts w:eastAsia="宋体"/>
                <w:lang w:val="en-US" w:eastAsia="zh-CN"/>
              </w:rPr>
            </w:pPr>
          </w:p>
        </w:tc>
        <w:tc>
          <w:tcPr>
            <w:tcW w:w="6095" w:type="dxa"/>
          </w:tcPr>
          <w:p w14:paraId="254B5EED" w14:textId="748C86FA" w:rsidR="0036475A" w:rsidRPr="00A137D2" w:rsidRDefault="0036475A" w:rsidP="0081766B">
            <w:pPr>
              <w:jc w:val="both"/>
              <w:rPr>
                <w:rFonts w:eastAsia="宋体"/>
                <w:lang w:val="en-US" w:eastAsia="zh-CN"/>
              </w:rPr>
            </w:pPr>
          </w:p>
        </w:tc>
      </w:tr>
      <w:tr w:rsidR="0036475A" w:rsidRPr="00A137D2" w14:paraId="0ADB3BC0" w14:textId="77777777" w:rsidTr="004A23FD">
        <w:tc>
          <w:tcPr>
            <w:tcW w:w="1926" w:type="dxa"/>
          </w:tcPr>
          <w:p w14:paraId="33831525" w14:textId="77777777" w:rsidR="0036475A" w:rsidRPr="00A137D2" w:rsidRDefault="0036475A" w:rsidP="0081766B">
            <w:pPr>
              <w:jc w:val="both"/>
              <w:rPr>
                <w:rFonts w:eastAsia="宋体"/>
                <w:lang w:val="en-US" w:eastAsia="zh-CN"/>
              </w:rPr>
            </w:pPr>
          </w:p>
        </w:tc>
        <w:tc>
          <w:tcPr>
            <w:tcW w:w="1613" w:type="dxa"/>
          </w:tcPr>
          <w:p w14:paraId="5DD47CD1" w14:textId="77777777" w:rsidR="0036475A" w:rsidRPr="00A137D2" w:rsidRDefault="0036475A" w:rsidP="0081766B">
            <w:pPr>
              <w:jc w:val="both"/>
              <w:rPr>
                <w:rFonts w:eastAsia="宋体"/>
                <w:lang w:val="en-US" w:eastAsia="zh-CN"/>
              </w:rPr>
            </w:pPr>
          </w:p>
        </w:tc>
        <w:tc>
          <w:tcPr>
            <w:tcW w:w="6095" w:type="dxa"/>
          </w:tcPr>
          <w:p w14:paraId="46CEE95C" w14:textId="31FD4F35" w:rsidR="0036475A" w:rsidRPr="00A137D2" w:rsidRDefault="0036475A" w:rsidP="0081766B">
            <w:pPr>
              <w:jc w:val="both"/>
              <w:rPr>
                <w:rFonts w:eastAsia="宋体"/>
                <w:lang w:val="en-US" w:eastAsia="zh-CN"/>
              </w:rPr>
            </w:pPr>
          </w:p>
        </w:tc>
      </w:tr>
      <w:tr w:rsidR="0036475A" w:rsidRPr="00A137D2" w14:paraId="695AAB0B" w14:textId="77777777" w:rsidTr="004A23FD">
        <w:tc>
          <w:tcPr>
            <w:tcW w:w="1926" w:type="dxa"/>
          </w:tcPr>
          <w:p w14:paraId="178FF99D" w14:textId="77777777" w:rsidR="0036475A" w:rsidRPr="00A137D2" w:rsidRDefault="0036475A" w:rsidP="0081766B">
            <w:pPr>
              <w:jc w:val="both"/>
              <w:rPr>
                <w:rFonts w:eastAsia="宋体"/>
                <w:lang w:val="en-US" w:eastAsia="zh-CN"/>
              </w:rPr>
            </w:pPr>
          </w:p>
        </w:tc>
        <w:tc>
          <w:tcPr>
            <w:tcW w:w="1613" w:type="dxa"/>
          </w:tcPr>
          <w:p w14:paraId="1BFE3D94" w14:textId="77777777" w:rsidR="0036475A" w:rsidRPr="00A137D2" w:rsidRDefault="0036475A" w:rsidP="0081766B">
            <w:pPr>
              <w:jc w:val="both"/>
              <w:rPr>
                <w:rFonts w:eastAsia="宋体"/>
                <w:lang w:val="en-US" w:eastAsia="zh-CN"/>
              </w:rPr>
            </w:pPr>
          </w:p>
        </w:tc>
        <w:tc>
          <w:tcPr>
            <w:tcW w:w="6095" w:type="dxa"/>
          </w:tcPr>
          <w:p w14:paraId="0967ACBE" w14:textId="3BC55297" w:rsidR="0036475A" w:rsidRPr="00A137D2" w:rsidRDefault="0036475A" w:rsidP="0081766B">
            <w:pPr>
              <w:jc w:val="both"/>
              <w:rPr>
                <w:rFonts w:eastAsia="宋体"/>
                <w:lang w:val="en-US" w:eastAsia="zh-CN"/>
              </w:rPr>
            </w:pPr>
          </w:p>
        </w:tc>
      </w:tr>
      <w:tr w:rsidR="0036475A" w:rsidRPr="00A137D2" w14:paraId="0A392CFF" w14:textId="77777777" w:rsidTr="004A23FD">
        <w:tc>
          <w:tcPr>
            <w:tcW w:w="1926" w:type="dxa"/>
          </w:tcPr>
          <w:p w14:paraId="5660C3C6" w14:textId="77777777" w:rsidR="0036475A" w:rsidRPr="00A137D2" w:rsidRDefault="0036475A" w:rsidP="0081766B">
            <w:pPr>
              <w:jc w:val="both"/>
              <w:rPr>
                <w:rFonts w:eastAsia="宋体"/>
                <w:lang w:val="en-US" w:eastAsia="zh-CN"/>
              </w:rPr>
            </w:pPr>
          </w:p>
        </w:tc>
        <w:tc>
          <w:tcPr>
            <w:tcW w:w="1613" w:type="dxa"/>
          </w:tcPr>
          <w:p w14:paraId="57DC9B04" w14:textId="77777777" w:rsidR="0036475A" w:rsidRPr="00A137D2" w:rsidRDefault="0036475A" w:rsidP="0081766B">
            <w:pPr>
              <w:jc w:val="both"/>
              <w:rPr>
                <w:rFonts w:eastAsia="宋体"/>
                <w:lang w:val="en-US" w:eastAsia="zh-CN"/>
              </w:rPr>
            </w:pPr>
          </w:p>
        </w:tc>
        <w:tc>
          <w:tcPr>
            <w:tcW w:w="6095" w:type="dxa"/>
          </w:tcPr>
          <w:p w14:paraId="594369A8" w14:textId="038D1EA0" w:rsidR="0036475A" w:rsidRPr="00A137D2" w:rsidRDefault="0036475A" w:rsidP="0081766B">
            <w:pPr>
              <w:jc w:val="both"/>
              <w:rPr>
                <w:rFonts w:eastAsia="宋体"/>
                <w:lang w:val="en-US" w:eastAsia="zh-CN"/>
              </w:rPr>
            </w:pPr>
          </w:p>
        </w:tc>
      </w:tr>
      <w:tr w:rsidR="0036475A" w:rsidRPr="00A137D2" w14:paraId="01D70200" w14:textId="77777777" w:rsidTr="004A23FD">
        <w:tc>
          <w:tcPr>
            <w:tcW w:w="1926" w:type="dxa"/>
          </w:tcPr>
          <w:p w14:paraId="4E7FF9BE" w14:textId="77777777" w:rsidR="0036475A" w:rsidRPr="00A137D2" w:rsidRDefault="0036475A" w:rsidP="0081766B">
            <w:pPr>
              <w:jc w:val="both"/>
              <w:rPr>
                <w:rFonts w:eastAsia="宋体"/>
                <w:lang w:val="en-US" w:eastAsia="zh-CN"/>
              </w:rPr>
            </w:pPr>
          </w:p>
        </w:tc>
        <w:tc>
          <w:tcPr>
            <w:tcW w:w="1613" w:type="dxa"/>
          </w:tcPr>
          <w:p w14:paraId="721E15F6" w14:textId="77777777" w:rsidR="0036475A" w:rsidRPr="00A137D2" w:rsidRDefault="0036475A" w:rsidP="0081766B">
            <w:pPr>
              <w:jc w:val="both"/>
              <w:rPr>
                <w:rFonts w:eastAsia="宋体"/>
                <w:lang w:val="en-US" w:eastAsia="zh-CN"/>
              </w:rPr>
            </w:pPr>
          </w:p>
        </w:tc>
        <w:tc>
          <w:tcPr>
            <w:tcW w:w="6095" w:type="dxa"/>
          </w:tcPr>
          <w:p w14:paraId="1E9CD653" w14:textId="4533DFD0" w:rsidR="0036475A" w:rsidRPr="00A137D2" w:rsidRDefault="0036475A" w:rsidP="0081766B">
            <w:pPr>
              <w:jc w:val="both"/>
              <w:rPr>
                <w:rFonts w:eastAsia="宋体"/>
                <w:lang w:val="en-US" w:eastAsia="zh-CN"/>
              </w:rPr>
            </w:pPr>
          </w:p>
        </w:tc>
      </w:tr>
      <w:tr w:rsidR="0036475A" w:rsidRPr="00A137D2" w14:paraId="541FDA58" w14:textId="77777777" w:rsidTr="004A23FD">
        <w:tc>
          <w:tcPr>
            <w:tcW w:w="1926" w:type="dxa"/>
          </w:tcPr>
          <w:p w14:paraId="3074774B" w14:textId="77777777" w:rsidR="0036475A" w:rsidRPr="00A137D2" w:rsidRDefault="0036475A" w:rsidP="0081766B">
            <w:pPr>
              <w:jc w:val="both"/>
              <w:rPr>
                <w:rFonts w:eastAsia="PMingLiU"/>
                <w:lang w:eastAsia="zh-TW"/>
              </w:rPr>
            </w:pPr>
          </w:p>
        </w:tc>
        <w:tc>
          <w:tcPr>
            <w:tcW w:w="1613" w:type="dxa"/>
          </w:tcPr>
          <w:p w14:paraId="5B3F0F07" w14:textId="77777777" w:rsidR="0036475A" w:rsidRPr="00A137D2" w:rsidRDefault="0036475A" w:rsidP="0081766B">
            <w:pPr>
              <w:jc w:val="both"/>
              <w:rPr>
                <w:rFonts w:eastAsia="PMingLiU"/>
                <w:lang w:val="en-US" w:eastAsia="zh-TW"/>
              </w:rPr>
            </w:pPr>
          </w:p>
        </w:tc>
        <w:tc>
          <w:tcPr>
            <w:tcW w:w="6095" w:type="dxa"/>
          </w:tcPr>
          <w:p w14:paraId="7F11420D" w14:textId="073D71B0" w:rsidR="0036475A" w:rsidRPr="00A137D2" w:rsidRDefault="0036475A" w:rsidP="0081766B">
            <w:pPr>
              <w:jc w:val="both"/>
              <w:rPr>
                <w:rFonts w:eastAsia="PMingLiU"/>
                <w:lang w:val="en-US" w:eastAsia="zh-TW"/>
              </w:rPr>
            </w:pPr>
          </w:p>
        </w:tc>
      </w:tr>
      <w:tr w:rsidR="0036475A" w:rsidRPr="00A137D2" w14:paraId="0B95BBD6" w14:textId="77777777" w:rsidTr="004A23FD">
        <w:tc>
          <w:tcPr>
            <w:tcW w:w="1926" w:type="dxa"/>
          </w:tcPr>
          <w:p w14:paraId="650831EA" w14:textId="77777777" w:rsidR="0036475A" w:rsidRPr="00A137D2" w:rsidRDefault="0036475A" w:rsidP="0081766B">
            <w:pPr>
              <w:jc w:val="both"/>
              <w:rPr>
                <w:rFonts w:eastAsia="PMingLiU"/>
                <w:lang w:eastAsia="zh-TW"/>
              </w:rPr>
            </w:pPr>
          </w:p>
        </w:tc>
        <w:tc>
          <w:tcPr>
            <w:tcW w:w="1613" w:type="dxa"/>
          </w:tcPr>
          <w:p w14:paraId="66994B77" w14:textId="77777777" w:rsidR="0036475A" w:rsidRPr="00A137D2" w:rsidRDefault="0036475A" w:rsidP="0081766B">
            <w:pPr>
              <w:jc w:val="both"/>
              <w:rPr>
                <w:rFonts w:eastAsia="宋体"/>
                <w:lang w:val="en-US" w:eastAsia="zh-CN"/>
              </w:rPr>
            </w:pPr>
          </w:p>
        </w:tc>
        <w:tc>
          <w:tcPr>
            <w:tcW w:w="6095" w:type="dxa"/>
          </w:tcPr>
          <w:p w14:paraId="066FD6F2" w14:textId="1D307230" w:rsidR="0036475A" w:rsidRPr="00A137D2" w:rsidRDefault="0036475A" w:rsidP="0081766B">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7777777" w:rsidR="002557BE" w:rsidRPr="00A137D2" w:rsidRDefault="002557BE" w:rsidP="0081766B">
            <w:pPr>
              <w:jc w:val="both"/>
              <w:rPr>
                <w:rFonts w:eastAsia="宋体"/>
                <w:lang w:val="en-US" w:eastAsia="zh-CN"/>
              </w:rPr>
            </w:pPr>
          </w:p>
        </w:tc>
        <w:tc>
          <w:tcPr>
            <w:tcW w:w="1897" w:type="dxa"/>
          </w:tcPr>
          <w:p w14:paraId="558461E6" w14:textId="77777777" w:rsidR="002557BE" w:rsidRPr="00A137D2" w:rsidRDefault="002557BE" w:rsidP="0081766B">
            <w:pPr>
              <w:jc w:val="both"/>
              <w:rPr>
                <w:rFonts w:eastAsia="宋体"/>
                <w:lang w:val="en-US" w:eastAsia="zh-CN"/>
              </w:rPr>
            </w:pPr>
          </w:p>
        </w:tc>
        <w:tc>
          <w:tcPr>
            <w:tcW w:w="5811" w:type="dxa"/>
          </w:tcPr>
          <w:p w14:paraId="16613FEE" w14:textId="5BD35583" w:rsidR="002557BE" w:rsidRPr="00A137D2" w:rsidRDefault="002557BE" w:rsidP="0081766B">
            <w:pPr>
              <w:jc w:val="both"/>
              <w:rPr>
                <w:rFonts w:eastAsia="宋体"/>
                <w:lang w:val="en-US" w:eastAsia="zh-CN"/>
              </w:rPr>
            </w:pPr>
          </w:p>
        </w:tc>
      </w:tr>
      <w:tr w:rsidR="002557BE" w:rsidRPr="00A137D2" w14:paraId="5F275BE1" w14:textId="77777777" w:rsidTr="004A23FD">
        <w:tc>
          <w:tcPr>
            <w:tcW w:w="1926" w:type="dxa"/>
          </w:tcPr>
          <w:p w14:paraId="0AD80D0F" w14:textId="77777777" w:rsidR="002557BE" w:rsidRPr="00A137D2" w:rsidRDefault="002557BE" w:rsidP="0081766B">
            <w:pPr>
              <w:jc w:val="both"/>
              <w:rPr>
                <w:rFonts w:eastAsia="宋体"/>
                <w:lang w:val="en-US" w:eastAsia="zh-CN"/>
              </w:rPr>
            </w:pPr>
          </w:p>
        </w:tc>
        <w:tc>
          <w:tcPr>
            <w:tcW w:w="1897" w:type="dxa"/>
          </w:tcPr>
          <w:p w14:paraId="41248742" w14:textId="77777777" w:rsidR="002557BE" w:rsidRPr="00A137D2" w:rsidRDefault="002557BE" w:rsidP="0081766B">
            <w:pPr>
              <w:jc w:val="both"/>
              <w:rPr>
                <w:rFonts w:eastAsia="宋体"/>
                <w:lang w:val="en-US" w:eastAsia="zh-CN"/>
              </w:rPr>
            </w:pPr>
          </w:p>
        </w:tc>
        <w:tc>
          <w:tcPr>
            <w:tcW w:w="5811" w:type="dxa"/>
          </w:tcPr>
          <w:p w14:paraId="1D79A7CE" w14:textId="52AC9031" w:rsidR="002557BE" w:rsidRPr="00A137D2" w:rsidRDefault="002557BE" w:rsidP="0081766B">
            <w:pPr>
              <w:jc w:val="both"/>
              <w:rPr>
                <w:rFonts w:eastAsia="宋体"/>
                <w:lang w:val="en-US" w:eastAsia="zh-CN"/>
              </w:rPr>
            </w:pPr>
          </w:p>
        </w:tc>
      </w:tr>
      <w:tr w:rsidR="002557BE" w:rsidRPr="00A137D2" w14:paraId="6467C0E4" w14:textId="77777777" w:rsidTr="004A23FD">
        <w:tc>
          <w:tcPr>
            <w:tcW w:w="1926" w:type="dxa"/>
          </w:tcPr>
          <w:p w14:paraId="03FCC2F9" w14:textId="77777777" w:rsidR="002557BE" w:rsidRPr="00A137D2" w:rsidRDefault="002557BE" w:rsidP="0081766B">
            <w:pPr>
              <w:jc w:val="both"/>
              <w:rPr>
                <w:rFonts w:eastAsia="宋体"/>
                <w:lang w:val="en-US" w:eastAsia="zh-CN"/>
              </w:rPr>
            </w:pPr>
          </w:p>
        </w:tc>
        <w:tc>
          <w:tcPr>
            <w:tcW w:w="1897" w:type="dxa"/>
          </w:tcPr>
          <w:p w14:paraId="2B317071" w14:textId="77777777" w:rsidR="002557BE" w:rsidRPr="00A137D2" w:rsidRDefault="002557BE" w:rsidP="0081766B">
            <w:pPr>
              <w:jc w:val="both"/>
              <w:rPr>
                <w:rFonts w:eastAsia="宋体"/>
                <w:lang w:eastAsia="zh-CN"/>
              </w:rPr>
            </w:pPr>
          </w:p>
        </w:tc>
        <w:tc>
          <w:tcPr>
            <w:tcW w:w="5811" w:type="dxa"/>
          </w:tcPr>
          <w:p w14:paraId="12D08414" w14:textId="3165D88D" w:rsidR="002557BE" w:rsidRPr="00A137D2" w:rsidRDefault="002557BE" w:rsidP="0081766B">
            <w:pPr>
              <w:jc w:val="both"/>
              <w:rPr>
                <w:rFonts w:eastAsia="宋体"/>
                <w:lang w:eastAsia="zh-CN"/>
              </w:rPr>
            </w:pPr>
          </w:p>
        </w:tc>
      </w:tr>
      <w:tr w:rsidR="002557BE" w:rsidRPr="00A137D2" w14:paraId="1C1B443B" w14:textId="77777777" w:rsidTr="004A23FD">
        <w:tc>
          <w:tcPr>
            <w:tcW w:w="1926" w:type="dxa"/>
          </w:tcPr>
          <w:p w14:paraId="7B5FCB8F" w14:textId="77777777" w:rsidR="002557BE" w:rsidRPr="00A137D2" w:rsidRDefault="002557BE" w:rsidP="0081766B">
            <w:pPr>
              <w:jc w:val="both"/>
              <w:rPr>
                <w:rFonts w:eastAsia="宋体"/>
                <w:lang w:val="en-US" w:eastAsia="zh-CN"/>
              </w:rPr>
            </w:pPr>
          </w:p>
        </w:tc>
        <w:tc>
          <w:tcPr>
            <w:tcW w:w="1897" w:type="dxa"/>
          </w:tcPr>
          <w:p w14:paraId="56EA3A43" w14:textId="77777777" w:rsidR="002557BE" w:rsidRPr="00A137D2" w:rsidRDefault="002557BE" w:rsidP="0081766B">
            <w:pPr>
              <w:jc w:val="both"/>
              <w:rPr>
                <w:rFonts w:eastAsia="宋体"/>
                <w:lang w:val="en-US" w:eastAsia="zh-CN"/>
              </w:rPr>
            </w:pPr>
          </w:p>
        </w:tc>
        <w:tc>
          <w:tcPr>
            <w:tcW w:w="5811" w:type="dxa"/>
          </w:tcPr>
          <w:p w14:paraId="251119E6" w14:textId="22B36303" w:rsidR="002557BE" w:rsidRPr="00A137D2" w:rsidRDefault="002557BE" w:rsidP="0081766B">
            <w:pPr>
              <w:jc w:val="both"/>
              <w:rPr>
                <w:rFonts w:eastAsia="宋体"/>
                <w:lang w:val="en-US" w:eastAsia="zh-CN"/>
              </w:rPr>
            </w:pPr>
          </w:p>
        </w:tc>
      </w:tr>
      <w:tr w:rsidR="002557BE" w:rsidRPr="00A137D2" w14:paraId="0C05471D" w14:textId="77777777" w:rsidTr="004A23FD">
        <w:tc>
          <w:tcPr>
            <w:tcW w:w="1926" w:type="dxa"/>
          </w:tcPr>
          <w:p w14:paraId="5D153D56" w14:textId="77777777" w:rsidR="002557BE" w:rsidRPr="00A137D2" w:rsidRDefault="002557BE" w:rsidP="0081766B">
            <w:pPr>
              <w:jc w:val="both"/>
              <w:rPr>
                <w:rFonts w:eastAsia="宋体"/>
                <w:lang w:val="en-US" w:eastAsia="zh-CN"/>
              </w:rPr>
            </w:pPr>
          </w:p>
        </w:tc>
        <w:tc>
          <w:tcPr>
            <w:tcW w:w="1897" w:type="dxa"/>
          </w:tcPr>
          <w:p w14:paraId="4B013CD8" w14:textId="77777777" w:rsidR="002557BE" w:rsidRPr="00A137D2" w:rsidRDefault="002557BE" w:rsidP="0081766B">
            <w:pPr>
              <w:jc w:val="both"/>
              <w:rPr>
                <w:rFonts w:eastAsia="宋体"/>
                <w:lang w:val="en-US" w:eastAsia="zh-CN"/>
              </w:rPr>
            </w:pPr>
          </w:p>
        </w:tc>
        <w:tc>
          <w:tcPr>
            <w:tcW w:w="5811" w:type="dxa"/>
          </w:tcPr>
          <w:p w14:paraId="12DEE509" w14:textId="72CA03D0" w:rsidR="002557BE" w:rsidRPr="00A137D2" w:rsidRDefault="002557BE" w:rsidP="0081766B">
            <w:pPr>
              <w:jc w:val="both"/>
              <w:rPr>
                <w:rFonts w:eastAsia="宋体"/>
                <w:lang w:val="en-US" w:eastAsia="zh-CN"/>
              </w:rPr>
            </w:pPr>
          </w:p>
        </w:tc>
      </w:tr>
      <w:tr w:rsidR="002557BE" w:rsidRPr="00A137D2" w14:paraId="1F34D1AE" w14:textId="77777777" w:rsidTr="004A23FD">
        <w:tc>
          <w:tcPr>
            <w:tcW w:w="1926" w:type="dxa"/>
          </w:tcPr>
          <w:p w14:paraId="4185E9E5" w14:textId="77777777" w:rsidR="002557BE" w:rsidRPr="00A137D2" w:rsidRDefault="002557BE" w:rsidP="0081766B">
            <w:pPr>
              <w:jc w:val="both"/>
              <w:rPr>
                <w:rFonts w:eastAsia="宋体"/>
                <w:lang w:val="en-US" w:eastAsia="zh-CN"/>
              </w:rPr>
            </w:pPr>
          </w:p>
        </w:tc>
        <w:tc>
          <w:tcPr>
            <w:tcW w:w="1897" w:type="dxa"/>
          </w:tcPr>
          <w:p w14:paraId="449DFF67" w14:textId="77777777" w:rsidR="002557BE" w:rsidRPr="00A137D2" w:rsidRDefault="002557BE" w:rsidP="0081766B">
            <w:pPr>
              <w:jc w:val="both"/>
              <w:rPr>
                <w:rFonts w:eastAsia="宋体"/>
                <w:lang w:val="en-US" w:eastAsia="zh-CN"/>
              </w:rPr>
            </w:pPr>
          </w:p>
        </w:tc>
        <w:tc>
          <w:tcPr>
            <w:tcW w:w="5811" w:type="dxa"/>
          </w:tcPr>
          <w:p w14:paraId="496ABF2C" w14:textId="09881518" w:rsidR="002557BE" w:rsidRPr="00A137D2" w:rsidRDefault="002557BE" w:rsidP="0081766B">
            <w:pPr>
              <w:jc w:val="both"/>
              <w:rPr>
                <w:rFonts w:eastAsia="宋体"/>
                <w:lang w:val="en-US" w:eastAsia="zh-CN"/>
              </w:rPr>
            </w:pPr>
          </w:p>
        </w:tc>
      </w:tr>
      <w:tr w:rsidR="002557BE" w:rsidRPr="00A137D2" w14:paraId="7BDE1334" w14:textId="77777777" w:rsidTr="004A23FD">
        <w:tc>
          <w:tcPr>
            <w:tcW w:w="1926" w:type="dxa"/>
          </w:tcPr>
          <w:p w14:paraId="485CB9C1" w14:textId="77777777" w:rsidR="002557BE" w:rsidRPr="00A137D2" w:rsidRDefault="002557BE" w:rsidP="0081766B">
            <w:pPr>
              <w:jc w:val="both"/>
              <w:rPr>
                <w:rFonts w:eastAsia="宋体"/>
                <w:lang w:val="en-US" w:eastAsia="zh-CN"/>
              </w:rPr>
            </w:pPr>
          </w:p>
        </w:tc>
        <w:tc>
          <w:tcPr>
            <w:tcW w:w="1897" w:type="dxa"/>
          </w:tcPr>
          <w:p w14:paraId="6D16368F" w14:textId="77777777" w:rsidR="002557BE" w:rsidRPr="00A137D2" w:rsidRDefault="002557BE" w:rsidP="0081766B">
            <w:pPr>
              <w:jc w:val="both"/>
              <w:rPr>
                <w:rFonts w:eastAsia="宋体"/>
                <w:lang w:val="en-US" w:eastAsia="zh-CN"/>
              </w:rPr>
            </w:pPr>
          </w:p>
        </w:tc>
        <w:tc>
          <w:tcPr>
            <w:tcW w:w="5811" w:type="dxa"/>
          </w:tcPr>
          <w:p w14:paraId="284F0E23" w14:textId="7C5BE968" w:rsidR="002557BE" w:rsidRPr="00A137D2" w:rsidRDefault="002557BE" w:rsidP="0081766B">
            <w:pPr>
              <w:jc w:val="both"/>
              <w:rPr>
                <w:rFonts w:eastAsia="宋体"/>
                <w:lang w:val="en-US" w:eastAsia="zh-CN"/>
              </w:rPr>
            </w:pPr>
          </w:p>
        </w:tc>
      </w:tr>
      <w:tr w:rsidR="002557BE" w:rsidRPr="00A137D2" w14:paraId="29219A3C" w14:textId="77777777" w:rsidTr="004A23FD">
        <w:tc>
          <w:tcPr>
            <w:tcW w:w="1926" w:type="dxa"/>
          </w:tcPr>
          <w:p w14:paraId="11939E77" w14:textId="77777777" w:rsidR="002557BE" w:rsidRPr="00A137D2" w:rsidRDefault="002557BE" w:rsidP="0081766B">
            <w:pPr>
              <w:jc w:val="both"/>
              <w:rPr>
                <w:rFonts w:eastAsia="宋体"/>
                <w:lang w:val="en-US" w:eastAsia="zh-CN"/>
              </w:rPr>
            </w:pPr>
          </w:p>
        </w:tc>
        <w:tc>
          <w:tcPr>
            <w:tcW w:w="1897" w:type="dxa"/>
          </w:tcPr>
          <w:p w14:paraId="699E8142" w14:textId="77777777" w:rsidR="002557BE" w:rsidRPr="00A137D2" w:rsidRDefault="002557BE" w:rsidP="0081766B">
            <w:pPr>
              <w:jc w:val="both"/>
              <w:rPr>
                <w:rFonts w:eastAsia="宋体"/>
                <w:lang w:val="en-US" w:eastAsia="zh-CN"/>
              </w:rPr>
            </w:pPr>
          </w:p>
        </w:tc>
        <w:tc>
          <w:tcPr>
            <w:tcW w:w="5811" w:type="dxa"/>
          </w:tcPr>
          <w:p w14:paraId="6732F659" w14:textId="08380EDA" w:rsidR="002557BE" w:rsidRPr="00A137D2" w:rsidRDefault="002557BE" w:rsidP="0081766B">
            <w:pPr>
              <w:jc w:val="both"/>
              <w:rPr>
                <w:rFonts w:eastAsia="宋体"/>
                <w:lang w:val="en-US" w:eastAsia="zh-CN"/>
              </w:rPr>
            </w:pPr>
          </w:p>
        </w:tc>
      </w:tr>
      <w:tr w:rsidR="002557BE" w:rsidRPr="00A137D2" w14:paraId="2C29D31B" w14:textId="77777777" w:rsidTr="004A23FD">
        <w:tc>
          <w:tcPr>
            <w:tcW w:w="1926" w:type="dxa"/>
          </w:tcPr>
          <w:p w14:paraId="0926CAD7" w14:textId="77777777" w:rsidR="002557BE" w:rsidRPr="00A137D2" w:rsidRDefault="002557BE" w:rsidP="0081766B">
            <w:pPr>
              <w:jc w:val="both"/>
              <w:rPr>
                <w:rFonts w:eastAsia="宋体"/>
                <w:lang w:val="en-US" w:eastAsia="zh-CN"/>
              </w:rPr>
            </w:pPr>
          </w:p>
        </w:tc>
        <w:tc>
          <w:tcPr>
            <w:tcW w:w="1897" w:type="dxa"/>
          </w:tcPr>
          <w:p w14:paraId="05EAA18E" w14:textId="77777777" w:rsidR="002557BE" w:rsidRPr="00A137D2" w:rsidRDefault="002557BE" w:rsidP="0081766B">
            <w:pPr>
              <w:jc w:val="both"/>
              <w:rPr>
                <w:rFonts w:eastAsia="宋体"/>
                <w:lang w:val="en-US" w:eastAsia="zh-CN"/>
              </w:rPr>
            </w:pPr>
          </w:p>
        </w:tc>
        <w:tc>
          <w:tcPr>
            <w:tcW w:w="5811" w:type="dxa"/>
          </w:tcPr>
          <w:p w14:paraId="304041D2" w14:textId="00D1A66F" w:rsidR="002557BE" w:rsidRPr="00A137D2" w:rsidRDefault="002557BE" w:rsidP="0081766B">
            <w:pPr>
              <w:jc w:val="both"/>
              <w:rPr>
                <w:rFonts w:eastAsia="宋体"/>
                <w:lang w:val="en-US" w:eastAsia="zh-CN"/>
              </w:rPr>
            </w:pPr>
          </w:p>
        </w:tc>
      </w:tr>
      <w:tr w:rsidR="002557BE" w:rsidRPr="00A137D2" w14:paraId="48868369" w14:textId="77777777" w:rsidTr="004A23FD">
        <w:tc>
          <w:tcPr>
            <w:tcW w:w="1926" w:type="dxa"/>
          </w:tcPr>
          <w:p w14:paraId="5B948707" w14:textId="77777777" w:rsidR="002557BE" w:rsidRPr="00A137D2" w:rsidRDefault="002557BE" w:rsidP="0081766B">
            <w:pPr>
              <w:jc w:val="both"/>
              <w:rPr>
                <w:rFonts w:eastAsia="PMingLiU"/>
                <w:lang w:eastAsia="zh-TW"/>
              </w:rPr>
            </w:pPr>
          </w:p>
        </w:tc>
        <w:tc>
          <w:tcPr>
            <w:tcW w:w="1897" w:type="dxa"/>
          </w:tcPr>
          <w:p w14:paraId="00B0249D" w14:textId="77777777" w:rsidR="002557BE" w:rsidRPr="00A137D2" w:rsidRDefault="002557BE" w:rsidP="0081766B">
            <w:pPr>
              <w:jc w:val="both"/>
              <w:rPr>
                <w:rFonts w:eastAsia="PMingLiU"/>
                <w:lang w:val="en-US" w:eastAsia="zh-TW"/>
              </w:rPr>
            </w:pPr>
          </w:p>
        </w:tc>
        <w:tc>
          <w:tcPr>
            <w:tcW w:w="5811" w:type="dxa"/>
          </w:tcPr>
          <w:p w14:paraId="6C0CF7AC" w14:textId="15448507" w:rsidR="002557BE" w:rsidRPr="00A137D2" w:rsidRDefault="002557BE" w:rsidP="0081766B">
            <w:pPr>
              <w:jc w:val="both"/>
              <w:rPr>
                <w:rFonts w:eastAsia="PMingLiU"/>
                <w:lang w:val="en-US" w:eastAsia="zh-TW"/>
              </w:rPr>
            </w:pPr>
          </w:p>
        </w:tc>
      </w:tr>
      <w:tr w:rsidR="002557BE" w:rsidRPr="00A137D2" w14:paraId="22974CA2" w14:textId="77777777" w:rsidTr="004A23FD">
        <w:tc>
          <w:tcPr>
            <w:tcW w:w="1926" w:type="dxa"/>
          </w:tcPr>
          <w:p w14:paraId="6B6C2BC8" w14:textId="77777777" w:rsidR="002557BE" w:rsidRPr="00A137D2" w:rsidRDefault="002557BE" w:rsidP="0081766B">
            <w:pPr>
              <w:jc w:val="both"/>
              <w:rPr>
                <w:rFonts w:eastAsia="PMingLiU"/>
                <w:lang w:eastAsia="zh-TW"/>
              </w:rPr>
            </w:pPr>
          </w:p>
        </w:tc>
        <w:tc>
          <w:tcPr>
            <w:tcW w:w="1897" w:type="dxa"/>
          </w:tcPr>
          <w:p w14:paraId="46668C95" w14:textId="77777777" w:rsidR="002557BE" w:rsidRPr="00A137D2" w:rsidRDefault="002557BE" w:rsidP="0081766B">
            <w:pPr>
              <w:jc w:val="both"/>
              <w:rPr>
                <w:rFonts w:eastAsia="宋体"/>
                <w:lang w:val="en-US" w:eastAsia="zh-CN"/>
              </w:rPr>
            </w:pPr>
          </w:p>
        </w:tc>
        <w:tc>
          <w:tcPr>
            <w:tcW w:w="5811" w:type="dxa"/>
          </w:tcPr>
          <w:p w14:paraId="2FD8934A" w14:textId="00793EB0" w:rsidR="002557BE" w:rsidRPr="00A137D2" w:rsidRDefault="002557BE" w:rsidP="0081766B">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77777777" w:rsidR="009D4530" w:rsidRPr="00A137D2" w:rsidRDefault="009D4530" w:rsidP="0060222F">
            <w:pPr>
              <w:jc w:val="both"/>
              <w:rPr>
                <w:rFonts w:eastAsia="宋体"/>
                <w:lang w:val="en-US" w:eastAsia="zh-CN"/>
              </w:rPr>
            </w:pPr>
          </w:p>
        </w:tc>
        <w:tc>
          <w:tcPr>
            <w:tcW w:w="2605" w:type="dxa"/>
          </w:tcPr>
          <w:p w14:paraId="2F928817" w14:textId="77777777" w:rsidR="009D4530" w:rsidRPr="00A137D2" w:rsidRDefault="009D4530" w:rsidP="0060222F">
            <w:pPr>
              <w:jc w:val="both"/>
              <w:rPr>
                <w:rFonts w:eastAsia="宋体"/>
                <w:lang w:val="en-US" w:eastAsia="zh-CN"/>
              </w:rPr>
            </w:pPr>
          </w:p>
        </w:tc>
        <w:tc>
          <w:tcPr>
            <w:tcW w:w="5103" w:type="dxa"/>
          </w:tcPr>
          <w:p w14:paraId="237BB5EB" w14:textId="77777777" w:rsidR="009D4530" w:rsidRPr="00A137D2" w:rsidRDefault="009D4530" w:rsidP="0060222F">
            <w:pPr>
              <w:jc w:val="both"/>
              <w:rPr>
                <w:rFonts w:eastAsia="宋体"/>
                <w:lang w:val="en-US" w:eastAsia="zh-CN"/>
              </w:rPr>
            </w:pPr>
          </w:p>
        </w:tc>
      </w:tr>
      <w:tr w:rsidR="009D4530" w:rsidRPr="00A137D2" w14:paraId="3C628224" w14:textId="77777777" w:rsidTr="0060222F">
        <w:tc>
          <w:tcPr>
            <w:tcW w:w="1926" w:type="dxa"/>
          </w:tcPr>
          <w:p w14:paraId="599F759E" w14:textId="77777777" w:rsidR="009D4530" w:rsidRPr="00A137D2" w:rsidRDefault="009D4530" w:rsidP="0060222F">
            <w:pPr>
              <w:jc w:val="both"/>
              <w:rPr>
                <w:rFonts w:eastAsia="宋体"/>
                <w:lang w:val="en-US" w:eastAsia="zh-CN"/>
              </w:rPr>
            </w:pPr>
          </w:p>
        </w:tc>
        <w:tc>
          <w:tcPr>
            <w:tcW w:w="2605" w:type="dxa"/>
          </w:tcPr>
          <w:p w14:paraId="5570053D" w14:textId="77777777" w:rsidR="009D4530" w:rsidRPr="00A137D2" w:rsidRDefault="009D4530" w:rsidP="0060222F">
            <w:pPr>
              <w:jc w:val="both"/>
              <w:rPr>
                <w:rFonts w:eastAsia="宋体"/>
                <w:lang w:val="en-US" w:eastAsia="zh-CN"/>
              </w:rPr>
            </w:pPr>
          </w:p>
        </w:tc>
        <w:tc>
          <w:tcPr>
            <w:tcW w:w="5103" w:type="dxa"/>
          </w:tcPr>
          <w:p w14:paraId="4585E301" w14:textId="77777777" w:rsidR="009D4530" w:rsidRPr="00A137D2" w:rsidRDefault="009D4530" w:rsidP="0060222F">
            <w:pPr>
              <w:jc w:val="both"/>
              <w:rPr>
                <w:rFonts w:eastAsia="宋体"/>
                <w:lang w:val="en-US" w:eastAsia="zh-CN"/>
              </w:rPr>
            </w:pPr>
          </w:p>
        </w:tc>
      </w:tr>
      <w:tr w:rsidR="009D4530" w:rsidRPr="00A137D2" w14:paraId="32E86007" w14:textId="77777777" w:rsidTr="0060222F">
        <w:tc>
          <w:tcPr>
            <w:tcW w:w="1926" w:type="dxa"/>
          </w:tcPr>
          <w:p w14:paraId="2A2784AF" w14:textId="77777777" w:rsidR="009D4530" w:rsidRPr="00A137D2" w:rsidRDefault="009D4530" w:rsidP="0060222F">
            <w:pPr>
              <w:jc w:val="both"/>
              <w:rPr>
                <w:rFonts w:eastAsia="宋体"/>
                <w:lang w:val="en-US" w:eastAsia="zh-CN"/>
              </w:rPr>
            </w:pPr>
          </w:p>
        </w:tc>
        <w:tc>
          <w:tcPr>
            <w:tcW w:w="2605" w:type="dxa"/>
          </w:tcPr>
          <w:p w14:paraId="4919ECBD" w14:textId="77777777" w:rsidR="009D4530" w:rsidRPr="00A137D2" w:rsidRDefault="009D4530" w:rsidP="0060222F">
            <w:pPr>
              <w:jc w:val="both"/>
              <w:rPr>
                <w:rFonts w:eastAsia="宋体"/>
                <w:lang w:eastAsia="zh-CN"/>
              </w:rPr>
            </w:pPr>
          </w:p>
        </w:tc>
        <w:tc>
          <w:tcPr>
            <w:tcW w:w="5103" w:type="dxa"/>
          </w:tcPr>
          <w:p w14:paraId="029BED39" w14:textId="77777777" w:rsidR="009D4530" w:rsidRPr="00A137D2" w:rsidRDefault="009D4530" w:rsidP="0060222F">
            <w:pPr>
              <w:jc w:val="both"/>
              <w:rPr>
                <w:rFonts w:eastAsia="宋体"/>
                <w:lang w:eastAsia="zh-CN"/>
              </w:rPr>
            </w:pPr>
          </w:p>
        </w:tc>
      </w:tr>
      <w:tr w:rsidR="009D4530" w:rsidRPr="00A137D2" w14:paraId="5D0BA70B" w14:textId="77777777" w:rsidTr="0060222F">
        <w:tc>
          <w:tcPr>
            <w:tcW w:w="1926" w:type="dxa"/>
          </w:tcPr>
          <w:p w14:paraId="17B8A87E" w14:textId="77777777" w:rsidR="009D4530" w:rsidRPr="00A137D2" w:rsidRDefault="009D4530" w:rsidP="0060222F">
            <w:pPr>
              <w:jc w:val="both"/>
              <w:rPr>
                <w:rFonts w:eastAsia="宋体"/>
                <w:lang w:val="en-US" w:eastAsia="zh-CN"/>
              </w:rPr>
            </w:pPr>
          </w:p>
        </w:tc>
        <w:tc>
          <w:tcPr>
            <w:tcW w:w="2605" w:type="dxa"/>
          </w:tcPr>
          <w:p w14:paraId="222499E1" w14:textId="77777777" w:rsidR="009D4530" w:rsidRPr="00A137D2" w:rsidRDefault="009D4530" w:rsidP="0060222F">
            <w:pPr>
              <w:jc w:val="both"/>
              <w:rPr>
                <w:rFonts w:eastAsia="宋体"/>
                <w:lang w:val="en-US" w:eastAsia="zh-CN"/>
              </w:rPr>
            </w:pPr>
          </w:p>
        </w:tc>
        <w:tc>
          <w:tcPr>
            <w:tcW w:w="5103" w:type="dxa"/>
          </w:tcPr>
          <w:p w14:paraId="713017BD" w14:textId="77777777" w:rsidR="009D4530" w:rsidRPr="00A137D2" w:rsidRDefault="009D4530" w:rsidP="0060222F">
            <w:pPr>
              <w:jc w:val="both"/>
              <w:rPr>
                <w:rFonts w:eastAsia="宋体"/>
                <w:lang w:val="en-US" w:eastAsia="zh-CN"/>
              </w:rPr>
            </w:pPr>
          </w:p>
        </w:tc>
      </w:tr>
      <w:tr w:rsidR="009D4530" w:rsidRPr="00A137D2" w14:paraId="50C49C8B" w14:textId="77777777" w:rsidTr="0060222F">
        <w:tc>
          <w:tcPr>
            <w:tcW w:w="1926" w:type="dxa"/>
          </w:tcPr>
          <w:p w14:paraId="231434BA" w14:textId="77777777" w:rsidR="009D4530" w:rsidRPr="00A137D2" w:rsidRDefault="009D4530" w:rsidP="0060222F">
            <w:pPr>
              <w:jc w:val="both"/>
              <w:rPr>
                <w:rFonts w:eastAsia="宋体"/>
                <w:lang w:val="en-US" w:eastAsia="zh-CN"/>
              </w:rPr>
            </w:pPr>
          </w:p>
        </w:tc>
        <w:tc>
          <w:tcPr>
            <w:tcW w:w="2605" w:type="dxa"/>
          </w:tcPr>
          <w:p w14:paraId="59379458" w14:textId="77777777" w:rsidR="009D4530" w:rsidRPr="00A137D2" w:rsidRDefault="009D4530" w:rsidP="0060222F">
            <w:pPr>
              <w:jc w:val="both"/>
              <w:rPr>
                <w:rFonts w:eastAsia="宋体"/>
                <w:lang w:val="en-US" w:eastAsia="zh-CN"/>
              </w:rPr>
            </w:pPr>
          </w:p>
        </w:tc>
        <w:tc>
          <w:tcPr>
            <w:tcW w:w="5103" w:type="dxa"/>
          </w:tcPr>
          <w:p w14:paraId="4442C677" w14:textId="77777777" w:rsidR="009D4530" w:rsidRPr="00A137D2" w:rsidRDefault="009D4530" w:rsidP="0060222F">
            <w:pPr>
              <w:jc w:val="both"/>
              <w:rPr>
                <w:rFonts w:eastAsia="宋体"/>
                <w:lang w:val="en-US" w:eastAsia="zh-CN"/>
              </w:rPr>
            </w:pPr>
          </w:p>
        </w:tc>
      </w:tr>
      <w:tr w:rsidR="009D4530" w:rsidRPr="00A137D2" w14:paraId="58E4E4E2" w14:textId="77777777" w:rsidTr="0060222F">
        <w:tc>
          <w:tcPr>
            <w:tcW w:w="1926" w:type="dxa"/>
          </w:tcPr>
          <w:p w14:paraId="21B66E1E" w14:textId="77777777" w:rsidR="009D4530" w:rsidRPr="00A137D2" w:rsidRDefault="009D4530" w:rsidP="0060222F">
            <w:pPr>
              <w:jc w:val="both"/>
              <w:rPr>
                <w:rFonts w:eastAsia="宋体"/>
                <w:lang w:val="en-US" w:eastAsia="zh-CN"/>
              </w:rPr>
            </w:pPr>
          </w:p>
        </w:tc>
        <w:tc>
          <w:tcPr>
            <w:tcW w:w="2605" w:type="dxa"/>
          </w:tcPr>
          <w:p w14:paraId="6EAB44C5" w14:textId="77777777" w:rsidR="009D4530" w:rsidRPr="00A137D2" w:rsidRDefault="009D4530" w:rsidP="0060222F">
            <w:pPr>
              <w:jc w:val="both"/>
              <w:rPr>
                <w:rFonts w:eastAsia="宋体"/>
                <w:lang w:val="en-US" w:eastAsia="zh-CN"/>
              </w:rPr>
            </w:pPr>
          </w:p>
        </w:tc>
        <w:tc>
          <w:tcPr>
            <w:tcW w:w="5103" w:type="dxa"/>
          </w:tcPr>
          <w:p w14:paraId="3B7A2B88" w14:textId="77777777" w:rsidR="009D4530" w:rsidRPr="00A137D2" w:rsidRDefault="009D4530" w:rsidP="0060222F">
            <w:pPr>
              <w:jc w:val="both"/>
              <w:rPr>
                <w:rFonts w:eastAsia="宋体"/>
                <w:lang w:val="en-US" w:eastAsia="zh-CN"/>
              </w:rPr>
            </w:pPr>
          </w:p>
        </w:tc>
      </w:tr>
      <w:tr w:rsidR="009D4530" w:rsidRPr="00A137D2" w14:paraId="43914B87" w14:textId="77777777" w:rsidTr="0060222F">
        <w:tc>
          <w:tcPr>
            <w:tcW w:w="1926" w:type="dxa"/>
          </w:tcPr>
          <w:p w14:paraId="602DA231" w14:textId="77777777" w:rsidR="009D4530" w:rsidRPr="00A137D2" w:rsidRDefault="009D4530" w:rsidP="0060222F">
            <w:pPr>
              <w:jc w:val="both"/>
              <w:rPr>
                <w:rFonts w:eastAsia="宋体"/>
                <w:lang w:val="en-US" w:eastAsia="zh-CN"/>
              </w:rPr>
            </w:pPr>
          </w:p>
        </w:tc>
        <w:tc>
          <w:tcPr>
            <w:tcW w:w="2605" w:type="dxa"/>
          </w:tcPr>
          <w:p w14:paraId="51B427D0" w14:textId="77777777" w:rsidR="009D4530" w:rsidRPr="00A137D2" w:rsidRDefault="009D4530" w:rsidP="0060222F">
            <w:pPr>
              <w:jc w:val="both"/>
              <w:rPr>
                <w:rFonts w:eastAsia="宋体"/>
                <w:lang w:val="en-US" w:eastAsia="zh-CN"/>
              </w:rPr>
            </w:pPr>
          </w:p>
        </w:tc>
        <w:tc>
          <w:tcPr>
            <w:tcW w:w="5103" w:type="dxa"/>
          </w:tcPr>
          <w:p w14:paraId="076833A1" w14:textId="77777777" w:rsidR="009D4530" w:rsidRPr="00A137D2" w:rsidRDefault="009D4530" w:rsidP="0060222F">
            <w:pPr>
              <w:jc w:val="both"/>
              <w:rPr>
                <w:rFonts w:eastAsia="宋体"/>
                <w:lang w:val="en-US" w:eastAsia="zh-CN"/>
              </w:rPr>
            </w:pPr>
          </w:p>
        </w:tc>
      </w:tr>
      <w:tr w:rsidR="009D4530" w:rsidRPr="00A137D2" w14:paraId="728BA556" w14:textId="77777777" w:rsidTr="0060222F">
        <w:tc>
          <w:tcPr>
            <w:tcW w:w="1926" w:type="dxa"/>
          </w:tcPr>
          <w:p w14:paraId="380B620B" w14:textId="77777777" w:rsidR="009D4530" w:rsidRPr="00A137D2" w:rsidRDefault="009D4530" w:rsidP="0060222F">
            <w:pPr>
              <w:jc w:val="both"/>
              <w:rPr>
                <w:rFonts w:eastAsia="宋体"/>
                <w:lang w:val="en-US" w:eastAsia="zh-CN"/>
              </w:rPr>
            </w:pPr>
          </w:p>
        </w:tc>
        <w:tc>
          <w:tcPr>
            <w:tcW w:w="2605" w:type="dxa"/>
          </w:tcPr>
          <w:p w14:paraId="27BD1E55" w14:textId="77777777" w:rsidR="009D4530" w:rsidRPr="00A137D2" w:rsidRDefault="009D4530" w:rsidP="0060222F">
            <w:pPr>
              <w:jc w:val="both"/>
              <w:rPr>
                <w:rFonts w:eastAsia="宋体"/>
                <w:lang w:val="en-US" w:eastAsia="zh-CN"/>
              </w:rPr>
            </w:pPr>
          </w:p>
        </w:tc>
        <w:tc>
          <w:tcPr>
            <w:tcW w:w="5103" w:type="dxa"/>
          </w:tcPr>
          <w:p w14:paraId="1D4170A8" w14:textId="77777777" w:rsidR="009D4530" w:rsidRPr="00A137D2" w:rsidRDefault="009D4530" w:rsidP="0060222F">
            <w:pPr>
              <w:jc w:val="both"/>
              <w:rPr>
                <w:rFonts w:eastAsia="宋体"/>
                <w:lang w:val="en-US" w:eastAsia="zh-CN"/>
              </w:rPr>
            </w:pPr>
          </w:p>
        </w:tc>
      </w:tr>
      <w:tr w:rsidR="009D4530" w:rsidRPr="00A137D2" w14:paraId="7F565747" w14:textId="77777777" w:rsidTr="0060222F">
        <w:tc>
          <w:tcPr>
            <w:tcW w:w="1926" w:type="dxa"/>
          </w:tcPr>
          <w:p w14:paraId="7252B8F1" w14:textId="77777777" w:rsidR="009D4530" w:rsidRPr="00A137D2" w:rsidRDefault="009D4530" w:rsidP="0060222F">
            <w:pPr>
              <w:jc w:val="both"/>
              <w:rPr>
                <w:rFonts w:eastAsia="宋体"/>
                <w:lang w:val="en-US" w:eastAsia="zh-CN"/>
              </w:rPr>
            </w:pPr>
          </w:p>
        </w:tc>
        <w:tc>
          <w:tcPr>
            <w:tcW w:w="2605" w:type="dxa"/>
          </w:tcPr>
          <w:p w14:paraId="6A8DFA8C" w14:textId="77777777" w:rsidR="009D4530" w:rsidRPr="00A137D2" w:rsidRDefault="009D4530" w:rsidP="0060222F">
            <w:pPr>
              <w:jc w:val="both"/>
              <w:rPr>
                <w:rFonts w:eastAsia="宋体"/>
                <w:lang w:val="en-US" w:eastAsia="zh-CN"/>
              </w:rPr>
            </w:pPr>
          </w:p>
        </w:tc>
        <w:tc>
          <w:tcPr>
            <w:tcW w:w="5103" w:type="dxa"/>
          </w:tcPr>
          <w:p w14:paraId="63D1B695" w14:textId="77777777" w:rsidR="009D4530" w:rsidRPr="00A137D2" w:rsidRDefault="009D4530" w:rsidP="0060222F">
            <w:pPr>
              <w:jc w:val="both"/>
              <w:rPr>
                <w:rFonts w:eastAsia="宋体"/>
                <w:lang w:val="en-US" w:eastAsia="zh-CN"/>
              </w:rPr>
            </w:pPr>
          </w:p>
        </w:tc>
      </w:tr>
      <w:tr w:rsidR="009D4530" w:rsidRPr="00A137D2" w14:paraId="607E8EC6" w14:textId="77777777" w:rsidTr="0060222F">
        <w:tc>
          <w:tcPr>
            <w:tcW w:w="1926" w:type="dxa"/>
          </w:tcPr>
          <w:p w14:paraId="2E5F473D" w14:textId="77777777" w:rsidR="009D4530" w:rsidRPr="00A137D2" w:rsidRDefault="009D4530" w:rsidP="0060222F">
            <w:pPr>
              <w:jc w:val="both"/>
              <w:rPr>
                <w:rFonts w:eastAsia="PMingLiU"/>
                <w:lang w:eastAsia="zh-TW"/>
              </w:rPr>
            </w:pPr>
          </w:p>
        </w:tc>
        <w:tc>
          <w:tcPr>
            <w:tcW w:w="2605" w:type="dxa"/>
          </w:tcPr>
          <w:p w14:paraId="183CC029" w14:textId="77777777" w:rsidR="009D4530" w:rsidRPr="00A137D2" w:rsidRDefault="009D4530" w:rsidP="0060222F">
            <w:pPr>
              <w:jc w:val="both"/>
              <w:rPr>
                <w:rFonts w:eastAsia="PMingLiU"/>
                <w:lang w:val="en-US" w:eastAsia="zh-TW"/>
              </w:rPr>
            </w:pPr>
          </w:p>
        </w:tc>
        <w:tc>
          <w:tcPr>
            <w:tcW w:w="5103" w:type="dxa"/>
          </w:tcPr>
          <w:p w14:paraId="6DA4A5EE" w14:textId="77777777" w:rsidR="009D4530" w:rsidRPr="00A137D2" w:rsidRDefault="009D4530" w:rsidP="0060222F">
            <w:pPr>
              <w:jc w:val="both"/>
              <w:rPr>
                <w:rFonts w:eastAsia="PMingLiU"/>
                <w:lang w:val="en-US" w:eastAsia="zh-TW"/>
              </w:rPr>
            </w:pPr>
          </w:p>
        </w:tc>
      </w:tr>
      <w:tr w:rsidR="009D4530" w:rsidRPr="00A137D2" w14:paraId="21D4270A" w14:textId="77777777" w:rsidTr="0060222F">
        <w:tc>
          <w:tcPr>
            <w:tcW w:w="1926" w:type="dxa"/>
          </w:tcPr>
          <w:p w14:paraId="723830BF" w14:textId="77777777" w:rsidR="009D4530" w:rsidRPr="00A137D2" w:rsidRDefault="009D4530" w:rsidP="0060222F">
            <w:pPr>
              <w:jc w:val="both"/>
              <w:rPr>
                <w:rFonts w:eastAsia="PMingLiU"/>
                <w:lang w:eastAsia="zh-TW"/>
              </w:rPr>
            </w:pPr>
          </w:p>
        </w:tc>
        <w:tc>
          <w:tcPr>
            <w:tcW w:w="2605" w:type="dxa"/>
          </w:tcPr>
          <w:p w14:paraId="70B30206" w14:textId="77777777" w:rsidR="009D4530" w:rsidRPr="00A137D2" w:rsidRDefault="009D4530" w:rsidP="0060222F">
            <w:pPr>
              <w:jc w:val="both"/>
              <w:rPr>
                <w:rFonts w:eastAsia="宋体"/>
                <w:lang w:val="en-US" w:eastAsia="zh-CN"/>
              </w:rPr>
            </w:pPr>
          </w:p>
        </w:tc>
        <w:tc>
          <w:tcPr>
            <w:tcW w:w="5103" w:type="dxa"/>
          </w:tcPr>
          <w:p w14:paraId="1E619D16" w14:textId="77777777" w:rsidR="009D4530" w:rsidRPr="00A137D2" w:rsidRDefault="009D4530" w:rsidP="0060222F">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lastRenderedPageBreak/>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7777777" w:rsidR="0077595F" w:rsidRPr="00A137D2" w:rsidRDefault="0077595F" w:rsidP="0081766B">
            <w:pPr>
              <w:jc w:val="both"/>
              <w:rPr>
                <w:rFonts w:eastAsia="宋体"/>
                <w:lang w:val="en-US" w:eastAsia="zh-CN"/>
              </w:rPr>
            </w:pPr>
          </w:p>
        </w:tc>
        <w:tc>
          <w:tcPr>
            <w:tcW w:w="1471" w:type="dxa"/>
          </w:tcPr>
          <w:p w14:paraId="271C2110" w14:textId="77777777" w:rsidR="0077595F" w:rsidRPr="00A137D2" w:rsidRDefault="0077595F" w:rsidP="0081766B">
            <w:pPr>
              <w:jc w:val="both"/>
              <w:rPr>
                <w:rFonts w:eastAsia="宋体"/>
                <w:lang w:val="en-US" w:eastAsia="zh-CN"/>
              </w:rPr>
            </w:pPr>
          </w:p>
        </w:tc>
        <w:tc>
          <w:tcPr>
            <w:tcW w:w="6237" w:type="dxa"/>
          </w:tcPr>
          <w:p w14:paraId="40E73509" w14:textId="2BF31291" w:rsidR="0077595F" w:rsidRPr="00A137D2" w:rsidRDefault="0077595F" w:rsidP="0081766B">
            <w:pPr>
              <w:jc w:val="both"/>
              <w:rPr>
                <w:rFonts w:eastAsia="宋体"/>
                <w:lang w:val="en-US" w:eastAsia="zh-CN"/>
              </w:rPr>
            </w:pPr>
          </w:p>
        </w:tc>
      </w:tr>
      <w:tr w:rsidR="0077595F" w:rsidRPr="00A137D2" w14:paraId="3B448E78" w14:textId="77777777" w:rsidTr="0077595F">
        <w:tc>
          <w:tcPr>
            <w:tcW w:w="1926" w:type="dxa"/>
          </w:tcPr>
          <w:p w14:paraId="3E807BD1" w14:textId="77777777" w:rsidR="0077595F" w:rsidRPr="00A137D2" w:rsidRDefault="0077595F" w:rsidP="0081766B">
            <w:pPr>
              <w:jc w:val="both"/>
              <w:rPr>
                <w:rFonts w:eastAsia="宋体"/>
                <w:lang w:val="en-US" w:eastAsia="zh-CN"/>
              </w:rPr>
            </w:pPr>
          </w:p>
        </w:tc>
        <w:tc>
          <w:tcPr>
            <w:tcW w:w="1471" w:type="dxa"/>
          </w:tcPr>
          <w:p w14:paraId="4B4606CC" w14:textId="77777777" w:rsidR="0077595F" w:rsidRPr="00A137D2" w:rsidRDefault="0077595F" w:rsidP="0081766B">
            <w:pPr>
              <w:jc w:val="both"/>
              <w:rPr>
                <w:rFonts w:eastAsia="宋体"/>
                <w:lang w:val="en-US" w:eastAsia="zh-CN"/>
              </w:rPr>
            </w:pPr>
          </w:p>
        </w:tc>
        <w:tc>
          <w:tcPr>
            <w:tcW w:w="6237" w:type="dxa"/>
          </w:tcPr>
          <w:p w14:paraId="621ADAB0" w14:textId="7D2D3B39" w:rsidR="0077595F" w:rsidRPr="00A137D2" w:rsidRDefault="0077595F" w:rsidP="0081766B">
            <w:pPr>
              <w:jc w:val="both"/>
              <w:rPr>
                <w:rFonts w:eastAsia="宋体"/>
                <w:lang w:val="en-US" w:eastAsia="zh-CN"/>
              </w:rPr>
            </w:pPr>
          </w:p>
        </w:tc>
      </w:tr>
      <w:tr w:rsidR="0077595F" w:rsidRPr="00A137D2" w14:paraId="12C0DC5F" w14:textId="77777777" w:rsidTr="0077595F">
        <w:tc>
          <w:tcPr>
            <w:tcW w:w="1926" w:type="dxa"/>
          </w:tcPr>
          <w:p w14:paraId="501A6716" w14:textId="77777777" w:rsidR="0077595F" w:rsidRPr="00A137D2" w:rsidRDefault="0077595F" w:rsidP="0081766B">
            <w:pPr>
              <w:jc w:val="both"/>
              <w:rPr>
                <w:rFonts w:eastAsia="宋体"/>
                <w:lang w:val="en-US" w:eastAsia="zh-CN"/>
              </w:rPr>
            </w:pPr>
          </w:p>
        </w:tc>
        <w:tc>
          <w:tcPr>
            <w:tcW w:w="1471" w:type="dxa"/>
          </w:tcPr>
          <w:p w14:paraId="326FCEE2" w14:textId="77777777" w:rsidR="0077595F" w:rsidRPr="00A137D2" w:rsidRDefault="0077595F" w:rsidP="0081766B">
            <w:pPr>
              <w:jc w:val="both"/>
              <w:rPr>
                <w:rFonts w:eastAsia="宋体"/>
                <w:lang w:eastAsia="zh-CN"/>
              </w:rPr>
            </w:pPr>
          </w:p>
        </w:tc>
        <w:tc>
          <w:tcPr>
            <w:tcW w:w="6237" w:type="dxa"/>
          </w:tcPr>
          <w:p w14:paraId="1FF19A80" w14:textId="587F9B25" w:rsidR="0077595F" w:rsidRPr="00A137D2" w:rsidRDefault="0077595F" w:rsidP="0081766B">
            <w:pPr>
              <w:jc w:val="both"/>
              <w:rPr>
                <w:rFonts w:eastAsia="宋体"/>
                <w:lang w:eastAsia="zh-CN"/>
              </w:rPr>
            </w:pPr>
          </w:p>
        </w:tc>
      </w:tr>
      <w:tr w:rsidR="0077595F" w:rsidRPr="00A137D2" w14:paraId="39FDC632" w14:textId="77777777" w:rsidTr="0077595F">
        <w:tc>
          <w:tcPr>
            <w:tcW w:w="1926" w:type="dxa"/>
          </w:tcPr>
          <w:p w14:paraId="0BD2E103" w14:textId="77777777" w:rsidR="0077595F" w:rsidRPr="00A137D2" w:rsidRDefault="0077595F" w:rsidP="0081766B">
            <w:pPr>
              <w:jc w:val="both"/>
              <w:rPr>
                <w:rFonts w:eastAsia="宋体"/>
                <w:lang w:val="en-US" w:eastAsia="zh-CN"/>
              </w:rPr>
            </w:pPr>
          </w:p>
        </w:tc>
        <w:tc>
          <w:tcPr>
            <w:tcW w:w="1471" w:type="dxa"/>
          </w:tcPr>
          <w:p w14:paraId="3CFF1897" w14:textId="77777777" w:rsidR="0077595F" w:rsidRPr="00A137D2" w:rsidRDefault="0077595F" w:rsidP="0081766B">
            <w:pPr>
              <w:jc w:val="both"/>
              <w:rPr>
                <w:rFonts w:eastAsia="宋体"/>
                <w:lang w:val="en-US" w:eastAsia="zh-CN"/>
              </w:rPr>
            </w:pPr>
          </w:p>
        </w:tc>
        <w:tc>
          <w:tcPr>
            <w:tcW w:w="6237" w:type="dxa"/>
          </w:tcPr>
          <w:p w14:paraId="340EE1EB" w14:textId="066071EC" w:rsidR="0077595F" w:rsidRPr="00A137D2" w:rsidRDefault="0077595F" w:rsidP="0081766B">
            <w:pPr>
              <w:jc w:val="both"/>
              <w:rPr>
                <w:rFonts w:eastAsia="宋体"/>
                <w:lang w:val="en-US" w:eastAsia="zh-CN"/>
              </w:rPr>
            </w:pPr>
          </w:p>
        </w:tc>
      </w:tr>
      <w:tr w:rsidR="0077595F" w:rsidRPr="00A137D2" w14:paraId="5ED8ECF5" w14:textId="77777777" w:rsidTr="0077595F">
        <w:tc>
          <w:tcPr>
            <w:tcW w:w="1926" w:type="dxa"/>
          </w:tcPr>
          <w:p w14:paraId="57A92D20" w14:textId="77777777" w:rsidR="0077595F" w:rsidRPr="00A137D2" w:rsidRDefault="0077595F" w:rsidP="0081766B">
            <w:pPr>
              <w:jc w:val="both"/>
              <w:rPr>
                <w:rFonts w:eastAsia="宋体"/>
                <w:lang w:val="en-US" w:eastAsia="zh-CN"/>
              </w:rPr>
            </w:pPr>
          </w:p>
        </w:tc>
        <w:tc>
          <w:tcPr>
            <w:tcW w:w="1471" w:type="dxa"/>
          </w:tcPr>
          <w:p w14:paraId="5D1A1D79" w14:textId="77777777" w:rsidR="0077595F" w:rsidRPr="00A137D2" w:rsidRDefault="0077595F" w:rsidP="0081766B">
            <w:pPr>
              <w:jc w:val="both"/>
              <w:rPr>
                <w:rFonts w:eastAsia="宋体"/>
                <w:lang w:val="en-US" w:eastAsia="zh-CN"/>
              </w:rPr>
            </w:pPr>
          </w:p>
        </w:tc>
        <w:tc>
          <w:tcPr>
            <w:tcW w:w="6237" w:type="dxa"/>
          </w:tcPr>
          <w:p w14:paraId="103510F9" w14:textId="215F38FE" w:rsidR="0077595F" w:rsidRPr="00A137D2" w:rsidRDefault="0077595F" w:rsidP="0081766B">
            <w:pPr>
              <w:jc w:val="both"/>
              <w:rPr>
                <w:rFonts w:eastAsia="宋体"/>
                <w:lang w:val="en-US" w:eastAsia="zh-CN"/>
              </w:rPr>
            </w:pPr>
          </w:p>
        </w:tc>
      </w:tr>
      <w:tr w:rsidR="0077595F" w:rsidRPr="00A137D2" w14:paraId="4589BAFE" w14:textId="77777777" w:rsidTr="0077595F">
        <w:tc>
          <w:tcPr>
            <w:tcW w:w="1926" w:type="dxa"/>
          </w:tcPr>
          <w:p w14:paraId="43075E4D" w14:textId="77777777" w:rsidR="0077595F" w:rsidRPr="00A137D2" w:rsidRDefault="0077595F" w:rsidP="0081766B">
            <w:pPr>
              <w:jc w:val="both"/>
              <w:rPr>
                <w:rFonts w:eastAsia="宋体"/>
                <w:lang w:val="en-US" w:eastAsia="zh-CN"/>
              </w:rPr>
            </w:pPr>
          </w:p>
        </w:tc>
        <w:tc>
          <w:tcPr>
            <w:tcW w:w="1471" w:type="dxa"/>
          </w:tcPr>
          <w:p w14:paraId="12649A1D" w14:textId="77777777" w:rsidR="0077595F" w:rsidRPr="00A137D2" w:rsidRDefault="0077595F" w:rsidP="0081766B">
            <w:pPr>
              <w:jc w:val="both"/>
              <w:rPr>
                <w:rFonts w:eastAsia="宋体"/>
                <w:lang w:val="en-US" w:eastAsia="zh-CN"/>
              </w:rPr>
            </w:pPr>
          </w:p>
        </w:tc>
        <w:tc>
          <w:tcPr>
            <w:tcW w:w="6237" w:type="dxa"/>
          </w:tcPr>
          <w:p w14:paraId="0CB98E03" w14:textId="4DE98372" w:rsidR="0077595F" w:rsidRPr="00A137D2" w:rsidRDefault="0077595F" w:rsidP="0081766B">
            <w:pPr>
              <w:jc w:val="both"/>
              <w:rPr>
                <w:rFonts w:eastAsia="宋体"/>
                <w:lang w:val="en-US" w:eastAsia="zh-CN"/>
              </w:rPr>
            </w:pPr>
          </w:p>
        </w:tc>
      </w:tr>
      <w:tr w:rsidR="0077595F" w:rsidRPr="00A137D2" w14:paraId="3F6F9E2D" w14:textId="77777777" w:rsidTr="0077595F">
        <w:tc>
          <w:tcPr>
            <w:tcW w:w="1926" w:type="dxa"/>
          </w:tcPr>
          <w:p w14:paraId="4FD77B10" w14:textId="77777777" w:rsidR="0077595F" w:rsidRPr="00A137D2" w:rsidRDefault="0077595F" w:rsidP="0081766B">
            <w:pPr>
              <w:jc w:val="both"/>
              <w:rPr>
                <w:rFonts w:eastAsia="宋体"/>
                <w:lang w:val="en-US" w:eastAsia="zh-CN"/>
              </w:rPr>
            </w:pPr>
          </w:p>
        </w:tc>
        <w:tc>
          <w:tcPr>
            <w:tcW w:w="1471" w:type="dxa"/>
          </w:tcPr>
          <w:p w14:paraId="14428FF0" w14:textId="77777777" w:rsidR="0077595F" w:rsidRPr="00A137D2" w:rsidRDefault="0077595F" w:rsidP="0081766B">
            <w:pPr>
              <w:jc w:val="both"/>
              <w:rPr>
                <w:rFonts w:eastAsia="宋体"/>
                <w:lang w:val="en-US" w:eastAsia="zh-CN"/>
              </w:rPr>
            </w:pPr>
          </w:p>
        </w:tc>
        <w:tc>
          <w:tcPr>
            <w:tcW w:w="6237" w:type="dxa"/>
          </w:tcPr>
          <w:p w14:paraId="1898F805" w14:textId="3878FB04" w:rsidR="0077595F" w:rsidRPr="00A137D2" w:rsidRDefault="0077595F" w:rsidP="0081766B">
            <w:pPr>
              <w:jc w:val="both"/>
              <w:rPr>
                <w:rFonts w:eastAsia="宋体"/>
                <w:lang w:val="en-US" w:eastAsia="zh-CN"/>
              </w:rPr>
            </w:pPr>
          </w:p>
        </w:tc>
      </w:tr>
      <w:tr w:rsidR="0077595F" w:rsidRPr="00A137D2" w14:paraId="4A1D7F29" w14:textId="77777777" w:rsidTr="0077595F">
        <w:tc>
          <w:tcPr>
            <w:tcW w:w="1926" w:type="dxa"/>
          </w:tcPr>
          <w:p w14:paraId="3813ED54" w14:textId="77777777" w:rsidR="0077595F" w:rsidRPr="00A137D2" w:rsidRDefault="0077595F" w:rsidP="0081766B">
            <w:pPr>
              <w:jc w:val="both"/>
              <w:rPr>
                <w:rFonts w:eastAsia="宋体"/>
                <w:lang w:val="en-US" w:eastAsia="zh-CN"/>
              </w:rPr>
            </w:pPr>
          </w:p>
        </w:tc>
        <w:tc>
          <w:tcPr>
            <w:tcW w:w="1471" w:type="dxa"/>
          </w:tcPr>
          <w:p w14:paraId="7389018C" w14:textId="77777777" w:rsidR="0077595F" w:rsidRPr="00A137D2" w:rsidRDefault="0077595F" w:rsidP="0081766B">
            <w:pPr>
              <w:jc w:val="both"/>
              <w:rPr>
                <w:rFonts w:eastAsia="宋体"/>
                <w:lang w:val="en-US" w:eastAsia="zh-CN"/>
              </w:rPr>
            </w:pPr>
          </w:p>
        </w:tc>
        <w:tc>
          <w:tcPr>
            <w:tcW w:w="6237" w:type="dxa"/>
          </w:tcPr>
          <w:p w14:paraId="6F848635" w14:textId="5898A89A" w:rsidR="0077595F" w:rsidRPr="00A137D2" w:rsidRDefault="0077595F" w:rsidP="0081766B">
            <w:pPr>
              <w:jc w:val="both"/>
              <w:rPr>
                <w:rFonts w:eastAsia="宋体"/>
                <w:lang w:val="en-US" w:eastAsia="zh-CN"/>
              </w:rPr>
            </w:pPr>
          </w:p>
        </w:tc>
      </w:tr>
      <w:tr w:rsidR="0077595F" w:rsidRPr="00A137D2" w14:paraId="4948B97E" w14:textId="77777777" w:rsidTr="0077595F">
        <w:tc>
          <w:tcPr>
            <w:tcW w:w="1926" w:type="dxa"/>
          </w:tcPr>
          <w:p w14:paraId="68A434EA" w14:textId="77777777" w:rsidR="0077595F" w:rsidRPr="00A137D2" w:rsidRDefault="0077595F" w:rsidP="0081766B">
            <w:pPr>
              <w:jc w:val="both"/>
              <w:rPr>
                <w:rFonts w:eastAsia="宋体"/>
                <w:lang w:val="en-US" w:eastAsia="zh-CN"/>
              </w:rPr>
            </w:pPr>
          </w:p>
        </w:tc>
        <w:tc>
          <w:tcPr>
            <w:tcW w:w="1471" w:type="dxa"/>
          </w:tcPr>
          <w:p w14:paraId="18F8DD9A" w14:textId="77777777" w:rsidR="0077595F" w:rsidRPr="00A137D2" w:rsidRDefault="0077595F" w:rsidP="0081766B">
            <w:pPr>
              <w:jc w:val="both"/>
              <w:rPr>
                <w:rFonts w:eastAsia="宋体"/>
                <w:lang w:val="en-US" w:eastAsia="zh-CN"/>
              </w:rPr>
            </w:pPr>
          </w:p>
        </w:tc>
        <w:tc>
          <w:tcPr>
            <w:tcW w:w="6237" w:type="dxa"/>
          </w:tcPr>
          <w:p w14:paraId="7E8ED9DC" w14:textId="6A0D3D63" w:rsidR="0077595F" w:rsidRPr="00A137D2" w:rsidRDefault="0077595F" w:rsidP="0081766B">
            <w:pPr>
              <w:jc w:val="both"/>
              <w:rPr>
                <w:rFonts w:eastAsia="宋体"/>
                <w:lang w:val="en-US" w:eastAsia="zh-CN"/>
              </w:rPr>
            </w:pPr>
          </w:p>
        </w:tc>
      </w:tr>
      <w:tr w:rsidR="0077595F" w:rsidRPr="00A137D2" w14:paraId="446691FE" w14:textId="77777777" w:rsidTr="0077595F">
        <w:tc>
          <w:tcPr>
            <w:tcW w:w="1926" w:type="dxa"/>
          </w:tcPr>
          <w:p w14:paraId="0600F842" w14:textId="77777777" w:rsidR="0077595F" w:rsidRPr="00A137D2" w:rsidRDefault="0077595F" w:rsidP="0081766B">
            <w:pPr>
              <w:jc w:val="both"/>
              <w:rPr>
                <w:rFonts w:eastAsia="PMingLiU"/>
                <w:lang w:eastAsia="zh-TW"/>
              </w:rPr>
            </w:pPr>
          </w:p>
        </w:tc>
        <w:tc>
          <w:tcPr>
            <w:tcW w:w="1471" w:type="dxa"/>
          </w:tcPr>
          <w:p w14:paraId="0293559F" w14:textId="77777777" w:rsidR="0077595F" w:rsidRPr="00A137D2" w:rsidRDefault="0077595F" w:rsidP="0081766B">
            <w:pPr>
              <w:jc w:val="both"/>
              <w:rPr>
                <w:rFonts w:eastAsia="PMingLiU"/>
                <w:lang w:val="en-US" w:eastAsia="zh-TW"/>
              </w:rPr>
            </w:pPr>
          </w:p>
        </w:tc>
        <w:tc>
          <w:tcPr>
            <w:tcW w:w="6237" w:type="dxa"/>
          </w:tcPr>
          <w:p w14:paraId="6E40BB83" w14:textId="1E5A203C" w:rsidR="0077595F" w:rsidRPr="00A137D2" w:rsidRDefault="0077595F" w:rsidP="0081766B">
            <w:pPr>
              <w:jc w:val="both"/>
              <w:rPr>
                <w:rFonts w:eastAsia="PMingLiU"/>
                <w:lang w:val="en-US" w:eastAsia="zh-TW"/>
              </w:rPr>
            </w:pPr>
          </w:p>
        </w:tc>
      </w:tr>
      <w:tr w:rsidR="0077595F" w:rsidRPr="00A137D2" w14:paraId="4BA914B3" w14:textId="77777777" w:rsidTr="0077595F">
        <w:tc>
          <w:tcPr>
            <w:tcW w:w="1926" w:type="dxa"/>
          </w:tcPr>
          <w:p w14:paraId="2DFB8B6D" w14:textId="77777777" w:rsidR="0077595F" w:rsidRPr="00A137D2" w:rsidRDefault="0077595F" w:rsidP="0081766B">
            <w:pPr>
              <w:jc w:val="both"/>
              <w:rPr>
                <w:rFonts w:eastAsia="PMingLiU"/>
                <w:lang w:eastAsia="zh-TW"/>
              </w:rPr>
            </w:pPr>
          </w:p>
        </w:tc>
        <w:tc>
          <w:tcPr>
            <w:tcW w:w="1471" w:type="dxa"/>
          </w:tcPr>
          <w:p w14:paraId="1BAE0880" w14:textId="77777777" w:rsidR="0077595F" w:rsidRPr="00A137D2" w:rsidRDefault="0077595F" w:rsidP="0081766B">
            <w:pPr>
              <w:jc w:val="both"/>
              <w:rPr>
                <w:rFonts w:eastAsia="宋体"/>
                <w:lang w:val="en-US" w:eastAsia="zh-CN"/>
              </w:rPr>
            </w:pPr>
          </w:p>
        </w:tc>
        <w:tc>
          <w:tcPr>
            <w:tcW w:w="6237" w:type="dxa"/>
          </w:tcPr>
          <w:p w14:paraId="26209962" w14:textId="69487499" w:rsidR="0077595F" w:rsidRPr="00A137D2" w:rsidRDefault="0077595F" w:rsidP="0081766B">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lastRenderedPageBreak/>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1" w:name="OLE_LINK1"/>
      <w:bookmarkStart w:id="2" w:name="OLE_LINK2"/>
      <w:r w:rsidRPr="00B131FC">
        <w:t xml:space="preserve">the </w:t>
      </w:r>
      <w:r w:rsidR="002F5ED6" w:rsidRPr="00B131FC">
        <w:t xml:space="preserve">“configured time” </w:t>
      </w:r>
      <w:bookmarkEnd w:id="1"/>
      <w:bookmarkEnd w:id="2"/>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proofErr w:type="spellStart"/>
      <w:r w:rsidR="00E5367C" w:rsidRPr="00047D06">
        <w:rPr>
          <w:i/>
        </w:rPr>
        <w:t>dataInactivityTimer</w:t>
      </w:r>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77777777" w:rsidR="005C7AFF" w:rsidRPr="00A137D2" w:rsidRDefault="005C7AFF" w:rsidP="0081766B">
            <w:pPr>
              <w:jc w:val="both"/>
              <w:rPr>
                <w:rFonts w:eastAsia="宋体"/>
                <w:lang w:val="en-US" w:eastAsia="zh-CN"/>
              </w:rPr>
            </w:pPr>
          </w:p>
        </w:tc>
        <w:tc>
          <w:tcPr>
            <w:tcW w:w="2180" w:type="dxa"/>
          </w:tcPr>
          <w:p w14:paraId="4B0B6E03" w14:textId="77777777" w:rsidR="005C7AFF" w:rsidRPr="00A137D2" w:rsidRDefault="005C7AFF" w:rsidP="0081766B">
            <w:pPr>
              <w:jc w:val="both"/>
              <w:rPr>
                <w:rFonts w:eastAsia="宋体"/>
                <w:lang w:val="en-US" w:eastAsia="zh-CN"/>
              </w:rPr>
            </w:pPr>
          </w:p>
        </w:tc>
        <w:tc>
          <w:tcPr>
            <w:tcW w:w="5528" w:type="dxa"/>
          </w:tcPr>
          <w:p w14:paraId="5FA47B19" w14:textId="5FE0B84E" w:rsidR="005C7AFF" w:rsidRPr="00A137D2" w:rsidRDefault="005C7AFF" w:rsidP="0081766B">
            <w:pPr>
              <w:jc w:val="both"/>
              <w:rPr>
                <w:rFonts w:eastAsia="宋体"/>
                <w:lang w:val="en-US" w:eastAsia="zh-CN"/>
              </w:rPr>
            </w:pPr>
          </w:p>
        </w:tc>
      </w:tr>
      <w:tr w:rsidR="005C7AFF" w:rsidRPr="00A137D2" w14:paraId="044551D5" w14:textId="77777777" w:rsidTr="00A63727">
        <w:tc>
          <w:tcPr>
            <w:tcW w:w="1926" w:type="dxa"/>
          </w:tcPr>
          <w:p w14:paraId="346D06E1" w14:textId="77777777" w:rsidR="005C7AFF" w:rsidRPr="00A137D2" w:rsidRDefault="005C7AFF" w:rsidP="0081766B">
            <w:pPr>
              <w:jc w:val="both"/>
              <w:rPr>
                <w:rFonts w:eastAsia="宋体"/>
                <w:lang w:val="en-US" w:eastAsia="zh-CN"/>
              </w:rPr>
            </w:pPr>
          </w:p>
        </w:tc>
        <w:tc>
          <w:tcPr>
            <w:tcW w:w="2180" w:type="dxa"/>
          </w:tcPr>
          <w:p w14:paraId="594835EE" w14:textId="77777777" w:rsidR="005C7AFF" w:rsidRPr="00A137D2" w:rsidRDefault="005C7AFF" w:rsidP="0081766B">
            <w:pPr>
              <w:jc w:val="both"/>
              <w:rPr>
                <w:rFonts w:eastAsia="宋体"/>
                <w:lang w:val="en-US" w:eastAsia="zh-CN"/>
              </w:rPr>
            </w:pPr>
          </w:p>
        </w:tc>
        <w:tc>
          <w:tcPr>
            <w:tcW w:w="5528" w:type="dxa"/>
          </w:tcPr>
          <w:p w14:paraId="55ADB6A9" w14:textId="10885597" w:rsidR="005C7AFF" w:rsidRPr="00A137D2" w:rsidRDefault="005C7AFF" w:rsidP="0081766B">
            <w:pPr>
              <w:jc w:val="both"/>
              <w:rPr>
                <w:rFonts w:eastAsia="宋体"/>
                <w:lang w:val="en-US" w:eastAsia="zh-CN"/>
              </w:rPr>
            </w:pPr>
          </w:p>
        </w:tc>
      </w:tr>
      <w:tr w:rsidR="005C7AFF" w:rsidRPr="00A137D2" w14:paraId="02FE25B2" w14:textId="77777777" w:rsidTr="00A63727">
        <w:tc>
          <w:tcPr>
            <w:tcW w:w="1926" w:type="dxa"/>
          </w:tcPr>
          <w:p w14:paraId="72610316" w14:textId="77777777" w:rsidR="005C7AFF" w:rsidRPr="00A137D2" w:rsidRDefault="005C7AFF" w:rsidP="0081766B">
            <w:pPr>
              <w:jc w:val="both"/>
              <w:rPr>
                <w:rFonts w:eastAsia="宋体"/>
                <w:lang w:val="en-US" w:eastAsia="zh-CN"/>
              </w:rPr>
            </w:pPr>
          </w:p>
        </w:tc>
        <w:tc>
          <w:tcPr>
            <w:tcW w:w="2180" w:type="dxa"/>
          </w:tcPr>
          <w:p w14:paraId="24847CBD" w14:textId="77777777" w:rsidR="005C7AFF" w:rsidRPr="00A137D2" w:rsidRDefault="005C7AFF" w:rsidP="0081766B">
            <w:pPr>
              <w:jc w:val="both"/>
              <w:rPr>
                <w:rFonts w:eastAsia="宋体"/>
                <w:lang w:eastAsia="zh-CN"/>
              </w:rPr>
            </w:pPr>
          </w:p>
        </w:tc>
        <w:tc>
          <w:tcPr>
            <w:tcW w:w="5528" w:type="dxa"/>
          </w:tcPr>
          <w:p w14:paraId="0EC0515D" w14:textId="4249CE84" w:rsidR="005C7AFF" w:rsidRPr="00A137D2" w:rsidRDefault="005C7AFF" w:rsidP="0081766B">
            <w:pPr>
              <w:jc w:val="both"/>
              <w:rPr>
                <w:rFonts w:eastAsia="宋体"/>
                <w:lang w:eastAsia="zh-CN"/>
              </w:rPr>
            </w:pPr>
          </w:p>
        </w:tc>
      </w:tr>
      <w:tr w:rsidR="005C7AFF" w:rsidRPr="00A137D2" w14:paraId="1C5295E8" w14:textId="77777777" w:rsidTr="00A63727">
        <w:tc>
          <w:tcPr>
            <w:tcW w:w="1926" w:type="dxa"/>
          </w:tcPr>
          <w:p w14:paraId="6AF8C706" w14:textId="77777777" w:rsidR="005C7AFF" w:rsidRPr="00A137D2" w:rsidRDefault="005C7AFF" w:rsidP="0081766B">
            <w:pPr>
              <w:jc w:val="both"/>
              <w:rPr>
                <w:rFonts w:eastAsia="宋体"/>
                <w:lang w:val="en-US" w:eastAsia="zh-CN"/>
              </w:rPr>
            </w:pPr>
          </w:p>
        </w:tc>
        <w:tc>
          <w:tcPr>
            <w:tcW w:w="2180" w:type="dxa"/>
          </w:tcPr>
          <w:p w14:paraId="13E3C70C" w14:textId="77777777" w:rsidR="005C7AFF" w:rsidRPr="00A137D2" w:rsidRDefault="005C7AFF" w:rsidP="0081766B">
            <w:pPr>
              <w:jc w:val="both"/>
              <w:rPr>
                <w:rFonts w:eastAsia="宋体"/>
                <w:lang w:val="en-US" w:eastAsia="zh-CN"/>
              </w:rPr>
            </w:pPr>
          </w:p>
        </w:tc>
        <w:tc>
          <w:tcPr>
            <w:tcW w:w="5528" w:type="dxa"/>
          </w:tcPr>
          <w:p w14:paraId="64F81536" w14:textId="09B22FE3" w:rsidR="005C7AFF" w:rsidRPr="00A137D2" w:rsidRDefault="005C7AFF" w:rsidP="0081766B">
            <w:pPr>
              <w:jc w:val="both"/>
              <w:rPr>
                <w:rFonts w:eastAsia="宋体"/>
                <w:lang w:val="en-US" w:eastAsia="zh-CN"/>
              </w:rPr>
            </w:pPr>
          </w:p>
        </w:tc>
      </w:tr>
      <w:tr w:rsidR="005C7AFF" w:rsidRPr="00A137D2" w14:paraId="305AE937" w14:textId="77777777" w:rsidTr="00A63727">
        <w:tc>
          <w:tcPr>
            <w:tcW w:w="1926" w:type="dxa"/>
          </w:tcPr>
          <w:p w14:paraId="274D9E3B" w14:textId="77777777" w:rsidR="005C7AFF" w:rsidRPr="00A137D2" w:rsidRDefault="005C7AFF" w:rsidP="0081766B">
            <w:pPr>
              <w:jc w:val="both"/>
              <w:rPr>
                <w:rFonts w:eastAsia="宋体"/>
                <w:lang w:val="en-US" w:eastAsia="zh-CN"/>
              </w:rPr>
            </w:pPr>
          </w:p>
        </w:tc>
        <w:tc>
          <w:tcPr>
            <w:tcW w:w="2180" w:type="dxa"/>
          </w:tcPr>
          <w:p w14:paraId="59044EC8" w14:textId="77777777" w:rsidR="005C7AFF" w:rsidRPr="00A137D2" w:rsidRDefault="005C7AFF" w:rsidP="0081766B">
            <w:pPr>
              <w:jc w:val="both"/>
              <w:rPr>
                <w:rFonts w:eastAsia="宋体"/>
                <w:lang w:val="en-US" w:eastAsia="zh-CN"/>
              </w:rPr>
            </w:pPr>
          </w:p>
        </w:tc>
        <w:tc>
          <w:tcPr>
            <w:tcW w:w="5528" w:type="dxa"/>
          </w:tcPr>
          <w:p w14:paraId="67BBF2B5" w14:textId="2457D7F3" w:rsidR="005C7AFF" w:rsidRPr="00A137D2" w:rsidRDefault="005C7AFF" w:rsidP="0081766B">
            <w:pPr>
              <w:jc w:val="both"/>
              <w:rPr>
                <w:rFonts w:eastAsia="宋体"/>
                <w:lang w:val="en-US" w:eastAsia="zh-CN"/>
              </w:rPr>
            </w:pPr>
          </w:p>
        </w:tc>
      </w:tr>
      <w:tr w:rsidR="005C7AFF" w:rsidRPr="00A137D2" w14:paraId="7765ECC6" w14:textId="77777777" w:rsidTr="00A63727">
        <w:tc>
          <w:tcPr>
            <w:tcW w:w="1926" w:type="dxa"/>
          </w:tcPr>
          <w:p w14:paraId="2AB1A631" w14:textId="77777777" w:rsidR="005C7AFF" w:rsidRPr="00A137D2" w:rsidRDefault="005C7AFF" w:rsidP="0081766B">
            <w:pPr>
              <w:jc w:val="both"/>
              <w:rPr>
                <w:rFonts w:eastAsia="宋体"/>
                <w:lang w:val="en-US" w:eastAsia="zh-CN"/>
              </w:rPr>
            </w:pPr>
          </w:p>
        </w:tc>
        <w:tc>
          <w:tcPr>
            <w:tcW w:w="2180" w:type="dxa"/>
          </w:tcPr>
          <w:p w14:paraId="19E83544" w14:textId="77777777" w:rsidR="005C7AFF" w:rsidRPr="00A137D2" w:rsidRDefault="005C7AFF" w:rsidP="0081766B">
            <w:pPr>
              <w:jc w:val="both"/>
              <w:rPr>
                <w:rFonts w:eastAsia="宋体"/>
                <w:lang w:val="en-US" w:eastAsia="zh-CN"/>
              </w:rPr>
            </w:pPr>
          </w:p>
        </w:tc>
        <w:tc>
          <w:tcPr>
            <w:tcW w:w="5528" w:type="dxa"/>
          </w:tcPr>
          <w:p w14:paraId="7C417D04" w14:textId="154F2FC4" w:rsidR="005C7AFF" w:rsidRPr="00A137D2" w:rsidRDefault="005C7AFF" w:rsidP="0081766B">
            <w:pPr>
              <w:jc w:val="both"/>
              <w:rPr>
                <w:rFonts w:eastAsia="宋体"/>
                <w:lang w:val="en-US" w:eastAsia="zh-CN"/>
              </w:rPr>
            </w:pPr>
          </w:p>
        </w:tc>
      </w:tr>
      <w:tr w:rsidR="005C7AFF" w:rsidRPr="00A137D2" w14:paraId="18F45770" w14:textId="77777777" w:rsidTr="00A63727">
        <w:tc>
          <w:tcPr>
            <w:tcW w:w="1926" w:type="dxa"/>
          </w:tcPr>
          <w:p w14:paraId="1C395E8B" w14:textId="77777777" w:rsidR="005C7AFF" w:rsidRPr="00A137D2" w:rsidRDefault="005C7AFF" w:rsidP="0081766B">
            <w:pPr>
              <w:jc w:val="both"/>
              <w:rPr>
                <w:rFonts w:eastAsia="宋体"/>
                <w:lang w:val="en-US" w:eastAsia="zh-CN"/>
              </w:rPr>
            </w:pPr>
          </w:p>
        </w:tc>
        <w:tc>
          <w:tcPr>
            <w:tcW w:w="2180" w:type="dxa"/>
          </w:tcPr>
          <w:p w14:paraId="2CF3A1C0" w14:textId="77777777" w:rsidR="005C7AFF" w:rsidRPr="00A137D2" w:rsidRDefault="005C7AFF" w:rsidP="0081766B">
            <w:pPr>
              <w:jc w:val="both"/>
              <w:rPr>
                <w:rFonts w:eastAsia="宋体"/>
                <w:lang w:val="en-US" w:eastAsia="zh-CN"/>
              </w:rPr>
            </w:pPr>
          </w:p>
        </w:tc>
        <w:tc>
          <w:tcPr>
            <w:tcW w:w="5528" w:type="dxa"/>
          </w:tcPr>
          <w:p w14:paraId="5FECC2A7" w14:textId="7C503AFB" w:rsidR="005C7AFF" w:rsidRPr="00A137D2" w:rsidRDefault="005C7AFF" w:rsidP="0081766B">
            <w:pPr>
              <w:jc w:val="both"/>
              <w:rPr>
                <w:rFonts w:eastAsia="宋体"/>
                <w:lang w:val="en-US" w:eastAsia="zh-CN"/>
              </w:rPr>
            </w:pPr>
          </w:p>
        </w:tc>
      </w:tr>
      <w:tr w:rsidR="005C7AFF" w:rsidRPr="00A137D2" w14:paraId="6395B7D3" w14:textId="77777777" w:rsidTr="00A63727">
        <w:tc>
          <w:tcPr>
            <w:tcW w:w="1926" w:type="dxa"/>
          </w:tcPr>
          <w:p w14:paraId="70CB2433" w14:textId="77777777" w:rsidR="005C7AFF" w:rsidRPr="00A137D2" w:rsidRDefault="005C7AFF" w:rsidP="0081766B">
            <w:pPr>
              <w:jc w:val="both"/>
              <w:rPr>
                <w:rFonts w:eastAsia="宋体"/>
                <w:lang w:val="en-US" w:eastAsia="zh-CN"/>
              </w:rPr>
            </w:pPr>
          </w:p>
        </w:tc>
        <w:tc>
          <w:tcPr>
            <w:tcW w:w="2180" w:type="dxa"/>
          </w:tcPr>
          <w:p w14:paraId="6D75F05F" w14:textId="77777777" w:rsidR="005C7AFF" w:rsidRPr="00A137D2" w:rsidRDefault="005C7AFF" w:rsidP="0081766B">
            <w:pPr>
              <w:jc w:val="both"/>
              <w:rPr>
                <w:rFonts w:eastAsia="宋体"/>
                <w:lang w:val="en-US" w:eastAsia="zh-CN"/>
              </w:rPr>
            </w:pPr>
          </w:p>
        </w:tc>
        <w:tc>
          <w:tcPr>
            <w:tcW w:w="5528" w:type="dxa"/>
          </w:tcPr>
          <w:p w14:paraId="3C38A16D" w14:textId="19911240" w:rsidR="005C7AFF" w:rsidRPr="00A137D2" w:rsidRDefault="005C7AFF" w:rsidP="0081766B">
            <w:pPr>
              <w:jc w:val="both"/>
              <w:rPr>
                <w:rFonts w:eastAsia="宋体"/>
                <w:lang w:val="en-US" w:eastAsia="zh-CN"/>
              </w:rPr>
            </w:pPr>
          </w:p>
        </w:tc>
      </w:tr>
      <w:tr w:rsidR="005C7AFF" w:rsidRPr="00A137D2" w14:paraId="0C70B89D" w14:textId="77777777" w:rsidTr="00A63727">
        <w:tc>
          <w:tcPr>
            <w:tcW w:w="1926" w:type="dxa"/>
          </w:tcPr>
          <w:p w14:paraId="01BA02B5" w14:textId="77777777" w:rsidR="005C7AFF" w:rsidRPr="00A137D2" w:rsidRDefault="005C7AFF" w:rsidP="0081766B">
            <w:pPr>
              <w:jc w:val="both"/>
              <w:rPr>
                <w:rFonts w:eastAsia="宋体"/>
                <w:lang w:val="en-US" w:eastAsia="zh-CN"/>
              </w:rPr>
            </w:pPr>
          </w:p>
        </w:tc>
        <w:tc>
          <w:tcPr>
            <w:tcW w:w="2180" w:type="dxa"/>
          </w:tcPr>
          <w:p w14:paraId="11AA86A5" w14:textId="77777777" w:rsidR="005C7AFF" w:rsidRPr="00A137D2" w:rsidRDefault="005C7AFF" w:rsidP="0081766B">
            <w:pPr>
              <w:jc w:val="both"/>
              <w:rPr>
                <w:rFonts w:eastAsia="宋体"/>
                <w:lang w:val="en-US" w:eastAsia="zh-CN"/>
              </w:rPr>
            </w:pPr>
          </w:p>
        </w:tc>
        <w:tc>
          <w:tcPr>
            <w:tcW w:w="5528" w:type="dxa"/>
          </w:tcPr>
          <w:p w14:paraId="58068031" w14:textId="60936585" w:rsidR="005C7AFF" w:rsidRPr="00A137D2" w:rsidRDefault="005C7AFF" w:rsidP="0081766B">
            <w:pPr>
              <w:jc w:val="both"/>
              <w:rPr>
                <w:rFonts w:eastAsia="宋体"/>
                <w:lang w:val="en-US" w:eastAsia="zh-CN"/>
              </w:rPr>
            </w:pPr>
          </w:p>
        </w:tc>
      </w:tr>
      <w:tr w:rsidR="005C7AFF" w:rsidRPr="00A137D2" w14:paraId="2A7EF319" w14:textId="77777777" w:rsidTr="00A63727">
        <w:tc>
          <w:tcPr>
            <w:tcW w:w="1926" w:type="dxa"/>
          </w:tcPr>
          <w:p w14:paraId="5B671D39" w14:textId="77777777" w:rsidR="005C7AFF" w:rsidRPr="00A137D2" w:rsidRDefault="005C7AFF" w:rsidP="0081766B">
            <w:pPr>
              <w:jc w:val="both"/>
              <w:rPr>
                <w:rFonts w:eastAsia="PMingLiU"/>
                <w:lang w:eastAsia="zh-TW"/>
              </w:rPr>
            </w:pPr>
          </w:p>
        </w:tc>
        <w:tc>
          <w:tcPr>
            <w:tcW w:w="2180" w:type="dxa"/>
          </w:tcPr>
          <w:p w14:paraId="467AA999" w14:textId="77777777" w:rsidR="005C7AFF" w:rsidRPr="00A137D2" w:rsidRDefault="005C7AFF" w:rsidP="0081766B">
            <w:pPr>
              <w:jc w:val="both"/>
              <w:rPr>
                <w:rFonts w:eastAsia="PMingLiU"/>
                <w:lang w:val="en-US" w:eastAsia="zh-TW"/>
              </w:rPr>
            </w:pPr>
          </w:p>
        </w:tc>
        <w:tc>
          <w:tcPr>
            <w:tcW w:w="5528" w:type="dxa"/>
          </w:tcPr>
          <w:p w14:paraId="1DD90AC5" w14:textId="55FC2DEC" w:rsidR="005C7AFF" w:rsidRPr="00A137D2" w:rsidRDefault="005C7AFF" w:rsidP="0081766B">
            <w:pPr>
              <w:jc w:val="both"/>
              <w:rPr>
                <w:rFonts w:eastAsia="PMingLiU"/>
                <w:lang w:val="en-US" w:eastAsia="zh-TW"/>
              </w:rPr>
            </w:pPr>
          </w:p>
        </w:tc>
      </w:tr>
      <w:tr w:rsidR="005C7AFF" w:rsidRPr="00A137D2" w14:paraId="7689ABE6" w14:textId="77777777" w:rsidTr="00A63727">
        <w:tc>
          <w:tcPr>
            <w:tcW w:w="1926" w:type="dxa"/>
          </w:tcPr>
          <w:p w14:paraId="6340BD27" w14:textId="77777777" w:rsidR="005C7AFF" w:rsidRPr="00A137D2" w:rsidRDefault="005C7AFF" w:rsidP="0081766B">
            <w:pPr>
              <w:jc w:val="both"/>
              <w:rPr>
                <w:rFonts w:eastAsia="PMingLiU"/>
                <w:lang w:eastAsia="zh-TW"/>
              </w:rPr>
            </w:pPr>
          </w:p>
        </w:tc>
        <w:tc>
          <w:tcPr>
            <w:tcW w:w="2180" w:type="dxa"/>
          </w:tcPr>
          <w:p w14:paraId="4557BEC6" w14:textId="77777777" w:rsidR="005C7AFF" w:rsidRPr="00A137D2" w:rsidRDefault="005C7AFF" w:rsidP="0081766B">
            <w:pPr>
              <w:jc w:val="both"/>
              <w:rPr>
                <w:rFonts w:eastAsia="宋体"/>
                <w:lang w:val="en-US" w:eastAsia="zh-CN"/>
              </w:rPr>
            </w:pPr>
          </w:p>
        </w:tc>
        <w:tc>
          <w:tcPr>
            <w:tcW w:w="5528" w:type="dxa"/>
          </w:tcPr>
          <w:p w14:paraId="45A56E6A" w14:textId="6AC93DE1" w:rsidR="005C7AFF" w:rsidRPr="00A137D2" w:rsidRDefault="005C7AFF" w:rsidP="0081766B">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lastRenderedPageBreak/>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7777777" w:rsidR="00D5207E" w:rsidRPr="00A137D2" w:rsidRDefault="00D5207E" w:rsidP="0060222F">
            <w:pPr>
              <w:jc w:val="both"/>
              <w:rPr>
                <w:rFonts w:eastAsia="宋体"/>
                <w:lang w:val="en-US" w:eastAsia="zh-CN"/>
              </w:rPr>
            </w:pPr>
          </w:p>
        </w:tc>
        <w:tc>
          <w:tcPr>
            <w:tcW w:w="1471" w:type="dxa"/>
          </w:tcPr>
          <w:p w14:paraId="39AA334D" w14:textId="77777777" w:rsidR="00D5207E" w:rsidRPr="00A137D2" w:rsidRDefault="00D5207E" w:rsidP="0060222F">
            <w:pPr>
              <w:jc w:val="both"/>
              <w:rPr>
                <w:rFonts w:eastAsia="宋体"/>
                <w:lang w:val="en-US" w:eastAsia="zh-CN"/>
              </w:rPr>
            </w:pPr>
          </w:p>
        </w:tc>
        <w:tc>
          <w:tcPr>
            <w:tcW w:w="6237" w:type="dxa"/>
          </w:tcPr>
          <w:p w14:paraId="517EF680" w14:textId="77777777" w:rsidR="00D5207E" w:rsidRPr="00A137D2" w:rsidRDefault="00D5207E" w:rsidP="0060222F">
            <w:pPr>
              <w:jc w:val="both"/>
              <w:rPr>
                <w:rFonts w:eastAsia="宋体"/>
                <w:lang w:val="en-US" w:eastAsia="zh-CN"/>
              </w:rPr>
            </w:pPr>
          </w:p>
        </w:tc>
      </w:tr>
      <w:tr w:rsidR="00D5207E" w:rsidRPr="00A137D2" w14:paraId="0BFCDCFA" w14:textId="77777777" w:rsidTr="0060222F">
        <w:tc>
          <w:tcPr>
            <w:tcW w:w="1926" w:type="dxa"/>
          </w:tcPr>
          <w:p w14:paraId="79EF0120" w14:textId="77777777" w:rsidR="00D5207E" w:rsidRPr="00A137D2" w:rsidRDefault="00D5207E" w:rsidP="0060222F">
            <w:pPr>
              <w:jc w:val="both"/>
              <w:rPr>
                <w:rFonts w:eastAsia="宋体"/>
                <w:lang w:val="en-US" w:eastAsia="zh-CN"/>
              </w:rPr>
            </w:pPr>
          </w:p>
        </w:tc>
        <w:tc>
          <w:tcPr>
            <w:tcW w:w="1471" w:type="dxa"/>
          </w:tcPr>
          <w:p w14:paraId="610B314B" w14:textId="77777777" w:rsidR="00D5207E" w:rsidRPr="00A137D2" w:rsidRDefault="00D5207E" w:rsidP="0060222F">
            <w:pPr>
              <w:jc w:val="both"/>
              <w:rPr>
                <w:rFonts w:eastAsia="宋体"/>
                <w:lang w:val="en-US" w:eastAsia="zh-CN"/>
              </w:rPr>
            </w:pPr>
          </w:p>
        </w:tc>
        <w:tc>
          <w:tcPr>
            <w:tcW w:w="6237" w:type="dxa"/>
          </w:tcPr>
          <w:p w14:paraId="056EF014" w14:textId="77777777" w:rsidR="00D5207E" w:rsidRPr="00A137D2" w:rsidRDefault="00D5207E" w:rsidP="0060222F">
            <w:pPr>
              <w:jc w:val="both"/>
              <w:rPr>
                <w:rFonts w:eastAsia="宋体"/>
                <w:lang w:val="en-US" w:eastAsia="zh-CN"/>
              </w:rPr>
            </w:pPr>
          </w:p>
        </w:tc>
      </w:tr>
      <w:tr w:rsidR="00D5207E" w:rsidRPr="00A137D2" w14:paraId="31631667" w14:textId="77777777" w:rsidTr="0060222F">
        <w:tc>
          <w:tcPr>
            <w:tcW w:w="1926" w:type="dxa"/>
          </w:tcPr>
          <w:p w14:paraId="7EB60EA6" w14:textId="77777777" w:rsidR="00D5207E" w:rsidRPr="00A137D2" w:rsidRDefault="00D5207E" w:rsidP="0060222F">
            <w:pPr>
              <w:jc w:val="both"/>
              <w:rPr>
                <w:rFonts w:eastAsia="宋体"/>
                <w:lang w:val="en-US" w:eastAsia="zh-CN"/>
              </w:rPr>
            </w:pPr>
          </w:p>
        </w:tc>
        <w:tc>
          <w:tcPr>
            <w:tcW w:w="1471" w:type="dxa"/>
          </w:tcPr>
          <w:p w14:paraId="295D0079" w14:textId="77777777" w:rsidR="00D5207E" w:rsidRPr="00A137D2" w:rsidRDefault="00D5207E" w:rsidP="0060222F">
            <w:pPr>
              <w:jc w:val="both"/>
              <w:rPr>
                <w:rFonts w:eastAsia="宋体"/>
                <w:lang w:eastAsia="zh-CN"/>
              </w:rPr>
            </w:pPr>
          </w:p>
        </w:tc>
        <w:tc>
          <w:tcPr>
            <w:tcW w:w="6237" w:type="dxa"/>
          </w:tcPr>
          <w:p w14:paraId="6FE7F9B2" w14:textId="77777777" w:rsidR="00D5207E" w:rsidRPr="00A137D2" w:rsidRDefault="00D5207E" w:rsidP="0060222F">
            <w:pPr>
              <w:jc w:val="both"/>
              <w:rPr>
                <w:rFonts w:eastAsia="宋体"/>
                <w:lang w:eastAsia="zh-CN"/>
              </w:rPr>
            </w:pPr>
          </w:p>
        </w:tc>
      </w:tr>
      <w:tr w:rsidR="00D5207E" w:rsidRPr="00A137D2" w14:paraId="601B2FF6" w14:textId="77777777" w:rsidTr="0060222F">
        <w:tc>
          <w:tcPr>
            <w:tcW w:w="1926" w:type="dxa"/>
          </w:tcPr>
          <w:p w14:paraId="415F4742" w14:textId="77777777" w:rsidR="00D5207E" w:rsidRPr="00A137D2" w:rsidRDefault="00D5207E" w:rsidP="0060222F">
            <w:pPr>
              <w:jc w:val="both"/>
              <w:rPr>
                <w:rFonts w:eastAsia="宋体"/>
                <w:lang w:val="en-US" w:eastAsia="zh-CN"/>
              </w:rPr>
            </w:pPr>
          </w:p>
        </w:tc>
        <w:tc>
          <w:tcPr>
            <w:tcW w:w="1471" w:type="dxa"/>
          </w:tcPr>
          <w:p w14:paraId="7F3D80A5" w14:textId="77777777" w:rsidR="00D5207E" w:rsidRPr="00A137D2" w:rsidRDefault="00D5207E" w:rsidP="0060222F">
            <w:pPr>
              <w:jc w:val="both"/>
              <w:rPr>
                <w:rFonts w:eastAsia="宋体"/>
                <w:lang w:val="en-US" w:eastAsia="zh-CN"/>
              </w:rPr>
            </w:pPr>
          </w:p>
        </w:tc>
        <w:tc>
          <w:tcPr>
            <w:tcW w:w="6237" w:type="dxa"/>
          </w:tcPr>
          <w:p w14:paraId="757D39B1" w14:textId="77777777" w:rsidR="00D5207E" w:rsidRPr="00A137D2" w:rsidRDefault="00D5207E" w:rsidP="0060222F">
            <w:pPr>
              <w:jc w:val="both"/>
              <w:rPr>
                <w:rFonts w:eastAsia="宋体"/>
                <w:lang w:val="en-US" w:eastAsia="zh-CN"/>
              </w:rPr>
            </w:pPr>
          </w:p>
        </w:tc>
      </w:tr>
      <w:tr w:rsidR="00D5207E" w:rsidRPr="00A137D2" w14:paraId="5AAB8B77" w14:textId="77777777" w:rsidTr="0060222F">
        <w:tc>
          <w:tcPr>
            <w:tcW w:w="1926" w:type="dxa"/>
          </w:tcPr>
          <w:p w14:paraId="0E0BE988" w14:textId="77777777" w:rsidR="00D5207E" w:rsidRPr="00A137D2" w:rsidRDefault="00D5207E" w:rsidP="0060222F">
            <w:pPr>
              <w:jc w:val="both"/>
              <w:rPr>
                <w:rFonts w:eastAsia="宋体"/>
                <w:lang w:val="en-US" w:eastAsia="zh-CN"/>
              </w:rPr>
            </w:pPr>
          </w:p>
        </w:tc>
        <w:tc>
          <w:tcPr>
            <w:tcW w:w="1471" w:type="dxa"/>
          </w:tcPr>
          <w:p w14:paraId="7A0AAEDD" w14:textId="77777777" w:rsidR="00D5207E" w:rsidRPr="00A137D2" w:rsidRDefault="00D5207E" w:rsidP="0060222F">
            <w:pPr>
              <w:jc w:val="both"/>
              <w:rPr>
                <w:rFonts w:eastAsia="宋体"/>
                <w:lang w:val="en-US" w:eastAsia="zh-CN"/>
              </w:rPr>
            </w:pPr>
          </w:p>
        </w:tc>
        <w:tc>
          <w:tcPr>
            <w:tcW w:w="6237" w:type="dxa"/>
          </w:tcPr>
          <w:p w14:paraId="06E357CA" w14:textId="77777777" w:rsidR="00D5207E" w:rsidRPr="00A137D2" w:rsidRDefault="00D5207E" w:rsidP="0060222F">
            <w:pPr>
              <w:jc w:val="both"/>
              <w:rPr>
                <w:rFonts w:eastAsia="宋体"/>
                <w:lang w:val="en-US" w:eastAsia="zh-CN"/>
              </w:rPr>
            </w:pPr>
          </w:p>
        </w:tc>
      </w:tr>
      <w:tr w:rsidR="00D5207E" w:rsidRPr="00A137D2" w14:paraId="520766FB" w14:textId="77777777" w:rsidTr="0060222F">
        <w:tc>
          <w:tcPr>
            <w:tcW w:w="1926" w:type="dxa"/>
          </w:tcPr>
          <w:p w14:paraId="02123F15" w14:textId="77777777" w:rsidR="00D5207E" w:rsidRPr="00A137D2" w:rsidRDefault="00D5207E" w:rsidP="0060222F">
            <w:pPr>
              <w:jc w:val="both"/>
              <w:rPr>
                <w:rFonts w:eastAsia="宋体"/>
                <w:lang w:val="en-US" w:eastAsia="zh-CN"/>
              </w:rPr>
            </w:pPr>
          </w:p>
        </w:tc>
        <w:tc>
          <w:tcPr>
            <w:tcW w:w="1471" w:type="dxa"/>
          </w:tcPr>
          <w:p w14:paraId="110ABCDB" w14:textId="77777777" w:rsidR="00D5207E" w:rsidRPr="00A137D2" w:rsidRDefault="00D5207E" w:rsidP="0060222F">
            <w:pPr>
              <w:jc w:val="both"/>
              <w:rPr>
                <w:rFonts w:eastAsia="宋体"/>
                <w:lang w:val="en-US" w:eastAsia="zh-CN"/>
              </w:rPr>
            </w:pPr>
          </w:p>
        </w:tc>
        <w:tc>
          <w:tcPr>
            <w:tcW w:w="6237" w:type="dxa"/>
          </w:tcPr>
          <w:p w14:paraId="63FBE830" w14:textId="77777777" w:rsidR="00D5207E" w:rsidRPr="00A137D2" w:rsidRDefault="00D5207E" w:rsidP="0060222F">
            <w:pPr>
              <w:jc w:val="both"/>
              <w:rPr>
                <w:rFonts w:eastAsia="宋体"/>
                <w:lang w:val="en-US" w:eastAsia="zh-CN"/>
              </w:rPr>
            </w:pPr>
          </w:p>
        </w:tc>
      </w:tr>
      <w:tr w:rsidR="00D5207E" w:rsidRPr="00A137D2" w14:paraId="0E6E2A53" w14:textId="77777777" w:rsidTr="0060222F">
        <w:tc>
          <w:tcPr>
            <w:tcW w:w="1926" w:type="dxa"/>
          </w:tcPr>
          <w:p w14:paraId="01069A75" w14:textId="77777777" w:rsidR="00D5207E" w:rsidRPr="00A137D2" w:rsidRDefault="00D5207E" w:rsidP="0060222F">
            <w:pPr>
              <w:jc w:val="both"/>
              <w:rPr>
                <w:rFonts w:eastAsia="宋体"/>
                <w:lang w:val="en-US" w:eastAsia="zh-CN"/>
              </w:rPr>
            </w:pPr>
          </w:p>
        </w:tc>
        <w:tc>
          <w:tcPr>
            <w:tcW w:w="1471" w:type="dxa"/>
          </w:tcPr>
          <w:p w14:paraId="756023DD" w14:textId="77777777" w:rsidR="00D5207E" w:rsidRPr="00A137D2" w:rsidRDefault="00D5207E" w:rsidP="0060222F">
            <w:pPr>
              <w:jc w:val="both"/>
              <w:rPr>
                <w:rFonts w:eastAsia="宋体"/>
                <w:lang w:val="en-US" w:eastAsia="zh-CN"/>
              </w:rPr>
            </w:pPr>
          </w:p>
        </w:tc>
        <w:tc>
          <w:tcPr>
            <w:tcW w:w="6237" w:type="dxa"/>
          </w:tcPr>
          <w:p w14:paraId="044CB952" w14:textId="77777777" w:rsidR="00D5207E" w:rsidRPr="00A137D2" w:rsidRDefault="00D5207E" w:rsidP="0060222F">
            <w:pPr>
              <w:jc w:val="both"/>
              <w:rPr>
                <w:rFonts w:eastAsia="宋体"/>
                <w:lang w:val="en-US" w:eastAsia="zh-CN"/>
              </w:rPr>
            </w:pPr>
          </w:p>
        </w:tc>
      </w:tr>
      <w:tr w:rsidR="00D5207E" w:rsidRPr="00A137D2" w14:paraId="4A6B8719" w14:textId="77777777" w:rsidTr="0060222F">
        <w:tc>
          <w:tcPr>
            <w:tcW w:w="1926" w:type="dxa"/>
          </w:tcPr>
          <w:p w14:paraId="335A7A16" w14:textId="77777777" w:rsidR="00D5207E" w:rsidRPr="00A137D2" w:rsidRDefault="00D5207E" w:rsidP="0060222F">
            <w:pPr>
              <w:jc w:val="both"/>
              <w:rPr>
                <w:rFonts w:eastAsia="宋体"/>
                <w:lang w:val="en-US" w:eastAsia="zh-CN"/>
              </w:rPr>
            </w:pPr>
          </w:p>
        </w:tc>
        <w:tc>
          <w:tcPr>
            <w:tcW w:w="1471" w:type="dxa"/>
          </w:tcPr>
          <w:p w14:paraId="310A5FDB" w14:textId="77777777" w:rsidR="00D5207E" w:rsidRPr="00A137D2" w:rsidRDefault="00D5207E" w:rsidP="0060222F">
            <w:pPr>
              <w:jc w:val="both"/>
              <w:rPr>
                <w:rFonts w:eastAsia="宋体"/>
                <w:lang w:val="en-US" w:eastAsia="zh-CN"/>
              </w:rPr>
            </w:pPr>
          </w:p>
        </w:tc>
        <w:tc>
          <w:tcPr>
            <w:tcW w:w="6237" w:type="dxa"/>
          </w:tcPr>
          <w:p w14:paraId="760C216F" w14:textId="77777777" w:rsidR="00D5207E" w:rsidRPr="00A137D2" w:rsidRDefault="00D5207E" w:rsidP="0060222F">
            <w:pPr>
              <w:jc w:val="both"/>
              <w:rPr>
                <w:rFonts w:eastAsia="宋体"/>
                <w:lang w:val="en-US" w:eastAsia="zh-CN"/>
              </w:rPr>
            </w:pPr>
          </w:p>
        </w:tc>
      </w:tr>
      <w:tr w:rsidR="00D5207E" w:rsidRPr="00A137D2" w14:paraId="1E3AEAE6" w14:textId="77777777" w:rsidTr="0060222F">
        <w:tc>
          <w:tcPr>
            <w:tcW w:w="1926" w:type="dxa"/>
          </w:tcPr>
          <w:p w14:paraId="1A2AB9F4" w14:textId="77777777" w:rsidR="00D5207E" w:rsidRPr="00A137D2" w:rsidRDefault="00D5207E" w:rsidP="0060222F">
            <w:pPr>
              <w:jc w:val="both"/>
              <w:rPr>
                <w:rFonts w:eastAsia="宋体"/>
                <w:lang w:val="en-US" w:eastAsia="zh-CN"/>
              </w:rPr>
            </w:pPr>
          </w:p>
        </w:tc>
        <w:tc>
          <w:tcPr>
            <w:tcW w:w="1471" w:type="dxa"/>
          </w:tcPr>
          <w:p w14:paraId="742C8062" w14:textId="77777777" w:rsidR="00D5207E" w:rsidRPr="00A137D2" w:rsidRDefault="00D5207E" w:rsidP="0060222F">
            <w:pPr>
              <w:jc w:val="both"/>
              <w:rPr>
                <w:rFonts w:eastAsia="宋体"/>
                <w:lang w:val="en-US" w:eastAsia="zh-CN"/>
              </w:rPr>
            </w:pPr>
          </w:p>
        </w:tc>
        <w:tc>
          <w:tcPr>
            <w:tcW w:w="6237" w:type="dxa"/>
          </w:tcPr>
          <w:p w14:paraId="6A461906" w14:textId="77777777" w:rsidR="00D5207E" w:rsidRPr="00A137D2" w:rsidRDefault="00D5207E" w:rsidP="0060222F">
            <w:pPr>
              <w:jc w:val="both"/>
              <w:rPr>
                <w:rFonts w:eastAsia="宋体"/>
                <w:lang w:val="en-US" w:eastAsia="zh-CN"/>
              </w:rPr>
            </w:pPr>
          </w:p>
        </w:tc>
      </w:tr>
      <w:tr w:rsidR="00D5207E" w:rsidRPr="00A137D2" w14:paraId="24A6E287" w14:textId="77777777" w:rsidTr="0060222F">
        <w:tc>
          <w:tcPr>
            <w:tcW w:w="1926" w:type="dxa"/>
          </w:tcPr>
          <w:p w14:paraId="55524CB9" w14:textId="77777777" w:rsidR="00D5207E" w:rsidRPr="00A137D2" w:rsidRDefault="00D5207E" w:rsidP="0060222F">
            <w:pPr>
              <w:jc w:val="both"/>
              <w:rPr>
                <w:rFonts w:eastAsia="PMingLiU"/>
                <w:lang w:eastAsia="zh-TW"/>
              </w:rPr>
            </w:pPr>
          </w:p>
        </w:tc>
        <w:tc>
          <w:tcPr>
            <w:tcW w:w="1471" w:type="dxa"/>
          </w:tcPr>
          <w:p w14:paraId="515646DF" w14:textId="77777777" w:rsidR="00D5207E" w:rsidRPr="00A137D2" w:rsidRDefault="00D5207E" w:rsidP="0060222F">
            <w:pPr>
              <w:jc w:val="both"/>
              <w:rPr>
                <w:rFonts w:eastAsia="PMingLiU"/>
                <w:lang w:val="en-US" w:eastAsia="zh-TW"/>
              </w:rPr>
            </w:pPr>
          </w:p>
        </w:tc>
        <w:tc>
          <w:tcPr>
            <w:tcW w:w="6237" w:type="dxa"/>
          </w:tcPr>
          <w:p w14:paraId="75E9C7E7" w14:textId="77777777" w:rsidR="00D5207E" w:rsidRPr="00A137D2" w:rsidRDefault="00D5207E" w:rsidP="0060222F">
            <w:pPr>
              <w:jc w:val="both"/>
              <w:rPr>
                <w:rFonts w:eastAsia="PMingLiU"/>
                <w:lang w:val="en-US" w:eastAsia="zh-TW"/>
              </w:rPr>
            </w:pPr>
          </w:p>
        </w:tc>
      </w:tr>
      <w:tr w:rsidR="00D5207E" w:rsidRPr="00A137D2" w14:paraId="0BC661D1" w14:textId="77777777" w:rsidTr="0060222F">
        <w:tc>
          <w:tcPr>
            <w:tcW w:w="1926" w:type="dxa"/>
          </w:tcPr>
          <w:p w14:paraId="314D2764" w14:textId="77777777" w:rsidR="00D5207E" w:rsidRPr="00A137D2" w:rsidRDefault="00D5207E" w:rsidP="0060222F">
            <w:pPr>
              <w:jc w:val="both"/>
              <w:rPr>
                <w:rFonts w:eastAsia="PMingLiU"/>
                <w:lang w:eastAsia="zh-TW"/>
              </w:rPr>
            </w:pPr>
          </w:p>
        </w:tc>
        <w:tc>
          <w:tcPr>
            <w:tcW w:w="1471" w:type="dxa"/>
          </w:tcPr>
          <w:p w14:paraId="77ECF2B4" w14:textId="77777777" w:rsidR="00D5207E" w:rsidRPr="00A137D2" w:rsidRDefault="00D5207E" w:rsidP="0060222F">
            <w:pPr>
              <w:jc w:val="both"/>
              <w:rPr>
                <w:rFonts w:eastAsia="宋体"/>
                <w:lang w:val="en-US" w:eastAsia="zh-CN"/>
              </w:rPr>
            </w:pPr>
          </w:p>
        </w:tc>
        <w:tc>
          <w:tcPr>
            <w:tcW w:w="6237" w:type="dxa"/>
          </w:tcPr>
          <w:p w14:paraId="5827D940" w14:textId="77777777" w:rsidR="00D5207E" w:rsidRPr="00A137D2" w:rsidRDefault="00D5207E" w:rsidP="0060222F">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77777777" w:rsidR="007122F1" w:rsidRPr="00A137D2" w:rsidRDefault="007122F1" w:rsidP="00A42218">
            <w:pPr>
              <w:jc w:val="both"/>
              <w:rPr>
                <w:rFonts w:eastAsia="宋体"/>
                <w:lang w:val="en-US" w:eastAsia="zh-CN"/>
              </w:rPr>
            </w:pPr>
          </w:p>
        </w:tc>
        <w:tc>
          <w:tcPr>
            <w:tcW w:w="1471" w:type="dxa"/>
          </w:tcPr>
          <w:p w14:paraId="4FD1506D" w14:textId="77777777" w:rsidR="007122F1" w:rsidRPr="00A137D2" w:rsidRDefault="007122F1" w:rsidP="00A42218">
            <w:pPr>
              <w:jc w:val="both"/>
              <w:rPr>
                <w:rFonts w:eastAsia="宋体"/>
                <w:lang w:val="en-US" w:eastAsia="zh-CN"/>
              </w:rPr>
            </w:pPr>
          </w:p>
        </w:tc>
        <w:tc>
          <w:tcPr>
            <w:tcW w:w="6237" w:type="dxa"/>
          </w:tcPr>
          <w:p w14:paraId="2C07552B" w14:textId="77777777" w:rsidR="007122F1" w:rsidRPr="00A137D2" w:rsidRDefault="007122F1" w:rsidP="00A42218">
            <w:pPr>
              <w:jc w:val="both"/>
              <w:rPr>
                <w:rFonts w:eastAsia="宋体"/>
                <w:lang w:val="en-US" w:eastAsia="zh-CN"/>
              </w:rPr>
            </w:pPr>
          </w:p>
        </w:tc>
      </w:tr>
      <w:tr w:rsidR="007122F1" w:rsidRPr="00A137D2" w14:paraId="049FBA90" w14:textId="77777777" w:rsidTr="00A42218">
        <w:tc>
          <w:tcPr>
            <w:tcW w:w="1926" w:type="dxa"/>
          </w:tcPr>
          <w:p w14:paraId="31AF001B" w14:textId="77777777" w:rsidR="007122F1" w:rsidRPr="00A137D2" w:rsidRDefault="007122F1" w:rsidP="00A42218">
            <w:pPr>
              <w:jc w:val="both"/>
              <w:rPr>
                <w:rFonts w:eastAsia="宋体"/>
                <w:lang w:val="en-US" w:eastAsia="zh-CN"/>
              </w:rPr>
            </w:pPr>
          </w:p>
        </w:tc>
        <w:tc>
          <w:tcPr>
            <w:tcW w:w="1471" w:type="dxa"/>
          </w:tcPr>
          <w:p w14:paraId="21A3D398" w14:textId="77777777" w:rsidR="007122F1" w:rsidRPr="00A137D2" w:rsidRDefault="007122F1" w:rsidP="00A42218">
            <w:pPr>
              <w:jc w:val="both"/>
              <w:rPr>
                <w:rFonts w:eastAsia="宋体"/>
                <w:lang w:val="en-US" w:eastAsia="zh-CN"/>
              </w:rPr>
            </w:pPr>
          </w:p>
        </w:tc>
        <w:tc>
          <w:tcPr>
            <w:tcW w:w="6237" w:type="dxa"/>
          </w:tcPr>
          <w:p w14:paraId="24F92225" w14:textId="77777777" w:rsidR="007122F1" w:rsidRPr="00A137D2" w:rsidRDefault="007122F1" w:rsidP="00A42218">
            <w:pPr>
              <w:jc w:val="both"/>
              <w:rPr>
                <w:rFonts w:eastAsia="宋体"/>
                <w:lang w:val="en-US" w:eastAsia="zh-CN"/>
              </w:rPr>
            </w:pPr>
          </w:p>
        </w:tc>
      </w:tr>
      <w:tr w:rsidR="007122F1" w:rsidRPr="00A137D2" w14:paraId="58262FF9" w14:textId="77777777" w:rsidTr="00A42218">
        <w:tc>
          <w:tcPr>
            <w:tcW w:w="1926" w:type="dxa"/>
          </w:tcPr>
          <w:p w14:paraId="7EC4E6F9" w14:textId="77777777" w:rsidR="007122F1" w:rsidRPr="00A137D2" w:rsidRDefault="007122F1" w:rsidP="00A42218">
            <w:pPr>
              <w:jc w:val="both"/>
              <w:rPr>
                <w:rFonts w:eastAsia="宋体"/>
                <w:lang w:val="en-US" w:eastAsia="zh-CN"/>
              </w:rPr>
            </w:pPr>
          </w:p>
        </w:tc>
        <w:tc>
          <w:tcPr>
            <w:tcW w:w="1471" w:type="dxa"/>
          </w:tcPr>
          <w:p w14:paraId="62DDD54B" w14:textId="77777777" w:rsidR="007122F1" w:rsidRPr="00A137D2" w:rsidRDefault="007122F1" w:rsidP="00A42218">
            <w:pPr>
              <w:jc w:val="both"/>
              <w:rPr>
                <w:rFonts w:eastAsia="宋体"/>
                <w:lang w:eastAsia="zh-CN"/>
              </w:rPr>
            </w:pPr>
          </w:p>
        </w:tc>
        <w:tc>
          <w:tcPr>
            <w:tcW w:w="6237" w:type="dxa"/>
          </w:tcPr>
          <w:p w14:paraId="734C7B61" w14:textId="77777777" w:rsidR="007122F1" w:rsidRPr="00A137D2" w:rsidRDefault="007122F1" w:rsidP="00A42218">
            <w:pPr>
              <w:jc w:val="both"/>
              <w:rPr>
                <w:rFonts w:eastAsia="宋体"/>
                <w:lang w:eastAsia="zh-CN"/>
              </w:rPr>
            </w:pPr>
          </w:p>
        </w:tc>
      </w:tr>
      <w:tr w:rsidR="007122F1" w:rsidRPr="00A137D2" w14:paraId="707769A8" w14:textId="77777777" w:rsidTr="00A42218">
        <w:tc>
          <w:tcPr>
            <w:tcW w:w="1926" w:type="dxa"/>
          </w:tcPr>
          <w:p w14:paraId="4C0B477C" w14:textId="77777777" w:rsidR="007122F1" w:rsidRPr="00A137D2" w:rsidRDefault="007122F1" w:rsidP="00A42218">
            <w:pPr>
              <w:jc w:val="both"/>
              <w:rPr>
                <w:rFonts w:eastAsia="宋体"/>
                <w:lang w:val="en-US" w:eastAsia="zh-CN"/>
              </w:rPr>
            </w:pPr>
          </w:p>
        </w:tc>
        <w:tc>
          <w:tcPr>
            <w:tcW w:w="1471" w:type="dxa"/>
          </w:tcPr>
          <w:p w14:paraId="67C24CB1" w14:textId="77777777" w:rsidR="007122F1" w:rsidRPr="00A137D2" w:rsidRDefault="007122F1" w:rsidP="00A42218">
            <w:pPr>
              <w:jc w:val="both"/>
              <w:rPr>
                <w:rFonts w:eastAsia="宋体"/>
                <w:lang w:val="en-US" w:eastAsia="zh-CN"/>
              </w:rPr>
            </w:pPr>
          </w:p>
        </w:tc>
        <w:tc>
          <w:tcPr>
            <w:tcW w:w="6237" w:type="dxa"/>
          </w:tcPr>
          <w:p w14:paraId="24050AAE" w14:textId="77777777" w:rsidR="007122F1" w:rsidRPr="00A137D2" w:rsidRDefault="007122F1" w:rsidP="00A42218">
            <w:pPr>
              <w:jc w:val="both"/>
              <w:rPr>
                <w:rFonts w:eastAsia="宋体"/>
                <w:lang w:val="en-US" w:eastAsia="zh-CN"/>
              </w:rPr>
            </w:pPr>
          </w:p>
        </w:tc>
      </w:tr>
      <w:tr w:rsidR="007122F1" w:rsidRPr="00A137D2" w14:paraId="2F60F039" w14:textId="77777777" w:rsidTr="00A42218">
        <w:tc>
          <w:tcPr>
            <w:tcW w:w="1926" w:type="dxa"/>
          </w:tcPr>
          <w:p w14:paraId="301D57EE" w14:textId="77777777" w:rsidR="007122F1" w:rsidRPr="00A137D2" w:rsidRDefault="007122F1" w:rsidP="00A42218">
            <w:pPr>
              <w:jc w:val="both"/>
              <w:rPr>
                <w:rFonts w:eastAsia="宋体"/>
                <w:lang w:val="en-US" w:eastAsia="zh-CN"/>
              </w:rPr>
            </w:pPr>
          </w:p>
        </w:tc>
        <w:tc>
          <w:tcPr>
            <w:tcW w:w="1471" w:type="dxa"/>
          </w:tcPr>
          <w:p w14:paraId="70C30FB6" w14:textId="77777777" w:rsidR="007122F1" w:rsidRPr="00A137D2" w:rsidRDefault="007122F1" w:rsidP="00A42218">
            <w:pPr>
              <w:jc w:val="both"/>
              <w:rPr>
                <w:rFonts w:eastAsia="宋体"/>
                <w:lang w:val="en-US" w:eastAsia="zh-CN"/>
              </w:rPr>
            </w:pPr>
          </w:p>
        </w:tc>
        <w:tc>
          <w:tcPr>
            <w:tcW w:w="6237" w:type="dxa"/>
          </w:tcPr>
          <w:p w14:paraId="063EB98C" w14:textId="77777777" w:rsidR="007122F1" w:rsidRPr="00A137D2" w:rsidRDefault="007122F1" w:rsidP="00A42218">
            <w:pPr>
              <w:jc w:val="both"/>
              <w:rPr>
                <w:rFonts w:eastAsia="宋体"/>
                <w:lang w:val="en-US" w:eastAsia="zh-CN"/>
              </w:rPr>
            </w:pPr>
          </w:p>
        </w:tc>
      </w:tr>
      <w:tr w:rsidR="007122F1" w:rsidRPr="00A137D2" w14:paraId="63B63560" w14:textId="77777777" w:rsidTr="00A42218">
        <w:tc>
          <w:tcPr>
            <w:tcW w:w="1926" w:type="dxa"/>
          </w:tcPr>
          <w:p w14:paraId="34EC95AC" w14:textId="77777777" w:rsidR="007122F1" w:rsidRPr="00A137D2" w:rsidRDefault="007122F1" w:rsidP="00A42218">
            <w:pPr>
              <w:jc w:val="both"/>
              <w:rPr>
                <w:rFonts w:eastAsia="宋体"/>
                <w:lang w:val="en-US" w:eastAsia="zh-CN"/>
              </w:rPr>
            </w:pPr>
          </w:p>
        </w:tc>
        <w:tc>
          <w:tcPr>
            <w:tcW w:w="1471" w:type="dxa"/>
          </w:tcPr>
          <w:p w14:paraId="7336AE97" w14:textId="77777777" w:rsidR="007122F1" w:rsidRPr="00A137D2" w:rsidRDefault="007122F1" w:rsidP="00A42218">
            <w:pPr>
              <w:jc w:val="both"/>
              <w:rPr>
                <w:rFonts w:eastAsia="宋体"/>
                <w:lang w:val="en-US" w:eastAsia="zh-CN"/>
              </w:rPr>
            </w:pPr>
          </w:p>
        </w:tc>
        <w:tc>
          <w:tcPr>
            <w:tcW w:w="6237" w:type="dxa"/>
          </w:tcPr>
          <w:p w14:paraId="13D4BF29" w14:textId="77777777" w:rsidR="007122F1" w:rsidRPr="00A137D2" w:rsidRDefault="007122F1" w:rsidP="00A42218">
            <w:pPr>
              <w:jc w:val="both"/>
              <w:rPr>
                <w:rFonts w:eastAsia="宋体"/>
                <w:lang w:val="en-US" w:eastAsia="zh-CN"/>
              </w:rPr>
            </w:pPr>
          </w:p>
        </w:tc>
      </w:tr>
      <w:tr w:rsidR="007122F1" w:rsidRPr="00A137D2" w14:paraId="4B1AB2BD" w14:textId="77777777" w:rsidTr="00A42218">
        <w:tc>
          <w:tcPr>
            <w:tcW w:w="1926" w:type="dxa"/>
          </w:tcPr>
          <w:p w14:paraId="602A8787" w14:textId="77777777" w:rsidR="007122F1" w:rsidRPr="00A137D2" w:rsidRDefault="007122F1" w:rsidP="00A42218">
            <w:pPr>
              <w:jc w:val="both"/>
              <w:rPr>
                <w:rFonts w:eastAsia="宋体"/>
                <w:lang w:val="en-US" w:eastAsia="zh-CN"/>
              </w:rPr>
            </w:pPr>
          </w:p>
        </w:tc>
        <w:tc>
          <w:tcPr>
            <w:tcW w:w="1471" w:type="dxa"/>
          </w:tcPr>
          <w:p w14:paraId="5A9E3636" w14:textId="77777777" w:rsidR="007122F1" w:rsidRPr="00A137D2" w:rsidRDefault="007122F1" w:rsidP="00A42218">
            <w:pPr>
              <w:jc w:val="both"/>
              <w:rPr>
                <w:rFonts w:eastAsia="宋体"/>
                <w:lang w:val="en-US" w:eastAsia="zh-CN"/>
              </w:rPr>
            </w:pPr>
          </w:p>
        </w:tc>
        <w:tc>
          <w:tcPr>
            <w:tcW w:w="6237" w:type="dxa"/>
          </w:tcPr>
          <w:p w14:paraId="02928C3D" w14:textId="77777777" w:rsidR="007122F1" w:rsidRPr="00A137D2" w:rsidRDefault="007122F1" w:rsidP="00A42218">
            <w:pPr>
              <w:jc w:val="both"/>
              <w:rPr>
                <w:rFonts w:eastAsia="宋体"/>
                <w:lang w:val="en-US" w:eastAsia="zh-CN"/>
              </w:rPr>
            </w:pPr>
          </w:p>
        </w:tc>
      </w:tr>
      <w:tr w:rsidR="007122F1" w:rsidRPr="00A137D2" w14:paraId="2C2E6FC7" w14:textId="77777777" w:rsidTr="00A42218">
        <w:tc>
          <w:tcPr>
            <w:tcW w:w="1926" w:type="dxa"/>
          </w:tcPr>
          <w:p w14:paraId="5A47C771" w14:textId="77777777" w:rsidR="007122F1" w:rsidRPr="00A137D2" w:rsidRDefault="007122F1" w:rsidP="00A42218">
            <w:pPr>
              <w:jc w:val="both"/>
              <w:rPr>
                <w:rFonts w:eastAsia="宋体"/>
                <w:lang w:val="en-US" w:eastAsia="zh-CN"/>
              </w:rPr>
            </w:pPr>
          </w:p>
        </w:tc>
        <w:tc>
          <w:tcPr>
            <w:tcW w:w="1471" w:type="dxa"/>
          </w:tcPr>
          <w:p w14:paraId="0EBB0F2C" w14:textId="77777777" w:rsidR="007122F1" w:rsidRPr="00A137D2" w:rsidRDefault="007122F1" w:rsidP="00A42218">
            <w:pPr>
              <w:jc w:val="both"/>
              <w:rPr>
                <w:rFonts w:eastAsia="宋体"/>
                <w:lang w:val="en-US" w:eastAsia="zh-CN"/>
              </w:rPr>
            </w:pPr>
          </w:p>
        </w:tc>
        <w:tc>
          <w:tcPr>
            <w:tcW w:w="6237" w:type="dxa"/>
          </w:tcPr>
          <w:p w14:paraId="3941CBA6" w14:textId="77777777" w:rsidR="007122F1" w:rsidRPr="00A137D2" w:rsidRDefault="007122F1" w:rsidP="00A42218">
            <w:pPr>
              <w:jc w:val="both"/>
              <w:rPr>
                <w:rFonts w:eastAsia="宋体"/>
                <w:lang w:val="en-US" w:eastAsia="zh-CN"/>
              </w:rPr>
            </w:pPr>
          </w:p>
        </w:tc>
      </w:tr>
      <w:tr w:rsidR="007122F1" w:rsidRPr="00A137D2" w14:paraId="5799EFC7" w14:textId="77777777" w:rsidTr="00A42218">
        <w:tc>
          <w:tcPr>
            <w:tcW w:w="1926" w:type="dxa"/>
          </w:tcPr>
          <w:p w14:paraId="0C830248" w14:textId="77777777" w:rsidR="007122F1" w:rsidRPr="00A137D2" w:rsidRDefault="007122F1" w:rsidP="00A42218">
            <w:pPr>
              <w:jc w:val="both"/>
              <w:rPr>
                <w:rFonts w:eastAsia="宋体"/>
                <w:lang w:val="en-US" w:eastAsia="zh-CN"/>
              </w:rPr>
            </w:pPr>
          </w:p>
        </w:tc>
        <w:tc>
          <w:tcPr>
            <w:tcW w:w="1471" w:type="dxa"/>
          </w:tcPr>
          <w:p w14:paraId="18FB4798" w14:textId="77777777" w:rsidR="007122F1" w:rsidRPr="00A137D2" w:rsidRDefault="007122F1" w:rsidP="00A42218">
            <w:pPr>
              <w:jc w:val="both"/>
              <w:rPr>
                <w:rFonts w:eastAsia="宋体"/>
                <w:lang w:val="en-US" w:eastAsia="zh-CN"/>
              </w:rPr>
            </w:pPr>
          </w:p>
        </w:tc>
        <w:tc>
          <w:tcPr>
            <w:tcW w:w="6237" w:type="dxa"/>
          </w:tcPr>
          <w:p w14:paraId="7AF657F9" w14:textId="77777777" w:rsidR="007122F1" w:rsidRPr="00A137D2" w:rsidRDefault="007122F1" w:rsidP="00A42218">
            <w:pPr>
              <w:jc w:val="both"/>
              <w:rPr>
                <w:rFonts w:eastAsia="宋体"/>
                <w:lang w:val="en-US" w:eastAsia="zh-CN"/>
              </w:rPr>
            </w:pPr>
          </w:p>
        </w:tc>
      </w:tr>
      <w:tr w:rsidR="007122F1" w:rsidRPr="00A137D2" w14:paraId="2795985F" w14:textId="77777777" w:rsidTr="00A42218">
        <w:tc>
          <w:tcPr>
            <w:tcW w:w="1926" w:type="dxa"/>
          </w:tcPr>
          <w:p w14:paraId="47909D1A" w14:textId="77777777" w:rsidR="007122F1" w:rsidRPr="00A137D2" w:rsidRDefault="007122F1" w:rsidP="00A42218">
            <w:pPr>
              <w:jc w:val="both"/>
              <w:rPr>
                <w:rFonts w:eastAsia="PMingLiU"/>
                <w:lang w:eastAsia="zh-TW"/>
              </w:rPr>
            </w:pPr>
          </w:p>
        </w:tc>
        <w:tc>
          <w:tcPr>
            <w:tcW w:w="1471" w:type="dxa"/>
          </w:tcPr>
          <w:p w14:paraId="11E7D94C" w14:textId="77777777" w:rsidR="007122F1" w:rsidRPr="00A137D2" w:rsidRDefault="007122F1" w:rsidP="00A42218">
            <w:pPr>
              <w:jc w:val="both"/>
              <w:rPr>
                <w:rFonts w:eastAsia="PMingLiU"/>
                <w:lang w:val="en-US" w:eastAsia="zh-TW"/>
              </w:rPr>
            </w:pPr>
          </w:p>
        </w:tc>
        <w:tc>
          <w:tcPr>
            <w:tcW w:w="6237" w:type="dxa"/>
          </w:tcPr>
          <w:p w14:paraId="0687ECD7" w14:textId="77777777" w:rsidR="007122F1" w:rsidRPr="00A137D2" w:rsidRDefault="007122F1" w:rsidP="00A42218">
            <w:pPr>
              <w:jc w:val="both"/>
              <w:rPr>
                <w:rFonts w:eastAsia="PMingLiU"/>
                <w:lang w:val="en-US" w:eastAsia="zh-TW"/>
              </w:rPr>
            </w:pPr>
          </w:p>
        </w:tc>
      </w:tr>
      <w:tr w:rsidR="007122F1" w:rsidRPr="00A137D2" w14:paraId="1B844A70" w14:textId="77777777" w:rsidTr="00A42218">
        <w:tc>
          <w:tcPr>
            <w:tcW w:w="1926" w:type="dxa"/>
          </w:tcPr>
          <w:p w14:paraId="31034B0E" w14:textId="77777777" w:rsidR="007122F1" w:rsidRPr="00A137D2" w:rsidRDefault="007122F1" w:rsidP="00A42218">
            <w:pPr>
              <w:jc w:val="both"/>
              <w:rPr>
                <w:rFonts w:eastAsia="PMingLiU"/>
                <w:lang w:eastAsia="zh-TW"/>
              </w:rPr>
            </w:pPr>
          </w:p>
        </w:tc>
        <w:tc>
          <w:tcPr>
            <w:tcW w:w="1471" w:type="dxa"/>
          </w:tcPr>
          <w:p w14:paraId="66632A0E" w14:textId="77777777" w:rsidR="007122F1" w:rsidRPr="00A137D2" w:rsidRDefault="007122F1" w:rsidP="00A42218">
            <w:pPr>
              <w:jc w:val="both"/>
              <w:rPr>
                <w:rFonts w:eastAsia="宋体"/>
                <w:lang w:val="en-US" w:eastAsia="zh-CN"/>
              </w:rPr>
            </w:pPr>
          </w:p>
        </w:tc>
        <w:tc>
          <w:tcPr>
            <w:tcW w:w="6237" w:type="dxa"/>
          </w:tcPr>
          <w:p w14:paraId="0551505A" w14:textId="77777777" w:rsidR="007122F1" w:rsidRPr="00A137D2" w:rsidRDefault="007122F1" w:rsidP="00A42218">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416819" w:rsidRPr="00A137D2" w14:paraId="59F13C3A" w14:textId="77777777">
        <w:tc>
          <w:tcPr>
            <w:tcW w:w="1926" w:type="dxa"/>
          </w:tcPr>
          <w:p w14:paraId="74495911" w14:textId="304A0836" w:rsidR="00416819" w:rsidRPr="00A137D2" w:rsidRDefault="00416819" w:rsidP="0081766B">
            <w:pPr>
              <w:jc w:val="both"/>
              <w:rPr>
                <w:rFonts w:eastAsia="宋体"/>
                <w:lang w:val="en-US" w:eastAsia="zh-CN"/>
              </w:rPr>
            </w:pPr>
          </w:p>
        </w:tc>
        <w:tc>
          <w:tcPr>
            <w:tcW w:w="7708" w:type="dxa"/>
          </w:tcPr>
          <w:p w14:paraId="1F4FF831" w14:textId="77777777" w:rsidR="00416819" w:rsidRPr="00A137D2" w:rsidRDefault="00416819" w:rsidP="0081766B">
            <w:pPr>
              <w:jc w:val="both"/>
              <w:rPr>
                <w:rFonts w:eastAsia="宋体"/>
                <w:lang w:eastAsia="zh-CN"/>
              </w:rPr>
            </w:pPr>
          </w:p>
        </w:tc>
      </w:tr>
      <w:tr w:rsidR="00416819" w:rsidRPr="00A137D2" w14:paraId="2D3BB782" w14:textId="77777777">
        <w:tc>
          <w:tcPr>
            <w:tcW w:w="1926" w:type="dxa"/>
          </w:tcPr>
          <w:p w14:paraId="16A06167" w14:textId="168E1A6E" w:rsidR="00416819" w:rsidRPr="00A137D2" w:rsidRDefault="00416819" w:rsidP="0081766B">
            <w:pPr>
              <w:jc w:val="both"/>
              <w:rPr>
                <w:rFonts w:eastAsia="宋体"/>
                <w:lang w:val="en-US" w:eastAsia="zh-CN"/>
              </w:rPr>
            </w:pPr>
          </w:p>
        </w:tc>
        <w:tc>
          <w:tcPr>
            <w:tcW w:w="7708" w:type="dxa"/>
          </w:tcPr>
          <w:p w14:paraId="21C56837" w14:textId="2329D2F1" w:rsidR="00416819" w:rsidRPr="00A137D2" w:rsidRDefault="00416819" w:rsidP="0081766B">
            <w:pPr>
              <w:jc w:val="both"/>
              <w:rPr>
                <w:rFonts w:eastAsia="宋体"/>
                <w:lang w:eastAsia="zh-CN"/>
              </w:rPr>
            </w:pPr>
          </w:p>
        </w:tc>
      </w:tr>
      <w:tr w:rsidR="00416819" w:rsidRPr="00A137D2" w14:paraId="62EA1D9D" w14:textId="77777777">
        <w:tc>
          <w:tcPr>
            <w:tcW w:w="1926" w:type="dxa"/>
          </w:tcPr>
          <w:p w14:paraId="66FBD289" w14:textId="77777777" w:rsidR="00416819" w:rsidRPr="00A137D2" w:rsidRDefault="00416819" w:rsidP="0081766B">
            <w:pPr>
              <w:jc w:val="both"/>
              <w:rPr>
                <w:rFonts w:eastAsia="宋体"/>
                <w:lang w:val="en-US" w:eastAsia="zh-CN"/>
              </w:rPr>
            </w:pPr>
          </w:p>
        </w:tc>
        <w:tc>
          <w:tcPr>
            <w:tcW w:w="7708" w:type="dxa"/>
          </w:tcPr>
          <w:p w14:paraId="65C8C994" w14:textId="77777777" w:rsidR="00416819" w:rsidRPr="00A137D2" w:rsidRDefault="00416819" w:rsidP="0081766B">
            <w:pPr>
              <w:jc w:val="both"/>
              <w:rPr>
                <w:rFonts w:eastAsia="宋体"/>
                <w:lang w:val="en-US" w:eastAsia="zh-CN"/>
              </w:rPr>
            </w:pPr>
          </w:p>
        </w:tc>
      </w:tr>
      <w:tr w:rsidR="00416819" w:rsidRPr="00A137D2" w14:paraId="3304B0A8" w14:textId="77777777">
        <w:tc>
          <w:tcPr>
            <w:tcW w:w="1926" w:type="dxa"/>
          </w:tcPr>
          <w:p w14:paraId="4A7EEAA0" w14:textId="77777777" w:rsidR="00416819" w:rsidRPr="00A137D2" w:rsidRDefault="00416819" w:rsidP="0081766B">
            <w:pPr>
              <w:jc w:val="both"/>
              <w:rPr>
                <w:lang w:val="en-US"/>
              </w:rPr>
            </w:pPr>
          </w:p>
        </w:tc>
        <w:tc>
          <w:tcPr>
            <w:tcW w:w="7708" w:type="dxa"/>
          </w:tcPr>
          <w:p w14:paraId="01FBC6C2" w14:textId="77777777" w:rsidR="00416819" w:rsidRPr="00A137D2" w:rsidRDefault="00416819" w:rsidP="0081766B">
            <w:pPr>
              <w:jc w:val="both"/>
              <w:rPr>
                <w:lang w:val="en-US"/>
              </w:rPr>
            </w:pPr>
          </w:p>
        </w:tc>
      </w:tr>
      <w:tr w:rsidR="00416819" w:rsidRPr="00A137D2" w14:paraId="364C0EBE" w14:textId="77777777">
        <w:tc>
          <w:tcPr>
            <w:tcW w:w="1926" w:type="dxa"/>
          </w:tcPr>
          <w:p w14:paraId="55F9EF01" w14:textId="77777777" w:rsidR="00416819" w:rsidRPr="00A137D2" w:rsidRDefault="00416819" w:rsidP="0081766B">
            <w:pPr>
              <w:jc w:val="both"/>
              <w:rPr>
                <w:lang w:val="en-US"/>
              </w:rPr>
            </w:pPr>
          </w:p>
        </w:tc>
        <w:tc>
          <w:tcPr>
            <w:tcW w:w="7708" w:type="dxa"/>
          </w:tcPr>
          <w:p w14:paraId="7052DF43" w14:textId="77777777" w:rsidR="00416819" w:rsidRPr="00A137D2" w:rsidRDefault="00416819" w:rsidP="0081766B">
            <w:pPr>
              <w:jc w:val="both"/>
              <w:rPr>
                <w:lang w:val="en-US"/>
              </w:rPr>
            </w:pPr>
          </w:p>
        </w:tc>
      </w:tr>
      <w:tr w:rsidR="00416819" w:rsidRPr="00A137D2" w14:paraId="20DA8474" w14:textId="77777777">
        <w:tc>
          <w:tcPr>
            <w:tcW w:w="1926" w:type="dxa"/>
          </w:tcPr>
          <w:p w14:paraId="1EDE5D2D" w14:textId="77777777" w:rsidR="00416819" w:rsidRPr="00A137D2" w:rsidRDefault="00416819" w:rsidP="0081766B">
            <w:pPr>
              <w:jc w:val="both"/>
              <w:rPr>
                <w:rFonts w:eastAsia="宋体"/>
                <w:lang w:val="en-US" w:eastAsia="zh-CN"/>
              </w:rPr>
            </w:pPr>
          </w:p>
        </w:tc>
        <w:tc>
          <w:tcPr>
            <w:tcW w:w="7708" w:type="dxa"/>
          </w:tcPr>
          <w:p w14:paraId="53A94C22" w14:textId="77777777" w:rsidR="00416819" w:rsidRPr="00A137D2" w:rsidRDefault="00416819" w:rsidP="0081766B">
            <w:pPr>
              <w:jc w:val="both"/>
              <w:rPr>
                <w:rFonts w:eastAsia="宋体"/>
                <w:lang w:val="en-US" w:eastAsia="zh-CN"/>
              </w:rPr>
            </w:pPr>
          </w:p>
        </w:tc>
      </w:tr>
      <w:tr w:rsidR="00416819" w:rsidRPr="00A137D2" w14:paraId="0B2A9047" w14:textId="77777777">
        <w:tc>
          <w:tcPr>
            <w:tcW w:w="1926" w:type="dxa"/>
          </w:tcPr>
          <w:p w14:paraId="7A181048" w14:textId="77777777" w:rsidR="00416819" w:rsidRPr="00A137D2" w:rsidRDefault="00416819" w:rsidP="0081766B">
            <w:pPr>
              <w:jc w:val="both"/>
              <w:rPr>
                <w:lang w:val="en-US"/>
              </w:rPr>
            </w:pPr>
          </w:p>
        </w:tc>
        <w:tc>
          <w:tcPr>
            <w:tcW w:w="7708" w:type="dxa"/>
          </w:tcPr>
          <w:p w14:paraId="08359890" w14:textId="77777777" w:rsidR="00416819" w:rsidRPr="00A137D2" w:rsidRDefault="00416819" w:rsidP="0081766B">
            <w:pPr>
              <w:jc w:val="both"/>
              <w:rPr>
                <w:lang w:val="en-US"/>
              </w:rPr>
            </w:pPr>
          </w:p>
        </w:tc>
      </w:tr>
      <w:tr w:rsidR="00416819" w:rsidRPr="00A137D2" w14:paraId="62EA773A" w14:textId="77777777">
        <w:tc>
          <w:tcPr>
            <w:tcW w:w="1926" w:type="dxa"/>
          </w:tcPr>
          <w:p w14:paraId="7AED9D9A" w14:textId="77777777" w:rsidR="00416819" w:rsidRPr="00A137D2" w:rsidRDefault="00416819" w:rsidP="0081766B">
            <w:pPr>
              <w:jc w:val="both"/>
              <w:rPr>
                <w:lang w:val="en-US"/>
              </w:rPr>
            </w:pPr>
          </w:p>
        </w:tc>
        <w:tc>
          <w:tcPr>
            <w:tcW w:w="7708" w:type="dxa"/>
          </w:tcPr>
          <w:p w14:paraId="08C4046D" w14:textId="77777777" w:rsidR="00416819" w:rsidRPr="00A137D2" w:rsidRDefault="00416819" w:rsidP="0081766B">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3" w:name="OLE_LINK3"/>
      <w:bookmarkStart w:id="4" w:name="OLE_LINK4"/>
      <w:r w:rsidRPr="00141F42">
        <w:rPr>
          <w:rFonts w:ascii="Times New Roman" w:hAnsi="Times New Roman" w:cs="Times New Roman"/>
          <w:sz w:val="20"/>
          <w:szCs w:val="20"/>
        </w:rPr>
        <w:t>2105226</w:t>
      </w:r>
      <w:bookmarkEnd w:id="3"/>
      <w:bookmarkEnd w:id="4"/>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4: UE </w:t>
            </w:r>
            <w:proofErr w:type="gramStart"/>
            <w:r w:rsidRPr="009A7782">
              <w:rPr>
                <w:b w:val="0"/>
              </w:rPr>
              <w:t>provide</w:t>
            </w:r>
            <w:r w:rsidRPr="009E7D8B">
              <w:rPr>
                <w:b w:val="0"/>
              </w:rPr>
              <w:t>s assistance</w:t>
            </w:r>
            <w:proofErr w:type="gramEnd"/>
            <w:r w:rsidRPr="009E7D8B">
              <w:rPr>
                <w:b w:val="0"/>
              </w:rPr>
              <w:t xml:space="preserv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4766A" w14:textId="77777777" w:rsidR="007E59D2" w:rsidRDefault="007E59D2">
      <w:pPr>
        <w:spacing w:after="0" w:line="240" w:lineRule="auto"/>
      </w:pPr>
      <w:r>
        <w:separator/>
      </w:r>
    </w:p>
  </w:endnote>
  <w:endnote w:type="continuationSeparator" w:id="0">
    <w:p w14:paraId="79EA16C9" w14:textId="77777777" w:rsidR="007E59D2" w:rsidRDefault="007E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60222F" w:rsidRDefault="0060222F">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2856" w14:textId="77777777" w:rsidR="007E59D2" w:rsidRDefault="007E59D2">
      <w:pPr>
        <w:spacing w:after="0" w:line="240" w:lineRule="auto"/>
      </w:pPr>
      <w:r>
        <w:separator/>
      </w:r>
    </w:p>
  </w:footnote>
  <w:footnote w:type="continuationSeparator" w:id="0">
    <w:p w14:paraId="4B9589BD" w14:textId="77777777" w:rsidR="007E59D2" w:rsidRDefault="007E5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A88"/>
    <w:rsid w:val="00524E40"/>
    <w:rsid w:val="00525208"/>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970"/>
    <w:rsid w:val="008859C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E2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出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D66D27-27EF-400C-9437-E99F4F6D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11</Pages>
  <Words>2722</Words>
  <Characters>15520</Characters>
  <Application>Microsoft Office Word</Application>
  <DocSecurity>0</DocSecurity>
  <Lines>129</Lines>
  <Paragraphs>36</Paragraphs>
  <ScaleCrop>false</ScaleCrop>
  <Company>Charter Communications</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cp:lastModifiedBy>
  <cp:revision>4</cp:revision>
  <cp:lastPrinted>2020-09-15T00:04:00Z</cp:lastPrinted>
  <dcterms:created xsi:type="dcterms:W3CDTF">2021-06-28T12:01:00Z</dcterms:created>
  <dcterms:modified xsi:type="dcterms:W3CDTF">2021-06-28T15:02:00Z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