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bookmarkStart w:id="5" w:name="_GoBack"/>
      <w:bookmarkEnd w:id="5"/>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 HiSilicon</w:t>
      </w:r>
      <w:r w:rsidR="004A03DE">
        <w:rPr>
          <w:rFonts w:ascii="Arial" w:eastAsia="SimSun" w:hAnsi="Arial"/>
          <w:b/>
          <w:noProof/>
          <w:sz w:val="24"/>
          <w:lang w:val="en-US" w:eastAsia="zh-CN"/>
        </w:rPr>
        <w:tab/>
        <w:t xml:space="preserve"> </w:t>
      </w:r>
    </w:p>
    <w:p w14:paraId="20C8EA81" w14:textId="61C0E943"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CC04E8">
        <w:rPr>
          <w:rFonts w:ascii="Arial" w:eastAsia="SimSun" w:hAnsi="Arial"/>
          <w:b/>
          <w:noProof/>
          <w:sz w:val="24"/>
          <w:lang w:val="en-US" w:eastAsia="zh-CN"/>
        </w:rPr>
        <w:tab/>
        <w:t>Report of email discussion [</w:t>
      </w:r>
      <w:r w:rsidR="004A03DE" w:rsidRPr="004A03DE">
        <w:rPr>
          <w:rFonts w:ascii="Arial" w:eastAsia="SimSun" w:hAnsi="Arial"/>
          <w:b/>
          <w:noProof/>
          <w:sz w:val="24"/>
          <w:lang w:val="en-US" w:eastAsia="zh-CN"/>
        </w:rPr>
        <w:t>3</w:t>
      </w:r>
      <w:r w:rsidR="00CC04E8">
        <w:rPr>
          <w:rFonts w:ascii="Arial" w:eastAsia="SimSun" w:hAnsi="Arial"/>
          <w:b/>
          <w:noProof/>
          <w:sz w:val="24"/>
          <w:lang w:val="en-US" w:eastAsia="zh-CN"/>
        </w:rPr>
        <w:t>51</w:t>
      </w:r>
      <w:r w:rsidR="004A03DE">
        <w:rPr>
          <w:rFonts w:ascii="Arial" w:eastAsia="SimSun" w:hAnsi="Arial"/>
          <w:b/>
          <w:noProof/>
          <w:sz w:val="24"/>
          <w:lang w:val="en-US" w:eastAsia="zh-CN"/>
        </w:rPr>
        <w:t xml:space="preserve">] </w:t>
      </w:r>
      <w:r w:rsidR="004A03DE" w:rsidRPr="004A03DE">
        <w:rPr>
          <w:rFonts w:ascii="Arial" w:eastAsia="SimSun" w:hAnsi="Arial"/>
          <w:b/>
          <w:noProof/>
          <w:sz w:val="24"/>
          <w:lang w:val="en-US" w:eastAsia="zh-CN"/>
        </w:rPr>
        <w:t>NB-IoT RLF measurements</w:t>
      </w:r>
      <w:r w:rsidR="00CC04E8">
        <w:rPr>
          <w:rFonts w:ascii="Arial" w:eastAsia="SimSun"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Heading1"/>
      </w:pPr>
      <w:bookmarkStart w:id="6" w:name="_Ref165266342"/>
      <w:r w:rsidRPr="00A93AB3">
        <w:t>Introduction</w:t>
      </w:r>
      <w:bookmarkEnd w:id="6"/>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 xml:space="preserve">This document is the </w:t>
      </w:r>
      <w:r w:rsidR="004A03DE">
        <w:rPr>
          <w:rFonts w:eastAsia="SimSun"/>
          <w:lang w:eastAsia="zh-CN"/>
        </w:rPr>
        <w:t>report</w:t>
      </w:r>
      <w:r w:rsidRPr="00A93AB3">
        <w:rPr>
          <w:rFonts w:eastAsia="SimSun"/>
          <w:lang w:eastAsia="zh-CN"/>
        </w:rPr>
        <w:t xml:space="preserve"> of the email discussion “</w:t>
      </w:r>
      <w:r w:rsidR="004A03DE">
        <w:rPr>
          <w:rFonts w:eastAsia="SimSun"/>
          <w:lang w:eastAsia="zh-CN"/>
        </w:rPr>
        <w:t>[P</w:t>
      </w:r>
      <w:r w:rsidR="004A03DE" w:rsidRPr="004A03DE">
        <w:rPr>
          <w:rFonts w:eastAsia="SimSun"/>
          <w:lang w:eastAsia="zh-CN"/>
        </w:rPr>
        <w:t>ost113bis-e][3</w:t>
      </w:r>
      <w:r w:rsidR="00CC04E8">
        <w:rPr>
          <w:rFonts w:eastAsia="SimSun"/>
          <w:lang w:eastAsia="zh-CN"/>
        </w:rPr>
        <w:t>51</w:t>
      </w:r>
      <w:r w:rsidR="004A03DE" w:rsidRPr="004A03DE">
        <w:rPr>
          <w:rFonts w:eastAsia="SimSun"/>
          <w:lang w:eastAsia="zh-CN"/>
        </w:rPr>
        <w:t>][NBIOT/eMTC R17] NB-IoT RLF measurements (Huawei)</w:t>
      </w:r>
      <w:r w:rsidRPr="00A93AB3">
        <w:rPr>
          <w:rFonts w:eastAsia="SimSun"/>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][NBIOT/eMTC R17] NB-IoT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Heading1"/>
      </w:pPr>
      <w:r w:rsidRPr="00A93AB3">
        <w:t>Discussion</w:t>
      </w:r>
    </w:p>
    <w:p w14:paraId="010906A9" w14:textId="184FE3CF" w:rsidR="004A03DE" w:rsidRDefault="004A03DE" w:rsidP="004A03DE">
      <w:pPr>
        <w:pStyle w:val="Heading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734220">
        <w:tc>
          <w:tcPr>
            <w:tcW w:w="1555" w:type="dxa"/>
          </w:tcPr>
          <w:p w14:paraId="0845D150" w14:textId="77777777" w:rsidR="004A03DE" w:rsidRPr="004A03DE" w:rsidRDefault="004A03DE" w:rsidP="004A03DE">
            <w:r w:rsidRPr="004A03DE">
              <w:t>Tdoc</w:t>
            </w:r>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734220">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734220">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734220">
        <w:tc>
          <w:tcPr>
            <w:tcW w:w="1555" w:type="dxa"/>
          </w:tcPr>
          <w:p w14:paraId="07C1825C"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734220">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734220">
        <w:tc>
          <w:tcPr>
            <w:tcW w:w="1555" w:type="dxa"/>
          </w:tcPr>
          <w:p w14:paraId="756982D1" w14:textId="7253CFAE" w:rsidR="0088300F" w:rsidRPr="0088300F" w:rsidRDefault="0088300F" w:rsidP="00734220">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Proposal2: The neighbor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Option2, the neighbour cell measurement could be triggered after n number of consecutive "out-of-sync" indications for Pcell is detected.</w:t>
            </w:r>
          </w:p>
        </w:tc>
      </w:tr>
      <w:tr w:rsidR="0088300F" w:rsidRPr="004A03DE" w14:paraId="361A1204" w14:textId="77777777" w:rsidTr="00734220">
        <w:tc>
          <w:tcPr>
            <w:tcW w:w="1555" w:type="dxa"/>
          </w:tcPr>
          <w:p w14:paraId="50EB7B20" w14:textId="78EDF31C" w:rsidR="0088300F" w:rsidRPr="0088300F" w:rsidRDefault="0088300F" w:rsidP="00734220">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n consecutive "out-of-sync" indications for PCell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734220">
        <w:tc>
          <w:tcPr>
            <w:tcW w:w="1555" w:type="dxa"/>
          </w:tcPr>
          <w:p w14:paraId="6BEA4FBA" w14:textId="77777777"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734220">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734220">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neighbour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There should be mechanism to stop the neighbour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start the measurements</w:t>
      </w:r>
      <w:r>
        <w:rPr>
          <w:rFonts w:eastAsia="SimSun"/>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Pr="009A66F9">
        <w:rPr>
          <w:rFonts w:eastAsia="SimSun"/>
          <w:lang w:eastAsia="zh-CN"/>
        </w:rPr>
        <w:t>he follo</w:t>
      </w:r>
      <w:r>
        <w:rPr>
          <w:rFonts w:eastAsia="SimSun"/>
          <w:lang w:eastAsia="zh-CN"/>
        </w:rPr>
        <w:t>w</w:t>
      </w:r>
      <w:r w:rsidRPr="009A66F9">
        <w:rPr>
          <w:rFonts w:eastAsia="SimSun"/>
          <w:lang w:eastAsia="zh-CN"/>
        </w:rPr>
        <w:t xml:space="preserve">ing triggers </w:t>
      </w:r>
      <w:r>
        <w:rPr>
          <w:rFonts w:eastAsia="SimSun"/>
          <w:lang w:eastAsia="zh-CN"/>
        </w:rPr>
        <w:t xml:space="preserve">and conditions </w:t>
      </w:r>
      <w:r w:rsidRPr="009A66F9">
        <w:rPr>
          <w:rFonts w:eastAsia="SimSun"/>
          <w:lang w:eastAsia="zh-CN"/>
        </w:rPr>
        <w:t>are mentioned in the above document</w:t>
      </w:r>
      <w:r>
        <w:rPr>
          <w:rFonts w:eastAsia="SimSun"/>
          <w:lang w:eastAsia="zh-CN"/>
        </w:rPr>
        <w:t>s:</w:t>
      </w:r>
    </w:p>
    <w:p w14:paraId="4A231E81" w14:textId="52371E2F" w:rsid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9A66F9">
        <w:rPr>
          <w:rFonts w:eastAsia="SimSun"/>
          <w:lang w:eastAsia="zh-CN"/>
        </w:rPr>
        <w:t>After UE has sent RAI it should not trigger neighbour cell measurements</w:t>
      </w:r>
      <w:r w:rsidR="00C90A1E">
        <w:rPr>
          <w:rFonts w:eastAsia="SimSun"/>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7EF02EBC" w:rsidR="009A66F9" w:rsidRDefault="009A66F9" w:rsidP="00531B0E">
      <w:pPr>
        <w:pStyle w:val="ListParagraph"/>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[8]</w:t>
      </w:r>
    </w:p>
    <w:p w14:paraId="13987F58" w14:textId="68758159" w:rsidR="009A66F9" w:rsidRPr="009A66F9" w:rsidRDefault="009A66F9" w:rsidP="00531B0E">
      <w:pPr>
        <w:pStyle w:val="ListParagraph"/>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[8]</w:t>
      </w:r>
    </w:p>
    <w:p w14:paraId="6952D7EE" w14:textId="75660579"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6196D13B" w:rsidR="009A66F9" w:rsidRPr="00C90A1E" w:rsidRDefault="009A66F9" w:rsidP="00531B0E">
      <w:pPr>
        <w:pStyle w:val="ListParagraph"/>
        <w:numPr>
          <w:ilvl w:val="0"/>
          <w:numId w:val="7"/>
        </w:numPr>
        <w:overflowPunct w:val="0"/>
        <w:autoSpaceDE w:val="0"/>
        <w:autoSpaceDN w:val="0"/>
        <w:adjustRightInd w:val="0"/>
        <w:jc w:val="both"/>
        <w:textAlignment w:val="baseline"/>
      </w:pPr>
      <w:r>
        <w:t>after n number of consecutive "out-of-sync" indications for Pcell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[8]</w:t>
      </w:r>
    </w:p>
    <w:p w14:paraId="52F50574" w14:textId="1CDF0A96"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Q1</w:t>
      </w:r>
      <w:r w:rsidR="00CC04E8">
        <w:rPr>
          <w:rFonts w:eastAsia="SimSun"/>
          <w:lang w:eastAsia="zh-CN"/>
        </w:rPr>
        <w:t>a</w:t>
      </w:r>
      <w:r>
        <w:rPr>
          <w:rFonts w:eastAsia="SimSun"/>
          <w:lang w:eastAsia="zh-CN"/>
        </w:rPr>
        <w:t xml:space="preserve">: </w:t>
      </w:r>
      <w:r w:rsidR="00A93AB3" w:rsidRPr="00A93AB3">
        <w:rPr>
          <w:rFonts w:eastAsia="SimSun"/>
          <w:lang w:eastAsia="zh-CN"/>
        </w:rPr>
        <w:t xml:space="preserve">Companies are requested to </w:t>
      </w:r>
      <w:r>
        <w:rPr>
          <w:rFonts w:eastAsia="SimSun"/>
          <w:lang w:eastAsia="zh-CN"/>
        </w:rPr>
        <w:t>indicate for each option listed above,</w:t>
      </w:r>
      <w:r w:rsidRPr="009A66F9">
        <w:rPr>
          <w:rFonts w:eastAsia="SimSun"/>
          <w:lang w:eastAsia="zh-CN"/>
        </w:rPr>
        <w:t xml:space="preserve"> </w:t>
      </w:r>
      <w:r>
        <w:rPr>
          <w:rFonts w:eastAsia="SimSun"/>
          <w:lang w:eastAsia="zh-CN"/>
        </w:rPr>
        <w:t xml:space="preserve">whether it should be considered or not in the triggering condition(s). Please </w:t>
      </w:r>
      <w:r w:rsidR="00531B0E">
        <w:rPr>
          <w:rFonts w:eastAsia="SimSun"/>
          <w:lang w:eastAsia="zh-CN"/>
        </w:rPr>
        <w:t xml:space="preserve">indicate </w:t>
      </w:r>
      <w:r>
        <w:rPr>
          <w:rFonts w:eastAsia="SimSun"/>
          <w:lang w:eastAsia="zh-CN"/>
        </w:rPr>
        <w:t xml:space="preserve">whether </w:t>
      </w:r>
      <w:r w:rsidR="00531B0E">
        <w:rPr>
          <w:rFonts w:eastAsia="SimSun"/>
          <w:lang w:eastAsia="zh-CN"/>
        </w:rPr>
        <w:t xml:space="preserve">some </w:t>
      </w:r>
      <w:r>
        <w:rPr>
          <w:rFonts w:eastAsia="SimSun"/>
          <w:lang w:eastAsia="zh-CN"/>
        </w:rPr>
        <w:t>options should be combined with other</w:t>
      </w:r>
      <w:r w:rsidR="00531B0E">
        <w:rPr>
          <w:rFonts w:eastAsia="SimSun"/>
          <w:lang w:eastAsia="zh-CN"/>
        </w:rPr>
        <w:t xml:space="preserve"> and any other comments as deemed necessary</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93AB3" w:rsidRPr="00A93AB3" w14:paraId="2A9A6F9E" w14:textId="77777777" w:rsidTr="009A66F9">
        <w:tc>
          <w:tcPr>
            <w:tcW w:w="1837" w:type="dxa"/>
            <w:shd w:val="clear" w:color="auto" w:fill="auto"/>
          </w:tcPr>
          <w:p w14:paraId="07DCDEED" w14:textId="78512D64" w:rsidR="00A93AB3" w:rsidRPr="00A93AB3" w:rsidRDefault="00A93AB3" w:rsidP="00A93AB3">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F60CC6B"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F8EF6AE" w14:textId="77777777" w:rsidR="00A93AB3" w:rsidRPr="00A93AB3" w:rsidRDefault="00A93AB3" w:rsidP="00A93AB3">
            <w:pPr>
              <w:overflowPunct w:val="0"/>
              <w:autoSpaceDE w:val="0"/>
              <w:autoSpaceDN w:val="0"/>
              <w:adjustRightInd w:val="0"/>
              <w:spacing w:after="120"/>
              <w:jc w:val="both"/>
              <w:textAlignment w:val="baseline"/>
              <w:rPr>
                <w:rFonts w:eastAsia="SimSun"/>
                <w:lang w:eastAsia="zh-CN"/>
              </w:rPr>
            </w:pPr>
          </w:p>
        </w:tc>
      </w:tr>
      <w:tr w:rsidR="00A93AB3" w:rsidRPr="00A93AB3" w14:paraId="4284C296" w14:textId="77777777" w:rsidTr="009A66F9">
        <w:tc>
          <w:tcPr>
            <w:tcW w:w="1837" w:type="dxa"/>
            <w:shd w:val="clear" w:color="auto" w:fill="auto"/>
          </w:tcPr>
          <w:p w14:paraId="01B8C45D" w14:textId="77777777" w:rsidR="00A93AB3" w:rsidRPr="00A93AB3" w:rsidRDefault="00A93AB3" w:rsidP="00A93AB3">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851CD99"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54927B2" w14:textId="77777777" w:rsidR="00A93AB3" w:rsidRPr="00A93AB3" w:rsidRDefault="00A93AB3" w:rsidP="00A93AB3">
            <w:pPr>
              <w:overflowPunct w:val="0"/>
              <w:autoSpaceDE w:val="0"/>
              <w:autoSpaceDN w:val="0"/>
              <w:adjustRightInd w:val="0"/>
              <w:spacing w:after="120"/>
              <w:jc w:val="both"/>
              <w:textAlignment w:val="baseline"/>
              <w:rPr>
                <w:rFonts w:eastAsia="SimSun"/>
                <w:noProof/>
                <w:lang w:eastAsia="zh-CN"/>
              </w:rPr>
            </w:pPr>
          </w:p>
        </w:tc>
      </w:tr>
      <w:tr w:rsidR="00A93AB3" w:rsidRPr="00A93AB3" w14:paraId="41F6D004" w14:textId="77777777" w:rsidTr="009A66F9">
        <w:tc>
          <w:tcPr>
            <w:tcW w:w="1837" w:type="dxa"/>
            <w:shd w:val="clear" w:color="auto" w:fill="auto"/>
          </w:tcPr>
          <w:p w14:paraId="7A29D60C" w14:textId="77777777" w:rsidR="00A93AB3" w:rsidRPr="00A93AB3" w:rsidRDefault="00A93AB3" w:rsidP="00A93AB3">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205773B"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6BBE96E" w14:textId="77777777" w:rsidR="00A93AB3" w:rsidRPr="00A93AB3" w:rsidRDefault="00A93AB3" w:rsidP="00A93AB3">
            <w:pPr>
              <w:overflowPunct w:val="0"/>
              <w:autoSpaceDE w:val="0"/>
              <w:autoSpaceDN w:val="0"/>
              <w:adjustRightInd w:val="0"/>
              <w:spacing w:after="120"/>
              <w:jc w:val="both"/>
              <w:textAlignment w:val="baseline"/>
              <w:rPr>
                <w:rFonts w:eastAsia="SimSun"/>
                <w:noProof/>
                <w:lang w:eastAsia="zh-CN"/>
              </w:rPr>
            </w:pPr>
          </w:p>
        </w:tc>
      </w:tr>
      <w:tr w:rsidR="00A93AB3" w:rsidRPr="00A93AB3" w14:paraId="093F2B5E" w14:textId="77777777" w:rsidTr="009A66F9">
        <w:tc>
          <w:tcPr>
            <w:tcW w:w="1837" w:type="dxa"/>
            <w:shd w:val="clear" w:color="auto" w:fill="auto"/>
          </w:tcPr>
          <w:p w14:paraId="349705FE" w14:textId="77777777" w:rsidR="00A93AB3" w:rsidRPr="00A93AB3" w:rsidRDefault="00A93AB3" w:rsidP="00A93AB3">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0CDA144"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0BB065D4" w14:textId="77777777" w:rsidR="00A93AB3" w:rsidRPr="00A93AB3" w:rsidRDefault="00A93AB3" w:rsidP="00A93AB3">
            <w:pPr>
              <w:overflowPunct w:val="0"/>
              <w:autoSpaceDE w:val="0"/>
              <w:autoSpaceDN w:val="0"/>
              <w:adjustRightInd w:val="0"/>
              <w:spacing w:after="120"/>
              <w:jc w:val="both"/>
              <w:textAlignment w:val="baseline"/>
              <w:rPr>
                <w:rFonts w:eastAsia="SimSun"/>
                <w:noProof/>
                <w:lang w:eastAsia="zh-CN"/>
              </w:rPr>
            </w:pP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SimSun"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w:t>
      </w:r>
      <w:r>
        <w:rPr>
          <w:rFonts w:eastAsia="SimSun"/>
          <w:u w:val="single"/>
          <w:lang w:eastAsia="zh-CN"/>
        </w:rPr>
        <w:t>top</w:t>
      </w:r>
      <w:r w:rsidRPr="009A66F9">
        <w:rPr>
          <w:rFonts w:eastAsia="SimSun"/>
          <w:u w:val="single"/>
          <w:lang w:eastAsia="zh-CN"/>
        </w:rPr>
        <w:t xml:space="preserve"> the measurements</w:t>
      </w:r>
      <w:r w:rsidR="005769C1">
        <w:rPr>
          <w:rFonts w:eastAsia="SimSun"/>
          <w:u w:val="single"/>
          <w:lang w:eastAsia="zh-CN"/>
        </w:rPr>
        <w:t xml:space="preserve"> (as per RAN4 LS)</w:t>
      </w:r>
      <w:r>
        <w:rPr>
          <w:rFonts w:eastAsia="SimSun"/>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Q</w:t>
      </w:r>
      <w:r w:rsidR="00CC04E8">
        <w:rPr>
          <w:rFonts w:eastAsia="SimSun"/>
          <w:lang w:eastAsia="zh-CN"/>
        </w:rPr>
        <w:t>1b</w:t>
      </w:r>
      <w:r>
        <w:rPr>
          <w:rFonts w:eastAsia="SimSun"/>
          <w:lang w:eastAsia="zh-CN"/>
        </w:rPr>
        <w:t xml:space="preserve">: </w:t>
      </w:r>
      <w:r w:rsidRPr="00A93AB3">
        <w:rPr>
          <w:rFonts w:eastAsia="SimSun"/>
          <w:lang w:eastAsia="zh-CN"/>
        </w:rPr>
        <w:t>Companies are requested to provi</w:t>
      </w:r>
      <w:r>
        <w:rPr>
          <w:rFonts w:eastAsia="SimSun"/>
          <w:lang w:eastAsia="zh-CN"/>
        </w:rPr>
        <w:t xml:space="preserve">de comments whether a trigger to stop the measurement </w:t>
      </w:r>
      <w:r w:rsidR="005769C1">
        <w:rPr>
          <w:rFonts w:eastAsia="SimSun"/>
          <w:lang w:eastAsia="zh-CN"/>
        </w:rPr>
        <w:t xml:space="preserve">as suggested by RAN4 </w:t>
      </w:r>
      <w:r>
        <w:rPr>
          <w:rFonts w:eastAsia="SimSun"/>
          <w:lang w:eastAsia="zh-CN"/>
        </w:rPr>
        <w:t>should be defined or not. Please provide a</w:t>
      </w:r>
      <w:r w:rsidR="005769C1">
        <w:rPr>
          <w:rFonts w:eastAsia="SimSun"/>
          <w:lang w:eastAsia="zh-CN"/>
        </w:rPr>
        <w:t>dditional comments as necessary</w:t>
      </w:r>
      <w:r>
        <w:rPr>
          <w:rFonts w:eastAsia="SimSun"/>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734220">
        <w:tc>
          <w:tcPr>
            <w:tcW w:w="1837" w:type="dxa"/>
            <w:shd w:val="clear" w:color="auto" w:fill="auto"/>
          </w:tcPr>
          <w:p w14:paraId="1367C791"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7AAAF30" w14:textId="77777777" w:rsidR="009A66F9" w:rsidRPr="00A93AB3" w:rsidRDefault="009A66F9"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A0FC445"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9A66F9" w:rsidRPr="00A93AB3" w14:paraId="73D6224C" w14:textId="77777777" w:rsidTr="00734220">
        <w:tc>
          <w:tcPr>
            <w:tcW w:w="1837" w:type="dxa"/>
            <w:shd w:val="clear" w:color="auto" w:fill="auto"/>
          </w:tcPr>
          <w:p w14:paraId="335EF430" w14:textId="77777777" w:rsidR="009A66F9" w:rsidRPr="00A93AB3" w:rsidRDefault="009A66F9"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CCAA1CA"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4AD9FBE" w14:textId="77777777" w:rsidR="009A66F9" w:rsidRPr="00A93AB3" w:rsidRDefault="009A66F9" w:rsidP="00734220">
            <w:pPr>
              <w:overflowPunct w:val="0"/>
              <w:autoSpaceDE w:val="0"/>
              <w:autoSpaceDN w:val="0"/>
              <w:adjustRightInd w:val="0"/>
              <w:spacing w:after="120"/>
              <w:jc w:val="both"/>
              <w:textAlignment w:val="baseline"/>
              <w:rPr>
                <w:rFonts w:eastAsia="SimSun"/>
                <w:lang w:eastAsia="zh-CN"/>
              </w:rPr>
            </w:pPr>
          </w:p>
        </w:tc>
      </w:tr>
      <w:tr w:rsidR="009A66F9" w:rsidRPr="00A93AB3" w14:paraId="03569A54" w14:textId="77777777" w:rsidTr="00734220">
        <w:tc>
          <w:tcPr>
            <w:tcW w:w="1837" w:type="dxa"/>
            <w:shd w:val="clear" w:color="auto" w:fill="auto"/>
          </w:tcPr>
          <w:p w14:paraId="78EEBB7C" w14:textId="77777777" w:rsidR="009A66F9" w:rsidRPr="00A93AB3" w:rsidRDefault="009A66F9"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99B8A3E"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F1352A6" w14:textId="77777777" w:rsidR="009A66F9" w:rsidRPr="00A93AB3" w:rsidRDefault="009A66F9" w:rsidP="00734220">
            <w:pPr>
              <w:overflowPunct w:val="0"/>
              <w:autoSpaceDE w:val="0"/>
              <w:autoSpaceDN w:val="0"/>
              <w:adjustRightInd w:val="0"/>
              <w:spacing w:after="120"/>
              <w:jc w:val="both"/>
              <w:textAlignment w:val="baseline"/>
              <w:rPr>
                <w:rFonts w:eastAsia="SimSun"/>
                <w:noProof/>
                <w:lang w:eastAsia="zh-CN"/>
              </w:rPr>
            </w:pPr>
          </w:p>
        </w:tc>
      </w:tr>
      <w:tr w:rsidR="009A66F9" w:rsidRPr="00A93AB3" w14:paraId="623A1920" w14:textId="77777777" w:rsidTr="00734220">
        <w:tc>
          <w:tcPr>
            <w:tcW w:w="1837" w:type="dxa"/>
            <w:shd w:val="clear" w:color="auto" w:fill="auto"/>
          </w:tcPr>
          <w:p w14:paraId="2C6B2AD6" w14:textId="77777777" w:rsidR="009A66F9" w:rsidRPr="00A93AB3" w:rsidRDefault="009A66F9"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26570E90"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4D67457" w14:textId="77777777" w:rsidR="009A66F9" w:rsidRPr="00A93AB3" w:rsidRDefault="009A66F9" w:rsidP="00734220">
            <w:pPr>
              <w:overflowPunct w:val="0"/>
              <w:autoSpaceDE w:val="0"/>
              <w:autoSpaceDN w:val="0"/>
              <w:adjustRightInd w:val="0"/>
              <w:spacing w:after="120"/>
              <w:jc w:val="both"/>
              <w:textAlignment w:val="baseline"/>
              <w:rPr>
                <w:rFonts w:eastAsia="SimSun"/>
                <w:noProof/>
                <w:lang w:eastAsia="zh-CN"/>
              </w:rPr>
            </w:pPr>
          </w:p>
        </w:tc>
      </w:tr>
      <w:tr w:rsidR="009A66F9" w:rsidRPr="00A93AB3" w14:paraId="21861C0E" w14:textId="77777777" w:rsidTr="00734220">
        <w:tc>
          <w:tcPr>
            <w:tcW w:w="1837" w:type="dxa"/>
            <w:shd w:val="clear" w:color="auto" w:fill="auto"/>
          </w:tcPr>
          <w:p w14:paraId="69E2D3A3" w14:textId="77777777" w:rsidR="009A66F9" w:rsidRPr="00A93AB3" w:rsidRDefault="009A66F9"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DDE0D73" w14:textId="77777777" w:rsidR="009A66F9" w:rsidRPr="00A93AB3" w:rsidRDefault="009A66F9"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0AB6CA93" w14:textId="77777777" w:rsidR="009A66F9" w:rsidRPr="00A93AB3" w:rsidRDefault="009A66F9" w:rsidP="00734220">
            <w:pPr>
              <w:overflowPunct w:val="0"/>
              <w:autoSpaceDE w:val="0"/>
              <w:autoSpaceDN w:val="0"/>
              <w:adjustRightInd w:val="0"/>
              <w:spacing w:after="120"/>
              <w:jc w:val="both"/>
              <w:textAlignment w:val="baseline"/>
              <w:rPr>
                <w:rFonts w:eastAsia="SimSun"/>
                <w:noProof/>
                <w:lang w:eastAsia="zh-CN"/>
              </w:rPr>
            </w:pPr>
          </w:p>
        </w:tc>
      </w:tr>
    </w:tbl>
    <w:p w14:paraId="65E580A9" w14:textId="77777777" w:rsidR="009A66F9" w:rsidRDefault="009A66F9" w:rsidP="009A66F9">
      <w:pPr>
        <w:overflowPunct w:val="0"/>
        <w:autoSpaceDE w:val="0"/>
        <w:autoSpaceDN w:val="0"/>
        <w:adjustRightInd w:val="0"/>
        <w:spacing w:after="120"/>
        <w:jc w:val="both"/>
        <w:textAlignment w:val="baseline"/>
        <w:rPr>
          <w:rFonts w:eastAsia="SimSun"/>
          <w:u w:val="single"/>
          <w:lang w:eastAsia="zh-CN"/>
        </w:rPr>
      </w:pPr>
    </w:p>
    <w:p w14:paraId="69FBDEA7" w14:textId="4AC8C602" w:rsidR="004A03DE" w:rsidRDefault="004A03DE" w:rsidP="004A03DE">
      <w:pPr>
        <w:pStyle w:val="Heading2"/>
      </w:pPr>
      <w:r>
        <w:t>Network configuration</w:t>
      </w:r>
    </w:p>
    <w:p w14:paraId="4DF31714" w14:textId="4C2C6E8F" w:rsidR="00C90A1E" w:rsidRPr="00C90A1E" w:rsidRDefault="00C90A1E" w:rsidP="00C90A1E">
      <w:r w:rsidRPr="00C90A1E">
        <w:t xml:space="preserve">The following proposals for triggering measurements </w:t>
      </w:r>
      <w:r w:rsidR="009E5E71">
        <w:t>are</w:t>
      </w:r>
      <w:r w:rsidRPr="00C90A1E">
        <w:t xml:space="preserve"> made in contributions [3] - [9]:</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734220">
        <w:tc>
          <w:tcPr>
            <w:tcW w:w="1555" w:type="dxa"/>
          </w:tcPr>
          <w:p w14:paraId="727D0DD5" w14:textId="77777777" w:rsidR="0088300F" w:rsidRPr="004A03DE" w:rsidRDefault="0088300F" w:rsidP="00734220">
            <w:r w:rsidRPr="004A03DE">
              <w:t>Tdoc</w:t>
            </w:r>
          </w:p>
        </w:tc>
        <w:tc>
          <w:tcPr>
            <w:tcW w:w="8074" w:type="dxa"/>
          </w:tcPr>
          <w:p w14:paraId="42888796" w14:textId="77777777" w:rsidR="0088300F" w:rsidRPr="004A03DE" w:rsidRDefault="0088300F" w:rsidP="00734220">
            <w:r w:rsidRPr="004A03DE">
              <w:t>Proposals</w:t>
            </w:r>
          </w:p>
        </w:tc>
      </w:tr>
      <w:tr w:rsidR="0088300F" w:rsidRPr="004A03DE" w14:paraId="3C150B9E" w14:textId="77777777" w:rsidTr="00734220">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734220">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734220">
            <w:pPr>
              <w:overflowPunct w:val="0"/>
              <w:autoSpaceDE w:val="0"/>
              <w:autoSpaceDN w:val="0"/>
              <w:adjustRightInd w:val="0"/>
              <w:contextualSpacing/>
              <w:jc w:val="both"/>
              <w:textAlignment w:val="baseline"/>
            </w:pPr>
            <w:r w:rsidRPr="0088300F">
              <w:lastRenderedPageBreak/>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734220">
        <w:tc>
          <w:tcPr>
            <w:tcW w:w="1555" w:type="dxa"/>
          </w:tcPr>
          <w:p w14:paraId="6F15BB74" w14:textId="77777777" w:rsidR="009A66F9" w:rsidRPr="004A03DE" w:rsidRDefault="009A66F9" w:rsidP="00734220">
            <w:r w:rsidRPr="0088300F">
              <w:lastRenderedPageBreak/>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734220">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734220">
        <w:tc>
          <w:tcPr>
            <w:tcW w:w="1555" w:type="dxa"/>
          </w:tcPr>
          <w:p w14:paraId="1A71EC5A"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734220">
            <w:pPr>
              <w:overflowPunct w:val="0"/>
              <w:autoSpaceDE w:val="0"/>
              <w:autoSpaceDN w:val="0"/>
              <w:adjustRightInd w:val="0"/>
              <w:contextualSpacing/>
              <w:jc w:val="both"/>
              <w:textAlignment w:val="baseline"/>
            </w:pPr>
            <w:r w:rsidRPr="0088300F">
              <w:t>Proposal 4: Network provides measurement configuration, e.g., the neighbor frequency, neighbor cells and triggering conditions via dedicated RRC signaling.</w:t>
            </w:r>
          </w:p>
        </w:tc>
      </w:tr>
      <w:tr w:rsidR="0088300F" w:rsidRPr="004A03DE" w14:paraId="0EDFBC39" w14:textId="77777777" w:rsidTr="00734220">
        <w:tc>
          <w:tcPr>
            <w:tcW w:w="1555" w:type="dxa"/>
          </w:tcPr>
          <w:p w14:paraId="6DDD45CD" w14:textId="2B4694C2" w:rsidR="0088300F" w:rsidRPr="0088300F" w:rsidRDefault="0088300F" w:rsidP="00734220">
            <w:r w:rsidRPr="0088300F">
              <w:t>R2-2103394[7]</w:t>
            </w:r>
          </w:p>
        </w:tc>
        <w:tc>
          <w:tcPr>
            <w:tcW w:w="8074" w:type="dxa"/>
          </w:tcPr>
          <w:p w14:paraId="5CCBBB5D" w14:textId="598A066D" w:rsidR="0088300F" w:rsidRPr="0088300F" w:rsidRDefault="0088300F" w:rsidP="00734220">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734220">
        <w:tc>
          <w:tcPr>
            <w:tcW w:w="1555" w:type="dxa"/>
          </w:tcPr>
          <w:p w14:paraId="5FE7216C" w14:textId="6E60C1F8" w:rsidR="0088300F" w:rsidRPr="0088300F" w:rsidRDefault="0088300F" w:rsidP="00734220">
            <w:r w:rsidRPr="0088300F">
              <w:t>R2-2103486[8]</w:t>
            </w:r>
          </w:p>
        </w:tc>
        <w:tc>
          <w:tcPr>
            <w:tcW w:w="8074" w:type="dxa"/>
          </w:tcPr>
          <w:p w14:paraId="40FA1A9B" w14:textId="035A8121" w:rsidR="0088300F" w:rsidRPr="0088300F" w:rsidRDefault="0088300F" w:rsidP="00734220">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6761B691"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[7]</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17B8BE22" w:rsidR="00C90A1E" w:rsidRDefault="00C90A1E" w:rsidP="00C90A1E">
      <w:r>
        <w:t>c)</w:t>
      </w:r>
      <w:r>
        <w:tab/>
        <w:t>Configuration of</w:t>
      </w:r>
      <w:r w:rsidRPr="0088300F">
        <w:t xml:space="preserve"> the criteria to start / stop the measurements </w:t>
      </w:r>
      <w:r w:rsidRPr="00C90A1E">
        <w:t>[5]</w:t>
      </w:r>
      <w:r>
        <w:t xml:space="preserve">, </w:t>
      </w:r>
      <w:r w:rsidR="00A55A1E" w:rsidRPr="0088300F">
        <w:t>[7]</w:t>
      </w:r>
      <w:r w:rsidRPr="00C90A1E">
        <w:t xml:space="preserve"> </w:t>
      </w:r>
      <w:r>
        <w:t xml:space="preserve">and </w:t>
      </w:r>
      <w:r w:rsidRPr="0088300F">
        <w:t>[8]</w:t>
      </w:r>
    </w:p>
    <w:p w14:paraId="0B0ECE21" w14:textId="106E15D8" w:rsidR="00C90A1E" w:rsidRDefault="00C90A1E" w:rsidP="00C90A1E">
      <w:r>
        <w:t>d)</w:t>
      </w:r>
      <w:r>
        <w:tab/>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734220">
        <w:tc>
          <w:tcPr>
            <w:tcW w:w="1837" w:type="dxa"/>
            <w:shd w:val="clear" w:color="auto" w:fill="auto"/>
          </w:tcPr>
          <w:p w14:paraId="69B44351"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3875A1C" w14:textId="65BC1CE6" w:rsidR="009E5E71" w:rsidRDefault="009E5E71" w:rsidP="00734220">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3A98BC4A" w14:textId="77777777" w:rsidR="009E5E71" w:rsidRPr="00A93AB3" w:rsidRDefault="009E5E71"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07C2DBD"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9E5E71" w:rsidRPr="00A93AB3" w14:paraId="0BD1C2FD" w14:textId="77777777" w:rsidTr="00734220">
        <w:tc>
          <w:tcPr>
            <w:tcW w:w="1837" w:type="dxa"/>
            <w:shd w:val="clear" w:color="auto" w:fill="auto"/>
          </w:tcPr>
          <w:p w14:paraId="443914FF" w14:textId="77777777" w:rsidR="009E5E71" w:rsidRPr="00A93AB3" w:rsidRDefault="009E5E71"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CE74AA9"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0280EEF" w14:textId="77777777" w:rsidR="009E5E71" w:rsidRPr="00A93AB3" w:rsidRDefault="009E5E71" w:rsidP="00734220">
            <w:pPr>
              <w:overflowPunct w:val="0"/>
              <w:autoSpaceDE w:val="0"/>
              <w:autoSpaceDN w:val="0"/>
              <w:adjustRightInd w:val="0"/>
              <w:spacing w:after="120"/>
              <w:jc w:val="both"/>
              <w:textAlignment w:val="baseline"/>
              <w:rPr>
                <w:rFonts w:eastAsia="SimSun"/>
                <w:lang w:eastAsia="zh-CN"/>
              </w:rPr>
            </w:pPr>
          </w:p>
        </w:tc>
      </w:tr>
      <w:tr w:rsidR="009E5E71" w:rsidRPr="00A93AB3" w14:paraId="52D113ED" w14:textId="77777777" w:rsidTr="00734220">
        <w:tc>
          <w:tcPr>
            <w:tcW w:w="1837" w:type="dxa"/>
            <w:shd w:val="clear" w:color="auto" w:fill="auto"/>
          </w:tcPr>
          <w:p w14:paraId="0932276D" w14:textId="77777777" w:rsidR="009E5E71" w:rsidRPr="00A93AB3" w:rsidRDefault="009E5E71"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41F26F6"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268535" w14:textId="77777777" w:rsidR="009E5E71" w:rsidRPr="00A93AB3" w:rsidRDefault="009E5E71" w:rsidP="00734220">
            <w:pPr>
              <w:overflowPunct w:val="0"/>
              <w:autoSpaceDE w:val="0"/>
              <w:autoSpaceDN w:val="0"/>
              <w:adjustRightInd w:val="0"/>
              <w:spacing w:after="120"/>
              <w:jc w:val="both"/>
              <w:textAlignment w:val="baseline"/>
              <w:rPr>
                <w:rFonts w:eastAsia="SimSun"/>
                <w:noProof/>
                <w:lang w:eastAsia="zh-CN"/>
              </w:rPr>
            </w:pPr>
          </w:p>
        </w:tc>
      </w:tr>
      <w:tr w:rsidR="009E5E71" w:rsidRPr="00A93AB3" w14:paraId="5BDE3312" w14:textId="77777777" w:rsidTr="00734220">
        <w:tc>
          <w:tcPr>
            <w:tcW w:w="1837" w:type="dxa"/>
            <w:shd w:val="clear" w:color="auto" w:fill="auto"/>
          </w:tcPr>
          <w:p w14:paraId="39F6447D" w14:textId="77777777" w:rsidR="009E5E71" w:rsidRPr="00A93AB3" w:rsidRDefault="009E5E71"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7AE3DA3"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27F61F8" w14:textId="77777777" w:rsidR="009E5E71" w:rsidRPr="00A93AB3" w:rsidRDefault="009E5E71" w:rsidP="00734220">
            <w:pPr>
              <w:overflowPunct w:val="0"/>
              <w:autoSpaceDE w:val="0"/>
              <w:autoSpaceDN w:val="0"/>
              <w:adjustRightInd w:val="0"/>
              <w:spacing w:after="120"/>
              <w:jc w:val="both"/>
              <w:textAlignment w:val="baseline"/>
              <w:rPr>
                <w:rFonts w:eastAsia="SimSun"/>
                <w:noProof/>
                <w:lang w:eastAsia="zh-CN"/>
              </w:rPr>
            </w:pPr>
          </w:p>
        </w:tc>
      </w:tr>
      <w:tr w:rsidR="009E5E71" w:rsidRPr="00A93AB3" w14:paraId="400BD7A1" w14:textId="77777777" w:rsidTr="00734220">
        <w:tc>
          <w:tcPr>
            <w:tcW w:w="1837" w:type="dxa"/>
            <w:shd w:val="clear" w:color="auto" w:fill="auto"/>
          </w:tcPr>
          <w:p w14:paraId="765A1A6B" w14:textId="77777777" w:rsidR="009E5E71" w:rsidRPr="00A93AB3" w:rsidRDefault="009E5E71"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9B475C0" w14:textId="77777777" w:rsidR="009E5E71" w:rsidRPr="00A93AB3" w:rsidRDefault="009E5E71"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B1642C2" w14:textId="77777777" w:rsidR="009E5E71" w:rsidRPr="00A93AB3" w:rsidRDefault="009E5E71" w:rsidP="00734220">
            <w:pPr>
              <w:overflowPunct w:val="0"/>
              <w:autoSpaceDE w:val="0"/>
              <w:autoSpaceDN w:val="0"/>
              <w:adjustRightInd w:val="0"/>
              <w:spacing w:after="120"/>
              <w:jc w:val="both"/>
              <w:textAlignment w:val="baseline"/>
              <w:rPr>
                <w:rFonts w:eastAsia="SimSun"/>
                <w:noProof/>
                <w:lang w:eastAsia="zh-CN"/>
              </w:rPr>
            </w:pPr>
          </w:p>
        </w:tc>
      </w:tr>
    </w:tbl>
    <w:p w14:paraId="191DB68F" w14:textId="32032806" w:rsidR="00C90A1E" w:rsidRDefault="00C90A1E" w:rsidP="00C90A1E"/>
    <w:p w14:paraId="6EE6B245" w14:textId="794D59D1" w:rsidR="004A03DE" w:rsidRDefault="004A03DE" w:rsidP="004A03DE">
      <w:pPr>
        <w:pStyle w:val="Heading2"/>
      </w:pPr>
      <w:r>
        <w:t>UE assistance information</w:t>
      </w:r>
    </w:p>
    <w:p w14:paraId="2B310981" w14:textId="6200E872"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[9]:</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734220">
        <w:tc>
          <w:tcPr>
            <w:tcW w:w="1555" w:type="dxa"/>
          </w:tcPr>
          <w:p w14:paraId="05D671BF" w14:textId="77777777" w:rsidR="0088300F" w:rsidRPr="004A03DE" w:rsidRDefault="0088300F" w:rsidP="00734220">
            <w:r w:rsidRPr="004A03DE">
              <w:t>Tdoc</w:t>
            </w:r>
          </w:p>
        </w:tc>
        <w:tc>
          <w:tcPr>
            <w:tcW w:w="8074" w:type="dxa"/>
          </w:tcPr>
          <w:p w14:paraId="0ED6505B" w14:textId="77777777" w:rsidR="0088300F" w:rsidRPr="004A03DE" w:rsidRDefault="0088300F" w:rsidP="00734220">
            <w:r w:rsidRPr="004A03DE">
              <w:t>Proposals</w:t>
            </w:r>
          </w:p>
        </w:tc>
      </w:tr>
      <w:tr w:rsidR="0088300F" w:rsidRPr="004A03DE" w14:paraId="43FC57D1" w14:textId="77777777" w:rsidTr="00734220">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734220">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734220">
        <w:tc>
          <w:tcPr>
            <w:tcW w:w="1555" w:type="dxa"/>
          </w:tcPr>
          <w:p w14:paraId="42C1C6D7" w14:textId="2DCAE8DE"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734220">
            <w:r w:rsidRPr="0088300F">
              <w:t>Proposal 5: Some information, such as the measured cell in idle mode, can be sent from UE to the network.</w:t>
            </w:r>
          </w:p>
        </w:tc>
      </w:tr>
      <w:tr w:rsidR="0088300F" w:rsidRPr="004A03DE" w14:paraId="7162D146" w14:textId="77777777" w:rsidTr="00734220">
        <w:tc>
          <w:tcPr>
            <w:tcW w:w="1555" w:type="dxa"/>
          </w:tcPr>
          <w:p w14:paraId="55EDBA52" w14:textId="02982190" w:rsidR="0088300F" w:rsidRPr="0088300F" w:rsidRDefault="0088300F" w:rsidP="00734220">
            <w:r w:rsidRPr="0088300F">
              <w:t>R2-2103394[7]</w:t>
            </w:r>
          </w:p>
        </w:tc>
        <w:tc>
          <w:tcPr>
            <w:tcW w:w="8074" w:type="dxa"/>
          </w:tcPr>
          <w:p w14:paraId="1C11C943" w14:textId="59D6E1DA" w:rsidR="0088300F" w:rsidRPr="0088300F" w:rsidRDefault="0088300F" w:rsidP="00734220">
            <w:r w:rsidRPr="0088300F">
              <w:t>Proposal4: The assistant information including the candidate neighbour cell information could be reported to help eNB deliver the UE context to several neighbor eNB.</w:t>
            </w:r>
          </w:p>
        </w:tc>
      </w:tr>
      <w:tr w:rsidR="0088300F" w:rsidRPr="004A03DE" w14:paraId="53147A88" w14:textId="77777777" w:rsidTr="00734220">
        <w:tc>
          <w:tcPr>
            <w:tcW w:w="1555" w:type="dxa"/>
          </w:tcPr>
          <w:p w14:paraId="0BC05E06" w14:textId="25A7D0BD" w:rsidR="0088300F" w:rsidRPr="0088300F" w:rsidRDefault="0088300F" w:rsidP="00734220">
            <w:r w:rsidRPr="0088300F">
              <w:t>R2-2103486[8]</w:t>
            </w:r>
          </w:p>
        </w:tc>
        <w:tc>
          <w:tcPr>
            <w:tcW w:w="8074" w:type="dxa"/>
          </w:tcPr>
          <w:p w14:paraId="6DE3B144" w14:textId="776C15AD" w:rsidR="0088300F" w:rsidRPr="0088300F" w:rsidRDefault="0088300F" w:rsidP="00734220">
            <w:r w:rsidRPr="0088300F">
              <w:t>Proposal 6: UE informs the eNB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4EC29A9A"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[2]</w:t>
      </w:r>
      <w:r>
        <w:fldChar w:fldCharType="end"/>
      </w:r>
    </w:p>
    <w:p w14:paraId="6F7B34C2" w14:textId="33FF00E0" w:rsidR="00A55A1E" w:rsidRDefault="00A55A1E" w:rsidP="00A55A1E">
      <w:r>
        <w:lastRenderedPageBreak/>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495221B2" w:rsidR="00A55A1E" w:rsidRDefault="00A55A1E" w:rsidP="00A55A1E">
      <w:r>
        <w:t>c)</w:t>
      </w:r>
      <w:r>
        <w:tab/>
        <w:t>T</w:t>
      </w:r>
      <w:r w:rsidRPr="00A55A1E">
        <w:t xml:space="preserve">he candidate neighbour cell </w:t>
      </w:r>
      <w:r w:rsidRPr="0088300F">
        <w:t>[7]</w:t>
      </w:r>
    </w:p>
    <w:p w14:paraId="0D22300A" w14:textId="31975297"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[8]</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734220">
        <w:tc>
          <w:tcPr>
            <w:tcW w:w="1837" w:type="dxa"/>
            <w:shd w:val="clear" w:color="auto" w:fill="auto"/>
          </w:tcPr>
          <w:p w14:paraId="55614C4A"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0B8A00F" w14:textId="26577F0C" w:rsidR="00A55A1E" w:rsidRDefault="00A55A1E" w:rsidP="00734220">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a…f</w:t>
            </w:r>
          </w:p>
          <w:p w14:paraId="15E11C85" w14:textId="77777777" w:rsidR="00A55A1E" w:rsidRPr="00A93AB3" w:rsidRDefault="00A55A1E"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0FCF36"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55A1E" w:rsidRPr="00A93AB3" w14:paraId="6CFBD55C" w14:textId="77777777" w:rsidTr="00734220">
        <w:tc>
          <w:tcPr>
            <w:tcW w:w="1837" w:type="dxa"/>
            <w:shd w:val="clear" w:color="auto" w:fill="auto"/>
          </w:tcPr>
          <w:p w14:paraId="75DADC41"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840AC49"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41E6455"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r>
      <w:tr w:rsidR="00A55A1E" w:rsidRPr="00A93AB3" w14:paraId="75A59CA4" w14:textId="77777777" w:rsidTr="00734220">
        <w:tc>
          <w:tcPr>
            <w:tcW w:w="1837" w:type="dxa"/>
            <w:shd w:val="clear" w:color="auto" w:fill="auto"/>
          </w:tcPr>
          <w:p w14:paraId="14352B60"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6CDCC94"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302E2747" w14:textId="77777777" w:rsidR="00A55A1E" w:rsidRPr="00A93AB3" w:rsidRDefault="00A55A1E" w:rsidP="00734220">
            <w:pPr>
              <w:overflowPunct w:val="0"/>
              <w:autoSpaceDE w:val="0"/>
              <w:autoSpaceDN w:val="0"/>
              <w:adjustRightInd w:val="0"/>
              <w:spacing w:after="120"/>
              <w:jc w:val="both"/>
              <w:textAlignment w:val="baseline"/>
              <w:rPr>
                <w:rFonts w:eastAsia="SimSun"/>
                <w:noProof/>
                <w:lang w:eastAsia="zh-CN"/>
              </w:rPr>
            </w:pPr>
          </w:p>
        </w:tc>
      </w:tr>
      <w:tr w:rsidR="00A55A1E" w:rsidRPr="00A93AB3" w14:paraId="20B54192" w14:textId="77777777" w:rsidTr="00734220">
        <w:tc>
          <w:tcPr>
            <w:tcW w:w="1837" w:type="dxa"/>
            <w:shd w:val="clear" w:color="auto" w:fill="auto"/>
          </w:tcPr>
          <w:p w14:paraId="6D773537"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1415FB7"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401B624" w14:textId="77777777" w:rsidR="00A55A1E" w:rsidRPr="00A93AB3" w:rsidRDefault="00A55A1E" w:rsidP="00734220">
            <w:pPr>
              <w:overflowPunct w:val="0"/>
              <w:autoSpaceDE w:val="0"/>
              <w:autoSpaceDN w:val="0"/>
              <w:adjustRightInd w:val="0"/>
              <w:spacing w:after="120"/>
              <w:jc w:val="both"/>
              <w:textAlignment w:val="baseline"/>
              <w:rPr>
                <w:rFonts w:eastAsia="SimSun"/>
                <w:noProof/>
                <w:lang w:eastAsia="zh-CN"/>
              </w:rPr>
            </w:pPr>
          </w:p>
        </w:tc>
      </w:tr>
      <w:tr w:rsidR="00A55A1E" w:rsidRPr="00A93AB3" w14:paraId="7454A5DE" w14:textId="77777777" w:rsidTr="00734220">
        <w:tc>
          <w:tcPr>
            <w:tcW w:w="1837" w:type="dxa"/>
            <w:shd w:val="clear" w:color="auto" w:fill="auto"/>
          </w:tcPr>
          <w:p w14:paraId="64A1443F"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9C4064C"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0324A2F" w14:textId="77777777" w:rsidR="00A55A1E" w:rsidRPr="00A93AB3" w:rsidRDefault="00A55A1E" w:rsidP="00734220">
            <w:pPr>
              <w:overflowPunct w:val="0"/>
              <w:autoSpaceDE w:val="0"/>
              <w:autoSpaceDN w:val="0"/>
              <w:adjustRightInd w:val="0"/>
              <w:spacing w:after="120"/>
              <w:jc w:val="both"/>
              <w:textAlignment w:val="baseline"/>
              <w:rPr>
                <w:rFonts w:eastAsia="SimSun"/>
                <w:noProof/>
                <w:lang w:eastAsia="zh-CN"/>
              </w:rPr>
            </w:pPr>
          </w:p>
        </w:tc>
      </w:tr>
    </w:tbl>
    <w:p w14:paraId="395B68DA" w14:textId="77777777" w:rsidR="00A55A1E" w:rsidRDefault="00A55A1E" w:rsidP="00A55A1E"/>
    <w:p w14:paraId="7D924179" w14:textId="1D179D01" w:rsidR="004A03DE" w:rsidRDefault="004A03DE" w:rsidP="004A03DE">
      <w:pPr>
        <w:pStyle w:val="Heading2"/>
      </w:pPr>
      <w:r>
        <w:t>Trigger to perform re-establishment</w:t>
      </w:r>
    </w:p>
    <w:p w14:paraId="4A80FBB5" w14:textId="26E09E6B" w:rsidR="009E5E71" w:rsidRPr="00C90A1E" w:rsidRDefault="009E5E71" w:rsidP="009E5E71">
      <w:r w:rsidRPr="00C90A1E">
        <w:t xml:space="preserve">The following proposals for triggering measurements </w:t>
      </w:r>
      <w:r>
        <w:t>are</w:t>
      </w:r>
      <w:r w:rsidRPr="00C90A1E">
        <w:t xml:space="preserve"> made in contributions [3] - [9]:</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734220">
        <w:tc>
          <w:tcPr>
            <w:tcW w:w="1555" w:type="dxa"/>
          </w:tcPr>
          <w:p w14:paraId="4CAC1038" w14:textId="77777777" w:rsidR="00835F48" w:rsidRPr="004A03DE" w:rsidRDefault="00835F48" w:rsidP="00734220">
            <w:r w:rsidRPr="004A03DE">
              <w:t>Tdoc</w:t>
            </w:r>
          </w:p>
        </w:tc>
        <w:tc>
          <w:tcPr>
            <w:tcW w:w="8074" w:type="dxa"/>
          </w:tcPr>
          <w:p w14:paraId="7FF713E0" w14:textId="77777777" w:rsidR="00835F48" w:rsidRPr="004A03DE" w:rsidRDefault="00835F48" w:rsidP="00734220">
            <w:r w:rsidRPr="004A03DE">
              <w:t>Proposals</w:t>
            </w:r>
          </w:p>
        </w:tc>
      </w:tr>
      <w:tr w:rsidR="0088300F" w:rsidRPr="004A03DE" w14:paraId="500B9410" w14:textId="77777777" w:rsidTr="00734220">
        <w:tc>
          <w:tcPr>
            <w:tcW w:w="1555" w:type="dxa"/>
          </w:tcPr>
          <w:p w14:paraId="0349CE4D" w14:textId="77777777" w:rsidR="0088300F" w:rsidRPr="004A03DE" w:rsidRDefault="0088300F" w:rsidP="00734220">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734220">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734220">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734220">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734220">
        <w:tc>
          <w:tcPr>
            <w:tcW w:w="1555" w:type="dxa"/>
          </w:tcPr>
          <w:p w14:paraId="5B6AD78D" w14:textId="16156DDE" w:rsidR="00835F48" w:rsidRPr="004A03DE" w:rsidRDefault="0088300F" w:rsidP="00734220">
            <w:r w:rsidRPr="0088300F">
              <w:t>R2-2103486[8]</w:t>
            </w:r>
          </w:p>
        </w:tc>
        <w:tc>
          <w:tcPr>
            <w:tcW w:w="8074" w:type="dxa"/>
          </w:tcPr>
          <w:p w14:paraId="2CDC2918" w14:textId="158B4227" w:rsidR="00835F48" w:rsidRPr="004A03DE" w:rsidRDefault="0088300F" w:rsidP="00734220">
            <w:r w:rsidRPr="0088300F">
              <w:t>Proposal 8: Agree on introducing early RLF. Details to be discussed.</w:t>
            </w:r>
          </w:p>
        </w:tc>
      </w:tr>
      <w:tr w:rsidR="00CA6D43" w:rsidRPr="004A03DE" w14:paraId="17DA33ED" w14:textId="77777777" w:rsidTr="00734220">
        <w:tc>
          <w:tcPr>
            <w:tcW w:w="1555" w:type="dxa"/>
          </w:tcPr>
          <w:p w14:paraId="6B7EE62F" w14:textId="53DD5329"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734220">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51D8526D" w:rsidR="00A55A1E" w:rsidRDefault="00A55A1E" w:rsidP="00A55A1E">
      <w:r>
        <w:t>b)</w:t>
      </w:r>
      <w:r>
        <w:tab/>
        <w:t xml:space="preserve">Early RLF </w:t>
      </w:r>
      <w:r w:rsidRPr="0088300F">
        <w:t>[8]</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734220">
        <w:tc>
          <w:tcPr>
            <w:tcW w:w="1837" w:type="dxa"/>
            <w:shd w:val="clear" w:color="auto" w:fill="auto"/>
          </w:tcPr>
          <w:p w14:paraId="221943D7"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4C57A3" w14:textId="5228F288" w:rsidR="00A55A1E" w:rsidRDefault="00A55A1E" w:rsidP="00734220">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11CADB77" w14:textId="77777777" w:rsidR="00A55A1E" w:rsidRPr="00A93AB3" w:rsidRDefault="00A55A1E" w:rsidP="00734220">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E521024"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55A1E" w:rsidRPr="00A93AB3" w14:paraId="0A726E06" w14:textId="77777777" w:rsidTr="00734220">
        <w:tc>
          <w:tcPr>
            <w:tcW w:w="1837" w:type="dxa"/>
            <w:shd w:val="clear" w:color="auto" w:fill="auto"/>
          </w:tcPr>
          <w:p w14:paraId="070D0409"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96075A9"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48E8433"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r>
      <w:tr w:rsidR="00A55A1E" w:rsidRPr="00A93AB3" w14:paraId="7E16B409" w14:textId="77777777" w:rsidTr="00734220">
        <w:tc>
          <w:tcPr>
            <w:tcW w:w="1837" w:type="dxa"/>
            <w:shd w:val="clear" w:color="auto" w:fill="auto"/>
          </w:tcPr>
          <w:p w14:paraId="62F39952"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64DC105"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FF2BBAD" w14:textId="77777777" w:rsidR="00A55A1E" w:rsidRPr="00A93AB3" w:rsidRDefault="00A55A1E" w:rsidP="00734220">
            <w:pPr>
              <w:overflowPunct w:val="0"/>
              <w:autoSpaceDE w:val="0"/>
              <w:autoSpaceDN w:val="0"/>
              <w:adjustRightInd w:val="0"/>
              <w:spacing w:after="120"/>
              <w:jc w:val="both"/>
              <w:textAlignment w:val="baseline"/>
              <w:rPr>
                <w:rFonts w:eastAsia="SimSun"/>
                <w:noProof/>
                <w:lang w:eastAsia="zh-CN"/>
              </w:rPr>
            </w:pPr>
          </w:p>
        </w:tc>
      </w:tr>
      <w:tr w:rsidR="00A55A1E" w:rsidRPr="00A93AB3" w14:paraId="3025F145" w14:textId="77777777" w:rsidTr="00734220">
        <w:tc>
          <w:tcPr>
            <w:tcW w:w="1837" w:type="dxa"/>
            <w:shd w:val="clear" w:color="auto" w:fill="auto"/>
          </w:tcPr>
          <w:p w14:paraId="4805B574"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E0F0A78"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2116394" w14:textId="77777777" w:rsidR="00A55A1E" w:rsidRPr="00A93AB3" w:rsidRDefault="00A55A1E" w:rsidP="00734220">
            <w:pPr>
              <w:overflowPunct w:val="0"/>
              <w:autoSpaceDE w:val="0"/>
              <w:autoSpaceDN w:val="0"/>
              <w:adjustRightInd w:val="0"/>
              <w:spacing w:after="120"/>
              <w:jc w:val="both"/>
              <w:textAlignment w:val="baseline"/>
              <w:rPr>
                <w:rFonts w:eastAsia="SimSun"/>
                <w:noProof/>
                <w:lang w:eastAsia="zh-CN"/>
              </w:rPr>
            </w:pPr>
          </w:p>
        </w:tc>
      </w:tr>
      <w:tr w:rsidR="00A55A1E" w:rsidRPr="00A93AB3" w14:paraId="45D3C890" w14:textId="77777777" w:rsidTr="00734220">
        <w:tc>
          <w:tcPr>
            <w:tcW w:w="1837" w:type="dxa"/>
            <w:shd w:val="clear" w:color="auto" w:fill="auto"/>
          </w:tcPr>
          <w:p w14:paraId="3AA5A900" w14:textId="77777777" w:rsidR="00A55A1E" w:rsidRPr="00A93AB3" w:rsidRDefault="00A55A1E" w:rsidP="00734220">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0051430A" w14:textId="77777777" w:rsidR="00A55A1E" w:rsidRPr="00A93AB3" w:rsidRDefault="00A55A1E" w:rsidP="00734220">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8858889" w14:textId="77777777" w:rsidR="00A55A1E" w:rsidRPr="00A93AB3" w:rsidRDefault="00A55A1E" w:rsidP="00734220">
            <w:pPr>
              <w:overflowPunct w:val="0"/>
              <w:autoSpaceDE w:val="0"/>
              <w:autoSpaceDN w:val="0"/>
              <w:adjustRightInd w:val="0"/>
              <w:spacing w:after="120"/>
              <w:jc w:val="both"/>
              <w:textAlignment w:val="baseline"/>
              <w:rPr>
                <w:rFonts w:eastAsia="SimSun"/>
                <w:noProof/>
                <w:lang w:eastAsia="zh-CN"/>
              </w:rPr>
            </w:pPr>
          </w:p>
        </w:tc>
      </w:tr>
    </w:tbl>
    <w:p w14:paraId="55693F8A" w14:textId="77777777" w:rsidR="00A55A1E" w:rsidRPr="00835F48" w:rsidRDefault="00A55A1E" w:rsidP="00835F48"/>
    <w:p w14:paraId="69F07E11" w14:textId="77777777" w:rsidR="00A93AB3" w:rsidRPr="00A93AB3" w:rsidRDefault="00A93AB3" w:rsidP="004A03DE">
      <w:pPr>
        <w:pStyle w:val="Heading1"/>
      </w:pPr>
      <w:r w:rsidRPr="00A93AB3">
        <w:lastRenderedPageBreak/>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TBD</w:t>
      </w:r>
    </w:p>
    <w:p w14:paraId="5058E689" w14:textId="5C124216" w:rsidR="00542483" w:rsidRDefault="00542483" w:rsidP="004A03DE">
      <w:pPr>
        <w:pStyle w:val="Heading1"/>
      </w:pPr>
      <w:r>
        <w:t>Reference</w:t>
      </w:r>
    </w:p>
    <w:p w14:paraId="373FAE84" w14:textId="47D409E6" w:rsidR="004A03DE" w:rsidRPr="009E5E71" w:rsidRDefault="004A03DE" w:rsidP="009E5E71">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bookmarkStart w:id="7" w:name="_Ref69903966"/>
      <w:r w:rsidRPr="004A03DE">
        <w:rPr>
          <w:rFonts w:ascii="Arial" w:eastAsia="SimSun" w:hAnsi="Arial"/>
        </w:rPr>
        <w:t>R4-2105800</w:t>
      </w:r>
      <w:r>
        <w:rPr>
          <w:rFonts w:ascii="Arial" w:eastAsia="SimSun" w:hAnsi="Arial"/>
        </w:rPr>
        <w:t xml:space="preserve"> </w:t>
      </w:r>
      <w:r w:rsidR="00542483" w:rsidRPr="004A03DE">
        <w:rPr>
          <w:rFonts w:ascii="Arial" w:eastAsia="SimSun" w:hAnsi="Arial"/>
        </w:rPr>
        <w:t xml:space="preserve"> </w:t>
      </w:r>
      <w:r w:rsidRPr="004A03DE">
        <w:rPr>
          <w:rFonts w:ascii="Arial" w:hAnsi="Arial" w:cs="Arial"/>
          <w:bCs/>
        </w:rPr>
        <w:t>Reply LS on neighbour cell measurement in NB-IoT RRC_CONNECTED state</w:t>
      </w:r>
      <w:r w:rsidR="00542483" w:rsidRPr="004A03DE">
        <w:rPr>
          <w:rFonts w:ascii="Arial" w:eastAsia="SimSun" w:hAnsi="Arial"/>
        </w:rPr>
        <w:t xml:space="preserve">, </w:t>
      </w:r>
      <w:r w:rsidRPr="004A03DE">
        <w:rPr>
          <w:rFonts w:ascii="Arial" w:eastAsia="SimSun" w:hAnsi="Arial"/>
        </w:rPr>
        <w:t>RAN4</w:t>
      </w:r>
      <w:r w:rsidR="00542483" w:rsidRPr="004A03DE">
        <w:rPr>
          <w:rFonts w:ascii="Arial" w:eastAsia="SimSun" w:hAnsi="Arial"/>
        </w:rPr>
        <w:t xml:space="preserve">, </w:t>
      </w:r>
      <w:r w:rsidRPr="004A03DE">
        <w:rPr>
          <w:rFonts w:ascii="Arial" w:eastAsia="SimSun" w:hAnsi="Arial"/>
        </w:rPr>
        <w:t>April 2021</w:t>
      </w:r>
      <w:bookmarkEnd w:id="7"/>
    </w:p>
    <w:bookmarkStart w:id="8" w:name="_Ref69895553"/>
    <w:p w14:paraId="6AE76FA2" w14:textId="2B3D637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"https://www.3gpp.org/ftp/tsg_ran/WG2_RL2/TSGR2_113bis-e/Docs/R2-2103014.zip" \o "https://www.3gpp.org/ftp/tsg_ran/WG2_RL2/TSGR2_113bis-e/Docs/R2-2103014.zip" </w:instrText>
      </w:r>
      <w:r w:rsidRPr="004A03DE">
        <w:rPr>
          <w:rStyle w:val="Hyperlink"/>
          <w:rFonts w:ascii="Arial" w:hAnsi="Arial" w:cs="Arial"/>
        </w:rPr>
        <w:fldChar w:fldCharType="separate"/>
      </w:r>
      <w:r w:rsidRPr="004A03DE">
        <w:rPr>
          <w:rStyle w:val="Hyperlink"/>
          <w:rFonts w:ascii="Arial" w:hAnsi="Arial" w:cs="Arial"/>
        </w:rPr>
        <w:t>R2-2103014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8"/>
      <w:r w:rsidRPr="004A03DE">
        <w:rPr>
          <w:rFonts w:ascii="Arial" w:hAnsi="Arial" w:cs="Arial"/>
        </w:rPr>
        <w:tab/>
      </w:r>
    </w:p>
    <w:bookmarkStart w:id="9" w:name="_Ref69895768"/>
    <w:bookmarkStart w:id="10" w:name="_Ref69908947"/>
    <w:p w14:paraId="0FFCAF4E" w14:textId="4954FD2F"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"https://www.3gpp.org/ftp/tsg_ran/WG2_RL2/TSGR2_113bis-e/Docs/R2-2103191.zip" \o "https://www.3gpp.org/ftp/tsg_ran/WG2_RL2/TSGR2_113bis-e/Docs/R2-2103191.zip" </w:instrText>
      </w:r>
      <w:r w:rsidRPr="004A03DE">
        <w:rPr>
          <w:rStyle w:val="Hyperlink"/>
          <w:rFonts w:ascii="Arial" w:hAnsi="Arial" w:cs="Arial"/>
        </w:rPr>
        <w:fldChar w:fldCharType="separate"/>
      </w:r>
      <w:r w:rsidRPr="004A03DE">
        <w:rPr>
          <w:rStyle w:val="Hyperlink"/>
          <w:rFonts w:ascii="Arial" w:hAnsi="Arial" w:cs="Arial"/>
        </w:rPr>
        <w:t>R2-2103191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9"/>
      <w:r>
        <w:rPr>
          <w:rFonts w:ascii="Arial" w:hAnsi="Arial" w:cs="Arial"/>
        </w:rPr>
        <w:tab/>
      </w:r>
      <w:r w:rsidR="00A55A1E">
        <w:rPr>
          <w:rFonts w:ascii="Arial" w:hAnsi="Arial" w:cs="Arial"/>
        </w:rPr>
        <w:t>Nokia</w:t>
      </w:r>
      <w:bookmarkEnd w:id="10"/>
    </w:p>
    <w:bookmarkStart w:id="11" w:name="_Ref69895972"/>
    <w:p w14:paraId="3A2B0B62" w14:textId="1F566FEE"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"https://www.3gpp.org/ftp/tsg_ran/WG2_RL2/TSGR2_113bis-e/Docs/R2-2103241.zip" \o "https://www.3gpp.org/ftp/tsg_ran/WG2_RL2/TSGR2_113bis-e/Docs/R2-2103241.zip" </w:instrText>
      </w:r>
      <w:r w:rsidRPr="004A03DE">
        <w:rPr>
          <w:rStyle w:val="Hyperlink"/>
          <w:rFonts w:ascii="Arial" w:hAnsi="Arial" w:cs="Arial"/>
        </w:rPr>
        <w:fldChar w:fldCharType="separate"/>
      </w:r>
      <w:r w:rsidRPr="004A03DE">
        <w:rPr>
          <w:rStyle w:val="Hyperlink"/>
          <w:rFonts w:ascii="Arial" w:hAnsi="Arial" w:cs="Arial"/>
        </w:rPr>
        <w:t>R2-2103241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t>Spreadtrum Communications</w:t>
      </w:r>
      <w:bookmarkEnd w:id="11"/>
      <w:r w:rsidRPr="004A03DE">
        <w:rPr>
          <w:rFonts w:ascii="Arial" w:hAnsi="Arial" w:cs="Arial"/>
        </w:rPr>
        <w:tab/>
      </w:r>
    </w:p>
    <w:bookmarkStart w:id="12" w:name="_Ref69896087"/>
    <w:p w14:paraId="37B106D6" w14:textId="664C6E41"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Style w:val="Hyperlink"/>
          <w:rFonts w:ascii="Arial" w:eastAsia="SimSun" w:hAnsi="Arial" w:cs="Arial"/>
          <w:color w:val="auto"/>
          <w:u w:val="none"/>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"https://www.3gpp.org/ftp/tsg_ran/WG2_RL2/TSGR2_113bis-e/Docs/R2-2103320.zip" \o "https://www.3gpp.org/ftp/tsg_ran/WG2_RL2/TSGR2_113bis-e/Docs/R2-2103320.zip" </w:instrText>
      </w:r>
      <w:r w:rsidRPr="004A03DE">
        <w:rPr>
          <w:rStyle w:val="Hyperlink"/>
          <w:rFonts w:ascii="Arial" w:hAnsi="Arial" w:cs="Arial"/>
        </w:rPr>
        <w:fldChar w:fldCharType="separate"/>
      </w:r>
      <w:r w:rsidRPr="004A03DE">
        <w:rPr>
          <w:rStyle w:val="Hyperlink"/>
          <w:rFonts w:ascii="Arial" w:hAnsi="Arial" w:cs="Arial"/>
        </w:rPr>
        <w:t>R2-2103320</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ZTE Corporation, Sanechips</w:t>
      </w:r>
      <w:bookmarkEnd w:id="12"/>
    </w:p>
    <w:bookmarkStart w:id="13" w:name="_Ref69896522"/>
    <w:p w14:paraId="55A42012" w14:textId="1EFDE0E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"https://www.3gpp.org/ftp/tsg_ran/WG2_RL2/TSGR2_113bis-e/Docs/R2-2103394.zip" \o "https://www.3gpp.org/ftp/tsg_ran/WG2_RL2/TSGR2_113bis-e/Docs/R2-2103394.zip" </w:instrText>
      </w:r>
      <w:r w:rsidRPr="004A03DE">
        <w:rPr>
          <w:rStyle w:val="Hyperlink"/>
          <w:rFonts w:ascii="Arial" w:hAnsi="Arial" w:cs="Arial"/>
        </w:rPr>
        <w:fldChar w:fldCharType="separate"/>
      </w:r>
      <w:r w:rsidRPr="004A03DE">
        <w:rPr>
          <w:rStyle w:val="Hyperlink"/>
          <w:rFonts w:ascii="Arial" w:hAnsi="Arial" w:cs="Arial"/>
        </w:rPr>
        <w:t>R2-2103394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Neighbor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13"/>
    </w:p>
    <w:bookmarkStart w:id="14" w:name="_Ref69896723"/>
    <w:p w14:paraId="17F25FC0" w14:textId="7CA17184"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"https://www.3gpp.org/ftp/tsg_ran/WG2_RL2/TSGR2_113bis-e/Docs/R2-2103486.zip" \o "https://www.3gpp.org/ftp/tsg_ran/WG2_RL2/TSGR2_113bis-e/Docs/R2-2103486.zip" </w:instrText>
      </w:r>
      <w:r w:rsidRPr="004A03DE">
        <w:rPr>
          <w:rStyle w:val="Hyperlink"/>
          <w:rFonts w:ascii="Arial" w:hAnsi="Arial" w:cs="Arial"/>
        </w:rPr>
        <w:fldChar w:fldCharType="separate"/>
      </w:r>
      <w:r w:rsidRPr="004A03DE">
        <w:rPr>
          <w:rStyle w:val="Hyperlink"/>
          <w:rFonts w:ascii="Arial" w:hAnsi="Arial" w:cs="Arial"/>
        </w:rPr>
        <w:t>R2-2103486</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Huawei, HiSilicon</w:t>
      </w:r>
      <w:bookmarkEnd w:id="14"/>
      <w:r w:rsidRPr="004A03DE">
        <w:rPr>
          <w:rFonts w:ascii="Arial" w:hAnsi="Arial" w:cs="Arial"/>
        </w:rPr>
        <w:tab/>
      </w:r>
    </w:p>
    <w:bookmarkStart w:id="15" w:name="_Ref69897318"/>
    <w:p w14:paraId="0E0D317C" w14:textId="2EEE24DD" w:rsidR="00542483" w:rsidRPr="0020358F"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"https://www.3gpp.org/ftp/tsg_ran/WG2_RL2/TSGR2_113bis-e/Docs/R2-2103925.zip" \o "https://www.3gpp.org/ftp/tsg_ran/WG2_RL2/TSGR2_113bis-e/Docs/R2-2103925.zip" </w:instrText>
      </w:r>
      <w:r w:rsidRPr="004A03DE">
        <w:rPr>
          <w:rStyle w:val="Hyperlink"/>
          <w:rFonts w:ascii="Arial" w:hAnsi="Arial" w:cs="Arial"/>
        </w:rPr>
        <w:fldChar w:fldCharType="separate"/>
      </w:r>
      <w:r w:rsidRPr="004A03DE">
        <w:rPr>
          <w:rStyle w:val="Hyperlink"/>
          <w:rFonts w:ascii="Arial" w:hAnsi="Arial" w:cs="Arial"/>
        </w:rPr>
        <w:t>R2-2103925</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15"/>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SimSun" w:hAnsi="Arial"/>
        </w:rPr>
      </w:pPr>
    </w:p>
    <w:p w14:paraId="59946F94" w14:textId="77777777" w:rsidR="0020358F" w:rsidRPr="008E6E88" w:rsidRDefault="0020358F" w:rsidP="0020358F">
      <w:pPr>
        <w:pStyle w:val="Heading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734220">
        <w:tc>
          <w:tcPr>
            <w:tcW w:w="1760" w:type="dxa"/>
            <w:shd w:val="clear" w:color="auto" w:fill="BFBFBF" w:themeFill="background1" w:themeFillShade="BF"/>
          </w:tcPr>
          <w:p w14:paraId="669F3B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734220">
        <w:tc>
          <w:tcPr>
            <w:tcW w:w="1760" w:type="dxa"/>
          </w:tcPr>
          <w:p w14:paraId="6965E4A1" w14:textId="77777777" w:rsidR="0020358F" w:rsidRPr="00D22BCA" w:rsidRDefault="0020358F" w:rsidP="00734220">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734220">
            <w:pPr>
              <w:overflowPunct w:val="0"/>
              <w:autoSpaceDE w:val="0"/>
              <w:autoSpaceDN w:val="0"/>
              <w:adjustRightInd w:val="0"/>
              <w:spacing w:after="0"/>
              <w:rPr>
                <w:lang w:eastAsia="ja-JP"/>
              </w:rPr>
            </w:pPr>
            <w:r>
              <w:rPr>
                <w:lang w:eastAsia="ja-JP"/>
              </w:rPr>
              <w:t>Odile Rollinger</w:t>
            </w:r>
          </w:p>
        </w:tc>
        <w:tc>
          <w:tcPr>
            <w:tcW w:w="4903" w:type="dxa"/>
          </w:tcPr>
          <w:p w14:paraId="0BE3F396" w14:textId="6C22DF95" w:rsidR="0020358F" w:rsidRPr="00D22BCA" w:rsidRDefault="0020358F" w:rsidP="00734220">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734220">
        <w:tc>
          <w:tcPr>
            <w:tcW w:w="1760" w:type="dxa"/>
          </w:tcPr>
          <w:p w14:paraId="1E1093DF"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7D058988"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587A1719"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4A2429CB" w14:textId="77777777" w:rsidTr="00734220">
        <w:tc>
          <w:tcPr>
            <w:tcW w:w="1760" w:type="dxa"/>
          </w:tcPr>
          <w:p w14:paraId="2BB269FE"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769902AC"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670872AC"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43A97870" w14:textId="77777777" w:rsidTr="00734220">
        <w:tc>
          <w:tcPr>
            <w:tcW w:w="1760" w:type="dxa"/>
          </w:tcPr>
          <w:p w14:paraId="68642D81"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6632A91E"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408EDC62"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13AF4DB7" w14:textId="77777777" w:rsidTr="00734220">
        <w:tc>
          <w:tcPr>
            <w:tcW w:w="1760" w:type="dxa"/>
          </w:tcPr>
          <w:p w14:paraId="577E3C8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20E5BB3A"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84C56EB"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4881E067" w14:textId="77777777" w:rsidTr="00734220">
        <w:tc>
          <w:tcPr>
            <w:tcW w:w="1760" w:type="dxa"/>
          </w:tcPr>
          <w:p w14:paraId="47451EE0"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41BE5676"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3E07B39A"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66A5316D" w14:textId="77777777" w:rsidTr="00734220">
        <w:tc>
          <w:tcPr>
            <w:tcW w:w="1760" w:type="dxa"/>
          </w:tcPr>
          <w:p w14:paraId="398AB7DE"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9BCA16F"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7489D45F"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3FC87607" w14:textId="77777777" w:rsidTr="00734220">
        <w:tc>
          <w:tcPr>
            <w:tcW w:w="1760" w:type="dxa"/>
          </w:tcPr>
          <w:p w14:paraId="6A66189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743A6DAD" w14:textId="77777777" w:rsidTr="00734220">
        <w:tc>
          <w:tcPr>
            <w:tcW w:w="1760" w:type="dxa"/>
          </w:tcPr>
          <w:p w14:paraId="0864C8E2"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0BC18444" w14:textId="77777777" w:rsidTr="00734220">
        <w:tc>
          <w:tcPr>
            <w:tcW w:w="1760" w:type="dxa"/>
          </w:tcPr>
          <w:p w14:paraId="008E8AD9"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734220">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SimSun" w:hAnsi="Arial"/>
        </w:rPr>
      </w:pPr>
    </w:p>
    <w:p w14:paraId="0873E39E" w14:textId="77777777" w:rsidR="001C2D0C" w:rsidRDefault="001C2D0C">
      <w:pPr>
        <w:spacing w:after="0"/>
        <w:rPr>
          <w:rFonts w:ascii="Arial" w:eastAsia="SimSun" w:hAnsi="Arial"/>
          <w:sz w:val="36"/>
          <w:szCs w:val="36"/>
        </w:rPr>
      </w:pPr>
      <w:r>
        <w:rPr>
          <w:rFonts w:ascii="Arial" w:eastAsia="SimSun" w:hAnsi="Arial"/>
          <w:sz w:val="36"/>
          <w:szCs w:val="36"/>
        </w:rPr>
        <w:br w:type="page"/>
      </w:r>
      <w:bookmarkEnd w:id="0"/>
      <w:bookmarkEnd w:id="1"/>
      <w:bookmarkEnd w:id="2"/>
      <w:bookmarkEnd w:id="3"/>
      <w:bookmarkEnd w:id="4"/>
    </w:p>
    <w:sectPr w:rsidR="001C2D0C" w:rsidSect="00542483">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E3D1D" w14:textId="77777777" w:rsidR="00173772" w:rsidRDefault="00173772">
      <w:pPr>
        <w:pStyle w:val="TAL"/>
      </w:pPr>
      <w:r>
        <w:separator/>
      </w:r>
    </w:p>
  </w:endnote>
  <w:endnote w:type="continuationSeparator" w:id="0">
    <w:p w14:paraId="4CEF87D5" w14:textId="77777777" w:rsidR="00173772" w:rsidRDefault="0017377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ED5771" w:rsidRDefault="00ED577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67365" w14:textId="77777777" w:rsidR="00173772" w:rsidRDefault="00173772">
      <w:pPr>
        <w:pStyle w:val="TAL"/>
      </w:pPr>
      <w:r>
        <w:separator/>
      </w:r>
    </w:p>
  </w:footnote>
  <w:footnote w:type="continuationSeparator" w:id="0">
    <w:p w14:paraId="49C16B8F" w14:textId="77777777" w:rsidR="00173772" w:rsidRDefault="00173772">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ED5771" w:rsidRDefault="00ED5771">
    <w:pPr>
      <w:pStyle w:val="Header"/>
      <w:framePr w:wrap="auto" w:vAnchor="text" w:hAnchor="margin" w:xAlign="center" w:y="1"/>
      <w:widowControl/>
    </w:pPr>
    <w:r>
      <w:fldChar w:fldCharType="begin"/>
    </w:r>
    <w:r>
      <w:instrText xml:space="preserve"> PAGE </w:instrText>
    </w:r>
    <w:r>
      <w:fldChar w:fldCharType="separate"/>
    </w:r>
    <w:r w:rsidR="00493DA1">
      <w:t>1</w:t>
    </w:r>
    <w:r>
      <w:fldChar w:fldCharType="end"/>
    </w:r>
  </w:p>
  <w:p w14:paraId="7E7576F4" w14:textId="77777777" w:rsidR="00ED5771" w:rsidRDefault="00ED5771">
    <w:pPr>
      <w:pStyle w:val="Header"/>
    </w:pPr>
  </w:p>
  <w:p w14:paraId="7B616B78" w14:textId="77777777" w:rsidR="006900A8" w:rsidRDefault="006900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7"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3409C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5"/>
  </w:num>
  <w:num w:numId="2">
    <w:abstractNumId w:val="11"/>
  </w:num>
  <w:num w:numId="3">
    <w:abstractNumId w:val="6"/>
  </w:num>
  <w:num w:numId="4">
    <w:abstractNumId w:val="4"/>
  </w:num>
  <w:num w:numId="5">
    <w:abstractNumId w:val="3"/>
  </w:num>
  <w:num w:numId="6">
    <w:abstractNumId w:val="10"/>
  </w:num>
  <w:num w:numId="7">
    <w:abstractNumId w:val="2"/>
  </w:num>
  <w:num w:numId="8">
    <w:abstractNumId w:val="0"/>
  </w:num>
  <w:num w:numId="9">
    <w:abstractNumId w:val="8"/>
  </w:num>
  <w:num w:numId="10">
    <w:abstractNumId w:val="1"/>
  </w:num>
  <w:num w:numId="11">
    <w:abstractNumId w:val="7"/>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1B0E"/>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71"/>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A1E"/>
    <w:pPr>
      <w:spacing w:after="180"/>
    </w:pPr>
    <w:rPr>
      <w:lang w:eastAsia="en-US"/>
    </w:rPr>
  </w:style>
  <w:style w:type="paragraph" w:styleId="Heading1">
    <w:name w:val="heading 1"/>
    <w:aliases w:val="H1"/>
    <w:next w:val="Normal"/>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Normal"/>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Normal"/>
    <w:next w:val="Normal"/>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ListParagraph">
    <w:name w:val="List Paragraph"/>
    <w:basedOn w:val="Normal"/>
    <w:uiPriority w:val="34"/>
    <w:qFormat/>
    <w:rsid w:val="004A03DE"/>
    <w:pPr>
      <w:ind w:left="720"/>
      <w:contextualSpacing/>
    </w:pPr>
  </w:style>
  <w:style w:type="table" w:customStyle="1" w:styleId="TableGrid2">
    <w:name w:val="Table Grid2"/>
    <w:basedOn w:val="TableNormal"/>
    <w:next w:val="TableGrid"/>
    <w:qFormat/>
    <w:rsid w:val="0020358F"/>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DA129-97CA-401A-8A8B-AEB9230E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1292</Words>
  <Characters>9700</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10971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odile</cp:lastModifiedBy>
  <cp:revision>2</cp:revision>
  <cp:lastPrinted>2007-12-21T11:58:00Z</cp:lastPrinted>
  <dcterms:created xsi:type="dcterms:W3CDTF">2021-04-21T15:21:00Z</dcterms:created>
  <dcterms:modified xsi:type="dcterms:W3CDTF">2021-04-21T15:21:00Z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1619015028</vt:lpwstr>
  </property>
</Properties>
</file>