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FB4AD0">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FB4AD0">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FB4AD0">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FB4AD0">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FB4AD0">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FB4AD0">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FB4AD0">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FB4AD0">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FB4AD0">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FB4AD0">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FB4AD0">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FB4AD0">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FB4AD0">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FB4AD0">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w:t>
            </w:r>
            <w:proofErr w:type="gramStart"/>
            <w:r>
              <w:rPr>
                <w:rFonts w:eastAsia="SimSun" w:cs="Arial"/>
                <w:lang w:val="en-US"/>
              </w:rPr>
              <w:t>has to</w:t>
            </w:r>
            <w:proofErr w:type="gramEnd"/>
            <w:r>
              <w:rPr>
                <w:rFonts w:eastAsia="SimSun" w:cs="Arial"/>
                <w:lang w:val="en-US"/>
              </w:rPr>
              <w:t xml:space="preserve"> start with new procedure. </w:t>
            </w: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FB4AD0">
            <w:pPr>
              <w:rPr>
                <w:rFonts w:eastAsia="SimSun" w:cs="Arial"/>
                <w:lang w:val="en-US"/>
              </w:rPr>
            </w:pP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FB4AD0">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FB4AD0">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FB4AD0">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6E2109">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6E2109" w:rsidP="004E59FA">
            <w:pPr>
              <w:rPr>
                <w:rFonts w:eastAsia="DengXian"/>
              </w:rPr>
            </w:pPr>
            <w:hyperlink r:id="rId15"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B82C2F" w:rsidP="009514D5">
            <w:pPr>
              <w:rPr>
                <w:rFonts w:eastAsia="DengXian"/>
              </w:rPr>
            </w:pPr>
            <w:hyperlink r:id="rId16" w:history="1">
              <w:r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5383DDE5" w:rsidR="00B82C2F" w:rsidRDefault="00B82C2F" w:rsidP="009514D5">
            <w:r>
              <w:t>jlohr@lenovo.com</w:t>
            </w:r>
          </w:p>
        </w:tc>
      </w:tr>
    </w:tbl>
    <w:p w14:paraId="5C8633A4" w14:textId="77777777" w:rsidR="0033311D" w:rsidRPr="00236B52" w:rsidRDefault="0033311D">
      <w:pPr>
        <w:rPr>
          <w:rFonts w:eastAsia="DengXian"/>
        </w:rPr>
      </w:pPr>
    </w:p>
    <w:sectPr w:rsidR="0033311D" w:rsidRPr="00236B52">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33311D" w:rsidRDefault="0033311D">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996E1" w14:textId="77777777" w:rsidR="006E2109" w:rsidRDefault="006E2109">
      <w:pPr>
        <w:spacing w:after="0"/>
      </w:pPr>
      <w:r>
        <w:separator/>
      </w:r>
    </w:p>
  </w:endnote>
  <w:endnote w:type="continuationSeparator" w:id="0">
    <w:p w14:paraId="290C4B11" w14:textId="77777777" w:rsidR="006E2109" w:rsidRDefault="006E2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77777777" w:rsidR="0033311D" w:rsidRDefault="003331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617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617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DF02F" w14:textId="77777777" w:rsidR="006E2109" w:rsidRDefault="006E2109">
      <w:pPr>
        <w:spacing w:after="0"/>
      </w:pPr>
      <w:r>
        <w:separator/>
      </w:r>
    </w:p>
  </w:footnote>
  <w:footnote w:type="continuationSeparator" w:id="0">
    <w:p w14:paraId="5F65CC62" w14:textId="77777777" w:rsidR="006E2109" w:rsidRDefault="006E2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34E25"/>
    <w:rsid w:val="0006380A"/>
    <w:rsid w:val="000830D9"/>
    <w:rsid w:val="000A7F64"/>
    <w:rsid w:val="000D2ECC"/>
    <w:rsid w:val="000F2DE6"/>
    <w:rsid w:val="00122C8F"/>
    <w:rsid w:val="00137CB9"/>
    <w:rsid w:val="00143FCA"/>
    <w:rsid w:val="00174BAD"/>
    <w:rsid w:val="00176E97"/>
    <w:rsid w:val="0018335C"/>
    <w:rsid w:val="00190CF8"/>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015A"/>
    <w:rsid w:val="003430DA"/>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71336"/>
    <w:rsid w:val="00582A6A"/>
    <w:rsid w:val="005C0297"/>
    <w:rsid w:val="005E13AF"/>
    <w:rsid w:val="005F21F0"/>
    <w:rsid w:val="005F417E"/>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2109"/>
    <w:rsid w:val="006E4EEB"/>
    <w:rsid w:val="00715A43"/>
    <w:rsid w:val="00784031"/>
    <w:rsid w:val="00786D90"/>
    <w:rsid w:val="00795454"/>
    <w:rsid w:val="007A375E"/>
    <w:rsid w:val="007F467B"/>
    <w:rsid w:val="00802CAF"/>
    <w:rsid w:val="0082400B"/>
    <w:rsid w:val="00835183"/>
    <w:rsid w:val="00846F4F"/>
    <w:rsid w:val="00867637"/>
    <w:rsid w:val="008749FC"/>
    <w:rsid w:val="00891BBF"/>
    <w:rsid w:val="008A3B4D"/>
    <w:rsid w:val="008C46BE"/>
    <w:rsid w:val="008D2F83"/>
    <w:rsid w:val="008F28C8"/>
    <w:rsid w:val="009003E0"/>
    <w:rsid w:val="00903171"/>
    <w:rsid w:val="009038D2"/>
    <w:rsid w:val="0091030A"/>
    <w:rsid w:val="00925F9F"/>
    <w:rsid w:val="0093791E"/>
    <w:rsid w:val="009514D5"/>
    <w:rsid w:val="009A6C26"/>
    <w:rsid w:val="009B04BA"/>
    <w:rsid w:val="009B7CBF"/>
    <w:rsid w:val="009C527B"/>
    <w:rsid w:val="009F5315"/>
    <w:rsid w:val="00A15D6D"/>
    <w:rsid w:val="00A22A5C"/>
    <w:rsid w:val="00A41555"/>
    <w:rsid w:val="00A761EE"/>
    <w:rsid w:val="00A830C1"/>
    <w:rsid w:val="00AA20A0"/>
    <w:rsid w:val="00AB7BFA"/>
    <w:rsid w:val="00AC2BD9"/>
    <w:rsid w:val="00AC6210"/>
    <w:rsid w:val="00AF6177"/>
    <w:rsid w:val="00B04C2B"/>
    <w:rsid w:val="00B2553C"/>
    <w:rsid w:val="00B478BC"/>
    <w:rsid w:val="00B82C2F"/>
    <w:rsid w:val="00BC3FE4"/>
    <w:rsid w:val="00BC7F56"/>
    <w:rsid w:val="00BE51B8"/>
    <w:rsid w:val="00BE56F2"/>
    <w:rsid w:val="00C05E25"/>
    <w:rsid w:val="00C629FE"/>
    <w:rsid w:val="00C721EB"/>
    <w:rsid w:val="00C86EAA"/>
    <w:rsid w:val="00C94FC8"/>
    <w:rsid w:val="00CA6EDE"/>
    <w:rsid w:val="00CB0D40"/>
    <w:rsid w:val="00CB5A80"/>
    <w:rsid w:val="00CE0EBD"/>
    <w:rsid w:val="00CE7A8F"/>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DF3937"/>
    <w:rsid w:val="00E03E48"/>
    <w:rsid w:val="00E16A91"/>
    <w:rsid w:val="00E273E1"/>
    <w:rsid w:val="00E33D5A"/>
    <w:rsid w:val="00E51DCE"/>
    <w:rsid w:val="00E56D0C"/>
    <w:rsid w:val="00E7683E"/>
    <w:rsid w:val="00E92120"/>
    <w:rsid w:val="00ED7164"/>
    <w:rsid w:val="00EF2393"/>
    <w:rsid w:val="00EF3717"/>
    <w:rsid w:val="00F0199F"/>
    <w:rsid w:val="00F27465"/>
    <w:rsid w:val="00F347B6"/>
    <w:rsid w:val="00F42437"/>
    <w:rsid w:val="00F42FF5"/>
    <w:rsid w:val="00F7590B"/>
    <w:rsid w:val="00F92013"/>
    <w:rsid w:val="00F94ECD"/>
    <w:rsid w:val="00FC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wid.koziol@huawe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marta.m.tarradell@inte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4.xml><?xml version="1.0" encoding="utf-8"?>
<ds:datastoreItem xmlns:ds="http://schemas.openxmlformats.org/officeDocument/2006/customXml" ds:itemID="{8D8721D2-A6BE-431C-AFB0-A658C2CF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17</Pages>
  <Words>5311</Words>
  <Characters>33465</Characters>
  <Application>Microsoft Office Word</Application>
  <DocSecurity>0</DocSecurity>
  <Lines>278</Lines>
  <Paragraphs>77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38699</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Lenovo</cp:lastModifiedBy>
  <cp:revision>4</cp:revision>
  <cp:lastPrinted>2016-11-05T00:26:00Z</cp:lastPrinted>
  <dcterms:created xsi:type="dcterms:W3CDTF">2021-03-22T08:21:00Z</dcterms:created>
  <dcterms:modified xsi:type="dcterms:W3CDTF">2021-03-22T08:30:00Z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