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EA99F" w14:textId="5539AA13" w:rsidR="007749A5" w:rsidRDefault="00572629">
      <w:pPr>
        <w:pStyle w:val="3GPPHeader"/>
        <w:spacing w:after="60"/>
        <w:rPr>
          <w:rFonts w:cs="Arial"/>
          <w:sz w:val="32"/>
          <w:szCs w:val="32"/>
        </w:rPr>
      </w:pPr>
      <w:r>
        <w:rPr>
          <w:rFonts w:cs="Arial"/>
        </w:rPr>
        <w:t>3GPP TSG-RAN WG2 Meeting#11</w:t>
      </w:r>
      <w:r w:rsidR="00481493">
        <w:rPr>
          <w:rFonts w:cs="Arial"/>
        </w:rPr>
        <w:t>3</w:t>
      </w:r>
      <w:r>
        <w:rPr>
          <w:rFonts w:cs="Arial"/>
        </w:rPr>
        <w:t>-e</w:t>
      </w:r>
      <w:r>
        <w:rPr>
          <w:rFonts w:cs="Arial"/>
        </w:rPr>
        <w:tab/>
      </w:r>
      <w:r>
        <w:rPr>
          <w:rFonts w:cs="Arial"/>
          <w:highlight w:val="yellow"/>
        </w:rPr>
        <w:t>Draft_</w:t>
      </w:r>
      <w:r>
        <w:rPr>
          <w:rFonts w:cs="Arial"/>
          <w:szCs w:val="32"/>
        </w:rPr>
        <w:t>R2-20</w:t>
      </w:r>
      <w:r w:rsidR="007541FA">
        <w:rPr>
          <w:rFonts w:cs="Arial"/>
          <w:szCs w:val="32"/>
        </w:rPr>
        <w:t>1</w:t>
      </w:r>
      <w:r w:rsidR="00A3452D" w:rsidRPr="00A3452D">
        <w:rPr>
          <w:rFonts w:cs="Arial"/>
          <w:szCs w:val="32"/>
          <w:highlight w:val="yellow"/>
        </w:rPr>
        <w:t>xxxx</w:t>
      </w:r>
    </w:p>
    <w:p w14:paraId="2F6DE5CC" w14:textId="35DD819D" w:rsidR="007749A5" w:rsidRPr="00481493" w:rsidRDefault="00481493">
      <w:pPr>
        <w:pStyle w:val="3GPPHeader"/>
        <w:rPr>
          <w:rFonts w:cs="Arial"/>
        </w:rPr>
      </w:pPr>
      <w:r w:rsidRPr="00481493">
        <w:rPr>
          <w:rFonts w:cs="Arial"/>
          <w:szCs w:val="24"/>
        </w:rPr>
        <w:t>Online, 25</w:t>
      </w:r>
      <w:r w:rsidRPr="00481493">
        <w:rPr>
          <w:rFonts w:cs="Arial"/>
          <w:szCs w:val="24"/>
          <w:vertAlign w:val="superscript"/>
        </w:rPr>
        <w:t>th</w:t>
      </w:r>
      <w:r w:rsidRPr="00481493">
        <w:rPr>
          <w:rFonts w:cs="Arial"/>
          <w:szCs w:val="24"/>
        </w:rPr>
        <w:t xml:space="preserve"> Jan. - 5</w:t>
      </w:r>
      <w:r w:rsidRPr="00481493">
        <w:rPr>
          <w:rFonts w:cs="Arial"/>
          <w:szCs w:val="24"/>
          <w:vertAlign w:val="superscript"/>
        </w:rPr>
        <w:t>th</w:t>
      </w:r>
      <w:r w:rsidRPr="00481493">
        <w:rPr>
          <w:rFonts w:cs="Arial"/>
          <w:szCs w:val="24"/>
        </w:rPr>
        <w:t xml:space="preserve"> Feb. 202</w:t>
      </w:r>
      <w:r>
        <w:rPr>
          <w:rFonts w:cs="Arial"/>
          <w:szCs w:val="24"/>
        </w:rPr>
        <w:t>1</w:t>
      </w:r>
    </w:p>
    <w:p w14:paraId="26157CF5" w14:textId="77777777" w:rsidR="007749A5" w:rsidRDefault="007749A5">
      <w:pPr>
        <w:pStyle w:val="3GPPHeader"/>
        <w:rPr>
          <w:rFonts w:cs="Arial"/>
          <w:sz w:val="22"/>
          <w:szCs w:val="22"/>
        </w:rPr>
      </w:pPr>
    </w:p>
    <w:p w14:paraId="21677F2C" w14:textId="0FC5D4EE" w:rsidR="007749A5" w:rsidRDefault="00572629">
      <w:pPr>
        <w:pStyle w:val="3GPPHeader"/>
        <w:rPr>
          <w:rFonts w:cs="Arial"/>
          <w:sz w:val="22"/>
          <w:szCs w:val="22"/>
          <w:lang w:val="sv-SE"/>
        </w:rPr>
      </w:pPr>
      <w:r>
        <w:rPr>
          <w:rFonts w:cs="Arial"/>
          <w:sz w:val="22"/>
          <w:szCs w:val="22"/>
          <w:lang w:val="sv-SE"/>
        </w:rPr>
        <w:t>Agenda Item:</w:t>
      </w:r>
      <w:r>
        <w:rPr>
          <w:rFonts w:cs="Arial"/>
          <w:sz w:val="22"/>
          <w:szCs w:val="22"/>
          <w:lang w:val="sv-SE"/>
        </w:rPr>
        <w:tab/>
      </w:r>
      <w:r w:rsidR="00A3452D" w:rsidRPr="00A3452D">
        <w:rPr>
          <w:rFonts w:cs="Arial"/>
          <w:sz w:val="22"/>
          <w:szCs w:val="22"/>
          <w:highlight w:val="yellow"/>
          <w:lang w:val="sv-SE"/>
        </w:rPr>
        <w:t>x.x.x.x</w:t>
      </w:r>
    </w:p>
    <w:p w14:paraId="1A868F5B" w14:textId="77777777" w:rsidR="007749A5" w:rsidRDefault="00572629">
      <w:pPr>
        <w:pStyle w:val="3GPPHead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Huawei</w:t>
      </w:r>
    </w:p>
    <w:p w14:paraId="37365DC4" w14:textId="2BEBA662" w:rsidR="007749A5" w:rsidRDefault="00572629">
      <w:pPr>
        <w:pStyle w:val="3GPPHeader"/>
        <w:ind w:left="1695" w:hanging="1695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highlight w:val="yellow"/>
        </w:rPr>
        <w:t>[Draft]</w:t>
      </w:r>
      <w:r>
        <w:rPr>
          <w:rFonts w:cs="Arial"/>
          <w:sz w:val="22"/>
          <w:szCs w:val="22"/>
        </w:rPr>
        <w:t xml:space="preserve"> Summary of </w:t>
      </w:r>
      <w:r w:rsidR="00A3452D">
        <w:rPr>
          <w:rFonts w:cs="Arial"/>
          <w:sz w:val="22"/>
          <w:szCs w:val="22"/>
        </w:rPr>
        <w:t xml:space="preserve">email discussion </w:t>
      </w:r>
      <w:r w:rsidR="007541FA">
        <w:rPr>
          <w:rFonts w:cs="Arial"/>
          <w:sz w:val="22"/>
          <w:szCs w:val="22"/>
        </w:rPr>
        <w:t>[351]</w:t>
      </w:r>
      <w:r w:rsidR="00A3452D">
        <w:rPr>
          <w:rFonts w:cs="Arial"/>
          <w:sz w:val="22"/>
          <w:szCs w:val="22"/>
        </w:rPr>
        <w:t xml:space="preserve"> </w:t>
      </w:r>
      <w:r w:rsidR="007541FA" w:rsidRPr="007541FA">
        <w:rPr>
          <w:rFonts w:cs="Arial"/>
          <w:sz w:val="22"/>
          <w:szCs w:val="22"/>
        </w:rPr>
        <w:t>(N)RSRP reference for TA validation for PUR</w:t>
      </w:r>
    </w:p>
    <w:p w14:paraId="3BB7FB86" w14:textId="77777777" w:rsidR="007749A5" w:rsidRDefault="00572629">
      <w:pPr>
        <w:pStyle w:val="3GPPHeader"/>
        <w:ind w:left="1695" w:hanging="1695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 and Decision</w:t>
      </w:r>
    </w:p>
    <w:p w14:paraId="1C391CEC" w14:textId="77777777" w:rsidR="007749A5" w:rsidRDefault="00572629">
      <w:pPr>
        <w:pStyle w:val="1"/>
        <w:rPr>
          <w:rFonts w:cs="Arial"/>
        </w:rPr>
      </w:pPr>
      <w:r>
        <w:rPr>
          <w:rFonts w:cs="Arial"/>
        </w:rPr>
        <w:t>Introduction</w:t>
      </w:r>
    </w:p>
    <w:p w14:paraId="2D831821" w14:textId="08FEB803" w:rsidR="009435AF" w:rsidRDefault="00CB4C77">
      <w:r>
        <w:rPr>
          <w:rFonts w:hint="eastAsia"/>
        </w:rPr>
        <w:t>I</w:t>
      </w:r>
      <w:r>
        <w:t>n RAN2#11</w:t>
      </w:r>
      <w:r w:rsidR="007541FA">
        <w:t>2</w:t>
      </w:r>
      <w:r>
        <w:t xml:space="preserve">-e, the following </w:t>
      </w:r>
      <w:r w:rsidR="007541FA">
        <w:t xml:space="preserve">CR </w:t>
      </w:r>
      <w:r w:rsidR="009435AF">
        <w:t xml:space="preserve">on the (N)RSRP reference for the first TA validation for PUR was discussed in offline </w:t>
      </w:r>
      <w:r w:rsidR="009435AF" w:rsidRPr="009435AF">
        <w:t>[AT112-e][304]</w:t>
      </w:r>
      <w:r w:rsidR="009435AF">
        <w:t>.</w:t>
      </w:r>
    </w:p>
    <w:p w14:paraId="04C6BD65" w14:textId="29606E09" w:rsidR="009435AF" w:rsidRDefault="009435AF">
      <w:r>
        <w:t xml:space="preserve"> </w:t>
      </w:r>
    </w:p>
    <w:p w14:paraId="57357FB5" w14:textId="77777777" w:rsidR="009435AF" w:rsidRDefault="00C77B9C" w:rsidP="009435AF">
      <w:pPr>
        <w:pStyle w:val="Doc-title"/>
      </w:pPr>
      <w:hyperlink r:id="rId13" w:tooltip="https://www.3gpp.org/ftp/tsg_ran/WG2_RL2/TSGR2_112-e/Docs/R2-2009730.zip" w:history="1">
        <w:r w:rsidR="009435AF" w:rsidRPr="00715911">
          <w:rPr>
            <w:rStyle w:val="af3"/>
          </w:rPr>
          <w:t>R2-2009730</w:t>
        </w:r>
      </w:hyperlink>
      <w:r w:rsidR="009435AF">
        <w:tab/>
        <w:t>Clarification on the reference (N)RSRP for the first TA validation for PUR</w:t>
      </w:r>
      <w:r w:rsidR="009435AF">
        <w:tab/>
        <w:t>Huawei, HiSilicon</w:t>
      </w:r>
      <w:r w:rsidR="009435AF">
        <w:tab/>
        <w:t>CR</w:t>
      </w:r>
      <w:r w:rsidR="009435AF">
        <w:tab/>
        <w:t>Rel-16</w:t>
      </w:r>
      <w:r w:rsidR="009435AF">
        <w:tab/>
        <w:t>36.331</w:t>
      </w:r>
      <w:r w:rsidR="009435AF">
        <w:tab/>
        <w:t>16.2.1</w:t>
      </w:r>
      <w:r w:rsidR="009435AF">
        <w:tab/>
        <w:t>4480</w:t>
      </w:r>
      <w:r w:rsidR="009435AF">
        <w:tab/>
        <w:t>-</w:t>
      </w:r>
      <w:r w:rsidR="009435AF">
        <w:tab/>
        <w:t>F</w:t>
      </w:r>
      <w:r w:rsidR="009435AF">
        <w:tab/>
        <w:t>NB_IOTenh3-Core, LTE_eMTC5-Core</w:t>
      </w:r>
    </w:p>
    <w:p w14:paraId="3A7114F3" w14:textId="77777777" w:rsidR="009435AF" w:rsidRDefault="009435AF" w:rsidP="009435AF">
      <w:pPr>
        <w:pStyle w:val="Doc-text2"/>
      </w:pPr>
      <w:r>
        <w:t>- QC thinks the added description is clear from the procedure text. Huawei and Ericsson think the clarification is useful for the first TA validation. Ericsson thinks the wording could be improved.</w:t>
      </w:r>
    </w:p>
    <w:p w14:paraId="1F3D9216" w14:textId="77777777" w:rsidR="009435AF" w:rsidRDefault="009435AF" w:rsidP="009435AF">
      <w:pPr>
        <w:pStyle w:val="Agreement"/>
        <w:tabs>
          <w:tab w:val="clear" w:pos="315"/>
          <w:tab w:val="num" w:pos="1619"/>
        </w:tabs>
        <w:spacing w:line="240" w:lineRule="auto"/>
        <w:ind w:left="1619"/>
      </w:pPr>
      <w:r>
        <w:t>Postponed</w:t>
      </w:r>
    </w:p>
    <w:p w14:paraId="142B136A" w14:textId="77777777" w:rsidR="009435AF" w:rsidRDefault="009435AF"/>
    <w:p w14:paraId="4B10DC0A" w14:textId="77777777" w:rsidR="00C46810" w:rsidRDefault="00C46810" w:rsidP="00C46810">
      <w:pPr>
        <w:pStyle w:val="EmailDiscussion"/>
        <w:tabs>
          <w:tab w:val="num" w:pos="1619"/>
        </w:tabs>
        <w:spacing w:line="240" w:lineRule="auto"/>
      </w:pPr>
      <w:r>
        <w:t xml:space="preserve">[AT112-e][304][NBIOT/eMTC R16] </w:t>
      </w:r>
      <w:r w:rsidRPr="008C2E4D">
        <w:t xml:space="preserve">Clarification on the reference (N)RSRP for the first TA validation for PUR </w:t>
      </w:r>
      <w:r>
        <w:t>(Huawei)</w:t>
      </w:r>
    </w:p>
    <w:p w14:paraId="60D65761" w14:textId="77777777" w:rsidR="00C46810" w:rsidRDefault="00C46810" w:rsidP="00C46810">
      <w:pPr>
        <w:pStyle w:val="EmailDiscussion2"/>
      </w:pPr>
      <w:r>
        <w:tab/>
        <w:t xml:space="preserve">Scope: Improve the wording of the change. </w:t>
      </w:r>
    </w:p>
    <w:p w14:paraId="19E305B9" w14:textId="77777777" w:rsidR="00C46810" w:rsidRDefault="00C46810" w:rsidP="00C46810">
      <w:pPr>
        <w:pStyle w:val="EmailDiscussion2"/>
      </w:pPr>
      <w:r>
        <w:tab/>
        <w:t xml:space="preserve">Intended outcome: Agreed CR in </w:t>
      </w:r>
      <w:r w:rsidRPr="000C7E8C">
        <w:t>R2-2010909</w:t>
      </w:r>
    </w:p>
    <w:p w14:paraId="355F49BF" w14:textId="77777777" w:rsidR="00C46810" w:rsidRDefault="00C46810" w:rsidP="00C46810">
      <w:pPr>
        <w:pStyle w:val="EmailDiscussion2"/>
      </w:pPr>
      <w:r>
        <w:tab/>
        <w:t>Deadline:</w:t>
      </w:r>
      <w:r w:rsidRPr="001C3859">
        <w:t xml:space="preserve"> </w:t>
      </w:r>
      <w:r>
        <w:t>Tuesday 10</w:t>
      </w:r>
      <w:r w:rsidRPr="0017660C">
        <w:rPr>
          <w:vertAlign w:val="superscript"/>
        </w:rPr>
        <w:t>th</w:t>
      </w:r>
      <w:r>
        <w:t xml:space="preserve"> 1200 UTC</w:t>
      </w:r>
    </w:p>
    <w:p w14:paraId="239CFF6D" w14:textId="77777777" w:rsidR="00C46810" w:rsidRDefault="00C46810" w:rsidP="00C46810">
      <w:pPr>
        <w:pStyle w:val="EmailDiscussion2"/>
      </w:pPr>
    </w:p>
    <w:p w14:paraId="58FFC6AC" w14:textId="77777777" w:rsidR="00C46810" w:rsidRDefault="00C46810" w:rsidP="00C46810">
      <w:pPr>
        <w:pStyle w:val="EmailDiscussion2"/>
        <w:numPr>
          <w:ilvl w:val="0"/>
          <w:numId w:val="50"/>
        </w:numPr>
        <w:spacing w:line="240" w:lineRule="auto"/>
      </w:pPr>
      <w:r>
        <w:t xml:space="preserve">Rapporteur reports there are different understandings and suggests an email discussion. </w:t>
      </w:r>
    </w:p>
    <w:p w14:paraId="677598A9" w14:textId="77777777" w:rsidR="00C46810" w:rsidRDefault="00C46810" w:rsidP="00C46810">
      <w:pPr>
        <w:pStyle w:val="EmailDiscussion2"/>
        <w:numPr>
          <w:ilvl w:val="0"/>
          <w:numId w:val="50"/>
        </w:numPr>
        <w:spacing w:line="240" w:lineRule="auto"/>
      </w:pPr>
      <w:r>
        <w:t xml:space="preserve">QC agrees with this summary and think we should ensure a common understanding. </w:t>
      </w:r>
    </w:p>
    <w:p w14:paraId="2E92A6AC" w14:textId="77777777" w:rsidR="00C46810" w:rsidRDefault="00C46810"/>
    <w:p w14:paraId="517F6657" w14:textId="620EC8F4" w:rsidR="009435AF" w:rsidRDefault="009435AF">
      <w:r>
        <w:t xml:space="preserve">During the offline discussion, 4 cases were raised for the potential </w:t>
      </w:r>
      <w:r w:rsidRPr="009435AF">
        <w:t>(N)RSRP reference</w:t>
      </w:r>
      <w:r>
        <w:t xml:space="preserve"> update but there was no consensus on whether </w:t>
      </w:r>
      <w:r w:rsidRPr="009435AF">
        <w:t xml:space="preserve">(N)RSRP reference </w:t>
      </w:r>
      <w:r>
        <w:t xml:space="preserve">should be updated in all the 4 cases. The following email discussion was assigned to further discuss the 4 cases and try to reach </w:t>
      </w:r>
      <w:r w:rsidR="00CF1770">
        <w:t xml:space="preserve">a </w:t>
      </w:r>
      <w:r>
        <w:t>common understanding:</w:t>
      </w:r>
    </w:p>
    <w:p w14:paraId="65BFA609" w14:textId="77777777" w:rsidR="009435AF" w:rsidRDefault="009435AF" w:rsidP="009435AF">
      <w:pPr>
        <w:pStyle w:val="EmailDiscussion"/>
        <w:tabs>
          <w:tab w:val="num" w:pos="1619"/>
        </w:tabs>
        <w:spacing w:line="240" w:lineRule="auto"/>
      </w:pPr>
      <w:bookmarkStart w:id="0" w:name="_GoBack"/>
      <w:r>
        <w:t xml:space="preserve">[Post112-e][351][NBIOT/eMTC R16] </w:t>
      </w:r>
      <w:r w:rsidRPr="008C2E4D">
        <w:t xml:space="preserve">(N)RSRP </w:t>
      </w:r>
      <w:r>
        <w:t xml:space="preserve">reference </w:t>
      </w:r>
      <w:r w:rsidRPr="008C2E4D">
        <w:t xml:space="preserve">for the TA validation for PUR </w:t>
      </w:r>
      <w:r>
        <w:t>(Huawei)</w:t>
      </w:r>
    </w:p>
    <w:p w14:paraId="045190C6" w14:textId="77777777" w:rsidR="009435AF" w:rsidRDefault="009435AF" w:rsidP="009435AF">
      <w:pPr>
        <w:pStyle w:val="EmailDiscussion2"/>
      </w:pPr>
      <w:r>
        <w:tab/>
        <w:t>Scope: To come to common understanding of the different cases</w:t>
      </w:r>
    </w:p>
    <w:p w14:paraId="482BA5D0" w14:textId="77777777" w:rsidR="009435AF" w:rsidRDefault="009435AF" w:rsidP="009435AF">
      <w:pPr>
        <w:pStyle w:val="EmailDiscussion2"/>
      </w:pPr>
      <w:r>
        <w:tab/>
        <w:t>Intended outcome: Report and possibly CR to the next meeting</w:t>
      </w:r>
    </w:p>
    <w:p w14:paraId="4D850B02" w14:textId="6236BF7C" w:rsidR="009435AF" w:rsidRDefault="009435AF" w:rsidP="009435AF">
      <w:pPr>
        <w:pStyle w:val="EmailDiscussion2"/>
      </w:pPr>
      <w:r>
        <w:tab/>
        <w:t xml:space="preserve">Deadline: </w:t>
      </w:r>
      <w:r w:rsidRPr="009435AF">
        <w:rPr>
          <w:highlight w:val="yellow"/>
        </w:rPr>
        <w:t>Tuesday Jan 12 1100 UTC</w:t>
      </w:r>
    </w:p>
    <w:bookmarkEnd w:id="0"/>
    <w:p w14:paraId="3ABEFEE2" w14:textId="77777777" w:rsidR="007749A5" w:rsidRDefault="007749A5"/>
    <w:p w14:paraId="4C44F493" w14:textId="77777777" w:rsidR="007749A5" w:rsidRDefault="00572629">
      <w:pPr>
        <w:pStyle w:val="1"/>
        <w:rPr>
          <w:rFonts w:cs="Arial"/>
        </w:rPr>
      </w:pPr>
      <w:r>
        <w:rPr>
          <w:rFonts w:cs="Arial"/>
        </w:rPr>
        <w:t>Discussion</w:t>
      </w:r>
    </w:p>
    <w:p w14:paraId="258BF4D8" w14:textId="45132143" w:rsidR="00FA2E33" w:rsidRDefault="00FA4C11">
      <w:pPr>
        <w:overflowPunct/>
        <w:textAlignment w:val="auto"/>
      </w:pPr>
      <w:bookmarkStart w:id="1" w:name="OLE_LINK225"/>
      <w:bookmarkStart w:id="2" w:name="OLE_LINK219"/>
      <w:bookmarkStart w:id="3" w:name="OLE_LINK220"/>
      <w:bookmarkStart w:id="4" w:name="OLE_LINK170"/>
      <w:bookmarkStart w:id="5" w:name="OLE_LINK226"/>
      <w:bookmarkStart w:id="6" w:name="OLE_LINK171"/>
      <w:r>
        <w:t>For</w:t>
      </w:r>
      <w:r w:rsidR="00471D1B">
        <w:t xml:space="preserve"> </w:t>
      </w:r>
      <w:r w:rsidR="00471D1B" w:rsidRPr="00471D1B">
        <w:t xml:space="preserve">(N)RSRP </w:t>
      </w:r>
      <w:r w:rsidR="00471D1B">
        <w:t xml:space="preserve">based TA validation </w:t>
      </w:r>
      <w:r>
        <w:t>in PUR</w:t>
      </w:r>
      <w:r w:rsidR="00471D1B">
        <w:t xml:space="preserve">, whether TA should be considered as (re-)validated and the </w:t>
      </w:r>
      <w:r w:rsidR="00471D1B" w:rsidRPr="009435AF">
        <w:t>(N)RSRP reference</w:t>
      </w:r>
      <w:r w:rsidR="00471D1B">
        <w:t xml:space="preserve"> should be updated in the following cases was discussed but there was no consensus:</w:t>
      </w:r>
    </w:p>
    <w:p w14:paraId="2AF334AC" w14:textId="59E503DF" w:rsidR="00245A87" w:rsidRDefault="00471D1B" w:rsidP="00877B80">
      <w:pPr>
        <w:pStyle w:val="af6"/>
        <w:numPr>
          <w:ilvl w:val="0"/>
          <w:numId w:val="48"/>
        </w:numPr>
        <w:overflowPunct/>
        <w:textAlignment w:val="auto"/>
      </w:pPr>
      <w:r>
        <w:lastRenderedPageBreak/>
        <w:t>Case</w:t>
      </w:r>
      <w:r w:rsidR="00245A87">
        <w:t xml:space="preserve"> 1: </w:t>
      </w:r>
      <w:r w:rsidR="00877B80">
        <w:t>Upon r</w:t>
      </w:r>
      <w:r w:rsidRPr="00471D1B">
        <w:t>eception of RRC release message</w:t>
      </w:r>
      <w:r>
        <w:t xml:space="preserve"> including </w:t>
      </w:r>
      <w:r w:rsidRPr="00471D1B">
        <w:t>pur-Config</w:t>
      </w:r>
      <w:r>
        <w:t>(-NB)</w:t>
      </w:r>
      <w:r w:rsidRPr="00471D1B">
        <w:t xml:space="preserve"> </w:t>
      </w:r>
      <w:r>
        <w:t>in RRC_CONNECTED mode;</w:t>
      </w:r>
    </w:p>
    <w:p w14:paraId="4F388020" w14:textId="752A9074" w:rsidR="00245A87" w:rsidRDefault="00D6141E" w:rsidP="00877B80">
      <w:pPr>
        <w:pStyle w:val="af6"/>
        <w:numPr>
          <w:ilvl w:val="0"/>
          <w:numId w:val="48"/>
        </w:numPr>
        <w:overflowPunct/>
        <w:textAlignment w:val="auto"/>
      </w:pPr>
      <w:r>
        <w:t xml:space="preserve">Case 2: </w:t>
      </w:r>
      <w:r w:rsidR="00877B80">
        <w:t>Upon r</w:t>
      </w:r>
      <w:r w:rsidRPr="00471D1B">
        <w:t>eception of RRC release message</w:t>
      </w:r>
      <w:r>
        <w:t xml:space="preserve"> in response to uplink transmission using PUR;</w:t>
      </w:r>
    </w:p>
    <w:p w14:paraId="709793E9" w14:textId="774894CE" w:rsidR="00245A87" w:rsidRDefault="00D6141E" w:rsidP="00877B80">
      <w:pPr>
        <w:pStyle w:val="af6"/>
        <w:numPr>
          <w:ilvl w:val="0"/>
          <w:numId w:val="48"/>
        </w:numPr>
        <w:overflowPunct/>
        <w:textAlignment w:val="auto"/>
      </w:pPr>
      <w:r>
        <w:t>Case 3</w:t>
      </w:r>
      <w:r w:rsidR="00245A87">
        <w:t xml:space="preserve">: </w:t>
      </w:r>
      <w:r w:rsidR="00877B80">
        <w:t>Upon r</w:t>
      </w:r>
      <w:r w:rsidRPr="00D6141E">
        <w:t xml:space="preserve">eception of Timing Advance Command MAC </w:t>
      </w:r>
      <w:r>
        <w:t>CE;</w:t>
      </w:r>
    </w:p>
    <w:p w14:paraId="566A8530" w14:textId="7DAEB548" w:rsidR="006B470E" w:rsidRDefault="00D6141E" w:rsidP="00877B80">
      <w:pPr>
        <w:pStyle w:val="af6"/>
        <w:numPr>
          <w:ilvl w:val="0"/>
          <w:numId w:val="48"/>
        </w:numPr>
        <w:overflowPunct/>
        <w:textAlignment w:val="auto"/>
      </w:pPr>
      <w:r>
        <w:t>Case 4</w:t>
      </w:r>
      <w:r w:rsidR="006B470E">
        <w:t xml:space="preserve">: </w:t>
      </w:r>
      <w:r w:rsidR="00877B80">
        <w:t>Upon r</w:t>
      </w:r>
      <w:r>
        <w:t>eception of (N)</w:t>
      </w:r>
      <w:r w:rsidRPr="00D6141E">
        <w:t>PDCCH indicates timing advance adjustment as specified in TS 36.212</w:t>
      </w:r>
      <w:r>
        <w:t>.</w:t>
      </w:r>
    </w:p>
    <w:p w14:paraId="21B4470F" w14:textId="77777777" w:rsidR="00D6141E" w:rsidRDefault="00D6141E">
      <w:pPr>
        <w:overflowPunct/>
        <w:textAlignment w:val="auto"/>
      </w:pPr>
    </w:p>
    <w:p w14:paraId="3F05311C" w14:textId="21617023" w:rsidR="00D6141E" w:rsidRDefault="00D6141E">
      <w:pPr>
        <w:overflowPunct/>
        <w:textAlignment w:val="auto"/>
      </w:pPr>
      <w:r>
        <w:t>For each case, companies are invited to provide comment</w:t>
      </w:r>
      <w:r w:rsidR="00CF1770">
        <w:t>s</w:t>
      </w:r>
      <w:r>
        <w:t xml:space="preserve"> on whether </w:t>
      </w:r>
      <w:r w:rsidR="00877B80" w:rsidRPr="00877B80">
        <w:t>TA should be considered as (re-)validated and the (N)RSRP reference should be updated</w:t>
      </w:r>
      <w:r w:rsidR="00877B80">
        <w:t>. Based on the reply, companies are further invited to comment i</w:t>
      </w:r>
      <w:r w:rsidR="00CF1770">
        <w:t>f</w:t>
      </w:r>
      <w:r w:rsidR="00877B80">
        <w:t xml:space="preserve"> anything needs to be clarified in the specification.</w:t>
      </w:r>
    </w:p>
    <w:p w14:paraId="326D9327" w14:textId="77777777" w:rsidR="00877B80" w:rsidRDefault="00877B80">
      <w:pPr>
        <w:overflowPunct/>
        <w:textAlignment w:val="auto"/>
      </w:pPr>
    </w:p>
    <w:p w14:paraId="49A7EC7D" w14:textId="27399973" w:rsidR="00325B1A" w:rsidRPr="00325B1A" w:rsidRDefault="00877B80">
      <w:pPr>
        <w:overflowPunct/>
        <w:textAlignment w:val="auto"/>
        <w:rPr>
          <w:b/>
          <w:u w:val="single"/>
        </w:rPr>
      </w:pPr>
      <w:r>
        <w:rPr>
          <w:b/>
          <w:u w:val="single"/>
        </w:rPr>
        <w:t>Case</w:t>
      </w:r>
      <w:r w:rsidR="00325B1A" w:rsidRPr="00325B1A">
        <w:rPr>
          <w:b/>
          <w:u w:val="single"/>
        </w:rPr>
        <w:t xml:space="preserve"> 1: </w:t>
      </w:r>
      <w:r w:rsidRPr="00877B80">
        <w:rPr>
          <w:b/>
          <w:u w:val="single"/>
        </w:rPr>
        <w:t>Upon reception of RRC release message including pur-Config(-NB) in RRC_CONNECTED mode</w:t>
      </w:r>
    </w:p>
    <w:p w14:paraId="2DB824E5" w14:textId="3217AC28" w:rsidR="007749A5" w:rsidRDefault="00572629">
      <w:pPr>
        <w:overflowPunct/>
        <w:spacing w:beforeLines="50" w:before="120" w:afterLines="50"/>
        <w:textAlignment w:val="auto"/>
        <w:rPr>
          <w:rFonts w:cs="Arial"/>
          <w:bCs/>
          <w:lang w:val="en-US"/>
        </w:rPr>
      </w:pPr>
      <w:r>
        <w:rPr>
          <w:rFonts w:cs="Arial"/>
          <w:b/>
          <w:bCs/>
          <w:lang w:val="en-US"/>
        </w:rPr>
        <w:t xml:space="preserve">Question </w:t>
      </w:r>
      <w:r w:rsidR="00074FD9">
        <w:rPr>
          <w:rFonts w:cs="Arial"/>
          <w:b/>
          <w:bCs/>
          <w:lang w:val="en-US"/>
        </w:rPr>
        <w:t>1</w:t>
      </w:r>
      <w:r w:rsidR="00877B80">
        <w:rPr>
          <w:rFonts w:cs="Arial"/>
          <w:b/>
          <w:bCs/>
          <w:lang w:val="en-US"/>
        </w:rPr>
        <w:t>a</w:t>
      </w:r>
      <w:r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</w:t>
      </w:r>
      <w:r w:rsidR="00CD2E27">
        <w:rPr>
          <w:rFonts w:cs="Arial"/>
          <w:bCs/>
          <w:lang w:val="en-US"/>
        </w:rPr>
        <w:t>For case 1</w:t>
      </w:r>
      <w:r w:rsidR="00877B80">
        <w:rPr>
          <w:rFonts w:cs="Arial"/>
          <w:bCs/>
          <w:lang w:val="en-US"/>
        </w:rPr>
        <w:t>, d</w:t>
      </w:r>
      <w:r w:rsidR="00325B1A">
        <w:rPr>
          <w:rFonts w:cs="Arial"/>
          <w:bCs/>
          <w:lang w:val="en-US"/>
        </w:rPr>
        <w:t xml:space="preserve">o you </w:t>
      </w:r>
      <w:r w:rsidR="00E244A5">
        <w:rPr>
          <w:rFonts w:cs="Arial"/>
          <w:bCs/>
          <w:lang w:val="en-US"/>
        </w:rPr>
        <w:t xml:space="preserve">think </w:t>
      </w:r>
      <w:r w:rsidR="00877B80" w:rsidRPr="00877B80">
        <w:rPr>
          <w:rFonts w:cs="Arial"/>
          <w:bCs/>
          <w:lang w:val="en-US"/>
        </w:rPr>
        <w:t>TA should be considered as (re-)validated and the (N)RSRP reference updated</w:t>
      </w:r>
      <w:r w:rsidR="000843A4">
        <w:rPr>
          <w:rFonts w:cs="Arial"/>
          <w:bCs/>
          <w:lang w:val="en-US"/>
        </w:rPr>
        <w:t>?</w:t>
      </w:r>
      <w:r w:rsidR="00C46810">
        <w:rPr>
          <w:rFonts w:cs="Arial"/>
          <w:bCs/>
          <w:lang w:val="en-US"/>
        </w:rPr>
        <w:t xml:space="preserve"> If yes, please also indicate whether </w:t>
      </w:r>
      <w:r w:rsidR="00907283">
        <w:rPr>
          <w:rFonts w:cs="Arial"/>
          <w:bCs/>
          <w:lang w:val="en-US"/>
        </w:rPr>
        <w:t>it depends on the following cases raised in the offline discussion</w:t>
      </w:r>
      <w:r w:rsidR="00C46810">
        <w:rPr>
          <w:rFonts w:cs="Arial"/>
          <w:bCs/>
          <w:lang w:val="en-US"/>
        </w:rPr>
        <w:t>:</w:t>
      </w:r>
    </w:p>
    <w:p w14:paraId="789525F1" w14:textId="2956B6FB" w:rsidR="00C46810" w:rsidRDefault="00C46810" w:rsidP="00C46810">
      <w:pPr>
        <w:pStyle w:val="af6"/>
        <w:numPr>
          <w:ilvl w:val="0"/>
          <w:numId w:val="48"/>
        </w:numPr>
        <w:overflowPunct/>
        <w:textAlignment w:val="auto"/>
      </w:pPr>
      <w:r>
        <w:t>whether it depends on pur-Config explicitly included (need ON)</w:t>
      </w:r>
    </w:p>
    <w:p w14:paraId="66D91275" w14:textId="7EB68583" w:rsidR="00C46810" w:rsidRDefault="00C46810" w:rsidP="00C46810">
      <w:pPr>
        <w:pStyle w:val="af6"/>
        <w:numPr>
          <w:ilvl w:val="0"/>
          <w:numId w:val="48"/>
        </w:numPr>
        <w:overflowPunct/>
        <w:textAlignment w:val="auto"/>
      </w:pPr>
      <w:r>
        <w:t xml:space="preserve">whether it depends on what is included in pur-Config. e,g, </w:t>
      </w:r>
      <w:r w:rsidRPr="00FF083F">
        <w:t>pur-RSRP-ChangeThreshold-r16</w:t>
      </w:r>
      <w:r>
        <w:t xml:space="preserve"> (Need ON) and/or </w:t>
      </w:r>
      <w:r w:rsidRPr="00FF083F">
        <w:t>pur-TimeAlignmentTimer-r16</w:t>
      </w:r>
      <w:r>
        <w:t xml:space="preserve"> (Need OR)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7749A5" w14:paraId="6F66FECF" w14:textId="77777777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0C6C3046" w14:textId="77777777" w:rsidR="007749A5" w:rsidRDefault="00572629" w:rsidP="000843A4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2D84A10F" w14:textId="40BA6DF7" w:rsidR="007749A5" w:rsidRDefault="00572629" w:rsidP="00F14819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</w:t>
            </w:r>
            <w:r w:rsidR="00F14819">
              <w:rPr>
                <w:b/>
                <w:bCs/>
                <w:i/>
              </w:rPr>
              <w:t>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542375B2" w14:textId="77777777" w:rsidR="007749A5" w:rsidRDefault="00572629" w:rsidP="000843A4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7749A5" w14:paraId="2BC192FE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D4A4089" w14:textId="7B529CB2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49AB2FF" w14:textId="13CB5A44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DD19157" w14:textId="52369A54" w:rsidR="009C61E0" w:rsidRDefault="009C61E0" w:rsidP="009C61E0">
            <w:pPr>
              <w:overflowPunct/>
              <w:spacing w:before="60" w:after="60"/>
              <w:jc w:val="left"/>
              <w:textAlignment w:val="auto"/>
            </w:pPr>
          </w:p>
        </w:tc>
      </w:tr>
      <w:tr w:rsidR="007749A5" w14:paraId="731248A1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C30F2B0" w14:textId="52FA3C02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CDB30AA" w14:textId="0ECC698F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2B3495D" w14:textId="2B524922" w:rsidR="00530FFA" w:rsidRDefault="00530FFA" w:rsidP="000843A4">
            <w:pPr>
              <w:overflowPunct/>
              <w:spacing w:before="60" w:after="60"/>
              <w:textAlignment w:val="auto"/>
            </w:pPr>
          </w:p>
        </w:tc>
      </w:tr>
      <w:tr w:rsidR="007749A5" w14:paraId="5E326595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F792C25" w14:textId="597D378B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69F5166" w14:textId="0E6BD2A8" w:rsidR="007749A5" w:rsidRDefault="007749A5" w:rsidP="000843A4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902743F" w14:textId="64DD073E" w:rsidR="00545FB7" w:rsidRDefault="00545FB7" w:rsidP="008C72F8">
            <w:pPr>
              <w:overflowPunct/>
              <w:spacing w:before="60" w:after="60"/>
              <w:textAlignment w:val="auto"/>
            </w:pPr>
          </w:p>
        </w:tc>
      </w:tr>
      <w:tr w:rsidR="00AD4B02" w14:paraId="170D2CB1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E6FF705" w14:textId="3DD9236C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8645841" w14:textId="3656DFEC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DA6E788" w14:textId="33C8B866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45DF1AD0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F78456F" w14:textId="3D514114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40CA9EF" w14:textId="4E30B309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4E02458" w14:textId="5E8B9773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  <w:tr w:rsidR="00AD4B02" w14:paraId="7C221B6E" w14:textId="7777777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B14650C" w14:textId="68FA50B0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8753BC6" w14:textId="713A69D0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68861D62" w14:textId="13ECBE4C" w:rsidR="00AD4B02" w:rsidRDefault="00AD4B02" w:rsidP="00AD4B02">
            <w:pPr>
              <w:overflowPunct/>
              <w:spacing w:before="60" w:after="60"/>
              <w:textAlignment w:val="auto"/>
            </w:pPr>
          </w:p>
        </w:tc>
      </w:tr>
    </w:tbl>
    <w:p w14:paraId="4CC399FC" w14:textId="77777777" w:rsidR="007749A5" w:rsidRDefault="007749A5">
      <w:pPr>
        <w:overflowPunct/>
        <w:textAlignment w:val="auto"/>
      </w:pPr>
    </w:p>
    <w:p w14:paraId="073ED5EB" w14:textId="51345246" w:rsidR="00CD2E27" w:rsidRDefault="00CD2E27" w:rsidP="00CD2E27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 1b.</w:t>
      </w:r>
      <w:r>
        <w:rPr>
          <w:rFonts w:cs="Arial"/>
          <w:bCs/>
          <w:lang w:val="en-US"/>
        </w:rPr>
        <w:t xml:space="preserve"> According to your reply to Question 1a, for case 1, is there anything to be clarified in current specification? 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CD2E27" w14:paraId="6B0D2820" w14:textId="77777777" w:rsidTr="00CD2E27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10A14375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15A5A3FE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0E90FB80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CD2E27" w14:paraId="4280FF95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2C95087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0234374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3DF8F15" w14:textId="77777777" w:rsidR="00CD2E27" w:rsidRDefault="00CD2E27" w:rsidP="00CD2E27">
            <w:pPr>
              <w:overflowPunct/>
              <w:spacing w:before="60" w:after="60"/>
              <w:jc w:val="left"/>
              <w:textAlignment w:val="auto"/>
            </w:pPr>
          </w:p>
        </w:tc>
      </w:tr>
      <w:tr w:rsidR="00CD2E27" w14:paraId="201BC43E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9D9C0A2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1BFE7F5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A328B6E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08F19884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4444AB9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AF390FF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D0E4ECB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612B3007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774C078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5087E22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01DB9D38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01FA5C7D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0DE6FB6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0706A92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3B50128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33142878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CBAD749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6E20E59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94D3C6E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</w:tbl>
    <w:p w14:paraId="27615BA3" w14:textId="77777777" w:rsidR="00CD2E27" w:rsidRDefault="00CD2E27" w:rsidP="00CD2E27">
      <w:pPr>
        <w:overflowPunct/>
        <w:textAlignment w:val="auto"/>
      </w:pPr>
    </w:p>
    <w:p w14:paraId="1262B252" w14:textId="75A9DE3D" w:rsidR="00CD2E27" w:rsidRPr="00325B1A" w:rsidRDefault="00CD2E27" w:rsidP="00CD2E27">
      <w:pPr>
        <w:overflowPunct/>
        <w:textAlignment w:val="auto"/>
        <w:rPr>
          <w:b/>
          <w:u w:val="single"/>
        </w:rPr>
      </w:pPr>
      <w:r>
        <w:rPr>
          <w:b/>
          <w:u w:val="single"/>
        </w:rPr>
        <w:t>Case</w:t>
      </w:r>
      <w:r w:rsidRPr="00325B1A">
        <w:rPr>
          <w:b/>
          <w:u w:val="single"/>
        </w:rPr>
        <w:t xml:space="preserve"> </w:t>
      </w:r>
      <w:r>
        <w:rPr>
          <w:b/>
          <w:u w:val="single"/>
        </w:rPr>
        <w:t>2</w:t>
      </w:r>
      <w:r w:rsidRPr="00325B1A">
        <w:rPr>
          <w:b/>
          <w:u w:val="single"/>
        </w:rPr>
        <w:t xml:space="preserve">: </w:t>
      </w:r>
      <w:r w:rsidRPr="00CD2E27">
        <w:rPr>
          <w:b/>
          <w:u w:val="single"/>
        </w:rPr>
        <w:t>Upon reception of RRC release message in response to uplink transmission using PUR</w:t>
      </w:r>
    </w:p>
    <w:p w14:paraId="6F5F9F3F" w14:textId="5F4515CE" w:rsidR="00CD2E27" w:rsidRDefault="00CD2E27" w:rsidP="00CD2E27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 2a.</w:t>
      </w:r>
      <w:r>
        <w:rPr>
          <w:rFonts w:cs="Arial"/>
          <w:bCs/>
          <w:lang w:val="en-US"/>
        </w:rPr>
        <w:t xml:space="preserve"> For case 2, do you think </w:t>
      </w:r>
      <w:r w:rsidRPr="00877B80">
        <w:rPr>
          <w:rFonts w:cs="Arial"/>
          <w:bCs/>
          <w:lang w:val="en-US"/>
        </w:rPr>
        <w:t>TA should be considered as (re-)validated and the (N)RSRP reference updated</w:t>
      </w:r>
      <w:r>
        <w:rPr>
          <w:rFonts w:cs="Arial"/>
          <w:bCs/>
          <w:lang w:val="en-US"/>
        </w:rPr>
        <w:t>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CD2E27" w14:paraId="1D449EC6" w14:textId="77777777" w:rsidTr="00CD2E27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426D1B37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6EB9D309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69E1FA1A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CD2E27" w14:paraId="6A7D9895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C8BD7E9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BE6F882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6D87E99" w14:textId="77777777" w:rsidR="00CD2E27" w:rsidRDefault="00CD2E27" w:rsidP="00CD2E27">
            <w:pPr>
              <w:overflowPunct/>
              <w:spacing w:before="60" w:after="60"/>
              <w:jc w:val="left"/>
              <w:textAlignment w:val="auto"/>
            </w:pPr>
          </w:p>
        </w:tc>
      </w:tr>
      <w:tr w:rsidR="00CD2E27" w14:paraId="73DE51AA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F5386A2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260F460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C8C0D13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36EBC630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2EFD6B4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60C7941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7947F7E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46C3F595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E1EE8DF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2D866C9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2EC1A90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5D7E9B12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6B124DA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4DFA33A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285AE5B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51245B90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D0FDC5A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4855F3B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BA341E9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</w:tbl>
    <w:p w14:paraId="7AD98DEF" w14:textId="77777777" w:rsidR="00CD2E27" w:rsidRDefault="00CD2E27" w:rsidP="00CD2E27">
      <w:pPr>
        <w:overflowPunct/>
        <w:textAlignment w:val="auto"/>
      </w:pPr>
    </w:p>
    <w:p w14:paraId="0726F5E0" w14:textId="78625986" w:rsidR="00CD2E27" w:rsidRDefault="00CD2E27" w:rsidP="00CD2E27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 2b.</w:t>
      </w:r>
      <w:r>
        <w:rPr>
          <w:rFonts w:cs="Arial"/>
          <w:bCs/>
          <w:lang w:val="en-US"/>
        </w:rPr>
        <w:t xml:space="preserve"> According to your reply to Question 2a, for case 2, is there anything to be clarified in current specification? 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CD2E27" w14:paraId="2838614D" w14:textId="77777777" w:rsidTr="00CD2E27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7CB34326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04241287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76E7731F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CD2E27" w14:paraId="47640346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5F99653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308AF58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F3B777F" w14:textId="77777777" w:rsidR="00CD2E27" w:rsidRDefault="00CD2E27" w:rsidP="00CD2E27">
            <w:pPr>
              <w:overflowPunct/>
              <w:spacing w:before="60" w:after="60"/>
              <w:jc w:val="left"/>
              <w:textAlignment w:val="auto"/>
            </w:pPr>
          </w:p>
        </w:tc>
      </w:tr>
      <w:tr w:rsidR="00CD2E27" w14:paraId="5B77FD3C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2DE80D9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D01FEAB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093A6F0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00E60900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53ABB8B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93987AE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F17034B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07439528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3F3F3AF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0D83A46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2404929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7160F085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6BDE6DD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E4E8320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5095079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2BA89DDD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2EF811DB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DD1DBFE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6F18C84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</w:tbl>
    <w:p w14:paraId="7EBCEF23" w14:textId="77777777" w:rsidR="00CD2E27" w:rsidRDefault="00CD2E27" w:rsidP="00CD2E27">
      <w:pPr>
        <w:overflowPunct/>
        <w:textAlignment w:val="auto"/>
      </w:pPr>
    </w:p>
    <w:p w14:paraId="312F1956" w14:textId="73A7D1DF" w:rsidR="00CD2E27" w:rsidRPr="00325B1A" w:rsidRDefault="00CD2E27" w:rsidP="00CD2E27">
      <w:pPr>
        <w:overflowPunct/>
        <w:textAlignment w:val="auto"/>
        <w:rPr>
          <w:b/>
          <w:u w:val="single"/>
        </w:rPr>
      </w:pPr>
      <w:r>
        <w:rPr>
          <w:b/>
          <w:u w:val="single"/>
        </w:rPr>
        <w:t>Case</w:t>
      </w:r>
      <w:r w:rsidRPr="00325B1A">
        <w:rPr>
          <w:b/>
          <w:u w:val="single"/>
        </w:rPr>
        <w:t xml:space="preserve"> </w:t>
      </w:r>
      <w:r>
        <w:rPr>
          <w:b/>
          <w:u w:val="single"/>
        </w:rPr>
        <w:t>3</w:t>
      </w:r>
      <w:r w:rsidRPr="00325B1A">
        <w:rPr>
          <w:b/>
          <w:u w:val="single"/>
        </w:rPr>
        <w:t xml:space="preserve">: </w:t>
      </w:r>
      <w:r w:rsidRPr="00CD2E27">
        <w:rPr>
          <w:b/>
          <w:u w:val="single"/>
        </w:rPr>
        <w:t>Upon reception of Timing Advance Command MAC CE</w:t>
      </w:r>
    </w:p>
    <w:p w14:paraId="76EBC963" w14:textId="701153C7" w:rsidR="00CD2E27" w:rsidRDefault="00CD2E27" w:rsidP="00CD2E27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 3a.</w:t>
      </w:r>
      <w:r>
        <w:rPr>
          <w:rFonts w:cs="Arial"/>
          <w:bCs/>
          <w:lang w:val="en-US"/>
        </w:rPr>
        <w:t xml:space="preserve"> For case 3, do you think </w:t>
      </w:r>
      <w:r w:rsidRPr="00877B80">
        <w:rPr>
          <w:rFonts w:cs="Arial"/>
          <w:bCs/>
          <w:lang w:val="en-US"/>
        </w:rPr>
        <w:t>TA should be considered as (re-)validated and the (N)RSRP reference updated</w:t>
      </w:r>
      <w:r>
        <w:rPr>
          <w:rFonts w:cs="Arial"/>
          <w:bCs/>
          <w:lang w:val="en-US"/>
        </w:rPr>
        <w:t>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CD2E27" w14:paraId="392C81F9" w14:textId="77777777" w:rsidTr="00CD2E27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4E99D04D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7DD90531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09A9263C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CD2E27" w14:paraId="3F3E8A00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B82ED71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8DC0CE5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CE7AF57" w14:textId="77777777" w:rsidR="00CD2E27" w:rsidRDefault="00CD2E27" w:rsidP="00CD2E27">
            <w:pPr>
              <w:overflowPunct/>
              <w:spacing w:before="60" w:after="60"/>
              <w:jc w:val="left"/>
              <w:textAlignment w:val="auto"/>
            </w:pPr>
          </w:p>
        </w:tc>
      </w:tr>
      <w:tr w:rsidR="00CD2E27" w14:paraId="5D367313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D410355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229ABD9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3B260C0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3A9BBB6E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CE98B21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68B21B0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2985FB0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4F7E5985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372324C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F003E16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75ABFD6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34EB3D5E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D3D28EB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E57A4E5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35DEA1E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4DD1A55A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F9E0907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CCD2F21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695D9CE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</w:tbl>
    <w:p w14:paraId="7EC14EA6" w14:textId="77777777" w:rsidR="00CD2E27" w:rsidRDefault="00CD2E27" w:rsidP="00CD2E27">
      <w:pPr>
        <w:overflowPunct/>
        <w:textAlignment w:val="auto"/>
      </w:pPr>
    </w:p>
    <w:p w14:paraId="58F33827" w14:textId="63C7DAEC" w:rsidR="00CD2E27" w:rsidRDefault="00CD2E27" w:rsidP="00CD2E27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 3b.</w:t>
      </w:r>
      <w:r>
        <w:rPr>
          <w:rFonts w:cs="Arial"/>
          <w:bCs/>
          <w:lang w:val="en-US"/>
        </w:rPr>
        <w:t xml:space="preserve"> According to your reply to Question 3a, for case 3, is there anything to be clarified in current specification? 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CD2E27" w14:paraId="7030EF39" w14:textId="77777777" w:rsidTr="00CD2E27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05BE2822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6B164C68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517E2A7D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CD2E27" w14:paraId="0C68D3D0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0565A8A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2BDC2B4A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875707A" w14:textId="77777777" w:rsidR="00CD2E27" w:rsidRDefault="00CD2E27" w:rsidP="00CD2E27">
            <w:pPr>
              <w:overflowPunct/>
              <w:spacing w:before="60" w:after="60"/>
              <w:jc w:val="left"/>
              <w:textAlignment w:val="auto"/>
            </w:pPr>
          </w:p>
        </w:tc>
      </w:tr>
      <w:tr w:rsidR="00CD2E27" w14:paraId="31E8E34A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C927DB9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AEDEDAA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4C342DC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4C8647E9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E6460E7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BE661A5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03CEE14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205DFD52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6819CE5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456CE292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D3CCBA9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071A7005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0CBEE0F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A7882ED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C4390E5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6B174CFC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C482697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6FD403B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0C95D4F4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</w:tbl>
    <w:p w14:paraId="77F15029" w14:textId="77777777" w:rsidR="00CD2E27" w:rsidRDefault="00CD2E27" w:rsidP="00CD2E27">
      <w:pPr>
        <w:overflowPunct/>
        <w:textAlignment w:val="auto"/>
      </w:pPr>
    </w:p>
    <w:p w14:paraId="7F9D3565" w14:textId="2E0EEBEC" w:rsidR="00CD2E27" w:rsidRPr="00325B1A" w:rsidRDefault="00CD2E27" w:rsidP="00CD2E27">
      <w:pPr>
        <w:overflowPunct/>
        <w:textAlignment w:val="auto"/>
        <w:rPr>
          <w:b/>
          <w:u w:val="single"/>
        </w:rPr>
      </w:pPr>
      <w:r>
        <w:rPr>
          <w:b/>
          <w:u w:val="single"/>
        </w:rPr>
        <w:t>Case</w:t>
      </w:r>
      <w:r w:rsidRPr="00325B1A">
        <w:rPr>
          <w:b/>
          <w:u w:val="single"/>
        </w:rPr>
        <w:t xml:space="preserve"> </w:t>
      </w:r>
      <w:r>
        <w:rPr>
          <w:b/>
          <w:u w:val="single"/>
        </w:rPr>
        <w:t>4</w:t>
      </w:r>
      <w:r w:rsidRPr="00325B1A">
        <w:rPr>
          <w:b/>
          <w:u w:val="single"/>
        </w:rPr>
        <w:t xml:space="preserve">: </w:t>
      </w:r>
      <w:r w:rsidRPr="00CD2E27">
        <w:rPr>
          <w:b/>
          <w:u w:val="single"/>
        </w:rPr>
        <w:t>Upon reception of (N)PDCCH indicates timing advance adjustment as specified in TS 36.212</w:t>
      </w:r>
    </w:p>
    <w:p w14:paraId="4D165150" w14:textId="052683A7" w:rsidR="00CD2E27" w:rsidRDefault="00CD2E27" w:rsidP="00CD2E27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lastRenderedPageBreak/>
        <w:t>Question 4a.</w:t>
      </w:r>
      <w:r>
        <w:rPr>
          <w:rFonts w:cs="Arial"/>
          <w:bCs/>
          <w:lang w:val="en-US"/>
        </w:rPr>
        <w:t xml:space="preserve"> For case 4, do you think </w:t>
      </w:r>
      <w:r w:rsidRPr="00877B80">
        <w:rPr>
          <w:rFonts w:cs="Arial"/>
          <w:bCs/>
          <w:lang w:val="en-US"/>
        </w:rPr>
        <w:t>TA should be considered as (re-)validated and the (N)RSRP reference be updated</w:t>
      </w:r>
      <w:r>
        <w:rPr>
          <w:rFonts w:cs="Arial"/>
          <w:bCs/>
          <w:lang w:val="en-US"/>
        </w:rPr>
        <w:t>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CD2E27" w14:paraId="106E6C17" w14:textId="77777777" w:rsidTr="00CD2E27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6C3A3A02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10D057AA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23BFCED4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CD2E27" w14:paraId="04E36452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735765C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90A969D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640F428" w14:textId="77777777" w:rsidR="00CD2E27" w:rsidRDefault="00CD2E27" w:rsidP="00CD2E27">
            <w:pPr>
              <w:overflowPunct/>
              <w:spacing w:before="60" w:after="60"/>
              <w:jc w:val="left"/>
              <w:textAlignment w:val="auto"/>
            </w:pPr>
          </w:p>
        </w:tc>
      </w:tr>
      <w:tr w:rsidR="00CD2E27" w14:paraId="78C903E1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28C63B3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ED98F8F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B65505D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1BCA9088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2A6D7EE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5B6B5C7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D6877D9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5769551A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5177CEF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120BA43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F966339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7EA7E621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EF2A6A6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DF03733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38273F9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1BAEF1A8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A34758E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98E7BEA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0A3483BF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</w:tbl>
    <w:p w14:paraId="21798782" w14:textId="77777777" w:rsidR="00CD2E27" w:rsidRDefault="00CD2E27" w:rsidP="00CD2E27">
      <w:pPr>
        <w:overflowPunct/>
        <w:textAlignment w:val="auto"/>
      </w:pPr>
    </w:p>
    <w:p w14:paraId="4E505906" w14:textId="31955112" w:rsidR="00CD2E27" w:rsidRDefault="00CD2E27" w:rsidP="00CD2E27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 4b.</w:t>
      </w:r>
      <w:r>
        <w:rPr>
          <w:rFonts w:cs="Arial"/>
          <w:bCs/>
          <w:lang w:val="en-US"/>
        </w:rPr>
        <w:t xml:space="preserve"> According to your reply to Question 4a, for case 4, is there anything to be clarified in current specification? 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CD2E27" w14:paraId="1A2D5EC4" w14:textId="77777777" w:rsidTr="00CD2E27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7B740A00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2DB0A580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6CC9F0F2" w14:textId="77777777" w:rsidR="00CD2E27" w:rsidRDefault="00CD2E27" w:rsidP="00CD2E27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CD2E27" w14:paraId="5171096E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9993994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642BB54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9197A2E" w14:textId="77777777" w:rsidR="00CD2E27" w:rsidRDefault="00CD2E27" w:rsidP="00CD2E27">
            <w:pPr>
              <w:overflowPunct/>
              <w:spacing w:before="60" w:after="60"/>
              <w:jc w:val="left"/>
              <w:textAlignment w:val="auto"/>
            </w:pPr>
          </w:p>
        </w:tc>
      </w:tr>
      <w:tr w:rsidR="00CD2E27" w14:paraId="35C16093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883AF2D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EE458F7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935F33E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6D163B7C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6A2B314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ABCF1A3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D8EDF37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42EC391E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8F503A7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3A99DE08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3BE7B3DF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34F37F5F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B581C32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7E3EA45E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434B43E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  <w:tr w:rsidR="00CD2E27" w14:paraId="2DC1F937" w14:textId="77777777" w:rsidTr="00CD2E27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C6A38F9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218A404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658F529" w14:textId="77777777" w:rsidR="00CD2E27" w:rsidRDefault="00CD2E27" w:rsidP="00CD2E27">
            <w:pPr>
              <w:overflowPunct/>
              <w:spacing w:before="60" w:after="60"/>
              <w:textAlignment w:val="auto"/>
            </w:pPr>
          </w:p>
        </w:tc>
      </w:tr>
    </w:tbl>
    <w:p w14:paraId="05828C39" w14:textId="77777777" w:rsidR="00CD2E27" w:rsidRDefault="00CD2E27" w:rsidP="00CD2E27">
      <w:pPr>
        <w:overflowPunct/>
        <w:textAlignment w:val="auto"/>
      </w:pPr>
    </w:p>
    <w:p w14:paraId="23BD4FFE" w14:textId="480246D6" w:rsidR="00FA4C11" w:rsidRPr="00325B1A" w:rsidRDefault="00FA4C11" w:rsidP="00FA4C11">
      <w:pPr>
        <w:overflowPunct/>
        <w:textAlignment w:val="auto"/>
        <w:rPr>
          <w:b/>
          <w:u w:val="single"/>
        </w:rPr>
      </w:pPr>
      <w:r>
        <w:rPr>
          <w:b/>
          <w:u w:val="single"/>
        </w:rPr>
        <w:t>Other clarification needed in the specification</w:t>
      </w:r>
    </w:p>
    <w:p w14:paraId="5BDE6714" w14:textId="739E19C2" w:rsidR="00FA4C11" w:rsidRDefault="00FA4C11" w:rsidP="00CD2E27">
      <w:pPr>
        <w:overflowPunct/>
        <w:textAlignment w:val="auto"/>
      </w:pPr>
      <w:r>
        <w:rPr>
          <w:rFonts w:cs="Arial"/>
          <w:b/>
          <w:bCs/>
          <w:lang w:val="en-US"/>
        </w:rPr>
        <w:t>Question 5</w:t>
      </w:r>
      <w:r>
        <w:t xml:space="preserve"> Regarding </w:t>
      </w:r>
      <w:r w:rsidRPr="00FA4C11">
        <w:t xml:space="preserve">TA </w:t>
      </w:r>
      <w:r>
        <w:t xml:space="preserve">validation and </w:t>
      </w:r>
      <w:r w:rsidRPr="00FA4C11">
        <w:t>(N)RSRP reference</w:t>
      </w:r>
      <w:r>
        <w:t xml:space="preserve"> update, apart from the changes commented in above questions for the 4 cases, is there any other change needed in current specification?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FA4C11" w14:paraId="6C1249FC" w14:textId="77777777" w:rsidTr="0012424F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5B1DEBBC" w14:textId="77777777" w:rsidR="00FA4C11" w:rsidRDefault="00FA4C11" w:rsidP="0012424F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25E971BA" w14:textId="77777777" w:rsidR="00FA4C11" w:rsidRDefault="00FA4C11" w:rsidP="0012424F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Opinion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07BCABAA" w14:textId="77777777" w:rsidR="00FA4C11" w:rsidRDefault="00FA4C11" w:rsidP="0012424F">
            <w:pPr>
              <w:overflowPunct/>
              <w:spacing w:before="60" w:after="60"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Comments</w:t>
            </w:r>
          </w:p>
        </w:tc>
      </w:tr>
      <w:tr w:rsidR="00FA4C11" w14:paraId="3697729D" w14:textId="77777777" w:rsidTr="0012424F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4AD2F5A" w14:textId="77777777" w:rsidR="00FA4C11" w:rsidRDefault="00FA4C11" w:rsidP="0012424F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2FE4B43" w14:textId="77777777" w:rsidR="00FA4C11" w:rsidRDefault="00FA4C11" w:rsidP="0012424F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09A32B1" w14:textId="77777777" w:rsidR="00FA4C11" w:rsidRDefault="00FA4C11" w:rsidP="0012424F">
            <w:pPr>
              <w:overflowPunct/>
              <w:spacing w:before="60" w:after="60"/>
              <w:jc w:val="left"/>
              <w:textAlignment w:val="auto"/>
            </w:pPr>
          </w:p>
        </w:tc>
      </w:tr>
      <w:tr w:rsidR="00FA4C11" w14:paraId="27EDB17F" w14:textId="77777777" w:rsidTr="0012424F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B14C15B" w14:textId="77777777" w:rsidR="00FA4C11" w:rsidRDefault="00FA4C11" w:rsidP="0012424F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64AC0F0" w14:textId="77777777" w:rsidR="00FA4C11" w:rsidRDefault="00FA4C11" w:rsidP="0012424F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CD87AD9" w14:textId="77777777" w:rsidR="00FA4C11" w:rsidRDefault="00FA4C11" w:rsidP="0012424F">
            <w:pPr>
              <w:overflowPunct/>
              <w:spacing w:before="60" w:after="60"/>
              <w:textAlignment w:val="auto"/>
            </w:pPr>
          </w:p>
        </w:tc>
      </w:tr>
      <w:tr w:rsidR="00FA4C11" w14:paraId="2FE0002E" w14:textId="77777777" w:rsidTr="0012424F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4BF26BB" w14:textId="77777777" w:rsidR="00FA4C11" w:rsidRDefault="00FA4C11" w:rsidP="0012424F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143DCCB9" w14:textId="77777777" w:rsidR="00FA4C11" w:rsidRDefault="00FA4C11" w:rsidP="0012424F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1E38131" w14:textId="77777777" w:rsidR="00FA4C11" w:rsidRDefault="00FA4C11" w:rsidP="0012424F">
            <w:pPr>
              <w:overflowPunct/>
              <w:spacing w:before="60" w:after="60"/>
              <w:textAlignment w:val="auto"/>
            </w:pPr>
          </w:p>
        </w:tc>
      </w:tr>
      <w:tr w:rsidR="00FA4C11" w14:paraId="6361E05F" w14:textId="77777777" w:rsidTr="0012424F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F73B436" w14:textId="77777777" w:rsidR="00FA4C11" w:rsidRDefault="00FA4C11" w:rsidP="0012424F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54D54ABE" w14:textId="77777777" w:rsidR="00FA4C11" w:rsidRDefault="00FA4C11" w:rsidP="0012424F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5A12DAC" w14:textId="77777777" w:rsidR="00FA4C11" w:rsidRDefault="00FA4C11" w:rsidP="0012424F">
            <w:pPr>
              <w:overflowPunct/>
              <w:spacing w:before="60" w:after="60"/>
              <w:textAlignment w:val="auto"/>
            </w:pPr>
          </w:p>
        </w:tc>
      </w:tr>
      <w:tr w:rsidR="00FA4C11" w14:paraId="2B491A96" w14:textId="77777777" w:rsidTr="0012424F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CE981E4" w14:textId="77777777" w:rsidR="00FA4C11" w:rsidRDefault="00FA4C11" w:rsidP="0012424F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6528D873" w14:textId="77777777" w:rsidR="00FA4C11" w:rsidRDefault="00FA4C11" w:rsidP="0012424F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B049EB3" w14:textId="77777777" w:rsidR="00FA4C11" w:rsidRDefault="00FA4C11" w:rsidP="0012424F">
            <w:pPr>
              <w:overflowPunct/>
              <w:spacing w:before="60" w:after="60"/>
              <w:textAlignment w:val="auto"/>
            </w:pPr>
          </w:p>
        </w:tc>
      </w:tr>
      <w:tr w:rsidR="00FA4C11" w14:paraId="29A34F5B" w14:textId="77777777" w:rsidTr="0012424F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2E8DB327" w14:textId="77777777" w:rsidR="00FA4C11" w:rsidRDefault="00FA4C11" w:rsidP="0012424F">
            <w:pPr>
              <w:overflowPunct/>
              <w:spacing w:before="60" w:after="60"/>
              <w:textAlignment w:val="auto"/>
            </w:pPr>
          </w:p>
        </w:tc>
        <w:tc>
          <w:tcPr>
            <w:tcW w:w="1498" w:type="dxa"/>
          </w:tcPr>
          <w:p w14:paraId="0D1E9DA9" w14:textId="77777777" w:rsidR="00FA4C11" w:rsidRDefault="00FA4C11" w:rsidP="0012424F">
            <w:pPr>
              <w:overflowPunct/>
              <w:spacing w:before="60" w:after="60"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6A93229A" w14:textId="77777777" w:rsidR="00FA4C11" w:rsidRDefault="00FA4C11" w:rsidP="0012424F">
            <w:pPr>
              <w:overflowPunct/>
              <w:spacing w:before="60" w:after="60"/>
              <w:textAlignment w:val="auto"/>
            </w:pPr>
          </w:p>
        </w:tc>
      </w:tr>
    </w:tbl>
    <w:p w14:paraId="79280EA0" w14:textId="77777777" w:rsidR="00FA4C11" w:rsidRDefault="00FA4C11" w:rsidP="00FA4C11">
      <w:pPr>
        <w:overflowPunct/>
        <w:textAlignment w:val="auto"/>
      </w:pPr>
    </w:p>
    <w:p w14:paraId="204E8097" w14:textId="77777777" w:rsidR="00CD2E27" w:rsidRDefault="00CD2E27">
      <w:pPr>
        <w:overflowPunct/>
        <w:textAlignment w:val="auto"/>
      </w:pPr>
    </w:p>
    <w:bookmarkEnd w:id="1"/>
    <w:bookmarkEnd w:id="2"/>
    <w:bookmarkEnd w:id="3"/>
    <w:bookmarkEnd w:id="4"/>
    <w:bookmarkEnd w:id="5"/>
    <w:bookmarkEnd w:id="6"/>
    <w:p w14:paraId="25E740B8" w14:textId="77777777" w:rsidR="007749A5" w:rsidRDefault="00572629">
      <w:pPr>
        <w:pStyle w:val="1"/>
        <w:rPr>
          <w:rFonts w:cs="Arial"/>
        </w:rPr>
      </w:pPr>
      <w:r>
        <w:rPr>
          <w:rFonts w:cs="Arial"/>
        </w:rPr>
        <w:t>Conclusion</w:t>
      </w:r>
    </w:p>
    <w:p w14:paraId="33AA977B" w14:textId="0EBE60D9" w:rsidR="007749A5" w:rsidRDefault="00572629">
      <w:pPr>
        <w:overflowPunct/>
        <w:textAlignment w:val="auto"/>
        <w:rPr>
          <w:rFonts w:cs="Arial"/>
          <w:bCs/>
          <w:lang w:val="en-US"/>
        </w:rPr>
      </w:pPr>
      <w:r>
        <w:rPr>
          <w:rFonts w:cs="Arial"/>
          <w:bCs/>
          <w:lang w:val="en-US"/>
        </w:rPr>
        <w:t xml:space="preserve">This offline discussion focused on </w:t>
      </w:r>
      <w:r w:rsidR="00FA4C11">
        <w:rPr>
          <w:rFonts w:cs="Arial"/>
          <w:bCs/>
          <w:lang w:val="en-US"/>
        </w:rPr>
        <w:t>(N)RSRP based TA validation and (N)RSRP reference update for PUR</w:t>
      </w:r>
      <w:r>
        <w:rPr>
          <w:rFonts w:cs="Arial"/>
          <w:bCs/>
          <w:lang w:val="en-US"/>
        </w:rPr>
        <w:t>:</w:t>
      </w:r>
    </w:p>
    <w:p w14:paraId="32820BD9" w14:textId="77777777" w:rsidR="007749A5" w:rsidRDefault="00572629">
      <w:pPr>
        <w:overflowPunct/>
        <w:textAlignment w:val="auto"/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>TBD</w:t>
      </w:r>
    </w:p>
    <w:p w14:paraId="3016A84A" w14:textId="77777777" w:rsidR="00866D24" w:rsidRPr="00866D24" w:rsidRDefault="00866D24" w:rsidP="00866D24">
      <w:pPr>
        <w:pStyle w:val="1"/>
        <w:rPr>
          <w:rFonts w:cs="Arial"/>
        </w:rPr>
      </w:pPr>
      <w:r w:rsidRPr="00866D24">
        <w:rPr>
          <w:rFonts w:cs="Arial"/>
        </w:rPr>
        <w:lastRenderedPageBreak/>
        <w:t>References</w:t>
      </w:r>
    </w:p>
    <w:p w14:paraId="0122E41F" w14:textId="77777777" w:rsidR="00866D24" w:rsidRPr="00A8665A" w:rsidRDefault="00866D24" w:rsidP="00866D24">
      <w:pPr>
        <w:pStyle w:val="References"/>
        <w:tabs>
          <w:tab w:val="clear" w:pos="360"/>
          <w:tab w:val="num" w:pos="567"/>
        </w:tabs>
        <w:ind w:left="567" w:hanging="567"/>
        <w:rPr>
          <w:rFonts w:ascii="Arial" w:hAnsi="Arial" w:cs="Arial"/>
        </w:rPr>
      </w:pPr>
    </w:p>
    <w:p w14:paraId="10C14D6C" w14:textId="77777777" w:rsidR="00866D24" w:rsidRDefault="00866D24">
      <w:pPr>
        <w:overflowPunct/>
        <w:textAlignment w:val="auto"/>
        <w:rPr>
          <w:b/>
        </w:rPr>
      </w:pPr>
    </w:p>
    <w:p w14:paraId="420D4638" w14:textId="77777777" w:rsidR="007749A5" w:rsidRDefault="00572629" w:rsidP="008C422A">
      <w:pPr>
        <w:pStyle w:val="1"/>
        <w:numPr>
          <w:ilvl w:val="0"/>
          <w:numId w:val="0"/>
        </w:numPr>
        <w:ind w:left="432" w:hanging="432"/>
        <w:rPr>
          <w:rFonts w:cs="Arial"/>
        </w:rPr>
      </w:pPr>
      <w:r>
        <w:rPr>
          <w:rFonts w:cs="Arial"/>
        </w:rPr>
        <w:t>Contact delegates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2207"/>
        <w:gridCol w:w="5555"/>
      </w:tblGrid>
      <w:tr w:rsidR="007749A5" w14:paraId="7EC6A9B2" w14:textId="77777777" w:rsidTr="00866D24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124BA9A3" w14:textId="77777777" w:rsidR="007749A5" w:rsidRDefault="00572629" w:rsidP="00866D24">
            <w:pPr>
              <w:overflowPunct/>
              <w:spacing w:before="60" w:after="6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Delegate</w:t>
            </w:r>
          </w:p>
        </w:tc>
        <w:tc>
          <w:tcPr>
            <w:tcW w:w="2207" w:type="dxa"/>
            <w:shd w:val="clear" w:color="auto" w:fill="BFBFBF"/>
            <w:vAlign w:val="center"/>
          </w:tcPr>
          <w:p w14:paraId="7BB79D24" w14:textId="77777777" w:rsidR="007749A5" w:rsidRDefault="00572629" w:rsidP="00866D24">
            <w:pPr>
              <w:overflowPunct/>
              <w:spacing w:before="60" w:after="6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5555" w:type="dxa"/>
            <w:shd w:val="clear" w:color="auto" w:fill="BFBFBF"/>
            <w:vAlign w:val="center"/>
          </w:tcPr>
          <w:p w14:paraId="4E14607E" w14:textId="77777777" w:rsidR="007749A5" w:rsidRDefault="00572629" w:rsidP="00866D24">
            <w:pPr>
              <w:overflowPunct/>
              <w:spacing w:before="60" w:after="6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</w:tr>
      <w:tr w:rsidR="00866D24" w14:paraId="3DE08207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6690F65" w14:textId="4D1FA7BD" w:rsidR="00866D24" w:rsidRDefault="00866D24" w:rsidP="00866D24">
            <w:pPr>
              <w:overflowPunct/>
              <w:spacing w:before="60" w:after="60"/>
              <w:textAlignment w:val="auto"/>
            </w:pPr>
            <w:r>
              <w:rPr>
                <w:rFonts w:hint="eastAsia"/>
              </w:rPr>
              <w:t>B</w:t>
            </w:r>
            <w:r>
              <w:t>aokun Shan</w:t>
            </w:r>
          </w:p>
        </w:tc>
        <w:tc>
          <w:tcPr>
            <w:tcW w:w="2207" w:type="dxa"/>
            <w:vAlign w:val="center"/>
          </w:tcPr>
          <w:p w14:paraId="278067BD" w14:textId="5272D3C1" w:rsidR="00866D24" w:rsidRDefault="00866D24" w:rsidP="00866D24">
            <w:pPr>
              <w:overflowPunct/>
              <w:spacing w:before="60" w:after="60"/>
              <w:textAlignment w:val="auto"/>
            </w:pPr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04189388" w14:textId="1A3261A4" w:rsidR="00866D24" w:rsidRDefault="00866D24" w:rsidP="00866D24">
            <w:pPr>
              <w:overflowPunct/>
              <w:spacing w:before="60" w:after="60"/>
              <w:textAlignment w:val="auto"/>
            </w:pPr>
            <w:r>
              <w:rPr>
                <w:rFonts w:hint="eastAsia"/>
              </w:rPr>
              <w:t>b</w:t>
            </w:r>
            <w:r>
              <w:t>aokun.shan@huawei.com</w:t>
            </w:r>
          </w:p>
        </w:tc>
      </w:tr>
      <w:tr w:rsidR="00866D24" w14:paraId="33365C77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8E9142B" w14:textId="0CAE5EDD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50B7965A" w14:textId="1BF7CE34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2E0FE7A4" w14:textId="0276A07F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7E12F920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7860B8F" w14:textId="45252A42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7C764DFA" w14:textId="191491AC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619A78A3" w14:textId="1879F0B8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866D24" w14:paraId="3D6CA352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8EC40C1" w14:textId="6C36F753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5A7CF6F7" w14:textId="6167F536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071B4D2E" w14:textId="3DD2F759" w:rsidR="00866D24" w:rsidRDefault="00866D24" w:rsidP="00866D24">
            <w:pPr>
              <w:overflowPunct/>
              <w:spacing w:before="60" w:after="60"/>
              <w:textAlignment w:val="auto"/>
            </w:pPr>
          </w:p>
        </w:tc>
      </w:tr>
      <w:tr w:rsidR="00764AEF" w14:paraId="766CBE2E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BC250D1" w14:textId="097D9CF0" w:rsidR="00764AEF" w:rsidRDefault="00764AEF" w:rsidP="00764AEF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38A3151A" w14:textId="0C252EB5" w:rsidR="00764AEF" w:rsidRDefault="00764AEF" w:rsidP="00764AEF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636D629B" w14:textId="13BB1BC6" w:rsidR="00764AEF" w:rsidRDefault="00764AEF" w:rsidP="00764AEF">
            <w:pPr>
              <w:overflowPunct/>
              <w:spacing w:before="60" w:after="60"/>
              <w:textAlignment w:val="auto"/>
            </w:pPr>
          </w:p>
        </w:tc>
      </w:tr>
      <w:tr w:rsidR="00764AEF" w14:paraId="7B53CEAF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4C8DDCD" w14:textId="70AB8DED" w:rsidR="00764AEF" w:rsidRDefault="00764AEF" w:rsidP="00764AEF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68F1DB4F" w14:textId="313245C6" w:rsidR="00764AEF" w:rsidRDefault="00764AEF" w:rsidP="00764AEF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21775DBD" w14:textId="7A693564" w:rsidR="00764AEF" w:rsidRDefault="00764AEF" w:rsidP="00764AEF">
            <w:pPr>
              <w:overflowPunct/>
              <w:spacing w:before="60" w:after="60"/>
              <w:textAlignment w:val="auto"/>
            </w:pPr>
          </w:p>
        </w:tc>
      </w:tr>
      <w:tr w:rsidR="00764AEF" w14:paraId="1E32730F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92D0429" w14:textId="12831D87" w:rsidR="00764AEF" w:rsidRDefault="00764AEF" w:rsidP="00764AEF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2F058B03" w14:textId="7C638F73" w:rsidR="00764AEF" w:rsidRDefault="00764AEF" w:rsidP="00764AEF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02B2BE12" w14:textId="0070A481" w:rsidR="00764AEF" w:rsidRDefault="00764AEF" w:rsidP="00764AEF">
            <w:pPr>
              <w:overflowPunct/>
              <w:spacing w:before="60" w:after="60"/>
              <w:textAlignment w:val="auto"/>
            </w:pPr>
          </w:p>
        </w:tc>
      </w:tr>
      <w:tr w:rsidR="00764AEF" w14:paraId="20F42B29" w14:textId="77777777" w:rsidTr="00866D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074DAF9" w14:textId="0238F26D" w:rsidR="00764AEF" w:rsidRDefault="00764AEF" w:rsidP="00764AEF">
            <w:pPr>
              <w:overflowPunct/>
              <w:spacing w:before="60" w:after="60"/>
              <w:textAlignment w:val="auto"/>
            </w:pPr>
          </w:p>
        </w:tc>
        <w:tc>
          <w:tcPr>
            <w:tcW w:w="2207" w:type="dxa"/>
            <w:vAlign w:val="center"/>
          </w:tcPr>
          <w:p w14:paraId="6E0148BD" w14:textId="506D0A82" w:rsidR="00764AEF" w:rsidRDefault="00764AEF" w:rsidP="00764AEF">
            <w:pPr>
              <w:overflowPunct/>
              <w:spacing w:before="60" w:after="60"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42506309" w14:textId="4B106E87" w:rsidR="00764AEF" w:rsidRDefault="00764AEF" w:rsidP="00764AEF">
            <w:pPr>
              <w:overflowPunct/>
              <w:spacing w:before="60" w:after="60"/>
              <w:textAlignment w:val="auto"/>
            </w:pPr>
          </w:p>
        </w:tc>
      </w:tr>
    </w:tbl>
    <w:p w14:paraId="77E3755F" w14:textId="77777777" w:rsidR="007749A5" w:rsidRDefault="007749A5">
      <w:pPr>
        <w:pStyle w:val="Reference"/>
        <w:numPr>
          <w:ilvl w:val="0"/>
          <w:numId w:val="0"/>
        </w:numPr>
        <w:ind w:left="567" w:hanging="567"/>
      </w:pPr>
    </w:p>
    <w:sectPr w:rsidR="007749A5">
      <w:headerReference w:type="even" r:id="rId14"/>
      <w:foot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D560E" w14:textId="77777777" w:rsidR="00C77B9C" w:rsidRDefault="00C77B9C">
      <w:pPr>
        <w:spacing w:after="0" w:line="240" w:lineRule="auto"/>
      </w:pPr>
      <w:r>
        <w:separator/>
      </w:r>
    </w:p>
  </w:endnote>
  <w:endnote w:type="continuationSeparator" w:id="0">
    <w:p w14:paraId="7691BE86" w14:textId="77777777" w:rsidR="00C77B9C" w:rsidRDefault="00C77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EF724" w14:textId="4CF4D9D9" w:rsidR="00CD2E27" w:rsidRDefault="00CD2E27">
    <w:pPr>
      <w:pStyle w:val="ab"/>
      <w:tabs>
        <w:tab w:val="center" w:pos="4820"/>
        <w:tab w:val="right" w:pos="9639"/>
      </w:tabs>
      <w:jc w:val="left"/>
    </w:pPr>
    <w:r>
      <w:tab/>
    </w: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separate"/>
    </w:r>
    <w:r w:rsidR="00357EBA">
      <w:rPr>
        <w:rStyle w:val="af1"/>
        <w:noProof/>
      </w:rPr>
      <w:t>1</w:t>
    </w:r>
    <w:r>
      <w:rPr>
        <w:rStyle w:val="af1"/>
      </w:rPr>
      <w:fldChar w:fldCharType="end"/>
    </w:r>
    <w:r>
      <w:rPr>
        <w:rStyle w:val="af1"/>
      </w:rPr>
      <w:t>/</w:t>
    </w:r>
    <w:r>
      <w:rPr>
        <w:rStyle w:val="af1"/>
      </w:rPr>
      <w:fldChar w:fldCharType="begin"/>
    </w:r>
    <w:r>
      <w:rPr>
        <w:rStyle w:val="af1"/>
      </w:rPr>
      <w:instrText xml:space="preserve"> NUMPAGES </w:instrText>
    </w:r>
    <w:r>
      <w:rPr>
        <w:rStyle w:val="af1"/>
      </w:rPr>
      <w:fldChar w:fldCharType="separate"/>
    </w:r>
    <w:r w:rsidR="00357EBA">
      <w:rPr>
        <w:rStyle w:val="af1"/>
        <w:noProof/>
      </w:rPr>
      <w:t>5</w:t>
    </w:r>
    <w:r>
      <w:rPr>
        <w:rStyle w:val="af1"/>
      </w:rPr>
      <w:fldChar w:fldCharType="end"/>
    </w:r>
    <w:r>
      <w:rPr>
        <w:rStyle w:val="af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BC4BC" w14:textId="77777777" w:rsidR="00C77B9C" w:rsidRDefault="00C77B9C">
      <w:pPr>
        <w:spacing w:after="0" w:line="240" w:lineRule="auto"/>
      </w:pPr>
      <w:r>
        <w:separator/>
      </w:r>
    </w:p>
  </w:footnote>
  <w:footnote w:type="continuationSeparator" w:id="0">
    <w:p w14:paraId="0F771732" w14:textId="77777777" w:rsidR="00C77B9C" w:rsidRDefault="00C77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E8B70" w14:textId="77777777" w:rsidR="00CD2E27" w:rsidRDefault="00CD2E27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FFFFFF80"/>
    <w:lvl w:ilvl="0">
      <w:start w:val="1"/>
      <w:numFmt w:val="bullet"/>
      <w:pStyle w:val="IB1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421B84"/>
    <w:multiLevelType w:val="hybridMultilevel"/>
    <w:tmpl w:val="A2D2CCBC"/>
    <w:lvl w:ilvl="0" w:tplc="A9246712">
      <w:start w:val="16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3854574"/>
    <w:multiLevelType w:val="hybridMultilevel"/>
    <w:tmpl w:val="81DC4682"/>
    <w:lvl w:ilvl="0" w:tplc="A9246712">
      <w:start w:val="16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5" w15:restartNumberingAfterBreak="0">
    <w:nsid w:val="160A308B"/>
    <w:multiLevelType w:val="hybridMultilevel"/>
    <w:tmpl w:val="2548C2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662666"/>
    <w:multiLevelType w:val="hybridMultilevel"/>
    <w:tmpl w:val="A25061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4A1C9E"/>
    <w:multiLevelType w:val="hybridMultilevel"/>
    <w:tmpl w:val="526C7A20"/>
    <w:lvl w:ilvl="0" w:tplc="8DA444FA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7E88C2E6">
      <w:start w:val="1"/>
      <w:numFmt w:val="lowerLetter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C5E697C"/>
    <w:multiLevelType w:val="hybridMultilevel"/>
    <w:tmpl w:val="20141518"/>
    <w:lvl w:ilvl="0" w:tplc="1B667C2E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E4F6ED1"/>
    <w:multiLevelType w:val="hybridMultilevel"/>
    <w:tmpl w:val="112C1B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773248B"/>
    <w:multiLevelType w:val="hybridMultilevel"/>
    <w:tmpl w:val="4120D92E"/>
    <w:lvl w:ilvl="0" w:tplc="A9246712">
      <w:start w:val="16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8267E35"/>
    <w:multiLevelType w:val="hybridMultilevel"/>
    <w:tmpl w:val="41560248"/>
    <w:lvl w:ilvl="0" w:tplc="0409000B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2" w15:restartNumberingAfterBreak="0">
    <w:nsid w:val="2A6D472C"/>
    <w:multiLevelType w:val="multilevel"/>
    <w:tmpl w:val="2A6D472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20FE1"/>
    <w:multiLevelType w:val="hybridMultilevel"/>
    <w:tmpl w:val="45D0D090"/>
    <w:lvl w:ilvl="0" w:tplc="6374E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7B60850"/>
    <w:multiLevelType w:val="hybridMultilevel"/>
    <w:tmpl w:val="112C1B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D122824"/>
    <w:multiLevelType w:val="hybridMultilevel"/>
    <w:tmpl w:val="A6EAF024"/>
    <w:lvl w:ilvl="0" w:tplc="BFE65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F696D8D"/>
    <w:multiLevelType w:val="hybridMultilevel"/>
    <w:tmpl w:val="23BA19FE"/>
    <w:lvl w:ilvl="0" w:tplc="9AF88C9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40B051B4"/>
    <w:multiLevelType w:val="multilevel"/>
    <w:tmpl w:val="40B05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D140BD"/>
    <w:multiLevelType w:val="hybridMultilevel"/>
    <w:tmpl w:val="E0A48AF8"/>
    <w:lvl w:ilvl="0" w:tplc="DBD40D34">
      <w:numFmt w:val="bullet"/>
      <w:lvlText w:val="-"/>
      <w:lvlJc w:val="left"/>
      <w:pPr>
        <w:ind w:left="570" w:hanging="57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D7A34"/>
    <w:multiLevelType w:val="multilevel"/>
    <w:tmpl w:val="47AD7A34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4DEF7CC5"/>
    <w:multiLevelType w:val="multilevel"/>
    <w:tmpl w:val="4DEF7CC5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E571619"/>
    <w:multiLevelType w:val="hybridMultilevel"/>
    <w:tmpl w:val="76ECC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BA486F"/>
    <w:multiLevelType w:val="hybridMultilevel"/>
    <w:tmpl w:val="11C064F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13084"/>
    <w:multiLevelType w:val="multilevel"/>
    <w:tmpl w:val="51B13084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C29A6"/>
    <w:multiLevelType w:val="multilevel"/>
    <w:tmpl w:val="53AC29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02DB6"/>
    <w:multiLevelType w:val="hybridMultilevel"/>
    <w:tmpl w:val="CDFE1E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1016F1"/>
    <w:multiLevelType w:val="hybridMultilevel"/>
    <w:tmpl w:val="F08E1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73C4B"/>
    <w:multiLevelType w:val="multilevel"/>
    <w:tmpl w:val="62C73C4B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15"/>
        </w:tabs>
        <w:ind w:left="315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15"/>
        </w:tabs>
        <w:ind w:left="-3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05"/>
        </w:tabs>
        <w:ind w:left="4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125"/>
        </w:tabs>
        <w:ind w:left="11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845"/>
        </w:tabs>
        <w:ind w:left="18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565"/>
        </w:tabs>
        <w:ind w:left="25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285"/>
        </w:tabs>
        <w:ind w:left="32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005"/>
        </w:tabs>
        <w:ind w:left="40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725"/>
        </w:tabs>
        <w:ind w:left="4725" w:hanging="360"/>
      </w:pPr>
      <w:rPr>
        <w:rFonts w:ascii="Wingdings" w:hAnsi="Wingdings" w:hint="default"/>
      </w:rPr>
    </w:lvl>
  </w:abstractNum>
  <w:abstractNum w:abstractNumId="39" w15:restartNumberingAfterBreak="0">
    <w:nsid w:val="745065F7"/>
    <w:multiLevelType w:val="multilevel"/>
    <w:tmpl w:val="745065F7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FEB1EA3"/>
    <w:multiLevelType w:val="multilevel"/>
    <w:tmpl w:val="7FEB1EA3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35"/>
  </w:num>
  <w:num w:numId="4">
    <w:abstractNumId w:val="24"/>
  </w:num>
  <w:num w:numId="5">
    <w:abstractNumId w:val="13"/>
  </w:num>
  <w:num w:numId="6">
    <w:abstractNumId w:val="19"/>
  </w:num>
  <w:num w:numId="7">
    <w:abstractNumId w:val="26"/>
  </w:num>
  <w:num w:numId="8">
    <w:abstractNumId w:val="18"/>
  </w:num>
  <w:num w:numId="9">
    <w:abstractNumId w:val="30"/>
  </w:num>
  <w:num w:numId="10">
    <w:abstractNumId w:val="32"/>
  </w:num>
  <w:num w:numId="11">
    <w:abstractNumId w:val="38"/>
  </w:num>
  <w:num w:numId="12">
    <w:abstractNumId w:val="4"/>
  </w:num>
  <w:num w:numId="13">
    <w:abstractNumId w:val="0"/>
  </w:num>
  <w:num w:numId="14">
    <w:abstractNumId w:val="22"/>
  </w:num>
  <w:num w:numId="15">
    <w:abstractNumId w:val="31"/>
  </w:num>
  <w:num w:numId="16">
    <w:abstractNumId w:val="33"/>
  </w:num>
  <w:num w:numId="17">
    <w:abstractNumId w:val="37"/>
  </w:num>
  <w:num w:numId="18">
    <w:abstractNumId w:val="39"/>
  </w:num>
  <w:num w:numId="19">
    <w:abstractNumId w:val="40"/>
  </w:num>
  <w:num w:numId="20">
    <w:abstractNumId w:val="27"/>
  </w:num>
  <w:num w:numId="21">
    <w:abstractNumId w:val="25"/>
  </w:num>
  <w:num w:numId="22">
    <w:abstractNumId w:val="12"/>
  </w:num>
  <w:num w:numId="23">
    <w:abstractNumId w:val="11"/>
  </w:num>
  <w:num w:numId="24">
    <w:abstractNumId w:val="17"/>
  </w:num>
  <w:num w:numId="25">
    <w:abstractNumId w:val="2"/>
  </w:num>
  <w:num w:numId="26">
    <w:abstractNumId w:val="17"/>
  </w:num>
  <w:num w:numId="27">
    <w:abstractNumId w:val="17"/>
  </w:num>
  <w:num w:numId="28">
    <w:abstractNumId w:val="9"/>
  </w:num>
  <w:num w:numId="29">
    <w:abstractNumId w:val="7"/>
  </w:num>
  <w:num w:numId="30">
    <w:abstractNumId w:val="28"/>
  </w:num>
  <w:num w:numId="31">
    <w:abstractNumId w:val="2"/>
  </w:num>
  <w:num w:numId="32">
    <w:abstractNumId w:val="2"/>
  </w:num>
  <w:num w:numId="33">
    <w:abstractNumId w:val="16"/>
  </w:num>
  <w:num w:numId="34">
    <w:abstractNumId w:val="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17"/>
  </w:num>
  <w:num w:numId="39">
    <w:abstractNumId w:val="17"/>
  </w:num>
  <w:num w:numId="40">
    <w:abstractNumId w:val="10"/>
  </w:num>
  <w:num w:numId="41">
    <w:abstractNumId w:val="20"/>
  </w:num>
  <w:num w:numId="42">
    <w:abstractNumId w:val="6"/>
  </w:num>
  <w:num w:numId="43">
    <w:abstractNumId w:val="29"/>
  </w:num>
  <w:num w:numId="44">
    <w:abstractNumId w:val="5"/>
  </w:num>
  <w:num w:numId="45">
    <w:abstractNumId w:val="34"/>
  </w:num>
  <w:num w:numId="46">
    <w:abstractNumId w:val="36"/>
  </w:num>
  <w:num w:numId="47">
    <w:abstractNumId w:val="15"/>
  </w:num>
  <w:num w:numId="48">
    <w:abstractNumId w:val="8"/>
  </w:num>
  <w:num w:numId="49">
    <w:abstractNumId w:val="23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07"/>
    <w:rsid w:val="000006E1"/>
    <w:rsid w:val="000007DA"/>
    <w:rsid w:val="000017D0"/>
    <w:rsid w:val="00002108"/>
    <w:rsid w:val="0000229F"/>
    <w:rsid w:val="0000232B"/>
    <w:rsid w:val="00002A06"/>
    <w:rsid w:val="00002A37"/>
    <w:rsid w:val="00002D85"/>
    <w:rsid w:val="000062A6"/>
    <w:rsid w:val="00006446"/>
    <w:rsid w:val="00006516"/>
    <w:rsid w:val="00006896"/>
    <w:rsid w:val="00007762"/>
    <w:rsid w:val="00007CDC"/>
    <w:rsid w:val="0001173F"/>
    <w:rsid w:val="00011B28"/>
    <w:rsid w:val="000133ED"/>
    <w:rsid w:val="00014B44"/>
    <w:rsid w:val="00015D15"/>
    <w:rsid w:val="000168C7"/>
    <w:rsid w:val="000175E3"/>
    <w:rsid w:val="000176A3"/>
    <w:rsid w:val="00017E4A"/>
    <w:rsid w:val="00020843"/>
    <w:rsid w:val="0002086C"/>
    <w:rsid w:val="00021F76"/>
    <w:rsid w:val="00022860"/>
    <w:rsid w:val="00023838"/>
    <w:rsid w:val="0002487F"/>
    <w:rsid w:val="0002564D"/>
    <w:rsid w:val="00025ECA"/>
    <w:rsid w:val="00027476"/>
    <w:rsid w:val="00027939"/>
    <w:rsid w:val="000306DB"/>
    <w:rsid w:val="00030D94"/>
    <w:rsid w:val="00030F41"/>
    <w:rsid w:val="000325B8"/>
    <w:rsid w:val="00032FFC"/>
    <w:rsid w:val="00034C15"/>
    <w:rsid w:val="00035B55"/>
    <w:rsid w:val="00036BA1"/>
    <w:rsid w:val="00036E53"/>
    <w:rsid w:val="0004077C"/>
    <w:rsid w:val="0004145E"/>
    <w:rsid w:val="000417E7"/>
    <w:rsid w:val="000422E2"/>
    <w:rsid w:val="00042F22"/>
    <w:rsid w:val="000444EF"/>
    <w:rsid w:val="00045F77"/>
    <w:rsid w:val="0005028E"/>
    <w:rsid w:val="00051CCA"/>
    <w:rsid w:val="000525BA"/>
    <w:rsid w:val="00052A07"/>
    <w:rsid w:val="000530AF"/>
    <w:rsid w:val="000534E3"/>
    <w:rsid w:val="00055953"/>
    <w:rsid w:val="00055C14"/>
    <w:rsid w:val="0005606A"/>
    <w:rsid w:val="00057117"/>
    <w:rsid w:val="00060593"/>
    <w:rsid w:val="00060711"/>
    <w:rsid w:val="000616E7"/>
    <w:rsid w:val="00062689"/>
    <w:rsid w:val="0006487E"/>
    <w:rsid w:val="00065E1A"/>
    <w:rsid w:val="000666B1"/>
    <w:rsid w:val="00067C1B"/>
    <w:rsid w:val="00067FD5"/>
    <w:rsid w:val="00071CAE"/>
    <w:rsid w:val="00072D84"/>
    <w:rsid w:val="00073F37"/>
    <w:rsid w:val="00074375"/>
    <w:rsid w:val="000749A1"/>
    <w:rsid w:val="00074E53"/>
    <w:rsid w:val="00074FD9"/>
    <w:rsid w:val="000755FB"/>
    <w:rsid w:val="0007596F"/>
    <w:rsid w:val="000773BF"/>
    <w:rsid w:val="000774CE"/>
    <w:rsid w:val="00077886"/>
    <w:rsid w:val="000779C8"/>
    <w:rsid w:val="00077E5F"/>
    <w:rsid w:val="0008036A"/>
    <w:rsid w:val="00080A33"/>
    <w:rsid w:val="00080E1A"/>
    <w:rsid w:val="00081AE6"/>
    <w:rsid w:val="00081D86"/>
    <w:rsid w:val="00082E82"/>
    <w:rsid w:val="000832C3"/>
    <w:rsid w:val="00083F20"/>
    <w:rsid w:val="000843A4"/>
    <w:rsid w:val="000847F5"/>
    <w:rsid w:val="0008531C"/>
    <w:rsid w:val="000855EB"/>
    <w:rsid w:val="00085B52"/>
    <w:rsid w:val="00086042"/>
    <w:rsid w:val="000862B8"/>
    <w:rsid w:val="000866F2"/>
    <w:rsid w:val="0008785B"/>
    <w:rsid w:val="00087B32"/>
    <w:rsid w:val="0009009F"/>
    <w:rsid w:val="00090E28"/>
    <w:rsid w:val="00091557"/>
    <w:rsid w:val="000924C1"/>
    <w:rsid w:val="000924F0"/>
    <w:rsid w:val="00092D1C"/>
    <w:rsid w:val="00092E16"/>
    <w:rsid w:val="00093474"/>
    <w:rsid w:val="000949C3"/>
    <w:rsid w:val="0009510F"/>
    <w:rsid w:val="00096A5C"/>
    <w:rsid w:val="00097CEA"/>
    <w:rsid w:val="000A1B7B"/>
    <w:rsid w:val="000A27E7"/>
    <w:rsid w:val="000A340C"/>
    <w:rsid w:val="000A3F44"/>
    <w:rsid w:val="000A44BC"/>
    <w:rsid w:val="000A56F2"/>
    <w:rsid w:val="000A696C"/>
    <w:rsid w:val="000B1CCD"/>
    <w:rsid w:val="000B2719"/>
    <w:rsid w:val="000B3A8F"/>
    <w:rsid w:val="000B4584"/>
    <w:rsid w:val="000B4AB9"/>
    <w:rsid w:val="000B50EF"/>
    <w:rsid w:val="000B5109"/>
    <w:rsid w:val="000B5889"/>
    <w:rsid w:val="000B58C3"/>
    <w:rsid w:val="000B59B7"/>
    <w:rsid w:val="000B61E9"/>
    <w:rsid w:val="000B69DA"/>
    <w:rsid w:val="000B7534"/>
    <w:rsid w:val="000B792E"/>
    <w:rsid w:val="000C022A"/>
    <w:rsid w:val="000C0F7E"/>
    <w:rsid w:val="000C165A"/>
    <w:rsid w:val="000C2B65"/>
    <w:rsid w:val="000C2E19"/>
    <w:rsid w:val="000C4530"/>
    <w:rsid w:val="000D001F"/>
    <w:rsid w:val="000D0185"/>
    <w:rsid w:val="000D0D07"/>
    <w:rsid w:val="000D310E"/>
    <w:rsid w:val="000D3640"/>
    <w:rsid w:val="000D3C96"/>
    <w:rsid w:val="000D475A"/>
    <w:rsid w:val="000D4797"/>
    <w:rsid w:val="000D4A6E"/>
    <w:rsid w:val="000D6682"/>
    <w:rsid w:val="000D75FC"/>
    <w:rsid w:val="000E0527"/>
    <w:rsid w:val="000E1E92"/>
    <w:rsid w:val="000E3016"/>
    <w:rsid w:val="000E3450"/>
    <w:rsid w:val="000E6607"/>
    <w:rsid w:val="000F06D6"/>
    <w:rsid w:val="000F0EB1"/>
    <w:rsid w:val="000F1106"/>
    <w:rsid w:val="000F18D4"/>
    <w:rsid w:val="000F238F"/>
    <w:rsid w:val="000F3805"/>
    <w:rsid w:val="000F385B"/>
    <w:rsid w:val="000F3BE9"/>
    <w:rsid w:val="000F3E14"/>
    <w:rsid w:val="000F3F6C"/>
    <w:rsid w:val="000F507D"/>
    <w:rsid w:val="000F5764"/>
    <w:rsid w:val="000F6DF3"/>
    <w:rsid w:val="000F71EB"/>
    <w:rsid w:val="000F735F"/>
    <w:rsid w:val="000F784D"/>
    <w:rsid w:val="000F7D1A"/>
    <w:rsid w:val="001005FF"/>
    <w:rsid w:val="00101CCE"/>
    <w:rsid w:val="00101D3E"/>
    <w:rsid w:val="0010275F"/>
    <w:rsid w:val="001037E3"/>
    <w:rsid w:val="00104535"/>
    <w:rsid w:val="00104C69"/>
    <w:rsid w:val="001050D6"/>
    <w:rsid w:val="001053B5"/>
    <w:rsid w:val="001062FB"/>
    <w:rsid w:val="001063E6"/>
    <w:rsid w:val="00107FDD"/>
    <w:rsid w:val="00111D96"/>
    <w:rsid w:val="00111EDD"/>
    <w:rsid w:val="001134C4"/>
    <w:rsid w:val="00113956"/>
    <w:rsid w:val="00113CF4"/>
    <w:rsid w:val="00114976"/>
    <w:rsid w:val="001153EA"/>
    <w:rsid w:val="00115643"/>
    <w:rsid w:val="00115BEF"/>
    <w:rsid w:val="00115F14"/>
    <w:rsid w:val="00116765"/>
    <w:rsid w:val="001169D3"/>
    <w:rsid w:val="00116A71"/>
    <w:rsid w:val="00117A0F"/>
    <w:rsid w:val="00117B1F"/>
    <w:rsid w:val="00117DD9"/>
    <w:rsid w:val="001219F5"/>
    <w:rsid w:val="00121A20"/>
    <w:rsid w:val="00121B5E"/>
    <w:rsid w:val="00122F2E"/>
    <w:rsid w:val="0012377F"/>
    <w:rsid w:val="00123CB7"/>
    <w:rsid w:val="00124314"/>
    <w:rsid w:val="0012478A"/>
    <w:rsid w:val="0012502C"/>
    <w:rsid w:val="00126193"/>
    <w:rsid w:val="00126B4A"/>
    <w:rsid w:val="001314E2"/>
    <w:rsid w:val="001325F9"/>
    <w:rsid w:val="001329CF"/>
    <w:rsid w:val="00132FD0"/>
    <w:rsid w:val="001333EF"/>
    <w:rsid w:val="00133939"/>
    <w:rsid w:val="001344C0"/>
    <w:rsid w:val="001346FA"/>
    <w:rsid w:val="00134C95"/>
    <w:rsid w:val="00135252"/>
    <w:rsid w:val="00135463"/>
    <w:rsid w:val="00135FA5"/>
    <w:rsid w:val="00136E60"/>
    <w:rsid w:val="00137AB5"/>
    <w:rsid w:val="00137F0B"/>
    <w:rsid w:val="00140867"/>
    <w:rsid w:val="001413D0"/>
    <w:rsid w:val="001438C2"/>
    <w:rsid w:val="00143B33"/>
    <w:rsid w:val="0014589F"/>
    <w:rsid w:val="001470B0"/>
    <w:rsid w:val="0014775B"/>
    <w:rsid w:val="00151E23"/>
    <w:rsid w:val="001526E0"/>
    <w:rsid w:val="00152C15"/>
    <w:rsid w:val="00152F21"/>
    <w:rsid w:val="00153C1B"/>
    <w:rsid w:val="001540CB"/>
    <w:rsid w:val="00154AF1"/>
    <w:rsid w:val="00154BEE"/>
    <w:rsid w:val="00154E3A"/>
    <w:rsid w:val="001551B5"/>
    <w:rsid w:val="00155E80"/>
    <w:rsid w:val="00156C3F"/>
    <w:rsid w:val="001607A5"/>
    <w:rsid w:val="001612F0"/>
    <w:rsid w:val="001643A8"/>
    <w:rsid w:val="00164813"/>
    <w:rsid w:val="001659C1"/>
    <w:rsid w:val="0016666C"/>
    <w:rsid w:val="00166837"/>
    <w:rsid w:val="001668F6"/>
    <w:rsid w:val="00171413"/>
    <w:rsid w:val="00173A8E"/>
    <w:rsid w:val="00173C38"/>
    <w:rsid w:val="0017489F"/>
    <w:rsid w:val="00175400"/>
    <w:rsid w:val="0017562F"/>
    <w:rsid w:val="00176489"/>
    <w:rsid w:val="001767A5"/>
    <w:rsid w:val="00177795"/>
    <w:rsid w:val="00177B0C"/>
    <w:rsid w:val="00180CED"/>
    <w:rsid w:val="0018143F"/>
    <w:rsid w:val="00181497"/>
    <w:rsid w:val="00181CA9"/>
    <w:rsid w:val="00181F85"/>
    <w:rsid w:val="001824EC"/>
    <w:rsid w:val="00183A2D"/>
    <w:rsid w:val="00183A59"/>
    <w:rsid w:val="00185922"/>
    <w:rsid w:val="001869B1"/>
    <w:rsid w:val="001869BF"/>
    <w:rsid w:val="00190779"/>
    <w:rsid w:val="00190AC1"/>
    <w:rsid w:val="0019172C"/>
    <w:rsid w:val="00192949"/>
    <w:rsid w:val="00192A9F"/>
    <w:rsid w:val="0019341A"/>
    <w:rsid w:val="00193474"/>
    <w:rsid w:val="00197DF9"/>
    <w:rsid w:val="001A0603"/>
    <w:rsid w:val="001A09A5"/>
    <w:rsid w:val="001A1987"/>
    <w:rsid w:val="001A1A45"/>
    <w:rsid w:val="001A1AAA"/>
    <w:rsid w:val="001A1F86"/>
    <w:rsid w:val="001A2564"/>
    <w:rsid w:val="001A28E9"/>
    <w:rsid w:val="001A3126"/>
    <w:rsid w:val="001A48C1"/>
    <w:rsid w:val="001A58C2"/>
    <w:rsid w:val="001A6173"/>
    <w:rsid w:val="001A6CBA"/>
    <w:rsid w:val="001B0C90"/>
    <w:rsid w:val="001B0D97"/>
    <w:rsid w:val="001B2A06"/>
    <w:rsid w:val="001B2E3C"/>
    <w:rsid w:val="001B2FBB"/>
    <w:rsid w:val="001B3240"/>
    <w:rsid w:val="001B36D6"/>
    <w:rsid w:val="001B38AF"/>
    <w:rsid w:val="001B44B6"/>
    <w:rsid w:val="001B58E0"/>
    <w:rsid w:val="001B5A4D"/>
    <w:rsid w:val="001B5A5D"/>
    <w:rsid w:val="001B6ADD"/>
    <w:rsid w:val="001B6C6F"/>
    <w:rsid w:val="001C0A22"/>
    <w:rsid w:val="001C171A"/>
    <w:rsid w:val="001C1CE5"/>
    <w:rsid w:val="001C1F20"/>
    <w:rsid w:val="001C3184"/>
    <w:rsid w:val="001C3ACA"/>
    <w:rsid w:val="001C3B5C"/>
    <w:rsid w:val="001C3D2A"/>
    <w:rsid w:val="001C43EA"/>
    <w:rsid w:val="001C48B7"/>
    <w:rsid w:val="001C495E"/>
    <w:rsid w:val="001C60D3"/>
    <w:rsid w:val="001C6495"/>
    <w:rsid w:val="001C6B3A"/>
    <w:rsid w:val="001C722F"/>
    <w:rsid w:val="001C76F2"/>
    <w:rsid w:val="001D0432"/>
    <w:rsid w:val="001D0853"/>
    <w:rsid w:val="001D08AF"/>
    <w:rsid w:val="001D20F3"/>
    <w:rsid w:val="001D264C"/>
    <w:rsid w:val="001D2BC5"/>
    <w:rsid w:val="001D2CA6"/>
    <w:rsid w:val="001D4622"/>
    <w:rsid w:val="001D47F0"/>
    <w:rsid w:val="001D51BA"/>
    <w:rsid w:val="001D5CF9"/>
    <w:rsid w:val="001D6342"/>
    <w:rsid w:val="001D64BD"/>
    <w:rsid w:val="001D6D53"/>
    <w:rsid w:val="001D7065"/>
    <w:rsid w:val="001D717F"/>
    <w:rsid w:val="001D7B14"/>
    <w:rsid w:val="001E023B"/>
    <w:rsid w:val="001E03D8"/>
    <w:rsid w:val="001E0C46"/>
    <w:rsid w:val="001E2456"/>
    <w:rsid w:val="001E2E90"/>
    <w:rsid w:val="001E32B9"/>
    <w:rsid w:val="001E3A9B"/>
    <w:rsid w:val="001E3B79"/>
    <w:rsid w:val="001E3F2D"/>
    <w:rsid w:val="001E470C"/>
    <w:rsid w:val="001E4E18"/>
    <w:rsid w:val="001E58E2"/>
    <w:rsid w:val="001E7AE6"/>
    <w:rsid w:val="001E7AED"/>
    <w:rsid w:val="001F06B5"/>
    <w:rsid w:val="001F1C7E"/>
    <w:rsid w:val="001F2249"/>
    <w:rsid w:val="001F22C9"/>
    <w:rsid w:val="001F2374"/>
    <w:rsid w:val="001F3916"/>
    <w:rsid w:val="001F3E8B"/>
    <w:rsid w:val="001F4960"/>
    <w:rsid w:val="001F4A27"/>
    <w:rsid w:val="001F54C5"/>
    <w:rsid w:val="001F6330"/>
    <w:rsid w:val="001F662C"/>
    <w:rsid w:val="001F6694"/>
    <w:rsid w:val="001F7074"/>
    <w:rsid w:val="00200347"/>
    <w:rsid w:val="00200490"/>
    <w:rsid w:val="00200951"/>
    <w:rsid w:val="00201F3A"/>
    <w:rsid w:val="00202F58"/>
    <w:rsid w:val="00203E40"/>
    <w:rsid w:val="00203F96"/>
    <w:rsid w:val="00205A78"/>
    <w:rsid w:val="002069B2"/>
    <w:rsid w:val="00206C52"/>
    <w:rsid w:val="00206C59"/>
    <w:rsid w:val="00207FA3"/>
    <w:rsid w:val="00207FC3"/>
    <w:rsid w:val="00210E2B"/>
    <w:rsid w:val="00214DA8"/>
    <w:rsid w:val="00214F57"/>
    <w:rsid w:val="00215423"/>
    <w:rsid w:val="0021547D"/>
    <w:rsid w:val="002158FA"/>
    <w:rsid w:val="0021680A"/>
    <w:rsid w:val="00217111"/>
    <w:rsid w:val="002171FA"/>
    <w:rsid w:val="00220600"/>
    <w:rsid w:val="00220763"/>
    <w:rsid w:val="002216D6"/>
    <w:rsid w:val="002216ED"/>
    <w:rsid w:val="00221976"/>
    <w:rsid w:val="00221ADA"/>
    <w:rsid w:val="00221EEC"/>
    <w:rsid w:val="00222085"/>
    <w:rsid w:val="002224DB"/>
    <w:rsid w:val="00222AA5"/>
    <w:rsid w:val="00223EAB"/>
    <w:rsid w:val="00223FCB"/>
    <w:rsid w:val="00224E4E"/>
    <w:rsid w:val="002252C3"/>
    <w:rsid w:val="00225499"/>
    <w:rsid w:val="00225C54"/>
    <w:rsid w:val="00227859"/>
    <w:rsid w:val="00230765"/>
    <w:rsid w:val="0023188B"/>
    <w:rsid w:val="002319E4"/>
    <w:rsid w:val="00232B69"/>
    <w:rsid w:val="00232D4E"/>
    <w:rsid w:val="00233BF0"/>
    <w:rsid w:val="002341E4"/>
    <w:rsid w:val="00235264"/>
    <w:rsid w:val="00235632"/>
    <w:rsid w:val="00235836"/>
    <w:rsid w:val="00235872"/>
    <w:rsid w:val="0023647B"/>
    <w:rsid w:val="002374F5"/>
    <w:rsid w:val="00237959"/>
    <w:rsid w:val="0024050C"/>
    <w:rsid w:val="00240F3C"/>
    <w:rsid w:val="00241559"/>
    <w:rsid w:val="00241F2B"/>
    <w:rsid w:val="00242CD6"/>
    <w:rsid w:val="00243205"/>
    <w:rsid w:val="002435B3"/>
    <w:rsid w:val="00243989"/>
    <w:rsid w:val="0024451F"/>
    <w:rsid w:val="002458EB"/>
    <w:rsid w:val="00245A87"/>
    <w:rsid w:val="00246304"/>
    <w:rsid w:val="00246AEF"/>
    <w:rsid w:val="00246CF3"/>
    <w:rsid w:val="0024716D"/>
    <w:rsid w:val="00247CCA"/>
    <w:rsid w:val="002500C8"/>
    <w:rsid w:val="00253C82"/>
    <w:rsid w:val="00255183"/>
    <w:rsid w:val="00256557"/>
    <w:rsid w:val="00257543"/>
    <w:rsid w:val="00257FD3"/>
    <w:rsid w:val="0026032C"/>
    <w:rsid w:val="0026097A"/>
    <w:rsid w:val="00260C1D"/>
    <w:rsid w:val="002617E7"/>
    <w:rsid w:val="002619DC"/>
    <w:rsid w:val="00261FC8"/>
    <w:rsid w:val="00262EE8"/>
    <w:rsid w:val="00264228"/>
    <w:rsid w:val="00264334"/>
    <w:rsid w:val="0026473E"/>
    <w:rsid w:val="00266214"/>
    <w:rsid w:val="0026660E"/>
    <w:rsid w:val="002668F3"/>
    <w:rsid w:val="00267C83"/>
    <w:rsid w:val="0027030A"/>
    <w:rsid w:val="00270E14"/>
    <w:rsid w:val="0027144F"/>
    <w:rsid w:val="002716E2"/>
    <w:rsid w:val="00271F3A"/>
    <w:rsid w:val="002728E5"/>
    <w:rsid w:val="00272931"/>
    <w:rsid w:val="0027294C"/>
    <w:rsid w:val="00273278"/>
    <w:rsid w:val="002737F4"/>
    <w:rsid w:val="0027448D"/>
    <w:rsid w:val="002753E4"/>
    <w:rsid w:val="002756B1"/>
    <w:rsid w:val="00275996"/>
    <w:rsid w:val="00277312"/>
    <w:rsid w:val="00277B1A"/>
    <w:rsid w:val="00280410"/>
    <w:rsid w:val="00280490"/>
    <w:rsid w:val="002805F5"/>
    <w:rsid w:val="00280751"/>
    <w:rsid w:val="00280A95"/>
    <w:rsid w:val="0028280A"/>
    <w:rsid w:val="002839A9"/>
    <w:rsid w:val="00283B99"/>
    <w:rsid w:val="00284B45"/>
    <w:rsid w:val="002860E5"/>
    <w:rsid w:val="00286ACD"/>
    <w:rsid w:val="00286F18"/>
    <w:rsid w:val="00287838"/>
    <w:rsid w:val="00287BFC"/>
    <w:rsid w:val="002907B5"/>
    <w:rsid w:val="002925B3"/>
    <w:rsid w:val="002926FF"/>
    <w:rsid w:val="00292EB7"/>
    <w:rsid w:val="00294A75"/>
    <w:rsid w:val="00294CC2"/>
    <w:rsid w:val="00295FE6"/>
    <w:rsid w:val="00296227"/>
    <w:rsid w:val="00296F44"/>
    <w:rsid w:val="00297105"/>
    <w:rsid w:val="002975FA"/>
    <w:rsid w:val="0029777D"/>
    <w:rsid w:val="00297F14"/>
    <w:rsid w:val="002A055E"/>
    <w:rsid w:val="002A1D4E"/>
    <w:rsid w:val="002A2869"/>
    <w:rsid w:val="002A2B54"/>
    <w:rsid w:val="002A2C1A"/>
    <w:rsid w:val="002A34C7"/>
    <w:rsid w:val="002A40D0"/>
    <w:rsid w:val="002A4B76"/>
    <w:rsid w:val="002A4E03"/>
    <w:rsid w:val="002A4FA9"/>
    <w:rsid w:val="002A57D4"/>
    <w:rsid w:val="002A588B"/>
    <w:rsid w:val="002A6812"/>
    <w:rsid w:val="002B24D6"/>
    <w:rsid w:val="002B31E9"/>
    <w:rsid w:val="002B5409"/>
    <w:rsid w:val="002B6C4E"/>
    <w:rsid w:val="002B6FAC"/>
    <w:rsid w:val="002B7762"/>
    <w:rsid w:val="002B78E7"/>
    <w:rsid w:val="002B792F"/>
    <w:rsid w:val="002C0E19"/>
    <w:rsid w:val="002C1B91"/>
    <w:rsid w:val="002C1FE5"/>
    <w:rsid w:val="002C2155"/>
    <w:rsid w:val="002C27ED"/>
    <w:rsid w:val="002C41E6"/>
    <w:rsid w:val="002C485A"/>
    <w:rsid w:val="002C6B43"/>
    <w:rsid w:val="002C6C15"/>
    <w:rsid w:val="002D01CD"/>
    <w:rsid w:val="002D071A"/>
    <w:rsid w:val="002D224F"/>
    <w:rsid w:val="002D2A14"/>
    <w:rsid w:val="002D34B2"/>
    <w:rsid w:val="002D374F"/>
    <w:rsid w:val="002D423C"/>
    <w:rsid w:val="002D4E9F"/>
    <w:rsid w:val="002D618C"/>
    <w:rsid w:val="002D6808"/>
    <w:rsid w:val="002D7637"/>
    <w:rsid w:val="002D7792"/>
    <w:rsid w:val="002E0FEE"/>
    <w:rsid w:val="002E17F2"/>
    <w:rsid w:val="002E19B7"/>
    <w:rsid w:val="002E2484"/>
    <w:rsid w:val="002E28DB"/>
    <w:rsid w:val="002E2F27"/>
    <w:rsid w:val="002E39D4"/>
    <w:rsid w:val="002E5FC1"/>
    <w:rsid w:val="002E70B6"/>
    <w:rsid w:val="002E7CAE"/>
    <w:rsid w:val="002F1112"/>
    <w:rsid w:val="002F124D"/>
    <w:rsid w:val="002F1F8C"/>
    <w:rsid w:val="002F2537"/>
    <w:rsid w:val="002F2771"/>
    <w:rsid w:val="002F37A9"/>
    <w:rsid w:val="002F41CD"/>
    <w:rsid w:val="002F4A2C"/>
    <w:rsid w:val="002F69D1"/>
    <w:rsid w:val="002F7BF4"/>
    <w:rsid w:val="00301CE6"/>
    <w:rsid w:val="00302556"/>
    <w:rsid w:val="0030256B"/>
    <w:rsid w:val="00302845"/>
    <w:rsid w:val="0030489A"/>
    <w:rsid w:val="0030501F"/>
    <w:rsid w:val="00305D4C"/>
    <w:rsid w:val="00305E1D"/>
    <w:rsid w:val="00307BA1"/>
    <w:rsid w:val="00310A75"/>
    <w:rsid w:val="00310F10"/>
    <w:rsid w:val="00311702"/>
    <w:rsid w:val="00311E82"/>
    <w:rsid w:val="0031210E"/>
    <w:rsid w:val="00312386"/>
    <w:rsid w:val="003137AC"/>
    <w:rsid w:val="003138FA"/>
    <w:rsid w:val="00313FD6"/>
    <w:rsid w:val="003143BD"/>
    <w:rsid w:val="003145BB"/>
    <w:rsid w:val="00314D7E"/>
    <w:rsid w:val="003153CC"/>
    <w:rsid w:val="00316A32"/>
    <w:rsid w:val="00316DC4"/>
    <w:rsid w:val="00317726"/>
    <w:rsid w:val="00317B6B"/>
    <w:rsid w:val="003203ED"/>
    <w:rsid w:val="00321765"/>
    <w:rsid w:val="003219E3"/>
    <w:rsid w:val="003229C7"/>
    <w:rsid w:val="00322C9F"/>
    <w:rsid w:val="00323554"/>
    <w:rsid w:val="003236BC"/>
    <w:rsid w:val="00324D23"/>
    <w:rsid w:val="00325B1A"/>
    <w:rsid w:val="00326754"/>
    <w:rsid w:val="00327EAF"/>
    <w:rsid w:val="00331751"/>
    <w:rsid w:val="003330B7"/>
    <w:rsid w:val="003342A8"/>
    <w:rsid w:val="00334579"/>
    <w:rsid w:val="00335858"/>
    <w:rsid w:val="00336BDA"/>
    <w:rsid w:val="003371F8"/>
    <w:rsid w:val="00342BD7"/>
    <w:rsid w:val="00343A07"/>
    <w:rsid w:val="003440B4"/>
    <w:rsid w:val="00344297"/>
    <w:rsid w:val="00344F67"/>
    <w:rsid w:val="00345D46"/>
    <w:rsid w:val="003460C3"/>
    <w:rsid w:val="00346410"/>
    <w:rsid w:val="00346DB5"/>
    <w:rsid w:val="00346F52"/>
    <w:rsid w:val="003477B1"/>
    <w:rsid w:val="00351DD9"/>
    <w:rsid w:val="00352606"/>
    <w:rsid w:val="003536C2"/>
    <w:rsid w:val="0035402A"/>
    <w:rsid w:val="0035482C"/>
    <w:rsid w:val="0035575A"/>
    <w:rsid w:val="00355F91"/>
    <w:rsid w:val="00357380"/>
    <w:rsid w:val="0035777B"/>
    <w:rsid w:val="00357EBA"/>
    <w:rsid w:val="003602D9"/>
    <w:rsid w:val="003604CE"/>
    <w:rsid w:val="00361394"/>
    <w:rsid w:val="00362068"/>
    <w:rsid w:val="00362785"/>
    <w:rsid w:val="003629F7"/>
    <w:rsid w:val="00362B2F"/>
    <w:rsid w:val="00363A57"/>
    <w:rsid w:val="00365009"/>
    <w:rsid w:val="00365D92"/>
    <w:rsid w:val="00365E4F"/>
    <w:rsid w:val="00370CBC"/>
    <w:rsid w:val="00370E47"/>
    <w:rsid w:val="003713DE"/>
    <w:rsid w:val="00372CA3"/>
    <w:rsid w:val="00372DF3"/>
    <w:rsid w:val="003732BA"/>
    <w:rsid w:val="00373B45"/>
    <w:rsid w:val="003742AC"/>
    <w:rsid w:val="0037431C"/>
    <w:rsid w:val="00377339"/>
    <w:rsid w:val="00377CE1"/>
    <w:rsid w:val="00380C0F"/>
    <w:rsid w:val="00381228"/>
    <w:rsid w:val="00382195"/>
    <w:rsid w:val="0038356F"/>
    <w:rsid w:val="003853D8"/>
    <w:rsid w:val="00385BF0"/>
    <w:rsid w:val="00385CE7"/>
    <w:rsid w:val="00386C8A"/>
    <w:rsid w:val="00386FF4"/>
    <w:rsid w:val="00390452"/>
    <w:rsid w:val="00391691"/>
    <w:rsid w:val="00393540"/>
    <w:rsid w:val="00393614"/>
    <w:rsid w:val="003939FF"/>
    <w:rsid w:val="00395E2F"/>
    <w:rsid w:val="003970AA"/>
    <w:rsid w:val="00397149"/>
    <w:rsid w:val="003A0F7A"/>
    <w:rsid w:val="003A169C"/>
    <w:rsid w:val="003A18E4"/>
    <w:rsid w:val="003A2223"/>
    <w:rsid w:val="003A2839"/>
    <w:rsid w:val="003A2A0F"/>
    <w:rsid w:val="003A45A1"/>
    <w:rsid w:val="003A4720"/>
    <w:rsid w:val="003A4EDD"/>
    <w:rsid w:val="003A5B0A"/>
    <w:rsid w:val="003A607A"/>
    <w:rsid w:val="003A6428"/>
    <w:rsid w:val="003A6BAC"/>
    <w:rsid w:val="003A7D82"/>
    <w:rsid w:val="003A7EF3"/>
    <w:rsid w:val="003B159C"/>
    <w:rsid w:val="003B1EAE"/>
    <w:rsid w:val="003B26A9"/>
    <w:rsid w:val="003B3037"/>
    <w:rsid w:val="003B369F"/>
    <w:rsid w:val="003B36A3"/>
    <w:rsid w:val="003B3FC7"/>
    <w:rsid w:val="003B4721"/>
    <w:rsid w:val="003B4C1A"/>
    <w:rsid w:val="003B515B"/>
    <w:rsid w:val="003B5C31"/>
    <w:rsid w:val="003B5C3F"/>
    <w:rsid w:val="003B5CBE"/>
    <w:rsid w:val="003B7FE5"/>
    <w:rsid w:val="003C0313"/>
    <w:rsid w:val="003C0FE7"/>
    <w:rsid w:val="003C11C8"/>
    <w:rsid w:val="003C21F8"/>
    <w:rsid w:val="003C2702"/>
    <w:rsid w:val="003C3602"/>
    <w:rsid w:val="003C4592"/>
    <w:rsid w:val="003C55EC"/>
    <w:rsid w:val="003C605A"/>
    <w:rsid w:val="003C6769"/>
    <w:rsid w:val="003C689D"/>
    <w:rsid w:val="003C715C"/>
    <w:rsid w:val="003C7806"/>
    <w:rsid w:val="003D0781"/>
    <w:rsid w:val="003D109F"/>
    <w:rsid w:val="003D2478"/>
    <w:rsid w:val="003D2C0F"/>
    <w:rsid w:val="003D2FC4"/>
    <w:rsid w:val="003D2FE5"/>
    <w:rsid w:val="003D3181"/>
    <w:rsid w:val="003D3C45"/>
    <w:rsid w:val="003D5464"/>
    <w:rsid w:val="003D56B2"/>
    <w:rsid w:val="003D5B1F"/>
    <w:rsid w:val="003D5DAF"/>
    <w:rsid w:val="003D7643"/>
    <w:rsid w:val="003D77C1"/>
    <w:rsid w:val="003E10C0"/>
    <w:rsid w:val="003E15FA"/>
    <w:rsid w:val="003E24A5"/>
    <w:rsid w:val="003E2E03"/>
    <w:rsid w:val="003E4029"/>
    <w:rsid w:val="003E43B6"/>
    <w:rsid w:val="003E449D"/>
    <w:rsid w:val="003E4833"/>
    <w:rsid w:val="003E4953"/>
    <w:rsid w:val="003E55E4"/>
    <w:rsid w:val="003E5F85"/>
    <w:rsid w:val="003E74E3"/>
    <w:rsid w:val="003F05C7"/>
    <w:rsid w:val="003F0C02"/>
    <w:rsid w:val="003F1E1C"/>
    <w:rsid w:val="003F2CD4"/>
    <w:rsid w:val="003F30E6"/>
    <w:rsid w:val="003F31E0"/>
    <w:rsid w:val="003F33B7"/>
    <w:rsid w:val="003F3F02"/>
    <w:rsid w:val="003F45B4"/>
    <w:rsid w:val="003F4AD4"/>
    <w:rsid w:val="003F6BBE"/>
    <w:rsid w:val="003F7CB9"/>
    <w:rsid w:val="004000E8"/>
    <w:rsid w:val="00401108"/>
    <w:rsid w:val="004021F5"/>
    <w:rsid w:val="00402E2B"/>
    <w:rsid w:val="00403264"/>
    <w:rsid w:val="004042B7"/>
    <w:rsid w:val="00404860"/>
    <w:rsid w:val="00404A10"/>
    <w:rsid w:val="00404CE0"/>
    <w:rsid w:val="0040512B"/>
    <w:rsid w:val="004053C6"/>
    <w:rsid w:val="00405B1A"/>
    <w:rsid w:val="00405CA5"/>
    <w:rsid w:val="00406146"/>
    <w:rsid w:val="004063D6"/>
    <w:rsid w:val="00407CD3"/>
    <w:rsid w:val="00410134"/>
    <w:rsid w:val="00410B72"/>
    <w:rsid w:val="00410F18"/>
    <w:rsid w:val="004114F8"/>
    <w:rsid w:val="0041263E"/>
    <w:rsid w:val="0041286E"/>
    <w:rsid w:val="00412BAD"/>
    <w:rsid w:val="00413AAC"/>
    <w:rsid w:val="00413D50"/>
    <w:rsid w:val="00415A35"/>
    <w:rsid w:val="00416070"/>
    <w:rsid w:val="004169D5"/>
    <w:rsid w:val="00417521"/>
    <w:rsid w:val="00420B49"/>
    <w:rsid w:val="00420ECF"/>
    <w:rsid w:val="00421105"/>
    <w:rsid w:val="00422318"/>
    <w:rsid w:val="004242F4"/>
    <w:rsid w:val="004249E2"/>
    <w:rsid w:val="004251BB"/>
    <w:rsid w:val="004257E6"/>
    <w:rsid w:val="00425998"/>
    <w:rsid w:val="00425AB3"/>
    <w:rsid w:val="00425BEC"/>
    <w:rsid w:val="0042715A"/>
    <w:rsid w:val="00427248"/>
    <w:rsid w:val="00427254"/>
    <w:rsid w:val="004301E7"/>
    <w:rsid w:val="004324C0"/>
    <w:rsid w:val="00434AC8"/>
    <w:rsid w:val="00434B68"/>
    <w:rsid w:val="0043507B"/>
    <w:rsid w:val="00437447"/>
    <w:rsid w:val="0043774B"/>
    <w:rsid w:val="00440A47"/>
    <w:rsid w:val="004412B9"/>
    <w:rsid w:val="00441A92"/>
    <w:rsid w:val="00444698"/>
    <w:rsid w:val="00444F56"/>
    <w:rsid w:val="00446488"/>
    <w:rsid w:val="00447F18"/>
    <w:rsid w:val="004512D2"/>
    <w:rsid w:val="004517AA"/>
    <w:rsid w:val="004519A9"/>
    <w:rsid w:val="00452403"/>
    <w:rsid w:val="00452CAC"/>
    <w:rsid w:val="0045477B"/>
    <w:rsid w:val="004551F2"/>
    <w:rsid w:val="0045594B"/>
    <w:rsid w:val="00456121"/>
    <w:rsid w:val="00456208"/>
    <w:rsid w:val="004568C1"/>
    <w:rsid w:val="00457565"/>
    <w:rsid w:val="0045764B"/>
    <w:rsid w:val="00457B71"/>
    <w:rsid w:val="00460DD4"/>
    <w:rsid w:val="0046210C"/>
    <w:rsid w:val="0046299B"/>
    <w:rsid w:val="00463D8C"/>
    <w:rsid w:val="00465CA8"/>
    <w:rsid w:val="00465F3A"/>
    <w:rsid w:val="004669E2"/>
    <w:rsid w:val="00466C35"/>
    <w:rsid w:val="00467C50"/>
    <w:rsid w:val="00470C31"/>
    <w:rsid w:val="00471D1B"/>
    <w:rsid w:val="00472B95"/>
    <w:rsid w:val="004734D0"/>
    <w:rsid w:val="0047383E"/>
    <w:rsid w:val="00473CA6"/>
    <w:rsid w:val="00474410"/>
    <w:rsid w:val="0047471F"/>
    <w:rsid w:val="00474761"/>
    <w:rsid w:val="00474E67"/>
    <w:rsid w:val="00474FF7"/>
    <w:rsid w:val="0047556B"/>
    <w:rsid w:val="00476631"/>
    <w:rsid w:val="00477768"/>
    <w:rsid w:val="00477CDE"/>
    <w:rsid w:val="00477FD4"/>
    <w:rsid w:val="00480154"/>
    <w:rsid w:val="00481311"/>
    <w:rsid w:val="00481493"/>
    <w:rsid w:val="00481894"/>
    <w:rsid w:val="00481981"/>
    <w:rsid w:val="00482AA7"/>
    <w:rsid w:val="00483267"/>
    <w:rsid w:val="00484F19"/>
    <w:rsid w:val="00485038"/>
    <w:rsid w:val="00485C93"/>
    <w:rsid w:val="004864C8"/>
    <w:rsid w:val="0048791A"/>
    <w:rsid w:val="00487E80"/>
    <w:rsid w:val="00490C68"/>
    <w:rsid w:val="0049204B"/>
    <w:rsid w:val="00492774"/>
    <w:rsid w:val="004929FB"/>
    <w:rsid w:val="00492BC5"/>
    <w:rsid w:val="004940BB"/>
    <w:rsid w:val="00494689"/>
    <w:rsid w:val="00495246"/>
    <w:rsid w:val="004964F1"/>
    <w:rsid w:val="004A0BD4"/>
    <w:rsid w:val="004A0E8C"/>
    <w:rsid w:val="004A16BC"/>
    <w:rsid w:val="004A2B94"/>
    <w:rsid w:val="004A3C55"/>
    <w:rsid w:val="004A502F"/>
    <w:rsid w:val="004A54A6"/>
    <w:rsid w:val="004A5B89"/>
    <w:rsid w:val="004A691A"/>
    <w:rsid w:val="004B2460"/>
    <w:rsid w:val="004B31E8"/>
    <w:rsid w:val="004B3B3B"/>
    <w:rsid w:val="004B49FC"/>
    <w:rsid w:val="004B4BA4"/>
    <w:rsid w:val="004B60D6"/>
    <w:rsid w:val="004B77CE"/>
    <w:rsid w:val="004B7C0C"/>
    <w:rsid w:val="004C0384"/>
    <w:rsid w:val="004C15E1"/>
    <w:rsid w:val="004C17B5"/>
    <w:rsid w:val="004C18B4"/>
    <w:rsid w:val="004C2E77"/>
    <w:rsid w:val="004C2EA5"/>
    <w:rsid w:val="004C3898"/>
    <w:rsid w:val="004C3EA5"/>
    <w:rsid w:val="004C5A0D"/>
    <w:rsid w:val="004C6181"/>
    <w:rsid w:val="004C6859"/>
    <w:rsid w:val="004C70A9"/>
    <w:rsid w:val="004C7C15"/>
    <w:rsid w:val="004D13BD"/>
    <w:rsid w:val="004D342C"/>
    <w:rsid w:val="004D36B1"/>
    <w:rsid w:val="004D3955"/>
    <w:rsid w:val="004D4805"/>
    <w:rsid w:val="004D7EBD"/>
    <w:rsid w:val="004E1114"/>
    <w:rsid w:val="004E1B83"/>
    <w:rsid w:val="004E1E30"/>
    <w:rsid w:val="004E2206"/>
    <w:rsid w:val="004E2680"/>
    <w:rsid w:val="004E28F9"/>
    <w:rsid w:val="004E2993"/>
    <w:rsid w:val="004E326A"/>
    <w:rsid w:val="004E3967"/>
    <w:rsid w:val="004E462E"/>
    <w:rsid w:val="004E4C75"/>
    <w:rsid w:val="004E5559"/>
    <w:rsid w:val="004E56DC"/>
    <w:rsid w:val="004E5C8B"/>
    <w:rsid w:val="004E614F"/>
    <w:rsid w:val="004E6694"/>
    <w:rsid w:val="004E76F4"/>
    <w:rsid w:val="004F0B4E"/>
    <w:rsid w:val="004F0B6C"/>
    <w:rsid w:val="004F2078"/>
    <w:rsid w:val="004F289D"/>
    <w:rsid w:val="004F397D"/>
    <w:rsid w:val="004F44FA"/>
    <w:rsid w:val="004F4DA3"/>
    <w:rsid w:val="004F5D39"/>
    <w:rsid w:val="0050053B"/>
    <w:rsid w:val="00501886"/>
    <w:rsid w:val="00502769"/>
    <w:rsid w:val="00504416"/>
    <w:rsid w:val="0050444E"/>
    <w:rsid w:val="005049F4"/>
    <w:rsid w:val="005050DC"/>
    <w:rsid w:val="005055DA"/>
    <w:rsid w:val="00506557"/>
    <w:rsid w:val="0050677A"/>
    <w:rsid w:val="00506EBC"/>
    <w:rsid w:val="00507FE4"/>
    <w:rsid w:val="005108D8"/>
    <w:rsid w:val="00510F7E"/>
    <w:rsid w:val="005116F9"/>
    <w:rsid w:val="0051182E"/>
    <w:rsid w:val="005118F1"/>
    <w:rsid w:val="00512BD6"/>
    <w:rsid w:val="005137A1"/>
    <w:rsid w:val="005137B5"/>
    <w:rsid w:val="005151D7"/>
    <w:rsid w:val="005153A7"/>
    <w:rsid w:val="00515CFF"/>
    <w:rsid w:val="0051702F"/>
    <w:rsid w:val="0052001A"/>
    <w:rsid w:val="005201E9"/>
    <w:rsid w:val="00521291"/>
    <w:rsid w:val="005219CF"/>
    <w:rsid w:val="00522F98"/>
    <w:rsid w:val="00523A16"/>
    <w:rsid w:val="00524A54"/>
    <w:rsid w:val="005254C6"/>
    <w:rsid w:val="0052562B"/>
    <w:rsid w:val="00530FFA"/>
    <w:rsid w:val="00531062"/>
    <w:rsid w:val="00531B2E"/>
    <w:rsid w:val="00534929"/>
    <w:rsid w:val="00534B59"/>
    <w:rsid w:val="00534C9B"/>
    <w:rsid w:val="00535038"/>
    <w:rsid w:val="005355D7"/>
    <w:rsid w:val="00536759"/>
    <w:rsid w:val="005379B6"/>
    <w:rsid w:val="00537C62"/>
    <w:rsid w:val="00537FBC"/>
    <w:rsid w:val="00540295"/>
    <w:rsid w:val="005414C0"/>
    <w:rsid w:val="00541EC9"/>
    <w:rsid w:val="00542176"/>
    <w:rsid w:val="0054328F"/>
    <w:rsid w:val="00544DFF"/>
    <w:rsid w:val="00545FB7"/>
    <w:rsid w:val="00546970"/>
    <w:rsid w:val="00546E34"/>
    <w:rsid w:val="00554E19"/>
    <w:rsid w:val="005555BC"/>
    <w:rsid w:val="0055635D"/>
    <w:rsid w:val="005567F5"/>
    <w:rsid w:val="00556D92"/>
    <w:rsid w:val="0055760D"/>
    <w:rsid w:val="0056121F"/>
    <w:rsid w:val="00563442"/>
    <w:rsid w:val="005641E8"/>
    <w:rsid w:val="005654C2"/>
    <w:rsid w:val="00567641"/>
    <w:rsid w:val="005710CE"/>
    <w:rsid w:val="0057158E"/>
    <w:rsid w:val="00572505"/>
    <w:rsid w:val="00572629"/>
    <w:rsid w:val="00575474"/>
    <w:rsid w:val="00577FEA"/>
    <w:rsid w:val="0058005F"/>
    <w:rsid w:val="00580804"/>
    <w:rsid w:val="0058153B"/>
    <w:rsid w:val="005819D3"/>
    <w:rsid w:val="00582809"/>
    <w:rsid w:val="00582A76"/>
    <w:rsid w:val="005830FF"/>
    <w:rsid w:val="00583A6E"/>
    <w:rsid w:val="00584AD0"/>
    <w:rsid w:val="005854AB"/>
    <w:rsid w:val="00586046"/>
    <w:rsid w:val="0058798C"/>
    <w:rsid w:val="005900FA"/>
    <w:rsid w:val="00591E68"/>
    <w:rsid w:val="0059224C"/>
    <w:rsid w:val="005934A4"/>
    <w:rsid w:val="005935A4"/>
    <w:rsid w:val="00593B9B"/>
    <w:rsid w:val="005948C2"/>
    <w:rsid w:val="00595DCA"/>
    <w:rsid w:val="00595F33"/>
    <w:rsid w:val="0059779B"/>
    <w:rsid w:val="005A0845"/>
    <w:rsid w:val="005A0BED"/>
    <w:rsid w:val="005A0F4E"/>
    <w:rsid w:val="005A1104"/>
    <w:rsid w:val="005A209A"/>
    <w:rsid w:val="005A23FD"/>
    <w:rsid w:val="005A2563"/>
    <w:rsid w:val="005A25D8"/>
    <w:rsid w:val="005A2788"/>
    <w:rsid w:val="005A2ABB"/>
    <w:rsid w:val="005A2EB0"/>
    <w:rsid w:val="005A2ECF"/>
    <w:rsid w:val="005A3B1B"/>
    <w:rsid w:val="005A3DB0"/>
    <w:rsid w:val="005A4DF3"/>
    <w:rsid w:val="005A5755"/>
    <w:rsid w:val="005A662D"/>
    <w:rsid w:val="005A79F0"/>
    <w:rsid w:val="005B1478"/>
    <w:rsid w:val="005B14F7"/>
    <w:rsid w:val="005B2062"/>
    <w:rsid w:val="005B35D7"/>
    <w:rsid w:val="005B392A"/>
    <w:rsid w:val="005B3AA3"/>
    <w:rsid w:val="005B3AFA"/>
    <w:rsid w:val="005B480A"/>
    <w:rsid w:val="005B5955"/>
    <w:rsid w:val="005B6B5A"/>
    <w:rsid w:val="005B6F08"/>
    <w:rsid w:val="005B6F83"/>
    <w:rsid w:val="005B71DF"/>
    <w:rsid w:val="005B7B3E"/>
    <w:rsid w:val="005C1951"/>
    <w:rsid w:val="005C3167"/>
    <w:rsid w:val="005C39A1"/>
    <w:rsid w:val="005C3C45"/>
    <w:rsid w:val="005C74FB"/>
    <w:rsid w:val="005C790B"/>
    <w:rsid w:val="005D10A4"/>
    <w:rsid w:val="005D1602"/>
    <w:rsid w:val="005D1B44"/>
    <w:rsid w:val="005D1DEC"/>
    <w:rsid w:val="005D2688"/>
    <w:rsid w:val="005D26BB"/>
    <w:rsid w:val="005D47EC"/>
    <w:rsid w:val="005D4928"/>
    <w:rsid w:val="005D4BB4"/>
    <w:rsid w:val="005D5981"/>
    <w:rsid w:val="005D6B99"/>
    <w:rsid w:val="005D6DAF"/>
    <w:rsid w:val="005D72BF"/>
    <w:rsid w:val="005D745A"/>
    <w:rsid w:val="005D74F8"/>
    <w:rsid w:val="005D791F"/>
    <w:rsid w:val="005D7F8F"/>
    <w:rsid w:val="005E0BB2"/>
    <w:rsid w:val="005E0EBE"/>
    <w:rsid w:val="005E120D"/>
    <w:rsid w:val="005E1F6B"/>
    <w:rsid w:val="005E30BB"/>
    <w:rsid w:val="005E3302"/>
    <w:rsid w:val="005E3444"/>
    <w:rsid w:val="005E385F"/>
    <w:rsid w:val="005E4AED"/>
    <w:rsid w:val="005E59FC"/>
    <w:rsid w:val="005E5B81"/>
    <w:rsid w:val="005E75B3"/>
    <w:rsid w:val="005F0DCD"/>
    <w:rsid w:val="005F16E7"/>
    <w:rsid w:val="005F19CE"/>
    <w:rsid w:val="005F2CB1"/>
    <w:rsid w:val="005F3025"/>
    <w:rsid w:val="005F3B8F"/>
    <w:rsid w:val="005F45D2"/>
    <w:rsid w:val="005F5BFC"/>
    <w:rsid w:val="005F618C"/>
    <w:rsid w:val="005F6E0A"/>
    <w:rsid w:val="005F70BD"/>
    <w:rsid w:val="005F799B"/>
    <w:rsid w:val="005F7B03"/>
    <w:rsid w:val="005F7CA9"/>
    <w:rsid w:val="006013EB"/>
    <w:rsid w:val="00601AE8"/>
    <w:rsid w:val="0060283C"/>
    <w:rsid w:val="006037C9"/>
    <w:rsid w:val="00603974"/>
    <w:rsid w:val="00604F14"/>
    <w:rsid w:val="00605435"/>
    <w:rsid w:val="0060662C"/>
    <w:rsid w:val="00607511"/>
    <w:rsid w:val="006101DE"/>
    <w:rsid w:val="0061047F"/>
    <w:rsid w:val="00610AB6"/>
    <w:rsid w:val="00611B83"/>
    <w:rsid w:val="00611BBB"/>
    <w:rsid w:val="0061277C"/>
    <w:rsid w:val="00612FB5"/>
    <w:rsid w:val="006130CC"/>
    <w:rsid w:val="00613257"/>
    <w:rsid w:val="00613509"/>
    <w:rsid w:val="00613DC8"/>
    <w:rsid w:val="00614898"/>
    <w:rsid w:val="00615838"/>
    <w:rsid w:val="006169AF"/>
    <w:rsid w:val="006170A1"/>
    <w:rsid w:val="0061730D"/>
    <w:rsid w:val="00617D8A"/>
    <w:rsid w:val="006207E0"/>
    <w:rsid w:val="00620A71"/>
    <w:rsid w:val="00620D80"/>
    <w:rsid w:val="00621001"/>
    <w:rsid w:val="006219CC"/>
    <w:rsid w:val="0062267F"/>
    <w:rsid w:val="0062331C"/>
    <w:rsid w:val="006234A6"/>
    <w:rsid w:val="006240BC"/>
    <w:rsid w:val="00624D23"/>
    <w:rsid w:val="00627F38"/>
    <w:rsid w:val="00630001"/>
    <w:rsid w:val="00630219"/>
    <w:rsid w:val="0063112C"/>
    <w:rsid w:val="006311B3"/>
    <w:rsid w:val="0063157F"/>
    <w:rsid w:val="00631928"/>
    <w:rsid w:val="006320C3"/>
    <w:rsid w:val="0063284C"/>
    <w:rsid w:val="00632CC1"/>
    <w:rsid w:val="00632ECB"/>
    <w:rsid w:val="006351F1"/>
    <w:rsid w:val="006352A5"/>
    <w:rsid w:val="00636398"/>
    <w:rsid w:val="006368D3"/>
    <w:rsid w:val="0063722F"/>
    <w:rsid w:val="006377EC"/>
    <w:rsid w:val="00637911"/>
    <w:rsid w:val="00637FB4"/>
    <w:rsid w:val="00640CD7"/>
    <w:rsid w:val="0064151F"/>
    <w:rsid w:val="00641533"/>
    <w:rsid w:val="0064208D"/>
    <w:rsid w:val="00642149"/>
    <w:rsid w:val="00643475"/>
    <w:rsid w:val="006434BD"/>
    <w:rsid w:val="0064396A"/>
    <w:rsid w:val="00643B8F"/>
    <w:rsid w:val="006453BC"/>
    <w:rsid w:val="00645E9B"/>
    <w:rsid w:val="0064624E"/>
    <w:rsid w:val="00646AB5"/>
    <w:rsid w:val="00647087"/>
    <w:rsid w:val="0064710F"/>
    <w:rsid w:val="00647F2D"/>
    <w:rsid w:val="00650AB9"/>
    <w:rsid w:val="00651CDF"/>
    <w:rsid w:val="00653AC7"/>
    <w:rsid w:val="00654198"/>
    <w:rsid w:val="0065466B"/>
    <w:rsid w:val="00654D05"/>
    <w:rsid w:val="00655733"/>
    <w:rsid w:val="00655ACD"/>
    <w:rsid w:val="00656A92"/>
    <w:rsid w:val="00656DDE"/>
    <w:rsid w:val="00657670"/>
    <w:rsid w:val="0066011D"/>
    <w:rsid w:val="006607C0"/>
    <w:rsid w:val="00661234"/>
    <w:rsid w:val="006613A6"/>
    <w:rsid w:val="00661CB2"/>
    <w:rsid w:val="00661F6C"/>
    <w:rsid w:val="0066204F"/>
    <w:rsid w:val="0066232C"/>
    <w:rsid w:val="006627A2"/>
    <w:rsid w:val="006634E6"/>
    <w:rsid w:val="00663B9B"/>
    <w:rsid w:val="00664CD0"/>
    <w:rsid w:val="006655EE"/>
    <w:rsid w:val="006655F9"/>
    <w:rsid w:val="0066637D"/>
    <w:rsid w:val="00666D9E"/>
    <w:rsid w:val="00666EC7"/>
    <w:rsid w:val="00667EE7"/>
    <w:rsid w:val="006708ED"/>
    <w:rsid w:val="00670922"/>
    <w:rsid w:val="00670BE1"/>
    <w:rsid w:val="00671378"/>
    <w:rsid w:val="0067149F"/>
    <w:rsid w:val="0067218F"/>
    <w:rsid w:val="0067294F"/>
    <w:rsid w:val="006738F5"/>
    <w:rsid w:val="006741F2"/>
    <w:rsid w:val="00674CC3"/>
    <w:rsid w:val="00674EF7"/>
    <w:rsid w:val="00675C72"/>
    <w:rsid w:val="00675E56"/>
    <w:rsid w:val="0067632C"/>
    <w:rsid w:val="006771F9"/>
    <w:rsid w:val="006776D7"/>
    <w:rsid w:val="00680642"/>
    <w:rsid w:val="00680958"/>
    <w:rsid w:val="00681003"/>
    <w:rsid w:val="0068108F"/>
    <w:rsid w:val="006817C9"/>
    <w:rsid w:val="00682572"/>
    <w:rsid w:val="00683ECE"/>
    <w:rsid w:val="00684FE3"/>
    <w:rsid w:val="00685598"/>
    <w:rsid w:val="00685D51"/>
    <w:rsid w:val="0068619F"/>
    <w:rsid w:val="00690139"/>
    <w:rsid w:val="00690ABA"/>
    <w:rsid w:val="00691E9E"/>
    <w:rsid w:val="0069269D"/>
    <w:rsid w:val="00693416"/>
    <w:rsid w:val="00693593"/>
    <w:rsid w:val="0069404B"/>
    <w:rsid w:val="0069418F"/>
    <w:rsid w:val="00695767"/>
    <w:rsid w:val="00695FC2"/>
    <w:rsid w:val="00696949"/>
    <w:rsid w:val="00697052"/>
    <w:rsid w:val="00697644"/>
    <w:rsid w:val="006A135E"/>
    <w:rsid w:val="006A2DC2"/>
    <w:rsid w:val="006A46FB"/>
    <w:rsid w:val="006A5E28"/>
    <w:rsid w:val="006A697B"/>
    <w:rsid w:val="006A7AFF"/>
    <w:rsid w:val="006B05CE"/>
    <w:rsid w:val="006B1278"/>
    <w:rsid w:val="006B16CA"/>
    <w:rsid w:val="006B1816"/>
    <w:rsid w:val="006B1A85"/>
    <w:rsid w:val="006B2099"/>
    <w:rsid w:val="006B266C"/>
    <w:rsid w:val="006B2F08"/>
    <w:rsid w:val="006B3362"/>
    <w:rsid w:val="006B363D"/>
    <w:rsid w:val="006B470E"/>
    <w:rsid w:val="006B4859"/>
    <w:rsid w:val="006B50CF"/>
    <w:rsid w:val="006B574E"/>
    <w:rsid w:val="006B6F6A"/>
    <w:rsid w:val="006B766F"/>
    <w:rsid w:val="006B798A"/>
    <w:rsid w:val="006C03B8"/>
    <w:rsid w:val="006C106F"/>
    <w:rsid w:val="006C2329"/>
    <w:rsid w:val="006C3222"/>
    <w:rsid w:val="006C344E"/>
    <w:rsid w:val="006C43B3"/>
    <w:rsid w:val="006C56AF"/>
    <w:rsid w:val="006C585E"/>
    <w:rsid w:val="006C5EC9"/>
    <w:rsid w:val="006C6059"/>
    <w:rsid w:val="006C67D0"/>
    <w:rsid w:val="006C6FF8"/>
    <w:rsid w:val="006C732B"/>
    <w:rsid w:val="006C7522"/>
    <w:rsid w:val="006C7C4E"/>
    <w:rsid w:val="006D055B"/>
    <w:rsid w:val="006D0C7E"/>
    <w:rsid w:val="006D19D1"/>
    <w:rsid w:val="006D2090"/>
    <w:rsid w:val="006D2AA2"/>
    <w:rsid w:val="006D2C18"/>
    <w:rsid w:val="006D2CC1"/>
    <w:rsid w:val="006D3BB0"/>
    <w:rsid w:val="006D55E0"/>
    <w:rsid w:val="006D5A66"/>
    <w:rsid w:val="006D5B06"/>
    <w:rsid w:val="006D6768"/>
    <w:rsid w:val="006D6DFD"/>
    <w:rsid w:val="006D6F08"/>
    <w:rsid w:val="006E062C"/>
    <w:rsid w:val="006E20B3"/>
    <w:rsid w:val="006E28B7"/>
    <w:rsid w:val="006E2A5F"/>
    <w:rsid w:val="006E3310"/>
    <w:rsid w:val="006E3E9E"/>
    <w:rsid w:val="006E3F21"/>
    <w:rsid w:val="006E46F5"/>
    <w:rsid w:val="006E4E39"/>
    <w:rsid w:val="006E565E"/>
    <w:rsid w:val="006E59CD"/>
    <w:rsid w:val="006E6291"/>
    <w:rsid w:val="006E673D"/>
    <w:rsid w:val="006E758C"/>
    <w:rsid w:val="006E7D3B"/>
    <w:rsid w:val="006F0EA0"/>
    <w:rsid w:val="006F185F"/>
    <w:rsid w:val="006F1B70"/>
    <w:rsid w:val="006F248D"/>
    <w:rsid w:val="006F2858"/>
    <w:rsid w:val="006F341D"/>
    <w:rsid w:val="006F3CDE"/>
    <w:rsid w:val="006F46AD"/>
    <w:rsid w:val="006F4CEB"/>
    <w:rsid w:val="006F4F96"/>
    <w:rsid w:val="006F58B4"/>
    <w:rsid w:val="006F58D4"/>
    <w:rsid w:val="00700751"/>
    <w:rsid w:val="0070090E"/>
    <w:rsid w:val="00700ACE"/>
    <w:rsid w:val="0070139F"/>
    <w:rsid w:val="00702296"/>
    <w:rsid w:val="007024A5"/>
    <w:rsid w:val="0070346E"/>
    <w:rsid w:val="0070371A"/>
    <w:rsid w:val="00704EDB"/>
    <w:rsid w:val="0070537F"/>
    <w:rsid w:val="00705D0A"/>
    <w:rsid w:val="00705E9F"/>
    <w:rsid w:val="00706101"/>
    <w:rsid w:val="007063F9"/>
    <w:rsid w:val="00707072"/>
    <w:rsid w:val="00707D61"/>
    <w:rsid w:val="00712287"/>
    <w:rsid w:val="00712772"/>
    <w:rsid w:val="007129EB"/>
    <w:rsid w:val="007134D5"/>
    <w:rsid w:val="00713670"/>
    <w:rsid w:val="0071481E"/>
    <w:rsid w:val="007148D3"/>
    <w:rsid w:val="00714C56"/>
    <w:rsid w:val="00714D9F"/>
    <w:rsid w:val="00715B9A"/>
    <w:rsid w:val="00716618"/>
    <w:rsid w:val="00720496"/>
    <w:rsid w:val="0072059C"/>
    <w:rsid w:val="00720939"/>
    <w:rsid w:val="00721593"/>
    <w:rsid w:val="00721A35"/>
    <w:rsid w:val="00724096"/>
    <w:rsid w:val="007241A5"/>
    <w:rsid w:val="00725491"/>
    <w:rsid w:val="00726E81"/>
    <w:rsid w:val="00726EA6"/>
    <w:rsid w:val="00727097"/>
    <w:rsid w:val="0072712C"/>
    <w:rsid w:val="00727208"/>
    <w:rsid w:val="0072758F"/>
    <w:rsid w:val="00727680"/>
    <w:rsid w:val="00730DFD"/>
    <w:rsid w:val="0073123D"/>
    <w:rsid w:val="00732DD0"/>
    <w:rsid w:val="00732F5E"/>
    <w:rsid w:val="00733E37"/>
    <w:rsid w:val="007348B1"/>
    <w:rsid w:val="00734B23"/>
    <w:rsid w:val="007362A6"/>
    <w:rsid w:val="00736976"/>
    <w:rsid w:val="00736D7D"/>
    <w:rsid w:val="007371DF"/>
    <w:rsid w:val="007372AC"/>
    <w:rsid w:val="00740892"/>
    <w:rsid w:val="00740E58"/>
    <w:rsid w:val="00740FEA"/>
    <w:rsid w:val="00743018"/>
    <w:rsid w:val="007445A0"/>
    <w:rsid w:val="007449F2"/>
    <w:rsid w:val="007450FC"/>
    <w:rsid w:val="0074524B"/>
    <w:rsid w:val="00745405"/>
    <w:rsid w:val="00745A41"/>
    <w:rsid w:val="00746B03"/>
    <w:rsid w:val="00747D8B"/>
    <w:rsid w:val="007502F1"/>
    <w:rsid w:val="007504BF"/>
    <w:rsid w:val="00751228"/>
    <w:rsid w:val="00752510"/>
    <w:rsid w:val="00753493"/>
    <w:rsid w:val="00753941"/>
    <w:rsid w:val="00753E46"/>
    <w:rsid w:val="0075405D"/>
    <w:rsid w:val="007541FA"/>
    <w:rsid w:val="00755F86"/>
    <w:rsid w:val="007571E1"/>
    <w:rsid w:val="0076036F"/>
    <w:rsid w:val="007604B2"/>
    <w:rsid w:val="00760814"/>
    <w:rsid w:val="0076084A"/>
    <w:rsid w:val="007610BA"/>
    <w:rsid w:val="007614F7"/>
    <w:rsid w:val="007624D0"/>
    <w:rsid w:val="007637F0"/>
    <w:rsid w:val="007644AF"/>
    <w:rsid w:val="00764AEF"/>
    <w:rsid w:val="00765281"/>
    <w:rsid w:val="00766BAD"/>
    <w:rsid w:val="00770C66"/>
    <w:rsid w:val="00771D2F"/>
    <w:rsid w:val="0077260C"/>
    <w:rsid w:val="007730BD"/>
    <w:rsid w:val="007733E2"/>
    <w:rsid w:val="0077484E"/>
    <w:rsid w:val="00774878"/>
    <w:rsid w:val="007749A5"/>
    <w:rsid w:val="00774E1E"/>
    <w:rsid w:val="007755F2"/>
    <w:rsid w:val="00775999"/>
    <w:rsid w:val="00776118"/>
    <w:rsid w:val="00776971"/>
    <w:rsid w:val="00777D16"/>
    <w:rsid w:val="00780373"/>
    <w:rsid w:val="00780EDE"/>
    <w:rsid w:val="0078177E"/>
    <w:rsid w:val="00781F89"/>
    <w:rsid w:val="0078304C"/>
    <w:rsid w:val="00783673"/>
    <w:rsid w:val="007841D3"/>
    <w:rsid w:val="007843E9"/>
    <w:rsid w:val="00785490"/>
    <w:rsid w:val="00785E59"/>
    <w:rsid w:val="00786B53"/>
    <w:rsid w:val="00786CC3"/>
    <w:rsid w:val="0078781B"/>
    <w:rsid w:val="00787C0A"/>
    <w:rsid w:val="00791139"/>
    <w:rsid w:val="007925EA"/>
    <w:rsid w:val="00793CD8"/>
    <w:rsid w:val="007959A8"/>
    <w:rsid w:val="00795C92"/>
    <w:rsid w:val="00796231"/>
    <w:rsid w:val="00796420"/>
    <w:rsid w:val="00796F7F"/>
    <w:rsid w:val="007A050B"/>
    <w:rsid w:val="007A1CB3"/>
    <w:rsid w:val="007A1F40"/>
    <w:rsid w:val="007A2DBC"/>
    <w:rsid w:val="007A306F"/>
    <w:rsid w:val="007A43A6"/>
    <w:rsid w:val="007A58A6"/>
    <w:rsid w:val="007A5BF9"/>
    <w:rsid w:val="007B00C8"/>
    <w:rsid w:val="007B1076"/>
    <w:rsid w:val="007B1224"/>
    <w:rsid w:val="007B3231"/>
    <w:rsid w:val="007B3D2D"/>
    <w:rsid w:val="007B3D4A"/>
    <w:rsid w:val="007B44EA"/>
    <w:rsid w:val="007B4594"/>
    <w:rsid w:val="007B50AE"/>
    <w:rsid w:val="007B51DF"/>
    <w:rsid w:val="007B6472"/>
    <w:rsid w:val="007B6779"/>
    <w:rsid w:val="007B69E0"/>
    <w:rsid w:val="007C05DD"/>
    <w:rsid w:val="007C12D2"/>
    <w:rsid w:val="007C149E"/>
    <w:rsid w:val="007C2780"/>
    <w:rsid w:val="007C2963"/>
    <w:rsid w:val="007C2D7F"/>
    <w:rsid w:val="007C3C9B"/>
    <w:rsid w:val="007C3D18"/>
    <w:rsid w:val="007C454C"/>
    <w:rsid w:val="007C60BF"/>
    <w:rsid w:val="007C6A07"/>
    <w:rsid w:val="007C6B65"/>
    <w:rsid w:val="007C6E46"/>
    <w:rsid w:val="007C714F"/>
    <w:rsid w:val="007C75A1"/>
    <w:rsid w:val="007C77A5"/>
    <w:rsid w:val="007D04E5"/>
    <w:rsid w:val="007D1833"/>
    <w:rsid w:val="007D34A9"/>
    <w:rsid w:val="007D3DE1"/>
    <w:rsid w:val="007D3F3D"/>
    <w:rsid w:val="007D5901"/>
    <w:rsid w:val="007D5A2E"/>
    <w:rsid w:val="007D5AFB"/>
    <w:rsid w:val="007D67D0"/>
    <w:rsid w:val="007D7380"/>
    <w:rsid w:val="007D7526"/>
    <w:rsid w:val="007E04E1"/>
    <w:rsid w:val="007E0776"/>
    <w:rsid w:val="007E0FFB"/>
    <w:rsid w:val="007E2244"/>
    <w:rsid w:val="007E31F6"/>
    <w:rsid w:val="007E4610"/>
    <w:rsid w:val="007E4715"/>
    <w:rsid w:val="007E505B"/>
    <w:rsid w:val="007E5164"/>
    <w:rsid w:val="007E6D81"/>
    <w:rsid w:val="007E7091"/>
    <w:rsid w:val="007E78E7"/>
    <w:rsid w:val="007F005B"/>
    <w:rsid w:val="007F0299"/>
    <w:rsid w:val="007F102F"/>
    <w:rsid w:val="007F1CA3"/>
    <w:rsid w:val="007F24CD"/>
    <w:rsid w:val="007F31E5"/>
    <w:rsid w:val="007F4246"/>
    <w:rsid w:val="007F4CA6"/>
    <w:rsid w:val="007F6B7C"/>
    <w:rsid w:val="007F6C36"/>
    <w:rsid w:val="00800FB4"/>
    <w:rsid w:val="00803FAE"/>
    <w:rsid w:val="0080605F"/>
    <w:rsid w:val="00806EEB"/>
    <w:rsid w:val="00806EFC"/>
    <w:rsid w:val="00807786"/>
    <w:rsid w:val="00810F79"/>
    <w:rsid w:val="00811289"/>
    <w:rsid w:val="00811D2A"/>
    <w:rsid w:val="00811FCB"/>
    <w:rsid w:val="00814FD2"/>
    <w:rsid w:val="00815713"/>
    <w:rsid w:val="008158D6"/>
    <w:rsid w:val="00815A40"/>
    <w:rsid w:val="00816028"/>
    <w:rsid w:val="00817196"/>
    <w:rsid w:val="00817DD8"/>
    <w:rsid w:val="008201D8"/>
    <w:rsid w:val="00820BAB"/>
    <w:rsid w:val="00820D6A"/>
    <w:rsid w:val="008211E6"/>
    <w:rsid w:val="00821726"/>
    <w:rsid w:val="00822268"/>
    <w:rsid w:val="00822E11"/>
    <w:rsid w:val="00823077"/>
    <w:rsid w:val="008235DB"/>
    <w:rsid w:val="00824AB4"/>
    <w:rsid w:val="00824ABD"/>
    <w:rsid w:val="00824F57"/>
    <w:rsid w:val="00825177"/>
    <w:rsid w:val="00825C42"/>
    <w:rsid w:val="00825D25"/>
    <w:rsid w:val="00826082"/>
    <w:rsid w:val="00826B19"/>
    <w:rsid w:val="008276AC"/>
    <w:rsid w:val="00827879"/>
    <w:rsid w:val="00827D6F"/>
    <w:rsid w:val="00830CA6"/>
    <w:rsid w:val="008316C0"/>
    <w:rsid w:val="00832121"/>
    <w:rsid w:val="00836CB4"/>
    <w:rsid w:val="008375D4"/>
    <w:rsid w:val="008376AC"/>
    <w:rsid w:val="00837BEB"/>
    <w:rsid w:val="008401E8"/>
    <w:rsid w:val="0084036E"/>
    <w:rsid w:val="008406D5"/>
    <w:rsid w:val="00843A78"/>
    <w:rsid w:val="00844221"/>
    <w:rsid w:val="008444E8"/>
    <w:rsid w:val="00844E80"/>
    <w:rsid w:val="008457BE"/>
    <w:rsid w:val="0084597E"/>
    <w:rsid w:val="00846B61"/>
    <w:rsid w:val="00846EDF"/>
    <w:rsid w:val="00846FE7"/>
    <w:rsid w:val="00850CEC"/>
    <w:rsid w:val="00851EC9"/>
    <w:rsid w:val="008539C8"/>
    <w:rsid w:val="0085511C"/>
    <w:rsid w:val="00855DC9"/>
    <w:rsid w:val="00856911"/>
    <w:rsid w:val="00857185"/>
    <w:rsid w:val="008614C3"/>
    <w:rsid w:val="008620D4"/>
    <w:rsid w:val="008631AD"/>
    <w:rsid w:val="00863FFE"/>
    <w:rsid w:val="00864A87"/>
    <w:rsid w:val="00864B70"/>
    <w:rsid w:val="00865029"/>
    <w:rsid w:val="008660CB"/>
    <w:rsid w:val="00866D24"/>
    <w:rsid w:val="008677FD"/>
    <w:rsid w:val="008706D4"/>
    <w:rsid w:val="00870F8A"/>
    <w:rsid w:val="00871805"/>
    <w:rsid w:val="008719A4"/>
    <w:rsid w:val="00871D23"/>
    <w:rsid w:val="00872242"/>
    <w:rsid w:val="00874312"/>
    <w:rsid w:val="0087437C"/>
    <w:rsid w:val="00874472"/>
    <w:rsid w:val="00875CD7"/>
    <w:rsid w:val="00876B4D"/>
    <w:rsid w:val="00876E32"/>
    <w:rsid w:val="00877B80"/>
    <w:rsid w:val="00877F18"/>
    <w:rsid w:val="0088114E"/>
    <w:rsid w:val="0088117C"/>
    <w:rsid w:val="00881CAA"/>
    <w:rsid w:val="0088229D"/>
    <w:rsid w:val="0088240E"/>
    <w:rsid w:val="0088546C"/>
    <w:rsid w:val="00887062"/>
    <w:rsid w:val="0088771C"/>
    <w:rsid w:val="0088779F"/>
    <w:rsid w:val="00887899"/>
    <w:rsid w:val="00893286"/>
    <w:rsid w:val="00894A88"/>
    <w:rsid w:val="00895386"/>
    <w:rsid w:val="008962FF"/>
    <w:rsid w:val="008969EE"/>
    <w:rsid w:val="00897294"/>
    <w:rsid w:val="00897729"/>
    <w:rsid w:val="008A1D37"/>
    <w:rsid w:val="008A21FF"/>
    <w:rsid w:val="008A24BF"/>
    <w:rsid w:val="008A2C54"/>
    <w:rsid w:val="008A2CE2"/>
    <w:rsid w:val="008A30AC"/>
    <w:rsid w:val="008A44B8"/>
    <w:rsid w:val="008A51A8"/>
    <w:rsid w:val="008A54C7"/>
    <w:rsid w:val="008A5F1D"/>
    <w:rsid w:val="008A77D8"/>
    <w:rsid w:val="008B0201"/>
    <w:rsid w:val="008B0483"/>
    <w:rsid w:val="008B0B24"/>
    <w:rsid w:val="008B120C"/>
    <w:rsid w:val="008B1919"/>
    <w:rsid w:val="008B1BF7"/>
    <w:rsid w:val="008B21AF"/>
    <w:rsid w:val="008B2241"/>
    <w:rsid w:val="008B3361"/>
    <w:rsid w:val="008B3505"/>
    <w:rsid w:val="008B4ABA"/>
    <w:rsid w:val="008B51A0"/>
    <w:rsid w:val="008B535F"/>
    <w:rsid w:val="008B592A"/>
    <w:rsid w:val="008B66EA"/>
    <w:rsid w:val="008B7606"/>
    <w:rsid w:val="008B7889"/>
    <w:rsid w:val="008B7B18"/>
    <w:rsid w:val="008B7B5C"/>
    <w:rsid w:val="008C0C99"/>
    <w:rsid w:val="008C0E6D"/>
    <w:rsid w:val="008C2017"/>
    <w:rsid w:val="008C3250"/>
    <w:rsid w:val="008C422A"/>
    <w:rsid w:val="008C431A"/>
    <w:rsid w:val="008C4958"/>
    <w:rsid w:val="008C4BAA"/>
    <w:rsid w:val="008C58B4"/>
    <w:rsid w:val="008C5AFB"/>
    <w:rsid w:val="008C5F46"/>
    <w:rsid w:val="008C6377"/>
    <w:rsid w:val="008C68C2"/>
    <w:rsid w:val="008C6AE8"/>
    <w:rsid w:val="008C705B"/>
    <w:rsid w:val="008C71FA"/>
    <w:rsid w:val="008C72F8"/>
    <w:rsid w:val="008C7573"/>
    <w:rsid w:val="008C7C4B"/>
    <w:rsid w:val="008D0B00"/>
    <w:rsid w:val="008D3206"/>
    <w:rsid w:val="008D34A4"/>
    <w:rsid w:val="008D34F1"/>
    <w:rsid w:val="008D39D8"/>
    <w:rsid w:val="008D3FCB"/>
    <w:rsid w:val="008D4A6F"/>
    <w:rsid w:val="008D5678"/>
    <w:rsid w:val="008D5D53"/>
    <w:rsid w:val="008D6D1A"/>
    <w:rsid w:val="008D7D53"/>
    <w:rsid w:val="008E065E"/>
    <w:rsid w:val="008E0927"/>
    <w:rsid w:val="008E1909"/>
    <w:rsid w:val="008E1A28"/>
    <w:rsid w:val="008E2453"/>
    <w:rsid w:val="008E2C16"/>
    <w:rsid w:val="008E3061"/>
    <w:rsid w:val="008E30FC"/>
    <w:rsid w:val="008E3901"/>
    <w:rsid w:val="008E42C3"/>
    <w:rsid w:val="008E4380"/>
    <w:rsid w:val="008E5A9E"/>
    <w:rsid w:val="008E7382"/>
    <w:rsid w:val="008E7E1D"/>
    <w:rsid w:val="008F04E8"/>
    <w:rsid w:val="008F08ED"/>
    <w:rsid w:val="008F09C1"/>
    <w:rsid w:val="008F17A7"/>
    <w:rsid w:val="008F18A0"/>
    <w:rsid w:val="008F1C73"/>
    <w:rsid w:val="008F1EAB"/>
    <w:rsid w:val="008F33DC"/>
    <w:rsid w:val="008F36B9"/>
    <w:rsid w:val="008F37F7"/>
    <w:rsid w:val="008F477F"/>
    <w:rsid w:val="008F7955"/>
    <w:rsid w:val="0090000F"/>
    <w:rsid w:val="009002DB"/>
    <w:rsid w:val="00900383"/>
    <w:rsid w:val="00902083"/>
    <w:rsid w:val="00902350"/>
    <w:rsid w:val="009027AB"/>
    <w:rsid w:val="00902FE8"/>
    <w:rsid w:val="0090336B"/>
    <w:rsid w:val="00903B40"/>
    <w:rsid w:val="009048AC"/>
    <w:rsid w:val="00904A4E"/>
    <w:rsid w:val="009053AA"/>
    <w:rsid w:val="00906939"/>
    <w:rsid w:val="00906F42"/>
    <w:rsid w:val="0090724C"/>
    <w:rsid w:val="00907283"/>
    <w:rsid w:val="00907C8E"/>
    <w:rsid w:val="00910B7D"/>
    <w:rsid w:val="00911DFB"/>
    <w:rsid w:val="00911F78"/>
    <w:rsid w:val="009123A9"/>
    <w:rsid w:val="009129F7"/>
    <w:rsid w:val="00912AAE"/>
    <w:rsid w:val="009139D9"/>
    <w:rsid w:val="00913E0F"/>
    <w:rsid w:val="009140E2"/>
    <w:rsid w:val="00914140"/>
    <w:rsid w:val="00914156"/>
    <w:rsid w:val="00914AD8"/>
    <w:rsid w:val="00915FBF"/>
    <w:rsid w:val="00916079"/>
    <w:rsid w:val="00917711"/>
    <w:rsid w:val="00917CE9"/>
    <w:rsid w:val="00920BF2"/>
    <w:rsid w:val="00921B2E"/>
    <w:rsid w:val="00922010"/>
    <w:rsid w:val="00922F8E"/>
    <w:rsid w:val="00922FC6"/>
    <w:rsid w:val="00923703"/>
    <w:rsid w:val="00925051"/>
    <w:rsid w:val="00925A36"/>
    <w:rsid w:val="00925ABC"/>
    <w:rsid w:val="00927DFA"/>
    <w:rsid w:val="009305C6"/>
    <w:rsid w:val="00930F8B"/>
    <w:rsid w:val="0093186D"/>
    <w:rsid w:val="00931BD9"/>
    <w:rsid w:val="00931C03"/>
    <w:rsid w:val="00932366"/>
    <w:rsid w:val="009328FB"/>
    <w:rsid w:val="0093358D"/>
    <w:rsid w:val="0093388F"/>
    <w:rsid w:val="00935CBF"/>
    <w:rsid w:val="0093616A"/>
    <w:rsid w:val="009368F3"/>
    <w:rsid w:val="00937A56"/>
    <w:rsid w:val="00940186"/>
    <w:rsid w:val="0094026D"/>
    <w:rsid w:val="00940F36"/>
    <w:rsid w:val="0094152E"/>
    <w:rsid w:val="0094159E"/>
    <w:rsid w:val="00941636"/>
    <w:rsid w:val="009422F6"/>
    <w:rsid w:val="009435AF"/>
    <w:rsid w:val="00943742"/>
    <w:rsid w:val="00943825"/>
    <w:rsid w:val="00943EED"/>
    <w:rsid w:val="00944256"/>
    <w:rsid w:val="00944670"/>
    <w:rsid w:val="00945C05"/>
    <w:rsid w:val="009468AA"/>
    <w:rsid w:val="00946945"/>
    <w:rsid w:val="00946ED5"/>
    <w:rsid w:val="00947713"/>
    <w:rsid w:val="00950DE7"/>
    <w:rsid w:val="00951225"/>
    <w:rsid w:val="009519E2"/>
    <w:rsid w:val="00952C7E"/>
    <w:rsid w:val="00953920"/>
    <w:rsid w:val="00953D47"/>
    <w:rsid w:val="00954372"/>
    <w:rsid w:val="00954FD2"/>
    <w:rsid w:val="009554EA"/>
    <w:rsid w:val="00956173"/>
    <w:rsid w:val="0095681E"/>
    <w:rsid w:val="009572D4"/>
    <w:rsid w:val="009575CA"/>
    <w:rsid w:val="00961921"/>
    <w:rsid w:val="00963762"/>
    <w:rsid w:val="0096387A"/>
    <w:rsid w:val="0096430A"/>
    <w:rsid w:val="0096554B"/>
    <w:rsid w:val="0096584A"/>
    <w:rsid w:val="009660ED"/>
    <w:rsid w:val="0097091C"/>
    <w:rsid w:val="009712DB"/>
    <w:rsid w:val="00971928"/>
    <w:rsid w:val="00971B9C"/>
    <w:rsid w:val="00971F08"/>
    <w:rsid w:val="009720C7"/>
    <w:rsid w:val="00973F56"/>
    <w:rsid w:val="00974150"/>
    <w:rsid w:val="00974645"/>
    <w:rsid w:val="00975A61"/>
    <w:rsid w:val="00975C81"/>
    <w:rsid w:val="0097603D"/>
    <w:rsid w:val="00976949"/>
    <w:rsid w:val="00980477"/>
    <w:rsid w:val="00980E0F"/>
    <w:rsid w:val="00982EF6"/>
    <w:rsid w:val="00983DB7"/>
    <w:rsid w:val="00985253"/>
    <w:rsid w:val="009853B3"/>
    <w:rsid w:val="009879E2"/>
    <w:rsid w:val="00990630"/>
    <w:rsid w:val="009911E8"/>
    <w:rsid w:val="00991761"/>
    <w:rsid w:val="00992B11"/>
    <w:rsid w:val="009931BB"/>
    <w:rsid w:val="00994DCA"/>
    <w:rsid w:val="00995949"/>
    <w:rsid w:val="009960EC"/>
    <w:rsid w:val="00996565"/>
    <w:rsid w:val="009970DD"/>
    <w:rsid w:val="00997609"/>
    <w:rsid w:val="00997C18"/>
    <w:rsid w:val="00997F02"/>
    <w:rsid w:val="009A0FBA"/>
    <w:rsid w:val="009A1601"/>
    <w:rsid w:val="009A2DF3"/>
    <w:rsid w:val="009A307A"/>
    <w:rsid w:val="009A462D"/>
    <w:rsid w:val="009A469D"/>
    <w:rsid w:val="009A5724"/>
    <w:rsid w:val="009A59B8"/>
    <w:rsid w:val="009A5CBA"/>
    <w:rsid w:val="009A7769"/>
    <w:rsid w:val="009B143B"/>
    <w:rsid w:val="009B14D3"/>
    <w:rsid w:val="009B1DD2"/>
    <w:rsid w:val="009B1E0B"/>
    <w:rsid w:val="009B1F30"/>
    <w:rsid w:val="009B3AC2"/>
    <w:rsid w:val="009B4DF4"/>
    <w:rsid w:val="009B53DF"/>
    <w:rsid w:val="009B564E"/>
    <w:rsid w:val="009B6968"/>
    <w:rsid w:val="009B7C9D"/>
    <w:rsid w:val="009B7E87"/>
    <w:rsid w:val="009C11E7"/>
    <w:rsid w:val="009C1490"/>
    <w:rsid w:val="009C19EF"/>
    <w:rsid w:val="009C403E"/>
    <w:rsid w:val="009C504D"/>
    <w:rsid w:val="009C589D"/>
    <w:rsid w:val="009C5CC6"/>
    <w:rsid w:val="009C61E0"/>
    <w:rsid w:val="009C625F"/>
    <w:rsid w:val="009C66C7"/>
    <w:rsid w:val="009C6A56"/>
    <w:rsid w:val="009C6F06"/>
    <w:rsid w:val="009D1AAB"/>
    <w:rsid w:val="009D1E7F"/>
    <w:rsid w:val="009D213D"/>
    <w:rsid w:val="009D2174"/>
    <w:rsid w:val="009D2958"/>
    <w:rsid w:val="009D4FF0"/>
    <w:rsid w:val="009D703C"/>
    <w:rsid w:val="009D70D0"/>
    <w:rsid w:val="009D718F"/>
    <w:rsid w:val="009E068F"/>
    <w:rsid w:val="009E14E0"/>
    <w:rsid w:val="009E19CD"/>
    <w:rsid w:val="009E1D34"/>
    <w:rsid w:val="009E35DB"/>
    <w:rsid w:val="009E3756"/>
    <w:rsid w:val="009E47A3"/>
    <w:rsid w:val="009E4DFA"/>
    <w:rsid w:val="009E5575"/>
    <w:rsid w:val="009E6D3A"/>
    <w:rsid w:val="009E78B7"/>
    <w:rsid w:val="009E7E46"/>
    <w:rsid w:val="009E7E69"/>
    <w:rsid w:val="009F08F3"/>
    <w:rsid w:val="009F0C72"/>
    <w:rsid w:val="009F146B"/>
    <w:rsid w:val="009F14FA"/>
    <w:rsid w:val="009F1D51"/>
    <w:rsid w:val="009F1EB0"/>
    <w:rsid w:val="009F225D"/>
    <w:rsid w:val="009F29AE"/>
    <w:rsid w:val="009F344F"/>
    <w:rsid w:val="009F4A3F"/>
    <w:rsid w:val="009F4EAC"/>
    <w:rsid w:val="009F5D9D"/>
    <w:rsid w:val="009F677A"/>
    <w:rsid w:val="009F6C1E"/>
    <w:rsid w:val="009F6C3F"/>
    <w:rsid w:val="009F7155"/>
    <w:rsid w:val="00A01A6A"/>
    <w:rsid w:val="00A0282D"/>
    <w:rsid w:val="00A02948"/>
    <w:rsid w:val="00A048A8"/>
    <w:rsid w:val="00A04F49"/>
    <w:rsid w:val="00A055F0"/>
    <w:rsid w:val="00A0700E"/>
    <w:rsid w:val="00A070C7"/>
    <w:rsid w:val="00A078A8"/>
    <w:rsid w:val="00A109AD"/>
    <w:rsid w:val="00A109F7"/>
    <w:rsid w:val="00A12711"/>
    <w:rsid w:val="00A13E54"/>
    <w:rsid w:val="00A144B3"/>
    <w:rsid w:val="00A17F63"/>
    <w:rsid w:val="00A2193B"/>
    <w:rsid w:val="00A22032"/>
    <w:rsid w:val="00A2351A"/>
    <w:rsid w:val="00A237D6"/>
    <w:rsid w:val="00A244AC"/>
    <w:rsid w:val="00A264A9"/>
    <w:rsid w:val="00A27785"/>
    <w:rsid w:val="00A30187"/>
    <w:rsid w:val="00A30C4D"/>
    <w:rsid w:val="00A31480"/>
    <w:rsid w:val="00A32A8D"/>
    <w:rsid w:val="00A33FDE"/>
    <w:rsid w:val="00A3443B"/>
    <w:rsid w:val="00A3448A"/>
    <w:rsid w:val="00A3452D"/>
    <w:rsid w:val="00A34A40"/>
    <w:rsid w:val="00A3588D"/>
    <w:rsid w:val="00A36297"/>
    <w:rsid w:val="00A36324"/>
    <w:rsid w:val="00A364B2"/>
    <w:rsid w:val="00A36BF6"/>
    <w:rsid w:val="00A36EBA"/>
    <w:rsid w:val="00A4077C"/>
    <w:rsid w:val="00A41874"/>
    <w:rsid w:val="00A41E2B"/>
    <w:rsid w:val="00A43DE9"/>
    <w:rsid w:val="00A4457F"/>
    <w:rsid w:val="00A45615"/>
    <w:rsid w:val="00A45B21"/>
    <w:rsid w:val="00A45B74"/>
    <w:rsid w:val="00A463AC"/>
    <w:rsid w:val="00A46421"/>
    <w:rsid w:val="00A47EA4"/>
    <w:rsid w:val="00A47F59"/>
    <w:rsid w:val="00A517B9"/>
    <w:rsid w:val="00A52E1D"/>
    <w:rsid w:val="00A5404F"/>
    <w:rsid w:val="00A547C9"/>
    <w:rsid w:val="00A57993"/>
    <w:rsid w:val="00A605CB"/>
    <w:rsid w:val="00A61499"/>
    <w:rsid w:val="00A6167D"/>
    <w:rsid w:val="00A6225F"/>
    <w:rsid w:val="00A62A77"/>
    <w:rsid w:val="00A63483"/>
    <w:rsid w:val="00A6498B"/>
    <w:rsid w:val="00A657D7"/>
    <w:rsid w:val="00A659D3"/>
    <w:rsid w:val="00A660AC"/>
    <w:rsid w:val="00A6619A"/>
    <w:rsid w:val="00A672BF"/>
    <w:rsid w:val="00A677FC"/>
    <w:rsid w:val="00A67E6C"/>
    <w:rsid w:val="00A67FF2"/>
    <w:rsid w:val="00A7090F"/>
    <w:rsid w:val="00A711E2"/>
    <w:rsid w:val="00A71B99"/>
    <w:rsid w:val="00A724BA"/>
    <w:rsid w:val="00A72548"/>
    <w:rsid w:val="00A739D0"/>
    <w:rsid w:val="00A73A4D"/>
    <w:rsid w:val="00A742A7"/>
    <w:rsid w:val="00A74F7F"/>
    <w:rsid w:val="00A761D4"/>
    <w:rsid w:val="00A77022"/>
    <w:rsid w:val="00A77EC4"/>
    <w:rsid w:val="00A80E7A"/>
    <w:rsid w:val="00A817B8"/>
    <w:rsid w:val="00A83601"/>
    <w:rsid w:val="00A83957"/>
    <w:rsid w:val="00A848E7"/>
    <w:rsid w:val="00A850D7"/>
    <w:rsid w:val="00A85A19"/>
    <w:rsid w:val="00A86E16"/>
    <w:rsid w:val="00A870B3"/>
    <w:rsid w:val="00A87AF1"/>
    <w:rsid w:val="00A905FC"/>
    <w:rsid w:val="00A91211"/>
    <w:rsid w:val="00A91A4A"/>
    <w:rsid w:val="00A9216E"/>
    <w:rsid w:val="00A92242"/>
    <w:rsid w:val="00A92879"/>
    <w:rsid w:val="00A92917"/>
    <w:rsid w:val="00A92D8F"/>
    <w:rsid w:val="00A933D5"/>
    <w:rsid w:val="00A938EC"/>
    <w:rsid w:val="00A9442A"/>
    <w:rsid w:val="00A94A3F"/>
    <w:rsid w:val="00A95B99"/>
    <w:rsid w:val="00A96884"/>
    <w:rsid w:val="00A96B6D"/>
    <w:rsid w:val="00A97E86"/>
    <w:rsid w:val="00AA016F"/>
    <w:rsid w:val="00AA176A"/>
    <w:rsid w:val="00AA1D98"/>
    <w:rsid w:val="00AA1ED6"/>
    <w:rsid w:val="00AA278D"/>
    <w:rsid w:val="00AA3643"/>
    <w:rsid w:val="00AA3762"/>
    <w:rsid w:val="00AA3BA7"/>
    <w:rsid w:val="00AA4012"/>
    <w:rsid w:val="00AA48C0"/>
    <w:rsid w:val="00AA4EF6"/>
    <w:rsid w:val="00AA51D6"/>
    <w:rsid w:val="00AA6F41"/>
    <w:rsid w:val="00AA7848"/>
    <w:rsid w:val="00AB0BC8"/>
    <w:rsid w:val="00AB11CA"/>
    <w:rsid w:val="00AB14D9"/>
    <w:rsid w:val="00AB153F"/>
    <w:rsid w:val="00AB1FB8"/>
    <w:rsid w:val="00AB217F"/>
    <w:rsid w:val="00AB21CD"/>
    <w:rsid w:val="00AB2F09"/>
    <w:rsid w:val="00AB378C"/>
    <w:rsid w:val="00AB4717"/>
    <w:rsid w:val="00AB4AB8"/>
    <w:rsid w:val="00AB59B7"/>
    <w:rsid w:val="00AB6112"/>
    <w:rsid w:val="00AB655E"/>
    <w:rsid w:val="00AC005D"/>
    <w:rsid w:val="00AC007F"/>
    <w:rsid w:val="00AC0600"/>
    <w:rsid w:val="00AC09CB"/>
    <w:rsid w:val="00AC11D2"/>
    <w:rsid w:val="00AC1AF3"/>
    <w:rsid w:val="00AC1B96"/>
    <w:rsid w:val="00AC2ECD"/>
    <w:rsid w:val="00AC3119"/>
    <w:rsid w:val="00AC31F2"/>
    <w:rsid w:val="00AC3C2C"/>
    <w:rsid w:val="00AC49FB"/>
    <w:rsid w:val="00AC5A10"/>
    <w:rsid w:val="00AC7A49"/>
    <w:rsid w:val="00AD0AA3"/>
    <w:rsid w:val="00AD0B73"/>
    <w:rsid w:val="00AD0C2B"/>
    <w:rsid w:val="00AD12A4"/>
    <w:rsid w:val="00AD18EA"/>
    <w:rsid w:val="00AD1C66"/>
    <w:rsid w:val="00AD1CF0"/>
    <w:rsid w:val="00AD2B08"/>
    <w:rsid w:val="00AD38EA"/>
    <w:rsid w:val="00AD39F1"/>
    <w:rsid w:val="00AD3F94"/>
    <w:rsid w:val="00AD4144"/>
    <w:rsid w:val="00AD4A5A"/>
    <w:rsid w:val="00AD4B02"/>
    <w:rsid w:val="00AD6E9B"/>
    <w:rsid w:val="00AD73F2"/>
    <w:rsid w:val="00AD7ADD"/>
    <w:rsid w:val="00AE0B1A"/>
    <w:rsid w:val="00AE184E"/>
    <w:rsid w:val="00AE1B40"/>
    <w:rsid w:val="00AE27AC"/>
    <w:rsid w:val="00AE2953"/>
    <w:rsid w:val="00AE40E0"/>
    <w:rsid w:val="00AE4DBA"/>
    <w:rsid w:val="00AE4F07"/>
    <w:rsid w:val="00AE6B42"/>
    <w:rsid w:val="00AE6DCC"/>
    <w:rsid w:val="00AE78DA"/>
    <w:rsid w:val="00AE7C0A"/>
    <w:rsid w:val="00AF0064"/>
    <w:rsid w:val="00AF0066"/>
    <w:rsid w:val="00AF0832"/>
    <w:rsid w:val="00AF0F57"/>
    <w:rsid w:val="00AF1C5D"/>
    <w:rsid w:val="00AF2826"/>
    <w:rsid w:val="00AF3FB0"/>
    <w:rsid w:val="00AF42D7"/>
    <w:rsid w:val="00AF502E"/>
    <w:rsid w:val="00AF54AA"/>
    <w:rsid w:val="00AF5B01"/>
    <w:rsid w:val="00AF6573"/>
    <w:rsid w:val="00B006FE"/>
    <w:rsid w:val="00B007CB"/>
    <w:rsid w:val="00B01DD9"/>
    <w:rsid w:val="00B02AA9"/>
    <w:rsid w:val="00B02FA3"/>
    <w:rsid w:val="00B03AE0"/>
    <w:rsid w:val="00B03C57"/>
    <w:rsid w:val="00B04109"/>
    <w:rsid w:val="00B048D8"/>
    <w:rsid w:val="00B05084"/>
    <w:rsid w:val="00B054F9"/>
    <w:rsid w:val="00B06704"/>
    <w:rsid w:val="00B06EF7"/>
    <w:rsid w:val="00B072ED"/>
    <w:rsid w:val="00B103BB"/>
    <w:rsid w:val="00B11327"/>
    <w:rsid w:val="00B13E9D"/>
    <w:rsid w:val="00B156B5"/>
    <w:rsid w:val="00B157F9"/>
    <w:rsid w:val="00B167F1"/>
    <w:rsid w:val="00B16C67"/>
    <w:rsid w:val="00B17218"/>
    <w:rsid w:val="00B17326"/>
    <w:rsid w:val="00B17505"/>
    <w:rsid w:val="00B177D9"/>
    <w:rsid w:val="00B20048"/>
    <w:rsid w:val="00B20256"/>
    <w:rsid w:val="00B20D09"/>
    <w:rsid w:val="00B227C3"/>
    <w:rsid w:val="00B23511"/>
    <w:rsid w:val="00B23BDA"/>
    <w:rsid w:val="00B23F19"/>
    <w:rsid w:val="00B24069"/>
    <w:rsid w:val="00B24288"/>
    <w:rsid w:val="00B24A0C"/>
    <w:rsid w:val="00B24A9C"/>
    <w:rsid w:val="00B256A7"/>
    <w:rsid w:val="00B258CB"/>
    <w:rsid w:val="00B258EB"/>
    <w:rsid w:val="00B25FE3"/>
    <w:rsid w:val="00B2645C"/>
    <w:rsid w:val="00B26A1E"/>
    <w:rsid w:val="00B2763F"/>
    <w:rsid w:val="00B27AAC"/>
    <w:rsid w:val="00B27DD6"/>
    <w:rsid w:val="00B30929"/>
    <w:rsid w:val="00B31C27"/>
    <w:rsid w:val="00B31E82"/>
    <w:rsid w:val="00B32CB7"/>
    <w:rsid w:val="00B33332"/>
    <w:rsid w:val="00B365B1"/>
    <w:rsid w:val="00B372AA"/>
    <w:rsid w:val="00B40445"/>
    <w:rsid w:val="00B406BD"/>
    <w:rsid w:val="00B41888"/>
    <w:rsid w:val="00B4251B"/>
    <w:rsid w:val="00B434AA"/>
    <w:rsid w:val="00B45A52"/>
    <w:rsid w:val="00B46175"/>
    <w:rsid w:val="00B465BD"/>
    <w:rsid w:val="00B47DD7"/>
    <w:rsid w:val="00B509AF"/>
    <w:rsid w:val="00B509D5"/>
    <w:rsid w:val="00B511AA"/>
    <w:rsid w:val="00B53641"/>
    <w:rsid w:val="00B5642C"/>
    <w:rsid w:val="00B60DA4"/>
    <w:rsid w:val="00B620BA"/>
    <w:rsid w:val="00B62AAA"/>
    <w:rsid w:val="00B6376A"/>
    <w:rsid w:val="00B6391B"/>
    <w:rsid w:val="00B63C1B"/>
    <w:rsid w:val="00B650ED"/>
    <w:rsid w:val="00B660B8"/>
    <w:rsid w:val="00B661BA"/>
    <w:rsid w:val="00B664C7"/>
    <w:rsid w:val="00B66593"/>
    <w:rsid w:val="00B6746D"/>
    <w:rsid w:val="00B70353"/>
    <w:rsid w:val="00B739F6"/>
    <w:rsid w:val="00B74738"/>
    <w:rsid w:val="00B74DDF"/>
    <w:rsid w:val="00B7570B"/>
    <w:rsid w:val="00B757F8"/>
    <w:rsid w:val="00B81A6C"/>
    <w:rsid w:val="00B81B32"/>
    <w:rsid w:val="00B8211A"/>
    <w:rsid w:val="00B82CF0"/>
    <w:rsid w:val="00B84FE0"/>
    <w:rsid w:val="00B85B61"/>
    <w:rsid w:val="00B85CFF"/>
    <w:rsid w:val="00B85DE5"/>
    <w:rsid w:val="00B90F73"/>
    <w:rsid w:val="00B916E9"/>
    <w:rsid w:val="00B91B5A"/>
    <w:rsid w:val="00B9278D"/>
    <w:rsid w:val="00B93B59"/>
    <w:rsid w:val="00B9406A"/>
    <w:rsid w:val="00B9519E"/>
    <w:rsid w:val="00B9537E"/>
    <w:rsid w:val="00B96925"/>
    <w:rsid w:val="00B973BB"/>
    <w:rsid w:val="00BA1234"/>
    <w:rsid w:val="00BA1426"/>
    <w:rsid w:val="00BA1E1E"/>
    <w:rsid w:val="00BA1FFB"/>
    <w:rsid w:val="00BA2280"/>
    <w:rsid w:val="00BA22EF"/>
    <w:rsid w:val="00BA2A08"/>
    <w:rsid w:val="00BA3316"/>
    <w:rsid w:val="00BA3452"/>
    <w:rsid w:val="00BA4DF2"/>
    <w:rsid w:val="00BA56D2"/>
    <w:rsid w:val="00BA7385"/>
    <w:rsid w:val="00BA76E0"/>
    <w:rsid w:val="00BA7E66"/>
    <w:rsid w:val="00BB06A0"/>
    <w:rsid w:val="00BB2120"/>
    <w:rsid w:val="00BB261E"/>
    <w:rsid w:val="00BB2668"/>
    <w:rsid w:val="00BB2A25"/>
    <w:rsid w:val="00BB3A05"/>
    <w:rsid w:val="00BB3FEB"/>
    <w:rsid w:val="00BB51E9"/>
    <w:rsid w:val="00BB6EFE"/>
    <w:rsid w:val="00BB755B"/>
    <w:rsid w:val="00BC0CBF"/>
    <w:rsid w:val="00BC0FDC"/>
    <w:rsid w:val="00BC1216"/>
    <w:rsid w:val="00BC1305"/>
    <w:rsid w:val="00BC20A8"/>
    <w:rsid w:val="00BC2F60"/>
    <w:rsid w:val="00BC3053"/>
    <w:rsid w:val="00BC4AB8"/>
    <w:rsid w:val="00BC4D2E"/>
    <w:rsid w:val="00BC6A61"/>
    <w:rsid w:val="00BD02B3"/>
    <w:rsid w:val="00BD07C9"/>
    <w:rsid w:val="00BD36CF"/>
    <w:rsid w:val="00BD3C4A"/>
    <w:rsid w:val="00BD48AC"/>
    <w:rsid w:val="00BD5B60"/>
    <w:rsid w:val="00BD5F1A"/>
    <w:rsid w:val="00BE0508"/>
    <w:rsid w:val="00BE1234"/>
    <w:rsid w:val="00BE2333"/>
    <w:rsid w:val="00BE2404"/>
    <w:rsid w:val="00BE2FA6"/>
    <w:rsid w:val="00BE333F"/>
    <w:rsid w:val="00BE44F0"/>
    <w:rsid w:val="00BE64D1"/>
    <w:rsid w:val="00BE6B86"/>
    <w:rsid w:val="00BE7406"/>
    <w:rsid w:val="00BE7603"/>
    <w:rsid w:val="00BE767A"/>
    <w:rsid w:val="00BF0654"/>
    <w:rsid w:val="00BF1314"/>
    <w:rsid w:val="00BF3279"/>
    <w:rsid w:val="00BF3E1F"/>
    <w:rsid w:val="00BF412B"/>
    <w:rsid w:val="00BF550A"/>
    <w:rsid w:val="00BF6A75"/>
    <w:rsid w:val="00BF74C7"/>
    <w:rsid w:val="00BF7E23"/>
    <w:rsid w:val="00C015F1"/>
    <w:rsid w:val="00C01F33"/>
    <w:rsid w:val="00C02B8C"/>
    <w:rsid w:val="00C02CC6"/>
    <w:rsid w:val="00C0302E"/>
    <w:rsid w:val="00C03923"/>
    <w:rsid w:val="00C040F7"/>
    <w:rsid w:val="00C041B0"/>
    <w:rsid w:val="00C044AB"/>
    <w:rsid w:val="00C04DEA"/>
    <w:rsid w:val="00C05706"/>
    <w:rsid w:val="00C07377"/>
    <w:rsid w:val="00C07519"/>
    <w:rsid w:val="00C076EA"/>
    <w:rsid w:val="00C07834"/>
    <w:rsid w:val="00C10478"/>
    <w:rsid w:val="00C11640"/>
    <w:rsid w:val="00C1173B"/>
    <w:rsid w:val="00C12107"/>
    <w:rsid w:val="00C12441"/>
    <w:rsid w:val="00C14D4B"/>
    <w:rsid w:val="00C1512F"/>
    <w:rsid w:val="00C152C4"/>
    <w:rsid w:val="00C154BB"/>
    <w:rsid w:val="00C16204"/>
    <w:rsid w:val="00C16E41"/>
    <w:rsid w:val="00C174A3"/>
    <w:rsid w:val="00C17795"/>
    <w:rsid w:val="00C21333"/>
    <w:rsid w:val="00C23A0E"/>
    <w:rsid w:val="00C243EC"/>
    <w:rsid w:val="00C26576"/>
    <w:rsid w:val="00C279B5"/>
    <w:rsid w:val="00C27B6A"/>
    <w:rsid w:val="00C27C45"/>
    <w:rsid w:val="00C27F92"/>
    <w:rsid w:val="00C31493"/>
    <w:rsid w:val="00C3209E"/>
    <w:rsid w:val="00C3397E"/>
    <w:rsid w:val="00C35F72"/>
    <w:rsid w:val="00C3719D"/>
    <w:rsid w:val="00C37D26"/>
    <w:rsid w:val="00C4079A"/>
    <w:rsid w:val="00C420C4"/>
    <w:rsid w:val="00C43240"/>
    <w:rsid w:val="00C456A2"/>
    <w:rsid w:val="00C45D23"/>
    <w:rsid w:val="00C46810"/>
    <w:rsid w:val="00C46BCA"/>
    <w:rsid w:val="00C47DD5"/>
    <w:rsid w:val="00C515D6"/>
    <w:rsid w:val="00C516E0"/>
    <w:rsid w:val="00C51EB9"/>
    <w:rsid w:val="00C54995"/>
    <w:rsid w:val="00C54D41"/>
    <w:rsid w:val="00C56A4D"/>
    <w:rsid w:val="00C60783"/>
    <w:rsid w:val="00C61148"/>
    <w:rsid w:val="00C6132F"/>
    <w:rsid w:val="00C63126"/>
    <w:rsid w:val="00C633B3"/>
    <w:rsid w:val="00C64672"/>
    <w:rsid w:val="00C65772"/>
    <w:rsid w:val="00C70697"/>
    <w:rsid w:val="00C72056"/>
    <w:rsid w:val="00C72EF4"/>
    <w:rsid w:val="00C74688"/>
    <w:rsid w:val="00C74C90"/>
    <w:rsid w:val="00C74F36"/>
    <w:rsid w:val="00C75D2F"/>
    <w:rsid w:val="00C767BE"/>
    <w:rsid w:val="00C76963"/>
    <w:rsid w:val="00C76D00"/>
    <w:rsid w:val="00C76D6F"/>
    <w:rsid w:val="00C76E3C"/>
    <w:rsid w:val="00C77334"/>
    <w:rsid w:val="00C77698"/>
    <w:rsid w:val="00C77B9C"/>
    <w:rsid w:val="00C77E6E"/>
    <w:rsid w:val="00C801C2"/>
    <w:rsid w:val="00C803DC"/>
    <w:rsid w:val="00C81568"/>
    <w:rsid w:val="00C81774"/>
    <w:rsid w:val="00C82700"/>
    <w:rsid w:val="00C838F1"/>
    <w:rsid w:val="00C8391D"/>
    <w:rsid w:val="00C83B49"/>
    <w:rsid w:val="00C8469D"/>
    <w:rsid w:val="00C852E2"/>
    <w:rsid w:val="00C86A2B"/>
    <w:rsid w:val="00C875E4"/>
    <w:rsid w:val="00C9027A"/>
    <w:rsid w:val="00C9041F"/>
    <w:rsid w:val="00C9068E"/>
    <w:rsid w:val="00C92823"/>
    <w:rsid w:val="00C933AA"/>
    <w:rsid w:val="00C936A0"/>
    <w:rsid w:val="00C939D7"/>
    <w:rsid w:val="00C93C4B"/>
    <w:rsid w:val="00C93DDA"/>
    <w:rsid w:val="00C944AB"/>
    <w:rsid w:val="00C944C3"/>
    <w:rsid w:val="00C947E4"/>
    <w:rsid w:val="00C94BFC"/>
    <w:rsid w:val="00C95B40"/>
    <w:rsid w:val="00CA0368"/>
    <w:rsid w:val="00CA14E0"/>
    <w:rsid w:val="00CA1CC1"/>
    <w:rsid w:val="00CA1ED8"/>
    <w:rsid w:val="00CA2123"/>
    <w:rsid w:val="00CA2DC4"/>
    <w:rsid w:val="00CA4752"/>
    <w:rsid w:val="00CA48D6"/>
    <w:rsid w:val="00CA507C"/>
    <w:rsid w:val="00CA5909"/>
    <w:rsid w:val="00CA7020"/>
    <w:rsid w:val="00CA7EEE"/>
    <w:rsid w:val="00CB055D"/>
    <w:rsid w:val="00CB0DF9"/>
    <w:rsid w:val="00CB127C"/>
    <w:rsid w:val="00CB1A5D"/>
    <w:rsid w:val="00CB1EDA"/>
    <w:rsid w:val="00CB1F63"/>
    <w:rsid w:val="00CB3A65"/>
    <w:rsid w:val="00CB4C77"/>
    <w:rsid w:val="00CB51C1"/>
    <w:rsid w:val="00CB58CB"/>
    <w:rsid w:val="00CB59C0"/>
    <w:rsid w:val="00CB6051"/>
    <w:rsid w:val="00CB650B"/>
    <w:rsid w:val="00CB6A1D"/>
    <w:rsid w:val="00CB7170"/>
    <w:rsid w:val="00CB720F"/>
    <w:rsid w:val="00CB7AEE"/>
    <w:rsid w:val="00CC040E"/>
    <w:rsid w:val="00CC0A5A"/>
    <w:rsid w:val="00CC0E57"/>
    <w:rsid w:val="00CC0E58"/>
    <w:rsid w:val="00CC111F"/>
    <w:rsid w:val="00CC2011"/>
    <w:rsid w:val="00CC2EB7"/>
    <w:rsid w:val="00CC302B"/>
    <w:rsid w:val="00CC3193"/>
    <w:rsid w:val="00CC3EA0"/>
    <w:rsid w:val="00CC451C"/>
    <w:rsid w:val="00CC5CBC"/>
    <w:rsid w:val="00CC74D5"/>
    <w:rsid w:val="00CC7B45"/>
    <w:rsid w:val="00CD070B"/>
    <w:rsid w:val="00CD08C9"/>
    <w:rsid w:val="00CD0A30"/>
    <w:rsid w:val="00CD0D90"/>
    <w:rsid w:val="00CD1188"/>
    <w:rsid w:val="00CD2E27"/>
    <w:rsid w:val="00CD2E48"/>
    <w:rsid w:val="00CD2ED1"/>
    <w:rsid w:val="00CD337B"/>
    <w:rsid w:val="00CD414F"/>
    <w:rsid w:val="00CD58D1"/>
    <w:rsid w:val="00CE0424"/>
    <w:rsid w:val="00CE2262"/>
    <w:rsid w:val="00CE2615"/>
    <w:rsid w:val="00CE3ABB"/>
    <w:rsid w:val="00CE5854"/>
    <w:rsid w:val="00CE6A2C"/>
    <w:rsid w:val="00CE7028"/>
    <w:rsid w:val="00CE7561"/>
    <w:rsid w:val="00CE7AE0"/>
    <w:rsid w:val="00CF1354"/>
    <w:rsid w:val="00CF1770"/>
    <w:rsid w:val="00CF2040"/>
    <w:rsid w:val="00CF3B1F"/>
    <w:rsid w:val="00CF3BB8"/>
    <w:rsid w:val="00CF3BF6"/>
    <w:rsid w:val="00CF5DF2"/>
    <w:rsid w:val="00CF625B"/>
    <w:rsid w:val="00CF687E"/>
    <w:rsid w:val="00CF6D18"/>
    <w:rsid w:val="00CF6F8C"/>
    <w:rsid w:val="00CF78AA"/>
    <w:rsid w:val="00CF7A24"/>
    <w:rsid w:val="00D008EB"/>
    <w:rsid w:val="00D01272"/>
    <w:rsid w:val="00D02F6E"/>
    <w:rsid w:val="00D030D4"/>
    <w:rsid w:val="00D0349B"/>
    <w:rsid w:val="00D03BE6"/>
    <w:rsid w:val="00D03DD9"/>
    <w:rsid w:val="00D04434"/>
    <w:rsid w:val="00D047CB"/>
    <w:rsid w:val="00D050FA"/>
    <w:rsid w:val="00D052A3"/>
    <w:rsid w:val="00D054A5"/>
    <w:rsid w:val="00D0751B"/>
    <w:rsid w:val="00D10249"/>
    <w:rsid w:val="00D115C3"/>
    <w:rsid w:val="00D11897"/>
    <w:rsid w:val="00D11A31"/>
    <w:rsid w:val="00D11C67"/>
    <w:rsid w:val="00D13135"/>
    <w:rsid w:val="00D13E4E"/>
    <w:rsid w:val="00D142AD"/>
    <w:rsid w:val="00D1522B"/>
    <w:rsid w:val="00D17F5B"/>
    <w:rsid w:val="00D207B8"/>
    <w:rsid w:val="00D215CB"/>
    <w:rsid w:val="00D21945"/>
    <w:rsid w:val="00D22AE0"/>
    <w:rsid w:val="00D239A7"/>
    <w:rsid w:val="00D23F47"/>
    <w:rsid w:val="00D3005B"/>
    <w:rsid w:val="00D304E4"/>
    <w:rsid w:val="00D30F2E"/>
    <w:rsid w:val="00D3288E"/>
    <w:rsid w:val="00D33D6E"/>
    <w:rsid w:val="00D35425"/>
    <w:rsid w:val="00D35566"/>
    <w:rsid w:val="00D35EA4"/>
    <w:rsid w:val="00D36E71"/>
    <w:rsid w:val="00D36F84"/>
    <w:rsid w:val="00D3736B"/>
    <w:rsid w:val="00D37D87"/>
    <w:rsid w:val="00D401AF"/>
    <w:rsid w:val="00D404E6"/>
    <w:rsid w:val="00D40578"/>
    <w:rsid w:val="00D40997"/>
    <w:rsid w:val="00D40B33"/>
    <w:rsid w:val="00D411EF"/>
    <w:rsid w:val="00D412E5"/>
    <w:rsid w:val="00D41586"/>
    <w:rsid w:val="00D41C6D"/>
    <w:rsid w:val="00D4318F"/>
    <w:rsid w:val="00D438BF"/>
    <w:rsid w:val="00D43DF2"/>
    <w:rsid w:val="00D440F8"/>
    <w:rsid w:val="00D45525"/>
    <w:rsid w:val="00D47834"/>
    <w:rsid w:val="00D508B5"/>
    <w:rsid w:val="00D51C24"/>
    <w:rsid w:val="00D53C9D"/>
    <w:rsid w:val="00D546FF"/>
    <w:rsid w:val="00D55015"/>
    <w:rsid w:val="00D55AA8"/>
    <w:rsid w:val="00D55AD5"/>
    <w:rsid w:val="00D55E08"/>
    <w:rsid w:val="00D576CA"/>
    <w:rsid w:val="00D60E13"/>
    <w:rsid w:val="00D60E6F"/>
    <w:rsid w:val="00D60E9C"/>
    <w:rsid w:val="00D6141E"/>
    <w:rsid w:val="00D61AF5"/>
    <w:rsid w:val="00D62CD5"/>
    <w:rsid w:val="00D62E23"/>
    <w:rsid w:val="00D6329D"/>
    <w:rsid w:val="00D6435F"/>
    <w:rsid w:val="00D6452E"/>
    <w:rsid w:val="00D652B5"/>
    <w:rsid w:val="00D66155"/>
    <w:rsid w:val="00D6658B"/>
    <w:rsid w:val="00D66C35"/>
    <w:rsid w:val="00D66D83"/>
    <w:rsid w:val="00D67B22"/>
    <w:rsid w:val="00D67D70"/>
    <w:rsid w:val="00D708B0"/>
    <w:rsid w:val="00D70BEA"/>
    <w:rsid w:val="00D71074"/>
    <w:rsid w:val="00D713F4"/>
    <w:rsid w:val="00D722AF"/>
    <w:rsid w:val="00D72CAF"/>
    <w:rsid w:val="00D73520"/>
    <w:rsid w:val="00D73F63"/>
    <w:rsid w:val="00D7534E"/>
    <w:rsid w:val="00D75787"/>
    <w:rsid w:val="00D76071"/>
    <w:rsid w:val="00D76309"/>
    <w:rsid w:val="00D76659"/>
    <w:rsid w:val="00D769F7"/>
    <w:rsid w:val="00D77B1D"/>
    <w:rsid w:val="00D8021F"/>
    <w:rsid w:val="00D80383"/>
    <w:rsid w:val="00D80552"/>
    <w:rsid w:val="00D823C6"/>
    <w:rsid w:val="00D82544"/>
    <w:rsid w:val="00D82F4B"/>
    <w:rsid w:val="00D82FF4"/>
    <w:rsid w:val="00D8457F"/>
    <w:rsid w:val="00D85040"/>
    <w:rsid w:val="00D85928"/>
    <w:rsid w:val="00D860DB"/>
    <w:rsid w:val="00D8616B"/>
    <w:rsid w:val="00D86CA3"/>
    <w:rsid w:val="00D871CE"/>
    <w:rsid w:val="00D873EE"/>
    <w:rsid w:val="00D878B1"/>
    <w:rsid w:val="00D87F7E"/>
    <w:rsid w:val="00D90075"/>
    <w:rsid w:val="00D910DA"/>
    <w:rsid w:val="00D91191"/>
    <w:rsid w:val="00D91418"/>
    <w:rsid w:val="00D9196D"/>
    <w:rsid w:val="00D91C26"/>
    <w:rsid w:val="00D91FFE"/>
    <w:rsid w:val="00D92982"/>
    <w:rsid w:val="00D943F7"/>
    <w:rsid w:val="00D94D0B"/>
    <w:rsid w:val="00D96871"/>
    <w:rsid w:val="00D97283"/>
    <w:rsid w:val="00D97462"/>
    <w:rsid w:val="00D97D1D"/>
    <w:rsid w:val="00DA04D3"/>
    <w:rsid w:val="00DA079D"/>
    <w:rsid w:val="00DA189A"/>
    <w:rsid w:val="00DA1D5E"/>
    <w:rsid w:val="00DA305E"/>
    <w:rsid w:val="00DA371C"/>
    <w:rsid w:val="00DA4418"/>
    <w:rsid w:val="00DA4802"/>
    <w:rsid w:val="00DA5007"/>
    <w:rsid w:val="00DA520D"/>
    <w:rsid w:val="00DA5417"/>
    <w:rsid w:val="00DA56E8"/>
    <w:rsid w:val="00DA68E0"/>
    <w:rsid w:val="00DA6FB4"/>
    <w:rsid w:val="00DA6FF7"/>
    <w:rsid w:val="00DA7650"/>
    <w:rsid w:val="00DA7C4A"/>
    <w:rsid w:val="00DB0A9F"/>
    <w:rsid w:val="00DB1D74"/>
    <w:rsid w:val="00DB25E8"/>
    <w:rsid w:val="00DB2A7B"/>
    <w:rsid w:val="00DB2E29"/>
    <w:rsid w:val="00DB3564"/>
    <w:rsid w:val="00DB377D"/>
    <w:rsid w:val="00DB3A54"/>
    <w:rsid w:val="00DB412F"/>
    <w:rsid w:val="00DB49CE"/>
    <w:rsid w:val="00DB4F9C"/>
    <w:rsid w:val="00DB60BB"/>
    <w:rsid w:val="00DB65CF"/>
    <w:rsid w:val="00DB7028"/>
    <w:rsid w:val="00DB7786"/>
    <w:rsid w:val="00DC0E50"/>
    <w:rsid w:val="00DC2D36"/>
    <w:rsid w:val="00DC42A2"/>
    <w:rsid w:val="00DC53EF"/>
    <w:rsid w:val="00DC5CB6"/>
    <w:rsid w:val="00DC66BC"/>
    <w:rsid w:val="00DC7921"/>
    <w:rsid w:val="00DD04AE"/>
    <w:rsid w:val="00DD148F"/>
    <w:rsid w:val="00DD1E89"/>
    <w:rsid w:val="00DD381D"/>
    <w:rsid w:val="00DD4E60"/>
    <w:rsid w:val="00DD5F65"/>
    <w:rsid w:val="00DD653D"/>
    <w:rsid w:val="00DD7C13"/>
    <w:rsid w:val="00DE01E4"/>
    <w:rsid w:val="00DE1E60"/>
    <w:rsid w:val="00DE28FE"/>
    <w:rsid w:val="00DE3766"/>
    <w:rsid w:val="00DE50B4"/>
    <w:rsid w:val="00DE5608"/>
    <w:rsid w:val="00DE58D0"/>
    <w:rsid w:val="00DE654F"/>
    <w:rsid w:val="00DE67CD"/>
    <w:rsid w:val="00DE6BE2"/>
    <w:rsid w:val="00DF0607"/>
    <w:rsid w:val="00DF0B6E"/>
    <w:rsid w:val="00DF15E0"/>
    <w:rsid w:val="00DF37A0"/>
    <w:rsid w:val="00DF37E9"/>
    <w:rsid w:val="00DF39DF"/>
    <w:rsid w:val="00DF4D8A"/>
    <w:rsid w:val="00DF5255"/>
    <w:rsid w:val="00DF537D"/>
    <w:rsid w:val="00DF6BFD"/>
    <w:rsid w:val="00E0043B"/>
    <w:rsid w:val="00E012BB"/>
    <w:rsid w:val="00E02DEF"/>
    <w:rsid w:val="00E039B2"/>
    <w:rsid w:val="00E03D75"/>
    <w:rsid w:val="00E03F14"/>
    <w:rsid w:val="00E0436C"/>
    <w:rsid w:val="00E06A27"/>
    <w:rsid w:val="00E07F7E"/>
    <w:rsid w:val="00E10C21"/>
    <w:rsid w:val="00E110E7"/>
    <w:rsid w:val="00E11B20"/>
    <w:rsid w:val="00E125D3"/>
    <w:rsid w:val="00E12845"/>
    <w:rsid w:val="00E130F2"/>
    <w:rsid w:val="00E144B4"/>
    <w:rsid w:val="00E159A4"/>
    <w:rsid w:val="00E1612D"/>
    <w:rsid w:val="00E1771D"/>
    <w:rsid w:val="00E17FA2"/>
    <w:rsid w:val="00E20280"/>
    <w:rsid w:val="00E208D3"/>
    <w:rsid w:val="00E22330"/>
    <w:rsid w:val="00E2271F"/>
    <w:rsid w:val="00E22B1B"/>
    <w:rsid w:val="00E244A5"/>
    <w:rsid w:val="00E25C62"/>
    <w:rsid w:val="00E27D7C"/>
    <w:rsid w:val="00E30B5A"/>
    <w:rsid w:val="00E30C70"/>
    <w:rsid w:val="00E3123D"/>
    <w:rsid w:val="00E31461"/>
    <w:rsid w:val="00E3183E"/>
    <w:rsid w:val="00E31D43"/>
    <w:rsid w:val="00E323FA"/>
    <w:rsid w:val="00E32608"/>
    <w:rsid w:val="00E33287"/>
    <w:rsid w:val="00E34188"/>
    <w:rsid w:val="00E34214"/>
    <w:rsid w:val="00E346A8"/>
    <w:rsid w:val="00E34B6E"/>
    <w:rsid w:val="00E34E52"/>
    <w:rsid w:val="00E35559"/>
    <w:rsid w:val="00E36EC3"/>
    <w:rsid w:val="00E3714E"/>
    <w:rsid w:val="00E3723A"/>
    <w:rsid w:val="00E373C2"/>
    <w:rsid w:val="00E37860"/>
    <w:rsid w:val="00E40032"/>
    <w:rsid w:val="00E41DCB"/>
    <w:rsid w:val="00E446F1"/>
    <w:rsid w:val="00E46886"/>
    <w:rsid w:val="00E47AEF"/>
    <w:rsid w:val="00E51DD2"/>
    <w:rsid w:val="00E53B75"/>
    <w:rsid w:val="00E545E8"/>
    <w:rsid w:val="00E5486C"/>
    <w:rsid w:val="00E54E3B"/>
    <w:rsid w:val="00E55314"/>
    <w:rsid w:val="00E564BD"/>
    <w:rsid w:val="00E5732A"/>
    <w:rsid w:val="00E57535"/>
    <w:rsid w:val="00E57565"/>
    <w:rsid w:val="00E60826"/>
    <w:rsid w:val="00E63838"/>
    <w:rsid w:val="00E64434"/>
    <w:rsid w:val="00E64792"/>
    <w:rsid w:val="00E654F8"/>
    <w:rsid w:val="00E66EE8"/>
    <w:rsid w:val="00E6727A"/>
    <w:rsid w:val="00E67319"/>
    <w:rsid w:val="00E67C51"/>
    <w:rsid w:val="00E71A23"/>
    <w:rsid w:val="00E72941"/>
    <w:rsid w:val="00E729EB"/>
    <w:rsid w:val="00E72EFC"/>
    <w:rsid w:val="00E72FB7"/>
    <w:rsid w:val="00E73267"/>
    <w:rsid w:val="00E74834"/>
    <w:rsid w:val="00E758EC"/>
    <w:rsid w:val="00E805DC"/>
    <w:rsid w:val="00E80D21"/>
    <w:rsid w:val="00E81944"/>
    <w:rsid w:val="00E81E80"/>
    <w:rsid w:val="00E82264"/>
    <w:rsid w:val="00E8234C"/>
    <w:rsid w:val="00E839E8"/>
    <w:rsid w:val="00E83AA9"/>
    <w:rsid w:val="00E84679"/>
    <w:rsid w:val="00E848D2"/>
    <w:rsid w:val="00E85199"/>
    <w:rsid w:val="00E853B9"/>
    <w:rsid w:val="00E85928"/>
    <w:rsid w:val="00E87822"/>
    <w:rsid w:val="00E90016"/>
    <w:rsid w:val="00E90395"/>
    <w:rsid w:val="00E90E49"/>
    <w:rsid w:val="00E917F9"/>
    <w:rsid w:val="00E9291C"/>
    <w:rsid w:val="00E92ED5"/>
    <w:rsid w:val="00E93E0F"/>
    <w:rsid w:val="00E93FFE"/>
    <w:rsid w:val="00E94A22"/>
    <w:rsid w:val="00E94ACC"/>
    <w:rsid w:val="00E94DE6"/>
    <w:rsid w:val="00E94F8A"/>
    <w:rsid w:val="00E965DA"/>
    <w:rsid w:val="00E96B0A"/>
    <w:rsid w:val="00EA12E1"/>
    <w:rsid w:val="00EA1389"/>
    <w:rsid w:val="00EA20C4"/>
    <w:rsid w:val="00EA2601"/>
    <w:rsid w:val="00EA7A41"/>
    <w:rsid w:val="00EB077B"/>
    <w:rsid w:val="00EB103C"/>
    <w:rsid w:val="00EB211E"/>
    <w:rsid w:val="00EB2C9A"/>
    <w:rsid w:val="00EB4EA2"/>
    <w:rsid w:val="00EB5CD9"/>
    <w:rsid w:val="00EB5D76"/>
    <w:rsid w:val="00EB621C"/>
    <w:rsid w:val="00EB6616"/>
    <w:rsid w:val="00EC0B03"/>
    <w:rsid w:val="00EC0F3A"/>
    <w:rsid w:val="00EC1004"/>
    <w:rsid w:val="00EC1515"/>
    <w:rsid w:val="00EC27C6"/>
    <w:rsid w:val="00EC30C3"/>
    <w:rsid w:val="00EC4207"/>
    <w:rsid w:val="00EC485C"/>
    <w:rsid w:val="00EC5129"/>
    <w:rsid w:val="00EC5653"/>
    <w:rsid w:val="00EC5BAF"/>
    <w:rsid w:val="00EC669D"/>
    <w:rsid w:val="00EC6954"/>
    <w:rsid w:val="00EC71CE"/>
    <w:rsid w:val="00EC754D"/>
    <w:rsid w:val="00ED1006"/>
    <w:rsid w:val="00ED178B"/>
    <w:rsid w:val="00ED19E6"/>
    <w:rsid w:val="00ED1FDA"/>
    <w:rsid w:val="00ED2664"/>
    <w:rsid w:val="00ED2714"/>
    <w:rsid w:val="00ED4026"/>
    <w:rsid w:val="00ED5877"/>
    <w:rsid w:val="00ED5CDF"/>
    <w:rsid w:val="00ED6BB0"/>
    <w:rsid w:val="00EE2AE9"/>
    <w:rsid w:val="00EE3399"/>
    <w:rsid w:val="00EE42DB"/>
    <w:rsid w:val="00EE4CD8"/>
    <w:rsid w:val="00EE4F52"/>
    <w:rsid w:val="00EF128D"/>
    <w:rsid w:val="00EF1479"/>
    <w:rsid w:val="00EF18FE"/>
    <w:rsid w:val="00EF1E6B"/>
    <w:rsid w:val="00EF2B05"/>
    <w:rsid w:val="00EF5787"/>
    <w:rsid w:val="00EF60D0"/>
    <w:rsid w:val="00EF672D"/>
    <w:rsid w:val="00EF6BCF"/>
    <w:rsid w:val="00EF6D76"/>
    <w:rsid w:val="00F02B1C"/>
    <w:rsid w:val="00F02CDA"/>
    <w:rsid w:val="00F03918"/>
    <w:rsid w:val="00F04054"/>
    <w:rsid w:val="00F0450E"/>
    <w:rsid w:val="00F0485B"/>
    <w:rsid w:val="00F0528D"/>
    <w:rsid w:val="00F05FBA"/>
    <w:rsid w:val="00F06181"/>
    <w:rsid w:val="00F06C67"/>
    <w:rsid w:val="00F06DFD"/>
    <w:rsid w:val="00F06FF1"/>
    <w:rsid w:val="00F071D1"/>
    <w:rsid w:val="00F07533"/>
    <w:rsid w:val="00F100BA"/>
    <w:rsid w:val="00F10629"/>
    <w:rsid w:val="00F10C90"/>
    <w:rsid w:val="00F1250E"/>
    <w:rsid w:val="00F12940"/>
    <w:rsid w:val="00F12D42"/>
    <w:rsid w:val="00F12FCE"/>
    <w:rsid w:val="00F13094"/>
    <w:rsid w:val="00F13D6B"/>
    <w:rsid w:val="00F14819"/>
    <w:rsid w:val="00F1495B"/>
    <w:rsid w:val="00F15974"/>
    <w:rsid w:val="00F15FA5"/>
    <w:rsid w:val="00F167EF"/>
    <w:rsid w:val="00F16855"/>
    <w:rsid w:val="00F1714C"/>
    <w:rsid w:val="00F17858"/>
    <w:rsid w:val="00F20304"/>
    <w:rsid w:val="00F209B7"/>
    <w:rsid w:val="00F224EB"/>
    <w:rsid w:val="00F22B04"/>
    <w:rsid w:val="00F22C5C"/>
    <w:rsid w:val="00F22D36"/>
    <w:rsid w:val="00F23130"/>
    <w:rsid w:val="00F231C7"/>
    <w:rsid w:val="00F2376F"/>
    <w:rsid w:val="00F23A81"/>
    <w:rsid w:val="00F243D8"/>
    <w:rsid w:val="00F24624"/>
    <w:rsid w:val="00F249DA"/>
    <w:rsid w:val="00F24DF5"/>
    <w:rsid w:val="00F25296"/>
    <w:rsid w:val="00F25470"/>
    <w:rsid w:val="00F25C0A"/>
    <w:rsid w:val="00F25E3C"/>
    <w:rsid w:val="00F25FD0"/>
    <w:rsid w:val="00F2600A"/>
    <w:rsid w:val="00F268E2"/>
    <w:rsid w:val="00F26E1B"/>
    <w:rsid w:val="00F30828"/>
    <w:rsid w:val="00F313D6"/>
    <w:rsid w:val="00F31F31"/>
    <w:rsid w:val="00F32A09"/>
    <w:rsid w:val="00F33CAC"/>
    <w:rsid w:val="00F36694"/>
    <w:rsid w:val="00F3696A"/>
    <w:rsid w:val="00F36D0D"/>
    <w:rsid w:val="00F36DB3"/>
    <w:rsid w:val="00F3730B"/>
    <w:rsid w:val="00F379B5"/>
    <w:rsid w:val="00F40BC0"/>
    <w:rsid w:val="00F40F0C"/>
    <w:rsid w:val="00F4194F"/>
    <w:rsid w:val="00F423F7"/>
    <w:rsid w:val="00F434E6"/>
    <w:rsid w:val="00F4459A"/>
    <w:rsid w:val="00F4488F"/>
    <w:rsid w:val="00F463EC"/>
    <w:rsid w:val="00F466A1"/>
    <w:rsid w:val="00F4766C"/>
    <w:rsid w:val="00F507D1"/>
    <w:rsid w:val="00F50D34"/>
    <w:rsid w:val="00F519CE"/>
    <w:rsid w:val="00F51ADA"/>
    <w:rsid w:val="00F5239B"/>
    <w:rsid w:val="00F535C9"/>
    <w:rsid w:val="00F54F64"/>
    <w:rsid w:val="00F5527C"/>
    <w:rsid w:val="00F55DBC"/>
    <w:rsid w:val="00F563C2"/>
    <w:rsid w:val="00F571D2"/>
    <w:rsid w:val="00F57AE0"/>
    <w:rsid w:val="00F607C5"/>
    <w:rsid w:val="00F60D3A"/>
    <w:rsid w:val="00F60DEA"/>
    <w:rsid w:val="00F61A3C"/>
    <w:rsid w:val="00F61F5B"/>
    <w:rsid w:val="00F6302A"/>
    <w:rsid w:val="00F63E06"/>
    <w:rsid w:val="00F642AB"/>
    <w:rsid w:val="00F644A6"/>
    <w:rsid w:val="00F645F6"/>
    <w:rsid w:val="00F64C2B"/>
    <w:rsid w:val="00F64FED"/>
    <w:rsid w:val="00F651BE"/>
    <w:rsid w:val="00F674E5"/>
    <w:rsid w:val="00F67787"/>
    <w:rsid w:val="00F67F53"/>
    <w:rsid w:val="00F702E9"/>
    <w:rsid w:val="00F703BE"/>
    <w:rsid w:val="00F716AC"/>
    <w:rsid w:val="00F71B5D"/>
    <w:rsid w:val="00F71BD0"/>
    <w:rsid w:val="00F71F69"/>
    <w:rsid w:val="00F71F7D"/>
    <w:rsid w:val="00F722EB"/>
    <w:rsid w:val="00F723AD"/>
    <w:rsid w:val="00F724C8"/>
    <w:rsid w:val="00F7250F"/>
    <w:rsid w:val="00F72B72"/>
    <w:rsid w:val="00F72B9A"/>
    <w:rsid w:val="00F74164"/>
    <w:rsid w:val="00F74BB9"/>
    <w:rsid w:val="00F750E1"/>
    <w:rsid w:val="00F75582"/>
    <w:rsid w:val="00F75A7F"/>
    <w:rsid w:val="00F765DD"/>
    <w:rsid w:val="00F76EFA"/>
    <w:rsid w:val="00F804BE"/>
    <w:rsid w:val="00F80570"/>
    <w:rsid w:val="00F817CE"/>
    <w:rsid w:val="00F83ECE"/>
    <w:rsid w:val="00F8456C"/>
    <w:rsid w:val="00F84D12"/>
    <w:rsid w:val="00F84E3F"/>
    <w:rsid w:val="00F859D8"/>
    <w:rsid w:val="00F85BFB"/>
    <w:rsid w:val="00F86131"/>
    <w:rsid w:val="00F868F5"/>
    <w:rsid w:val="00F9056A"/>
    <w:rsid w:val="00F90A7A"/>
    <w:rsid w:val="00F90F8D"/>
    <w:rsid w:val="00F91381"/>
    <w:rsid w:val="00F92782"/>
    <w:rsid w:val="00F92EEA"/>
    <w:rsid w:val="00F93AA9"/>
    <w:rsid w:val="00F9401A"/>
    <w:rsid w:val="00F94710"/>
    <w:rsid w:val="00F9694D"/>
    <w:rsid w:val="00F96985"/>
    <w:rsid w:val="00F975FD"/>
    <w:rsid w:val="00F97838"/>
    <w:rsid w:val="00FA0335"/>
    <w:rsid w:val="00FA1231"/>
    <w:rsid w:val="00FA1F23"/>
    <w:rsid w:val="00FA21ED"/>
    <w:rsid w:val="00FA2BB3"/>
    <w:rsid w:val="00FA2E33"/>
    <w:rsid w:val="00FA3050"/>
    <w:rsid w:val="00FA370B"/>
    <w:rsid w:val="00FA3B80"/>
    <w:rsid w:val="00FA43F6"/>
    <w:rsid w:val="00FA4C11"/>
    <w:rsid w:val="00FA4E44"/>
    <w:rsid w:val="00FA522B"/>
    <w:rsid w:val="00FA674C"/>
    <w:rsid w:val="00FB00B4"/>
    <w:rsid w:val="00FB0FCB"/>
    <w:rsid w:val="00FB2BEA"/>
    <w:rsid w:val="00FB4C80"/>
    <w:rsid w:val="00FB54D0"/>
    <w:rsid w:val="00FB562A"/>
    <w:rsid w:val="00FB668D"/>
    <w:rsid w:val="00FB6A6A"/>
    <w:rsid w:val="00FB6B10"/>
    <w:rsid w:val="00FC10F8"/>
    <w:rsid w:val="00FC1EF7"/>
    <w:rsid w:val="00FC2476"/>
    <w:rsid w:val="00FC3610"/>
    <w:rsid w:val="00FC3E78"/>
    <w:rsid w:val="00FC4AD0"/>
    <w:rsid w:val="00FC4F50"/>
    <w:rsid w:val="00FC52F2"/>
    <w:rsid w:val="00FC5482"/>
    <w:rsid w:val="00FC5635"/>
    <w:rsid w:val="00FC5B42"/>
    <w:rsid w:val="00FC6C8E"/>
    <w:rsid w:val="00FC6DF5"/>
    <w:rsid w:val="00FC7429"/>
    <w:rsid w:val="00FC7D34"/>
    <w:rsid w:val="00FD07F6"/>
    <w:rsid w:val="00FD1EC8"/>
    <w:rsid w:val="00FD3FB3"/>
    <w:rsid w:val="00FD4196"/>
    <w:rsid w:val="00FD47ED"/>
    <w:rsid w:val="00FD4C46"/>
    <w:rsid w:val="00FD4D75"/>
    <w:rsid w:val="00FD5567"/>
    <w:rsid w:val="00FD7064"/>
    <w:rsid w:val="00FD74DB"/>
    <w:rsid w:val="00FD7660"/>
    <w:rsid w:val="00FD78DE"/>
    <w:rsid w:val="00FE0655"/>
    <w:rsid w:val="00FE2365"/>
    <w:rsid w:val="00FE31DD"/>
    <w:rsid w:val="00FE3371"/>
    <w:rsid w:val="00FE3A0D"/>
    <w:rsid w:val="00FE3E8C"/>
    <w:rsid w:val="00FE436E"/>
    <w:rsid w:val="00FE4402"/>
    <w:rsid w:val="00FE4A4B"/>
    <w:rsid w:val="00FE4C7B"/>
    <w:rsid w:val="00FE60BA"/>
    <w:rsid w:val="00FE689E"/>
    <w:rsid w:val="00FE7336"/>
    <w:rsid w:val="00FE7460"/>
    <w:rsid w:val="00FE787C"/>
    <w:rsid w:val="00FF00BC"/>
    <w:rsid w:val="00FF2B98"/>
    <w:rsid w:val="00FF3658"/>
    <w:rsid w:val="00FF3CB9"/>
    <w:rsid w:val="00FF3D09"/>
    <w:rsid w:val="00FF45A5"/>
    <w:rsid w:val="00FF4709"/>
    <w:rsid w:val="00FF5C91"/>
    <w:rsid w:val="00FF7303"/>
    <w:rsid w:val="00FF73BA"/>
    <w:rsid w:val="00FF7683"/>
    <w:rsid w:val="6A84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BABDF5"/>
  <w15:docId w15:val="{085D0E1A-52A9-4F66-9A9F-6A97C0D0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/>
    <w:lsdException w:name="toc 7" w:semiHidden="1"/>
    <w:lsdException w:name="toc 8" w:semiHidden="1" w:qFormat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/>
    <w:lsdException w:name="header" w:qFormat="1"/>
    <w:lsdException w:name="footer" w:semiHidden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12A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 w:eastAsia="zh-CN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2">
    <w:name w:val="heading 2"/>
    <w:basedOn w:val="1"/>
    <w:next w:val="a0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link w:val="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1">
    <w:name w:val="heading 4"/>
    <w:basedOn w:val="3"/>
    <w:next w:val="a0"/>
    <w:qFormat/>
    <w:pPr>
      <w:numPr>
        <w:ilvl w:val="0"/>
        <w:numId w:val="0"/>
      </w:numPr>
      <w:outlineLvl w:val="3"/>
    </w:pPr>
    <w:rPr>
      <w:sz w:val="24"/>
      <w:szCs w:val="24"/>
    </w:rPr>
  </w:style>
  <w:style w:type="paragraph" w:styleId="5">
    <w:name w:val="heading 5"/>
    <w:basedOn w:val="41"/>
    <w:next w:val="a0"/>
    <w:qFormat/>
    <w:pPr>
      <w:numPr>
        <w:ilvl w:val="4"/>
        <w:numId w:val="1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4"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pPr>
      <w:ind w:left="2268" w:hanging="2268"/>
    </w:pPr>
  </w:style>
  <w:style w:type="paragraph" w:styleId="60">
    <w:name w:val="toc 6"/>
    <w:basedOn w:val="51"/>
    <w:next w:val="a0"/>
    <w:semiHidden/>
    <w:pPr>
      <w:ind w:left="1985" w:hanging="1985"/>
    </w:pPr>
  </w:style>
  <w:style w:type="paragraph" w:styleId="51">
    <w:name w:val="toc 5"/>
    <w:basedOn w:val="42"/>
    <w:next w:val="a0"/>
    <w:semiHidden/>
    <w:qFormat/>
    <w:pPr>
      <w:tabs>
        <w:tab w:val="right" w:pos="1701"/>
      </w:tabs>
      <w:ind w:left="1701" w:hanging="1701"/>
    </w:pPr>
  </w:style>
  <w:style w:type="paragraph" w:styleId="42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  <w:lang w:eastAsia="zh-CN"/>
    </w:rPr>
  </w:style>
  <w:style w:type="paragraph" w:styleId="23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0"/>
    <w:pPr>
      <w:numPr>
        <w:numId w:val="2"/>
      </w:numPr>
    </w:pPr>
  </w:style>
  <w:style w:type="paragraph" w:styleId="30">
    <w:name w:val="List Bullet 3"/>
    <w:basedOn w:val="20"/>
    <w:pPr>
      <w:numPr>
        <w:numId w:val="3"/>
      </w:numPr>
    </w:pPr>
  </w:style>
  <w:style w:type="paragraph" w:styleId="20">
    <w:name w:val="List Bullet 2"/>
    <w:basedOn w:val="a"/>
    <w:pPr>
      <w:numPr>
        <w:numId w:val="4"/>
      </w:numPr>
    </w:pPr>
  </w:style>
  <w:style w:type="paragraph" w:styleId="a">
    <w:name w:val="List Bullet"/>
    <w:basedOn w:val="a6"/>
    <w:pPr>
      <w:numPr>
        <w:numId w:val="5"/>
      </w:numPr>
    </w:pPr>
  </w:style>
  <w:style w:type="paragraph" w:styleId="a6">
    <w:name w:val="Body Text"/>
    <w:basedOn w:val="a0"/>
    <w:link w:val="Char"/>
  </w:style>
  <w:style w:type="paragraph" w:styleId="a7">
    <w:name w:val="caption"/>
    <w:basedOn w:val="a0"/>
    <w:next w:val="a0"/>
    <w:link w:val="Char0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link w:val="Char1"/>
    <w:semiHidden/>
  </w:style>
  <w:style w:type="paragraph" w:styleId="50">
    <w:name w:val="List Bullet 5"/>
    <w:basedOn w:val="40"/>
    <w:pPr>
      <w:numPr>
        <w:numId w:val="6"/>
      </w:numPr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a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b">
    <w:name w:val="footer"/>
    <w:basedOn w:val="ac"/>
    <w:semiHidden/>
    <w:pPr>
      <w:jc w:val="center"/>
    </w:pPr>
    <w:rPr>
      <w:i/>
      <w:iCs/>
    </w:rPr>
  </w:style>
  <w:style w:type="paragraph" w:styleId="ac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  <w:lang w:eastAsia="zh-CN"/>
    </w:rPr>
  </w:style>
  <w:style w:type="paragraph" w:styleId="ad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2">
    <w:name w:val="List 5"/>
    <w:basedOn w:val="43"/>
    <w:pPr>
      <w:ind w:left="1702"/>
    </w:pPr>
  </w:style>
  <w:style w:type="paragraph" w:styleId="43">
    <w:name w:val="List 4"/>
    <w:basedOn w:val="31"/>
    <w:pPr>
      <w:ind w:left="1418"/>
    </w:pPr>
  </w:style>
  <w:style w:type="paragraph" w:styleId="ae">
    <w:name w:val="table of figures"/>
    <w:basedOn w:val="a0"/>
    <w:next w:val="a0"/>
    <w:uiPriority w:val="99"/>
    <w:qFormat/>
    <w:pPr>
      <w:ind w:left="1418" w:hanging="1418"/>
      <w:jc w:val="left"/>
    </w:pPr>
    <w:rPr>
      <w:b/>
    </w:rPr>
  </w:style>
  <w:style w:type="paragraph" w:styleId="90">
    <w:name w:val="toc 9"/>
    <w:basedOn w:val="80"/>
    <w:next w:val="a0"/>
    <w:semiHidden/>
    <w:pPr>
      <w:ind w:left="1418" w:hanging="1418"/>
    </w:p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4">
    <w:name w:val="index 2"/>
    <w:basedOn w:val="11"/>
    <w:next w:val="a0"/>
    <w:semiHidden/>
    <w:qFormat/>
    <w:pPr>
      <w:ind w:left="284"/>
    </w:pPr>
  </w:style>
  <w:style w:type="paragraph" w:styleId="af">
    <w:name w:val="annotation subject"/>
    <w:basedOn w:val="a9"/>
    <w:next w:val="a9"/>
    <w:semiHidden/>
    <w:rPr>
      <w:b/>
      <w:bCs/>
    </w:rPr>
  </w:style>
  <w:style w:type="table" w:styleId="af0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semiHidden/>
  </w:style>
  <w:style w:type="character" w:styleId="af2">
    <w:name w:val="FollowedHyperlink"/>
    <w:semiHidden/>
    <w:rPr>
      <w:color w:val="FF0000"/>
      <w:u w:val="single"/>
    </w:rPr>
  </w:style>
  <w:style w:type="character" w:styleId="af3">
    <w:name w:val="Hyperlink"/>
    <w:uiPriority w:val="99"/>
    <w:rPr>
      <w:color w:val="0000FF"/>
      <w:u w:val="single"/>
      <w:lang w:val="en-GB"/>
    </w:rPr>
  </w:style>
  <w:style w:type="character" w:styleId="af4">
    <w:name w:val="annotation reference"/>
    <w:semiHidden/>
    <w:rPr>
      <w:sz w:val="16"/>
      <w:szCs w:val="16"/>
    </w:rPr>
  </w:style>
  <w:style w:type="character" w:styleId="af5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a0"/>
    <w:pPr>
      <w:numPr>
        <w:numId w:val="7"/>
      </w:numPr>
    </w:pPr>
  </w:style>
  <w:style w:type="character" w:customStyle="1" w:styleId="1Char">
    <w:name w:val="标题 1 Char"/>
    <w:link w:val="1"/>
    <w:rPr>
      <w:rFonts w:ascii="Arial" w:hAnsi="Arial"/>
      <w:sz w:val="36"/>
      <w:szCs w:val="36"/>
      <w:lang w:val="en-GB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21"/>
    <w:link w:val="B2Char"/>
    <w:pPr>
      <w:spacing w:after="180"/>
      <w:jc w:val="left"/>
    </w:pPr>
    <w:rPr>
      <w:lang w:eastAsia="en-US"/>
    </w:rPr>
  </w:style>
  <w:style w:type="paragraph" w:customStyle="1" w:styleId="B3">
    <w:name w:val="B3"/>
    <w:basedOn w:val="31"/>
    <w:link w:val="B3Char"/>
    <w:pPr>
      <w:spacing w:after="180"/>
      <w:jc w:val="left"/>
    </w:pPr>
    <w:rPr>
      <w:lang w:eastAsia="en-US"/>
    </w:rPr>
  </w:style>
  <w:style w:type="paragraph" w:customStyle="1" w:styleId="B4">
    <w:name w:val="B4"/>
    <w:basedOn w:val="43"/>
    <w:link w:val="B4Char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numPr>
        <w:numId w:val="8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正文文本 Char"/>
    <w:link w:val="a6"/>
    <w:rPr>
      <w:rFonts w:ascii="Arial" w:hAnsi="Arial"/>
      <w:lang w:val="en-GB"/>
    </w:rPr>
  </w:style>
  <w:style w:type="paragraph" w:customStyle="1" w:styleId="B5">
    <w:name w:val="B5"/>
    <w:basedOn w:val="52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character" w:customStyle="1" w:styleId="ZGSM">
    <w:name w:val="ZGSM"/>
    <w:qFormat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pPr>
      <w:numPr>
        <w:numId w:val="9"/>
      </w:numPr>
      <w:tabs>
        <w:tab w:val="clear" w:pos="1304"/>
      </w:tabs>
      <w:ind w:left="1701" w:hanging="1701"/>
    </w:p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en-GB" w:eastAsia="en-GB"/>
    </w:rPr>
  </w:style>
  <w:style w:type="paragraph" w:customStyle="1" w:styleId="EmailDiscussion">
    <w:name w:val="EmailDiscussion"/>
    <w:basedOn w:val="a0"/>
    <w:next w:val="Doc-text2"/>
    <w:link w:val="EmailDiscussionChar"/>
    <w:qFormat/>
    <w:pPr>
      <w:numPr>
        <w:numId w:val="10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Char0">
    <w:name w:val="题注 Char"/>
    <w:link w:val="a7"/>
    <w:qFormat/>
    <w:rPr>
      <w:rFonts w:ascii="Arial" w:hAnsi="Arial"/>
      <w:b/>
      <w:bCs/>
      <w:lang w:val="en-GB" w:eastAsia="zh-CN"/>
    </w:rPr>
  </w:style>
  <w:style w:type="character" w:customStyle="1" w:styleId="B2Char">
    <w:name w:val="B2 Char"/>
    <w:link w:val="B2"/>
    <w:locked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zh-CN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bidi="ar-SA"/>
    </w:rPr>
  </w:style>
  <w:style w:type="paragraph" w:customStyle="1" w:styleId="Agreement">
    <w:name w:val="Agreement"/>
    <w:basedOn w:val="a0"/>
    <w:next w:val="Doc-text2"/>
    <w:qFormat/>
    <w:pPr>
      <w:numPr>
        <w:numId w:val="11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paragraph" w:styleId="af6">
    <w:name w:val="List Paragraph"/>
    <w:basedOn w:val="a0"/>
    <w:link w:val="Char2"/>
    <w:uiPriority w:val="34"/>
    <w:qFormat/>
    <w:pPr>
      <w:ind w:left="720"/>
      <w:contextualSpacing/>
    </w:pPr>
    <w:rPr>
      <w:rFonts w:eastAsia="Times New Roman"/>
    </w:rPr>
  </w:style>
  <w:style w:type="character" w:customStyle="1" w:styleId="B1Char">
    <w:name w:val="B1 Char"/>
    <w:link w:val="B1"/>
    <w:qFormat/>
    <w:locked/>
    <w:rPr>
      <w:rFonts w:ascii="Arial" w:hAnsi="Arial"/>
      <w:lang w:val="en-GB" w:eastAsia="en-US"/>
    </w:rPr>
  </w:style>
  <w:style w:type="character" w:customStyle="1" w:styleId="TALCar">
    <w:name w:val="TAL Car"/>
    <w:link w:val="TAL"/>
    <w:rPr>
      <w:rFonts w:ascii="Arial" w:hAnsi="Arial"/>
      <w:sz w:val="18"/>
      <w:lang w:val="en-GB" w:eastAsia="en-US"/>
    </w:rPr>
  </w:style>
  <w:style w:type="character" w:customStyle="1" w:styleId="shorttext">
    <w:name w:val="short_text"/>
    <w:basedOn w:val="a1"/>
    <w:qFormat/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NO">
    <w:name w:val="NO"/>
    <w:basedOn w:val="a0"/>
    <w:link w:val="NOChar"/>
    <w:pPr>
      <w:keepLines/>
      <w:spacing w:after="180"/>
      <w:ind w:left="1135" w:hanging="851"/>
      <w:jc w:val="left"/>
    </w:pPr>
    <w:rPr>
      <w:rFonts w:ascii="Times New Roman" w:hAnsi="Times New Roman"/>
      <w:lang w:eastAsia="ko-KR"/>
    </w:rPr>
  </w:style>
  <w:style w:type="character" w:customStyle="1" w:styleId="NOChar">
    <w:name w:val="NO Char"/>
    <w:link w:val="NO"/>
    <w:qFormat/>
    <w:rPr>
      <w:rFonts w:ascii="Times New Roman" w:eastAsia="宋体" w:hAnsi="Times New Roman"/>
      <w:lang w:val="en-GB" w:eastAsia="ko-KR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character" w:customStyle="1" w:styleId="B3Char">
    <w:name w:val="B3 Char"/>
    <w:link w:val="B3"/>
    <w:qFormat/>
    <w:rPr>
      <w:rFonts w:ascii="Arial" w:hAnsi="Arial"/>
      <w:lang w:val="en-GB" w:eastAsia="en-US"/>
    </w:rPr>
  </w:style>
  <w:style w:type="character" w:customStyle="1" w:styleId="msoins0">
    <w:name w:val="msoins"/>
    <w:basedOn w:val="a1"/>
    <w:qFormat/>
  </w:style>
  <w:style w:type="character" w:customStyle="1" w:styleId="B4Char">
    <w:name w:val="B4 Char"/>
    <w:link w:val="B4"/>
    <w:rPr>
      <w:rFonts w:ascii="Arial" w:hAnsi="Arial"/>
      <w:lang w:val="en-GB" w:eastAsia="en-US"/>
    </w:rPr>
  </w:style>
  <w:style w:type="paragraph" w:customStyle="1" w:styleId="4">
    <w:name w:val="标题4"/>
    <w:basedOn w:val="a0"/>
    <w:qFormat/>
    <w:pPr>
      <w:numPr>
        <w:numId w:val="12"/>
      </w:numPr>
      <w:spacing w:after="180"/>
      <w:jc w:val="left"/>
    </w:pPr>
    <w:rPr>
      <w:rFonts w:ascii="Times New Roman" w:eastAsia="Times New Roman" w:hAnsi="Times New Roman"/>
      <w:lang w:val="en-US" w:eastAsia="en-GB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Char1">
    <w:name w:val="批注文字 Char"/>
    <w:link w:val="a9"/>
    <w:semiHidden/>
    <w:rPr>
      <w:rFonts w:ascii="Arial" w:hAnsi="Arial"/>
      <w:lang w:val="en-GB" w:eastAsia="zh-CN"/>
    </w:rPr>
  </w:style>
  <w:style w:type="character" w:customStyle="1" w:styleId="2Char">
    <w:name w:val="标题 2 Char"/>
    <w:link w:val="2"/>
    <w:qFormat/>
    <w:rPr>
      <w:rFonts w:ascii="Arial" w:hAnsi="Arial"/>
      <w:sz w:val="32"/>
      <w:szCs w:val="32"/>
      <w:lang w:val="en-GB"/>
    </w:rPr>
  </w:style>
  <w:style w:type="character" w:customStyle="1" w:styleId="3Char">
    <w:name w:val="标题 3 Char"/>
    <w:link w:val="3"/>
    <w:qFormat/>
    <w:rPr>
      <w:rFonts w:ascii="Arial" w:hAnsi="Arial"/>
      <w:sz w:val="28"/>
      <w:szCs w:val="28"/>
      <w:lang w:val="en-GB"/>
    </w:rPr>
  </w:style>
  <w:style w:type="paragraph" w:customStyle="1" w:styleId="IB1">
    <w:name w:val="IB1"/>
    <w:basedOn w:val="a0"/>
    <w:semiHidden/>
    <w:pPr>
      <w:numPr>
        <w:numId w:val="13"/>
      </w:numPr>
      <w:tabs>
        <w:tab w:val="left" w:pos="284"/>
      </w:tabs>
      <w:spacing w:after="180"/>
    </w:pPr>
    <w:rPr>
      <w:rFonts w:eastAsia="Times New Roman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Revision1">
    <w:name w:val="Revision1"/>
    <w:hidden/>
    <w:uiPriority w:val="99"/>
    <w:semiHidden/>
    <w:rPr>
      <w:rFonts w:ascii="Arial" w:hAnsi="Arial"/>
      <w:lang w:val="en-GB" w:eastAsia="zh-CN"/>
    </w:rPr>
  </w:style>
  <w:style w:type="character" w:customStyle="1" w:styleId="Char2">
    <w:name w:val="列出段落 Char"/>
    <w:link w:val="af6"/>
    <w:uiPriority w:val="34"/>
    <w:qFormat/>
    <w:locked/>
    <w:rPr>
      <w:rFonts w:ascii="Arial" w:eastAsia="Times New Roman" w:hAnsi="Arial"/>
      <w:lang w:val="en-GB"/>
    </w:rPr>
  </w:style>
  <w:style w:type="character" w:customStyle="1" w:styleId="12">
    <w:name w:val="未处理的提及1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References">
    <w:name w:val="References"/>
    <w:basedOn w:val="a0"/>
    <w:rsid w:val="00866D24"/>
    <w:pPr>
      <w:numPr>
        <w:numId w:val="24"/>
      </w:numPr>
      <w:overflowPunct/>
      <w:adjustRightInd/>
      <w:snapToGrid w:val="0"/>
      <w:spacing w:after="60" w:line="240" w:lineRule="auto"/>
      <w:textAlignment w:val="auto"/>
    </w:pPr>
    <w:rPr>
      <w:rFonts w:ascii="Times New Roman" w:hAnsi="Times New Roman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3gpp.org/ftp/tsg_ran/WG2_RL2/TSGR2_112-e/Docs/R2-2009730.zip" TargetMode="Externa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Swea-L23\RAN2_91_Beijing\Ericsson%20Contributions\R2-15xxxx%20-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07608-0E8B-4BD2-99BE-C0294DCA69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652B8F-25C9-450F-8244-A0F8DD355373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7DC84045-48DB-4003-8A53-65FB04DFA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80F4186C-9B9B-4664-ABB7-A3CFF8DB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R2-15xxxx - Contribution template.dot</Template>
  <TotalTime>28</TotalTime>
  <Pages>5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email discussion [93bis#07][NB-IOT] RACH open issues</vt:lpstr>
    </vt:vector>
  </TitlesOfParts>
  <Company>CATT</Company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email discussion [93bis#07][NB-IOT] RACH open issues</dc:title>
  <dc:creator>Huawei-bks</dc:creator>
  <cp:keywords>CTPClassification=CTP_IC:VisualMarkings=, CTPClassification=CTP_IC</cp:keywords>
  <cp:lastModifiedBy>bks</cp:lastModifiedBy>
  <cp:revision>3</cp:revision>
  <cp:lastPrinted>2019-08-02T23:53:00Z</cp:lastPrinted>
  <dcterms:created xsi:type="dcterms:W3CDTF">2020-12-15T09:32:00Z</dcterms:created>
  <dcterms:modified xsi:type="dcterms:W3CDTF">2020-12-16T01:33:00Z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2010-01-07T23:00:00Z</vt:filetime>
  </property>
  <property fmtid="{D5CDD505-2E9C-101B-9397-08002B2CF9AE}" pid="3" name="_2015_ms_pID_725343">
    <vt:lpwstr>(3)Oej567VtEt83VDWXGtFU26q8oxLCgPfOh41tstd/mWzakwxEVwyZrNTTBurH0dpU0E2nD/Gs
XY2O2fcrCMA1nVkBSgWDJN7TmFsVzfM9bP3Ph7Da2yr810+P+zPG1RLEYOwuhPjTCwHuZql+
QiySbjlRc+SfDeuKsWySuI2zRcbMwgQibJUsLxBcptY6hLHVnA5V7AFnrabcMuyoL5ci+Bc1
5TMmvHs3zR9S5Dy0Uo</vt:lpwstr>
  </property>
  <property fmtid="{D5CDD505-2E9C-101B-9397-08002B2CF9AE}" pid="4" name="_2015_ms_pID_725343_00">
    <vt:lpwstr>_2015_ms_pID_725343</vt:lpwstr>
  </property>
  <property fmtid="{D5CDD505-2E9C-101B-9397-08002B2CF9AE}" pid="5" name="_2015_ms_pID_7253431">
    <vt:lpwstr>bdjaToxSY3jVMPsmDYB5n05F7apcRCB/DowPpH9cqebksOCIEGW52W
AZldGmmB+2P+jmSaeHHlX/CVqdtaqVJzjErDmZ2k0q/NvD8iCL4//5eD8DkPj6XY44b9OvnF
3p1i56zR1+nO7/iPBY0XrtuMt+FVqWjO3cZAqmbXpUi5254eDWkRCAg8IqGzU2bvmhFtcq11
ysNNh5WPFo/fglw8dDDZ9X1pOpCznHzi9BtE</vt:lpwstr>
  </property>
  <property fmtid="{D5CDD505-2E9C-101B-9397-08002B2CF9AE}" pid="6" name="_2015_ms_pID_7253431_00">
    <vt:lpwstr>_2015_ms_pID_7253431</vt:lpwstr>
  </property>
  <property fmtid="{D5CDD505-2E9C-101B-9397-08002B2CF9AE}" pid="7" name="_2015_ms_pID_7253432">
    <vt:lpwstr>U6Zuvgn0H1dAYyQBWWfb46AcsctDPzpaGveP
av6y1niyc5N+a1zZkMFdSpGDCETcGvutJXshXGM3dE4mkSC2+2I=</vt:lpwstr>
  </property>
  <property fmtid="{D5CDD505-2E9C-101B-9397-08002B2CF9AE}" pid="8" name="_2015_ms_pID_7253432_00">
    <vt:lpwstr>_2015_ms_pID_7253432</vt:lpwstr>
  </property>
  <property fmtid="{D5CDD505-2E9C-101B-9397-08002B2CF9AE}" pid="9" name="TitusGUID">
    <vt:lpwstr>8f846e0e-d151-4d17-bced-ac021c25f6d4</vt:lpwstr>
  </property>
  <property fmtid="{D5CDD505-2E9C-101B-9397-08002B2CF9AE}" pid="10" name="CTP_BU">
    <vt:lpwstr>TSCG CENTRAL GROUP</vt:lpwstr>
  </property>
  <property fmtid="{D5CDD505-2E9C-101B-9397-08002B2CF9AE}" pid="11" name="CTP_TimeStamp">
    <vt:lpwstr>2020-08-24 03:43:29Z</vt:lpwstr>
  </property>
  <property fmtid="{D5CDD505-2E9C-101B-9397-08002B2CF9AE}" pid="12" name="_NewReviewCycle">
    <vt:lpwstr/>
  </property>
  <property fmtid="{D5CDD505-2E9C-101B-9397-08002B2CF9AE}" pid="13" name="ContentTypeId">
    <vt:lpwstr>0x010100F3E9551B3FDDA24EBF0A209BAAD637CA</vt:lpwstr>
  </property>
  <property fmtid="{D5CDD505-2E9C-101B-9397-08002B2CF9AE}" pid="14" name="NSCPROP_SA">
    <vt:lpwstr>D:\Archives\BizTrip\202008.TSGR2_111-e\Drafts\[Offline-110][REDCAP] Identification and access restriction (Huawei)\[Offline 110] Identification and access restriction_v10-NEC.docx</vt:lpwstr>
  </property>
  <property fmtid="{D5CDD505-2E9C-101B-9397-08002B2CF9AE}" pid="15" name="CTPClassification">
    <vt:lpwstr>CTP_IC</vt:lpwstr>
  </property>
  <property fmtid="{D5CDD505-2E9C-101B-9397-08002B2CF9AE}" pid="16" name="KSOProductBuildVer">
    <vt:lpwstr>2052-11.8.2.8875</vt:lpwstr>
  </property>
  <property fmtid="{D5CDD505-2E9C-101B-9397-08002B2CF9AE}" pid="17" name="MSIP_Label_9aa06179-68b3-4e2b-b09b-a2424735516b_Enabled">
    <vt:lpwstr>True</vt:lpwstr>
  </property>
  <property fmtid="{D5CDD505-2E9C-101B-9397-08002B2CF9AE}" pid="18" name="MSIP_Label_9aa06179-68b3-4e2b-b09b-a2424735516b_SiteId">
    <vt:lpwstr>46c98d88-e344-4ed4-8496-4ed7712e255d</vt:lpwstr>
  </property>
  <property fmtid="{D5CDD505-2E9C-101B-9397-08002B2CF9AE}" pid="19" name="MSIP_Label_9aa06179-68b3-4e2b-b09b-a2424735516b_Owner">
    <vt:lpwstr>yi.guo@intel.com</vt:lpwstr>
  </property>
  <property fmtid="{D5CDD505-2E9C-101B-9397-08002B2CF9AE}" pid="20" name="MSIP_Label_9aa06179-68b3-4e2b-b09b-a2424735516b_SetDate">
    <vt:lpwstr>2020-10-07T09:33:44.5199260Z</vt:lpwstr>
  </property>
  <property fmtid="{D5CDD505-2E9C-101B-9397-08002B2CF9AE}" pid="21" name="MSIP_Label_9aa06179-68b3-4e2b-b09b-a2424735516b_Name">
    <vt:lpwstr>Intel Confidential</vt:lpwstr>
  </property>
  <property fmtid="{D5CDD505-2E9C-101B-9397-08002B2CF9AE}" pid="22" name="MSIP_Label_9aa06179-68b3-4e2b-b09b-a2424735516b_Application">
    <vt:lpwstr>Microsoft Azure Information Protection</vt:lpwstr>
  </property>
  <property fmtid="{D5CDD505-2E9C-101B-9397-08002B2CF9AE}" pid="23" name="MSIP_Label_9aa06179-68b3-4e2b-b09b-a2424735516b_ActionId">
    <vt:lpwstr>66f9211b-55cc-44f9-b9ad-c2e774051e24</vt:lpwstr>
  </property>
  <property fmtid="{D5CDD505-2E9C-101B-9397-08002B2CF9AE}" pid="24" name="MSIP_Label_9aa06179-68b3-4e2b-b09b-a2424735516b_Extended_MSFT_Method">
    <vt:lpwstr>Automatic</vt:lpwstr>
  </property>
  <property fmtid="{D5CDD505-2E9C-101B-9397-08002B2CF9AE}" pid="25" name="Sensitivity">
    <vt:lpwstr>Intel Confidential</vt:lpwstr>
  </property>
  <property fmtid="{D5CDD505-2E9C-101B-9397-08002B2CF9AE}" pid="26" name="_readonly">
    <vt:lpwstr/>
  </property>
  <property fmtid="{D5CDD505-2E9C-101B-9397-08002B2CF9AE}" pid="27" name="_change">
    <vt:lpwstr/>
  </property>
  <property fmtid="{D5CDD505-2E9C-101B-9397-08002B2CF9AE}" pid="28" name="_full-control">
    <vt:lpwstr/>
  </property>
  <property fmtid="{D5CDD505-2E9C-101B-9397-08002B2CF9AE}" pid="29" name="sflag">
    <vt:lpwstr>1608012857</vt:lpwstr>
  </property>
</Properties>
</file>