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533A9BE6" w:rsidR="00487C55" w:rsidRDefault="00C42023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proofErr w:type="spellStart"/>
      <w:r>
        <w:t>UECap</w:t>
      </w:r>
      <w:proofErr w:type="spellEnd"/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032F" w14:textId="77777777" w:rsidR="007C3C64" w:rsidRPr="007B4B4C" w:rsidRDefault="007C3C64">
      <w:pPr>
        <w:spacing w:after="0"/>
      </w:pPr>
      <w:r w:rsidRPr="007B4B4C">
        <w:separator/>
      </w:r>
    </w:p>
  </w:endnote>
  <w:endnote w:type="continuationSeparator" w:id="0">
    <w:p w14:paraId="44311E27" w14:textId="77777777" w:rsidR="007C3C64" w:rsidRPr="007B4B4C" w:rsidRDefault="007C3C64">
      <w:pPr>
        <w:spacing w:after="0"/>
      </w:pPr>
      <w:r w:rsidRPr="007B4B4C">
        <w:continuationSeparator/>
      </w:r>
    </w:p>
  </w:endnote>
  <w:endnote w:type="continuationNotice" w:id="1">
    <w:p w14:paraId="65A445C9" w14:textId="77777777" w:rsidR="007C3C64" w:rsidRPr="007B4B4C" w:rsidRDefault="007C3C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5140" w14:textId="77777777" w:rsidR="007C3C64" w:rsidRPr="007B4B4C" w:rsidRDefault="007C3C64">
      <w:pPr>
        <w:spacing w:after="0"/>
      </w:pPr>
      <w:r w:rsidRPr="007B4B4C">
        <w:separator/>
      </w:r>
    </w:p>
  </w:footnote>
  <w:footnote w:type="continuationSeparator" w:id="0">
    <w:p w14:paraId="26CCD422" w14:textId="77777777" w:rsidR="007C3C64" w:rsidRPr="007B4B4C" w:rsidRDefault="007C3C64">
      <w:pPr>
        <w:spacing w:after="0"/>
      </w:pPr>
      <w:r w:rsidRPr="007B4B4C">
        <w:continuationSeparator/>
      </w:r>
    </w:p>
  </w:footnote>
  <w:footnote w:type="continuationNotice" w:id="1">
    <w:p w14:paraId="733AE5BB" w14:textId="77777777" w:rsidR="007C3C64" w:rsidRPr="007B4B4C" w:rsidRDefault="007C3C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C64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023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TEI19_TxSwitch_R19</cp:lastModifiedBy>
  <cp:revision>3</cp:revision>
  <cp:lastPrinted>2017-05-08T19:55:00Z</cp:lastPrinted>
  <dcterms:created xsi:type="dcterms:W3CDTF">2025-09-09T22:14:00Z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f97b6d108e3211f08000439e0000429e">
    <vt:lpwstr>CWMUelY6EdqAXGNhk2RKePga5fPRDof3V5u5OMlkiUR12pQpcKNcVTplXOFBQuuSzBWIf9NYlY65mGvFx49npBPTw==</vt:lpwstr>
  </property>
  <property fmtid="{D5CDD505-2E9C-101B-9397-08002B2CF9AE}" pid="65" name="fileWhereFroms">
    <vt:lpwstr>PpjeLB1gRN0lwrPqMaCTksUWZmhunDi8yUdw/N9qfK8B9QYCCwQzTZStLbPd99bH/J4ItjdFnMbsbEVXihvcuKORLPiHZCAcaBywurTq8z+L1Kex5PfDuKQOg5o6epUR8C0h/QiY3Z3zA95SpOCQZ52LFCFybbIHavKEcShAb4grXSqbeqtVx6RD29uhXSoQjKLVmN3SBz7lmrMG26aqMuXo8ss81YoR0A0eYv+3bS1OhHWrGBshf0rrqRW6vHzvqrtvr6E1adCR/B2g7DTmbu1gkXUdSwRZEsroP93dUKtmkueEO+ODCh86F1wlAKGAWu6YYLJfR6yyKqp8zEvBCm7FZ+BAwDRV8siI8dTU9K+nI3Xml5fifFZOo9UrcMCW8TkywX4OxCXIMGihwpf38EwLGfat9tLt1eXf+IALNrnisXVV8VvMK1uQ/2vELVF4rgog5mRbrhcNYaOyOCSn3V9YoayS13emTyqqB8xxHVAAf3X43NFTzHOIccQYnjt0yR2MuExj97c4mVJyv6PmiJ3rVbO/y9H1GSDOvTGY/3Y=</vt:lpwstr>
  </property>
</Properties>
</file>