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3A0AB26A" w:rsidR="00487C55" w:rsidRDefault="00D566ED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SBFD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2A2D86E0" w:rsidR="00487C55" w:rsidRDefault="00B41525" w:rsidP="00487C55">
      <w:pPr>
        <w:pStyle w:val="1"/>
      </w:pPr>
      <w:r>
        <w:t>O000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D566ED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127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73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D566ED">
        <w:tc>
          <w:tcPr>
            <w:tcW w:w="967" w:type="dxa"/>
          </w:tcPr>
          <w:p w14:paraId="69A63EE6" w14:textId="0CE034FB" w:rsidR="00487C55" w:rsidRDefault="00B41525" w:rsidP="005223C5">
            <w:r>
              <w:t>O000</w:t>
            </w:r>
          </w:p>
        </w:tc>
        <w:tc>
          <w:tcPr>
            <w:tcW w:w="1278" w:type="dxa"/>
          </w:tcPr>
          <w:p w14:paraId="29C7E316" w14:textId="50854FA4" w:rsidR="00487C55" w:rsidRDefault="00B41525" w:rsidP="005223C5">
            <w:r>
              <w:t>SBFD, MOB</w:t>
            </w:r>
          </w:p>
        </w:tc>
        <w:tc>
          <w:tcPr>
            <w:tcW w:w="738" w:type="dxa"/>
          </w:tcPr>
          <w:p w14:paraId="745F7B2F" w14:textId="254D24D7" w:rsidR="00487C55" w:rsidRPr="00B41525" w:rsidRDefault="00B41525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2797" w:type="dxa"/>
          </w:tcPr>
          <w:p w14:paraId="0E05C31F" w14:textId="5724BC90" w:rsidR="00487C55" w:rsidRPr="00B41525" w:rsidRDefault="00B41525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SBFD-RACH to LTM procedure</w:t>
            </w:r>
          </w:p>
        </w:tc>
        <w:tc>
          <w:tcPr>
            <w:tcW w:w="1161" w:type="dxa"/>
          </w:tcPr>
          <w:p w14:paraId="0E1B3848" w14:textId="26E8EADA" w:rsidR="00487C55" w:rsidRPr="00B41525" w:rsidRDefault="00B41525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54AE897" w14:textId="31178847" w:rsidR="00487C55" w:rsidRPr="00B41525" w:rsidRDefault="00B41525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66277A30" w:rsidR="00487C55" w:rsidRDefault="00B41525" w:rsidP="005223C5">
            <w:r>
              <w:t>V003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3C44878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  <w:r w:rsidR="00B41525">
        <w:t>R2 has not concluded the applicability of SBFD to LTM (other than inter-DU LTM), including the procedure for early UL sync, LTM execution (CSC-based) and CLTM execution.</w:t>
      </w:r>
    </w:p>
    <w:p w14:paraId="76616C24" w14:textId="0C741FBB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  <w:r w:rsidR="00B41525">
        <w:t xml:space="preserve">R2 discuss and conclude the </w:t>
      </w:r>
      <w:r w:rsidR="00B41525">
        <w:t>applicability of SBFD to LTM (other than inter-DU LTM), including the procedure for early UL sync, LTM execution (CSC-based) and CLTM execution.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0602DA2D" w14:textId="4D74286E" w:rsidR="00B41525" w:rsidRDefault="00B41525" w:rsidP="00B41525">
      <w:pPr>
        <w:pStyle w:val="1"/>
      </w:pPr>
      <w:r>
        <w:t>O00</w:t>
      </w:r>
      <w:r>
        <w:t>3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B41525" w14:paraId="6B12B13C" w14:textId="77777777" w:rsidTr="00053D17">
        <w:tc>
          <w:tcPr>
            <w:tcW w:w="967" w:type="dxa"/>
          </w:tcPr>
          <w:p w14:paraId="3678AA58" w14:textId="77777777" w:rsidR="00B41525" w:rsidRDefault="00B41525" w:rsidP="00053D17">
            <w:r>
              <w:t>RIL Id</w:t>
            </w:r>
          </w:p>
        </w:tc>
        <w:tc>
          <w:tcPr>
            <w:tcW w:w="1278" w:type="dxa"/>
          </w:tcPr>
          <w:p w14:paraId="4E2BC792" w14:textId="77777777" w:rsidR="00B41525" w:rsidRDefault="00B41525" w:rsidP="00053D17">
            <w:r>
              <w:t>WI</w:t>
            </w:r>
          </w:p>
        </w:tc>
        <w:tc>
          <w:tcPr>
            <w:tcW w:w="738" w:type="dxa"/>
          </w:tcPr>
          <w:p w14:paraId="0093FF37" w14:textId="77777777" w:rsidR="00B41525" w:rsidRDefault="00B41525" w:rsidP="00053D17">
            <w:r>
              <w:t>Class</w:t>
            </w:r>
          </w:p>
        </w:tc>
        <w:tc>
          <w:tcPr>
            <w:tcW w:w="2797" w:type="dxa"/>
          </w:tcPr>
          <w:p w14:paraId="48B285EB" w14:textId="77777777" w:rsidR="00B41525" w:rsidRDefault="00B41525" w:rsidP="00053D17">
            <w:r>
              <w:t>Title</w:t>
            </w:r>
          </w:p>
        </w:tc>
        <w:tc>
          <w:tcPr>
            <w:tcW w:w="1161" w:type="dxa"/>
          </w:tcPr>
          <w:p w14:paraId="03C87745" w14:textId="77777777" w:rsidR="00B41525" w:rsidRDefault="00B41525" w:rsidP="00053D1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C944A6A" w14:textId="77777777" w:rsidR="00B41525" w:rsidRDefault="00B41525" w:rsidP="00053D17">
            <w:r>
              <w:t>Delegate</w:t>
            </w:r>
          </w:p>
        </w:tc>
        <w:tc>
          <w:tcPr>
            <w:tcW w:w="993" w:type="dxa"/>
          </w:tcPr>
          <w:p w14:paraId="1FF78EC4" w14:textId="77777777" w:rsidR="00B41525" w:rsidRDefault="00B41525" w:rsidP="00053D1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72CA8E7" w14:textId="77777777" w:rsidR="00B41525" w:rsidRDefault="00B41525" w:rsidP="00053D17">
            <w:r>
              <w:t>File version</w:t>
            </w:r>
          </w:p>
        </w:tc>
        <w:tc>
          <w:tcPr>
            <w:tcW w:w="814" w:type="dxa"/>
          </w:tcPr>
          <w:p w14:paraId="07588C80" w14:textId="77777777" w:rsidR="00B41525" w:rsidRDefault="00B41525" w:rsidP="00053D17">
            <w:r>
              <w:t>Status</w:t>
            </w:r>
          </w:p>
        </w:tc>
      </w:tr>
      <w:tr w:rsidR="00B41525" w14:paraId="0BFE6956" w14:textId="77777777" w:rsidTr="00053D17">
        <w:tc>
          <w:tcPr>
            <w:tcW w:w="967" w:type="dxa"/>
          </w:tcPr>
          <w:p w14:paraId="4726477A" w14:textId="3912F44F" w:rsidR="00B41525" w:rsidRDefault="00B41525" w:rsidP="00053D17">
            <w:r>
              <w:t>O00</w:t>
            </w:r>
            <w:r>
              <w:t>3</w:t>
            </w:r>
          </w:p>
        </w:tc>
        <w:tc>
          <w:tcPr>
            <w:tcW w:w="1278" w:type="dxa"/>
          </w:tcPr>
          <w:p w14:paraId="2290F6C1" w14:textId="1168CDEA" w:rsidR="00B41525" w:rsidRDefault="00B41525" w:rsidP="00053D17">
            <w:r>
              <w:t xml:space="preserve">SBFD, </w:t>
            </w:r>
            <w:r>
              <w:t>NES</w:t>
            </w:r>
          </w:p>
        </w:tc>
        <w:tc>
          <w:tcPr>
            <w:tcW w:w="738" w:type="dxa"/>
          </w:tcPr>
          <w:p w14:paraId="2E56FF04" w14:textId="77777777" w:rsidR="00B41525" w:rsidRPr="00B41525" w:rsidRDefault="00B41525" w:rsidP="00053D17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2797" w:type="dxa"/>
          </w:tcPr>
          <w:p w14:paraId="5A81F912" w14:textId="35B37E4F" w:rsidR="00B41525" w:rsidRPr="00B41525" w:rsidRDefault="00B41525" w:rsidP="00053D17">
            <w:pPr>
              <w:rPr>
                <w:rFonts w:eastAsia="等线" w:hint="eastAsia"/>
              </w:rPr>
            </w:pPr>
            <w:r>
              <w:rPr>
                <w:rFonts w:eastAsia="等线"/>
              </w:rPr>
              <w:t xml:space="preserve">Applicability of NES related RACH parameters </w:t>
            </w:r>
          </w:p>
        </w:tc>
        <w:tc>
          <w:tcPr>
            <w:tcW w:w="1161" w:type="dxa"/>
          </w:tcPr>
          <w:p w14:paraId="473CFF5B" w14:textId="77777777" w:rsidR="00B41525" w:rsidRPr="00B41525" w:rsidRDefault="00B41525" w:rsidP="00053D17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0A1D1B68" w14:textId="77777777" w:rsidR="00B41525" w:rsidRPr="00B41525" w:rsidRDefault="00B41525" w:rsidP="00053D17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19B113FD" w14:textId="77777777" w:rsidR="00B41525" w:rsidRDefault="00B41525" w:rsidP="00053D17"/>
        </w:tc>
        <w:tc>
          <w:tcPr>
            <w:tcW w:w="850" w:type="dxa"/>
          </w:tcPr>
          <w:p w14:paraId="39589505" w14:textId="77777777" w:rsidR="00B41525" w:rsidRDefault="00B41525" w:rsidP="00053D17">
            <w:r>
              <w:t>V003</w:t>
            </w:r>
          </w:p>
        </w:tc>
        <w:tc>
          <w:tcPr>
            <w:tcW w:w="814" w:type="dxa"/>
          </w:tcPr>
          <w:p w14:paraId="1659BEEE" w14:textId="77777777" w:rsidR="00B41525" w:rsidRDefault="00B41525" w:rsidP="00053D17">
            <w:proofErr w:type="spellStart"/>
            <w:r>
              <w:t>ToDo</w:t>
            </w:r>
            <w:proofErr w:type="spellEnd"/>
          </w:p>
        </w:tc>
      </w:tr>
    </w:tbl>
    <w:p w14:paraId="3A1BB68C" w14:textId="1153931A" w:rsidR="00B41525" w:rsidRDefault="00B41525" w:rsidP="00AB7CB3">
      <w:pPr>
        <w:pStyle w:val="af2"/>
      </w:pPr>
      <w:r>
        <w:rPr>
          <w:b/>
        </w:rPr>
        <w:br/>
        <w:t>[Description]</w:t>
      </w:r>
      <w:r>
        <w:t xml:space="preserve">: </w:t>
      </w:r>
      <w:r>
        <w:t>NES introduced parameters for additional RACH (</w:t>
      </w:r>
      <w:r w:rsidRPr="00FF29E0">
        <w:t>addlRACH-Config-Adapt</w:t>
      </w:r>
      <w:r w:rsidRPr="00FD7039">
        <w:t>-r19</w:t>
      </w:r>
      <w:r>
        <w:t xml:space="preserve">) within </w:t>
      </w:r>
      <w:r w:rsidRPr="00EE6E73">
        <w:t>RACH-</w:t>
      </w:r>
      <w:proofErr w:type="spellStart"/>
      <w:r w:rsidRPr="00EE6E73">
        <w:t>ConfigCommon</w:t>
      </w:r>
      <w:proofErr w:type="spellEnd"/>
      <w:r>
        <w:t xml:space="preserve">, it is unclear whether it is applicable to the </w:t>
      </w:r>
      <w:r w:rsidR="00AB7CB3">
        <w:t xml:space="preserve">case when </w:t>
      </w:r>
      <w:r>
        <w:t xml:space="preserve">SBFD RACH </w:t>
      </w:r>
      <w:r w:rsidR="00AB7CB3">
        <w:t xml:space="preserve">is configured, for both cases of </w:t>
      </w:r>
      <w:r w:rsidR="00AB7CB3" w:rsidRPr="00AB7CB3">
        <w:rPr>
          <w:i/>
          <w:iCs/>
        </w:rPr>
        <w:t>sbfd-RACH-SingleConfig-r19</w:t>
      </w:r>
      <w:r w:rsidR="00AB7CB3">
        <w:t xml:space="preserve"> and </w:t>
      </w:r>
      <w:r w:rsidR="00AB7CB3" w:rsidRPr="00AB7CB3">
        <w:rPr>
          <w:i/>
          <w:iCs/>
        </w:rPr>
        <w:t>sbfd-RACH-DualConfig-r19</w:t>
      </w:r>
      <w:r>
        <w:t>.</w:t>
      </w:r>
    </w:p>
    <w:p w14:paraId="5436FC70" w14:textId="19EB1A0C" w:rsidR="00B41525" w:rsidRDefault="00B41525" w:rsidP="00B41525">
      <w:pPr>
        <w:pStyle w:val="af2"/>
      </w:pPr>
      <w:r>
        <w:rPr>
          <w:b/>
        </w:rPr>
        <w:t>[Proposed Change]</w:t>
      </w:r>
      <w:r>
        <w:t xml:space="preserve">: R2 discuss and conclude the applicability of </w:t>
      </w:r>
      <w:r w:rsidR="00AB7CB3">
        <w:t xml:space="preserve">NES additional RACH </w:t>
      </w:r>
      <w:r w:rsidR="00AB7CB3">
        <w:t>(</w:t>
      </w:r>
      <w:r w:rsidR="00AB7CB3" w:rsidRPr="00FF29E0">
        <w:t>addlRACH-Config-Adapt</w:t>
      </w:r>
      <w:r w:rsidR="00AB7CB3" w:rsidRPr="00FD7039">
        <w:t>-r19</w:t>
      </w:r>
      <w:r w:rsidR="00AB7CB3">
        <w:t xml:space="preserve">) within </w:t>
      </w:r>
      <w:r w:rsidR="00AB7CB3" w:rsidRPr="00EE6E73">
        <w:t>RACH-</w:t>
      </w:r>
      <w:proofErr w:type="spellStart"/>
      <w:r w:rsidR="00AB7CB3" w:rsidRPr="00EE6E73">
        <w:t>ConfigCommon</w:t>
      </w:r>
      <w:proofErr w:type="spellEnd"/>
      <w:r w:rsidR="00AB7CB3">
        <w:t xml:space="preserve">, </w:t>
      </w:r>
      <w:r w:rsidR="00AB7CB3">
        <w:t xml:space="preserve">to the case when SBFD RACH is configured, for both cases of </w:t>
      </w:r>
      <w:r w:rsidR="00AB7CB3" w:rsidRPr="00AB7CB3">
        <w:rPr>
          <w:i/>
          <w:iCs/>
        </w:rPr>
        <w:t>sbfd-RACH-SingleConfig-r19</w:t>
      </w:r>
      <w:r w:rsidR="00AB7CB3">
        <w:t xml:space="preserve"> and </w:t>
      </w:r>
      <w:r w:rsidR="00AB7CB3" w:rsidRPr="00AB7CB3">
        <w:rPr>
          <w:i/>
          <w:iCs/>
        </w:rPr>
        <w:t>sbfd-RACH-DualConfig-r19</w:t>
      </w:r>
      <w:r>
        <w:t>.</w:t>
      </w:r>
    </w:p>
    <w:p w14:paraId="5C7F3DE3" w14:textId="77777777" w:rsidR="00B41525" w:rsidRDefault="00B41525" w:rsidP="00B4152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4B71" w14:textId="77777777" w:rsidR="00F06E52" w:rsidRPr="007B4B4C" w:rsidRDefault="00F06E52">
      <w:pPr>
        <w:spacing w:after="0"/>
      </w:pPr>
      <w:r w:rsidRPr="007B4B4C">
        <w:separator/>
      </w:r>
    </w:p>
  </w:endnote>
  <w:endnote w:type="continuationSeparator" w:id="0">
    <w:p w14:paraId="7488A9C1" w14:textId="77777777" w:rsidR="00F06E52" w:rsidRPr="007B4B4C" w:rsidRDefault="00F06E52">
      <w:pPr>
        <w:spacing w:after="0"/>
      </w:pPr>
      <w:r w:rsidRPr="007B4B4C">
        <w:continuationSeparator/>
      </w:r>
    </w:p>
  </w:endnote>
  <w:endnote w:type="continuationNotice" w:id="1">
    <w:p w14:paraId="294B91C4" w14:textId="77777777" w:rsidR="00F06E52" w:rsidRPr="007B4B4C" w:rsidRDefault="00F06E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B769" w14:textId="77777777" w:rsidR="00F06E52" w:rsidRPr="007B4B4C" w:rsidRDefault="00F06E52">
      <w:pPr>
        <w:spacing w:after="0"/>
      </w:pPr>
      <w:r w:rsidRPr="007B4B4C">
        <w:separator/>
      </w:r>
    </w:p>
  </w:footnote>
  <w:footnote w:type="continuationSeparator" w:id="0">
    <w:p w14:paraId="5E80AEAD" w14:textId="77777777" w:rsidR="00F06E52" w:rsidRPr="007B4B4C" w:rsidRDefault="00F06E52">
      <w:pPr>
        <w:spacing w:after="0"/>
      </w:pPr>
      <w:r w:rsidRPr="007B4B4C">
        <w:continuationSeparator/>
      </w:r>
    </w:p>
  </w:footnote>
  <w:footnote w:type="continuationNotice" w:id="1">
    <w:p w14:paraId="3F257D5A" w14:textId="77777777" w:rsidR="00F06E52" w:rsidRPr="007B4B4C" w:rsidRDefault="00F06E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34C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CB3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525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194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0D9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6ED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543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0DC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52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Qianxi Lu</cp:lastModifiedBy>
  <cp:revision>3</cp:revision>
  <cp:lastPrinted>2017-05-08T19:55:00Z</cp:lastPrinted>
  <dcterms:created xsi:type="dcterms:W3CDTF">2025-09-16T00:42:00Z</dcterms:created>
  <dcterms:modified xsi:type="dcterms:W3CDTF">2025-09-16T00:56:00Z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