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F132" w14:textId="6CB12401" w:rsidR="00487C55" w:rsidRDefault="000411CE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Mobility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0FF84F2B" w14:textId="486DBE73" w:rsidR="00AE215D" w:rsidRDefault="00FD23E4" w:rsidP="00AE215D">
      <w:pPr>
        <w:pStyle w:val="Heading1"/>
      </w:pPr>
      <w:r>
        <w:t>Exxx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823"/>
        <w:gridCol w:w="808"/>
        <w:gridCol w:w="912"/>
        <w:gridCol w:w="2403"/>
        <w:gridCol w:w="992"/>
        <w:gridCol w:w="1336"/>
        <w:gridCol w:w="847"/>
        <w:gridCol w:w="805"/>
        <w:gridCol w:w="705"/>
      </w:tblGrid>
      <w:tr w:rsidR="00AE215D" w14:paraId="67B298DE" w14:textId="77777777" w:rsidTr="00FD23E4">
        <w:tc>
          <w:tcPr>
            <w:tcW w:w="433" w:type="pct"/>
          </w:tcPr>
          <w:p w14:paraId="4401D639" w14:textId="77777777" w:rsidR="00AE215D" w:rsidRDefault="00AE215D" w:rsidP="0027635B">
            <w:r>
              <w:t>RIL Id</w:t>
            </w:r>
          </w:p>
        </w:tc>
        <w:tc>
          <w:tcPr>
            <w:tcW w:w="425" w:type="pct"/>
          </w:tcPr>
          <w:p w14:paraId="15842BFD" w14:textId="77777777" w:rsidR="00AE215D" w:rsidRDefault="00AE215D" w:rsidP="0027635B">
            <w:r>
              <w:t>WI</w:t>
            </w:r>
          </w:p>
        </w:tc>
        <w:tc>
          <w:tcPr>
            <w:tcW w:w="479" w:type="pct"/>
          </w:tcPr>
          <w:p w14:paraId="0A98563D" w14:textId="77777777" w:rsidR="00AE215D" w:rsidRDefault="00AE215D" w:rsidP="0027635B">
            <w:r>
              <w:t>Class</w:t>
            </w:r>
          </w:p>
        </w:tc>
        <w:tc>
          <w:tcPr>
            <w:tcW w:w="1253" w:type="pct"/>
          </w:tcPr>
          <w:p w14:paraId="11312706" w14:textId="77777777" w:rsidR="00AE215D" w:rsidRDefault="00AE215D" w:rsidP="0027635B">
            <w:r>
              <w:t>Title</w:t>
            </w:r>
          </w:p>
        </w:tc>
        <w:tc>
          <w:tcPr>
            <w:tcW w:w="520" w:type="pct"/>
          </w:tcPr>
          <w:p w14:paraId="25B2C1E3" w14:textId="77777777" w:rsidR="00AE215D" w:rsidRDefault="00AE215D" w:rsidP="0027635B">
            <w:r>
              <w:t>Tdoc</w:t>
            </w:r>
          </w:p>
        </w:tc>
        <w:tc>
          <w:tcPr>
            <w:tcW w:w="699" w:type="pct"/>
          </w:tcPr>
          <w:p w14:paraId="55C4D77D" w14:textId="77777777" w:rsidR="00AE215D" w:rsidRDefault="00AE215D" w:rsidP="0027635B">
            <w:r>
              <w:t>Delegate</w:t>
            </w:r>
          </w:p>
        </w:tc>
        <w:tc>
          <w:tcPr>
            <w:tcW w:w="445" w:type="pct"/>
          </w:tcPr>
          <w:p w14:paraId="7B8BAED2" w14:textId="77777777" w:rsidR="00AE215D" w:rsidRDefault="00AE215D" w:rsidP="0027635B">
            <w:r>
              <w:t>Misc</w:t>
            </w:r>
          </w:p>
        </w:tc>
        <w:tc>
          <w:tcPr>
            <w:tcW w:w="381" w:type="pct"/>
          </w:tcPr>
          <w:p w14:paraId="38BEBB61" w14:textId="77777777" w:rsidR="00AE215D" w:rsidRDefault="00AE215D" w:rsidP="0027635B">
            <w:r>
              <w:t>File version</w:t>
            </w:r>
          </w:p>
        </w:tc>
        <w:tc>
          <w:tcPr>
            <w:tcW w:w="365" w:type="pct"/>
          </w:tcPr>
          <w:p w14:paraId="08275348" w14:textId="77777777" w:rsidR="00AE215D" w:rsidRDefault="00AE215D" w:rsidP="0027635B">
            <w:r>
              <w:t>Status</w:t>
            </w:r>
          </w:p>
        </w:tc>
      </w:tr>
      <w:tr w:rsidR="00AE215D" w14:paraId="4D861D77" w14:textId="77777777" w:rsidTr="00FD23E4">
        <w:tc>
          <w:tcPr>
            <w:tcW w:w="433" w:type="pct"/>
          </w:tcPr>
          <w:p w14:paraId="499F60D4" w14:textId="35300D3B" w:rsidR="00AE215D" w:rsidRDefault="00AE215D" w:rsidP="0027635B"/>
        </w:tc>
        <w:tc>
          <w:tcPr>
            <w:tcW w:w="425" w:type="pct"/>
          </w:tcPr>
          <w:p w14:paraId="0252793D" w14:textId="0F7866E7" w:rsidR="00AE215D" w:rsidRPr="001B60DD" w:rsidRDefault="00AE215D" w:rsidP="0027635B">
            <w:pPr>
              <w:rPr>
                <w:rFonts w:eastAsia="DengXian"/>
              </w:rPr>
            </w:pPr>
          </w:p>
        </w:tc>
        <w:tc>
          <w:tcPr>
            <w:tcW w:w="479" w:type="pct"/>
          </w:tcPr>
          <w:p w14:paraId="3101D2EE" w14:textId="191076ED" w:rsidR="00AE215D" w:rsidRPr="001B60DD" w:rsidRDefault="00AE215D" w:rsidP="0027635B">
            <w:pPr>
              <w:rPr>
                <w:rFonts w:eastAsia="DengXian"/>
              </w:rPr>
            </w:pPr>
          </w:p>
        </w:tc>
        <w:tc>
          <w:tcPr>
            <w:tcW w:w="1253" w:type="pct"/>
          </w:tcPr>
          <w:p w14:paraId="2E05D007" w14:textId="27AF0EC2" w:rsidR="00AE215D" w:rsidRPr="001B60DD" w:rsidRDefault="00AE215D" w:rsidP="0027635B">
            <w:pPr>
              <w:rPr>
                <w:rFonts w:eastAsia="DengXian"/>
              </w:rPr>
            </w:pPr>
          </w:p>
        </w:tc>
        <w:tc>
          <w:tcPr>
            <w:tcW w:w="520" w:type="pct"/>
          </w:tcPr>
          <w:p w14:paraId="300A65AD" w14:textId="01D5E5D9" w:rsidR="00AE215D" w:rsidRPr="001B60DD" w:rsidRDefault="00AE215D" w:rsidP="0027635B">
            <w:pPr>
              <w:rPr>
                <w:rFonts w:eastAsia="DengXian"/>
              </w:rPr>
            </w:pPr>
          </w:p>
        </w:tc>
        <w:tc>
          <w:tcPr>
            <w:tcW w:w="699" w:type="pct"/>
          </w:tcPr>
          <w:p w14:paraId="19EB5C1E" w14:textId="05DF603F" w:rsidR="00AE215D" w:rsidRPr="001B60DD" w:rsidRDefault="00AE215D" w:rsidP="0027635B">
            <w:pPr>
              <w:rPr>
                <w:rFonts w:eastAsia="DengXian"/>
              </w:rPr>
            </w:pPr>
          </w:p>
        </w:tc>
        <w:tc>
          <w:tcPr>
            <w:tcW w:w="445" w:type="pct"/>
          </w:tcPr>
          <w:p w14:paraId="75399C33" w14:textId="77777777" w:rsidR="00AE215D" w:rsidRDefault="00AE215D" w:rsidP="0027635B"/>
        </w:tc>
        <w:tc>
          <w:tcPr>
            <w:tcW w:w="381" w:type="pct"/>
          </w:tcPr>
          <w:p w14:paraId="3E2A3E4C" w14:textId="657BFD05" w:rsidR="00AE215D" w:rsidRDefault="00AE215D" w:rsidP="0027635B"/>
        </w:tc>
        <w:tc>
          <w:tcPr>
            <w:tcW w:w="365" w:type="pct"/>
          </w:tcPr>
          <w:p w14:paraId="75A4C77E" w14:textId="60A69921" w:rsidR="00AE215D" w:rsidRDefault="00AE215D" w:rsidP="0027635B"/>
        </w:tc>
      </w:tr>
    </w:tbl>
    <w:p w14:paraId="2D253F44" w14:textId="1A270F6A" w:rsidR="00AE215D" w:rsidRDefault="00AE215D" w:rsidP="00AE215D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98407A">
        <w:t>Based on the current spec, i</w:t>
      </w:r>
      <w:r>
        <w:t xml:space="preserve">t is unclear whether LTM, CLTM based handover can be applied to the intermediate SL relay UEs. </w:t>
      </w:r>
    </w:p>
    <w:p w14:paraId="08F8CFCD" w14:textId="0CAF9DF3" w:rsidR="00AE215D" w:rsidRDefault="00AE215D" w:rsidP="00AE215D">
      <w:pPr>
        <w:pStyle w:val="CommentText"/>
      </w:pPr>
      <w:r>
        <w:rPr>
          <w:b/>
        </w:rPr>
        <w:t>[Proposed Change]</w:t>
      </w:r>
      <w:r>
        <w:t>: R2 to clarify whether LTM, CLTM based handover can be applied to the intermediate SL relay UEs or not.</w:t>
      </w:r>
    </w:p>
    <w:p w14:paraId="4C489283" w14:textId="77777777" w:rsidR="00AE215D" w:rsidRDefault="00AE215D" w:rsidP="00AE215D">
      <w:r>
        <w:rPr>
          <w:b/>
        </w:rPr>
        <w:t>[Comments]</w:t>
      </w:r>
      <w:r>
        <w:t>:</w:t>
      </w:r>
    </w:p>
    <w:p w14:paraId="3A55FDD9" w14:textId="77777777" w:rsidR="00AE215D" w:rsidRDefault="00AE215D" w:rsidP="00487C55"/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Copy the template RIL comments fields above (including the Heading Xnnn)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028F0FF2" w14:textId="29EEBF83" w:rsidR="00063F8A" w:rsidRDefault="00063F8A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Please pay attention to the text styles of the RIL comment fields.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2E44A97" w14:textId="77777777" w:rsidR="00FD23E4" w:rsidRDefault="00FD23E4" w:rsidP="00487C55">
      <w:pPr>
        <w:pBdr>
          <w:bottom w:val="single" w:sz="6" w:space="1" w:color="auto"/>
        </w:pBdr>
      </w:pPr>
    </w:p>
    <w:p w14:paraId="5C63BFBF" w14:textId="77777777" w:rsidR="00FD23E4" w:rsidRDefault="00FD23E4" w:rsidP="00FD23E4">
      <w:pPr>
        <w:ind w:firstLine="284"/>
      </w:pPr>
    </w:p>
    <w:p w14:paraId="3CFAEA59" w14:textId="77777777" w:rsidR="00FD23E4" w:rsidRDefault="00FD23E4" w:rsidP="00FD23E4">
      <w:pPr>
        <w:pStyle w:val="Heading1"/>
      </w:pPr>
      <w:r>
        <w:t>O001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805"/>
        <w:gridCol w:w="916"/>
        <w:gridCol w:w="894"/>
        <w:gridCol w:w="2385"/>
        <w:gridCol w:w="974"/>
        <w:gridCol w:w="1318"/>
        <w:gridCol w:w="829"/>
        <w:gridCol w:w="805"/>
        <w:gridCol w:w="705"/>
      </w:tblGrid>
      <w:tr w:rsidR="00FD23E4" w14:paraId="384715C0" w14:textId="77777777" w:rsidTr="00FD23E4">
        <w:tc>
          <w:tcPr>
            <w:tcW w:w="433" w:type="pct"/>
          </w:tcPr>
          <w:p w14:paraId="00FD1B8C" w14:textId="77777777" w:rsidR="00FD23E4" w:rsidRDefault="00FD23E4" w:rsidP="00083EF4">
            <w:r>
              <w:t>RIL Id</w:t>
            </w:r>
          </w:p>
        </w:tc>
        <w:tc>
          <w:tcPr>
            <w:tcW w:w="425" w:type="pct"/>
          </w:tcPr>
          <w:p w14:paraId="09167AB7" w14:textId="77777777" w:rsidR="00FD23E4" w:rsidRDefault="00FD23E4" w:rsidP="00083EF4">
            <w:r>
              <w:t>WI</w:t>
            </w:r>
          </w:p>
        </w:tc>
        <w:tc>
          <w:tcPr>
            <w:tcW w:w="479" w:type="pct"/>
          </w:tcPr>
          <w:p w14:paraId="3E6E8271" w14:textId="77777777" w:rsidR="00FD23E4" w:rsidRDefault="00FD23E4" w:rsidP="00083EF4">
            <w:r>
              <w:t>Class</w:t>
            </w:r>
          </w:p>
        </w:tc>
        <w:tc>
          <w:tcPr>
            <w:tcW w:w="1253" w:type="pct"/>
          </w:tcPr>
          <w:p w14:paraId="308F04BA" w14:textId="77777777" w:rsidR="00FD23E4" w:rsidRDefault="00FD23E4" w:rsidP="00083EF4">
            <w:r>
              <w:t>Title</w:t>
            </w:r>
          </w:p>
        </w:tc>
        <w:tc>
          <w:tcPr>
            <w:tcW w:w="520" w:type="pct"/>
          </w:tcPr>
          <w:p w14:paraId="79B5235E" w14:textId="77777777" w:rsidR="00FD23E4" w:rsidRDefault="00FD23E4" w:rsidP="00083EF4">
            <w:r>
              <w:t>Tdoc</w:t>
            </w:r>
          </w:p>
        </w:tc>
        <w:tc>
          <w:tcPr>
            <w:tcW w:w="699" w:type="pct"/>
          </w:tcPr>
          <w:p w14:paraId="351AB826" w14:textId="77777777" w:rsidR="00FD23E4" w:rsidRDefault="00FD23E4" w:rsidP="00083EF4">
            <w:r>
              <w:t>Delegate</w:t>
            </w:r>
          </w:p>
        </w:tc>
        <w:tc>
          <w:tcPr>
            <w:tcW w:w="445" w:type="pct"/>
          </w:tcPr>
          <w:p w14:paraId="5D174BF7" w14:textId="77777777" w:rsidR="00FD23E4" w:rsidRDefault="00FD23E4" w:rsidP="00083EF4">
            <w:r>
              <w:t>Misc</w:t>
            </w:r>
          </w:p>
        </w:tc>
        <w:tc>
          <w:tcPr>
            <w:tcW w:w="381" w:type="pct"/>
          </w:tcPr>
          <w:p w14:paraId="61CA2B7A" w14:textId="77777777" w:rsidR="00FD23E4" w:rsidRDefault="00FD23E4" w:rsidP="00083EF4">
            <w:r>
              <w:t>File version</w:t>
            </w:r>
          </w:p>
        </w:tc>
        <w:tc>
          <w:tcPr>
            <w:tcW w:w="365" w:type="pct"/>
          </w:tcPr>
          <w:p w14:paraId="23F2E4FA" w14:textId="77777777" w:rsidR="00FD23E4" w:rsidRDefault="00FD23E4" w:rsidP="00083EF4">
            <w:r>
              <w:t>Status</w:t>
            </w:r>
          </w:p>
        </w:tc>
      </w:tr>
      <w:tr w:rsidR="00FD23E4" w14:paraId="0F232EF6" w14:textId="77777777" w:rsidTr="00FD23E4">
        <w:tc>
          <w:tcPr>
            <w:tcW w:w="433" w:type="pct"/>
          </w:tcPr>
          <w:p w14:paraId="1A1A32CE" w14:textId="77777777" w:rsidR="00FD23E4" w:rsidRDefault="00FD23E4" w:rsidP="00083EF4">
            <w:r>
              <w:t>O001</w:t>
            </w:r>
          </w:p>
        </w:tc>
        <w:tc>
          <w:tcPr>
            <w:tcW w:w="425" w:type="pct"/>
          </w:tcPr>
          <w:p w14:paraId="7A1BCA52" w14:textId="77777777" w:rsidR="00FD23E4" w:rsidRPr="001B60DD" w:rsidRDefault="00FD23E4" w:rsidP="00083EF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M</w:t>
            </w:r>
            <w:r>
              <w:rPr>
                <w:rFonts w:eastAsia="DengXian"/>
              </w:rPr>
              <w:t>OB, SLRelay</w:t>
            </w:r>
          </w:p>
        </w:tc>
        <w:tc>
          <w:tcPr>
            <w:tcW w:w="479" w:type="pct"/>
          </w:tcPr>
          <w:p w14:paraId="172DA28E" w14:textId="77777777" w:rsidR="00FD23E4" w:rsidRPr="001B60DD" w:rsidRDefault="00FD23E4" w:rsidP="00083EF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1253" w:type="pct"/>
          </w:tcPr>
          <w:p w14:paraId="4CC1D151" w14:textId="77777777" w:rsidR="00FD23E4" w:rsidRPr="001B60DD" w:rsidRDefault="00FD23E4" w:rsidP="00083EF4">
            <w:pPr>
              <w:rPr>
                <w:rFonts w:eastAsia="DengXian"/>
              </w:rPr>
            </w:pPr>
            <w:r>
              <w:rPr>
                <w:rFonts w:eastAsia="DengXian"/>
              </w:rPr>
              <w:t>LTM, C-LTM applicability to intermediate Relay</w:t>
            </w:r>
          </w:p>
        </w:tc>
        <w:tc>
          <w:tcPr>
            <w:tcW w:w="520" w:type="pct"/>
          </w:tcPr>
          <w:p w14:paraId="4287DEF3" w14:textId="77777777" w:rsidR="00FD23E4" w:rsidRPr="001B60DD" w:rsidRDefault="00FD23E4" w:rsidP="00083EF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</w:t>
            </w:r>
            <w:r>
              <w:rPr>
                <w:rFonts w:eastAsia="DengXian"/>
              </w:rPr>
              <w:t>2-25xxxxx</w:t>
            </w:r>
          </w:p>
        </w:tc>
        <w:tc>
          <w:tcPr>
            <w:tcW w:w="699" w:type="pct"/>
          </w:tcPr>
          <w:p w14:paraId="7180F7E7" w14:textId="77777777" w:rsidR="00FD23E4" w:rsidRPr="001B60DD" w:rsidRDefault="00FD23E4" w:rsidP="00083EF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 (Qianxi)</w:t>
            </w:r>
          </w:p>
        </w:tc>
        <w:tc>
          <w:tcPr>
            <w:tcW w:w="445" w:type="pct"/>
          </w:tcPr>
          <w:p w14:paraId="7BB33AC5" w14:textId="77777777" w:rsidR="00FD23E4" w:rsidRDefault="00FD23E4" w:rsidP="00083EF4"/>
        </w:tc>
        <w:tc>
          <w:tcPr>
            <w:tcW w:w="381" w:type="pct"/>
          </w:tcPr>
          <w:p w14:paraId="25E2A050" w14:textId="77777777" w:rsidR="00FD23E4" w:rsidRDefault="00FD23E4" w:rsidP="00083EF4">
            <w:r>
              <w:t>V003</w:t>
            </w:r>
          </w:p>
        </w:tc>
        <w:tc>
          <w:tcPr>
            <w:tcW w:w="365" w:type="pct"/>
          </w:tcPr>
          <w:p w14:paraId="022CE393" w14:textId="77777777" w:rsidR="00FD23E4" w:rsidRDefault="00FD23E4" w:rsidP="00083EF4">
            <w:r>
              <w:t>ToDo</w:t>
            </w:r>
          </w:p>
        </w:tc>
      </w:tr>
    </w:tbl>
    <w:p w14:paraId="53CD3B75" w14:textId="77777777" w:rsidR="00FD23E4" w:rsidRDefault="00FD23E4" w:rsidP="00FD23E4">
      <w:pPr>
        <w:pStyle w:val="CommentText"/>
      </w:pPr>
      <w:r>
        <w:rPr>
          <w:b/>
        </w:rPr>
        <w:br/>
        <w:t>[Description]</w:t>
      </w:r>
      <w:r>
        <w:t xml:space="preserve">: Based on the current spec, it is unclear whether LTM, CLTM based handover can be applied to the intermediate SL relay UEs. </w:t>
      </w:r>
    </w:p>
    <w:p w14:paraId="036EC8CE" w14:textId="77777777" w:rsidR="00FD23E4" w:rsidRDefault="00FD23E4" w:rsidP="00FD23E4">
      <w:pPr>
        <w:pStyle w:val="CommentText"/>
      </w:pPr>
      <w:r>
        <w:rPr>
          <w:b/>
        </w:rPr>
        <w:t>[Proposed Change]</w:t>
      </w:r>
      <w:r>
        <w:t>: R2 to clarify whether LTM, CLTM based handover can be applied to the intermediate SL relay UEs or not.</w:t>
      </w:r>
    </w:p>
    <w:p w14:paraId="4C1A3D62" w14:textId="77777777" w:rsidR="00FD23E4" w:rsidRDefault="00FD23E4" w:rsidP="00FD23E4">
      <w:r>
        <w:rPr>
          <w:b/>
        </w:rPr>
        <w:t>[Comments]</w:t>
      </w:r>
      <w:r>
        <w:t>:</w:t>
      </w:r>
    </w:p>
    <w:p w14:paraId="7F8F714F" w14:textId="77777777" w:rsidR="00FD23E4" w:rsidRDefault="00FD23E4" w:rsidP="00FD23E4">
      <w:pPr>
        <w:ind w:firstLine="284"/>
      </w:pPr>
    </w:p>
    <w:p w14:paraId="42603DAA" w14:textId="2AE26666" w:rsidR="00FD23E4" w:rsidRDefault="00FD23E4" w:rsidP="00FD23E4">
      <w:pPr>
        <w:pStyle w:val="Heading1"/>
      </w:pPr>
      <w:r>
        <w:lastRenderedPageBreak/>
        <w:t>E</w:t>
      </w:r>
      <w:r>
        <w:t>005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823"/>
        <w:gridCol w:w="808"/>
        <w:gridCol w:w="912"/>
        <w:gridCol w:w="2403"/>
        <w:gridCol w:w="992"/>
        <w:gridCol w:w="1336"/>
        <w:gridCol w:w="847"/>
        <w:gridCol w:w="805"/>
        <w:gridCol w:w="705"/>
      </w:tblGrid>
      <w:tr w:rsidR="00FD23E4" w14:paraId="09A35C3F" w14:textId="77777777" w:rsidTr="00083EF4">
        <w:tc>
          <w:tcPr>
            <w:tcW w:w="433" w:type="pct"/>
          </w:tcPr>
          <w:p w14:paraId="012A8B5D" w14:textId="77777777" w:rsidR="00FD23E4" w:rsidRDefault="00FD23E4" w:rsidP="00083EF4">
            <w:r>
              <w:t>RIL Id</w:t>
            </w:r>
          </w:p>
        </w:tc>
        <w:tc>
          <w:tcPr>
            <w:tcW w:w="425" w:type="pct"/>
          </w:tcPr>
          <w:p w14:paraId="583111C7" w14:textId="77777777" w:rsidR="00FD23E4" w:rsidRDefault="00FD23E4" w:rsidP="00083EF4">
            <w:r>
              <w:t>WI</w:t>
            </w:r>
          </w:p>
        </w:tc>
        <w:tc>
          <w:tcPr>
            <w:tcW w:w="479" w:type="pct"/>
          </w:tcPr>
          <w:p w14:paraId="6D83D276" w14:textId="77777777" w:rsidR="00FD23E4" w:rsidRDefault="00FD23E4" w:rsidP="00083EF4">
            <w:r>
              <w:t>Class</w:t>
            </w:r>
          </w:p>
        </w:tc>
        <w:tc>
          <w:tcPr>
            <w:tcW w:w="1253" w:type="pct"/>
          </w:tcPr>
          <w:p w14:paraId="752DF5FF" w14:textId="77777777" w:rsidR="00FD23E4" w:rsidRDefault="00FD23E4" w:rsidP="00083EF4">
            <w:r>
              <w:t>Title</w:t>
            </w:r>
          </w:p>
        </w:tc>
        <w:tc>
          <w:tcPr>
            <w:tcW w:w="520" w:type="pct"/>
          </w:tcPr>
          <w:p w14:paraId="7F431E82" w14:textId="77777777" w:rsidR="00FD23E4" w:rsidRDefault="00FD23E4" w:rsidP="00083EF4">
            <w:r>
              <w:t>Tdoc</w:t>
            </w:r>
          </w:p>
        </w:tc>
        <w:tc>
          <w:tcPr>
            <w:tcW w:w="699" w:type="pct"/>
          </w:tcPr>
          <w:p w14:paraId="4CF67090" w14:textId="77777777" w:rsidR="00FD23E4" w:rsidRDefault="00FD23E4" w:rsidP="00083EF4">
            <w:r>
              <w:t>Delegate</w:t>
            </w:r>
          </w:p>
        </w:tc>
        <w:tc>
          <w:tcPr>
            <w:tcW w:w="445" w:type="pct"/>
          </w:tcPr>
          <w:p w14:paraId="25493096" w14:textId="77777777" w:rsidR="00FD23E4" w:rsidRDefault="00FD23E4" w:rsidP="00083EF4">
            <w:r>
              <w:t>Misc</w:t>
            </w:r>
          </w:p>
        </w:tc>
        <w:tc>
          <w:tcPr>
            <w:tcW w:w="381" w:type="pct"/>
          </w:tcPr>
          <w:p w14:paraId="03D9B008" w14:textId="77777777" w:rsidR="00FD23E4" w:rsidRDefault="00FD23E4" w:rsidP="00083EF4">
            <w:r>
              <w:t>File version</w:t>
            </w:r>
          </w:p>
        </w:tc>
        <w:tc>
          <w:tcPr>
            <w:tcW w:w="365" w:type="pct"/>
          </w:tcPr>
          <w:p w14:paraId="5142C599" w14:textId="77777777" w:rsidR="00FD23E4" w:rsidRDefault="00FD23E4" w:rsidP="00083EF4">
            <w:r>
              <w:t>Status</w:t>
            </w:r>
          </w:p>
        </w:tc>
      </w:tr>
      <w:tr w:rsidR="00FD23E4" w14:paraId="678CBCD1" w14:textId="77777777" w:rsidTr="00083EF4">
        <w:tc>
          <w:tcPr>
            <w:tcW w:w="433" w:type="pct"/>
          </w:tcPr>
          <w:p w14:paraId="5B16924F" w14:textId="1763CF1E" w:rsidR="00FD23E4" w:rsidRDefault="00FD23E4" w:rsidP="00083EF4">
            <w:r>
              <w:t>E005</w:t>
            </w:r>
          </w:p>
        </w:tc>
        <w:tc>
          <w:tcPr>
            <w:tcW w:w="425" w:type="pct"/>
          </w:tcPr>
          <w:p w14:paraId="0BF7CE19" w14:textId="2D19CDD7" w:rsidR="00FD23E4" w:rsidRPr="001B60DD" w:rsidRDefault="00501A77" w:rsidP="00083EF4">
            <w:pPr>
              <w:rPr>
                <w:rFonts w:eastAsia="DengXian"/>
              </w:rPr>
            </w:pPr>
            <w:r>
              <w:rPr>
                <w:rFonts w:eastAsia="DengXian"/>
              </w:rPr>
              <w:t>MOB</w:t>
            </w:r>
          </w:p>
        </w:tc>
        <w:tc>
          <w:tcPr>
            <w:tcW w:w="479" w:type="pct"/>
          </w:tcPr>
          <w:p w14:paraId="3CAA500D" w14:textId="131E9E2F" w:rsidR="00FD23E4" w:rsidRPr="001B60DD" w:rsidRDefault="00501A77" w:rsidP="00083EF4">
            <w:pPr>
              <w:rPr>
                <w:rFonts w:eastAsia="DengXian"/>
              </w:rPr>
            </w:pPr>
            <w:r>
              <w:rPr>
                <w:rFonts w:eastAsia="DengXian"/>
              </w:rPr>
              <w:t>2</w:t>
            </w:r>
          </w:p>
        </w:tc>
        <w:tc>
          <w:tcPr>
            <w:tcW w:w="1253" w:type="pct"/>
          </w:tcPr>
          <w:p w14:paraId="6CCDDAB0" w14:textId="0C80D3D8" w:rsidR="00FD23E4" w:rsidRPr="001B60DD" w:rsidRDefault="00FD23E4" w:rsidP="00083EF4">
            <w:pPr>
              <w:rPr>
                <w:rFonts w:eastAsia="DengXian"/>
              </w:rPr>
            </w:pPr>
            <w:r>
              <w:rPr>
                <w:rFonts w:eastAsia="DengXian"/>
              </w:rPr>
              <w:t>Handling of radio bearers during LTM cell switch</w:t>
            </w:r>
          </w:p>
        </w:tc>
        <w:tc>
          <w:tcPr>
            <w:tcW w:w="520" w:type="pct"/>
          </w:tcPr>
          <w:p w14:paraId="304B7538" w14:textId="43060080" w:rsidR="00FD23E4" w:rsidRPr="001B60DD" w:rsidRDefault="00FD23E4" w:rsidP="00083EF4">
            <w:pPr>
              <w:rPr>
                <w:rFonts w:eastAsia="DengXian"/>
              </w:rPr>
            </w:pPr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699" w:type="pct"/>
          </w:tcPr>
          <w:p w14:paraId="59DCB2BE" w14:textId="356FA04D" w:rsidR="00FD23E4" w:rsidRPr="001B60DD" w:rsidRDefault="00FD23E4" w:rsidP="00083EF4">
            <w:pPr>
              <w:rPr>
                <w:rFonts w:eastAsia="DengXian"/>
              </w:rPr>
            </w:pPr>
            <w:r>
              <w:rPr>
                <w:rFonts w:eastAsia="DengXian"/>
              </w:rPr>
              <w:t>Tony (Ericsson)</w:t>
            </w:r>
          </w:p>
        </w:tc>
        <w:tc>
          <w:tcPr>
            <w:tcW w:w="445" w:type="pct"/>
          </w:tcPr>
          <w:p w14:paraId="02C21538" w14:textId="77777777" w:rsidR="00FD23E4" w:rsidRDefault="00FD23E4" w:rsidP="00083EF4"/>
        </w:tc>
        <w:tc>
          <w:tcPr>
            <w:tcW w:w="381" w:type="pct"/>
          </w:tcPr>
          <w:p w14:paraId="6AB4B1EC" w14:textId="1C645CF3" w:rsidR="00FD23E4" w:rsidRDefault="00FD23E4" w:rsidP="00083EF4">
            <w:r>
              <w:t>V004</w:t>
            </w:r>
          </w:p>
        </w:tc>
        <w:tc>
          <w:tcPr>
            <w:tcW w:w="365" w:type="pct"/>
          </w:tcPr>
          <w:p w14:paraId="311AADDD" w14:textId="35684975" w:rsidR="00FD23E4" w:rsidRDefault="00FD23E4" w:rsidP="00083EF4">
            <w:r>
              <w:t>ToDo</w:t>
            </w:r>
          </w:p>
        </w:tc>
      </w:tr>
    </w:tbl>
    <w:p w14:paraId="1D348D59" w14:textId="42E1FC60" w:rsidR="00FD23E4" w:rsidRDefault="00FD23E4" w:rsidP="00FD23E4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501A77">
        <w:t xml:space="preserve">Current specification assumes that when the target configuration prepares the LTM candidate configuration, it needs to prepare a radio bearer configuration which is according to the bearer configuration the UE is using in its current source cell. However, there are no means </w:t>
      </w:r>
      <w:proofErr w:type="gramStart"/>
      <w:r w:rsidR="00501A77">
        <w:t>at the moment</w:t>
      </w:r>
      <w:proofErr w:type="gramEnd"/>
      <w:r w:rsidR="00501A77">
        <w:t xml:space="preserve"> for the target cell to know what bearer configuration the UE is using in the source cell.</w:t>
      </w:r>
    </w:p>
    <w:p w14:paraId="041F46A2" w14:textId="0CA6D866" w:rsidR="00FD23E4" w:rsidRDefault="00FD23E4" w:rsidP="00FD23E4">
      <w:pPr>
        <w:pStyle w:val="CommentText"/>
      </w:pPr>
      <w:r>
        <w:rPr>
          <w:b/>
        </w:rPr>
        <w:t>[Proposed Change]</w:t>
      </w:r>
      <w:r>
        <w:t xml:space="preserve">: </w:t>
      </w:r>
      <w:r w:rsidR="00501A77">
        <w:t>The issue is rather complex and we plan to bring a contribution to the next meeting where we explain the problem and also the possible solutions</w:t>
      </w:r>
      <w:r>
        <w:t>.</w:t>
      </w:r>
    </w:p>
    <w:p w14:paraId="3EE56A47" w14:textId="77777777" w:rsidR="00FD23E4" w:rsidRDefault="00FD23E4" w:rsidP="00FD23E4">
      <w:r>
        <w:rPr>
          <w:b/>
        </w:rPr>
        <w:t>[Comments]</w:t>
      </w:r>
      <w:r>
        <w:t>:</w:t>
      </w:r>
    </w:p>
    <w:p w14:paraId="4D90AD96" w14:textId="77777777" w:rsidR="00FD23E4" w:rsidRPr="00FD23E4" w:rsidRDefault="00FD23E4" w:rsidP="00FD23E4">
      <w:pPr>
        <w:ind w:firstLine="284"/>
      </w:pPr>
    </w:p>
    <w:sectPr w:rsidR="00FD23E4" w:rsidRPr="00FD23E4" w:rsidSect="00FD23E4">
      <w:headerReference w:type="default" r:id="rId11"/>
      <w:footerReference w:type="default" r:id="rId12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7BC56" w14:textId="77777777" w:rsidR="009E30B4" w:rsidRPr="007B4B4C" w:rsidRDefault="009E30B4">
      <w:pPr>
        <w:spacing w:after="0"/>
      </w:pPr>
      <w:r w:rsidRPr="007B4B4C">
        <w:separator/>
      </w:r>
    </w:p>
  </w:endnote>
  <w:endnote w:type="continuationSeparator" w:id="0">
    <w:p w14:paraId="47C7AB49" w14:textId="77777777" w:rsidR="009E30B4" w:rsidRPr="007B4B4C" w:rsidRDefault="009E30B4">
      <w:pPr>
        <w:spacing w:after="0"/>
      </w:pPr>
      <w:r w:rsidRPr="007B4B4C">
        <w:continuationSeparator/>
      </w:r>
    </w:p>
  </w:endnote>
  <w:endnote w:type="continuationNotice" w:id="1">
    <w:p w14:paraId="56576DBA" w14:textId="77777777" w:rsidR="009E30B4" w:rsidRPr="007B4B4C" w:rsidRDefault="009E30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0CAE0" w14:textId="77777777" w:rsidR="009E30B4" w:rsidRPr="007B4B4C" w:rsidRDefault="009E30B4">
      <w:pPr>
        <w:spacing w:after="0"/>
      </w:pPr>
      <w:r w:rsidRPr="007B4B4C">
        <w:separator/>
      </w:r>
    </w:p>
  </w:footnote>
  <w:footnote w:type="continuationSeparator" w:id="0">
    <w:p w14:paraId="03BF36A4" w14:textId="77777777" w:rsidR="009E30B4" w:rsidRPr="007B4B4C" w:rsidRDefault="009E30B4">
      <w:pPr>
        <w:spacing w:after="0"/>
      </w:pPr>
      <w:r w:rsidRPr="007B4B4C">
        <w:continuationSeparator/>
      </w:r>
    </w:p>
  </w:footnote>
  <w:footnote w:type="continuationNotice" w:id="1">
    <w:p w14:paraId="64C74B67" w14:textId="77777777" w:rsidR="009E30B4" w:rsidRPr="007B4B4C" w:rsidRDefault="009E30B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E2B4" w14:textId="37A5EFE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761921">
    <w:abstractNumId w:val="0"/>
  </w:num>
  <w:num w:numId="2" w16cid:durableId="1747340377">
    <w:abstractNumId w:val="33"/>
  </w:num>
  <w:num w:numId="3" w16cid:durableId="1173183368">
    <w:abstractNumId w:val="44"/>
  </w:num>
  <w:num w:numId="4" w16cid:durableId="1133324679">
    <w:abstractNumId w:val="41"/>
  </w:num>
  <w:num w:numId="5" w16cid:durableId="2194384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17343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7892462">
    <w:abstractNumId w:val="10"/>
  </w:num>
  <w:num w:numId="8" w16cid:durableId="1859853987">
    <w:abstractNumId w:val="9"/>
  </w:num>
  <w:num w:numId="9" w16cid:durableId="2094551078">
    <w:abstractNumId w:val="8"/>
  </w:num>
  <w:num w:numId="10" w16cid:durableId="972251712">
    <w:abstractNumId w:val="7"/>
  </w:num>
  <w:num w:numId="11" w16cid:durableId="139882947">
    <w:abstractNumId w:val="6"/>
  </w:num>
  <w:num w:numId="12" w16cid:durableId="1492067121">
    <w:abstractNumId w:val="5"/>
  </w:num>
  <w:num w:numId="13" w16cid:durableId="234633196">
    <w:abstractNumId w:val="4"/>
  </w:num>
  <w:num w:numId="14" w16cid:durableId="1774399757">
    <w:abstractNumId w:val="45"/>
  </w:num>
  <w:num w:numId="15" w16cid:durableId="5037898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4553068">
    <w:abstractNumId w:val="13"/>
  </w:num>
  <w:num w:numId="17" w16cid:durableId="214968482">
    <w:abstractNumId w:val="46"/>
  </w:num>
  <w:num w:numId="18" w16cid:durableId="12001775">
    <w:abstractNumId w:val="17"/>
  </w:num>
  <w:num w:numId="19" w16cid:durableId="1929002303">
    <w:abstractNumId w:val="53"/>
  </w:num>
  <w:num w:numId="20" w16cid:durableId="14037079">
    <w:abstractNumId w:val="23"/>
  </w:num>
  <w:num w:numId="21" w16cid:durableId="372311214">
    <w:abstractNumId w:val="11"/>
  </w:num>
  <w:num w:numId="22" w16cid:durableId="405300291">
    <w:abstractNumId w:val="48"/>
  </w:num>
  <w:num w:numId="23" w16cid:durableId="2102991825">
    <w:abstractNumId w:val="25"/>
  </w:num>
  <w:num w:numId="24" w16cid:durableId="1491947246">
    <w:abstractNumId w:val="36"/>
  </w:num>
  <w:num w:numId="25" w16cid:durableId="2081978672">
    <w:abstractNumId w:val="18"/>
  </w:num>
  <w:num w:numId="26" w16cid:durableId="1098907764">
    <w:abstractNumId w:val="16"/>
  </w:num>
  <w:num w:numId="27" w16cid:durableId="190845289">
    <w:abstractNumId w:val="37"/>
  </w:num>
  <w:num w:numId="28" w16cid:durableId="58480440">
    <w:abstractNumId w:val="52"/>
  </w:num>
  <w:num w:numId="29" w16cid:durableId="63724888">
    <w:abstractNumId w:val="27"/>
  </w:num>
  <w:num w:numId="30" w16cid:durableId="212431466">
    <w:abstractNumId w:val="39"/>
  </w:num>
  <w:num w:numId="31" w16cid:durableId="740375578">
    <w:abstractNumId w:val="20"/>
  </w:num>
  <w:num w:numId="32" w16cid:durableId="1399478527">
    <w:abstractNumId w:val="38"/>
  </w:num>
  <w:num w:numId="33" w16cid:durableId="747578673">
    <w:abstractNumId w:val="19"/>
  </w:num>
  <w:num w:numId="34" w16cid:durableId="1428622850">
    <w:abstractNumId w:val="47"/>
  </w:num>
  <w:num w:numId="35" w16cid:durableId="1425998625">
    <w:abstractNumId w:val="54"/>
  </w:num>
  <w:num w:numId="36" w16cid:durableId="1973173249">
    <w:abstractNumId w:val="32"/>
  </w:num>
  <w:num w:numId="37" w16cid:durableId="1290740442">
    <w:abstractNumId w:val="51"/>
  </w:num>
  <w:num w:numId="38" w16cid:durableId="366031343">
    <w:abstractNumId w:val="55"/>
  </w:num>
  <w:num w:numId="39" w16cid:durableId="271472756">
    <w:abstractNumId w:val="15"/>
  </w:num>
  <w:num w:numId="40" w16cid:durableId="2008435413">
    <w:abstractNumId w:val="43"/>
  </w:num>
  <w:num w:numId="41" w16cid:durableId="2050060069">
    <w:abstractNumId w:val="30"/>
  </w:num>
  <w:num w:numId="42" w16cid:durableId="1882135606">
    <w:abstractNumId w:val="31"/>
  </w:num>
  <w:num w:numId="43" w16cid:durableId="539440275">
    <w:abstractNumId w:val="14"/>
  </w:num>
  <w:num w:numId="44" w16cid:durableId="426005590">
    <w:abstractNumId w:val="35"/>
  </w:num>
  <w:num w:numId="45" w16cid:durableId="2061201403">
    <w:abstractNumId w:val="29"/>
  </w:num>
  <w:num w:numId="46" w16cid:durableId="1962804692">
    <w:abstractNumId w:val="21"/>
  </w:num>
  <w:num w:numId="47" w16cid:durableId="1512377410">
    <w:abstractNumId w:val="50"/>
  </w:num>
  <w:num w:numId="48" w16cid:durableId="1651324043">
    <w:abstractNumId w:val="28"/>
  </w:num>
  <w:num w:numId="49" w16cid:durableId="442186927">
    <w:abstractNumId w:val="24"/>
  </w:num>
  <w:num w:numId="50" w16cid:durableId="1942059371">
    <w:abstractNumId w:val="22"/>
  </w:num>
  <w:num w:numId="51" w16cid:durableId="1650284386">
    <w:abstractNumId w:val="26"/>
  </w:num>
  <w:num w:numId="52" w16cid:durableId="1311669773">
    <w:abstractNumId w:val="49"/>
  </w:num>
  <w:num w:numId="53" w16cid:durableId="2143883912">
    <w:abstractNumId w:val="40"/>
  </w:num>
  <w:num w:numId="54" w16cid:durableId="232546909">
    <w:abstractNumId w:val="42"/>
  </w:num>
  <w:num w:numId="55" w16cid:durableId="1947348586">
    <w:abstractNumId w:val="3"/>
  </w:num>
  <w:num w:numId="56" w16cid:durableId="213666629">
    <w:abstractNumId w:val="2"/>
  </w:num>
  <w:num w:numId="57" w16cid:durableId="1467892088">
    <w:abstractNumId w:val="1"/>
  </w:num>
  <w:num w:numId="58" w16cid:durableId="437681168">
    <w:abstractNumId w:val="34"/>
  </w:num>
  <w:num w:numId="59" w16cid:durableId="1977755157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1CE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3F8A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0DD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4A0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729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C68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1A77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661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07A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0B4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15D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3E4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F555661D-FF4F-4A06-8129-CA1EAF66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mailSignature">
    <w:name w:val="E-mail Signature"/>
    <w:basedOn w:val="Normal"/>
    <w:link w:val="EmailSignatureChar"/>
    <w:locked/>
    <w:rsid w:val="00F71CD8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30</TotalTime>
  <Pages>2</Pages>
  <Words>323</Words>
  <Characters>1744</Characters>
  <Application>Microsoft Office Word</Application>
  <DocSecurity>0</DocSecurity>
  <Lines>32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Ericsson</cp:lastModifiedBy>
  <cp:revision>3</cp:revision>
  <cp:lastPrinted>2017-05-08T19:55:00Z</cp:lastPrinted>
  <dcterms:created xsi:type="dcterms:W3CDTF">2025-09-09T22:14:00Z</dcterms:created>
  <dcterms:modified xsi:type="dcterms:W3CDTF">2025-09-17T06:24:00Z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