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71B7938F" w:rsidR="00487C55" w:rsidRDefault="00261FCF" w:rsidP="00487C55">
      <w:pPr>
        <w:pStyle w:val="Title"/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7075"/>
      <w:bookmarkStart w:id="13" w:name="_Toc193445983"/>
      <w:bookmarkStart w:id="14" w:name="_Toc193451788"/>
      <w:bookmarkStart w:id="15" w:name="_Toc193463058"/>
      <w:bookmarkStart w:id="16" w:name="_Toc201295345"/>
      <w:r>
        <w:t>AIML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Can </w:t>
      </w:r>
      <w:r>
        <w:t xml:space="preserve">copy spec text and </w:t>
      </w:r>
      <w:r>
        <w:t>use Word “Track changes”</w:t>
      </w:r>
      <w:r>
        <w:t>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77777777" w:rsidR="00487C55" w:rsidRDefault="00487C55" w:rsidP="00487C55">
      <w:pPr>
        <w:pBdr>
          <w:bottom w:val="single" w:sz="6" w:space="1" w:color="auto"/>
        </w:pBdr>
      </w:pPr>
    </w:p>
    <w:bookmarkEnd w:id="12"/>
    <w:bookmarkEnd w:id="13"/>
    <w:bookmarkEnd w:id="14"/>
    <w:bookmarkEnd w:id="15"/>
    <w:bookmarkEnd w:id="1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A12F" w14:textId="77777777" w:rsidR="00E37075" w:rsidRPr="007B4B4C" w:rsidRDefault="00E37075">
      <w:pPr>
        <w:spacing w:after="0"/>
      </w:pPr>
      <w:r w:rsidRPr="007B4B4C">
        <w:separator/>
      </w:r>
    </w:p>
  </w:endnote>
  <w:endnote w:type="continuationSeparator" w:id="0">
    <w:p w14:paraId="66308443" w14:textId="77777777" w:rsidR="00E37075" w:rsidRPr="007B4B4C" w:rsidRDefault="00E37075">
      <w:pPr>
        <w:spacing w:after="0"/>
      </w:pPr>
      <w:r w:rsidRPr="007B4B4C">
        <w:continuationSeparator/>
      </w:r>
    </w:p>
  </w:endnote>
  <w:endnote w:type="continuationNotice" w:id="1">
    <w:p w14:paraId="63046028" w14:textId="77777777" w:rsidR="00E37075" w:rsidRPr="007B4B4C" w:rsidRDefault="00E370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1FA3" w14:textId="77777777" w:rsidR="00E37075" w:rsidRPr="007B4B4C" w:rsidRDefault="00E37075">
      <w:pPr>
        <w:spacing w:after="0"/>
      </w:pPr>
      <w:r w:rsidRPr="007B4B4C">
        <w:separator/>
      </w:r>
    </w:p>
  </w:footnote>
  <w:footnote w:type="continuationSeparator" w:id="0">
    <w:p w14:paraId="28539688" w14:textId="77777777" w:rsidR="00E37075" w:rsidRPr="007B4B4C" w:rsidRDefault="00E37075">
      <w:pPr>
        <w:spacing w:after="0"/>
      </w:pPr>
      <w:r w:rsidRPr="007B4B4C">
        <w:continuationSeparator/>
      </w:r>
    </w:p>
  </w:footnote>
  <w:footnote w:type="continuationNotice" w:id="1">
    <w:p w14:paraId="2C7AAC62" w14:textId="77777777" w:rsidR="00E37075" w:rsidRPr="007B4B4C" w:rsidRDefault="00E370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3"/>
  </w:num>
  <w:num w:numId="17" w16cid:durableId="368919375">
    <w:abstractNumId w:val="46"/>
  </w:num>
  <w:num w:numId="18" w16cid:durableId="1674911730">
    <w:abstractNumId w:val="17"/>
  </w:num>
  <w:num w:numId="19" w16cid:durableId="1046639535">
    <w:abstractNumId w:val="53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6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5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4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18526445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1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121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2f282d3b-eb4a-4b09-b61f-b9593442e286"/>
    <ds:schemaRef ds:uri="http://purl.org/dc/elements/1.1/"/>
    <ds:schemaRef ds:uri="http://purl.org/dc/terms/"/>
    <ds:schemaRef ds:uri="d8762117-8292-4133-b1c7-eab5c6487cf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103</Words>
  <Characters>493</Characters>
  <Application>Microsoft Office Word</Application>
  <DocSecurity>0</DocSecurity>
  <Lines>18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R2-2506579. R18 posSIBs in ded signalling</cp:lastModifiedBy>
  <cp:revision>2</cp:revision>
  <cp:lastPrinted>2017-05-08T19:55:00Z</cp:lastPrinted>
  <dcterms:created xsi:type="dcterms:W3CDTF">2025-09-09T22:14:00Z</dcterms:created>
  <dcterms:modified xsi:type="dcterms:W3CDTF">2025-09-09T22:14:00Z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