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4F132" w14:textId="21EE1A3B" w:rsidR="00487C55" w:rsidRDefault="00624E04" w:rsidP="00487C55">
      <w:pPr>
        <w:pStyle w:val="afff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 w:rsidRPr="00624E04">
        <w:t>LTE to NR NTN mobility</w:t>
      </w:r>
      <w:r w:rsidR="00487C55">
        <w:t xml:space="preserve"> </w:t>
      </w:r>
      <w:r w:rsidR="00487C55" w:rsidRPr="00D12088">
        <w:rPr>
          <w:rStyle w:val="Charf6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proofErr w:type="spellStart"/>
      <w:r>
        <w:t>Xnnn</w:t>
      </w:r>
      <w:proofErr w:type="spellEnd"/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</w:t>
            </w:r>
            <w:r w:rsidRPr="00DD0E79">
              <w:rPr>
                <w:highlight w:val="yellow"/>
              </w:rPr>
              <w:t>nnn</w:t>
            </w:r>
            <w:proofErr w:type="spellEnd"/>
          </w:p>
        </w:tc>
        <w:tc>
          <w:tcPr>
            <w:tcW w:w="948" w:type="dxa"/>
          </w:tcPr>
          <w:p w14:paraId="29C7E316" w14:textId="572568F0" w:rsidR="00487C55" w:rsidRDefault="00217D64" w:rsidP="005223C5">
            <w:r w:rsidRPr="00217D64">
              <w:t>LTE to NR NTN mobility</w:t>
            </w:r>
            <w:bookmarkStart w:id="17" w:name="_GoBack"/>
            <w:bookmarkEnd w:id="17"/>
          </w:p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</w:t>
            </w:r>
            <w:r w:rsidRPr="00DD0E79">
              <w:rPr>
                <w:highlight w:val="yellow"/>
              </w:rPr>
              <w:t>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ae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e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F729F" w14:textId="77777777" w:rsidR="008441F7" w:rsidRPr="007B4B4C" w:rsidRDefault="008441F7">
      <w:pPr>
        <w:spacing w:after="0"/>
      </w:pPr>
      <w:r w:rsidRPr="007B4B4C">
        <w:separator/>
      </w:r>
    </w:p>
  </w:endnote>
  <w:endnote w:type="continuationSeparator" w:id="0">
    <w:p w14:paraId="4B9FB6D8" w14:textId="77777777" w:rsidR="008441F7" w:rsidRPr="007B4B4C" w:rsidRDefault="008441F7">
      <w:pPr>
        <w:spacing w:after="0"/>
      </w:pPr>
      <w:r w:rsidRPr="007B4B4C">
        <w:continuationSeparator/>
      </w:r>
    </w:p>
  </w:endnote>
  <w:endnote w:type="continuationNotice" w:id="1">
    <w:p w14:paraId="4646331A" w14:textId="77777777" w:rsidR="008441F7" w:rsidRPr="007B4B4C" w:rsidRDefault="008441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5843D" w14:textId="77777777" w:rsidR="00D27132" w:rsidRPr="007B4B4C" w:rsidRDefault="00D27132">
    <w:pPr>
      <w:pStyle w:val="a4"/>
    </w:pPr>
    <w:r w:rsidRPr="007B4B4C"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1E93B" w14:textId="77777777" w:rsidR="008441F7" w:rsidRPr="007B4B4C" w:rsidRDefault="008441F7">
      <w:pPr>
        <w:spacing w:after="0"/>
      </w:pPr>
      <w:r w:rsidRPr="007B4B4C">
        <w:separator/>
      </w:r>
    </w:p>
  </w:footnote>
  <w:footnote w:type="continuationSeparator" w:id="0">
    <w:p w14:paraId="6C04D6BA" w14:textId="77777777" w:rsidR="008441F7" w:rsidRPr="007B4B4C" w:rsidRDefault="008441F7">
      <w:pPr>
        <w:spacing w:after="0"/>
      </w:pPr>
      <w:r w:rsidRPr="007B4B4C">
        <w:continuationSeparator/>
      </w:r>
    </w:p>
  </w:footnote>
  <w:footnote w:type="continuationNotice" w:id="1">
    <w:p w14:paraId="127ACE0D" w14:textId="77777777" w:rsidR="008441F7" w:rsidRPr="007B4B4C" w:rsidRDefault="008441F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217D64">
      <w:rPr>
        <w:rFonts w:ascii="Arial" w:hAnsi="Arial" w:cs="Arial"/>
        <w:b/>
        <w:noProof/>
        <w:sz w:val="18"/>
        <w:szCs w:val="18"/>
      </w:rPr>
      <w:t>1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17D64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2AA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04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1F7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195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9A9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0E79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正文文本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纯文本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正文文本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正文首行缩进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正文首行缩进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正文文本缩进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结束语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日期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文档结构图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电子邮件签名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尾注文本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明显引用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4">
    <w:name w:val="macro"/>
    <w:link w:val="Charf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">
    <w:name w:val="宏文本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0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1"/>
    <w:locked/>
    <w:rsid w:val="00F71CD8"/>
    <w:pPr>
      <w:spacing w:after="0"/>
    </w:pPr>
  </w:style>
  <w:style w:type="character" w:customStyle="1" w:styleId="Charf1">
    <w:name w:val="注释标题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2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3"/>
    <w:locked/>
    <w:rsid w:val="00F71CD8"/>
  </w:style>
  <w:style w:type="character" w:customStyle="1" w:styleId="Charf3">
    <w:name w:val="称呼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4"/>
    <w:locked/>
    <w:rsid w:val="00F71CD8"/>
    <w:pPr>
      <w:spacing w:after="0"/>
      <w:ind w:left="4252"/>
    </w:pPr>
  </w:style>
  <w:style w:type="character" w:customStyle="1" w:styleId="Charf4">
    <w:name w:val="签名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5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正文文本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纯文本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正文文本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正文首行缩进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正文首行缩进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正文文本缩进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结束语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日期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文档结构图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电子邮件签名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尾注文本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明显引用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4">
    <w:name w:val="macro"/>
    <w:link w:val="Charf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">
    <w:name w:val="宏文本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0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1"/>
    <w:locked/>
    <w:rsid w:val="00F71CD8"/>
    <w:pPr>
      <w:spacing w:after="0"/>
    </w:pPr>
  </w:style>
  <w:style w:type="character" w:customStyle="1" w:styleId="Charf1">
    <w:name w:val="注释标题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2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3"/>
    <w:locked/>
    <w:rsid w:val="00F71CD8"/>
  </w:style>
  <w:style w:type="character" w:customStyle="1" w:styleId="Charf3">
    <w:name w:val="称呼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4"/>
    <w:locked/>
    <w:rsid w:val="00F71CD8"/>
    <w:pPr>
      <w:spacing w:after="0"/>
      <w:ind w:left="4252"/>
    </w:pPr>
  </w:style>
  <w:style w:type="character" w:customStyle="1" w:styleId="Charf4">
    <w:name w:val="签名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5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8E6BB6C0-8A38-4EA4-8FB6-3E66FBCCA8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王达</cp:lastModifiedBy>
  <cp:revision>6</cp:revision>
  <cp:lastPrinted>2017-05-08T19:55:00Z</cp:lastPrinted>
  <dcterms:created xsi:type="dcterms:W3CDTF">2025-09-09T22:14:00Z</dcterms:created>
  <dcterms:modified xsi:type="dcterms:W3CDTF">2025-09-15T04:21:00Z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