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F132" w14:textId="6DDE988A" w:rsidR="00487C55" w:rsidRDefault="009B5195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IoT TDD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948" w:type="dxa"/>
          </w:tcPr>
          <w:p w14:paraId="29C7E316" w14:textId="7003F138" w:rsidR="00487C55" w:rsidRDefault="009B5195" w:rsidP="005223C5">
            <w:proofErr w:type="spellStart"/>
            <w:r>
              <w:t>IoTTDD</w:t>
            </w:r>
            <w:bookmarkStart w:id="17" w:name="_GoBack"/>
            <w:bookmarkEnd w:id="17"/>
            <w:proofErr w:type="spellEnd"/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1626" w14:textId="77777777" w:rsidR="003B72AA" w:rsidRPr="007B4B4C" w:rsidRDefault="003B72AA">
      <w:pPr>
        <w:spacing w:after="0"/>
      </w:pPr>
      <w:r w:rsidRPr="007B4B4C">
        <w:separator/>
      </w:r>
    </w:p>
  </w:endnote>
  <w:endnote w:type="continuationSeparator" w:id="0">
    <w:p w14:paraId="15E1DE95" w14:textId="77777777" w:rsidR="003B72AA" w:rsidRPr="007B4B4C" w:rsidRDefault="003B72AA">
      <w:pPr>
        <w:spacing w:after="0"/>
      </w:pPr>
      <w:r w:rsidRPr="007B4B4C">
        <w:continuationSeparator/>
      </w:r>
    </w:p>
  </w:endnote>
  <w:endnote w:type="continuationNotice" w:id="1">
    <w:p w14:paraId="3E88FDED" w14:textId="77777777" w:rsidR="003B72AA" w:rsidRPr="007B4B4C" w:rsidRDefault="003B72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FF6B6" w14:textId="77777777" w:rsidR="003B72AA" w:rsidRPr="007B4B4C" w:rsidRDefault="003B72AA">
      <w:pPr>
        <w:spacing w:after="0"/>
      </w:pPr>
      <w:r w:rsidRPr="007B4B4C">
        <w:separator/>
      </w:r>
    </w:p>
  </w:footnote>
  <w:footnote w:type="continuationSeparator" w:id="0">
    <w:p w14:paraId="705F1D20" w14:textId="77777777" w:rsidR="003B72AA" w:rsidRPr="007B4B4C" w:rsidRDefault="003B72AA">
      <w:pPr>
        <w:spacing w:after="0"/>
      </w:pPr>
      <w:r w:rsidRPr="007B4B4C">
        <w:continuationSeparator/>
      </w:r>
    </w:p>
  </w:footnote>
  <w:footnote w:type="continuationNotice" w:id="1">
    <w:p w14:paraId="2B54D555" w14:textId="77777777" w:rsidR="003B72AA" w:rsidRPr="007B4B4C" w:rsidRDefault="003B72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2AA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195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77872-FBEC-44A2-87D4-0CF04779AA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Huawei-Xubin</cp:lastModifiedBy>
  <cp:revision>4</cp:revision>
  <cp:lastPrinted>2017-05-08T19:55:00Z</cp:lastPrinted>
  <dcterms:created xsi:type="dcterms:W3CDTF">2025-09-09T22:14:00Z</dcterms:created>
  <dcterms:modified xsi:type="dcterms:W3CDTF">2025-09-12T11:27:00Z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