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3A4516" w14:textId="28999632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>
        <w:rPr>
          <w:b/>
          <w:i/>
          <w:noProof/>
          <w:sz w:val="28"/>
        </w:rPr>
        <w:tab/>
      </w:r>
      <w:bookmarkStart w:id="0" w:name="_GoBack"/>
      <w:bookmarkEnd w:id="0"/>
    </w:p>
    <w:p w14:paraId="6979261F" w14:textId="17120013" w:rsidR="001E41F3" w:rsidRDefault="001E41F3" w:rsidP="005E2C44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, , </w:t>
      </w:r>
      <w:r w:rsidR="00547111">
        <w:rPr>
          <w:b/>
          <w:noProof/>
          <w:sz w:val="24"/>
        </w:rPr>
        <w:t xml:space="preserve">- 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6109D7F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B857E3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785E2A4E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676D88B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6CC10AD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F89DC0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07D58B8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0DA8A5E7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19F13582" w14:textId="77777777" w:rsidR="001E41F3" w:rsidRPr="00410371" w:rsidRDefault="000C3ECD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&lt;Spec#&gt;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559E849B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3D5219FB" w14:textId="77777777" w:rsidR="001E41F3" w:rsidRPr="00410371" w:rsidRDefault="000C3ECD" w:rsidP="00547111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&lt;CR#&gt;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11BB8CB3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631172B0" w14:textId="77777777" w:rsidR="001E41F3" w:rsidRPr="00410371" w:rsidRDefault="000C3ECD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Revision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&lt;Rev#&gt;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2F69A49A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02DC798C" w14:textId="77777777" w:rsidR="001E41F3" w:rsidRPr="00410371" w:rsidRDefault="000C3ECD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&lt;Version#&gt;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5F2F9BEA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4E881081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3C16D3A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47D5A22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54EDF4D0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8D27A5A" w14:textId="77777777" w:rsidTr="00547111">
        <w:tc>
          <w:tcPr>
            <w:tcW w:w="9641" w:type="dxa"/>
            <w:gridSpan w:val="9"/>
          </w:tcPr>
          <w:p w14:paraId="69B9D2A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DAC9EF1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205E83DA" w14:textId="77777777" w:rsidTr="00A7671C">
        <w:tc>
          <w:tcPr>
            <w:tcW w:w="2835" w:type="dxa"/>
          </w:tcPr>
          <w:p w14:paraId="425A71FF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22D41370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FA745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6F4D5650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4F523D1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4B6BBA01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7ECB913A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28F483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DD35B3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4F5113E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2015A4B0" w14:textId="77777777" w:rsidTr="00547111">
        <w:tc>
          <w:tcPr>
            <w:tcW w:w="9640" w:type="dxa"/>
            <w:gridSpan w:val="11"/>
          </w:tcPr>
          <w:p w14:paraId="28A3699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275E2E2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795BB29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DDEABE9" w14:textId="77777777" w:rsidR="001E41F3" w:rsidRDefault="000C3ECD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 w:rsidR="002640DD">
              <w:t>&lt;Title&gt;</w:t>
            </w:r>
            <w:r>
              <w:fldChar w:fldCharType="end"/>
            </w:r>
          </w:p>
        </w:tc>
      </w:tr>
      <w:tr w:rsidR="001E41F3" w14:paraId="610ACB2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F8DDEC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0A7664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2BF80CA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62003E9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542E7B2" w14:textId="77777777" w:rsidR="001E41F3" w:rsidRDefault="000C3ECD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SourceIfWg  \* MERGEFORMAT </w:instrText>
            </w:r>
            <w:r>
              <w:fldChar w:fldCharType="separate"/>
            </w:r>
            <w:r w:rsidR="00E13F3D">
              <w:rPr>
                <w:noProof/>
              </w:rPr>
              <w:t>&lt;Source_if_WG&gt;</w:t>
            </w:r>
            <w:r>
              <w:rPr>
                <w:noProof/>
              </w:rPr>
              <w:fldChar w:fldCharType="end"/>
            </w:r>
          </w:p>
        </w:tc>
      </w:tr>
      <w:tr w:rsidR="001E41F3" w14:paraId="1EBA249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7BC9926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94C49DB" w14:textId="77777777" w:rsidR="001E41F3" w:rsidRDefault="000C3ECD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SourceIfTsg  \* MERGEFORMAT </w:instrText>
            </w:r>
            <w:r>
              <w:fldChar w:fldCharType="separate"/>
            </w:r>
            <w:r w:rsidR="00E13F3D">
              <w:rPr>
                <w:noProof/>
              </w:rPr>
              <w:t>&lt;Source_if_TSG&gt;</w:t>
            </w:r>
            <w:r>
              <w:rPr>
                <w:noProof/>
              </w:rPr>
              <w:fldChar w:fldCharType="end"/>
            </w:r>
          </w:p>
        </w:tc>
      </w:tr>
      <w:tr w:rsidR="001E41F3" w14:paraId="08985D8F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6195F2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664803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1CAD92E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849EFD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7821FF6" w14:textId="77777777" w:rsidR="001E41F3" w:rsidRDefault="000C3ECD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RelatedWis  \* MERGEFORMAT </w:instrText>
            </w:r>
            <w:r>
              <w:fldChar w:fldCharType="separate"/>
            </w:r>
            <w:r w:rsidR="00E13F3D">
              <w:rPr>
                <w:noProof/>
              </w:rPr>
              <w:t>&lt;Related_WIs&gt;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4610DD95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0118655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B5B1F42" w14:textId="77777777" w:rsidR="001E41F3" w:rsidRDefault="000C3ECD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 w:rsidR="00D24991">
              <w:rPr>
                <w:noProof/>
              </w:rPr>
              <w:t>&lt;Res_date&gt;</w:t>
            </w:r>
            <w:r>
              <w:rPr>
                <w:noProof/>
              </w:rPr>
              <w:fldChar w:fldCharType="end"/>
            </w:r>
          </w:p>
        </w:tc>
      </w:tr>
      <w:tr w:rsidR="001E41F3" w14:paraId="2C03DB0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DFA880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40ADD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5F58CC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CA7062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5EA2F0F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84502F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2AF6491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455F2EB4" w14:textId="77777777" w:rsidR="001E41F3" w:rsidRDefault="000C3ECD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Cat  \* MERGEFORMAT </w:instrText>
            </w:r>
            <w:r>
              <w:fldChar w:fldCharType="separate"/>
            </w:r>
            <w:r w:rsidR="00D24991">
              <w:rPr>
                <w:b/>
                <w:noProof/>
              </w:rPr>
              <w:t>&lt;Cat&gt;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F8F9B6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34AEEAD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1CB35EB5" w14:textId="77777777" w:rsidR="001E41F3" w:rsidRDefault="000C3ECD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D24991">
              <w:rPr>
                <w:noProof/>
              </w:rPr>
              <w:t>&lt;Release&gt;</w:t>
            </w:r>
            <w:r>
              <w:rPr>
                <w:noProof/>
              </w:rPr>
              <w:fldChar w:fldCharType="end"/>
            </w:r>
          </w:p>
        </w:tc>
      </w:tr>
      <w:tr w:rsidR="001E41F3" w14:paraId="5F8F4839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7A8FCD4A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9C390FB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5E9DEC2F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6B7AC2C7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2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2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48F8EA4E" w14:textId="77777777" w:rsidTr="00547111">
        <w:tc>
          <w:tcPr>
            <w:tcW w:w="1843" w:type="dxa"/>
          </w:tcPr>
          <w:p w14:paraId="16D29D5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28EA8B9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A216DA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04187C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01D3A6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11005B3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F78A48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24C37A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6C5EEA8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5B6FF8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6875B5A2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1BD21F4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615E9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C76FCE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D195DA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70711C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541EC7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0CCC4ECF" w14:textId="77777777" w:rsidTr="00547111">
        <w:tc>
          <w:tcPr>
            <w:tcW w:w="2694" w:type="dxa"/>
            <w:gridSpan w:val="2"/>
          </w:tcPr>
          <w:p w14:paraId="712ADA5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1407DD9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9BD61C4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4F81F1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DCD5833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47D9D3AD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15C496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C7822C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35649D7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A9A68F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B9B2C1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F0B8CF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092B2344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6F4AB23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60EEFAC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05B74B4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F98EEA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909B2D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641F11A9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F570A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9EFDC9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B185F4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10C8B67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94CA90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6CFCB393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58211C1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C44540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1EFB2DA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3AD2F0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5F23DF0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93F1FF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5B92EC7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4E28D038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591C5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9A0F0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61F570BB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EC8D0F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9050DF6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0E67060F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FF29206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37D8ACB9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0D104E82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60208D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FCD966A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45A07737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380A5658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F9F2DE1" w14:textId="77777777" w:rsidR="001E41F3" w:rsidRDefault="001E41F3">
      <w:pPr>
        <w:rPr>
          <w:noProof/>
        </w:rPr>
      </w:pPr>
    </w:p>
    <w:sectPr w:rsidR="001E41F3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090604" w14:textId="77777777" w:rsidR="00D06D51" w:rsidRDefault="00D06D51">
      <w:r>
        <w:separator/>
      </w:r>
    </w:p>
  </w:endnote>
  <w:endnote w:type="continuationSeparator" w:id="0">
    <w:p w14:paraId="147A3AFF" w14:textId="77777777" w:rsidR="00D06D51" w:rsidRDefault="00D06D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B00E9F" w14:textId="77777777" w:rsidR="00D06D51" w:rsidRDefault="00D06D51">
      <w:r>
        <w:separator/>
      </w:r>
    </w:p>
  </w:footnote>
  <w:footnote w:type="continuationSeparator" w:id="0">
    <w:p w14:paraId="32DBF47D" w14:textId="77777777" w:rsidR="00D06D51" w:rsidRDefault="00D06D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AAD877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A8DECE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11C455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C02B1A" w14:textId="77777777" w:rsidR="00695808" w:rsidRDefault="0069580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96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A6394"/>
    <w:rsid w:val="000B7FED"/>
    <w:rsid w:val="000C038A"/>
    <w:rsid w:val="000C3ECD"/>
    <w:rsid w:val="000C6598"/>
    <w:rsid w:val="00145D43"/>
    <w:rsid w:val="00192C46"/>
    <w:rsid w:val="001A08B3"/>
    <w:rsid w:val="001A7B60"/>
    <w:rsid w:val="001B52F0"/>
    <w:rsid w:val="001B7A65"/>
    <w:rsid w:val="001E41F3"/>
    <w:rsid w:val="0026004D"/>
    <w:rsid w:val="002640DD"/>
    <w:rsid w:val="00275D12"/>
    <w:rsid w:val="00284FEB"/>
    <w:rsid w:val="002860C4"/>
    <w:rsid w:val="002B5741"/>
    <w:rsid w:val="00305409"/>
    <w:rsid w:val="003609EF"/>
    <w:rsid w:val="0036231A"/>
    <w:rsid w:val="00374DD4"/>
    <w:rsid w:val="003E1A36"/>
    <w:rsid w:val="00410371"/>
    <w:rsid w:val="004242F1"/>
    <w:rsid w:val="004B75B7"/>
    <w:rsid w:val="0051580D"/>
    <w:rsid w:val="00547111"/>
    <w:rsid w:val="00592D74"/>
    <w:rsid w:val="005E2C44"/>
    <w:rsid w:val="00621188"/>
    <w:rsid w:val="006257ED"/>
    <w:rsid w:val="00695808"/>
    <w:rsid w:val="006B46FB"/>
    <w:rsid w:val="006E21FB"/>
    <w:rsid w:val="00792342"/>
    <w:rsid w:val="007977A8"/>
    <w:rsid w:val="007B512A"/>
    <w:rsid w:val="007C2097"/>
    <w:rsid w:val="007D6A07"/>
    <w:rsid w:val="007F7259"/>
    <w:rsid w:val="008040A8"/>
    <w:rsid w:val="008279FA"/>
    <w:rsid w:val="008626E7"/>
    <w:rsid w:val="00870EE7"/>
    <w:rsid w:val="008863B9"/>
    <w:rsid w:val="008A45A6"/>
    <w:rsid w:val="008F686C"/>
    <w:rsid w:val="009148DE"/>
    <w:rsid w:val="00941E30"/>
    <w:rsid w:val="009777D9"/>
    <w:rsid w:val="00991B88"/>
    <w:rsid w:val="009A5753"/>
    <w:rsid w:val="009A579D"/>
    <w:rsid w:val="009E3297"/>
    <w:rsid w:val="009F734F"/>
    <w:rsid w:val="00A246B6"/>
    <w:rsid w:val="00A47E70"/>
    <w:rsid w:val="00A50CF0"/>
    <w:rsid w:val="00A7671C"/>
    <w:rsid w:val="00AA2CBC"/>
    <w:rsid w:val="00AC5820"/>
    <w:rsid w:val="00AD1CD8"/>
    <w:rsid w:val="00B258BB"/>
    <w:rsid w:val="00B67B97"/>
    <w:rsid w:val="00B968C8"/>
    <w:rsid w:val="00BA3EC5"/>
    <w:rsid w:val="00BA51D9"/>
    <w:rsid w:val="00BB5DFC"/>
    <w:rsid w:val="00BD279D"/>
    <w:rsid w:val="00BD6BB8"/>
    <w:rsid w:val="00C66BA2"/>
    <w:rsid w:val="00C95985"/>
    <w:rsid w:val="00CC5026"/>
    <w:rsid w:val="00CC68D0"/>
    <w:rsid w:val="00D03F9A"/>
    <w:rsid w:val="00D06D51"/>
    <w:rsid w:val="00D24991"/>
    <w:rsid w:val="00D50255"/>
    <w:rsid w:val="00D66520"/>
    <w:rsid w:val="00DE34CF"/>
    <w:rsid w:val="00E13F3D"/>
    <w:rsid w:val="00E34898"/>
    <w:rsid w:val="00EB09B7"/>
    <w:rsid w:val="00EE7D7C"/>
    <w:rsid w:val="00EF0BBE"/>
    <w:rsid w:val="00F25D98"/>
    <w:rsid w:val="00F300FB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/>
    <o:shapelayout v:ext="edit">
      <o:idmap v:ext="edit" data="1"/>
    </o:shapelayout>
  </w:shapeDefaults>
  <w:decimalSymbol w:val="."/>
  <w:listSeparator w:val=","/>
  <w14:docId w14:val="62772983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7F68DD-4585-4A91-8B72-4D38BD389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721</TotalTime>
  <Pages>2</Pages>
  <Words>183</Words>
  <Characters>1791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1971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Mathieu Mangion</cp:lastModifiedBy>
  <cp:revision>4</cp:revision>
  <cp:lastPrinted>1899-12-31T23:00:00Z</cp:lastPrinted>
  <dcterms:created xsi:type="dcterms:W3CDTF">2018-11-05T09:14:00Z</dcterms:created>
  <dcterms:modified xsi:type="dcterms:W3CDTF">2020-09-11T07:26:00Z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