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&lt;TSG/WG&gt;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&lt;MTG_SEQ</w:t>
        </w:r>
        <w:r w:rsidR="00EB09B7">
          <w:t>&gt;</w:t>
        </w:r>
      </w:fldSimple>
      <w:fldSimple w:instr=" DOCPROPERTY  MtgTitle  \* MERGEFORMAT ">
        <w:r w:rsidR="00EB09B7">
          <w:rPr>
            <w:b/>
            <w:noProof/>
            <w:sz w:val="24"/>
          </w:rPr>
          <w:t>&lt;MTG_TITLE&gt;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&lt;TDoc#&gt;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&lt;Location&gt;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&lt;Country&gt;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&lt;Start_Date&gt;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&lt;End_Date&gt;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YYYY-MM-DD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25649C68" w14:textId="77777777" w:rsidR="00907550" w:rsidRPr="004A3213" w:rsidRDefault="00907550" w:rsidP="00907550">
      <w:pPr>
        <w:rPr>
          <w:rFonts w:eastAsia="DengXian"/>
        </w:rPr>
      </w:pPr>
      <w:r>
        <w:rPr>
          <w:rFonts w:eastAsia="DengXian"/>
        </w:rPr>
        <w:t>&lt;Contents of the first change, including the text of the whole of the affected clause.&gt;</w:t>
      </w:r>
    </w:p>
    <w:p w14:paraId="1FD10212" w14:textId="77777777" w:rsidR="00907550" w:rsidRPr="00CE4669" w:rsidRDefault="00907550" w:rsidP="00907550">
      <w:pPr>
        <w:pStyle w:val="CRSeparator"/>
      </w:pPr>
      <w:r w:rsidRPr="00CE4669">
        <w:t>==============Next change==============</w:t>
      </w:r>
    </w:p>
    <w:p w14:paraId="30494089" w14:textId="57B94D7A" w:rsidR="00907550" w:rsidRPr="004A3213" w:rsidRDefault="00907550" w:rsidP="00907550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>&lt;Contents of the next change, including the text of the whole of the affected clause. Insert separator if there are more than one additional changes&gt;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35F1" w14:textId="77777777" w:rsidR="00D962A7" w:rsidRDefault="00D962A7">
      <w:r>
        <w:separator/>
      </w:r>
    </w:p>
  </w:endnote>
  <w:endnote w:type="continuationSeparator" w:id="0">
    <w:p w14:paraId="73275AD2" w14:textId="77777777" w:rsidR="00D962A7" w:rsidRDefault="00D9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C6E6" w14:textId="77777777" w:rsidR="00D962A7" w:rsidRDefault="00D962A7">
      <w:r>
        <w:separator/>
      </w:r>
    </w:p>
  </w:footnote>
  <w:footnote w:type="continuationSeparator" w:id="0">
    <w:p w14:paraId="7BEB6265" w14:textId="77777777" w:rsidR="00D962A7" w:rsidRDefault="00D9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semiHidden/>
    <w:rsid w:val="0038633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86332"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384</Words>
  <Characters>2357</Characters>
  <Application>Microsoft Office Word</Application>
  <DocSecurity>0</DocSecurity>
  <Lines>235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5</cp:revision>
  <cp:lastPrinted>1899-12-31T23:00:00Z</cp:lastPrinted>
  <dcterms:created xsi:type="dcterms:W3CDTF">2025-10-24T13:14:00Z</dcterms:created>
  <dcterms:modified xsi:type="dcterms:W3CDTF">2025-11-05T09:29:00Z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